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9C77EE" w:rsidP="009209AE">
      <w:pPr>
        <w:pStyle w:val="LabTitle"/>
      </w:pPr>
      <w:r>
        <w:rPr>
          <w:b w:val="0"/>
          <w:sz w:val="20"/>
        </w:rPr>
        <w:t xml:space="preserve"> </w:t>
      </w:r>
      <w:r w:rsidR="002C7FC7">
        <w:t>We Really Could Use a Map</w:t>
      </w:r>
      <w:r w:rsidR="00CD68CB">
        <w:t>!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6E6581" w:rsidRPr="009209AE" w:rsidRDefault="002C7FC7" w:rsidP="009209AE">
      <w:pPr>
        <w:pStyle w:val="BodyTextL25"/>
        <w:rPr>
          <w:b/>
        </w:rPr>
      </w:pPr>
      <w:r w:rsidRPr="009C77EE">
        <w:rPr>
          <w:b/>
        </w:rPr>
        <w:t>Describe the three types of routes that are populated in a routing table (to include: directly-connected, static</w:t>
      </w:r>
      <w:r w:rsidR="001E1033">
        <w:rPr>
          <w:b/>
        </w:rPr>
        <w:t>,</w:t>
      </w:r>
      <w:r w:rsidR="00213163" w:rsidRPr="009C77EE">
        <w:rPr>
          <w:b/>
        </w:rPr>
        <w:t xml:space="preserve"> and dynamic</w:t>
      </w:r>
      <w:r w:rsidRPr="009C77EE">
        <w:rPr>
          <w:b/>
        </w:rPr>
        <w:t>)</w:t>
      </w:r>
      <w:r w:rsidR="006724BE" w:rsidRPr="009C77EE">
        <w:rPr>
          <w:b/>
        </w:rPr>
        <w:t>.</w:t>
      </w:r>
    </w:p>
    <w:p w:rsidR="00C07FD9" w:rsidRPr="00C07FD9" w:rsidRDefault="00672919" w:rsidP="0014219C">
      <w:pPr>
        <w:pStyle w:val="LabSection"/>
      </w:pPr>
      <w:r>
        <w:t>Scenario</w:t>
      </w:r>
    </w:p>
    <w:p w:rsidR="009C77EE" w:rsidRDefault="00F13F96" w:rsidP="00F13F96">
      <w:pPr>
        <w:pStyle w:val="BodyTextL25"/>
      </w:pPr>
      <w:r w:rsidRPr="009C77EE">
        <w:t>Use</w:t>
      </w:r>
      <w:r>
        <w:t xml:space="preserve"> the </w:t>
      </w:r>
      <w:r w:rsidR="009C77EE">
        <w:t xml:space="preserve">Ashland and Richmond </w:t>
      </w:r>
      <w:r>
        <w:t xml:space="preserve">routing tables shown </w:t>
      </w:r>
      <w:r w:rsidR="00A54158">
        <w:t>below</w:t>
      </w:r>
      <w:r w:rsidR="009C77EE">
        <w:t xml:space="preserve">. </w:t>
      </w:r>
      <w:r>
        <w:t xml:space="preserve">With the help of a classmate, </w:t>
      </w:r>
      <w:r w:rsidR="00976B35">
        <w:t xml:space="preserve">draw </w:t>
      </w:r>
      <w:r>
        <w:t>a network topology using the information from the tables. To assist you with this activity, follow these guidelines:</w:t>
      </w:r>
    </w:p>
    <w:p w:rsidR="00F13F96" w:rsidRDefault="00F13F96" w:rsidP="009C77EE">
      <w:pPr>
        <w:pStyle w:val="Bulletlevel1"/>
      </w:pPr>
      <w:r>
        <w:t>Start with the Ashland router - use its routing table to identify ports and IP addresses/networks.</w:t>
      </w:r>
    </w:p>
    <w:p w:rsidR="00236024" w:rsidRDefault="00F13F96" w:rsidP="009C77EE">
      <w:pPr>
        <w:pStyle w:val="Bulletlevel1"/>
      </w:pPr>
      <w:r>
        <w:t xml:space="preserve">Add the Richmond router </w:t>
      </w:r>
      <w:r w:rsidR="00BF0AED">
        <w:t xml:space="preserve">- </w:t>
      </w:r>
      <w:r>
        <w:t>use its routing table to identify ports and IP addresses/networks.</w:t>
      </w:r>
    </w:p>
    <w:p w:rsidR="00F13F96" w:rsidRDefault="00F13F96" w:rsidP="009C77EE">
      <w:pPr>
        <w:pStyle w:val="Bulletlevel1"/>
      </w:pPr>
      <w:r>
        <w:t>Add any other intermediary and end devices</w:t>
      </w:r>
      <w:r w:rsidR="00BF0AED">
        <w:t>,</w:t>
      </w:r>
      <w:r>
        <w:t xml:space="preserve"> as specified by the tables.</w:t>
      </w:r>
    </w:p>
    <w:p w:rsidR="00236024" w:rsidRDefault="00976B35" w:rsidP="00A57723">
      <w:pPr>
        <w:pStyle w:val="BodyTextL25"/>
      </w:pPr>
      <w:r>
        <w:t xml:space="preserve">In addition, record </w:t>
      </w:r>
      <w:r w:rsidR="00236024">
        <w:t>answer</w:t>
      </w:r>
      <w:r>
        <w:t xml:space="preserve">s from your group to </w:t>
      </w:r>
      <w:r w:rsidR="00236024">
        <w:t xml:space="preserve">the reflection questions </w:t>
      </w:r>
      <w:r w:rsidR="00A57723">
        <w:t>provided with this</w:t>
      </w:r>
      <w:r w:rsidR="00236024">
        <w:t xml:space="preserve"> activity.</w:t>
      </w:r>
    </w:p>
    <w:p w:rsidR="00A57723" w:rsidRDefault="00A57723" w:rsidP="00A57723">
      <w:pPr>
        <w:pStyle w:val="BodyTextL25"/>
      </w:pPr>
      <w:r>
        <w:t>Be prepared to share your work with another group or the class.</w:t>
      </w:r>
    </w:p>
    <w:p w:rsidR="009C77EE" w:rsidRDefault="009C77EE" w:rsidP="009C77EE">
      <w:pPr>
        <w:pStyle w:val="LabSection"/>
      </w:pPr>
      <w:r>
        <w:t>Resources</w:t>
      </w:r>
    </w:p>
    <w:tbl>
      <w:tblPr>
        <w:tblStyle w:val="LabTableStyle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FD2438" w:rsidTr="000E7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96" w:type="dxa"/>
          </w:tcPr>
          <w:p w:rsidR="00855E53" w:rsidRDefault="00855E53" w:rsidP="00855E53">
            <w:pPr>
              <w:pStyle w:val="CMDOutput"/>
              <w:jc w:val="left"/>
            </w:pPr>
            <w:r>
              <w:t xml:space="preserve">Ashland&gt; </w:t>
            </w:r>
            <w:r w:rsidRPr="00855E53">
              <w:rPr>
                <w:b/>
              </w:rPr>
              <w:t>show ip route</w:t>
            </w:r>
          </w:p>
          <w:p w:rsidR="00855E53" w:rsidRDefault="00855E53" w:rsidP="00855E53">
            <w:pPr>
              <w:pStyle w:val="CMDOutput"/>
              <w:jc w:val="left"/>
            </w:pPr>
            <w:r>
              <w:t>Codes: L - local, C - connected, S - static, R - RIP, M - mobile, B - BGP</w:t>
            </w:r>
          </w:p>
          <w:p w:rsidR="00855E53" w:rsidRDefault="00855E53" w:rsidP="00855E53">
            <w:pPr>
              <w:pStyle w:val="CMDOutput"/>
              <w:jc w:val="left"/>
            </w:pPr>
            <w:r>
              <w:t>D - EIGRP, EX - EIGRP external, O - OSPF, IA - OSPF inter area</w:t>
            </w:r>
          </w:p>
          <w:p w:rsidR="00855E53" w:rsidRDefault="00855E53" w:rsidP="00855E53">
            <w:pPr>
              <w:pStyle w:val="CMDOutput"/>
              <w:jc w:val="left"/>
            </w:pPr>
            <w:r>
              <w:t>N1 - OSPF NSSA external type 1, N2 - OSPF NSSA external type 2</w:t>
            </w:r>
          </w:p>
          <w:p w:rsidR="00855E53" w:rsidRDefault="00855E53" w:rsidP="00855E53">
            <w:pPr>
              <w:pStyle w:val="CMDOutput"/>
              <w:jc w:val="left"/>
            </w:pPr>
            <w:r>
              <w:t>E1 - OSPF external type 1, E2 - OSPF external type 2, E - EGP</w:t>
            </w:r>
          </w:p>
          <w:p w:rsidR="00855E53" w:rsidRDefault="00855E53" w:rsidP="00855E53">
            <w:pPr>
              <w:pStyle w:val="CMDOutput"/>
              <w:jc w:val="left"/>
            </w:pPr>
            <w:proofErr w:type="spellStart"/>
            <w:r>
              <w:t>i</w:t>
            </w:r>
            <w:proofErr w:type="spellEnd"/>
            <w:r>
              <w:t xml:space="preserve"> - IS-IS, L1 - IS-IS level-1, L2 - IS-IS level-2, </w:t>
            </w:r>
            <w:proofErr w:type="spellStart"/>
            <w:r>
              <w:t>ia</w:t>
            </w:r>
            <w:proofErr w:type="spellEnd"/>
            <w:r>
              <w:t xml:space="preserve"> - IS-IS inter area</w:t>
            </w:r>
          </w:p>
          <w:p w:rsidR="00855E53" w:rsidRDefault="00855E53" w:rsidP="00855E53">
            <w:pPr>
              <w:pStyle w:val="CMDOutput"/>
              <w:jc w:val="left"/>
            </w:pPr>
            <w:r>
              <w:t>* - candidate default, U - per-user static route, o - ODR</w:t>
            </w:r>
          </w:p>
          <w:p w:rsidR="00855E53" w:rsidRDefault="00855E53" w:rsidP="00855E53">
            <w:pPr>
              <w:pStyle w:val="CMDOutput"/>
              <w:jc w:val="left"/>
            </w:pPr>
            <w:r>
              <w:t>P - periodic downloaded static route</w:t>
            </w:r>
          </w:p>
          <w:p w:rsidR="00855E53" w:rsidRDefault="00855E53" w:rsidP="00855E53">
            <w:pPr>
              <w:pStyle w:val="CMDOutput"/>
              <w:jc w:val="left"/>
            </w:pPr>
          </w:p>
          <w:p w:rsidR="00855E53" w:rsidRDefault="00855E53" w:rsidP="00855E53">
            <w:pPr>
              <w:pStyle w:val="CMDOutput"/>
              <w:jc w:val="left"/>
            </w:pPr>
            <w:r>
              <w:t>Gateway of last resort is not set</w:t>
            </w:r>
          </w:p>
          <w:p w:rsidR="00855E53" w:rsidRDefault="00855E53" w:rsidP="00855E53">
            <w:pPr>
              <w:pStyle w:val="CMDOutput"/>
              <w:jc w:val="left"/>
            </w:pPr>
          </w:p>
          <w:p w:rsidR="00855E53" w:rsidRDefault="00855E53" w:rsidP="00855E53">
            <w:pPr>
              <w:pStyle w:val="CMDOutput"/>
              <w:jc w:val="left"/>
            </w:pPr>
            <w:r>
              <w:t xml:space="preserve">192.168.1.0/24 is variably </w:t>
            </w:r>
            <w:proofErr w:type="spellStart"/>
            <w:r>
              <w:t>subnetted</w:t>
            </w:r>
            <w:proofErr w:type="spellEnd"/>
            <w:r>
              <w:t>, 2 subnets, 2 masks</w:t>
            </w:r>
          </w:p>
          <w:p w:rsidR="00855E53" w:rsidRDefault="00855E53" w:rsidP="00855E53">
            <w:pPr>
              <w:pStyle w:val="CMDOutput"/>
              <w:jc w:val="left"/>
            </w:pPr>
            <w:r>
              <w:t>C 192.168.1.0/24 is directly connected, GigabitEthernet0/1</w:t>
            </w:r>
          </w:p>
          <w:p w:rsidR="00855E53" w:rsidRDefault="00855E53" w:rsidP="00855E53">
            <w:pPr>
              <w:pStyle w:val="CMDOutput"/>
              <w:jc w:val="left"/>
            </w:pPr>
            <w:r>
              <w:t>L 192.168.1.1/32 is directly connected, GigabitEthernet0/1</w:t>
            </w:r>
          </w:p>
          <w:p w:rsidR="00855E53" w:rsidRDefault="00855E53" w:rsidP="00855E53">
            <w:pPr>
              <w:pStyle w:val="CMDOutput"/>
              <w:jc w:val="left"/>
            </w:pPr>
            <w:r>
              <w:t xml:space="preserve">192.168.2.0/24 is variably </w:t>
            </w:r>
            <w:proofErr w:type="spellStart"/>
            <w:r>
              <w:t>subnetted</w:t>
            </w:r>
            <w:proofErr w:type="spellEnd"/>
            <w:r>
              <w:t>, 2 subnets, 2 masks</w:t>
            </w:r>
          </w:p>
          <w:p w:rsidR="00855E53" w:rsidRDefault="00855E53" w:rsidP="00855E53">
            <w:pPr>
              <w:pStyle w:val="CMDOutput"/>
              <w:jc w:val="left"/>
            </w:pPr>
            <w:r>
              <w:t>C 192.168.2.0/24 is directly connected, Serial0/0/0</w:t>
            </w:r>
          </w:p>
          <w:p w:rsidR="00855E53" w:rsidRDefault="00855E53" w:rsidP="00855E53">
            <w:pPr>
              <w:pStyle w:val="CMDOutput"/>
              <w:jc w:val="left"/>
            </w:pPr>
            <w:r>
              <w:t>L 192.168.2.1/32 is directly connected, Serial0/0/0</w:t>
            </w:r>
          </w:p>
          <w:p w:rsidR="00855E53" w:rsidRDefault="00855E53" w:rsidP="00855E53">
            <w:pPr>
              <w:pStyle w:val="CMDOutput"/>
              <w:jc w:val="left"/>
            </w:pPr>
            <w:r>
              <w:t>D 192.168.3.0/24 [90/2170368] via 192.168.4.2, 01:53:50, GigabitEthernet0/0</w:t>
            </w:r>
          </w:p>
          <w:p w:rsidR="00855E53" w:rsidRDefault="00855E53" w:rsidP="00855E53">
            <w:pPr>
              <w:pStyle w:val="CMDOutput"/>
              <w:jc w:val="left"/>
            </w:pPr>
            <w:r>
              <w:t xml:space="preserve">192.168.4.0/24 is variably </w:t>
            </w:r>
            <w:proofErr w:type="spellStart"/>
            <w:r>
              <w:t>subnetted</w:t>
            </w:r>
            <w:proofErr w:type="spellEnd"/>
            <w:r>
              <w:t>, 2 subnets, 2 masks</w:t>
            </w:r>
          </w:p>
          <w:p w:rsidR="00855E53" w:rsidRDefault="00855E53" w:rsidP="00855E53">
            <w:pPr>
              <w:pStyle w:val="CMDOutput"/>
              <w:jc w:val="left"/>
            </w:pPr>
            <w:r>
              <w:t>C 192.168.4.0/24 is directly connected, GigabitEthernet0/0</w:t>
            </w:r>
          </w:p>
          <w:p w:rsidR="00855E53" w:rsidRDefault="00855E53" w:rsidP="00855E53">
            <w:pPr>
              <w:pStyle w:val="CMDOutput"/>
              <w:jc w:val="left"/>
            </w:pPr>
            <w:r>
              <w:t>L 192.168.4.1/32 is directly connected, GigabitEthernet0/0</w:t>
            </w:r>
          </w:p>
          <w:p w:rsidR="00855E53" w:rsidRDefault="00855E53" w:rsidP="00855E53">
            <w:pPr>
              <w:pStyle w:val="CMDOutput"/>
              <w:jc w:val="left"/>
            </w:pPr>
            <w:r>
              <w:t>D 192.168.5.0/24 [90/3072] via 192.168.4.2, 01:59:14, GigabitEthernet0/0</w:t>
            </w:r>
          </w:p>
          <w:p w:rsidR="00855E53" w:rsidRDefault="00855E53" w:rsidP="00855E53">
            <w:pPr>
              <w:pStyle w:val="CMDOutput"/>
              <w:jc w:val="left"/>
            </w:pPr>
            <w:r>
              <w:t>S 192.168.6.0/24 [1/0] via 192.168.2.2</w:t>
            </w:r>
          </w:p>
          <w:p w:rsidR="00FD2438" w:rsidRDefault="00855E53" w:rsidP="00855E53">
            <w:pPr>
              <w:pStyle w:val="CMDOutput"/>
              <w:jc w:val="left"/>
            </w:pPr>
            <w:r>
              <w:t>Ashland&gt;</w:t>
            </w:r>
          </w:p>
        </w:tc>
      </w:tr>
    </w:tbl>
    <w:p w:rsidR="009C77EE" w:rsidRDefault="009C77EE" w:rsidP="009C77EE">
      <w:pPr>
        <w:pStyle w:val="BodyText1"/>
      </w:pPr>
    </w:p>
    <w:tbl>
      <w:tblPr>
        <w:tblStyle w:val="LabTableStyle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855E53" w:rsidRPr="00855E53" w:rsidTr="00FD2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96" w:type="dxa"/>
          </w:tcPr>
          <w:p w:rsidR="00855E53" w:rsidRPr="00855E53" w:rsidRDefault="00855E53" w:rsidP="00855E53">
            <w:pPr>
              <w:pStyle w:val="CMDOutput"/>
              <w:jc w:val="left"/>
              <w:rPr>
                <w:color w:val="000000" w:themeColor="text1"/>
              </w:rPr>
            </w:pPr>
            <w:r w:rsidRPr="00855E53">
              <w:rPr>
                <w:color w:val="000000" w:themeColor="text1"/>
              </w:rPr>
              <w:lastRenderedPageBreak/>
              <w:t>Richmond&gt;</w:t>
            </w:r>
            <w:r>
              <w:rPr>
                <w:color w:val="000000" w:themeColor="text1"/>
              </w:rPr>
              <w:t xml:space="preserve"> </w:t>
            </w:r>
            <w:r w:rsidRPr="00855E53">
              <w:rPr>
                <w:b/>
                <w:color w:val="000000" w:themeColor="text1"/>
              </w:rPr>
              <w:t>show ip route</w:t>
            </w:r>
          </w:p>
          <w:p w:rsidR="00855E53" w:rsidRPr="00855E53" w:rsidRDefault="00855E53" w:rsidP="00855E53">
            <w:pPr>
              <w:pStyle w:val="CMDOutput"/>
              <w:jc w:val="left"/>
              <w:rPr>
                <w:color w:val="000000" w:themeColor="text1"/>
              </w:rPr>
            </w:pPr>
            <w:r w:rsidRPr="00855E53">
              <w:rPr>
                <w:color w:val="000000" w:themeColor="text1"/>
              </w:rPr>
              <w:t>Codes: L - local, C - connected, S - static, R - RIP, M - mobile, B - BGP</w:t>
            </w:r>
          </w:p>
          <w:p w:rsidR="00855E53" w:rsidRPr="00855E53" w:rsidRDefault="00855E53" w:rsidP="00855E53">
            <w:pPr>
              <w:pStyle w:val="CMDOutput"/>
              <w:jc w:val="left"/>
              <w:rPr>
                <w:color w:val="000000" w:themeColor="text1"/>
              </w:rPr>
            </w:pPr>
            <w:r w:rsidRPr="00855E53">
              <w:rPr>
                <w:color w:val="000000" w:themeColor="text1"/>
              </w:rPr>
              <w:t>D - EIGRP, EX - EIGRP external, O - OSPF, IA - OSPF inter area</w:t>
            </w:r>
          </w:p>
          <w:p w:rsidR="00855E53" w:rsidRPr="00855E53" w:rsidRDefault="00855E53" w:rsidP="00855E53">
            <w:pPr>
              <w:pStyle w:val="CMDOutput"/>
              <w:jc w:val="left"/>
              <w:rPr>
                <w:color w:val="000000" w:themeColor="text1"/>
              </w:rPr>
            </w:pPr>
            <w:r w:rsidRPr="00855E53">
              <w:rPr>
                <w:color w:val="000000" w:themeColor="text1"/>
              </w:rPr>
              <w:t>N1 - OSPF NSSA external type 1, N2 - OSPF NSSA external type 2</w:t>
            </w:r>
          </w:p>
          <w:p w:rsidR="00855E53" w:rsidRPr="00855E53" w:rsidRDefault="00855E53" w:rsidP="00855E53">
            <w:pPr>
              <w:pStyle w:val="CMDOutput"/>
              <w:jc w:val="left"/>
              <w:rPr>
                <w:color w:val="000000" w:themeColor="text1"/>
              </w:rPr>
            </w:pPr>
            <w:r w:rsidRPr="00855E53">
              <w:rPr>
                <w:color w:val="000000" w:themeColor="text1"/>
              </w:rPr>
              <w:t>E1 - OSPF external type 1, E2 - OSPF external type 2, E - EGP</w:t>
            </w:r>
          </w:p>
          <w:p w:rsidR="00855E53" w:rsidRPr="00855E53" w:rsidRDefault="00855E53" w:rsidP="00855E53">
            <w:pPr>
              <w:pStyle w:val="CMDOutput"/>
              <w:jc w:val="left"/>
              <w:rPr>
                <w:color w:val="000000" w:themeColor="text1"/>
              </w:rPr>
            </w:pPr>
            <w:proofErr w:type="spellStart"/>
            <w:r w:rsidRPr="00855E53">
              <w:rPr>
                <w:color w:val="000000" w:themeColor="text1"/>
              </w:rPr>
              <w:t>i</w:t>
            </w:r>
            <w:proofErr w:type="spellEnd"/>
            <w:r w:rsidRPr="00855E53">
              <w:rPr>
                <w:color w:val="000000" w:themeColor="text1"/>
              </w:rPr>
              <w:t xml:space="preserve"> - IS-IS, L1 - IS-IS level-1, L2 - IS-IS level-2, </w:t>
            </w:r>
            <w:proofErr w:type="spellStart"/>
            <w:r w:rsidRPr="00855E53">
              <w:rPr>
                <w:color w:val="000000" w:themeColor="text1"/>
              </w:rPr>
              <w:t>ia</w:t>
            </w:r>
            <w:proofErr w:type="spellEnd"/>
            <w:r w:rsidRPr="00855E53">
              <w:rPr>
                <w:color w:val="000000" w:themeColor="text1"/>
              </w:rPr>
              <w:t xml:space="preserve"> - IS-IS inter area</w:t>
            </w:r>
          </w:p>
          <w:p w:rsidR="00855E53" w:rsidRPr="00855E53" w:rsidRDefault="00855E53" w:rsidP="00855E53">
            <w:pPr>
              <w:pStyle w:val="CMDOutput"/>
              <w:jc w:val="left"/>
              <w:rPr>
                <w:color w:val="000000" w:themeColor="text1"/>
              </w:rPr>
            </w:pPr>
            <w:r w:rsidRPr="00855E53">
              <w:rPr>
                <w:color w:val="000000" w:themeColor="text1"/>
              </w:rPr>
              <w:t>* - candidate default, U - per-user static route, o - ODR</w:t>
            </w:r>
          </w:p>
          <w:p w:rsidR="00855E53" w:rsidRPr="00855E53" w:rsidRDefault="00855E53" w:rsidP="00855E53">
            <w:pPr>
              <w:pStyle w:val="CMDOutput"/>
              <w:jc w:val="left"/>
              <w:rPr>
                <w:color w:val="000000" w:themeColor="text1"/>
              </w:rPr>
            </w:pPr>
            <w:r w:rsidRPr="00855E53">
              <w:rPr>
                <w:color w:val="000000" w:themeColor="text1"/>
              </w:rPr>
              <w:t>P - periodic downloaded static route</w:t>
            </w:r>
          </w:p>
          <w:p w:rsidR="00855E53" w:rsidRPr="00855E53" w:rsidRDefault="00855E53" w:rsidP="00855E53">
            <w:pPr>
              <w:pStyle w:val="CMDOutput"/>
              <w:jc w:val="left"/>
              <w:rPr>
                <w:color w:val="000000" w:themeColor="text1"/>
              </w:rPr>
            </w:pPr>
          </w:p>
          <w:p w:rsidR="00855E53" w:rsidRPr="00855E53" w:rsidRDefault="00855E53" w:rsidP="00855E53">
            <w:pPr>
              <w:pStyle w:val="CMDOutput"/>
              <w:jc w:val="left"/>
              <w:rPr>
                <w:color w:val="000000" w:themeColor="text1"/>
              </w:rPr>
            </w:pPr>
            <w:r w:rsidRPr="00855E53">
              <w:rPr>
                <w:color w:val="000000" w:themeColor="text1"/>
              </w:rPr>
              <w:t>Gateway of last resort is not set</w:t>
            </w:r>
          </w:p>
          <w:p w:rsidR="00855E53" w:rsidRPr="00855E53" w:rsidRDefault="00855E53" w:rsidP="00855E53">
            <w:pPr>
              <w:pStyle w:val="CMDOutput"/>
              <w:jc w:val="left"/>
              <w:rPr>
                <w:color w:val="000000" w:themeColor="text1"/>
              </w:rPr>
            </w:pPr>
          </w:p>
          <w:p w:rsidR="00855E53" w:rsidRPr="00855E53" w:rsidRDefault="00855E53" w:rsidP="00855E53">
            <w:pPr>
              <w:pStyle w:val="CMDOutput"/>
              <w:jc w:val="left"/>
              <w:rPr>
                <w:color w:val="000000" w:themeColor="text1"/>
              </w:rPr>
            </w:pPr>
            <w:r w:rsidRPr="00855E53">
              <w:rPr>
                <w:color w:val="000000" w:themeColor="text1"/>
              </w:rPr>
              <w:t>S 192.168.1.0/24 [1/0] via 192.168.3.1</w:t>
            </w:r>
          </w:p>
          <w:p w:rsidR="00855E53" w:rsidRPr="00855E53" w:rsidRDefault="00855E53" w:rsidP="00855E53">
            <w:pPr>
              <w:pStyle w:val="CMDOutput"/>
              <w:jc w:val="left"/>
              <w:rPr>
                <w:color w:val="000000" w:themeColor="text1"/>
              </w:rPr>
            </w:pPr>
            <w:r w:rsidRPr="00855E53">
              <w:rPr>
                <w:color w:val="000000" w:themeColor="text1"/>
              </w:rPr>
              <w:t>D 192.168.2.0/24 [90/2170368] via 192.168.5.2, 01:55:09, GigabitEthernet0/1</w:t>
            </w:r>
          </w:p>
          <w:p w:rsidR="00855E53" w:rsidRPr="00855E53" w:rsidRDefault="00855E53" w:rsidP="00855E53">
            <w:pPr>
              <w:pStyle w:val="CMDOutput"/>
              <w:jc w:val="left"/>
              <w:rPr>
                <w:color w:val="000000" w:themeColor="text1"/>
              </w:rPr>
            </w:pPr>
            <w:r w:rsidRPr="00855E53">
              <w:rPr>
                <w:color w:val="000000" w:themeColor="text1"/>
              </w:rPr>
              <w:t xml:space="preserve">192.168.3.0/24 is variably </w:t>
            </w:r>
            <w:proofErr w:type="spellStart"/>
            <w:r w:rsidRPr="00855E53">
              <w:rPr>
                <w:color w:val="000000" w:themeColor="text1"/>
              </w:rPr>
              <w:t>subnetted</w:t>
            </w:r>
            <w:proofErr w:type="spellEnd"/>
            <w:r w:rsidRPr="00855E53">
              <w:rPr>
                <w:color w:val="000000" w:themeColor="text1"/>
              </w:rPr>
              <w:t>, 2 subnets, 2 masks</w:t>
            </w:r>
          </w:p>
          <w:p w:rsidR="00855E53" w:rsidRPr="00855E53" w:rsidRDefault="00855E53" w:rsidP="00855E53">
            <w:pPr>
              <w:pStyle w:val="CMDOutput"/>
              <w:jc w:val="left"/>
              <w:rPr>
                <w:color w:val="000000" w:themeColor="text1"/>
              </w:rPr>
            </w:pPr>
            <w:r w:rsidRPr="00855E53">
              <w:rPr>
                <w:color w:val="000000" w:themeColor="text1"/>
              </w:rPr>
              <w:t>C 192.168.3.0/24 is directly connected, Serial0/0/0</w:t>
            </w:r>
          </w:p>
          <w:p w:rsidR="00855E53" w:rsidRPr="00855E53" w:rsidRDefault="00855E53" w:rsidP="00855E53">
            <w:pPr>
              <w:pStyle w:val="CMDOutput"/>
              <w:jc w:val="left"/>
              <w:rPr>
                <w:color w:val="000000" w:themeColor="text1"/>
              </w:rPr>
            </w:pPr>
            <w:r w:rsidRPr="00855E53">
              <w:rPr>
                <w:color w:val="000000" w:themeColor="text1"/>
              </w:rPr>
              <w:t>L 192.168.3.2/32 is directly connected, Serial0/0/0</w:t>
            </w:r>
          </w:p>
          <w:p w:rsidR="00855E53" w:rsidRPr="00855E53" w:rsidRDefault="00855E53" w:rsidP="00855E53">
            <w:pPr>
              <w:pStyle w:val="CMDOutput"/>
              <w:jc w:val="left"/>
              <w:rPr>
                <w:color w:val="000000" w:themeColor="text1"/>
              </w:rPr>
            </w:pPr>
            <w:r w:rsidRPr="00855E53">
              <w:rPr>
                <w:color w:val="000000" w:themeColor="text1"/>
              </w:rPr>
              <w:t>D 192.168.4.0/24 [90/3072] via 192.168.5.2, 01:55:09, GigabitEthernet0/1</w:t>
            </w:r>
          </w:p>
          <w:p w:rsidR="00855E53" w:rsidRPr="00855E53" w:rsidRDefault="00855E53" w:rsidP="00855E53">
            <w:pPr>
              <w:pStyle w:val="CMDOutput"/>
              <w:jc w:val="left"/>
              <w:rPr>
                <w:color w:val="000000" w:themeColor="text1"/>
              </w:rPr>
            </w:pPr>
            <w:r w:rsidRPr="00855E53">
              <w:rPr>
                <w:color w:val="000000" w:themeColor="text1"/>
              </w:rPr>
              <w:t xml:space="preserve">192.168.5.0/24 is variably </w:t>
            </w:r>
            <w:proofErr w:type="spellStart"/>
            <w:r w:rsidRPr="00855E53">
              <w:rPr>
                <w:color w:val="000000" w:themeColor="text1"/>
              </w:rPr>
              <w:t>subnetted</w:t>
            </w:r>
            <w:proofErr w:type="spellEnd"/>
            <w:r w:rsidRPr="00855E53">
              <w:rPr>
                <w:color w:val="000000" w:themeColor="text1"/>
              </w:rPr>
              <w:t>, 2 subnets, 2 masks</w:t>
            </w:r>
          </w:p>
          <w:p w:rsidR="00855E53" w:rsidRPr="00855E53" w:rsidRDefault="00855E53" w:rsidP="00855E53">
            <w:pPr>
              <w:pStyle w:val="CMDOutput"/>
              <w:jc w:val="left"/>
              <w:rPr>
                <w:color w:val="000000" w:themeColor="text1"/>
              </w:rPr>
            </w:pPr>
            <w:r w:rsidRPr="00855E53">
              <w:rPr>
                <w:color w:val="000000" w:themeColor="text1"/>
              </w:rPr>
              <w:t>C 192.168.5.0/24 is directly connected, GigabitEthernet0/1</w:t>
            </w:r>
          </w:p>
          <w:p w:rsidR="00855E53" w:rsidRPr="00855E53" w:rsidRDefault="00855E53" w:rsidP="00855E53">
            <w:pPr>
              <w:pStyle w:val="CMDOutput"/>
              <w:jc w:val="left"/>
              <w:rPr>
                <w:color w:val="000000" w:themeColor="text1"/>
              </w:rPr>
            </w:pPr>
            <w:r w:rsidRPr="00855E53">
              <w:rPr>
                <w:color w:val="000000" w:themeColor="text1"/>
              </w:rPr>
              <w:t>L 192.168.5.1/32 is directly connected, GigabitEthernet0/1</w:t>
            </w:r>
          </w:p>
          <w:p w:rsidR="00855E53" w:rsidRPr="00855E53" w:rsidRDefault="00855E53" w:rsidP="00855E53">
            <w:pPr>
              <w:pStyle w:val="CMDOutput"/>
              <w:jc w:val="left"/>
              <w:rPr>
                <w:color w:val="000000" w:themeColor="text1"/>
              </w:rPr>
            </w:pPr>
            <w:r w:rsidRPr="00855E53">
              <w:rPr>
                <w:color w:val="000000" w:themeColor="text1"/>
              </w:rPr>
              <w:t xml:space="preserve">192.168.6.0/24 is variably </w:t>
            </w:r>
            <w:proofErr w:type="spellStart"/>
            <w:r w:rsidRPr="00855E53">
              <w:rPr>
                <w:color w:val="000000" w:themeColor="text1"/>
              </w:rPr>
              <w:t>subnetted</w:t>
            </w:r>
            <w:proofErr w:type="spellEnd"/>
            <w:r w:rsidRPr="00855E53">
              <w:rPr>
                <w:color w:val="000000" w:themeColor="text1"/>
              </w:rPr>
              <w:t>, 2 subnets, 2 masks</w:t>
            </w:r>
          </w:p>
          <w:p w:rsidR="00855E53" w:rsidRPr="00855E53" w:rsidRDefault="00855E53" w:rsidP="00855E53">
            <w:pPr>
              <w:pStyle w:val="CMDOutput"/>
              <w:jc w:val="left"/>
              <w:rPr>
                <w:color w:val="000000" w:themeColor="text1"/>
              </w:rPr>
            </w:pPr>
            <w:r w:rsidRPr="00855E53">
              <w:rPr>
                <w:color w:val="000000" w:themeColor="text1"/>
              </w:rPr>
              <w:t>C 192.168.6.0/24 is directly connected, GigabitEthernet0/0</w:t>
            </w:r>
          </w:p>
          <w:p w:rsidR="00855E53" w:rsidRPr="00855E53" w:rsidRDefault="00855E53" w:rsidP="00855E53">
            <w:pPr>
              <w:pStyle w:val="CMDOutput"/>
              <w:jc w:val="left"/>
              <w:rPr>
                <w:color w:val="000000" w:themeColor="text1"/>
              </w:rPr>
            </w:pPr>
            <w:r w:rsidRPr="00855E53">
              <w:rPr>
                <w:color w:val="000000" w:themeColor="text1"/>
              </w:rPr>
              <w:t>L 192.168.6.1/32 is directly connected, GigabitEthernet0/0</w:t>
            </w:r>
          </w:p>
          <w:p w:rsidR="00FD2438" w:rsidRPr="00855E53" w:rsidRDefault="00855E53" w:rsidP="00855E53">
            <w:pPr>
              <w:pStyle w:val="CMDOutput"/>
              <w:jc w:val="left"/>
            </w:pPr>
            <w:r w:rsidRPr="00855E53">
              <w:rPr>
                <w:color w:val="000000" w:themeColor="text1"/>
              </w:rPr>
              <w:t>Richmond&gt;</w:t>
            </w:r>
          </w:p>
        </w:tc>
      </w:tr>
    </w:tbl>
    <w:p w:rsidR="00853418" w:rsidRPr="008A0B0D" w:rsidRDefault="00024EE5" w:rsidP="00024EE5">
      <w:pPr>
        <w:pStyle w:val="LabSection"/>
        <w:rPr>
          <w:color w:val="FF0000"/>
          <w:highlight w:val="yellow"/>
        </w:rPr>
      </w:pPr>
      <w:r>
        <w:t>Reflection</w:t>
      </w:r>
    </w:p>
    <w:p w:rsidR="003F5DB1" w:rsidRPr="008A08E3" w:rsidRDefault="00E63217" w:rsidP="00165C65">
      <w:pPr>
        <w:pStyle w:val="ReflectionQ"/>
        <w:rPr>
          <w:rStyle w:val="AnswerGray"/>
        </w:rPr>
      </w:pPr>
      <w:r>
        <w:t>How many direct</w:t>
      </w:r>
      <w:r w:rsidR="00014BCE">
        <w:t xml:space="preserve">ly connected routes </w:t>
      </w:r>
      <w:r>
        <w:t>are listed on the Ashland router? What letter represents a direct connection to a network on a routing table?</w:t>
      </w:r>
      <w:r w:rsidR="003F5DB1">
        <w:br/>
        <w:t>________________________________________________________</w:t>
      </w:r>
      <w:r w:rsidR="009209AE">
        <w:t>_______________________________</w:t>
      </w:r>
    </w:p>
    <w:p w:rsidR="003F5DB1" w:rsidRPr="008A08E3" w:rsidRDefault="00E63217" w:rsidP="004F5926">
      <w:pPr>
        <w:pStyle w:val="ReflectionQ"/>
        <w:rPr>
          <w:rStyle w:val="AnswerGray"/>
        </w:rPr>
      </w:pPr>
      <w:r w:rsidRPr="008A08E3">
        <w:t>Find the route to the 192.168.6.0/24 network. What kind of route is this? Was it dynamically discovered by the Ashland router or manually configured by a network administrator on the Ashland router?</w:t>
      </w:r>
      <w:r w:rsidR="001F3121" w:rsidRPr="008A08E3">
        <w:br/>
        <w:t>________________________________________________________</w:t>
      </w:r>
      <w:r w:rsidR="004F5926" w:rsidRPr="008A08E3">
        <w:t>_______________________________</w:t>
      </w:r>
      <w:r w:rsidR="001F3121" w:rsidRPr="008A08E3">
        <w:rPr>
          <w:rStyle w:val="AnswerGray"/>
        </w:rPr>
        <w:t xml:space="preserve"> </w:t>
      </w:r>
    </w:p>
    <w:p w:rsidR="004F0D94" w:rsidRPr="008A08E3" w:rsidRDefault="004F0D94" w:rsidP="00E63217">
      <w:pPr>
        <w:pStyle w:val="ReflectionQ"/>
        <w:rPr>
          <w:rStyle w:val="DevConfigGray"/>
        </w:rPr>
      </w:pPr>
      <w:r w:rsidRPr="008A08E3">
        <w:t xml:space="preserve">If you were configuring a default (static route) </w:t>
      </w:r>
      <w:r w:rsidR="00A57723" w:rsidRPr="008A08E3">
        <w:t xml:space="preserve">to any </w:t>
      </w:r>
      <w:r w:rsidRPr="008A08E3">
        <w:t xml:space="preserve">network from the Ashland router and wanted to send all data to 192.168.2.2 </w:t>
      </w:r>
      <w:r w:rsidR="004F5926" w:rsidRPr="008A08E3">
        <w:t xml:space="preserve">(the next hop) </w:t>
      </w:r>
      <w:r w:rsidRPr="008A08E3">
        <w:t>for routing purposes, how would you write it?</w:t>
      </w:r>
      <w:r w:rsidRPr="008A08E3">
        <w:br/>
        <w:t>________________________________________________________</w:t>
      </w:r>
      <w:r w:rsidR="009209AE">
        <w:t>_______________________________</w:t>
      </w:r>
    </w:p>
    <w:p w:rsidR="004F5926" w:rsidRPr="008A08E3" w:rsidRDefault="004F5926" w:rsidP="00E63217">
      <w:pPr>
        <w:pStyle w:val="ReflectionQ"/>
        <w:rPr>
          <w:rFonts w:cs="Arial"/>
          <w:szCs w:val="20"/>
        </w:rPr>
      </w:pPr>
      <w:r w:rsidRPr="008A08E3">
        <w:rPr>
          <w:rFonts w:cs="Arial"/>
          <w:szCs w:val="20"/>
        </w:rPr>
        <w:t xml:space="preserve">If you were configuring a default (static route) to </w:t>
      </w:r>
      <w:r w:rsidR="00A57723" w:rsidRPr="008A08E3">
        <w:rPr>
          <w:rFonts w:cs="Arial"/>
          <w:szCs w:val="20"/>
        </w:rPr>
        <w:t>any network</w:t>
      </w:r>
      <w:r w:rsidRPr="008A08E3">
        <w:rPr>
          <w:rFonts w:cs="Arial"/>
          <w:szCs w:val="20"/>
        </w:rPr>
        <w:t xml:space="preserve"> from the Ashland router and wanted to send all data through your exit interface, how would you write it?</w:t>
      </w:r>
    </w:p>
    <w:p w:rsidR="004F5926" w:rsidRPr="008A08E3" w:rsidRDefault="009209AE" w:rsidP="00A57723">
      <w:pPr>
        <w:pStyle w:val="ReflectionQ"/>
        <w:numPr>
          <w:ilvl w:val="0"/>
          <w:numId w:val="0"/>
        </w:numPr>
        <w:ind w:left="360"/>
        <w:rPr>
          <w:rStyle w:val="DevConfigGray"/>
        </w:rPr>
      </w:pPr>
      <w:r w:rsidRPr="008A08E3">
        <w:t>________________________________________________________</w:t>
      </w:r>
      <w:r>
        <w:t>_______________________________</w:t>
      </w:r>
    </w:p>
    <w:p w:rsidR="004F0D94" w:rsidRPr="009209AE" w:rsidRDefault="004F0D94" w:rsidP="00A57723">
      <w:pPr>
        <w:pStyle w:val="ReflectionQ"/>
        <w:rPr>
          <w:shd w:val="clear" w:color="auto" w:fill="BFBFBF"/>
        </w:rPr>
      </w:pPr>
      <w:r w:rsidRPr="008A08E3">
        <w:t xml:space="preserve">When would you choose </w:t>
      </w:r>
      <w:r w:rsidR="004F5926" w:rsidRPr="008A08E3">
        <w:t>to use static routing</w:t>
      </w:r>
      <w:r w:rsidR="00BF0AED">
        <w:t>,</w:t>
      </w:r>
      <w:r w:rsidR="004F5926" w:rsidRPr="008A08E3">
        <w:t xml:space="preserve"> instead</w:t>
      </w:r>
      <w:r w:rsidRPr="008A08E3">
        <w:t xml:space="preserve"> of letting dynamic routing take care of the routing paths for you?</w:t>
      </w:r>
      <w:r w:rsidRPr="008A08E3">
        <w:br/>
        <w:t>________________________________________________________</w:t>
      </w:r>
      <w:r w:rsidR="009209AE">
        <w:t>_______________________________</w:t>
      </w:r>
    </w:p>
    <w:p w:rsidR="009209AE" w:rsidRDefault="009209AE" w:rsidP="009209AE">
      <w:pPr>
        <w:pStyle w:val="ReflectionQ"/>
        <w:numPr>
          <w:ilvl w:val="0"/>
          <w:numId w:val="0"/>
        </w:numPr>
        <w:ind w:left="360"/>
      </w:pPr>
      <w:r w:rsidRPr="008A08E3">
        <w:t>________________________________________________________</w:t>
      </w:r>
      <w:r>
        <w:t>_______________________________</w:t>
      </w:r>
    </w:p>
    <w:p w:rsidR="009209AE" w:rsidRPr="008A08E3" w:rsidRDefault="009209AE" w:rsidP="009209AE">
      <w:pPr>
        <w:pStyle w:val="ReflectionQ"/>
        <w:numPr>
          <w:ilvl w:val="0"/>
          <w:numId w:val="0"/>
        </w:numPr>
        <w:ind w:left="360"/>
        <w:rPr>
          <w:rStyle w:val="AnswerGray"/>
        </w:rPr>
      </w:pPr>
      <w:r w:rsidRPr="008A08E3">
        <w:t>________________________________________________________</w:t>
      </w:r>
      <w:r>
        <w:t>_______________________________</w:t>
      </w:r>
    </w:p>
    <w:p w:rsidR="004F5926" w:rsidRPr="008A08E3" w:rsidRDefault="004F5926" w:rsidP="004F0D94">
      <w:pPr>
        <w:pStyle w:val="ReflectionQ"/>
      </w:pPr>
      <w:r w:rsidRPr="008A08E3">
        <w:t>What is the significance of the L on the left side of the routing table?</w:t>
      </w:r>
    </w:p>
    <w:p w:rsidR="00696F01" w:rsidRPr="009209AE" w:rsidRDefault="004F5926" w:rsidP="009209AE">
      <w:pPr>
        <w:pStyle w:val="ReflectionQ"/>
        <w:numPr>
          <w:ilvl w:val="0"/>
          <w:numId w:val="0"/>
        </w:numPr>
        <w:ind w:left="360"/>
        <w:rPr>
          <w:rFonts w:eastAsia="Times New Roman" w:cs="Arial"/>
          <w:color w:val="FF0000"/>
        </w:rPr>
      </w:pPr>
      <w:r w:rsidRPr="008A08E3">
        <w:t>_______________________________________________________________________________________</w:t>
      </w:r>
      <w:bookmarkStart w:id="0" w:name="_GoBack"/>
      <w:bookmarkEnd w:id="0"/>
    </w:p>
    <w:sectPr w:rsidR="00696F01" w:rsidRPr="009209AE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DD" w:rsidRDefault="00735DDD" w:rsidP="0090659A">
      <w:pPr>
        <w:spacing w:after="0" w:line="240" w:lineRule="auto"/>
      </w:pPr>
      <w:r>
        <w:separator/>
      </w:r>
    </w:p>
    <w:p w:rsidR="00735DDD" w:rsidRDefault="00735DDD"/>
    <w:p w:rsidR="00735DDD" w:rsidRDefault="00735DDD"/>
    <w:p w:rsidR="00735DDD" w:rsidRDefault="00735DDD"/>
    <w:p w:rsidR="00735DDD" w:rsidRDefault="00735DDD"/>
  </w:endnote>
  <w:endnote w:type="continuationSeparator" w:id="0">
    <w:p w:rsidR="00735DDD" w:rsidRDefault="00735DDD" w:rsidP="0090659A">
      <w:pPr>
        <w:spacing w:after="0" w:line="240" w:lineRule="auto"/>
      </w:pPr>
      <w:r>
        <w:continuationSeparator/>
      </w:r>
    </w:p>
    <w:p w:rsidR="00735DDD" w:rsidRDefault="00735DDD"/>
    <w:p w:rsidR="00735DDD" w:rsidRDefault="00735DDD"/>
    <w:p w:rsidR="00735DDD" w:rsidRDefault="00735DDD"/>
    <w:p w:rsidR="00735DDD" w:rsidRDefault="00735D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BE24B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BE24B0" w:rsidRPr="0090659A">
      <w:rPr>
        <w:b/>
        <w:szCs w:val="16"/>
      </w:rPr>
      <w:fldChar w:fldCharType="separate"/>
    </w:r>
    <w:r w:rsidR="009209AE">
      <w:rPr>
        <w:b/>
        <w:noProof/>
        <w:szCs w:val="16"/>
      </w:rPr>
      <w:t>2</w:t>
    </w:r>
    <w:r w:rsidR="00BE24B0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BE24B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BE24B0" w:rsidRPr="0090659A">
      <w:rPr>
        <w:b/>
        <w:szCs w:val="16"/>
      </w:rPr>
      <w:fldChar w:fldCharType="separate"/>
    </w:r>
    <w:r w:rsidR="009209AE">
      <w:rPr>
        <w:b/>
        <w:noProof/>
        <w:szCs w:val="16"/>
      </w:rPr>
      <w:t>2</w:t>
    </w:r>
    <w:r w:rsidR="00BE24B0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BE24B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BE24B0" w:rsidRPr="0090659A">
      <w:rPr>
        <w:b/>
        <w:szCs w:val="16"/>
      </w:rPr>
      <w:fldChar w:fldCharType="separate"/>
    </w:r>
    <w:r w:rsidR="009209AE">
      <w:rPr>
        <w:b/>
        <w:noProof/>
        <w:szCs w:val="16"/>
      </w:rPr>
      <w:t>1</w:t>
    </w:r>
    <w:r w:rsidR="00BE24B0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BE24B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BE24B0" w:rsidRPr="0090659A">
      <w:rPr>
        <w:b/>
        <w:szCs w:val="16"/>
      </w:rPr>
      <w:fldChar w:fldCharType="separate"/>
    </w:r>
    <w:r w:rsidR="009209AE">
      <w:rPr>
        <w:b/>
        <w:noProof/>
        <w:szCs w:val="16"/>
      </w:rPr>
      <w:t>2</w:t>
    </w:r>
    <w:r w:rsidR="00BE24B0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DD" w:rsidRDefault="00735DDD" w:rsidP="0090659A">
      <w:pPr>
        <w:spacing w:after="0" w:line="240" w:lineRule="auto"/>
      </w:pPr>
      <w:r>
        <w:separator/>
      </w:r>
    </w:p>
    <w:p w:rsidR="00735DDD" w:rsidRDefault="00735DDD"/>
    <w:p w:rsidR="00735DDD" w:rsidRDefault="00735DDD"/>
    <w:p w:rsidR="00735DDD" w:rsidRDefault="00735DDD"/>
    <w:p w:rsidR="00735DDD" w:rsidRDefault="00735DDD"/>
  </w:footnote>
  <w:footnote w:type="continuationSeparator" w:id="0">
    <w:p w:rsidR="00735DDD" w:rsidRDefault="00735DDD" w:rsidP="0090659A">
      <w:pPr>
        <w:spacing w:after="0" w:line="240" w:lineRule="auto"/>
      </w:pPr>
      <w:r>
        <w:continuationSeparator/>
      </w:r>
    </w:p>
    <w:p w:rsidR="00735DDD" w:rsidRDefault="00735DDD"/>
    <w:p w:rsidR="00735DDD" w:rsidRDefault="00735DDD"/>
    <w:p w:rsidR="00735DDD" w:rsidRDefault="00735DDD"/>
    <w:p w:rsidR="00735DDD" w:rsidRDefault="00735D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CD68CB" w:rsidP="00C52BA6">
    <w:pPr>
      <w:pStyle w:val="PageHead"/>
    </w:pPr>
    <w:r>
      <w:t>We Really Could Use a Map!</w:t>
    </w:r>
    <w:r w:rsidR="00C52BA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4BCE"/>
    <w:rsid w:val="000160F7"/>
    <w:rsid w:val="00016D5B"/>
    <w:rsid w:val="00016F30"/>
    <w:rsid w:val="0002047C"/>
    <w:rsid w:val="00021B9A"/>
    <w:rsid w:val="000242D6"/>
    <w:rsid w:val="00024EE5"/>
    <w:rsid w:val="0003016B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65F0"/>
    <w:rsid w:val="000E68BD"/>
    <w:rsid w:val="000F072C"/>
    <w:rsid w:val="000F16D7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1033"/>
    <w:rsid w:val="001E25EC"/>
    <w:rsid w:val="001E38E0"/>
    <w:rsid w:val="001E4E72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163"/>
    <w:rsid w:val="00213812"/>
    <w:rsid w:val="00215665"/>
    <w:rsid w:val="0021792C"/>
    <w:rsid w:val="002214F1"/>
    <w:rsid w:val="002240AB"/>
    <w:rsid w:val="00225E37"/>
    <w:rsid w:val="00236024"/>
    <w:rsid w:val="00242E3A"/>
    <w:rsid w:val="002506CF"/>
    <w:rsid w:val="0025107F"/>
    <w:rsid w:val="00260CD4"/>
    <w:rsid w:val="002639D8"/>
    <w:rsid w:val="00265F77"/>
    <w:rsid w:val="00266C83"/>
    <w:rsid w:val="002768DC"/>
    <w:rsid w:val="00292821"/>
    <w:rsid w:val="002A6C56"/>
    <w:rsid w:val="002C090C"/>
    <w:rsid w:val="002C0E36"/>
    <w:rsid w:val="002C1243"/>
    <w:rsid w:val="002C1815"/>
    <w:rsid w:val="002C475E"/>
    <w:rsid w:val="002C6AD6"/>
    <w:rsid w:val="002C7FC7"/>
    <w:rsid w:val="002D6C2A"/>
    <w:rsid w:val="002D7A86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D4425"/>
    <w:rsid w:val="003E5BE5"/>
    <w:rsid w:val="003F18D1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44217"/>
    <w:rsid w:val="004478F4"/>
    <w:rsid w:val="00450F7A"/>
    <w:rsid w:val="00452C6D"/>
    <w:rsid w:val="00454FFC"/>
    <w:rsid w:val="00455E0B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516D"/>
    <w:rsid w:val="004D682B"/>
    <w:rsid w:val="004E6152"/>
    <w:rsid w:val="004F0D94"/>
    <w:rsid w:val="004F344A"/>
    <w:rsid w:val="004F5926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3386"/>
    <w:rsid w:val="00596998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40B4"/>
    <w:rsid w:val="006428E5"/>
    <w:rsid w:val="00644958"/>
    <w:rsid w:val="006468CD"/>
    <w:rsid w:val="006724BE"/>
    <w:rsid w:val="00672919"/>
    <w:rsid w:val="00686587"/>
    <w:rsid w:val="006904CF"/>
    <w:rsid w:val="00693F2F"/>
    <w:rsid w:val="00695EE2"/>
    <w:rsid w:val="0069660B"/>
    <w:rsid w:val="00696F01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5AC6"/>
    <w:rsid w:val="007222AD"/>
    <w:rsid w:val="007267CF"/>
    <w:rsid w:val="00731F3F"/>
    <w:rsid w:val="00733BAB"/>
    <w:rsid w:val="00735DDD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35BD"/>
    <w:rsid w:val="00824295"/>
    <w:rsid w:val="008313F3"/>
    <w:rsid w:val="00834AB1"/>
    <w:rsid w:val="008405BB"/>
    <w:rsid w:val="00846494"/>
    <w:rsid w:val="00847B20"/>
    <w:rsid w:val="008509D3"/>
    <w:rsid w:val="00853418"/>
    <w:rsid w:val="00855E53"/>
    <w:rsid w:val="00857CF6"/>
    <w:rsid w:val="008610ED"/>
    <w:rsid w:val="00861C6A"/>
    <w:rsid w:val="00865199"/>
    <w:rsid w:val="00867EAF"/>
    <w:rsid w:val="00873C6B"/>
    <w:rsid w:val="00876B48"/>
    <w:rsid w:val="00883FE6"/>
    <w:rsid w:val="0088426A"/>
    <w:rsid w:val="00890108"/>
    <w:rsid w:val="00893877"/>
    <w:rsid w:val="0089532C"/>
    <w:rsid w:val="00896681"/>
    <w:rsid w:val="008A08E3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209AE"/>
    <w:rsid w:val="00922ED8"/>
    <w:rsid w:val="00930386"/>
    <w:rsid w:val="009309F5"/>
    <w:rsid w:val="00933237"/>
    <w:rsid w:val="00933F28"/>
    <w:rsid w:val="0093490D"/>
    <w:rsid w:val="009476C0"/>
    <w:rsid w:val="00951E8E"/>
    <w:rsid w:val="00963317"/>
    <w:rsid w:val="00963E34"/>
    <w:rsid w:val="00964DFA"/>
    <w:rsid w:val="00973943"/>
    <w:rsid w:val="00976B35"/>
    <w:rsid w:val="0098155C"/>
    <w:rsid w:val="00983B77"/>
    <w:rsid w:val="00996053"/>
    <w:rsid w:val="009A0B2F"/>
    <w:rsid w:val="009A1CF4"/>
    <w:rsid w:val="009A37D7"/>
    <w:rsid w:val="009A4E17"/>
    <w:rsid w:val="009A6318"/>
    <w:rsid w:val="009A6955"/>
    <w:rsid w:val="009B341C"/>
    <w:rsid w:val="009B3AF6"/>
    <w:rsid w:val="009B5747"/>
    <w:rsid w:val="009C3FF8"/>
    <w:rsid w:val="009C77EE"/>
    <w:rsid w:val="009D2C27"/>
    <w:rsid w:val="009E2309"/>
    <w:rsid w:val="009E42B9"/>
    <w:rsid w:val="00A014A3"/>
    <w:rsid w:val="00A0412D"/>
    <w:rsid w:val="00A21211"/>
    <w:rsid w:val="00A26E0C"/>
    <w:rsid w:val="00A34E7F"/>
    <w:rsid w:val="00A46F0A"/>
    <w:rsid w:val="00A46F25"/>
    <w:rsid w:val="00A47CC2"/>
    <w:rsid w:val="00A5074D"/>
    <w:rsid w:val="00A54158"/>
    <w:rsid w:val="00A57723"/>
    <w:rsid w:val="00A60146"/>
    <w:rsid w:val="00A622C4"/>
    <w:rsid w:val="00A754B4"/>
    <w:rsid w:val="00A807C1"/>
    <w:rsid w:val="00A83374"/>
    <w:rsid w:val="00A857E6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13930"/>
    <w:rsid w:val="00B27499"/>
    <w:rsid w:val="00B3010D"/>
    <w:rsid w:val="00B35151"/>
    <w:rsid w:val="00B433F2"/>
    <w:rsid w:val="00B458E8"/>
    <w:rsid w:val="00B5397B"/>
    <w:rsid w:val="00B57736"/>
    <w:rsid w:val="00B62809"/>
    <w:rsid w:val="00B728AE"/>
    <w:rsid w:val="00B73E80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24B0"/>
    <w:rsid w:val="00BE56B3"/>
    <w:rsid w:val="00BF04E8"/>
    <w:rsid w:val="00BF0AED"/>
    <w:rsid w:val="00BF16BF"/>
    <w:rsid w:val="00BF491E"/>
    <w:rsid w:val="00BF4D1F"/>
    <w:rsid w:val="00C02A7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4812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4333"/>
    <w:rsid w:val="00CA73D5"/>
    <w:rsid w:val="00CC1C87"/>
    <w:rsid w:val="00CC3000"/>
    <w:rsid w:val="00CC4859"/>
    <w:rsid w:val="00CC7A35"/>
    <w:rsid w:val="00CD072A"/>
    <w:rsid w:val="00CD68CB"/>
    <w:rsid w:val="00CD7F73"/>
    <w:rsid w:val="00CE26C5"/>
    <w:rsid w:val="00CE36AF"/>
    <w:rsid w:val="00CE5184"/>
    <w:rsid w:val="00CE54DD"/>
    <w:rsid w:val="00CE7186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3217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3F96"/>
    <w:rsid w:val="00F16F35"/>
    <w:rsid w:val="00F2229D"/>
    <w:rsid w:val="00F24D67"/>
    <w:rsid w:val="00F25ABB"/>
    <w:rsid w:val="00F27963"/>
    <w:rsid w:val="00F30446"/>
    <w:rsid w:val="00F4135D"/>
    <w:rsid w:val="00F41F1B"/>
    <w:rsid w:val="00F421D9"/>
    <w:rsid w:val="00F46BD9"/>
    <w:rsid w:val="00F60BE0"/>
    <w:rsid w:val="00F6280E"/>
    <w:rsid w:val="00F63E6D"/>
    <w:rsid w:val="00F7050A"/>
    <w:rsid w:val="00F75533"/>
    <w:rsid w:val="00F84022"/>
    <w:rsid w:val="00F95BBE"/>
    <w:rsid w:val="00FA3811"/>
    <w:rsid w:val="00FA3B9F"/>
    <w:rsid w:val="00FA3F06"/>
    <w:rsid w:val="00FA4A26"/>
    <w:rsid w:val="00FA7084"/>
    <w:rsid w:val="00FA7BEF"/>
    <w:rsid w:val="00FB073F"/>
    <w:rsid w:val="00FB1929"/>
    <w:rsid w:val="00FB5FD9"/>
    <w:rsid w:val="00FC33CA"/>
    <w:rsid w:val="00FD1A3D"/>
    <w:rsid w:val="00FD2438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55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55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3A017-0518-4613-90B3-27DE4F94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5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3</cp:revision>
  <cp:lastPrinted>2013-03-18T14:28:00Z</cp:lastPrinted>
  <dcterms:created xsi:type="dcterms:W3CDTF">2013-07-12T23:41:00Z</dcterms:created>
  <dcterms:modified xsi:type="dcterms:W3CDTF">2013-07-12T23:46:00Z</dcterms:modified>
</cp:coreProperties>
</file>