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722B3C" w:rsidP="006E2029">
      <w:pPr>
        <w:pStyle w:val="LabTitle"/>
      </w:pPr>
      <w:r>
        <w:t>Which Way Should We Go?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6E2029" w:rsidRDefault="00722B3C" w:rsidP="006E2029">
      <w:pPr>
        <w:pStyle w:val="BodyTextL25Bold"/>
        <w:rPr>
          <w:color w:val="000000" w:themeColor="text1"/>
        </w:rPr>
      </w:pPr>
      <w:r>
        <w:t>Explain the benefits of using static routes</w:t>
      </w:r>
      <w:r w:rsidR="00A35B52" w:rsidRPr="00A35B52">
        <w:t>.</w:t>
      </w:r>
    </w:p>
    <w:p w:rsidR="0013289D" w:rsidRPr="0013289D" w:rsidRDefault="00AD785A" w:rsidP="0013289D">
      <w:pPr>
        <w:pStyle w:val="LabSection"/>
        <w:rPr>
          <w:rFonts w:eastAsia="Calibri"/>
          <w:bCs w:val="0"/>
          <w:iCs w:val="0"/>
          <w:sz w:val="20"/>
        </w:rPr>
      </w:pPr>
      <w:r w:rsidRPr="00AD785A">
        <w:t>Scenario</w:t>
      </w:r>
    </w:p>
    <w:p w:rsidR="00722B3C" w:rsidRDefault="00722B3C" w:rsidP="00722B3C">
      <w:pPr>
        <w:pStyle w:val="BodyTextL25"/>
      </w:pPr>
      <w:r>
        <w:t xml:space="preserve">A huge sporting event is about to take place in your city. </w:t>
      </w:r>
      <w:r w:rsidR="00EF0728">
        <w:t>T</w:t>
      </w:r>
      <w:r>
        <w:t xml:space="preserve">o attend the event, you </w:t>
      </w:r>
      <w:r w:rsidR="00EF0728">
        <w:t>make</w:t>
      </w:r>
      <w:r>
        <w:t xml:space="preserve"> concise plans to arrive at the sports arena on time to see the entire game.</w:t>
      </w:r>
    </w:p>
    <w:p w:rsidR="00CD08D6" w:rsidRDefault="00722B3C" w:rsidP="00722B3C">
      <w:pPr>
        <w:pStyle w:val="BodyTextL25"/>
      </w:pPr>
      <w:r>
        <w:t>There are two routes you can take to drive to the event</w:t>
      </w:r>
      <w:r w:rsidR="00EF0728">
        <w:t>:</w:t>
      </w:r>
      <w:r>
        <w:t xml:space="preserve">  </w:t>
      </w:r>
    </w:p>
    <w:p w:rsidR="00CD08D6" w:rsidRDefault="00EF0728" w:rsidP="00CD08D6">
      <w:pPr>
        <w:pStyle w:val="BodyTextL25"/>
        <w:numPr>
          <w:ilvl w:val="0"/>
          <w:numId w:val="25"/>
        </w:numPr>
      </w:pPr>
      <w:r>
        <w:t>H</w:t>
      </w:r>
      <w:r w:rsidR="00722B3C">
        <w:t>ighway route</w:t>
      </w:r>
      <w:r>
        <w:t xml:space="preserve"> -</w:t>
      </w:r>
      <w:r w:rsidR="00722B3C">
        <w:t xml:space="preserve"> </w:t>
      </w:r>
      <w:r w:rsidR="00B52A90">
        <w:t>It</w:t>
      </w:r>
      <w:r w:rsidR="00722B3C">
        <w:t xml:space="preserve"> is easy to follow and fast </w:t>
      </w:r>
      <w:r w:rsidR="00B52A90">
        <w:t xml:space="preserve">driving </w:t>
      </w:r>
      <w:r w:rsidR="00722B3C">
        <w:t xml:space="preserve">speeds are </w:t>
      </w:r>
      <w:r w:rsidR="00B52A90">
        <w:t>allowed.</w:t>
      </w:r>
      <w:r w:rsidR="00722B3C">
        <w:t xml:space="preserve">  </w:t>
      </w:r>
    </w:p>
    <w:p w:rsidR="00722B3C" w:rsidRDefault="00EF0728" w:rsidP="00CD08D6">
      <w:pPr>
        <w:pStyle w:val="BodyTextL25"/>
        <w:numPr>
          <w:ilvl w:val="0"/>
          <w:numId w:val="25"/>
        </w:numPr>
      </w:pPr>
      <w:r>
        <w:t>A</w:t>
      </w:r>
      <w:r w:rsidR="00722B3C">
        <w:t>lternative, direct route</w:t>
      </w:r>
      <w:r>
        <w:t xml:space="preserve"> -</w:t>
      </w:r>
      <w:r w:rsidR="00722B3C">
        <w:t xml:space="preserve"> </w:t>
      </w:r>
      <w:r>
        <w:t>Y</w:t>
      </w:r>
      <w:r w:rsidR="00722B3C">
        <w:t xml:space="preserve">ou found </w:t>
      </w:r>
      <w:r>
        <w:t xml:space="preserve">this route </w:t>
      </w:r>
      <w:r w:rsidR="00722B3C">
        <w:t>using a city map</w:t>
      </w:r>
      <w:r>
        <w:t>.</w:t>
      </w:r>
      <w:r w:rsidR="00756E15">
        <w:t xml:space="preserve"> </w:t>
      </w:r>
      <w:r>
        <w:t>D</w:t>
      </w:r>
      <w:r w:rsidR="00722B3C">
        <w:t>epending on conditions</w:t>
      </w:r>
      <w:r w:rsidR="00756E15">
        <w:t xml:space="preserve">, such as the </w:t>
      </w:r>
      <w:r w:rsidR="00722B3C">
        <w:t>amount of traffic</w:t>
      </w:r>
      <w:r>
        <w:t xml:space="preserve"> or </w:t>
      </w:r>
      <w:r w:rsidR="00722B3C">
        <w:t>congestion, this just may be the way to get to the arena on time!</w:t>
      </w:r>
    </w:p>
    <w:p w:rsidR="00722B3C" w:rsidRDefault="00722B3C" w:rsidP="00722B3C">
      <w:pPr>
        <w:pStyle w:val="BodyTextL25"/>
      </w:pPr>
      <w:r>
        <w:t xml:space="preserve">With a partner, discuss these options. </w:t>
      </w:r>
      <w:r w:rsidR="00B52A90">
        <w:t>Choose a preferred route to</w:t>
      </w:r>
      <w:r>
        <w:t xml:space="preserve"> arrive at the arena in time to see every second of the huge sporting event.</w:t>
      </w:r>
    </w:p>
    <w:p w:rsidR="00722B3C" w:rsidRDefault="00722B3C" w:rsidP="00722B3C">
      <w:pPr>
        <w:pStyle w:val="BodyTextL25"/>
      </w:pPr>
      <w:r>
        <w:t>Compare your optional preferences to network traffic</w:t>
      </w:r>
      <w:r w:rsidR="00756E15">
        <w:t>,</w:t>
      </w:r>
      <w:r>
        <w:t xml:space="preserve"> which route would you choose to deliver data communications for your small- to medium-sized business</w:t>
      </w:r>
      <w:r w:rsidR="00756E15">
        <w:t>? Would it be</w:t>
      </w:r>
      <w:r>
        <w:t xml:space="preserve"> the fastest, easiest route or the alternative, direct route?</w:t>
      </w:r>
      <w:r w:rsidR="00756E15">
        <w:t xml:space="preserve"> Justify your choice.</w:t>
      </w:r>
    </w:p>
    <w:p w:rsidR="00722B3C" w:rsidRDefault="00722B3C" w:rsidP="00722B3C">
      <w:pPr>
        <w:pStyle w:val="BodyTextL25"/>
      </w:pPr>
      <w:r>
        <w:t>Complete the modeling activity .pdf and be prepared to justify your answers to the class or with another group.</w:t>
      </w:r>
    </w:p>
    <w:p w:rsidR="009F13C3" w:rsidRDefault="0013289D" w:rsidP="0013289D">
      <w:pPr>
        <w:pStyle w:val="LabSection"/>
      </w:pPr>
      <w:r w:rsidRPr="0013289D">
        <w:t xml:space="preserve">Required </w:t>
      </w:r>
      <w:r w:rsidR="009F13C3">
        <w:t>Resources</w:t>
      </w:r>
    </w:p>
    <w:p w:rsidR="0013289D" w:rsidRPr="009F13C3" w:rsidRDefault="00756E15" w:rsidP="00C24CEA">
      <w:pPr>
        <w:pStyle w:val="Bulletlevel1"/>
        <w:numPr>
          <w:ilvl w:val="0"/>
          <w:numId w:val="0"/>
        </w:numPr>
        <w:ind w:left="720" w:hanging="360"/>
      </w:pPr>
      <w:r>
        <w:t>N</w:t>
      </w:r>
      <w:r w:rsidR="00722B3C">
        <w:t>one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  <w:r w:rsidR="008A0B0D">
        <w:t xml:space="preserve"> </w:t>
      </w:r>
    </w:p>
    <w:p w:rsidR="00722B3C" w:rsidRDefault="00722B3C" w:rsidP="00722B3C">
      <w:pPr>
        <w:pStyle w:val="ReflectionQ"/>
      </w:pPr>
      <w:r w:rsidRPr="00722B3C">
        <w:t>Which route did you choose as your first preference? On what criteria did you base your decision?</w:t>
      </w:r>
    </w:p>
    <w:p w:rsidR="006E2029" w:rsidRPr="00DD6C57" w:rsidRDefault="006E2029" w:rsidP="006E2029">
      <w:pPr>
        <w:pStyle w:val="ReflectionQ"/>
        <w:numPr>
          <w:ilvl w:val="0"/>
          <w:numId w:val="0"/>
        </w:numPr>
        <w:ind w:left="360"/>
        <w:rPr>
          <w:shd w:val="clear" w:color="auto" w:fill="BFBFBF"/>
        </w:rPr>
      </w:pPr>
      <w:r w:rsidRPr="00FA5B30">
        <w:t>________________________________________________________</w:t>
      </w:r>
      <w:r>
        <w:t>_______________________________</w:t>
      </w:r>
    </w:p>
    <w:p w:rsidR="006E2029" w:rsidRDefault="006E2029" w:rsidP="006E2029">
      <w:pPr>
        <w:pStyle w:val="ReflectionQ"/>
        <w:numPr>
          <w:ilvl w:val="0"/>
          <w:numId w:val="0"/>
        </w:numPr>
        <w:ind w:left="360"/>
      </w:pPr>
      <w:r w:rsidRPr="00FA5B30">
        <w:t>_______________________________________________________________________________________</w:t>
      </w:r>
    </w:p>
    <w:p w:rsidR="006E2029" w:rsidRDefault="006E2029" w:rsidP="006E2029">
      <w:pPr>
        <w:pStyle w:val="ReflectionQ"/>
        <w:numPr>
          <w:ilvl w:val="0"/>
          <w:numId w:val="0"/>
        </w:numPr>
        <w:ind w:left="360"/>
      </w:pPr>
      <w:r w:rsidRPr="00FA5B30">
        <w:t>_______________________________________________________________________________________</w:t>
      </w:r>
    </w:p>
    <w:p w:rsidR="0009245C" w:rsidRDefault="00583078" w:rsidP="00583078">
      <w:pPr>
        <w:pStyle w:val="ReflectionQ"/>
      </w:pPr>
      <w:r w:rsidRPr="00583078">
        <w:t xml:space="preserve">If traffic congestion were to occur on either route, would this change the path you would take to </w:t>
      </w:r>
      <w:r>
        <w:t>the arena?  Explain your answer</w:t>
      </w:r>
      <w:r w:rsidR="002279F8">
        <w:t>.</w:t>
      </w:r>
    </w:p>
    <w:p w:rsidR="009948E9" w:rsidRDefault="009948E9" w:rsidP="006E202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E2029" w:rsidRDefault="006E2029" w:rsidP="006E202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E2029" w:rsidRDefault="006E2029" w:rsidP="006E202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D57E5E" w:rsidRDefault="00583078" w:rsidP="00D57E5E">
      <w:pPr>
        <w:pStyle w:val="ReflectionQ"/>
      </w:pPr>
      <w:r w:rsidRPr="00583078">
        <w:t xml:space="preserve">A popular phrase </w:t>
      </w:r>
      <w:r w:rsidR="002279F8">
        <w:t>that</w:t>
      </w:r>
      <w:r w:rsidR="002279F8" w:rsidRPr="00583078">
        <w:t xml:space="preserve"> </w:t>
      </w:r>
      <w:r w:rsidRPr="00583078">
        <w:t xml:space="preserve">can be argued is “the shortest distance between two points is a straight line.” Is this always true with </w:t>
      </w:r>
      <w:r>
        <w:t>delivery of network data</w:t>
      </w:r>
      <w:r w:rsidRPr="00583078">
        <w:t>? How do you compare your answer to this modeling activity scenario?</w:t>
      </w:r>
    </w:p>
    <w:p w:rsidR="00D57E5E" w:rsidRDefault="00D57E5E" w:rsidP="006E202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E2029" w:rsidRDefault="006E2029" w:rsidP="006E202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E2029" w:rsidRDefault="006E2029" w:rsidP="006E202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725520" w:rsidRPr="006E2029" w:rsidRDefault="00725520" w:rsidP="006E2029">
      <w:pPr>
        <w:pStyle w:val="ReflectionQ"/>
        <w:numPr>
          <w:ilvl w:val="0"/>
          <w:numId w:val="0"/>
        </w:numPr>
        <w:rPr>
          <w:shd w:val="clear" w:color="auto" w:fill="BFBFBF"/>
        </w:rPr>
      </w:pPr>
      <w:bookmarkStart w:id="0" w:name="_GoBack"/>
      <w:bookmarkEnd w:id="0"/>
    </w:p>
    <w:sectPr w:rsidR="00725520" w:rsidRPr="006E2029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50" w:rsidRDefault="00282750" w:rsidP="0090659A">
      <w:pPr>
        <w:spacing w:after="0" w:line="240" w:lineRule="auto"/>
      </w:pPr>
      <w:r>
        <w:separator/>
      </w:r>
    </w:p>
    <w:p w:rsidR="00282750" w:rsidRDefault="00282750"/>
    <w:p w:rsidR="00282750" w:rsidRDefault="00282750"/>
    <w:p w:rsidR="00282750" w:rsidRDefault="00282750"/>
    <w:p w:rsidR="00282750" w:rsidRDefault="00282750"/>
  </w:endnote>
  <w:endnote w:type="continuationSeparator" w:id="0">
    <w:p w:rsidR="00282750" w:rsidRDefault="00282750" w:rsidP="0090659A">
      <w:pPr>
        <w:spacing w:after="0" w:line="240" w:lineRule="auto"/>
      </w:pPr>
      <w:r>
        <w:continuationSeparator/>
      </w:r>
    </w:p>
    <w:p w:rsidR="00282750" w:rsidRDefault="00282750"/>
    <w:p w:rsidR="00282750" w:rsidRDefault="00282750"/>
    <w:p w:rsidR="00282750" w:rsidRDefault="00282750"/>
    <w:p w:rsidR="00282750" w:rsidRDefault="00282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478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47806" w:rsidRPr="0090659A">
      <w:rPr>
        <w:b/>
        <w:szCs w:val="16"/>
      </w:rPr>
      <w:fldChar w:fldCharType="separate"/>
    </w:r>
    <w:r w:rsidR="006E2029">
      <w:rPr>
        <w:b/>
        <w:noProof/>
        <w:szCs w:val="16"/>
      </w:rPr>
      <w:t>2</w:t>
    </w:r>
    <w:r w:rsidR="00F4780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478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47806" w:rsidRPr="0090659A">
      <w:rPr>
        <w:b/>
        <w:szCs w:val="16"/>
      </w:rPr>
      <w:fldChar w:fldCharType="separate"/>
    </w:r>
    <w:r w:rsidR="006E2029">
      <w:rPr>
        <w:b/>
        <w:noProof/>
        <w:szCs w:val="16"/>
      </w:rPr>
      <w:t>2</w:t>
    </w:r>
    <w:r w:rsidR="00F4780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478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47806" w:rsidRPr="0090659A">
      <w:rPr>
        <w:b/>
        <w:szCs w:val="16"/>
      </w:rPr>
      <w:fldChar w:fldCharType="separate"/>
    </w:r>
    <w:r w:rsidR="006E2029">
      <w:rPr>
        <w:b/>
        <w:noProof/>
        <w:szCs w:val="16"/>
      </w:rPr>
      <w:t>1</w:t>
    </w:r>
    <w:r w:rsidR="00F4780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478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47806" w:rsidRPr="0090659A">
      <w:rPr>
        <w:b/>
        <w:szCs w:val="16"/>
      </w:rPr>
      <w:fldChar w:fldCharType="separate"/>
    </w:r>
    <w:r w:rsidR="006E2029">
      <w:rPr>
        <w:b/>
        <w:noProof/>
        <w:szCs w:val="16"/>
      </w:rPr>
      <w:t>1</w:t>
    </w:r>
    <w:r w:rsidR="00F4780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50" w:rsidRDefault="00282750" w:rsidP="0090659A">
      <w:pPr>
        <w:spacing w:after="0" w:line="240" w:lineRule="auto"/>
      </w:pPr>
      <w:r>
        <w:separator/>
      </w:r>
    </w:p>
    <w:p w:rsidR="00282750" w:rsidRDefault="00282750"/>
    <w:p w:rsidR="00282750" w:rsidRDefault="00282750"/>
    <w:p w:rsidR="00282750" w:rsidRDefault="00282750"/>
    <w:p w:rsidR="00282750" w:rsidRDefault="00282750"/>
  </w:footnote>
  <w:footnote w:type="continuationSeparator" w:id="0">
    <w:p w:rsidR="00282750" w:rsidRDefault="00282750" w:rsidP="0090659A">
      <w:pPr>
        <w:spacing w:after="0" w:line="240" w:lineRule="auto"/>
      </w:pPr>
      <w:r>
        <w:continuationSeparator/>
      </w:r>
    </w:p>
    <w:p w:rsidR="00282750" w:rsidRDefault="00282750"/>
    <w:p w:rsidR="00282750" w:rsidRDefault="00282750"/>
    <w:p w:rsidR="00282750" w:rsidRDefault="00282750"/>
    <w:p w:rsidR="00282750" w:rsidRDefault="002827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97342A" w:rsidP="00C52BA6">
    <w:pPr>
      <w:pStyle w:val="PageHead"/>
    </w:pPr>
    <w:r>
      <w:t>Which Way Should We Go?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7D73A2"/>
    <w:multiLevelType w:val="hybridMultilevel"/>
    <w:tmpl w:val="9B4E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6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8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35FAD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0F4D"/>
    <w:rsid w:val="000D55B4"/>
    <w:rsid w:val="000E65F0"/>
    <w:rsid w:val="000F072C"/>
    <w:rsid w:val="000F6743"/>
    <w:rsid w:val="00107B2B"/>
    <w:rsid w:val="00112AC5"/>
    <w:rsid w:val="001133DD"/>
    <w:rsid w:val="00120CBE"/>
    <w:rsid w:val="0013289D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247"/>
    <w:rsid w:val="00181DDC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0539"/>
    <w:rsid w:val="0022135C"/>
    <w:rsid w:val="002214F1"/>
    <w:rsid w:val="002240AB"/>
    <w:rsid w:val="00225E37"/>
    <w:rsid w:val="002279F8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82750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08E3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453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18CC"/>
    <w:rsid w:val="005762B1"/>
    <w:rsid w:val="00580456"/>
    <w:rsid w:val="00580E73"/>
    <w:rsid w:val="00583078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28E2"/>
    <w:rsid w:val="006034CB"/>
    <w:rsid w:val="006131CE"/>
    <w:rsid w:val="00617D6E"/>
    <w:rsid w:val="00622D61"/>
    <w:rsid w:val="00624198"/>
    <w:rsid w:val="006428E5"/>
    <w:rsid w:val="00644958"/>
    <w:rsid w:val="006468CD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2029"/>
    <w:rsid w:val="006E6581"/>
    <w:rsid w:val="006E71DF"/>
    <w:rsid w:val="006F0484"/>
    <w:rsid w:val="006F1CC4"/>
    <w:rsid w:val="006F2A86"/>
    <w:rsid w:val="006F3163"/>
    <w:rsid w:val="006F4080"/>
    <w:rsid w:val="00705FEC"/>
    <w:rsid w:val="0071147A"/>
    <w:rsid w:val="0071185D"/>
    <w:rsid w:val="007142CC"/>
    <w:rsid w:val="007222AD"/>
    <w:rsid w:val="00722B3C"/>
    <w:rsid w:val="00725520"/>
    <w:rsid w:val="007267CF"/>
    <w:rsid w:val="00731F3F"/>
    <w:rsid w:val="00733BAB"/>
    <w:rsid w:val="007436BF"/>
    <w:rsid w:val="007443E9"/>
    <w:rsid w:val="007455EA"/>
    <w:rsid w:val="00745DCE"/>
    <w:rsid w:val="00753D89"/>
    <w:rsid w:val="00755C9B"/>
    <w:rsid w:val="00756E15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3A60"/>
    <w:rsid w:val="007F3D0B"/>
    <w:rsid w:val="007F7C94"/>
    <w:rsid w:val="00810E4B"/>
    <w:rsid w:val="00814BAA"/>
    <w:rsid w:val="00817F9E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0DF5"/>
    <w:rsid w:val="00933237"/>
    <w:rsid w:val="00933F28"/>
    <w:rsid w:val="009476C0"/>
    <w:rsid w:val="00963E34"/>
    <w:rsid w:val="00964DFA"/>
    <w:rsid w:val="0097342A"/>
    <w:rsid w:val="0098155C"/>
    <w:rsid w:val="00983B77"/>
    <w:rsid w:val="009947C4"/>
    <w:rsid w:val="009948E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13C3"/>
    <w:rsid w:val="00A014A3"/>
    <w:rsid w:val="00A0412D"/>
    <w:rsid w:val="00A0625F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3E5E"/>
    <w:rsid w:val="00A754B4"/>
    <w:rsid w:val="00A807C1"/>
    <w:rsid w:val="00A808BD"/>
    <w:rsid w:val="00A80F5B"/>
    <w:rsid w:val="00A83374"/>
    <w:rsid w:val="00A95382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85A"/>
    <w:rsid w:val="00AE56C0"/>
    <w:rsid w:val="00B00914"/>
    <w:rsid w:val="00B02A8E"/>
    <w:rsid w:val="00B05061"/>
    <w:rsid w:val="00B052EE"/>
    <w:rsid w:val="00B1081F"/>
    <w:rsid w:val="00B165CA"/>
    <w:rsid w:val="00B27499"/>
    <w:rsid w:val="00B3010D"/>
    <w:rsid w:val="00B35151"/>
    <w:rsid w:val="00B433F2"/>
    <w:rsid w:val="00B458E8"/>
    <w:rsid w:val="00B52A90"/>
    <w:rsid w:val="00B5397B"/>
    <w:rsid w:val="00B62809"/>
    <w:rsid w:val="00B6589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4CEA"/>
    <w:rsid w:val="00C27E37"/>
    <w:rsid w:val="00C326BC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512B"/>
    <w:rsid w:val="00C90311"/>
    <w:rsid w:val="00C91C26"/>
    <w:rsid w:val="00C97EF4"/>
    <w:rsid w:val="00CA73D5"/>
    <w:rsid w:val="00CC1C87"/>
    <w:rsid w:val="00CC3000"/>
    <w:rsid w:val="00CC4859"/>
    <w:rsid w:val="00CC7A35"/>
    <w:rsid w:val="00CD072A"/>
    <w:rsid w:val="00CD08D6"/>
    <w:rsid w:val="00CD7F73"/>
    <w:rsid w:val="00CE26C5"/>
    <w:rsid w:val="00CE36AF"/>
    <w:rsid w:val="00CE54DD"/>
    <w:rsid w:val="00CF0DA5"/>
    <w:rsid w:val="00CF544B"/>
    <w:rsid w:val="00CF791A"/>
    <w:rsid w:val="00D00D7D"/>
    <w:rsid w:val="00D03CCC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0BF7"/>
    <w:rsid w:val="00D52582"/>
    <w:rsid w:val="00D53556"/>
    <w:rsid w:val="00D56A0E"/>
    <w:rsid w:val="00D57AD3"/>
    <w:rsid w:val="00D57E5E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2A68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C144E"/>
    <w:rsid w:val="00ED6019"/>
    <w:rsid w:val="00ED7830"/>
    <w:rsid w:val="00EE3909"/>
    <w:rsid w:val="00EF0728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47806"/>
    <w:rsid w:val="00F60BE0"/>
    <w:rsid w:val="00F6280E"/>
    <w:rsid w:val="00F7050A"/>
    <w:rsid w:val="00F75533"/>
    <w:rsid w:val="00FA3811"/>
    <w:rsid w:val="00FA3B9F"/>
    <w:rsid w:val="00FA3F06"/>
    <w:rsid w:val="00FA42B0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88A"/>
    <w:rsid w:val="00FE2824"/>
    <w:rsid w:val="00FE3A86"/>
    <w:rsid w:val="00FE45BD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774C4-D47D-40AA-9872-64286DF4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2</cp:revision>
  <cp:lastPrinted>2013-03-18T14:28:00Z</cp:lastPrinted>
  <dcterms:created xsi:type="dcterms:W3CDTF">2013-07-13T20:10:00Z</dcterms:created>
  <dcterms:modified xsi:type="dcterms:W3CDTF">2013-07-13T20:10:00Z</dcterms:modified>
</cp:coreProperties>
</file>