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6C07CE" w:rsidP="000D2FEF">
      <w:pPr>
        <w:pStyle w:val="LabTitle"/>
      </w:pPr>
      <w:r>
        <w:t>The Inside Track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DE4E11" w:rsidRPr="000D2FEF" w:rsidRDefault="00FC432F" w:rsidP="00040346">
      <w:pPr>
        <w:pStyle w:val="BodyText1"/>
      </w:pPr>
      <w:sdt>
        <w:sdtPr>
          <w:alias w:val="Section"/>
          <w:tag w:val="TLO"/>
          <w:id w:val="2093433495"/>
          <w:placeholder>
            <w:docPart w:val="C518CC404B08459683CFBE4A4C3C2CE0"/>
          </w:placeholder>
          <w:text/>
        </w:sdtPr>
        <w:sdtEndPr/>
        <w:sdtContent>
          <w:r w:rsidR="00036480" w:rsidRPr="0076130A">
            <w:t>Explain how Layer 3 switches forward data in a small</w:t>
          </w:r>
          <w:r w:rsidR="00036480">
            <w:t>-</w:t>
          </w:r>
          <w:r w:rsidR="00036480" w:rsidRPr="0076130A">
            <w:t xml:space="preserve"> to medium-sized business LAN.</w:t>
          </w:r>
        </w:sdtContent>
      </w:sdt>
      <w:r w:rsidR="00F82F17" w:rsidRPr="0076130A">
        <w:t xml:space="preserve"> </w:t>
      </w:r>
    </w:p>
    <w:p w:rsidR="004F2CAB" w:rsidRDefault="004F2CAB" w:rsidP="004F2CAB">
      <w:pPr>
        <w:pStyle w:val="LabSection"/>
      </w:pPr>
      <w:r>
        <w:t>Scenario</w:t>
      </w:r>
    </w:p>
    <w:p w:rsidR="006C07CE" w:rsidRDefault="006C07CE" w:rsidP="006C07CE">
      <w:pPr>
        <w:pStyle w:val="BodyText1"/>
      </w:pPr>
      <w:r w:rsidRPr="00A01819">
        <w:t xml:space="preserve">Your company has just purchased a three-level building. You are the network administrator and </w:t>
      </w:r>
      <w:r w:rsidR="00F47397">
        <w:t>must</w:t>
      </w:r>
      <w:r w:rsidRPr="00A01819">
        <w:t xml:space="preserve"> design the company </w:t>
      </w:r>
      <w:r>
        <w:t xml:space="preserve">inter-VLAN </w:t>
      </w:r>
      <w:proofErr w:type="gramStart"/>
      <w:r>
        <w:t>routing</w:t>
      </w:r>
      <w:proofErr w:type="gramEnd"/>
      <w:r>
        <w:t xml:space="preserve"> </w:t>
      </w:r>
      <w:r w:rsidRPr="00A01819">
        <w:t xml:space="preserve">network </w:t>
      </w:r>
      <w:r>
        <w:t xml:space="preserve">scheme </w:t>
      </w:r>
      <w:r w:rsidRPr="00A01819">
        <w:t xml:space="preserve">to serve a few employees on each floor.  </w:t>
      </w:r>
    </w:p>
    <w:p w:rsidR="006C07CE" w:rsidRPr="00A01819" w:rsidRDefault="006C07CE" w:rsidP="006C07CE">
      <w:pPr>
        <w:pStyle w:val="BodyText1"/>
        <w:rPr>
          <w:b/>
          <w:iCs/>
        </w:rPr>
      </w:pPr>
    </w:p>
    <w:p w:rsidR="006C07CE" w:rsidRPr="00A01819" w:rsidRDefault="006C07CE" w:rsidP="006C07CE">
      <w:pPr>
        <w:pStyle w:val="BodyText1"/>
        <w:rPr>
          <w:bCs/>
        </w:rPr>
      </w:pPr>
      <w:r w:rsidRPr="00A01819">
        <w:rPr>
          <w:bCs/>
        </w:rPr>
        <w:t xml:space="preserve">Floor 1 is occupied by the </w:t>
      </w:r>
      <w:r>
        <w:rPr>
          <w:bCs/>
        </w:rPr>
        <w:t>HR</w:t>
      </w:r>
      <w:r w:rsidRPr="00A01819">
        <w:rPr>
          <w:bCs/>
        </w:rPr>
        <w:t xml:space="preserve"> Department, Floor 2 is occupied by the </w:t>
      </w:r>
      <w:r>
        <w:rPr>
          <w:bCs/>
        </w:rPr>
        <w:t>IT</w:t>
      </w:r>
      <w:r w:rsidRPr="00A01819">
        <w:rPr>
          <w:bCs/>
        </w:rPr>
        <w:t xml:space="preserve"> Department</w:t>
      </w:r>
      <w:r w:rsidR="003F0A2F">
        <w:rPr>
          <w:bCs/>
        </w:rPr>
        <w:t>,</w:t>
      </w:r>
      <w:r w:rsidRPr="00A01819">
        <w:rPr>
          <w:bCs/>
        </w:rPr>
        <w:t xml:space="preserve"> and Floor 3 is occupied by the </w:t>
      </w:r>
      <w:r>
        <w:rPr>
          <w:bCs/>
        </w:rPr>
        <w:t>Sales Department</w:t>
      </w:r>
      <w:r w:rsidRPr="00A01819">
        <w:rPr>
          <w:bCs/>
        </w:rPr>
        <w:t>.</w:t>
      </w:r>
      <w:r w:rsidR="008D3B02">
        <w:rPr>
          <w:bCs/>
        </w:rPr>
        <w:t xml:space="preserve"> All Departments </w:t>
      </w:r>
      <w:r w:rsidR="00F47397">
        <w:rPr>
          <w:bCs/>
        </w:rPr>
        <w:t xml:space="preserve">must </w:t>
      </w:r>
      <w:r w:rsidR="008D3B02">
        <w:rPr>
          <w:bCs/>
        </w:rPr>
        <w:t>be able to communicate with each other</w:t>
      </w:r>
      <w:r w:rsidR="003F0A2F">
        <w:rPr>
          <w:bCs/>
        </w:rPr>
        <w:t>,</w:t>
      </w:r>
      <w:r w:rsidR="008D3B02">
        <w:rPr>
          <w:bCs/>
        </w:rPr>
        <w:t xml:space="preserve"> but at the same time have their own separate </w:t>
      </w:r>
      <w:r w:rsidR="003F0A2F">
        <w:rPr>
          <w:bCs/>
        </w:rPr>
        <w:t xml:space="preserve">working </w:t>
      </w:r>
      <w:r w:rsidR="008D3B02">
        <w:rPr>
          <w:bCs/>
        </w:rPr>
        <w:t>networks</w:t>
      </w:r>
      <w:r w:rsidR="003F0A2F">
        <w:rPr>
          <w:bCs/>
        </w:rPr>
        <w:t>.</w:t>
      </w:r>
    </w:p>
    <w:p w:rsidR="006C07CE" w:rsidRDefault="006C07CE" w:rsidP="006C07CE">
      <w:pPr>
        <w:pStyle w:val="BodyText1"/>
        <w:rPr>
          <w:bCs/>
        </w:rPr>
      </w:pPr>
    </w:p>
    <w:p w:rsidR="006C07CE" w:rsidRPr="00A01819" w:rsidRDefault="006C07CE" w:rsidP="006C07CE">
      <w:pPr>
        <w:pStyle w:val="BodyText1"/>
        <w:rPr>
          <w:bCs/>
        </w:rPr>
      </w:pPr>
      <w:r w:rsidRPr="00A01819">
        <w:rPr>
          <w:bCs/>
        </w:rPr>
        <w:t xml:space="preserve">You brought </w:t>
      </w:r>
      <w:r>
        <w:rPr>
          <w:bCs/>
        </w:rPr>
        <w:t>three Cisco</w:t>
      </w:r>
      <w:r w:rsidRPr="00A01819">
        <w:rPr>
          <w:bCs/>
        </w:rPr>
        <w:t xml:space="preserve"> 2960 </w:t>
      </w:r>
      <w:r>
        <w:rPr>
          <w:bCs/>
        </w:rPr>
        <w:t xml:space="preserve">switches and a Cisco 1941 series router </w:t>
      </w:r>
      <w:r w:rsidRPr="00A01819">
        <w:rPr>
          <w:bCs/>
        </w:rPr>
        <w:t>from the old office location to serve network connectivity in the new building.</w:t>
      </w:r>
      <w:r>
        <w:rPr>
          <w:bCs/>
        </w:rPr>
        <w:t xml:space="preserve"> New equipment is non-negotiable.</w:t>
      </w:r>
    </w:p>
    <w:p w:rsidR="006C07CE" w:rsidRDefault="006C07CE" w:rsidP="006C07CE">
      <w:pPr>
        <w:pStyle w:val="BodyText1"/>
        <w:rPr>
          <w:bCs/>
        </w:rPr>
      </w:pPr>
    </w:p>
    <w:p w:rsidR="006C07CE" w:rsidRPr="00A01819" w:rsidRDefault="006C07CE" w:rsidP="006C07CE">
      <w:pPr>
        <w:pStyle w:val="BodyText1"/>
        <w:rPr>
          <w:bCs/>
        </w:rPr>
      </w:pPr>
      <w:r w:rsidRPr="00A01819">
        <w:rPr>
          <w:bCs/>
        </w:rPr>
        <w:t>Refer to the PDF for this activity for further instructions.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3F433D" w:rsidRDefault="003F433D" w:rsidP="008F1619">
      <w:pPr>
        <w:pStyle w:val="Bulletlevel1"/>
        <w:numPr>
          <w:ilvl w:val="0"/>
          <w:numId w:val="46"/>
        </w:numPr>
      </w:pPr>
      <w:r>
        <w:t>Software presentation program</w:t>
      </w:r>
    </w:p>
    <w:p w:rsidR="00D66563" w:rsidRDefault="00D66563" w:rsidP="00EC2559">
      <w:pPr>
        <w:pStyle w:val="LabSection"/>
      </w:pPr>
      <w:r w:rsidRPr="00D66563">
        <w:t>Directions</w:t>
      </w:r>
    </w:p>
    <w:p w:rsidR="003F433D" w:rsidRPr="003F433D" w:rsidRDefault="007179D1" w:rsidP="003F433D">
      <w:pPr>
        <w:pStyle w:val="BodyText1"/>
      </w:pPr>
      <w:r>
        <w:t>W</w:t>
      </w:r>
      <w:r w:rsidR="003F433D" w:rsidRPr="003F433D">
        <w:t>ork with a partner to complete this activity</w:t>
      </w:r>
      <w:r>
        <w:t>.</w:t>
      </w:r>
    </w:p>
    <w:p w:rsidR="00D66563" w:rsidRDefault="006C07CE" w:rsidP="00D66563">
      <w:pPr>
        <w:pStyle w:val="StepHead"/>
      </w:pPr>
      <w:r>
        <w:t>Design your topology</w:t>
      </w:r>
      <w:r w:rsidR="007B2C2B">
        <w:t>.</w:t>
      </w:r>
    </w:p>
    <w:p w:rsidR="00D66563" w:rsidRDefault="006C07CE" w:rsidP="003F433D">
      <w:pPr>
        <w:pStyle w:val="SubStepAlpha"/>
      </w:pPr>
      <w:r>
        <w:t>Use one 2960 switch per floor of your new building</w:t>
      </w:r>
      <w:r w:rsidR="007179D1">
        <w:t>.</w:t>
      </w:r>
    </w:p>
    <w:p w:rsidR="008D3B02" w:rsidRDefault="008D3B02" w:rsidP="008D3B02">
      <w:pPr>
        <w:pStyle w:val="SubStepAlpha"/>
      </w:pPr>
      <w:r>
        <w:t>Assign one department to each switch.</w:t>
      </w:r>
    </w:p>
    <w:p w:rsidR="008D3B02" w:rsidRDefault="008D3B02" w:rsidP="008D3B02">
      <w:pPr>
        <w:pStyle w:val="SubStepAlpha"/>
      </w:pPr>
      <w:r>
        <w:t>Pick one of the switches to connect to the 1941 series router</w:t>
      </w:r>
      <w:r w:rsidR="007179D1">
        <w:t>.</w:t>
      </w:r>
    </w:p>
    <w:p w:rsidR="008D3B02" w:rsidRDefault="008D3B02" w:rsidP="008D3B02">
      <w:pPr>
        <w:pStyle w:val="StepHead"/>
      </w:pPr>
      <w:r>
        <w:t xml:space="preserve">Plan </w:t>
      </w:r>
      <w:r w:rsidR="007B2C2B">
        <w:t xml:space="preserve">the </w:t>
      </w:r>
      <w:r>
        <w:t>VLAN scheme</w:t>
      </w:r>
      <w:r w:rsidR="007B2C2B">
        <w:t>.</w:t>
      </w:r>
    </w:p>
    <w:p w:rsidR="008D3B02" w:rsidRDefault="008D3B02" w:rsidP="00F60961">
      <w:pPr>
        <w:pStyle w:val="SubStepAlpha"/>
      </w:pPr>
      <w:r>
        <w:t>Devise VLAN names and numbers for the HR, IT</w:t>
      </w:r>
      <w:r w:rsidR="007B2C2B">
        <w:t>,</w:t>
      </w:r>
      <w:r>
        <w:t xml:space="preserve"> and Sales Departments</w:t>
      </w:r>
      <w:r w:rsidR="007179D1">
        <w:t>.</w:t>
      </w:r>
    </w:p>
    <w:p w:rsidR="008D3B02" w:rsidRDefault="008D3B02" w:rsidP="00F60961">
      <w:pPr>
        <w:pStyle w:val="SubStepAlpha"/>
      </w:pPr>
      <w:r>
        <w:t xml:space="preserve">Include a management </w:t>
      </w:r>
      <w:r w:rsidR="008F1619">
        <w:t>VLAN, possibly</w:t>
      </w:r>
      <w:r>
        <w:t xml:space="preserve"> named Management or Native</w:t>
      </w:r>
      <w:r w:rsidR="007B2C2B">
        <w:t>,</w:t>
      </w:r>
      <w:r>
        <w:t xml:space="preserve"> numbered to your choosing</w:t>
      </w:r>
      <w:r w:rsidR="007179D1">
        <w:t>.</w:t>
      </w:r>
    </w:p>
    <w:p w:rsidR="008D3B02" w:rsidRDefault="008D3B02" w:rsidP="00F60961">
      <w:pPr>
        <w:pStyle w:val="SubStepAlpha"/>
      </w:pPr>
      <w:r>
        <w:t>Use either IPv4 or v6 as your addressing scheme for the LANs</w:t>
      </w:r>
      <w:r w:rsidR="007179D1">
        <w:t>. I</w:t>
      </w:r>
      <w:r>
        <w:t>f using IPv4, you must also use VLSM</w:t>
      </w:r>
      <w:r w:rsidR="007179D1">
        <w:t>.</w:t>
      </w:r>
    </w:p>
    <w:p w:rsidR="00F60961" w:rsidRDefault="00F60961" w:rsidP="00F60961">
      <w:pPr>
        <w:pStyle w:val="StepHead"/>
      </w:pPr>
      <w:r>
        <w:t>Design a graphic to show your VLAN design and address scheme</w:t>
      </w:r>
      <w:r w:rsidR="007B2C2B">
        <w:t>.</w:t>
      </w:r>
    </w:p>
    <w:p w:rsidR="008D3B02" w:rsidRDefault="008D3B02" w:rsidP="00F60961">
      <w:pPr>
        <w:pStyle w:val="StepHead"/>
      </w:pPr>
      <w:r>
        <w:t>Choose your inter-VLAN routing method</w:t>
      </w:r>
      <w:r w:rsidR="007B2C2B">
        <w:t>.</w:t>
      </w:r>
    </w:p>
    <w:p w:rsidR="008D3B02" w:rsidRDefault="00F60961" w:rsidP="00F60961">
      <w:pPr>
        <w:pStyle w:val="SubStepAlpha"/>
      </w:pPr>
      <w:r>
        <w:t>Legacy (per interface)</w:t>
      </w:r>
    </w:p>
    <w:p w:rsidR="00F60961" w:rsidRDefault="00F60961" w:rsidP="00F60961">
      <w:pPr>
        <w:pStyle w:val="SubStepAlpha"/>
      </w:pPr>
      <w:r>
        <w:t>Router-on-a-Stick</w:t>
      </w:r>
    </w:p>
    <w:p w:rsidR="008D3B02" w:rsidRDefault="00F60961" w:rsidP="00F60961">
      <w:pPr>
        <w:pStyle w:val="SubStepAlpha"/>
      </w:pPr>
      <w:r>
        <w:t>Multilayer switching</w:t>
      </w:r>
    </w:p>
    <w:p w:rsidR="000D7B54" w:rsidRDefault="003F433D" w:rsidP="00F60961">
      <w:pPr>
        <w:pStyle w:val="StepHead"/>
      </w:pPr>
      <w:r>
        <w:t xml:space="preserve">Create </w:t>
      </w:r>
      <w:r w:rsidR="00F60961">
        <w:t>a</w:t>
      </w:r>
      <w:r>
        <w:t xml:space="preserve"> presentation</w:t>
      </w:r>
      <w:r w:rsidR="00F60961">
        <w:t xml:space="preserve"> justifying your inter-VLAN routing method of choice</w:t>
      </w:r>
      <w:r w:rsidR="007B2C2B">
        <w:t>.</w:t>
      </w:r>
    </w:p>
    <w:p w:rsidR="003F433D" w:rsidRPr="00F60961" w:rsidRDefault="00F60961" w:rsidP="00F60961">
      <w:pPr>
        <w:pStyle w:val="SubStepAlpha"/>
      </w:pPr>
      <w:r>
        <w:t xml:space="preserve">No more than </w:t>
      </w:r>
      <w:r w:rsidR="007B2C2B">
        <w:t xml:space="preserve">eight slides can </w:t>
      </w:r>
      <w:r w:rsidRPr="00F60961">
        <w:t>be created for the presentation</w:t>
      </w:r>
      <w:r w:rsidR="007179D1">
        <w:t>.</w:t>
      </w:r>
    </w:p>
    <w:p w:rsidR="00F60961" w:rsidRDefault="00F60961" w:rsidP="00F60961">
      <w:pPr>
        <w:pStyle w:val="SubStepAlpha"/>
      </w:pPr>
      <w:r w:rsidRPr="00F60961">
        <w:lastRenderedPageBreak/>
        <w:t>Present your group’s design to the class or to your instructor</w:t>
      </w:r>
      <w:r w:rsidR="007179D1">
        <w:t>.</w:t>
      </w:r>
    </w:p>
    <w:p w:rsidR="00FF5C40" w:rsidRDefault="007B2C2B" w:rsidP="00FF5C40">
      <w:pPr>
        <w:pStyle w:val="SubStepNum"/>
      </w:pPr>
      <w:r>
        <w:t>B</w:t>
      </w:r>
      <w:r w:rsidR="00FF5C40">
        <w:t>e able to explain the method you chose</w:t>
      </w:r>
      <w:r w:rsidR="007179D1">
        <w:t>. W</w:t>
      </w:r>
      <w:r w:rsidR="00FF5C40">
        <w:t>hat makes it different</w:t>
      </w:r>
      <w:r w:rsidR="007179D1">
        <w:t xml:space="preserve"> </w:t>
      </w:r>
      <w:r w:rsidR="00FF5C40">
        <w:t>or more desirable to your business than the other two methods?</w:t>
      </w:r>
    </w:p>
    <w:p w:rsidR="00FF5C40" w:rsidRPr="000D2FEF" w:rsidRDefault="00FF5C40" w:rsidP="000D2FEF">
      <w:pPr>
        <w:pStyle w:val="SubStepNum"/>
      </w:pPr>
      <w:r>
        <w:t>Be able to show how data moves throughout your network</w:t>
      </w:r>
      <w:r w:rsidR="007179D1">
        <w:t xml:space="preserve">. </w:t>
      </w:r>
      <w:r w:rsidR="007B2C2B">
        <w:t xml:space="preserve">Verbally explain </w:t>
      </w:r>
      <w:r>
        <w:t>how the networks are able to communicate using your inter-VLAN method of choice.</w:t>
      </w:r>
      <w:bookmarkStart w:id="0" w:name="_GoBack"/>
      <w:bookmarkEnd w:id="0"/>
    </w:p>
    <w:sectPr w:rsidR="00FF5C40" w:rsidRPr="000D2FEF" w:rsidSect="00BC6C1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2F" w:rsidRDefault="00FC432F" w:rsidP="0090659A">
      <w:pPr>
        <w:spacing w:after="0" w:line="240" w:lineRule="auto"/>
      </w:pPr>
      <w:r>
        <w:separator/>
      </w:r>
    </w:p>
    <w:p w:rsidR="00FC432F" w:rsidRDefault="00FC432F"/>
    <w:p w:rsidR="00FC432F" w:rsidRDefault="00FC432F"/>
    <w:p w:rsidR="00FC432F" w:rsidRDefault="00FC432F"/>
    <w:p w:rsidR="00FC432F" w:rsidRDefault="00FC432F"/>
  </w:endnote>
  <w:endnote w:type="continuationSeparator" w:id="0">
    <w:p w:rsidR="00FC432F" w:rsidRDefault="00FC432F" w:rsidP="0090659A">
      <w:pPr>
        <w:spacing w:after="0" w:line="240" w:lineRule="auto"/>
      </w:pPr>
      <w:r>
        <w:continuationSeparator/>
      </w:r>
    </w:p>
    <w:p w:rsidR="00FC432F" w:rsidRDefault="00FC432F"/>
    <w:p w:rsidR="00FC432F" w:rsidRDefault="00FC432F"/>
    <w:p w:rsidR="00FC432F" w:rsidRDefault="00FC432F"/>
    <w:p w:rsidR="00FC432F" w:rsidRDefault="00FC4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441C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441CB" w:rsidRPr="0090659A">
      <w:rPr>
        <w:b/>
        <w:szCs w:val="16"/>
      </w:rPr>
      <w:fldChar w:fldCharType="separate"/>
    </w:r>
    <w:r w:rsidR="000D2FEF">
      <w:rPr>
        <w:b/>
        <w:noProof/>
        <w:szCs w:val="16"/>
      </w:rPr>
      <w:t>2</w:t>
    </w:r>
    <w:r w:rsidR="00F441C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441C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441CB" w:rsidRPr="0090659A">
      <w:rPr>
        <w:b/>
        <w:szCs w:val="16"/>
      </w:rPr>
      <w:fldChar w:fldCharType="separate"/>
    </w:r>
    <w:r w:rsidR="000D2FEF">
      <w:rPr>
        <w:b/>
        <w:noProof/>
        <w:szCs w:val="16"/>
      </w:rPr>
      <w:t>2</w:t>
    </w:r>
    <w:r w:rsidR="00F441CB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441C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441CB" w:rsidRPr="0090659A">
      <w:rPr>
        <w:b/>
        <w:szCs w:val="16"/>
      </w:rPr>
      <w:fldChar w:fldCharType="separate"/>
    </w:r>
    <w:r w:rsidR="000D2FEF">
      <w:rPr>
        <w:b/>
        <w:noProof/>
        <w:szCs w:val="16"/>
      </w:rPr>
      <w:t>1</w:t>
    </w:r>
    <w:r w:rsidR="00F441C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441C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441CB" w:rsidRPr="0090659A">
      <w:rPr>
        <w:b/>
        <w:szCs w:val="16"/>
      </w:rPr>
      <w:fldChar w:fldCharType="separate"/>
    </w:r>
    <w:r w:rsidR="000D2FEF">
      <w:rPr>
        <w:b/>
        <w:noProof/>
        <w:szCs w:val="16"/>
      </w:rPr>
      <w:t>2</w:t>
    </w:r>
    <w:r w:rsidR="00F441CB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2F" w:rsidRDefault="00FC432F" w:rsidP="0090659A">
      <w:pPr>
        <w:spacing w:after="0" w:line="240" w:lineRule="auto"/>
      </w:pPr>
      <w:r>
        <w:separator/>
      </w:r>
    </w:p>
    <w:p w:rsidR="00FC432F" w:rsidRDefault="00FC432F"/>
    <w:p w:rsidR="00FC432F" w:rsidRDefault="00FC432F"/>
    <w:p w:rsidR="00FC432F" w:rsidRDefault="00FC432F"/>
    <w:p w:rsidR="00FC432F" w:rsidRDefault="00FC432F"/>
  </w:footnote>
  <w:footnote w:type="continuationSeparator" w:id="0">
    <w:p w:rsidR="00FC432F" w:rsidRDefault="00FC432F" w:rsidP="0090659A">
      <w:pPr>
        <w:spacing w:after="0" w:line="240" w:lineRule="auto"/>
      </w:pPr>
      <w:r>
        <w:continuationSeparator/>
      </w:r>
    </w:p>
    <w:p w:rsidR="00FC432F" w:rsidRDefault="00FC432F"/>
    <w:p w:rsidR="00FC432F" w:rsidRDefault="00FC432F"/>
    <w:p w:rsidR="00FC432F" w:rsidRDefault="00FC432F"/>
    <w:p w:rsidR="00FC432F" w:rsidRDefault="00FC43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6C07CE" w:rsidP="00C52BA6">
    <w:pPr>
      <w:pStyle w:val="PageHead"/>
    </w:pPr>
    <w:r>
      <w:t>The Inside Track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6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94D"/>
    <w:multiLevelType w:val="hybridMultilevel"/>
    <w:tmpl w:val="B828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CC14D0"/>
    <w:multiLevelType w:val="hybridMultilevel"/>
    <w:tmpl w:val="5614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70C47"/>
    <w:multiLevelType w:val="hybridMultilevel"/>
    <w:tmpl w:val="55B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>
    <w:nsid w:val="4DA459D5"/>
    <w:multiLevelType w:val="hybridMultilevel"/>
    <w:tmpl w:val="F9C0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63A0E"/>
    <w:multiLevelType w:val="hybridMultilevel"/>
    <w:tmpl w:val="F0E2A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8"/>
  </w:num>
  <w:num w:numId="17">
    <w:abstractNumId w:val="1"/>
  </w:num>
  <w:num w:numId="18">
    <w:abstractNumId w:val="12"/>
  </w:num>
  <w:num w:numId="19">
    <w:abstractNumId w:val="1"/>
  </w:num>
  <w:num w:numId="20">
    <w:abstractNumId w:val="1"/>
  </w:num>
  <w:num w:numId="21">
    <w:abstractNumId w:val="3"/>
  </w:num>
  <w:num w:numId="22">
    <w:abstractNumId w:val="3"/>
  </w:num>
  <w:num w:numId="23">
    <w:abstractNumId w:val="1"/>
  </w:num>
  <w:num w:numId="24">
    <w:abstractNumId w:val="9"/>
  </w:num>
  <w:num w:numId="25">
    <w:abstractNumId w:val="11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5"/>
  </w:num>
  <w:num w:numId="37">
    <w:abstractNumId w:val="0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1"/>
  </w:num>
  <w:num w:numId="45">
    <w:abstractNumId w:val="3"/>
  </w:num>
  <w:num w:numId="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36480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1A84"/>
    <w:rsid w:val="000D2FEF"/>
    <w:rsid w:val="000D55B4"/>
    <w:rsid w:val="000D7B54"/>
    <w:rsid w:val="000E34D0"/>
    <w:rsid w:val="000E65F0"/>
    <w:rsid w:val="000F072C"/>
    <w:rsid w:val="000F16D7"/>
    <w:rsid w:val="000F6743"/>
    <w:rsid w:val="001038A4"/>
    <w:rsid w:val="00105ED1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245D"/>
    <w:rsid w:val="001B67D8"/>
    <w:rsid w:val="001B6F95"/>
    <w:rsid w:val="001C05A1"/>
    <w:rsid w:val="001C1D9E"/>
    <w:rsid w:val="001C7C3B"/>
    <w:rsid w:val="001D097F"/>
    <w:rsid w:val="001D1E41"/>
    <w:rsid w:val="001D5B6F"/>
    <w:rsid w:val="001D74A6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2402"/>
    <w:rsid w:val="002639D8"/>
    <w:rsid w:val="00265F77"/>
    <w:rsid w:val="00266C83"/>
    <w:rsid w:val="002768DC"/>
    <w:rsid w:val="00292356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D7EAB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2419"/>
    <w:rsid w:val="003C6BCA"/>
    <w:rsid w:val="003C7902"/>
    <w:rsid w:val="003D0BFF"/>
    <w:rsid w:val="003E5BE5"/>
    <w:rsid w:val="003F0A2F"/>
    <w:rsid w:val="003F18D1"/>
    <w:rsid w:val="003F3C29"/>
    <w:rsid w:val="003F433D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27647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4C73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2CAB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1B22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E70E4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27F3"/>
    <w:rsid w:val="006340B4"/>
    <w:rsid w:val="0063510E"/>
    <w:rsid w:val="006428E5"/>
    <w:rsid w:val="00644958"/>
    <w:rsid w:val="006468CD"/>
    <w:rsid w:val="006577F6"/>
    <w:rsid w:val="0066517E"/>
    <w:rsid w:val="006724BE"/>
    <w:rsid w:val="00672919"/>
    <w:rsid w:val="00685177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07CE"/>
    <w:rsid w:val="006C19B2"/>
    <w:rsid w:val="006C30A0"/>
    <w:rsid w:val="006C35FF"/>
    <w:rsid w:val="006C57F2"/>
    <w:rsid w:val="006C5949"/>
    <w:rsid w:val="006C63B8"/>
    <w:rsid w:val="006C6832"/>
    <w:rsid w:val="006C691C"/>
    <w:rsid w:val="006D1370"/>
    <w:rsid w:val="006D2C28"/>
    <w:rsid w:val="006D3FC1"/>
    <w:rsid w:val="006D58D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179D1"/>
    <w:rsid w:val="007222AD"/>
    <w:rsid w:val="007267CF"/>
    <w:rsid w:val="00731F3F"/>
    <w:rsid w:val="00733BAB"/>
    <w:rsid w:val="007368B6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2C2B"/>
    <w:rsid w:val="007B5522"/>
    <w:rsid w:val="007B6781"/>
    <w:rsid w:val="007C052F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3A55"/>
    <w:rsid w:val="00824295"/>
    <w:rsid w:val="008313F3"/>
    <w:rsid w:val="00833ED1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777C9"/>
    <w:rsid w:val="00883FE6"/>
    <w:rsid w:val="0088426A"/>
    <w:rsid w:val="008853C2"/>
    <w:rsid w:val="00887F92"/>
    <w:rsid w:val="00890108"/>
    <w:rsid w:val="008925A5"/>
    <w:rsid w:val="00893877"/>
    <w:rsid w:val="00893A19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3B02"/>
    <w:rsid w:val="008D73BF"/>
    <w:rsid w:val="008D7F09"/>
    <w:rsid w:val="008E5B64"/>
    <w:rsid w:val="008E7DAA"/>
    <w:rsid w:val="008F0094"/>
    <w:rsid w:val="008F1619"/>
    <w:rsid w:val="008F340F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54D5"/>
    <w:rsid w:val="00996053"/>
    <w:rsid w:val="009A0B2F"/>
    <w:rsid w:val="009A1CF4"/>
    <w:rsid w:val="009A37D7"/>
    <w:rsid w:val="009A4E17"/>
    <w:rsid w:val="009A6955"/>
    <w:rsid w:val="009B2FCA"/>
    <w:rsid w:val="009B341C"/>
    <w:rsid w:val="009B5747"/>
    <w:rsid w:val="009C47FB"/>
    <w:rsid w:val="009D2C27"/>
    <w:rsid w:val="009D323A"/>
    <w:rsid w:val="009E2309"/>
    <w:rsid w:val="009E42B9"/>
    <w:rsid w:val="009F4CC6"/>
    <w:rsid w:val="009F73D5"/>
    <w:rsid w:val="00A014A3"/>
    <w:rsid w:val="00A0412D"/>
    <w:rsid w:val="00A07813"/>
    <w:rsid w:val="00A21211"/>
    <w:rsid w:val="00A24FA6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A6C48"/>
    <w:rsid w:val="00AB0D6A"/>
    <w:rsid w:val="00AB43B3"/>
    <w:rsid w:val="00AB49B9"/>
    <w:rsid w:val="00AB758A"/>
    <w:rsid w:val="00AC1E7E"/>
    <w:rsid w:val="00AC507D"/>
    <w:rsid w:val="00AC66E4"/>
    <w:rsid w:val="00AD4578"/>
    <w:rsid w:val="00AD6253"/>
    <w:rsid w:val="00AD68E9"/>
    <w:rsid w:val="00AE56C0"/>
    <w:rsid w:val="00AF35AE"/>
    <w:rsid w:val="00B00914"/>
    <w:rsid w:val="00B02A8E"/>
    <w:rsid w:val="00B052EE"/>
    <w:rsid w:val="00B1081F"/>
    <w:rsid w:val="00B27499"/>
    <w:rsid w:val="00B3010D"/>
    <w:rsid w:val="00B35151"/>
    <w:rsid w:val="00B433F2"/>
    <w:rsid w:val="00B4523A"/>
    <w:rsid w:val="00B458E8"/>
    <w:rsid w:val="00B5397B"/>
    <w:rsid w:val="00B62809"/>
    <w:rsid w:val="00B728AE"/>
    <w:rsid w:val="00B73C5E"/>
    <w:rsid w:val="00B7675A"/>
    <w:rsid w:val="00B76EB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6C16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3877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20B1"/>
    <w:rsid w:val="00CB5C15"/>
    <w:rsid w:val="00CC1C87"/>
    <w:rsid w:val="00CC3000"/>
    <w:rsid w:val="00CC4859"/>
    <w:rsid w:val="00CC7A35"/>
    <w:rsid w:val="00CD072A"/>
    <w:rsid w:val="00CD7F73"/>
    <w:rsid w:val="00CE23F0"/>
    <w:rsid w:val="00CE26C5"/>
    <w:rsid w:val="00CE36AF"/>
    <w:rsid w:val="00CE5184"/>
    <w:rsid w:val="00CE54DD"/>
    <w:rsid w:val="00CF0DA5"/>
    <w:rsid w:val="00CF791A"/>
    <w:rsid w:val="00D00D7D"/>
    <w:rsid w:val="00D139C8"/>
    <w:rsid w:val="00D160BE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3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34E8A"/>
    <w:rsid w:val="00E449D0"/>
    <w:rsid w:val="00E4506A"/>
    <w:rsid w:val="00E53F99"/>
    <w:rsid w:val="00E56510"/>
    <w:rsid w:val="00E62EA8"/>
    <w:rsid w:val="00E67A6E"/>
    <w:rsid w:val="00E71B43"/>
    <w:rsid w:val="00E802B9"/>
    <w:rsid w:val="00E81612"/>
    <w:rsid w:val="00E84CA2"/>
    <w:rsid w:val="00E87D18"/>
    <w:rsid w:val="00E87D62"/>
    <w:rsid w:val="00EA0CC3"/>
    <w:rsid w:val="00EA486E"/>
    <w:rsid w:val="00EA4FA3"/>
    <w:rsid w:val="00EA5346"/>
    <w:rsid w:val="00EB001B"/>
    <w:rsid w:val="00EB6C33"/>
    <w:rsid w:val="00EC2559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629A"/>
    <w:rsid w:val="00F27963"/>
    <w:rsid w:val="00F30446"/>
    <w:rsid w:val="00F4135D"/>
    <w:rsid w:val="00F41F1B"/>
    <w:rsid w:val="00F421D9"/>
    <w:rsid w:val="00F441CB"/>
    <w:rsid w:val="00F46BD9"/>
    <w:rsid w:val="00F47397"/>
    <w:rsid w:val="00F60961"/>
    <w:rsid w:val="00F60BE0"/>
    <w:rsid w:val="00F6280E"/>
    <w:rsid w:val="00F7050A"/>
    <w:rsid w:val="00F752C2"/>
    <w:rsid w:val="00F75533"/>
    <w:rsid w:val="00F81650"/>
    <w:rsid w:val="00F82F17"/>
    <w:rsid w:val="00F84022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C432F"/>
    <w:rsid w:val="00FD1A3D"/>
    <w:rsid w:val="00FD33AB"/>
    <w:rsid w:val="00FD3746"/>
    <w:rsid w:val="00FD4724"/>
    <w:rsid w:val="00FD4A68"/>
    <w:rsid w:val="00FD68ED"/>
    <w:rsid w:val="00FE2824"/>
    <w:rsid w:val="00FE661F"/>
    <w:rsid w:val="00FF0400"/>
    <w:rsid w:val="00FF19D0"/>
    <w:rsid w:val="00FF2D83"/>
    <w:rsid w:val="00FF3D6B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18CC404B08459683CFBE4A4C3C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5DCA-1F86-4021-AE72-9BA2557F2BB9}"/>
      </w:docPartPr>
      <w:docPartBody>
        <w:p w:rsidR="00BF41E9" w:rsidRDefault="00366E72" w:rsidP="00366E72">
          <w:pPr>
            <w:pStyle w:val="C518CC404B08459683CFBE4A4C3C2CE0"/>
          </w:pPr>
          <w:r w:rsidRPr="006265CF">
            <w:rPr>
              <w:rStyle w:val="PlaceholderText"/>
            </w:rPr>
            <w:t>Add the TLO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66E72"/>
    <w:rsid w:val="00120E68"/>
    <w:rsid w:val="00297ABC"/>
    <w:rsid w:val="00366E72"/>
    <w:rsid w:val="004436E9"/>
    <w:rsid w:val="00910A91"/>
    <w:rsid w:val="00963E1B"/>
    <w:rsid w:val="00A83E6F"/>
    <w:rsid w:val="00BF41E9"/>
    <w:rsid w:val="00E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E72"/>
    <w:rPr>
      <w:color w:val="808080"/>
    </w:rPr>
  </w:style>
  <w:style w:type="paragraph" w:customStyle="1" w:styleId="C518CC404B08459683CFBE4A4C3C2CE0">
    <w:name w:val="C518CC404B08459683CFBE4A4C3C2CE0"/>
    <w:rsid w:val="00366E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634C3-FB26-4682-A284-E6DE864E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2013-07-31T16:19:00Z</dcterms:created>
  <dcterms:modified xsi:type="dcterms:W3CDTF">2013-07-31T16:20:00Z</dcterms:modified>
</cp:coreProperties>
</file>