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F4" w:rsidRPr="009A1CF4" w:rsidRDefault="007F0BAA" w:rsidP="00DA3CA0">
      <w:pPr>
        <w:pStyle w:val="LabTitle"/>
      </w:pPr>
      <w:r>
        <w:rPr>
          <w:color w:val="000000" w:themeColor="text1"/>
        </w:rPr>
        <w:t>FTP Denied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700428" w:rsidRPr="00DA3CA0" w:rsidRDefault="006E7F84" w:rsidP="00DA3CA0">
      <w:pPr>
        <w:pStyle w:val="BodyTextL25Bold"/>
        <w:ind w:left="0"/>
        <w:rPr>
          <w:b w:val="0"/>
          <w:color w:val="000000" w:themeColor="text1"/>
        </w:rPr>
      </w:pPr>
      <w:r w:rsidRPr="000206DF">
        <w:rPr>
          <w:b w:val="0"/>
        </w:rPr>
        <w:t>Implement packet filtering using extended IPv4 ACLs according to networking requirements (to include named and numbered ACLs)</w:t>
      </w:r>
      <w:r w:rsidR="00D31A20">
        <w:rPr>
          <w:b w:val="0"/>
        </w:rPr>
        <w:t>.</w:t>
      </w:r>
    </w:p>
    <w:p w:rsidR="00C07FD9" w:rsidRPr="00C07FD9" w:rsidRDefault="00672919" w:rsidP="0014219C">
      <w:pPr>
        <w:pStyle w:val="LabSection"/>
      </w:pPr>
      <w:r>
        <w:t>Scenario</w:t>
      </w:r>
      <w:r w:rsidR="00CD43A5">
        <w:t xml:space="preserve"> </w:t>
      </w:r>
    </w:p>
    <w:p w:rsidR="00F23A0A" w:rsidRDefault="006E7F84" w:rsidP="0028537F">
      <w:pPr>
        <w:pStyle w:val="BodyText1"/>
      </w:pPr>
      <w:r>
        <w:t xml:space="preserve">It </w:t>
      </w:r>
      <w:r w:rsidR="00D31A20">
        <w:t>was recently</w:t>
      </w:r>
      <w:r>
        <w:t xml:space="preserve"> reported that viruses are on the rise </w:t>
      </w:r>
      <w:r w:rsidR="00B16BD2">
        <w:t>with</w:t>
      </w:r>
      <w:r>
        <w:t xml:space="preserve">in your small- to medium-sized business network. Your network administrator has been tracking </w:t>
      </w:r>
      <w:r w:rsidR="007D3BF7">
        <w:t>network performance</w:t>
      </w:r>
      <w:r>
        <w:t xml:space="preserve"> and has determined that one particular host is </w:t>
      </w:r>
      <w:r w:rsidR="007D3BF7">
        <w:t xml:space="preserve">constantly </w:t>
      </w:r>
      <w:r>
        <w:t xml:space="preserve">downloading files </w:t>
      </w:r>
      <w:r w:rsidR="009043CE">
        <w:t>from</w:t>
      </w:r>
      <w:r>
        <w:t xml:space="preserve"> </w:t>
      </w:r>
      <w:r w:rsidR="009043CE">
        <w:t>a remote</w:t>
      </w:r>
      <w:r>
        <w:t xml:space="preserve"> FTP server</w:t>
      </w:r>
      <w:r w:rsidR="009043CE">
        <w:t>.</w:t>
      </w:r>
      <w:r>
        <w:t xml:space="preserve"> This host just may be the </w:t>
      </w:r>
      <w:r w:rsidR="00B16BD2">
        <w:t xml:space="preserve">virus </w:t>
      </w:r>
      <w:r>
        <w:t>source p</w:t>
      </w:r>
      <w:r w:rsidR="007D3BF7">
        <w:t>erpetuating through</w:t>
      </w:r>
      <w:r w:rsidR="00B16BD2">
        <w:t>out</w:t>
      </w:r>
      <w:r w:rsidR="007D3BF7">
        <w:t xml:space="preserve"> the network!</w:t>
      </w:r>
    </w:p>
    <w:p w:rsidR="00CF1EB2" w:rsidRDefault="00CF1EB2" w:rsidP="0028537F">
      <w:pPr>
        <w:pStyle w:val="BodyText1"/>
      </w:pPr>
    </w:p>
    <w:p w:rsidR="009043CE" w:rsidRDefault="006E7F84" w:rsidP="0028537F">
      <w:pPr>
        <w:pStyle w:val="BodyText1"/>
      </w:pPr>
      <w:r>
        <w:t xml:space="preserve">Use Packet Tracer to complete this activity. Write a </w:t>
      </w:r>
      <w:r w:rsidRPr="00EF3342">
        <w:rPr>
          <w:u w:val="single"/>
        </w:rPr>
        <w:t>named</w:t>
      </w:r>
      <w:r>
        <w:t xml:space="preserve"> </w:t>
      </w:r>
      <w:r w:rsidR="00EF3342">
        <w:t xml:space="preserve">ACL to deny the </w:t>
      </w:r>
      <w:r>
        <w:t xml:space="preserve">host access to the </w:t>
      </w:r>
      <w:r w:rsidR="009043CE">
        <w:t xml:space="preserve">FTP server.  Apply the ACL to the most effective interface on the router. </w:t>
      </w:r>
    </w:p>
    <w:p w:rsidR="00CF1EB2" w:rsidRDefault="00CF1EB2" w:rsidP="0028537F">
      <w:pPr>
        <w:pStyle w:val="BodyText1"/>
      </w:pPr>
    </w:p>
    <w:p w:rsidR="006E7F84" w:rsidRDefault="006E7F84" w:rsidP="0028537F">
      <w:pPr>
        <w:pStyle w:val="BodyText1"/>
      </w:pPr>
      <w:r>
        <w:t>To complete the physical topology, you must use:</w:t>
      </w:r>
    </w:p>
    <w:p w:rsidR="006E7F84" w:rsidRPr="009043CE" w:rsidRDefault="006E7F84" w:rsidP="009043CE">
      <w:pPr>
        <w:pStyle w:val="Bulletlevel1"/>
      </w:pPr>
      <w:r w:rsidRPr="009043CE">
        <w:t>One PC host station</w:t>
      </w:r>
    </w:p>
    <w:p w:rsidR="006E7F84" w:rsidRPr="009043CE" w:rsidRDefault="009043CE" w:rsidP="009043CE">
      <w:pPr>
        <w:pStyle w:val="Bulletlevel1"/>
      </w:pPr>
      <w:r w:rsidRPr="009043CE">
        <w:t>Two</w:t>
      </w:r>
      <w:r w:rsidR="006E7F84" w:rsidRPr="009043CE">
        <w:t xml:space="preserve"> switch</w:t>
      </w:r>
      <w:r w:rsidRPr="009043CE">
        <w:t>es</w:t>
      </w:r>
      <w:r w:rsidR="006E7F84" w:rsidRPr="009043CE">
        <w:t xml:space="preserve"> </w:t>
      </w:r>
    </w:p>
    <w:p w:rsidR="006E7F84" w:rsidRPr="009043CE" w:rsidRDefault="006E7F84" w:rsidP="009043CE">
      <w:pPr>
        <w:pStyle w:val="Bulletlevel1"/>
      </w:pPr>
      <w:r w:rsidRPr="009043CE">
        <w:t xml:space="preserve">One </w:t>
      </w:r>
      <w:r w:rsidR="00D31A20">
        <w:t xml:space="preserve">Cisco </w:t>
      </w:r>
      <w:r w:rsidRPr="009043CE">
        <w:t>1941</w:t>
      </w:r>
      <w:r w:rsidR="00D31A20">
        <w:t xml:space="preserve"> </w:t>
      </w:r>
      <w:r w:rsidRPr="009043CE">
        <w:t xml:space="preserve">series </w:t>
      </w:r>
      <w:r w:rsidR="00D31A20">
        <w:t>Integrated</w:t>
      </w:r>
      <w:r w:rsidR="00D31A20" w:rsidRPr="009043CE">
        <w:t xml:space="preserve"> </w:t>
      </w:r>
      <w:r w:rsidR="00D31A20">
        <w:t>Services R</w:t>
      </w:r>
      <w:r w:rsidRPr="009043CE">
        <w:t>outer</w:t>
      </w:r>
    </w:p>
    <w:p w:rsidR="006E7F84" w:rsidRDefault="009043CE" w:rsidP="009043CE">
      <w:pPr>
        <w:pStyle w:val="Bulletlevel1"/>
      </w:pPr>
      <w:r w:rsidRPr="009043CE">
        <w:t>One server</w:t>
      </w:r>
    </w:p>
    <w:p w:rsidR="00F573B3" w:rsidRDefault="00F573B3" w:rsidP="0028537F">
      <w:pPr>
        <w:pStyle w:val="BodyText1"/>
      </w:pPr>
    </w:p>
    <w:p w:rsidR="00EE7A69" w:rsidRDefault="00B16BD2" w:rsidP="0028537F">
      <w:pPr>
        <w:pStyle w:val="BodyText1"/>
      </w:pPr>
      <w:r>
        <w:t xml:space="preserve">Using the </w:t>
      </w:r>
      <w:r w:rsidR="00275048">
        <w:t xml:space="preserve">Packet Tracer </w:t>
      </w:r>
      <w:r>
        <w:t>text tool, r</w:t>
      </w:r>
      <w:r w:rsidR="009043CE">
        <w:t xml:space="preserve">ecord the </w:t>
      </w:r>
      <w:r w:rsidR="009300D5">
        <w:t>ACL</w:t>
      </w:r>
      <w:r w:rsidR="009043CE">
        <w:t xml:space="preserve"> you prepared</w:t>
      </w:r>
      <w:r w:rsidR="00275048">
        <w:t xml:space="preserve">. </w:t>
      </w:r>
      <w:r>
        <w:t xml:space="preserve">Validate </w:t>
      </w:r>
      <w:r w:rsidR="009043CE">
        <w:t xml:space="preserve">that the ACL works </w:t>
      </w:r>
      <w:r w:rsidR="00462A4E">
        <w:t xml:space="preserve">to deny access to the FTP server </w:t>
      </w:r>
      <w:r w:rsidR="009043CE">
        <w:t>by trying to access the FTP server’s address</w:t>
      </w:r>
      <w:r>
        <w:t>. O</w:t>
      </w:r>
      <w:bookmarkStart w:id="0" w:name="_GoBack"/>
      <w:bookmarkEnd w:id="0"/>
      <w:r>
        <w:t>bserve what</w:t>
      </w:r>
      <w:r w:rsidR="009300D5">
        <w:t xml:space="preserve"> happens</w:t>
      </w:r>
      <w:r w:rsidR="009043CE">
        <w:t xml:space="preserve"> </w:t>
      </w:r>
      <w:r>
        <w:t xml:space="preserve">while </w:t>
      </w:r>
      <w:r w:rsidR="009043CE">
        <w:t xml:space="preserve">in simulation mode.  </w:t>
      </w:r>
    </w:p>
    <w:p w:rsidR="009043CE" w:rsidRPr="00F23A0A" w:rsidRDefault="009043CE" w:rsidP="0028537F">
      <w:pPr>
        <w:pStyle w:val="BodyText1"/>
        <w:rPr>
          <w:color w:val="FF0000"/>
          <w:highlight w:val="yellow"/>
        </w:rPr>
      </w:pPr>
      <w:r>
        <w:t xml:space="preserve">Save your file and </w:t>
      </w:r>
      <w:r w:rsidR="00B16BD2">
        <w:t xml:space="preserve">be prepared to </w:t>
      </w:r>
      <w:r>
        <w:t xml:space="preserve">share it </w:t>
      </w:r>
      <w:r w:rsidR="00B16BD2">
        <w:t>with another student</w:t>
      </w:r>
      <w:r w:rsidR="00BC4A6C">
        <w:t>,</w:t>
      </w:r>
      <w:r w:rsidR="00B16BD2">
        <w:t xml:space="preserve"> or</w:t>
      </w:r>
      <w:r w:rsidR="00BC4A6C">
        <w:t xml:space="preserve"> with</w:t>
      </w:r>
      <w:r w:rsidR="00B16BD2">
        <w:t xml:space="preserve"> the entire </w:t>
      </w:r>
      <w:r>
        <w:t>class</w:t>
      </w:r>
      <w:r w:rsidR="00BC4A6C">
        <w:t>.</w:t>
      </w:r>
    </w:p>
    <w:p w:rsidR="00853418" w:rsidRPr="008A0B0D" w:rsidRDefault="00024EE5" w:rsidP="00F23A0A">
      <w:pPr>
        <w:pStyle w:val="LabSection"/>
        <w:rPr>
          <w:color w:val="FF0000"/>
          <w:highlight w:val="yellow"/>
        </w:rPr>
      </w:pPr>
      <w:r w:rsidRPr="00F23A0A">
        <w:t>Reflection</w:t>
      </w:r>
      <w:r w:rsidR="008A0B0D">
        <w:t xml:space="preserve"> </w:t>
      </w:r>
    </w:p>
    <w:p w:rsidR="00024EE5" w:rsidRDefault="00F23A0A" w:rsidP="00596998">
      <w:pPr>
        <w:pStyle w:val="ReflectionQ"/>
      </w:pPr>
      <w:r>
        <w:t xml:space="preserve">What </w:t>
      </w:r>
      <w:r w:rsidR="0028537F">
        <w:t>was the most difficult part of completing this modeling activity</w:t>
      </w:r>
      <w:r>
        <w:t>?</w:t>
      </w:r>
    </w:p>
    <w:p w:rsidR="00024EE5" w:rsidRDefault="00DA3CA0" w:rsidP="00DA3CA0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DA3CA0" w:rsidRDefault="00DA3CA0" w:rsidP="00DA3CA0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DA3CA0" w:rsidRPr="00DA3CA0" w:rsidRDefault="00DA3CA0" w:rsidP="00DA3CA0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16753E" w:rsidRDefault="0028537F" w:rsidP="00DA3CA0">
      <w:pPr>
        <w:pStyle w:val="ReflectionQ"/>
      </w:pPr>
      <w:r>
        <w:t>How often do you think network administrators need to change their ACLs on their networks?</w:t>
      </w:r>
    </w:p>
    <w:p w:rsidR="00DA3CA0" w:rsidRDefault="00DA3CA0" w:rsidP="00DA3CA0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DA3CA0" w:rsidRDefault="00DA3CA0" w:rsidP="00DA3CA0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DA3CA0" w:rsidRPr="00DA3CA0" w:rsidRDefault="00DA3CA0" w:rsidP="00DA3CA0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16753E" w:rsidRDefault="0016753E" w:rsidP="00DA3CA0">
      <w:pPr>
        <w:pStyle w:val="ReflectionQ"/>
      </w:pPr>
      <w:r w:rsidRPr="0016753E">
        <w:t xml:space="preserve">Why would you consider using a named extended ACL instead of a regular extended ACL? </w:t>
      </w:r>
    </w:p>
    <w:p w:rsidR="00DA3CA0" w:rsidRDefault="00DA3CA0" w:rsidP="00DA3CA0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DA3CA0" w:rsidRDefault="00DA3CA0" w:rsidP="00DA3CA0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DA3CA0" w:rsidRPr="00DA3CA0" w:rsidRDefault="00DA3CA0" w:rsidP="00DA3CA0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B341F3" w:rsidRPr="0009245C" w:rsidRDefault="00B341F3" w:rsidP="00DA3CA0">
      <w:pPr>
        <w:pStyle w:val="Bulletlevel1"/>
        <w:numPr>
          <w:ilvl w:val="0"/>
          <w:numId w:val="0"/>
        </w:numPr>
        <w:rPr>
          <w:color w:val="FF0000"/>
        </w:rPr>
      </w:pPr>
    </w:p>
    <w:sectPr w:rsidR="00B341F3" w:rsidRPr="0009245C" w:rsidSect="008C430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742" w:rsidRDefault="00A81742" w:rsidP="0090659A">
      <w:pPr>
        <w:spacing w:after="0" w:line="240" w:lineRule="auto"/>
      </w:pPr>
      <w:r>
        <w:separator/>
      </w:r>
    </w:p>
    <w:p w:rsidR="00A81742" w:rsidRDefault="00A81742"/>
    <w:p w:rsidR="00A81742" w:rsidRDefault="00A81742"/>
    <w:p w:rsidR="00A81742" w:rsidRDefault="00A81742"/>
    <w:p w:rsidR="00A81742" w:rsidRDefault="00A81742"/>
  </w:endnote>
  <w:endnote w:type="continuationSeparator" w:id="0">
    <w:p w:rsidR="00A81742" w:rsidRDefault="00A81742" w:rsidP="0090659A">
      <w:pPr>
        <w:spacing w:after="0" w:line="240" w:lineRule="auto"/>
      </w:pPr>
      <w:r>
        <w:continuationSeparator/>
      </w:r>
    </w:p>
    <w:p w:rsidR="00A81742" w:rsidRDefault="00A81742"/>
    <w:p w:rsidR="00A81742" w:rsidRDefault="00A81742"/>
    <w:p w:rsidR="00A81742" w:rsidRDefault="00A81742"/>
    <w:p w:rsidR="00A81742" w:rsidRDefault="00A8174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87A2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87A27" w:rsidRPr="0090659A">
      <w:rPr>
        <w:b/>
        <w:szCs w:val="16"/>
      </w:rPr>
      <w:fldChar w:fldCharType="separate"/>
    </w:r>
    <w:r w:rsidR="00DA3CA0">
      <w:rPr>
        <w:b/>
        <w:noProof/>
        <w:szCs w:val="16"/>
      </w:rPr>
      <w:t>2</w:t>
    </w:r>
    <w:r w:rsidR="00787A2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87A2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87A27" w:rsidRPr="0090659A">
      <w:rPr>
        <w:b/>
        <w:szCs w:val="16"/>
      </w:rPr>
      <w:fldChar w:fldCharType="separate"/>
    </w:r>
    <w:r w:rsidR="00DA3CA0">
      <w:rPr>
        <w:b/>
        <w:noProof/>
        <w:szCs w:val="16"/>
      </w:rPr>
      <w:t>2</w:t>
    </w:r>
    <w:r w:rsidR="00787A27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87A2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87A27" w:rsidRPr="0090659A">
      <w:rPr>
        <w:b/>
        <w:szCs w:val="16"/>
      </w:rPr>
      <w:fldChar w:fldCharType="separate"/>
    </w:r>
    <w:r w:rsidR="00E23034">
      <w:rPr>
        <w:b/>
        <w:noProof/>
        <w:szCs w:val="16"/>
      </w:rPr>
      <w:t>1</w:t>
    </w:r>
    <w:r w:rsidR="00787A27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87A27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87A27" w:rsidRPr="0090659A">
      <w:rPr>
        <w:b/>
        <w:szCs w:val="16"/>
      </w:rPr>
      <w:fldChar w:fldCharType="separate"/>
    </w:r>
    <w:r w:rsidR="00E23034">
      <w:rPr>
        <w:b/>
        <w:noProof/>
        <w:szCs w:val="16"/>
      </w:rPr>
      <w:t>1</w:t>
    </w:r>
    <w:r w:rsidR="00787A27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742" w:rsidRDefault="00A81742" w:rsidP="0090659A">
      <w:pPr>
        <w:spacing w:after="0" w:line="240" w:lineRule="auto"/>
      </w:pPr>
      <w:r>
        <w:separator/>
      </w:r>
    </w:p>
    <w:p w:rsidR="00A81742" w:rsidRDefault="00A81742"/>
    <w:p w:rsidR="00A81742" w:rsidRDefault="00A81742"/>
    <w:p w:rsidR="00A81742" w:rsidRDefault="00A81742"/>
    <w:p w:rsidR="00A81742" w:rsidRDefault="00A81742"/>
  </w:footnote>
  <w:footnote w:type="continuationSeparator" w:id="0">
    <w:p w:rsidR="00A81742" w:rsidRDefault="00A81742" w:rsidP="0090659A">
      <w:pPr>
        <w:spacing w:after="0" w:line="240" w:lineRule="auto"/>
      </w:pPr>
      <w:r>
        <w:continuationSeparator/>
      </w:r>
    </w:p>
    <w:p w:rsidR="00A81742" w:rsidRDefault="00A81742"/>
    <w:p w:rsidR="00A81742" w:rsidRDefault="00A81742"/>
    <w:p w:rsidR="00A81742" w:rsidRDefault="00A81742"/>
    <w:p w:rsidR="00A81742" w:rsidRDefault="00A8174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Default="00462A4E" w:rsidP="00C52BA6">
    <w:pPr>
      <w:pStyle w:val="PageHead"/>
    </w:pPr>
    <w:r>
      <w:t>FTP Denied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061" w:rsidRDefault="00B0506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6"/>
  </w:num>
  <w:num w:numId="19">
    <w:abstractNumId w:val="0"/>
  </w:num>
  <w:num w:numId="20">
    <w:abstractNumId w:val="0"/>
  </w:num>
  <w:num w:numId="21">
    <w:abstractNumId w:val="0"/>
  </w:num>
  <w:num w:numId="22">
    <w:abstractNumId w:val="6"/>
  </w:num>
  <w:num w:numId="23">
    <w:abstractNumId w:val="0"/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A4704"/>
    <w:rsid w:val="00004175"/>
    <w:rsid w:val="000059C9"/>
    <w:rsid w:val="000160F7"/>
    <w:rsid w:val="00016D5B"/>
    <w:rsid w:val="00016F30"/>
    <w:rsid w:val="0002047C"/>
    <w:rsid w:val="000206DF"/>
    <w:rsid w:val="00021B9A"/>
    <w:rsid w:val="000242D6"/>
    <w:rsid w:val="00024401"/>
    <w:rsid w:val="00024EE5"/>
    <w:rsid w:val="0003016B"/>
    <w:rsid w:val="00041AF6"/>
    <w:rsid w:val="00041D1E"/>
    <w:rsid w:val="00042413"/>
    <w:rsid w:val="00044E62"/>
    <w:rsid w:val="00050BA4"/>
    <w:rsid w:val="00051738"/>
    <w:rsid w:val="00052548"/>
    <w:rsid w:val="00060696"/>
    <w:rsid w:val="000769CF"/>
    <w:rsid w:val="000815D8"/>
    <w:rsid w:val="00085CC6"/>
    <w:rsid w:val="00087F49"/>
    <w:rsid w:val="00090C07"/>
    <w:rsid w:val="00091E8D"/>
    <w:rsid w:val="0009245C"/>
    <w:rsid w:val="0009378D"/>
    <w:rsid w:val="00097163"/>
    <w:rsid w:val="000A22C8"/>
    <w:rsid w:val="000B2344"/>
    <w:rsid w:val="000B7DE5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3746A"/>
    <w:rsid w:val="0014219C"/>
    <w:rsid w:val="001425ED"/>
    <w:rsid w:val="00154E3A"/>
    <w:rsid w:val="00163164"/>
    <w:rsid w:val="0016753E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119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1B42"/>
    <w:rsid w:val="00275048"/>
    <w:rsid w:val="002768DC"/>
    <w:rsid w:val="0028537F"/>
    <w:rsid w:val="002A5B49"/>
    <w:rsid w:val="002A6C56"/>
    <w:rsid w:val="002B7AE5"/>
    <w:rsid w:val="002C090C"/>
    <w:rsid w:val="002C1243"/>
    <w:rsid w:val="002C1815"/>
    <w:rsid w:val="002C475E"/>
    <w:rsid w:val="002C6AD6"/>
    <w:rsid w:val="002D594F"/>
    <w:rsid w:val="002D6256"/>
    <w:rsid w:val="002D6C2A"/>
    <w:rsid w:val="002D7A86"/>
    <w:rsid w:val="002F45FF"/>
    <w:rsid w:val="002F6D17"/>
    <w:rsid w:val="00302887"/>
    <w:rsid w:val="00304685"/>
    <w:rsid w:val="003056EB"/>
    <w:rsid w:val="003071FF"/>
    <w:rsid w:val="00307F89"/>
    <w:rsid w:val="00310652"/>
    <w:rsid w:val="0031371D"/>
    <w:rsid w:val="00315D45"/>
    <w:rsid w:val="0031789F"/>
    <w:rsid w:val="00320788"/>
    <w:rsid w:val="003233A3"/>
    <w:rsid w:val="0034455D"/>
    <w:rsid w:val="00344A15"/>
    <w:rsid w:val="0034604B"/>
    <w:rsid w:val="00346D17"/>
    <w:rsid w:val="00347972"/>
    <w:rsid w:val="00353A3F"/>
    <w:rsid w:val="003559CC"/>
    <w:rsid w:val="003569D7"/>
    <w:rsid w:val="003608AC"/>
    <w:rsid w:val="0036465A"/>
    <w:rsid w:val="0036665E"/>
    <w:rsid w:val="00392C65"/>
    <w:rsid w:val="00392ED5"/>
    <w:rsid w:val="00395416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56020"/>
    <w:rsid w:val="00462A4E"/>
    <w:rsid w:val="004659EE"/>
    <w:rsid w:val="004936C2"/>
    <w:rsid w:val="0049379C"/>
    <w:rsid w:val="004A1CA0"/>
    <w:rsid w:val="004A22E9"/>
    <w:rsid w:val="004A27BC"/>
    <w:rsid w:val="004A3A8C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76D28"/>
    <w:rsid w:val="00580456"/>
    <w:rsid w:val="00580E73"/>
    <w:rsid w:val="00584FDC"/>
    <w:rsid w:val="00592B1C"/>
    <w:rsid w:val="00593386"/>
    <w:rsid w:val="00596998"/>
    <w:rsid w:val="005A09A3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428E5"/>
    <w:rsid w:val="00644958"/>
    <w:rsid w:val="006468CD"/>
    <w:rsid w:val="00672557"/>
    <w:rsid w:val="00672919"/>
    <w:rsid w:val="00686587"/>
    <w:rsid w:val="006904CF"/>
    <w:rsid w:val="00692A32"/>
    <w:rsid w:val="00695EE2"/>
    <w:rsid w:val="0069660B"/>
    <w:rsid w:val="006A1B33"/>
    <w:rsid w:val="006A3276"/>
    <w:rsid w:val="006A48F1"/>
    <w:rsid w:val="006A71A3"/>
    <w:rsid w:val="006B03F2"/>
    <w:rsid w:val="006B1639"/>
    <w:rsid w:val="006B5CA7"/>
    <w:rsid w:val="006B5E89"/>
    <w:rsid w:val="006B6705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E7F84"/>
    <w:rsid w:val="006F0484"/>
    <w:rsid w:val="006F1CC4"/>
    <w:rsid w:val="006F2A86"/>
    <w:rsid w:val="006F3163"/>
    <w:rsid w:val="00700428"/>
    <w:rsid w:val="0070498F"/>
    <w:rsid w:val="00705FEC"/>
    <w:rsid w:val="0071147A"/>
    <w:rsid w:val="0071185D"/>
    <w:rsid w:val="0072157C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A27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D3BF7"/>
    <w:rsid w:val="007E3FEA"/>
    <w:rsid w:val="007E65B1"/>
    <w:rsid w:val="007F0A0B"/>
    <w:rsid w:val="007F0BAA"/>
    <w:rsid w:val="007F3A60"/>
    <w:rsid w:val="007F3D0B"/>
    <w:rsid w:val="007F7C94"/>
    <w:rsid w:val="00810E4B"/>
    <w:rsid w:val="00814BAA"/>
    <w:rsid w:val="00824295"/>
    <w:rsid w:val="008313F3"/>
    <w:rsid w:val="008403BE"/>
    <w:rsid w:val="008405BB"/>
    <w:rsid w:val="00846494"/>
    <w:rsid w:val="00847610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3CE3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43CE"/>
    <w:rsid w:val="0090659A"/>
    <w:rsid w:val="00915986"/>
    <w:rsid w:val="00917624"/>
    <w:rsid w:val="009300D5"/>
    <w:rsid w:val="00930386"/>
    <w:rsid w:val="009309F5"/>
    <w:rsid w:val="00933237"/>
    <w:rsid w:val="00933F28"/>
    <w:rsid w:val="009476C0"/>
    <w:rsid w:val="009566C1"/>
    <w:rsid w:val="00963E34"/>
    <w:rsid w:val="00964DFA"/>
    <w:rsid w:val="0098155C"/>
    <w:rsid w:val="00983B77"/>
    <w:rsid w:val="009868C2"/>
    <w:rsid w:val="009948E9"/>
    <w:rsid w:val="00996053"/>
    <w:rsid w:val="009A0B2F"/>
    <w:rsid w:val="009A1CF4"/>
    <w:rsid w:val="009A37D7"/>
    <w:rsid w:val="009A4E17"/>
    <w:rsid w:val="009A6955"/>
    <w:rsid w:val="009A7A26"/>
    <w:rsid w:val="009B341C"/>
    <w:rsid w:val="009B5747"/>
    <w:rsid w:val="009D2C27"/>
    <w:rsid w:val="009D43B0"/>
    <w:rsid w:val="009E2309"/>
    <w:rsid w:val="009E42B9"/>
    <w:rsid w:val="009F13C3"/>
    <w:rsid w:val="00A014A3"/>
    <w:rsid w:val="00A0412D"/>
    <w:rsid w:val="00A21211"/>
    <w:rsid w:val="00A26E0C"/>
    <w:rsid w:val="00A34E7F"/>
    <w:rsid w:val="00A35B52"/>
    <w:rsid w:val="00A46F0A"/>
    <w:rsid w:val="00A46F25"/>
    <w:rsid w:val="00A47CC2"/>
    <w:rsid w:val="00A60146"/>
    <w:rsid w:val="00A622C4"/>
    <w:rsid w:val="00A754B4"/>
    <w:rsid w:val="00A807C1"/>
    <w:rsid w:val="00A81742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D7748"/>
    <w:rsid w:val="00AE56C0"/>
    <w:rsid w:val="00B00914"/>
    <w:rsid w:val="00B02A8E"/>
    <w:rsid w:val="00B05061"/>
    <w:rsid w:val="00B052EE"/>
    <w:rsid w:val="00B1081F"/>
    <w:rsid w:val="00B16BD2"/>
    <w:rsid w:val="00B27499"/>
    <w:rsid w:val="00B3010D"/>
    <w:rsid w:val="00B341F3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4A6C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73D5"/>
    <w:rsid w:val="00CC1C87"/>
    <w:rsid w:val="00CC3000"/>
    <w:rsid w:val="00CC4859"/>
    <w:rsid w:val="00CC7A35"/>
    <w:rsid w:val="00CD072A"/>
    <w:rsid w:val="00CD43A5"/>
    <w:rsid w:val="00CD7F73"/>
    <w:rsid w:val="00CE26C5"/>
    <w:rsid w:val="00CE36AF"/>
    <w:rsid w:val="00CE54DD"/>
    <w:rsid w:val="00CF0DA5"/>
    <w:rsid w:val="00CF1EB2"/>
    <w:rsid w:val="00CF791A"/>
    <w:rsid w:val="00D00D7D"/>
    <w:rsid w:val="00D139C8"/>
    <w:rsid w:val="00D17F81"/>
    <w:rsid w:val="00D2758C"/>
    <w:rsid w:val="00D275CA"/>
    <w:rsid w:val="00D2789B"/>
    <w:rsid w:val="00D31A20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A3CA0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6F44"/>
    <w:rsid w:val="00E037D9"/>
    <w:rsid w:val="00E130EB"/>
    <w:rsid w:val="00E162CD"/>
    <w:rsid w:val="00E17FA5"/>
    <w:rsid w:val="00E23034"/>
    <w:rsid w:val="00E26930"/>
    <w:rsid w:val="00E27257"/>
    <w:rsid w:val="00E445FC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3909"/>
    <w:rsid w:val="00EE7A69"/>
    <w:rsid w:val="00EF3342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3A0A"/>
    <w:rsid w:val="00F25ABB"/>
    <w:rsid w:val="00F27963"/>
    <w:rsid w:val="00F30446"/>
    <w:rsid w:val="00F4135D"/>
    <w:rsid w:val="00F41F1B"/>
    <w:rsid w:val="00F421D9"/>
    <w:rsid w:val="00F46BD9"/>
    <w:rsid w:val="00F573B3"/>
    <w:rsid w:val="00F60BE0"/>
    <w:rsid w:val="00F6280E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30244-7A74-46FF-BF4E-8E63CF7A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John</cp:lastModifiedBy>
  <cp:revision>5</cp:revision>
  <cp:lastPrinted>2013-03-18T14:28:00Z</cp:lastPrinted>
  <dcterms:created xsi:type="dcterms:W3CDTF">2013-07-22T17:34:00Z</dcterms:created>
  <dcterms:modified xsi:type="dcterms:W3CDTF">2013-07-22T17:41:00Z</dcterms:modified>
</cp:coreProperties>
</file>