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692379" w:rsidP="00B346C7">
      <w:pPr>
        <w:pStyle w:val="LabTitle"/>
      </w:pPr>
      <w:r>
        <w:t xml:space="preserve">Layered </w:t>
      </w:r>
      <w:r w:rsidR="00185836">
        <w:t xml:space="preserve">Network </w:t>
      </w:r>
      <w:r>
        <w:t>Design</w:t>
      </w:r>
      <w:r w:rsidR="00B346C7">
        <w:t xml:space="preserve"> Simulation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Pr="00C13AA3" w:rsidRDefault="000645E1" w:rsidP="00B346C7">
      <w:pPr>
        <w:pStyle w:val="BodyTextL25"/>
        <w:ind w:left="0"/>
      </w:pPr>
      <w:sdt>
        <w:sdtPr>
          <w:rPr>
            <w:lang w:val="en-CA"/>
          </w:rPr>
          <w:alias w:val="Section"/>
          <w:tag w:val="TLO"/>
          <w:id w:val="-1747872138"/>
          <w:placeholder>
            <w:docPart w:val="C70AF59D6EE344B4920CDCA79CC27038"/>
          </w:placeholder>
          <w:text/>
        </w:sdtPr>
        <w:sdtEndPr/>
        <w:sdtContent>
          <w:r w:rsidR="004F4119" w:rsidRPr="008B347F">
            <w:t>Explain the need to design a hierarchical network that is scalable.</w:t>
          </w:r>
        </w:sdtContent>
      </w:sdt>
    </w:p>
    <w:p w:rsidR="00C07FD9" w:rsidRPr="00C07FD9" w:rsidRDefault="00672919" w:rsidP="00FF0995">
      <w:pPr>
        <w:pStyle w:val="LabSection"/>
      </w:pPr>
      <w:r>
        <w:t>Scenario</w:t>
      </w:r>
    </w:p>
    <w:p w:rsidR="00185836" w:rsidRDefault="00185836" w:rsidP="00185836">
      <w:pPr>
        <w:pStyle w:val="BodyTextL25"/>
        <w:ind w:left="0"/>
      </w:pPr>
      <w:r>
        <w:t>As the network administrator for a very small network, you want to prepare a simulated-network presentation for your branch manager to explain how the network currently operates.</w:t>
      </w:r>
    </w:p>
    <w:p w:rsidR="00185836" w:rsidRDefault="00185836" w:rsidP="00185836">
      <w:pPr>
        <w:pStyle w:val="BodyTextL25"/>
        <w:ind w:left="0"/>
      </w:pPr>
      <w:r>
        <w:t>The small network includes the following equipment:</w:t>
      </w:r>
    </w:p>
    <w:p w:rsidR="00185836" w:rsidRDefault="00185836" w:rsidP="00185836">
      <w:pPr>
        <w:pStyle w:val="Bulletlevel1"/>
      </w:pPr>
      <w:r>
        <w:t xml:space="preserve">One </w:t>
      </w:r>
      <w:r w:rsidR="006F3994">
        <w:t xml:space="preserve">Cisco </w:t>
      </w:r>
      <w:r>
        <w:t>2911 series router</w:t>
      </w:r>
    </w:p>
    <w:p w:rsidR="00185836" w:rsidRDefault="00185836" w:rsidP="00185836">
      <w:pPr>
        <w:pStyle w:val="Bulletlevel1"/>
      </w:pPr>
      <w:r>
        <w:t xml:space="preserve">One </w:t>
      </w:r>
      <w:r w:rsidR="006F3994">
        <w:t xml:space="preserve">Cisco </w:t>
      </w:r>
      <w:r>
        <w:t>3560 switch</w:t>
      </w:r>
    </w:p>
    <w:p w:rsidR="00185836" w:rsidRDefault="00185836" w:rsidP="00185836">
      <w:pPr>
        <w:pStyle w:val="Bulletlevel1"/>
      </w:pPr>
      <w:r>
        <w:t xml:space="preserve">One </w:t>
      </w:r>
      <w:r w:rsidR="006F3994">
        <w:t xml:space="preserve">Cisco </w:t>
      </w:r>
      <w:r>
        <w:t>2960 switch</w:t>
      </w:r>
    </w:p>
    <w:p w:rsidR="00185836" w:rsidRDefault="00185836" w:rsidP="00185836">
      <w:pPr>
        <w:pStyle w:val="Bulletlevel1"/>
      </w:pPr>
      <w:r>
        <w:t>Four user workstations (PCs or laptops)</w:t>
      </w:r>
    </w:p>
    <w:p w:rsidR="00185836" w:rsidRDefault="00185836" w:rsidP="00185836">
      <w:pPr>
        <w:pStyle w:val="Bulletlevel1"/>
      </w:pPr>
      <w:r>
        <w:t>One printer</w:t>
      </w:r>
    </w:p>
    <w:p w:rsidR="007D2AFE" w:rsidRDefault="007D2AFE" w:rsidP="00256336">
      <w:pPr>
        <w:pStyle w:val="LabSection"/>
      </w:pPr>
      <w:r>
        <w:t>R</w:t>
      </w:r>
      <w:r w:rsidR="006E6581">
        <w:t>esources</w:t>
      </w:r>
    </w:p>
    <w:p w:rsidR="00A33868" w:rsidRDefault="00185836" w:rsidP="00712B44">
      <w:pPr>
        <w:pStyle w:val="Bulletlevel1"/>
        <w:numPr>
          <w:ilvl w:val="0"/>
          <w:numId w:val="4"/>
        </w:numPr>
      </w:pPr>
      <w:r>
        <w:t>Packet Tracer software</w:t>
      </w:r>
    </w:p>
    <w:p w:rsidR="008B347F" w:rsidRDefault="008B347F" w:rsidP="008B347F">
      <w:pPr>
        <w:pStyle w:val="LabSection"/>
      </w:pPr>
      <w:r>
        <w:t>Directions</w:t>
      </w:r>
    </w:p>
    <w:p w:rsidR="008B347F" w:rsidRDefault="00185836" w:rsidP="008B347F">
      <w:pPr>
        <w:pStyle w:val="StepHead"/>
      </w:pPr>
      <w:r>
        <w:t>Create a simple network topology using Packet Tracer software. Place the devices at the appropriate levels of the Cisco three-layer hierarchical model design</w:t>
      </w:r>
      <w:r w:rsidR="006F3994">
        <w:t>, including:</w:t>
      </w:r>
    </w:p>
    <w:p w:rsidR="00185836" w:rsidRDefault="00185836" w:rsidP="00185836">
      <w:pPr>
        <w:pStyle w:val="SubStepAlpha"/>
      </w:pPr>
      <w:r>
        <w:t xml:space="preserve">One </w:t>
      </w:r>
      <w:r w:rsidR="006F3994">
        <w:t xml:space="preserve">Cisco </w:t>
      </w:r>
      <w:r>
        <w:t>2911 series router</w:t>
      </w:r>
    </w:p>
    <w:p w:rsidR="00185836" w:rsidRDefault="00185836" w:rsidP="00185836">
      <w:pPr>
        <w:pStyle w:val="SubStepAlpha"/>
      </w:pPr>
      <w:r>
        <w:t xml:space="preserve">One </w:t>
      </w:r>
      <w:r w:rsidR="006F3994">
        <w:t xml:space="preserve">Cisco </w:t>
      </w:r>
      <w:r>
        <w:t>3560 switch</w:t>
      </w:r>
    </w:p>
    <w:p w:rsidR="00185836" w:rsidRDefault="00185836" w:rsidP="00185836">
      <w:pPr>
        <w:pStyle w:val="SubStepAlpha"/>
      </w:pPr>
      <w:r>
        <w:t xml:space="preserve">One </w:t>
      </w:r>
      <w:r w:rsidR="006F3994">
        <w:t xml:space="preserve">Cisco </w:t>
      </w:r>
      <w:r>
        <w:t>2960 switch</w:t>
      </w:r>
    </w:p>
    <w:p w:rsidR="00185836" w:rsidRDefault="00185836" w:rsidP="00185836">
      <w:pPr>
        <w:pStyle w:val="SubStepAlpha"/>
      </w:pPr>
      <w:r>
        <w:t>Four user workstations (PCs or laptops)</w:t>
      </w:r>
    </w:p>
    <w:p w:rsidR="008B347F" w:rsidRDefault="00185836" w:rsidP="00185836">
      <w:pPr>
        <w:pStyle w:val="SubStepAlpha"/>
      </w:pPr>
      <w:r>
        <w:t>One printer</w:t>
      </w:r>
    </w:p>
    <w:p w:rsidR="00185836" w:rsidRDefault="00185836" w:rsidP="00185836">
      <w:pPr>
        <w:pStyle w:val="StepHead"/>
      </w:pPr>
      <w:r>
        <w:t>Using Packet Tracer’s drawing tool and indicate the hierarchical layers with different color coding and labels:</w:t>
      </w:r>
    </w:p>
    <w:p w:rsidR="008B347F" w:rsidRDefault="00185836" w:rsidP="00535F73">
      <w:pPr>
        <w:pStyle w:val="SubStepAlpha"/>
      </w:pPr>
      <w:r>
        <w:t xml:space="preserve">Access </w:t>
      </w:r>
      <w:r w:rsidR="006F3994">
        <w:t>layer</w:t>
      </w:r>
    </w:p>
    <w:p w:rsidR="00185836" w:rsidRDefault="00185836" w:rsidP="00535F73">
      <w:pPr>
        <w:pStyle w:val="SubStepAlpha"/>
      </w:pPr>
      <w:r>
        <w:t xml:space="preserve">Distribution </w:t>
      </w:r>
      <w:r w:rsidR="006F3994">
        <w:t>layer</w:t>
      </w:r>
    </w:p>
    <w:p w:rsidR="00185836" w:rsidRDefault="00185836" w:rsidP="00535F73">
      <w:pPr>
        <w:pStyle w:val="SubStepAlpha"/>
      </w:pPr>
      <w:r>
        <w:t xml:space="preserve">Core </w:t>
      </w:r>
      <w:r w:rsidR="006F3994">
        <w:t>layer</w:t>
      </w:r>
    </w:p>
    <w:p w:rsidR="00185836" w:rsidRDefault="00185836" w:rsidP="00185836">
      <w:pPr>
        <w:pStyle w:val="StepHead"/>
      </w:pPr>
      <w:r>
        <w:t>Configure the network and user devices. Check for end-to-end connectivity.</w:t>
      </w:r>
    </w:p>
    <w:p w:rsidR="008C7FC0" w:rsidRPr="00B346C7" w:rsidRDefault="00185836" w:rsidP="00B346C7">
      <w:pPr>
        <w:pStyle w:val="StepHead"/>
      </w:pPr>
      <w:r>
        <w:t>Share your configuration and hierarchical network design Packet Tracer file with another student, grou</w:t>
      </w:r>
      <w:r w:rsidR="003F233A">
        <w:t>p, the class, or the instructor</w:t>
      </w:r>
      <w:r w:rsidR="008B347F">
        <w:t>.</w:t>
      </w:r>
      <w:bookmarkStart w:id="0" w:name="_GoBack"/>
      <w:bookmarkEnd w:id="0"/>
    </w:p>
    <w:sectPr w:rsidR="008C7FC0" w:rsidRPr="00B346C7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E1" w:rsidRDefault="000645E1" w:rsidP="0090659A">
      <w:pPr>
        <w:spacing w:after="0" w:line="240" w:lineRule="auto"/>
      </w:pPr>
      <w:r>
        <w:separator/>
      </w:r>
    </w:p>
    <w:p w:rsidR="000645E1" w:rsidRDefault="000645E1"/>
    <w:p w:rsidR="000645E1" w:rsidRDefault="000645E1"/>
    <w:p w:rsidR="000645E1" w:rsidRDefault="000645E1"/>
    <w:p w:rsidR="000645E1" w:rsidRDefault="000645E1"/>
  </w:endnote>
  <w:endnote w:type="continuationSeparator" w:id="0">
    <w:p w:rsidR="000645E1" w:rsidRDefault="000645E1" w:rsidP="0090659A">
      <w:pPr>
        <w:spacing w:after="0" w:line="240" w:lineRule="auto"/>
      </w:pPr>
      <w:r>
        <w:continuationSeparator/>
      </w:r>
    </w:p>
    <w:p w:rsidR="000645E1" w:rsidRDefault="000645E1"/>
    <w:p w:rsidR="000645E1" w:rsidRDefault="000645E1"/>
    <w:p w:rsidR="000645E1" w:rsidRDefault="000645E1"/>
    <w:p w:rsidR="000645E1" w:rsidRDefault="00064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E4F2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E4F20" w:rsidRPr="0090659A">
      <w:rPr>
        <w:b/>
        <w:szCs w:val="16"/>
      </w:rPr>
      <w:fldChar w:fldCharType="separate"/>
    </w:r>
    <w:r w:rsidR="00B346C7">
      <w:rPr>
        <w:b/>
        <w:noProof/>
        <w:szCs w:val="16"/>
      </w:rPr>
      <w:t>2</w:t>
    </w:r>
    <w:r w:rsidR="00DE4F2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E4F2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E4F20" w:rsidRPr="0090659A">
      <w:rPr>
        <w:b/>
        <w:szCs w:val="16"/>
      </w:rPr>
      <w:fldChar w:fldCharType="separate"/>
    </w:r>
    <w:r w:rsidR="00B346C7">
      <w:rPr>
        <w:b/>
        <w:noProof/>
        <w:szCs w:val="16"/>
      </w:rPr>
      <w:t>2</w:t>
    </w:r>
    <w:r w:rsidR="00DE4F20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E4F2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E4F20" w:rsidRPr="0090659A">
      <w:rPr>
        <w:b/>
        <w:szCs w:val="16"/>
      </w:rPr>
      <w:fldChar w:fldCharType="separate"/>
    </w:r>
    <w:r w:rsidR="00B346C7">
      <w:rPr>
        <w:b/>
        <w:noProof/>
        <w:szCs w:val="16"/>
      </w:rPr>
      <w:t>1</w:t>
    </w:r>
    <w:r w:rsidR="00DE4F2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E4F2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E4F20" w:rsidRPr="0090659A">
      <w:rPr>
        <w:b/>
        <w:szCs w:val="16"/>
      </w:rPr>
      <w:fldChar w:fldCharType="separate"/>
    </w:r>
    <w:r w:rsidR="00B346C7">
      <w:rPr>
        <w:b/>
        <w:noProof/>
        <w:szCs w:val="16"/>
      </w:rPr>
      <w:t>1</w:t>
    </w:r>
    <w:r w:rsidR="00DE4F20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E1" w:rsidRDefault="000645E1" w:rsidP="0090659A">
      <w:pPr>
        <w:spacing w:after="0" w:line="240" w:lineRule="auto"/>
      </w:pPr>
      <w:r>
        <w:separator/>
      </w:r>
    </w:p>
    <w:p w:rsidR="000645E1" w:rsidRDefault="000645E1"/>
    <w:p w:rsidR="000645E1" w:rsidRDefault="000645E1"/>
    <w:p w:rsidR="000645E1" w:rsidRDefault="000645E1"/>
    <w:p w:rsidR="000645E1" w:rsidRDefault="000645E1"/>
  </w:footnote>
  <w:footnote w:type="continuationSeparator" w:id="0">
    <w:p w:rsidR="000645E1" w:rsidRDefault="000645E1" w:rsidP="0090659A">
      <w:pPr>
        <w:spacing w:after="0" w:line="240" w:lineRule="auto"/>
      </w:pPr>
      <w:r>
        <w:continuationSeparator/>
      </w:r>
    </w:p>
    <w:p w:rsidR="000645E1" w:rsidRDefault="000645E1"/>
    <w:p w:rsidR="000645E1" w:rsidRDefault="000645E1"/>
    <w:p w:rsidR="000645E1" w:rsidRDefault="000645E1"/>
    <w:p w:rsidR="000645E1" w:rsidRDefault="000645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92379" w:rsidP="00C52BA6">
    <w:pPr>
      <w:pStyle w:val="PageHead"/>
    </w:pPr>
    <w:r>
      <w:t>Layered Network Design Simulation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5542C8"/>
    <w:multiLevelType w:val="hybridMultilevel"/>
    <w:tmpl w:val="7FE4E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913EC5"/>
    <w:multiLevelType w:val="hybridMultilevel"/>
    <w:tmpl w:val="9122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626D4CCE"/>
    <w:multiLevelType w:val="hybridMultilevel"/>
    <w:tmpl w:val="676AD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</w:num>
  <w:num w:numId="15">
    <w:abstractNumId w:val="1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4"/>
  </w:num>
  <w:num w:numId="25">
    <w:abstractNumId w:val="0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0"/>
  </w:num>
  <w:num w:numId="32">
    <w:abstractNumId w:val="2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4C20"/>
    <w:rsid w:val="000154BC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60B63"/>
    <w:rsid w:val="000645E1"/>
    <w:rsid w:val="00075F2A"/>
    <w:rsid w:val="000769CF"/>
    <w:rsid w:val="000815D8"/>
    <w:rsid w:val="00085CC6"/>
    <w:rsid w:val="000868A3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2E4"/>
    <w:rsid w:val="000E65F0"/>
    <w:rsid w:val="000F072C"/>
    <w:rsid w:val="000F16D7"/>
    <w:rsid w:val="000F6743"/>
    <w:rsid w:val="00103B71"/>
    <w:rsid w:val="00107B2B"/>
    <w:rsid w:val="00112AC5"/>
    <w:rsid w:val="001133DD"/>
    <w:rsid w:val="00120400"/>
    <w:rsid w:val="00120CBE"/>
    <w:rsid w:val="001218DC"/>
    <w:rsid w:val="001366EC"/>
    <w:rsid w:val="0014219C"/>
    <w:rsid w:val="001425ED"/>
    <w:rsid w:val="00154E3A"/>
    <w:rsid w:val="00156FF4"/>
    <w:rsid w:val="00163164"/>
    <w:rsid w:val="00163C70"/>
    <w:rsid w:val="00165C65"/>
    <w:rsid w:val="001701E3"/>
    <w:rsid w:val="001710C0"/>
    <w:rsid w:val="00172AFB"/>
    <w:rsid w:val="0017429F"/>
    <w:rsid w:val="001772B8"/>
    <w:rsid w:val="00180FBF"/>
    <w:rsid w:val="00181247"/>
    <w:rsid w:val="00182CF4"/>
    <w:rsid w:val="00185836"/>
    <w:rsid w:val="00186CE1"/>
    <w:rsid w:val="001922A4"/>
    <w:rsid w:val="00192F12"/>
    <w:rsid w:val="00193F14"/>
    <w:rsid w:val="00195ED2"/>
    <w:rsid w:val="00197614"/>
    <w:rsid w:val="00197DDB"/>
    <w:rsid w:val="001A0312"/>
    <w:rsid w:val="001A15DA"/>
    <w:rsid w:val="001A2694"/>
    <w:rsid w:val="001A3CC7"/>
    <w:rsid w:val="001A4EF5"/>
    <w:rsid w:val="001A6010"/>
    <w:rsid w:val="001A69AC"/>
    <w:rsid w:val="001B67D8"/>
    <w:rsid w:val="001B6F95"/>
    <w:rsid w:val="001C05A1"/>
    <w:rsid w:val="001C1D9E"/>
    <w:rsid w:val="001C7C3B"/>
    <w:rsid w:val="001D1E41"/>
    <w:rsid w:val="001D51E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0010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44096"/>
    <w:rsid w:val="002506CF"/>
    <w:rsid w:val="0025107F"/>
    <w:rsid w:val="00256336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3870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4D44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70480"/>
    <w:rsid w:val="00375E45"/>
    <w:rsid w:val="00392094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233A"/>
    <w:rsid w:val="003F4F0E"/>
    <w:rsid w:val="003F5DB1"/>
    <w:rsid w:val="003F6E06"/>
    <w:rsid w:val="00402450"/>
    <w:rsid w:val="00403C7A"/>
    <w:rsid w:val="004057A6"/>
    <w:rsid w:val="00406554"/>
    <w:rsid w:val="004131B0"/>
    <w:rsid w:val="00414212"/>
    <w:rsid w:val="00416C42"/>
    <w:rsid w:val="00417915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55EC7"/>
    <w:rsid w:val="00456C39"/>
    <w:rsid w:val="004659EE"/>
    <w:rsid w:val="00475B48"/>
    <w:rsid w:val="004919A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C5504"/>
    <w:rsid w:val="004D3339"/>
    <w:rsid w:val="004D353F"/>
    <w:rsid w:val="004D36D7"/>
    <w:rsid w:val="004D682B"/>
    <w:rsid w:val="004E2FFE"/>
    <w:rsid w:val="004E6152"/>
    <w:rsid w:val="004F344A"/>
    <w:rsid w:val="004F4119"/>
    <w:rsid w:val="00510639"/>
    <w:rsid w:val="00516142"/>
    <w:rsid w:val="00520027"/>
    <w:rsid w:val="0052093C"/>
    <w:rsid w:val="00521B31"/>
    <w:rsid w:val="00521DC3"/>
    <w:rsid w:val="00522469"/>
    <w:rsid w:val="0052400A"/>
    <w:rsid w:val="00535F73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4AA6"/>
    <w:rsid w:val="005E65B5"/>
    <w:rsid w:val="005E6FAA"/>
    <w:rsid w:val="005F3AE9"/>
    <w:rsid w:val="005F56E5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2379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6F3994"/>
    <w:rsid w:val="007041A8"/>
    <w:rsid w:val="00705FEC"/>
    <w:rsid w:val="0071147A"/>
    <w:rsid w:val="0071185D"/>
    <w:rsid w:val="00712B44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44F4"/>
    <w:rsid w:val="00755C9B"/>
    <w:rsid w:val="00760FE4"/>
    <w:rsid w:val="00763D8B"/>
    <w:rsid w:val="007657F6"/>
    <w:rsid w:val="0077125A"/>
    <w:rsid w:val="007715CC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09"/>
    <w:rsid w:val="007D2AFE"/>
    <w:rsid w:val="007D63C3"/>
    <w:rsid w:val="007E3FEA"/>
    <w:rsid w:val="007E57D6"/>
    <w:rsid w:val="007E75A8"/>
    <w:rsid w:val="007F0A0B"/>
    <w:rsid w:val="007F3A60"/>
    <w:rsid w:val="007F3D0B"/>
    <w:rsid w:val="007F7C94"/>
    <w:rsid w:val="00803C95"/>
    <w:rsid w:val="00810E4B"/>
    <w:rsid w:val="00814BAA"/>
    <w:rsid w:val="00822D27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90108"/>
    <w:rsid w:val="00893877"/>
    <w:rsid w:val="008948D3"/>
    <w:rsid w:val="0089532C"/>
    <w:rsid w:val="00896681"/>
    <w:rsid w:val="008A0B0D"/>
    <w:rsid w:val="008A2749"/>
    <w:rsid w:val="008A3A90"/>
    <w:rsid w:val="008B06D4"/>
    <w:rsid w:val="008B16A3"/>
    <w:rsid w:val="008B347F"/>
    <w:rsid w:val="008B4F20"/>
    <w:rsid w:val="008B5D60"/>
    <w:rsid w:val="008B7FFD"/>
    <w:rsid w:val="008C2920"/>
    <w:rsid w:val="008C4307"/>
    <w:rsid w:val="008C7FC0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0FEB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96053"/>
    <w:rsid w:val="009A0B2F"/>
    <w:rsid w:val="009A1CF4"/>
    <w:rsid w:val="009A372B"/>
    <w:rsid w:val="009A37D7"/>
    <w:rsid w:val="009A4E17"/>
    <w:rsid w:val="009A5C90"/>
    <w:rsid w:val="009A6955"/>
    <w:rsid w:val="009B1931"/>
    <w:rsid w:val="009B341C"/>
    <w:rsid w:val="009B5747"/>
    <w:rsid w:val="009D2C27"/>
    <w:rsid w:val="009D323A"/>
    <w:rsid w:val="009D7795"/>
    <w:rsid w:val="009E2309"/>
    <w:rsid w:val="009E42B9"/>
    <w:rsid w:val="009F4CC6"/>
    <w:rsid w:val="00A014A3"/>
    <w:rsid w:val="00A0412D"/>
    <w:rsid w:val="00A1773D"/>
    <w:rsid w:val="00A21211"/>
    <w:rsid w:val="00A26E0C"/>
    <w:rsid w:val="00A33868"/>
    <w:rsid w:val="00A34E7F"/>
    <w:rsid w:val="00A46F0A"/>
    <w:rsid w:val="00A46F25"/>
    <w:rsid w:val="00A47CC2"/>
    <w:rsid w:val="00A5074D"/>
    <w:rsid w:val="00A50EE8"/>
    <w:rsid w:val="00A60146"/>
    <w:rsid w:val="00A622C4"/>
    <w:rsid w:val="00A754B4"/>
    <w:rsid w:val="00A807C1"/>
    <w:rsid w:val="00A83374"/>
    <w:rsid w:val="00A83BF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4BC7"/>
    <w:rsid w:val="00AE56C0"/>
    <w:rsid w:val="00B00914"/>
    <w:rsid w:val="00B02A8E"/>
    <w:rsid w:val="00B052EE"/>
    <w:rsid w:val="00B1081F"/>
    <w:rsid w:val="00B16A83"/>
    <w:rsid w:val="00B27499"/>
    <w:rsid w:val="00B3010D"/>
    <w:rsid w:val="00B346C7"/>
    <w:rsid w:val="00B35151"/>
    <w:rsid w:val="00B433F2"/>
    <w:rsid w:val="00B458E8"/>
    <w:rsid w:val="00B5397B"/>
    <w:rsid w:val="00B62809"/>
    <w:rsid w:val="00B728AE"/>
    <w:rsid w:val="00B73CFD"/>
    <w:rsid w:val="00B7675A"/>
    <w:rsid w:val="00B81898"/>
    <w:rsid w:val="00B8369D"/>
    <w:rsid w:val="00B8606B"/>
    <w:rsid w:val="00B878E7"/>
    <w:rsid w:val="00B9559F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4F49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57EF1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73D5"/>
    <w:rsid w:val="00CB5C15"/>
    <w:rsid w:val="00CC1C87"/>
    <w:rsid w:val="00CC261E"/>
    <w:rsid w:val="00CC3000"/>
    <w:rsid w:val="00CC4859"/>
    <w:rsid w:val="00CC7A35"/>
    <w:rsid w:val="00CD072A"/>
    <w:rsid w:val="00CD49AD"/>
    <w:rsid w:val="00CD7F73"/>
    <w:rsid w:val="00CE26C5"/>
    <w:rsid w:val="00CE36AF"/>
    <w:rsid w:val="00CE4BA8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7"/>
    <w:rsid w:val="00D729DE"/>
    <w:rsid w:val="00D75B6A"/>
    <w:rsid w:val="00D84BDA"/>
    <w:rsid w:val="00D85AF9"/>
    <w:rsid w:val="00D876A8"/>
    <w:rsid w:val="00D87F26"/>
    <w:rsid w:val="00D9195C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04E8"/>
    <w:rsid w:val="00DE28BE"/>
    <w:rsid w:val="00DE4E11"/>
    <w:rsid w:val="00DE4F20"/>
    <w:rsid w:val="00DE6F44"/>
    <w:rsid w:val="00DF3D40"/>
    <w:rsid w:val="00E037D9"/>
    <w:rsid w:val="00E130EB"/>
    <w:rsid w:val="00E162CD"/>
    <w:rsid w:val="00E17FA5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71D34"/>
    <w:rsid w:val="00E81612"/>
    <w:rsid w:val="00E833AC"/>
    <w:rsid w:val="00E87D18"/>
    <w:rsid w:val="00E87D62"/>
    <w:rsid w:val="00E9781E"/>
    <w:rsid w:val="00EA0CC3"/>
    <w:rsid w:val="00EA3E4A"/>
    <w:rsid w:val="00EA486E"/>
    <w:rsid w:val="00EA4FA3"/>
    <w:rsid w:val="00EB001B"/>
    <w:rsid w:val="00EB6C33"/>
    <w:rsid w:val="00ED6019"/>
    <w:rsid w:val="00ED7830"/>
    <w:rsid w:val="00EE2547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0B5C"/>
    <w:rsid w:val="00F2229D"/>
    <w:rsid w:val="00F25ABB"/>
    <w:rsid w:val="00F27963"/>
    <w:rsid w:val="00F30446"/>
    <w:rsid w:val="00F4135D"/>
    <w:rsid w:val="00F41F1B"/>
    <w:rsid w:val="00F421D9"/>
    <w:rsid w:val="00F43B8E"/>
    <w:rsid w:val="00F46BD9"/>
    <w:rsid w:val="00F60BE0"/>
    <w:rsid w:val="00F62395"/>
    <w:rsid w:val="00F6280E"/>
    <w:rsid w:val="00F7050A"/>
    <w:rsid w:val="00F7288B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4623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AF59D6EE344B4920CDCA79CC2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6E8-DB2F-4295-BB31-9950E3B6D4DA}"/>
      </w:docPartPr>
      <w:docPartBody>
        <w:p w:rsidR="00E76588" w:rsidRDefault="00B141DC" w:rsidP="00B141DC">
          <w:pPr>
            <w:pStyle w:val="C70AF59D6EE344B4920CDCA79CC27038"/>
          </w:pPr>
          <w:r w:rsidRPr="00EA69FD">
            <w:rPr>
              <w:rStyle w:val="PlaceholderText"/>
            </w:rPr>
            <w:t>Add the TLO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41DC"/>
    <w:rsid w:val="000A67DA"/>
    <w:rsid w:val="000E2840"/>
    <w:rsid w:val="000F66EF"/>
    <w:rsid w:val="00107B11"/>
    <w:rsid w:val="00240195"/>
    <w:rsid w:val="00254607"/>
    <w:rsid w:val="00282030"/>
    <w:rsid w:val="0044165C"/>
    <w:rsid w:val="00606152"/>
    <w:rsid w:val="00633301"/>
    <w:rsid w:val="00675512"/>
    <w:rsid w:val="006F1825"/>
    <w:rsid w:val="007C33CD"/>
    <w:rsid w:val="00816E39"/>
    <w:rsid w:val="008F38CB"/>
    <w:rsid w:val="00B141DC"/>
    <w:rsid w:val="00E76588"/>
    <w:rsid w:val="00EB1BB6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DC"/>
    <w:rPr>
      <w:color w:val="808080"/>
    </w:rPr>
  </w:style>
  <w:style w:type="paragraph" w:customStyle="1" w:styleId="C70AF59D6EE344B4920CDCA79CC27038">
    <w:name w:val="C70AF59D6EE344B4920CDCA79CC27038"/>
    <w:rsid w:val="00B141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6E1F9-7703-4258-8D84-77C54A7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2013-10-09T23:31:00Z</dcterms:created>
  <dcterms:modified xsi:type="dcterms:W3CDTF">2013-10-09T23:32:00Z</dcterms:modified>
</cp:coreProperties>
</file>