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3249BC" w:rsidP="00196BCF">
      <w:pPr>
        <w:pStyle w:val="LabTitle"/>
      </w:pPr>
      <w:r>
        <w:t>Documentation Tree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DE4E11" w:rsidRPr="00196BCF" w:rsidRDefault="003249BC" w:rsidP="00040346">
      <w:pPr>
        <w:pStyle w:val="BodyText1"/>
      </w:pPr>
      <w:r>
        <w:t>Identify common STP configuration issues.</w:t>
      </w:r>
    </w:p>
    <w:p w:rsidR="00ED5781" w:rsidRDefault="00ED5781" w:rsidP="00ED5781">
      <w:pPr>
        <w:pStyle w:val="LabSection"/>
        <w:rPr>
          <w:szCs w:val="24"/>
        </w:rPr>
      </w:pPr>
      <w:r w:rsidRPr="00ED5781">
        <w:t>Scenario</w:t>
      </w:r>
    </w:p>
    <w:p w:rsidR="00ED5781" w:rsidRDefault="00422615" w:rsidP="00ED5781">
      <w:pPr>
        <w:pStyle w:val="Bulletlevel1"/>
        <w:numPr>
          <w:ilvl w:val="0"/>
          <w:numId w:val="0"/>
        </w:numPr>
      </w:pPr>
      <w:r>
        <w:t xml:space="preserve">The </w:t>
      </w:r>
      <w:r w:rsidR="003A70F6">
        <w:t>employees</w:t>
      </w:r>
      <w:r>
        <w:t xml:space="preserve"> in your building</w:t>
      </w:r>
      <w:r w:rsidR="00ED5781">
        <w:t xml:space="preserve"> are having difficulty accessing a </w:t>
      </w:r>
      <w:r w:rsidR="00CE252D">
        <w:t xml:space="preserve">web </w:t>
      </w:r>
      <w:r w:rsidR="00ED5781">
        <w:t xml:space="preserve">server on </w:t>
      </w:r>
      <w:r>
        <w:t xml:space="preserve">the </w:t>
      </w:r>
      <w:r w:rsidR="00ED5781">
        <w:t>network. You look for the network documentation</w:t>
      </w:r>
      <w:r>
        <w:t xml:space="preserve"> that</w:t>
      </w:r>
      <w:r w:rsidR="00ED5781">
        <w:t xml:space="preserve"> the previous network engineer used before he transitioned to a new job</w:t>
      </w:r>
      <w:r>
        <w:t>; however, you</w:t>
      </w:r>
      <w:r w:rsidR="00ED5781">
        <w:t xml:space="preserve"> </w:t>
      </w:r>
      <w:r>
        <w:t xml:space="preserve">cannot find any </w:t>
      </w:r>
      <w:r w:rsidR="00ED5781">
        <w:t>network documentation whatsoever.</w:t>
      </w:r>
    </w:p>
    <w:p w:rsidR="00ED5781" w:rsidRDefault="00ED5781" w:rsidP="00ED5781">
      <w:pPr>
        <w:pStyle w:val="Bulletlevel1"/>
        <w:numPr>
          <w:ilvl w:val="0"/>
          <w:numId w:val="0"/>
        </w:numPr>
      </w:pPr>
      <w:r>
        <w:t>Therefore, you decide create your own network recordkeeping system</w:t>
      </w:r>
      <w:r w:rsidR="00422615">
        <w:t xml:space="preserve">. You decide to </w:t>
      </w:r>
      <w:r>
        <w:t>start at the access layer of your network hierarchy. This is where redundant switches are located, as well as the company servers, printers, and local hosts.</w:t>
      </w:r>
    </w:p>
    <w:p w:rsidR="00ED5781" w:rsidRDefault="00ED5781" w:rsidP="00ED5781">
      <w:pPr>
        <w:pStyle w:val="Bulletlevel1"/>
        <w:numPr>
          <w:ilvl w:val="0"/>
          <w:numId w:val="0"/>
        </w:numPr>
      </w:pPr>
      <w:r>
        <w:t>You create a matrix to record your documentation</w:t>
      </w:r>
      <w:r w:rsidR="00422615">
        <w:t xml:space="preserve"> and include</w:t>
      </w:r>
      <w:r>
        <w:t xml:space="preserve"> access</w:t>
      </w:r>
      <w:r w:rsidR="00CE252D">
        <w:t xml:space="preserve"> </w:t>
      </w:r>
      <w:r>
        <w:t>layer switches</w:t>
      </w:r>
      <w:r w:rsidR="00422615">
        <w:t xml:space="preserve"> on the list</w:t>
      </w:r>
      <w:r>
        <w:t xml:space="preserve">. You </w:t>
      </w:r>
      <w:r w:rsidR="00422615">
        <w:t xml:space="preserve">also </w:t>
      </w:r>
      <w:r>
        <w:t>decide to document switch names, ports in use, cabling connections, and root ports, designated ports, and alternate ports</w:t>
      </w:r>
      <w:r w:rsidR="00422615">
        <w:t>.</w:t>
      </w:r>
    </w:p>
    <w:p w:rsidR="00ED5781" w:rsidRDefault="00CE252D" w:rsidP="00ED5781">
      <w:pPr>
        <w:pStyle w:val="Bulletlevel1"/>
        <w:numPr>
          <w:ilvl w:val="0"/>
          <w:numId w:val="0"/>
        </w:numPr>
      </w:pPr>
      <w:r>
        <w:t>For more detailed instructions on how to design your model, u</w:t>
      </w:r>
      <w:r w:rsidR="00ED5781">
        <w:t xml:space="preserve">se the student PDF </w:t>
      </w:r>
      <w:r>
        <w:t xml:space="preserve">that </w:t>
      </w:r>
      <w:r w:rsidR="00ED5781">
        <w:t>accompanies this activity.</w:t>
      </w:r>
    </w:p>
    <w:p w:rsidR="007D2AFE" w:rsidRDefault="007D2AFE" w:rsidP="00456DC2">
      <w:pPr>
        <w:pStyle w:val="LabSection"/>
      </w:pPr>
      <w:r>
        <w:t>R</w:t>
      </w:r>
      <w:r w:rsidR="006E6581">
        <w:t>esources</w:t>
      </w:r>
    </w:p>
    <w:p w:rsidR="00CD7F73" w:rsidRDefault="00456DC2" w:rsidP="003A70F6">
      <w:pPr>
        <w:pStyle w:val="Bulletlevel1"/>
        <w:numPr>
          <w:ilvl w:val="0"/>
          <w:numId w:val="26"/>
        </w:numPr>
      </w:pPr>
      <w:r>
        <w:t>Packet Tracer software</w:t>
      </w:r>
    </w:p>
    <w:p w:rsidR="00456DC2" w:rsidRDefault="00456DC2" w:rsidP="003A70F6">
      <w:pPr>
        <w:pStyle w:val="Bulletlevel1"/>
        <w:numPr>
          <w:ilvl w:val="0"/>
          <w:numId w:val="26"/>
        </w:numPr>
      </w:pPr>
      <w:r>
        <w:t>Word processing software</w:t>
      </w:r>
    </w:p>
    <w:p w:rsidR="006A286A" w:rsidRDefault="006A286A" w:rsidP="006A286A">
      <w:pPr>
        <w:pStyle w:val="LabSection"/>
      </w:pPr>
      <w:r>
        <w:t>Directions</w:t>
      </w:r>
    </w:p>
    <w:p w:rsidR="00FE16AF" w:rsidRDefault="00FE16AF" w:rsidP="00FE16AF">
      <w:pPr>
        <w:pStyle w:val="StepHead"/>
      </w:pPr>
      <w:r>
        <w:t>Create the topology diagram with three redundant switches.</w:t>
      </w:r>
    </w:p>
    <w:p w:rsidR="00FE16AF" w:rsidRDefault="00FE16AF" w:rsidP="00FE16AF">
      <w:pPr>
        <w:pStyle w:val="StepHead"/>
      </w:pPr>
      <w:r>
        <w:t xml:space="preserve">Connect </w:t>
      </w:r>
      <w:r w:rsidR="00ED5781">
        <w:t>h</w:t>
      </w:r>
      <w:r>
        <w:t xml:space="preserve">ost </w:t>
      </w:r>
      <w:r w:rsidR="00ED5781">
        <w:t>d</w:t>
      </w:r>
      <w:r>
        <w:t xml:space="preserve">evices to the </w:t>
      </w:r>
      <w:r w:rsidR="00ED5781">
        <w:t>s</w:t>
      </w:r>
      <w:r>
        <w:t>witches</w:t>
      </w:r>
      <w:r w:rsidR="00ED5781">
        <w:t>.</w:t>
      </w:r>
    </w:p>
    <w:p w:rsidR="00FE16AF" w:rsidRDefault="00FE16AF" w:rsidP="00FE16AF">
      <w:pPr>
        <w:pStyle w:val="StepHead"/>
      </w:pPr>
      <w:r>
        <w:t xml:space="preserve">Create the </w:t>
      </w:r>
      <w:r w:rsidR="00ED5781">
        <w:t>s</w:t>
      </w:r>
      <w:r w:rsidR="0049775D">
        <w:t xml:space="preserve">witch </w:t>
      </w:r>
      <w:r w:rsidR="00ED5781">
        <w:t>d</w:t>
      </w:r>
      <w:r>
        <w:t xml:space="preserve">ocumentation </w:t>
      </w:r>
      <w:r w:rsidR="00ED5781">
        <w:t>m</w:t>
      </w:r>
      <w:r>
        <w:t>atrix</w:t>
      </w:r>
      <w:r w:rsidR="00ED5781">
        <w:t>.</w:t>
      </w:r>
    </w:p>
    <w:p w:rsidR="00FE16AF" w:rsidRDefault="00FE16AF" w:rsidP="0049775D">
      <w:pPr>
        <w:pStyle w:val="SubStepAlpha"/>
      </w:pPr>
      <w:r>
        <w:t xml:space="preserve">Name and </w:t>
      </w:r>
      <w:r w:rsidR="00CE252D">
        <w:t xml:space="preserve">switch location </w:t>
      </w:r>
    </w:p>
    <w:p w:rsidR="0049775D" w:rsidRDefault="0049775D" w:rsidP="0049775D">
      <w:pPr>
        <w:pStyle w:val="SubStepAlpha"/>
      </w:pPr>
      <w:r>
        <w:t xml:space="preserve">General </w:t>
      </w:r>
      <w:r w:rsidR="00CE252D">
        <w:t>switch description</w:t>
      </w:r>
    </w:p>
    <w:p w:rsidR="00FE16AF" w:rsidRDefault="00FE16AF" w:rsidP="0049775D">
      <w:pPr>
        <w:pStyle w:val="SubStepAlpha"/>
      </w:pPr>
      <w:r>
        <w:t xml:space="preserve">Model, IOS </w:t>
      </w:r>
      <w:r w:rsidR="00CE252D">
        <w:t>version,</w:t>
      </w:r>
      <w:r>
        <w:t xml:space="preserve"> and </w:t>
      </w:r>
      <w:r w:rsidR="00CE252D">
        <w:t>image name</w:t>
      </w:r>
    </w:p>
    <w:p w:rsidR="00FE16AF" w:rsidRDefault="00FE16AF" w:rsidP="0049775D">
      <w:pPr>
        <w:pStyle w:val="SubStepAlpha"/>
      </w:pPr>
      <w:r>
        <w:t xml:space="preserve">Switch </w:t>
      </w:r>
      <w:r w:rsidR="00CE252D">
        <w:t>serial number</w:t>
      </w:r>
    </w:p>
    <w:p w:rsidR="00FE16AF" w:rsidRDefault="00FE16AF" w:rsidP="0049775D">
      <w:pPr>
        <w:pStyle w:val="SubStepAlpha"/>
      </w:pPr>
      <w:r>
        <w:t xml:space="preserve">MAC </w:t>
      </w:r>
      <w:r w:rsidR="00CE252D">
        <w:t>address</w:t>
      </w:r>
    </w:p>
    <w:p w:rsidR="00FE16AF" w:rsidRDefault="00FE16AF" w:rsidP="0049775D">
      <w:pPr>
        <w:pStyle w:val="SubStepAlpha"/>
      </w:pPr>
      <w:r>
        <w:t>Ports currently in use</w:t>
      </w:r>
    </w:p>
    <w:p w:rsidR="00FE16AF" w:rsidRDefault="00FE16AF" w:rsidP="0049775D">
      <w:pPr>
        <w:pStyle w:val="SubStepAlpha"/>
      </w:pPr>
      <w:r>
        <w:t>Cable connections</w:t>
      </w:r>
    </w:p>
    <w:p w:rsidR="00FE16AF" w:rsidRDefault="00FE16AF" w:rsidP="0049775D">
      <w:pPr>
        <w:pStyle w:val="SubStepAlpha"/>
      </w:pPr>
      <w:r>
        <w:t xml:space="preserve">Root </w:t>
      </w:r>
      <w:r w:rsidR="00CE252D">
        <w:t>ports</w:t>
      </w:r>
    </w:p>
    <w:p w:rsidR="00FE16AF" w:rsidRDefault="00FE16AF" w:rsidP="0049775D">
      <w:pPr>
        <w:pStyle w:val="SubStepAlpha"/>
      </w:pPr>
      <w:r>
        <w:t xml:space="preserve">Designated </w:t>
      </w:r>
      <w:r w:rsidR="00CE252D">
        <w:t>port</w:t>
      </w:r>
      <w:r>
        <w:t xml:space="preserve">s, </w:t>
      </w:r>
      <w:r w:rsidR="00CE252D">
        <w:t>s</w:t>
      </w:r>
      <w:r>
        <w:t xml:space="preserve">tatus, and </w:t>
      </w:r>
      <w:r w:rsidR="00CE252D">
        <w:t>c</w:t>
      </w:r>
      <w:r>
        <w:t>ost</w:t>
      </w:r>
    </w:p>
    <w:p w:rsidR="00FE16AF" w:rsidRDefault="00FE16AF" w:rsidP="0049775D">
      <w:pPr>
        <w:pStyle w:val="SubStepAlpha"/>
      </w:pPr>
      <w:r>
        <w:t xml:space="preserve">Alternate </w:t>
      </w:r>
      <w:r w:rsidR="00CE252D">
        <w:t>port</w:t>
      </w:r>
      <w:r>
        <w:t xml:space="preserve">s, </w:t>
      </w:r>
      <w:r w:rsidR="00CE252D">
        <w:t>s</w:t>
      </w:r>
      <w:r>
        <w:t xml:space="preserve">tatus, and </w:t>
      </w:r>
      <w:r w:rsidR="00CE252D">
        <w:t>c</w:t>
      </w:r>
      <w:r>
        <w:t>ost</w:t>
      </w:r>
    </w:p>
    <w:p w:rsidR="00196BCF" w:rsidRDefault="00196BCF">
      <w:pPr>
        <w:spacing w:before="0" w:after="0" w:line="240" w:lineRule="auto"/>
        <w:rPr>
          <w:b/>
        </w:rPr>
      </w:pPr>
      <w:r>
        <w:br w:type="page"/>
      </w:r>
      <w:bookmarkStart w:id="0" w:name="_GoBack"/>
      <w:bookmarkEnd w:id="0"/>
    </w:p>
    <w:p w:rsidR="00D0607F" w:rsidRDefault="0049775D" w:rsidP="00D0607F">
      <w:pPr>
        <w:pStyle w:val="StepHead"/>
      </w:pPr>
      <w:r>
        <w:lastRenderedPageBreak/>
        <w:t xml:space="preserve">Use </w:t>
      </w:r>
      <w:r w:rsidRPr="003A18C7">
        <w:t>show</w:t>
      </w:r>
      <w:r>
        <w:t xml:space="preserve"> </w:t>
      </w:r>
      <w:r w:rsidR="00CE252D">
        <w:t xml:space="preserve">commands </w:t>
      </w:r>
      <w:r>
        <w:t xml:space="preserve">to </w:t>
      </w:r>
      <w:r w:rsidR="00CE252D">
        <w:t xml:space="preserve">locate </w:t>
      </w:r>
      <w:r>
        <w:t xml:space="preserve">Layer 2 </w:t>
      </w:r>
      <w:r w:rsidR="00CE252D">
        <w:t>switch information</w:t>
      </w:r>
      <w:r w:rsidR="003A18C7">
        <w:t>.</w:t>
      </w:r>
    </w:p>
    <w:p w:rsidR="00D0607F" w:rsidRDefault="00D0607F" w:rsidP="00D0607F">
      <w:pPr>
        <w:pStyle w:val="SubStepAlpha"/>
      </w:pPr>
      <w:r>
        <w:t>show version</w:t>
      </w:r>
    </w:p>
    <w:p w:rsidR="0049775D" w:rsidRPr="00D0607F" w:rsidRDefault="0049775D" w:rsidP="00D0607F">
      <w:pPr>
        <w:pStyle w:val="SubStepAlpha"/>
      </w:pPr>
      <w:r w:rsidRPr="00D0607F">
        <w:t xml:space="preserve">show </w:t>
      </w:r>
      <w:proofErr w:type="spellStart"/>
      <w:r w:rsidRPr="00D0607F">
        <w:t>cdp</w:t>
      </w:r>
      <w:proofErr w:type="spellEnd"/>
      <w:r w:rsidRPr="00D0607F">
        <w:t xml:space="preserve"> neighbors detail</w:t>
      </w:r>
    </w:p>
    <w:p w:rsidR="0049775D" w:rsidRPr="00D0607F" w:rsidRDefault="0049775D" w:rsidP="00D0607F">
      <w:pPr>
        <w:pStyle w:val="SubStepAlpha"/>
      </w:pPr>
      <w:r w:rsidRPr="00D0607F">
        <w:t>show spanning-tree</w:t>
      </w:r>
    </w:p>
    <w:p w:rsidR="0049775D" w:rsidRPr="006A286A" w:rsidRDefault="0049775D" w:rsidP="00196BCF">
      <w:pPr>
        <w:pStyle w:val="Bulletlevel1"/>
        <w:numPr>
          <w:ilvl w:val="0"/>
          <w:numId w:val="0"/>
        </w:numPr>
        <w:ind w:left="720" w:hanging="360"/>
        <w:rPr>
          <w:color w:val="FF0000"/>
        </w:rPr>
      </w:pPr>
    </w:p>
    <w:sectPr w:rsidR="0049775D" w:rsidRPr="006A286A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7F" w:rsidRDefault="00E90E7F" w:rsidP="0090659A">
      <w:pPr>
        <w:spacing w:after="0" w:line="240" w:lineRule="auto"/>
      </w:pPr>
      <w:r>
        <w:separator/>
      </w:r>
    </w:p>
    <w:p w:rsidR="00E90E7F" w:rsidRDefault="00E90E7F"/>
    <w:p w:rsidR="00E90E7F" w:rsidRDefault="00E90E7F"/>
    <w:p w:rsidR="00E90E7F" w:rsidRDefault="00E90E7F"/>
    <w:p w:rsidR="00E90E7F" w:rsidRDefault="00E90E7F"/>
  </w:endnote>
  <w:endnote w:type="continuationSeparator" w:id="0">
    <w:p w:rsidR="00E90E7F" w:rsidRDefault="00E90E7F" w:rsidP="0090659A">
      <w:pPr>
        <w:spacing w:after="0" w:line="240" w:lineRule="auto"/>
      </w:pPr>
      <w:r>
        <w:continuationSeparator/>
      </w:r>
    </w:p>
    <w:p w:rsidR="00E90E7F" w:rsidRDefault="00E90E7F"/>
    <w:p w:rsidR="00E90E7F" w:rsidRDefault="00E90E7F"/>
    <w:p w:rsidR="00E90E7F" w:rsidRDefault="00E90E7F"/>
    <w:p w:rsidR="00E90E7F" w:rsidRDefault="00E90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C2A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C2AE7" w:rsidRPr="0090659A">
      <w:rPr>
        <w:b/>
        <w:szCs w:val="16"/>
      </w:rPr>
      <w:fldChar w:fldCharType="separate"/>
    </w:r>
    <w:r w:rsidR="00196BCF">
      <w:rPr>
        <w:b/>
        <w:noProof/>
        <w:szCs w:val="16"/>
      </w:rPr>
      <w:t>2</w:t>
    </w:r>
    <w:r w:rsidR="00AC2AE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C2A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C2AE7" w:rsidRPr="0090659A">
      <w:rPr>
        <w:b/>
        <w:szCs w:val="16"/>
      </w:rPr>
      <w:fldChar w:fldCharType="separate"/>
    </w:r>
    <w:r w:rsidR="00196BCF">
      <w:rPr>
        <w:b/>
        <w:noProof/>
        <w:szCs w:val="16"/>
      </w:rPr>
      <w:t>2</w:t>
    </w:r>
    <w:r w:rsidR="00AC2AE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C2A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C2AE7" w:rsidRPr="0090659A">
      <w:rPr>
        <w:b/>
        <w:szCs w:val="16"/>
      </w:rPr>
      <w:fldChar w:fldCharType="separate"/>
    </w:r>
    <w:r w:rsidR="00196BCF">
      <w:rPr>
        <w:b/>
        <w:noProof/>
        <w:szCs w:val="16"/>
      </w:rPr>
      <w:t>1</w:t>
    </w:r>
    <w:r w:rsidR="00AC2AE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C2A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C2AE7" w:rsidRPr="0090659A">
      <w:rPr>
        <w:b/>
        <w:szCs w:val="16"/>
      </w:rPr>
      <w:fldChar w:fldCharType="separate"/>
    </w:r>
    <w:r w:rsidR="00196BCF">
      <w:rPr>
        <w:b/>
        <w:noProof/>
        <w:szCs w:val="16"/>
      </w:rPr>
      <w:t>2</w:t>
    </w:r>
    <w:r w:rsidR="00AC2AE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7F" w:rsidRDefault="00E90E7F" w:rsidP="0090659A">
      <w:pPr>
        <w:spacing w:after="0" w:line="240" w:lineRule="auto"/>
      </w:pPr>
      <w:r>
        <w:separator/>
      </w:r>
    </w:p>
    <w:p w:rsidR="00E90E7F" w:rsidRDefault="00E90E7F"/>
    <w:p w:rsidR="00E90E7F" w:rsidRDefault="00E90E7F"/>
    <w:p w:rsidR="00E90E7F" w:rsidRDefault="00E90E7F"/>
    <w:p w:rsidR="00E90E7F" w:rsidRDefault="00E90E7F"/>
  </w:footnote>
  <w:footnote w:type="continuationSeparator" w:id="0">
    <w:p w:rsidR="00E90E7F" w:rsidRDefault="00E90E7F" w:rsidP="0090659A">
      <w:pPr>
        <w:spacing w:after="0" w:line="240" w:lineRule="auto"/>
      </w:pPr>
      <w:r>
        <w:continuationSeparator/>
      </w:r>
    </w:p>
    <w:p w:rsidR="00E90E7F" w:rsidRDefault="00E90E7F"/>
    <w:p w:rsidR="00E90E7F" w:rsidRDefault="00E90E7F"/>
    <w:p w:rsidR="00E90E7F" w:rsidRDefault="00E90E7F"/>
    <w:p w:rsidR="00E90E7F" w:rsidRDefault="00E90E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456DC2" w:rsidP="00C52BA6">
    <w:pPr>
      <w:pStyle w:val="PageHead"/>
    </w:pPr>
    <w:r>
      <w:t>Documentation Tree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FC7B5B"/>
    <w:multiLevelType w:val="hybridMultilevel"/>
    <w:tmpl w:val="42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0"/>
  </w:num>
  <w:num w:numId="24">
    <w:abstractNumId w:val="0"/>
  </w:num>
  <w:num w:numId="25">
    <w:abstractNumId w:val="7"/>
  </w:num>
  <w:num w:numId="26">
    <w:abstractNumId w:val="10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54A0"/>
    <w:rsid w:val="001772B8"/>
    <w:rsid w:val="00180FBF"/>
    <w:rsid w:val="00181247"/>
    <w:rsid w:val="00182CF4"/>
    <w:rsid w:val="00186CE1"/>
    <w:rsid w:val="00192F12"/>
    <w:rsid w:val="00193F14"/>
    <w:rsid w:val="00196BCF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E0E51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49BC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3093"/>
    <w:rsid w:val="0039716C"/>
    <w:rsid w:val="00397D2D"/>
    <w:rsid w:val="003A18C7"/>
    <w:rsid w:val="003A19DC"/>
    <w:rsid w:val="003A1B45"/>
    <w:rsid w:val="003A4704"/>
    <w:rsid w:val="003A70F6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2615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56DC2"/>
    <w:rsid w:val="004659EE"/>
    <w:rsid w:val="004919D5"/>
    <w:rsid w:val="004936C2"/>
    <w:rsid w:val="0049379C"/>
    <w:rsid w:val="0049775D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1629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81CA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8C7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286A"/>
    <w:rsid w:val="006A48F1"/>
    <w:rsid w:val="006A71A3"/>
    <w:rsid w:val="006B03F2"/>
    <w:rsid w:val="006B1639"/>
    <w:rsid w:val="006B5CA7"/>
    <w:rsid w:val="006B5E89"/>
    <w:rsid w:val="006B7B94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49A7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7A02"/>
    <w:rsid w:val="007E3FEA"/>
    <w:rsid w:val="007E6082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1086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66C3"/>
    <w:rsid w:val="009476C0"/>
    <w:rsid w:val="00963317"/>
    <w:rsid w:val="00963E34"/>
    <w:rsid w:val="0096456C"/>
    <w:rsid w:val="00964DFA"/>
    <w:rsid w:val="00973943"/>
    <w:rsid w:val="00975A11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D4F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3385"/>
    <w:rsid w:val="00AB43B3"/>
    <w:rsid w:val="00AB49B9"/>
    <w:rsid w:val="00AB758A"/>
    <w:rsid w:val="00AC1E7E"/>
    <w:rsid w:val="00AC2AE7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316E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52D"/>
    <w:rsid w:val="00CE26C5"/>
    <w:rsid w:val="00CE36AF"/>
    <w:rsid w:val="00CE5184"/>
    <w:rsid w:val="00CE54DD"/>
    <w:rsid w:val="00CF0DA5"/>
    <w:rsid w:val="00CF791A"/>
    <w:rsid w:val="00D00D7D"/>
    <w:rsid w:val="00D0607F"/>
    <w:rsid w:val="00D139C8"/>
    <w:rsid w:val="00D17F81"/>
    <w:rsid w:val="00D2758C"/>
    <w:rsid w:val="00D275CA"/>
    <w:rsid w:val="00D2789B"/>
    <w:rsid w:val="00D32B6B"/>
    <w:rsid w:val="00D345AB"/>
    <w:rsid w:val="00D41566"/>
    <w:rsid w:val="00D4530C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2059"/>
    <w:rsid w:val="00E037D9"/>
    <w:rsid w:val="00E130EB"/>
    <w:rsid w:val="00E162CD"/>
    <w:rsid w:val="00E17FA5"/>
    <w:rsid w:val="00E26930"/>
    <w:rsid w:val="00E27257"/>
    <w:rsid w:val="00E449D0"/>
    <w:rsid w:val="00E4506A"/>
    <w:rsid w:val="00E45F6A"/>
    <w:rsid w:val="00E53F99"/>
    <w:rsid w:val="00E56510"/>
    <w:rsid w:val="00E62EA8"/>
    <w:rsid w:val="00E67A6E"/>
    <w:rsid w:val="00E71B43"/>
    <w:rsid w:val="00E81612"/>
    <w:rsid w:val="00E87D18"/>
    <w:rsid w:val="00E87D62"/>
    <w:rsid w:val="00E90E7F"/>
    <w:rsid w:val="00EA0CC3"/>
    <w:rsid w:val="00EA486E"/>
    <w:rsid w:val="00EA4FA3"/>
    <w:rsid w:val="00EB001B"/>
    <w:rsid w:val="00EB6C33"/>
    <w:rsid w:val="00ED5781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97685"/>
    <w:rsid w:val="00FA3811"/>
    <w:rsid w:val="00FA3B9F"/>
    <w:rsid w:val="00FA3F06"/>
    <w:rsid w:val="00FA4A26"/>
    <w:rsid w:val="00FA7084"/>
    <w:rsid w:val="00FA7BEF"/>
    <w:rsid w:val="00FB1929"/>
    <w:rsid w:val="00FB5FD9"/>
    <w:rsid w:val="00FB6B96"/>
    <w:rsid w:val="00FB797B"/>
    <w:rsid w:val="00FD1A3D"/>
    <w:rsid w:val="00FD33AB"/>
    <w:rsid w:val="00FD4724"/>
    <w:rsid w:val="00FD4A68"/>
    <w:rsid w:val="00FD68ED"/>
    <w:rsid w:val="00FE16AF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21A7D-E0E5-4F42-894A-2EE45DF0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3</cp:revision>
  <cp:lastPrinted>2013-06-04T18:39:00Z</cp:lastPrinted>
  <dcterms:created xsi:type="dcterms:W3CDTF">2013-10-03T23:35:00Z</dcterms:created>
  <dcterms:modified xsi:type="dcterms:W3CDTF">2013-10-03T23:40:00Z</dcterms:modified>
</cp:coreProperties>
</file>