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9913B0" w:rsidP="005517B5">
      <w:pPr>
        <w:pStyle w:val="LabTitle"/>
      </w:pPr>
      <w:r>
        <w:t>Imagine This</w:t>
      </w:r>
      <w:r w:rsidR="004D36D7" w:rsidRPr="00A35B52">
        <w:rPr>
          <w:color w:val="000000" w:themeColor="text1"/>
        </w:rPr>
        <w:t xml:space="preserve"> 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EB18AD" w:rsidRPr="005517B5" w:rsidRDefault="00B74959" w:rsidP="00492F29">
      <w:pPr>
        <w:pStyle w:val="BodyTextL25Bold"/>
        <w:ind w:left="0"/>
        <w:rPr>
          <w:b w:val="0"/>
          <w:color w:val="000000" w:themeColor="text1"/>
        </w:rPr>
      </w:pPr>
      <w:r w:rsidRPr="00492F29">
        <w:rPr>
          <w:b w:val="0"/>
        </w:rPr>
        <w:t>Explain the operation of link aggregation in a switched LAN environment</w:t>
      </w:r>
      <w:r w:rsidR="00A35B52" w:rsidRPr="00492F29">
        <w:rPr>
          <w:b w:val="0"/>
        </w:rPr>
        <w:t>.</w:t>
      </w:r>
    </w:p>
    <w:p w:rsidR="00C07FD9" w:rsidRPr="00C07FD9" w:rsidRDefault="00672919" w:rsidP="0014219C">
      <w:pPr>
        <w:pStyle w:val="LabSection"/>
      </w:pPr>
      <w:r>
        <w:t>Scenario</w:t>
      </w:r>
    </w:p>
    <w:p w:rsidR="003322A1" w:rsidRDefault="000774D8" w:rsidP="003322A1">
      <w:pPr>
        <w:pStyle w:val="BodyTextL25"/>
        <w:ind w:left="0"/>
      </w:pPr>
      <w:r>
        <w:t xml:space="preserve">It is the end of the work day. </w:t>
      </w:r>
      <w:r w:rsidR="000B4C61">
        <w:t>In your small- to medium-sized business, y</w:t>
      </w:r>
      <w:r w:rsidR="003322A1">
        <w:t xml:space="preserve">ou are trying to explain to the network engineers </w:t>
      </w:r>
      <w:r w:rsidR="000B4C61">
        <w:t xml:space="preserve">about </w:t>
      </w:r>
      <w:r w:rsidR="003322A1">
        <w:t>EtherChannel and how it looks when it is physically set up. The</w:t>
      </w:r>
      <w:r w:rsidR="000B4C61">
        <w:t xml:space="preserve"> network engineers</w:t>
      </w:r>
      <w:r w:rsidR="003322A1">
        <w:t xml:space="preserve"> </w:t>
      </w:r>
      <w:r w:rsidR="000B4C61">
        <w:t>have</w:t>
      </w:r>
      <w:r w:rsidR="003322A1">
        <w:t xml:space="preserve"> difficulties envisioning how two switches could possibly be connected via several links </w:t>
      </w:r>
      <w:r w:rsidR="007F28E7">
        <w:t xml:space="preserve">that </w:t>
      </w:r>
      <w:r w:rsidR="003322A1">
        <w:t>collectively act as one channel or connection. Your company is definitely considering implementing an EtherChannel network.</w:t>
      </w:r>
    </w:p>
    <w:p w:rsidR="003322A1" w:rsidRDefault="003322A1" w:rsidP="003322A1">
      <w:pPr>
        <w:pStyle w:val="BodyTextL25"/>
        <w:ind w:left="0"/>
      </w:pPr>
      <w:r>
        <w:t>Therefore, you end the meeting with an assignment for the engineers. To prepare for the next day’s meeting, they are</w:t>
      </w:r>
      <w:r w:rsidR="007F28E7">
        <w:t xml:space="preserve"> to</w:t>
      </w:r>
      <w:r>
        <w:t xml:space="preserve"> </w:t>
      </w:r>
      <w:r w:rsidR="00B74959">
        <w:t xml:space="preserve">perform some research and bring to the meeting </w:t>
      </w:r>
      <w:r>
        <w:t xml:space="preserve">one </w:t>
      </w:r>
      <w:r w:rsidR="00B74959">
        <w:t xml:space="preserve">graphic representation of an </w:t>
      </w:r>
      <w:r>
        <w:t xml:space="preserve">EtherChannel network </w:t>
      </w:r>
      <w:r w:rsidR="000774D8">
        <w:t xml:space="preserve">connection. </w:t>
      </w:r>
      <w:r w:rsidR="00B74959">
        <w:t xml:space="preserve">They are tasked </w:t>
      </w:r>
      <w:r w:rsidR="007F28E7">
        <w:t xml:space="preserve">with </w:t>
      </w:r>
      <w:r w:rsidR="00B74959">
        <w:t>explain</w:t>
      </w:r>
      <w:r w:rsidR="00D61687">
        <w:t>ing</w:t>
      </w:r>
      <w:r w:rsidR="00B74959">
        <w:t xml:space="preserve"> how </w:t>
      </w:r>
      <w:r w:rsidR="009942C1">
        <w:t xml:space="preserve">an </w:t>
      </w:r>
      <w:r w:rsidR="00B74959">
        <w:t xml:space="preserve">EtherChannel </w:t>
      </w:r>
      <w:r w:rsidR="007F28E7">
        <w:t xml:space="preserve">network </w:t>
      </w:r>
      <w:r w:rsidR="00B74959">
        <w:t>operates to the other engineers</w:t>
      </w:r>
      <w:r w:rsidR="00D61687">
        <w:t>.</w:t>
      </w:r>
    </w:p>
    <w:p w:rsidR="003322A1" w:rsidRDefault="00F65BB6" w:rsidP="003322A1">
      <w:pPr>
        <w:pStyle w:val="BodyTextL25"/>
        <w:ind w:left="0"/>
      </w:pPr>
      <w:r>
        <w:t>When researching EtherChannel, a</w:t>
      </w:r>
      <w:r w:rsidR="007F28E7">
        <w:t xml:space="preserve"> </w:t>
      </w:r>
      <w:r w:rsidR="003322A1">
        <w:t xml:space="preserve">good question to search </w:t>
      </w:r>
      <w:r w:rsidR="007F28E7">
        <w:t xml:space="preserve">for </w:t>
      </w:r>
      <w:r w:rsidR="003322A1">
        <w:t>is “What does EtherChannel look like?” Prepare a few slides</w:t>
      </w:r>
      <w:r w:rsidR="007F28E7">
        <w:t xml:space="preserve"> </w:t>
      </w:r>
      <w:r w:rsidR="00E578A6">
        <w:t>to</w:t>
      </w:r>
      <w:r w:rsidR="007F28E7">
        <w:t xml:space="preserve"> demonstrate your resea</w:t>
      </w:r>
      <w:r w:rsidR="009942C1">
        <w:t>r</w:t>
      </w:r>
      <w:r w:rsidR="007F28E7">
        <w:t>ch that will be presen</w:t>
      </w:r>
      <w:r w:rsidR="00BC09CE">
        <w:t>t</w:t>
      </w:r>
      <w:r w:rsidR="007F28E7">
        <w:t>ed</w:t>
      </w:r>
      <w:r w:rsidR="003322A1">
        <w:t xml:space="preserve"> to the network engineering group</w:t>
      </w:r>
      <w:r w:rsidR="007F28E7">
        <w:t>. These slides should provide a</w:t>
      </w:r>
      <w:r w:rsidR="00CC6492">
        <w:t xml:space="preserve"> </w:t>
      </w:r>
      <w:r w:rsidR="003322A1">
        <w:t xml:space="preserve">solid grasp of how EtherChannels are physically created within a network topology. Your goal </w:t>
      </w:r>
      <w:r w:rsidR="0007253A">
        <w:t xml:space="preserve">is </w:t>
      </w:r>
      <w:r w:rsidR="003322A1">
        <w:t xml:space="preserve">to </w:t>
      </w:r>
      <w:r w:rsidR="001C6704">
        <w:t>ensure</w:t>
      </w:r>
      <w:r w:rsidR="003322A1">
        <w:t xml:space="preserve"> that everyone leaving the next meeting will have a good idea as to why they would consider moving to a network topology using EtherChannel as an option.</w:t>
      </w:r>
    </w:p>
    <w:p w:rsidR="003322A1" w:rsidRDefault="003322A1" w:rsidP="003322A1">
      <w:pPr>
        <w:pStyle w:val="LabSection"/>
      </w:pPr>
      <w:r>
        <w:t>Required Resources</w:t>
      </w:r>
    </w:p>
    <w:p w:rsidR="003322A1" w:rsidRDefault="003322A1" w:rsidP="003322A1">
      <w:pPr>
        <w:pStyle w:val="Bulletlevel1"/>
      </w:pPr>
      <w:r>
        <w:t>Internet connectivity for research</w:t>
      </w:r>
    </w:p>
    <w:p w:rsidR="006F0484" w:rsidRDefault="003322A1" w:rsidP="003322A1">
      <w:pPr>
        <w:pStyle w:val="Bulletlevel1"/>
      </w:pPr>
      <w:r>
        <w:t xml:space="preserve">Software program for presentation model </w:t>
      </w:r>
    </w:p>
    <w:p w:rsidR="003322A1" w:rsidRDefault="003322A1" w:rsidP="003322A1">
      <w:pPr>
        <w:pStyle w:val="StepHead"/>
      </w:pPr>
      <w:r>
        <w:t>Use the Internet to research graphics depicting EtherChannel</w:t>
      </w:r>
      <w:r w:rsidR="00F65BB6">
        <w:t>.</w:t>
      </w:r>
    </w:p>
    <w:p w:rsidR="003322A1" w:rsidRDefault="003322A1" w:rsidP="003322A1">
      <w:pPr>
        <w:pStyle w:val="StepHead"/>
      </w:pPr>
      <w:r>
        <w:t>Prepare a three-slide presentation to share with the class.</w:t>
      </w:r>
    </w:p>
    <w:p w:rsidR="003322A1" w:rsidRDefault="003322A1" w:rsidP="003322A1">
      <w:pPr>
        <w:pStyle w:val="SubStepAlpha"/>
      </w:pPr>
      <w:r>
        <w:t xml:space="preserve">The first slide should show a very short, concise definition of </w:t>
      </w:r>
      <w:r w:rsidR="00F65BB6">
        <w:t xml:space="preserve">a </w:t>
      </w:r>
      <w:r>
        <w:t>switch-to-switch EtherChannel</w:t>
      </w:r>
      <w:r w:rsidR="007F28E7">
        <w:t>.</w:t>
      </w:r>
    </w:p>
    <w:p w:rsidR="003322A1" w:rsidRDefault="003322A1" w:rsidP="003322A1">
      <w:pPr>
        <w:pStyle w:val="SubStepAlpha"/>
      </w:pPr>
      <w:r>
        <w:t>The second slide should show a graphic of how a switch-to-switch EtherChannel physical topology would look if used in a small- to medium-sized business.</w:t>
      </w:r>
    </w:p>
    <w:p w:rsidR="00644C3B" w:rsidRPr="005517B5" w:rsidRDefault="003322A1" w:rsidP="005517B5">
      <w:pPr>
        <w:pStyle w:val="SubStepAlpha"/>
      </w:pPr>
      <w:r>
        <w:t>The third slide should list three advantages of using EtherChannel.</w:t>
      </w:r>
      <w:bookmarkStart w:id="0" w:name="_GoBack"/>
      <w:bookmarkEnd w:id="0"/>
    </w:p>
    <w:sectPr w:rsidR="00644C3B" w:rsidRPr="005517B5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B2" w:rsidRDefault="003B20B2" w:rsidP="0090659A">
      <w:pPr>
        <w:spacing w:after="0" w:line="240" w:lineRule="auto"/>
      </w:pPr>
      <w:r>
        <w:separator/>
      </w:r>
    </w:p>
    <w:p w:rsidR="003B20B2" w:rsidRDefault="003B20B2"/>
    <w:p w:rsidR="003B20B2" w:rsidRDefault="003B20B2"/>
    <w:p w:rsidR="003B20B2" w:rsidRDefault="003B20B2"/>
    <w:p w:rsidR="003B20B2" w:rsidRDefault="003B20B2"/>
  </w:endnote>
  <w:endnote w:type="continuationSeparator" w:id="0">
    <w:p w:rsidR="003B20B2" w:rsidRDefault="003B20B2" w:rsidP="0090659A">
      <w:pPr>
        <w:spacing w:after="0" w:line="240" w:lineRule="auto"/>
      </w:pPr>
      <w:r>
        <w:continuationSeparator/>
      </w:r>
    </w:p>
    <w:p w:rsidR="003B20B2" w:rsidRDefault="003B20B2"/>
    <w:p w:rsidR="003B20B2" w:rsidRDefault="003B20B2"/>
    <w:p w:rsidR="003B20B2" w:rsidRDefault="003B20B2"/>
    <w:p w:rsidR="003B20B2" w:rsidRDefault="003B2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9A6A8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A6A84" w:rsidRPr="0090659A">
      <w:rPr>
        <w:b/>
        <w:szCs w:val="16"/>
      </w:rPr>
      <w:fldChar w:fldCharType="separate"/>
    </w:r>
    <w:r w:rsidR="005517B5">
      <w:rPr>
        <w:b/>
        <w:noProof/>
        <w:szCs w:val="16"/>
      </w:rPr>
      <w:t>2</w:t>
    </w:r>
    <w:r w:rsidR="009A6A84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9A6A8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A6A84" w:rsidRPr="0090659A">
      <w:rPr>
        <w:b/>
        <w:szCs w:val="16"/>
      </w:rPr>
      <w:fldChar w:fldCharType="separate"/>
    </w:r>
    <w:r w:rsidR="005517B5">
      <w:rPr>
        <w:b/>
        <w:noProof/>
        <w:szCs w:val="16"/>
      </w:rPr>
      <w:t>2</w:t>
    </w:r>
    <w:r w:rsidR="009A6A84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9A6A8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A6A84" w:rsidRPr="0090659A">
      <w:rPr>
        <w:b/>
        <w:szCs w:val="16"/>
      </w:rPr>
      <w:fldChar w:fldCharType="separate"/>
    </w:r>
    <w:r w:rsidR="005517B5">
      <w:rPr>
        <w:b/>
        <w:noProof/>
        <w:szCs w:val="16"/>
      </w:rPr>
      <w:t>1</w:t>
    </w:r>
    <w:r w:rsidR="009A6A84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9A6A8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A6A84" w:rsidRPr="0090659A">
      <w:rPr>
        <w:b/>
        <w:szCs w:val="16"/>
      </w:rPr>
      <w:fldChar w:fldCharType="separate"/>
    </w:r>
    <w:r w:rsidR="005517B5">
      <w:rPr>
        <w:b/>
        <w:noProof/>
        <w:szCs w:val="16"/>
      </w:rPr>
      <w:t>1</w:t>
    </w:r>
    <w:r w:rsidR="009A6A84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B2" w:rsidRDefault="003B20B2" w:rsidP="0090659A">
      <w:pPr>
        <w:spacing w:after="0" w:line="240" w:lineRule="auto"/>
      </w:pPr>
      <w:r>
        <w:separator/>
      </w:r>
    </w:p>
    <w:p w:rsidR="003B20B2" w:rsidRDefault="003B20B2"/>
    <w:p w:rsidR="003B20B2" w:rsidRDefault="003B20B2"/>
    <w:p w:rsidR="003B20B2" w:rsidRDefault="003B20B2"/>
    <w:p w:rsidR="003B20B2" w:rsidRDefault="003B20B2"/>
  </w:footnote>
  <w:footnote w:type="continuationSeparator" w:id="0">
    <w:p w:rsidR="003B20B2" w:rsidRDefault="003B20B2" w:rsidP="0090659A">
      <w:pPr>
        <w:spacing w:after="0" w:line="240" w:lineRule="auto"/>
      </w:pPr>
      <w:r>
        <w:continuationSeparator/>
      </w:r>
    </w:p>
    <w:p w:rsidR="003B20B2" w:rsidRDefault="003B20B2"/>
    <w:p w:rsidR="003B20B2" w:rsidRDefault="003B20B2"/>
    <w:p w:rsidR="003B20B2" w:rsidRDefault="003B20B2"/>
    <w:p w:rsidR="003B20B2" w:rsidRDefault="003B20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9913B0" w:rsidP="00C52BA6">
    <w:pPr>
      <w:pStyle w:val="PageHead"/>
    </w:pPr>
    <w:r>
      <w:t>Imagine This</w:t>
    </w:r>
    <w:r w:rsidR="00B0506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B0506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D0299B"/>
    <w:multiLevelType w:val="multilevel"/>
    <w:tmpl w:val="C0D65F06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630635B3"/>
    <w:multiLevelType w:val="hybridMultilevel"/>
    <w:tmpl w:val="82405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7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5"/>
  </w:num>
  <w:num w:numId="2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1AF6"/>
    <w:rsid w:val="00041D1E"/>
    <w:rsid w:val="00042413"/>
    <w:rsid w:val="00044E62"/>
    <w:rsid w:val="00050BA4"/>
    <w:rsid w:val="00051738"/>
    <w:rsid w:val="00052548"/>
    <w:rsid w:val="00060696"/>
    <w:rsid w:val="0007253A"/>
    <w:rsid w:val="000769CF"/>
    <w:rsid w:val="000774D8"/>
    <w:rsid w:val="000815D8"/>
    <w:rsid w:val="00085CC6"/>
    <w:rsid w:val="00090C07"/>
    <w:rsid w:val="00091E8D"/>
    <w:rsid w:val="0009245C"/>
    <w:rsid w:val="0009378D"/>
    <w:rsid w:val="00097163"/>
    <w:rsid w:val="000A22C8"/>
    <w:rsid w:val="000B2344"/>
    <w:rsid w:val="000B4C61"/>
    <w:rsid w:val="000B7DE5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5D98"/>
    <w:rsid w:val="001C6704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1B42"/>
    <w:rsid w:val="00271F15"/>
    <w:rsid w:val="002768DC"/>
    <w:rsid w:val="002A6C56"/>
    <w:rsid w:val="002C090C"/>
    <w:rsid w:val="002C1243"/>
    <w:rsid w:val="002C1815"/>
    <w:rsid w:val="002C475E"/>
    <w:rsid w:val="002C6AD6"/>
    <w:rsid w:val="002D6C2A"/>
    <w:rsid w:val="002D7A86"/>
    <w:rsid w:val="002E490F"/>
    <w:rsid w:val="002F45FF"/>
    <w:rsid w:val="002F6A16"/>
    <w:rsid w:val="002F6D17"/>
    <w:rsid w:val="00302887"/>
    <w:rsid w:val="00304685"/>
    <w:rsid w:val="003056EB"/>
    <w:rsid w:val="003071FF"/>
    <w:rsid w:val="00307F89"/>
    <w:rsid w:val="00310652"/>
    <w:rsid w:val="00313017"/>
    <w:rsid w:val="0031371D"/>
    <w:rsid w:val="00315D45"/>
    <w:rsid w:val="0031789F"/>
    <w:rsid w:val="00320788"/>
    <w:rsid w:val="003233A3"/>
    <w:rsid w:val="003322A1"/>
    <w:rsid w:val="0034455D"/>
    <w:rsid w:val="00344A15"/>
    <w:rsid w:val="0034604B"/>
    <w:rsid w:val="00346D17"/>
    <w:rsid w:val="00347972"/>
    <w:rsid w:val="00353A3F"/>
    <w:rsid w:val="003559CC"/>
    <w:rsid w:val="003569D7"/>
    <w:rsid w:val="003608AC"/>
    <w:rsid w:val="0036465A"/>
    <w:rsid w:val="00392C65"/>
    <w:rsid w:val="00392ED5"/>
    <w:rsid w:val="003A19DC"/>
    <w:rsid w:val="003A1B45"/>
    <w:rsid w:val="003A4704"/>
    <w:rsid w:val="003B20B2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1028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56020"/>
    <w:rsid w:val="004659EE"/>
    <w:rsid w:val="00466F35"/>
    <w:rsid w:val="00492F29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19E6"/>
    <w:rsid w:val="00516142"/>
    <w:rsid w:val="00520027"/>
    <w:rsid w:val="0052093C"/>
    <w:rsid w:val="00521B31"/>
    <w:rsid w:val="00522469"/>
    <w:rsid w:val="0052400A"/>
    <w:rsid w:val="00536F43"/>
    <w:rsid w:val="005510BA"/>
    <w:rsid w:val="005517B5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09A3"/>
    <w:rsid w:val="005A6E62"/>
    <w:rsid w:val="005C738C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428E5"/>
    <w:rsid w:val="00644958"/>
    <w:rsid w:val="00644C3B"/>
    <w:rsid w:val="006468CD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222AD"/>
    <w:rsid w:val="007267CF"/>
    <w:rsid w:val="00731F3F"/>
    <w:rsid w:val="00733BAB"/>
    <w:rsid w:val="007425F5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76A8B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E3FEA"/>
    <w:rsid w:val="007F0A0B"/>
    <w:rsid w:val="007F28E7"/>
    <w:rsid w:val="007F3A60"/>
    <w:rsid w:val="007F3D0B"/>
    <w:rsid w:val="007F7C94"/>
    <w:rsid w:val="00810E4B"/>
    <w:rsid w:val="00814BAA"/>
    <w:rsid w:val="00824295"/>
    <w:rsid w:val="008313F3"/>
    <w:rsid w:val="008403BE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8F4FB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8155C"/>
    <w:rsid w:val="00983B77"/>
    <w:rsid w:val="009913B0"/>
    <w:rsid w:val="009942C1"/>
    <w:rsid w:val="009948E9"/>
    <w:rsid w:val="00996053"/>
    <w:rsid w:val="009A0B2F"/>
    <w:rsid w:val="009A1CF4"/>
    <w:rsid w:val="009A37D7"/>
    <w:rsid w:val="009A4E17"/>
    <w:rsid w:val="009A6955"/>
    <w:rsid w:val="009A6A84"/>
    <w:rsid w:val="009B341C"/>
    <w:rsid w:val="009B5747"/>
    <w:rsid w:val="009D2C27"/>
    <w:rsid w:val="009E2309"/>
    <w:rsid w:val="009E42B9"/>
    <w:rsid w:val="009E76F9"/>
    <w:rsid w:val="009F13C3"/>
    <w:rsid w:val="00A014A3"/>
    <w:rsid w:val="00A0412D"/>
    <w:rsid w:val="00A21211"/>
    <w:rsid w:val="00A26E0C"/>
    <w:rsid w:val="00A34E7F"/>
    <w:rsid w:val="00A35B52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15E2"/>
    <w:rsid w:val="00AE56C0"/>
    <w:rsid w:val="00AF72F3"/>
    <w:rsid w:val="00B00914"/>
    <w:rsid w:val="00B02A8E"/>
    <w:rsid w:val="00B03517"/>
    <w:rsid w:val="00B05061"/>
    <w:rsid w:val="00B052EE"/>
    <w:rsid w:val="00B1081F"/>
    <w:rsid w:val="00B27499"/>
    <w:rsid w:val="00B3010D"/>
    <w:rsid w:val="00B35151"/>
    <w:rsid w:val="00B433F2"/>
    <w:rsid w:val="00B458E8"/>
    <w:rsid w:val="00B5397B"/>
    <w:rsid w:val="00B57EBE"/>
    <w:rsid w:val="00B62809"/>
    <w:rsid w:val="00B7495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09CE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66F3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C1C87"/>
    <w:rsid w:val="00CC3000"/>
    <w:rsid w:val="00CC4859"/>
    <w:rsid w:val="00CC6492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1687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A0729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578A6"/>
    <w:rsid w:val="00E62EA8"/>
    <w:rsid w:val="00E67A6E"/>
    <w:rsid w:val="00E71B43"/>
    <w:rsid w:val="00E81612"/>
    <w:rsid w:val="00E87D18"/>
    <w:rsid w:val="00E87D62"/>
    <w:rsid w:val="00E97840"/>
    <w:rsid w:val="00EA0CC3"/>
    <w:rsid w:val="00EA486E"/>
    <w:rsid w:val="00EA4FA3"/>
    <w:rsid w:val="00EB001B"/>
    <w:rsid w:val="00EB18AD"/>
    <w:rsid w:val="00EB6C33"/>
    <w:rsid w:val="00ED6019"/>
    <w:rsid w:val="00ED7830"/>
    <w:rsid w:val="00EE0233"/>
    <w:rsid w:val="00EE3909"/>
    <w:rsid w:val="00EF4205"/>
    <w:rsid w:val="00EF4BD1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3765E"/>
    <w:rsid w:val="00F4135D"/>
    <w:rsid w:val="00F41F1B"/>
    <w:rsid w:val="00F421D9"/>
    <w:rsid w:val="00F46BD9"/>
    <w:rsid w:val="00F60BE0"/>
    <w:rsid w:val="00F6280E"/>
    <w:rsid w:val="00F65BB6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322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76F9"/>
    <w:rPr>
      <w:color w:val="800080" w:themeColor="followedHyperlink"/>
      <w:u w:val="single"/>
    </w:rPr>
  </w:style>
  <w:style w:type="character" w:customStyle="1" w:styleId="content">
    <w:name w:val="content"/>
    <w:basedOn w:val="DefaultParagraphFont"/>
    <w:rsid w:val="009E76F9"/>
  </w:style>
  <w:style w:type="character" w:customStyle="1" w:styleId="contentcontent">
    <w:name w:val="contentcontent"/>
    <w:basedOn w:val="DefaultParagraphFont"/>
    <w:rsid w:val="009E7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322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76F9"/>
    <w:rPr>
      <w:color w:val="800080" w:themeColor="followedHyperlink"/>
      <w:u w:val="single"/>
    </w:rPr>
  </w:style>
  <w:style w:type="character" w:customStyle="1" w:styleId="content">
    <w:name w:val="content"/>
    <w:basedOn w:val="DefaultParagraphFont"/>
    <w:rsid w:val="009E76F9"/>
  </w:style>
  <w:style w:type="character" w:customStyle="1" w:styleId="contentcontent">
    <w:name w:val="contentcontent"/>
    <w:basedOn w:val="DefaultParagraphFont"/>
    <w:rsid w:val="009E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7638B-9F04-4679-83BF-23E39B99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4</cp:revision>
  <cp:lastPrinted>2013-03-18T14:28:00Z</cp:lastPrinted>
  <dcterms:created xsi:type="dcterms:W3CDTF">2013-10-04T00:10:00Z</dcterms:created>
  <dcterms:modified xsi:type="dcterms:W3CDTF">2013-10-04T00:12:00Z</dcterms:modified>
</cp:coreProperties>
</file>