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066507" w:rsidP="0032132A">
      <w:pPr>
        <w:pStyle w:val="LabTitle"/>
      </w:pPr>
      <w:r>
        <w:t>EIGRP Capstone Project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1B1E6A">
        <w:t>s</w:t>
      </w:r>
    </w:p>
    <w:p w:rsidR="001B1E6A" w:rsidRDefault="004B4187" w:rsidP="001B1E6A">
      <w:pPr>
        <w:pStyle w:val="BodyText2"/>
      </w:pPr>
      <w:r>
        <w:t xml:space="preserve">In this </w:t>
      </w:r>
      <w:r w:rsidR="001B1E6A">
        <w:t>Capstone Project activity</w:t>
      </w:r>
      <w:r>
        <w:t>, you</w:t>
      </w:r>
      <w:r w:rsidR="00B82D62">
        <w:t xml:space="preserve"> </w:t>
      </w:r>
      <w:r w:rsidR="00CF3AEA" w:rsidRPr="00CF3AEA">
        <w:t xml:space="preserve">will demonstrate </w:t>
      </w:r>
      <w:r w:rsidR="00003907">
        <w:t xml:space="preserve">your ability </w:t>
      </w:r>
      <w:r w:rsidR="001B1E6A">
        <w:t>to:</w:t>
      </w:r>
    </w:p>
    <w:p w:rsidR="001B1E6A" w:rsidRDefault="00631E8C" w:rsidP="001B1E6A">
      <w:pPr>
        <w:pStyle w:val="BodyText2"/>
        <w:numPr>
          <w:ilvl w:val="0"/>
          <w:numId w:val="9"/>
        </w:numPr>
      </w:pPr>
      <w:r>
        <w:t>D</w:t>
      </w:r>
      <w:r w:rsidR="00CF3AEA" w:rsidRPr="00CF3AEA">
        <w:t>esign, configure, verify</w:t>
      </w:r>
      <w:r w:rsidR="004B4187">
        <w:t>,</w:t>
      </w:r>
      <w:r w:rsidR="00CF3AEA" w:rsidRPr="00CF3AEA">
        <w:t xml:space="preserve"> and secure </w:t>
      </w:r>
      <w:r w:rsidR="001B1E6A">
        <w:t xml:space="preserve">EIGRP, </w:t>
      </w:r>
      <w:r w:rsidR="00003907">
        <w:t>IPv4</w:t>
      </w:r>
      <w:r w:rsidR="00107D22">
        <w:t xml:space="preserve"> </w:t>
      </w:r>
      <w:r w:rsidR="00F23973">
        <w:t xml:space="preserve">or IPv6 </w:t>
      </w:r>
      <w:r w:rsidR="00107D22">
        <w:t>on a network</w:t>
      </w:r>
    </w:p>
    <w:p w:rsidR="001B1E6A" w:rsidRDefault="00631E8C" w:rsidP="001B1E6A">
      <w:pPr>
        <w:pStyle w:val="BodyText2"/>
        <w:numPr>
          <w:ilvl w:val="0"/>
          <w:numId w:val="9"/>
        </w:numPr>
      </w:pPr>
      <w:r>
        <w:t>D</w:t>
      </w:r>
      <w:r w:rsidR="006E033B">
        <w:t>esign a VLSM addressing scheme for the devices connected to the LANs</w:t>
      </w:r>
    </w:p>
    <w:p w:rsidR="00970631" w:rsidRPr="0032132A" w:rsidRDefault="00631E8C" w:rsidP="001B1E6A">
      <w:pPr>
        <w:pStyle w:val="BodyText2"/>
        <w:numPr>
          <w:ilvl w:val="0"/>
          <w:numId w:val="9"/>
        </w:numPr>
        <w:rPr>
          <w:rFonts w:eastAsia="Times New Roman" w:cs="Arial"/>
          <w:b/>
        </w:rPr>
      </w:pPr>
      <w:r>
        <w:t>P</w:t>
      </w:r>
      <w:r w:rsidR="001B1E6A">
        <w:t>resent your design using network documentation from your Capstone Project network</w:t>
      </w:r>
      <w:r w:rsidR="001B1E6A" w:rsidRPr="001B1E6A">
        <w:rPr>
          <w:rFonts w:eastAsia="Times New Roman" w:cs="Arial"/>
          <w:b/>
        </w:rPr>
        <w:t xml:space="preserve"> </w:t>
      </w:r>
    </w:p>
    <w:p w:rsidR="00F30116" w:rsidRDefault="00672919" w:rsidP="00F30116">
      <w:pPr>
        <w:pStyle w:val="LabSection"/>
      </w:pPr>
      <w:r>
        <w:t>Scenario</w:t>
      </w:r>
    </w:p>
    <w:p w:rsidR="001B1E6A" w:rsidRPr="005567E8" w:rsidRDefault="00DE08D0" w:rsidP="00BC42C9">
      <w:pPr>
        <w:pStyle w:val="BodyTextL25"/>
        <w:ind w:left="0"/>
      </w:pPr>
      <w:r w:rsidRPr="005567E8">
        <w:t xml:space="preserve">You are a network engineer </w:t>
      </w:r>
      <w:r w:rsidR="001B1E6A" w:rsidRPr="005567E8">
        <w:t>for your small- to medium-sized business. You and your</w:t>
      </w:r>
      <w:r w:rsidR="0001466D" w:rsidRPr="005567E8">
        <w:t xml:space="preserve"> team </w:t>
      </w:r>
      <w:r w:rsidR="001B1E6A" w:rsidRPr="005567E8">
        <w:t xml:space="preserve">have been asked </w:t>
      </w:r>
      <w:r w:rsidR="0001466D" w:rsidRPr="005567E8">
        <w:t xml:space="preserve">to design </w:t>
      </w:r>
      <w:r w:rsidR="00F23E79">
        <w:t xml:space="preserve">an </w:t>
      </w:r>
      <w:r w:rsidR="0001466D" w:rsidRPr="005567E8">
        <w:t>IPv4</w:t>
      </w:r>
      <w:r w:rsidR="00F23E79">
        <w:t xml:space="preserve"> or IPv6 network</w:t>
      </w:r>
      <w:r w:rsidR="0001466D" w:rsidRPr="005567E8">
        <w:t xml:space="preserve"> </w:t>
      </w:r>
      <w:r w:rsidR="00631E8C">
        <w:t xml:space="preserve">that </w:t>
      </w:r>
      <w:r w:rsidR="00F23E79">
        <w:t>uses the EIGRP routing protocol.</w:t>
      </w:r>
      <w:r w:rsidR="0001466D" w:rsidRPr="005567E8">
        <w:t xml:space="preserve"> </w:t>
      </w:r>
    </w:p>
    <w:p w:rsidR="001B1E6A" w:rsidRPr="005567E8" w:rsidRDefault="001B1E6A" w:rsidP="00BC42C9">
      <w:pPr>
        <w:pStyle w:val="BodyTextL25"/>
        <w:ind w:left="0"/>
      </w:pPr>
      <w:r w:rsidRPr="005567E8">
        <w:t xml:space="preserve">The </w:t>
      </w:r>
      <w:r w:rsidR="00F23E79">
        <w:t>network</w:t>
      </w:r>
      <w:r w:rsidRPr="005567E8">
        <w:t xml:space="preserve"> </w:t>
      </w:r>
      <w:r w:rsidR="00F23E79">
        <w:t>consists of four branches</w:t>
      </w:r>
      <w:r w:rsidR="0032132A">
        <w:t xml:space="preserve"> that are</w:t>
      </w:r>
      <w:r w:rsidR="00F23E79">
        <w:t xml:space="preserve"> connected to a</w:t>
      </w:r>
      <w:r w:rsidRPr="005567E8">
        <w:t xml:space="preserve"> headquarters router</w:t>
      </w:r>
      <w:r w:rsidR="00BE3BC6">
        <w:t xml:space="preserve">. The headquarters </w:t>
      </w:r>
      <w:r w:rsidR="00631E8C">
        <w:t>then</w:t>
      </w:r>
      <w:r w:rsidRPr="005567E8">
        <w:t xml:space="preserve"> connects to an ISP</w:t>
      </w:r>
      <w:r w:rsidR="00612735" w:rsidRPr="005567E8">
        <w:t xml:space="preserve"> router</w:t>
      </w:r>
      <w:r w:rsidRPr="005567E8">
        <w:t>.</w:t>
      </w:r>
    </w:p>
    <w:p w:rsidR="00612735" w:rsidRPr="005567E8" w:rsidRDefault="00631E8C" w:rsidP="00BC42C9">
      <w:pPr>
        <w:pStyle w:val="BodyTextL25"/>
        <w:ind w:left="0"/>
      </w:pPr>
      <w:r>
        <w:t>Your job is to c</w:t>
      </w:r>
      <w:r w:rsidR="001B1E6A" w:rsidRPr="005567E8">
        <w:t>reate</w:t>
      </w:r>
      <w:r w:rsidR="0001466D" w:rsidRPr="005567E8">
        <w:t xml:space="preserve"> an </w:t>
      </w:r>
      <w:r w:rsidR="00612735" w:rsidRPr="005567E8">
        <w:t>EIGRP</w:t>
      </w:r>
      <w:r w:rsidR="00F23E79">
        <w:t>-based</w:t>
      </w:r>
      <w:r w:rsidR="00612735" w:rsidRPr="005567E8">
        <w:t xml:space="preserve">, </w:t>
      </w:r>
      <w:r w:rsidR="001B1E6A" w:rsidRPr="005567E8">
        <w:t xml:space="preserve">VLSM </w:t>
      </w:r>
      <w:r w:rsidR="0001466D" w:rsidRPr="005567E8">
        <w:t>address</w:t>
      </w:r>
      <w:r w:rsidR="00F23E79">
        <w:t>ed network</w:t>
      </w:r>
      <w:r w:rsidR="0001466D" w:rsidRPr="005567E8">
        <w:t xml:space="preserve"> scheme </w:t>
      </w:r>
      <w:r w:rsidR="00F23973">
        <w:t xml:space="preserve">using IPv4 or IPv6 </w:t>
      </w:r>
      <w:r w:rsidR="0001466D" w:rsidRPr="005567E8">
        <w:t>to accommodate the number of hosts</w:t>
      </w:r>
      <w:r w:rsidR="001B1E6A" w:rsidRPr="005567E8">
        <w:t xml:space="preserve"> requested for this Capstone Project.  </w:t>
      </w:r>
    </w:p>
    <w:p w:rsidR="00612735" w:rsidRDefault="005567E8" w:rsidP="005567E8">
      <w:pPr>
        <w:pStyle w:val="LabSection"/>
      </w:pPr>
      <w:r>
        <w:t>Required Resources</w:t>
      </w:r>
    </w:p>
    <w:p w:rsidR="00612735" w:rsidRDefault="005567E8" w:rsidP="00BE3BC6">
      <w:pPr>
        <w:pStyle w:val="BodyTextL25"/>
        <w:numPr>
          <w:ilvl w:val="0"/>
          <w:numId w:val="30"/>
        </w:numPr>
      </w:pPr>
      <w:r>
        <w:t>Packet Tracer software</w:t>
      </w:r>
    </w:p>
    <w:p w:rsidR="005567E8" w:rsidRDefault="005567E8" w:rsidP="00BE3BC6">
      <w:pPr>
        <w:pStyle w:val="BodyTextL25"/>
        <w:numPr>
          <w:ilvl w:val="0"/>
          <w:numId w:val="30"/>
        </w:numPr>
      </w:pPr>
      <w:r>
        <w:t>Word processing or presentation software</w:t>
      </w:r>
    </w:p>
    <w:p w:rsidR="005567E8" w:rsidRDefault="005567E8" w:rsidP="005567E8">
      <w:pPr>
        <w:pStyle w:val="StepHead"/>
      </w:pPr>
      <w:r>
        <w:t>Design the network topology.</w:t>
      </w:r>
    </w:p>
    <w:p w:rsidR="005567E8" w:rsidRDefault="005567E8" w:rsidP="005567E8">
      <w:pPr>
        <w:pStyle w:val="SubStepAlpha"/>
      </w:pPr>
      <w:r>
        <w:t>Network equipment</w:t>
      </w:r>
      <w:r w:rsidR="00631E8C">
        <w:t>:</w:t>
      </w:r>
    </w:p>
    <w:p w:rsidR="005567E8" w:rsidRDefault="005567E8" w:rsidP="005567E8">
      <w:pPr>
        <w:pStyle w:val="SubStepNum"/>
      </w:pPr>
      <w:r>
        <w:t>Six routers</w:t>
      </w:r>
    </w:p>
    <w:p w:rsidR="005567E8" w:rsidRDefault="005567E8" w:rsidP="00E31FB2">
      <w:pPr>
        <w:pStyle w:val="SubStepNum"/>
        <w:numPr>
          <w:ilvl w:val="4"/>
          <w:numId w:val="11"/>
        </w:numPr>
      </w:pPr>
      <w:r>
        <w:t>Four branch routers</w:t>
      </w:r>
    </w:p>
    <w:p w:rsidR="005567E8" w:rsidRDefault="005567E8" w:rsidP="00E31FB2">
      <w:pPr>
        <w:pStyle w:val="SubStepNum"/>
        <w:numPr>
          <w:ilvl w:val="4"/>
          <w:numId w:val="11"/>
        </w:numPr>
      </w:pPr>
      <w:r>
        <w:t>One headquarters router</w:t>
      </w:r>
    </w:p>
    <w:p w:rsidR="005567E8" w:rsidRDefault="005567E8" w:rsidP="00E31FB2">
      <w:pPr>
        <w:pStyle w:val="SubStepNum"/>
        <w:numPr>
          <w:ilvl w:val="4"/>
          <w:numId w:val="11"/>
        </w:numPr>
      </w:pPr>
      <w:r>
        <w:t>One ISP router</w:t>
      </w:r>
    </w:p>
    <w:p w:rsidR="00E31FB2" w:rsidRDefault="005567E8" w:rsidP="00E31FB2">
      <w:pPr>
        <w:pStyle w:val="SubStepNum"/>
      </w:pPr>
      <w:r>
        <w:t>Switches to support the LANS</w:t>
      </w:r>
    </w:p>
    <w:p w:rsidR="005567E8" w:rsidRDefault="005567E8" w:rsidP="005567E8">
      <w:pPr>
        <w:pStyle w:val="SubStepAlpha"/>
      </w:pPr>
      <w:r>
        <w:t>LANs</w:t>
      </w:r>
      <w:r w:rsidR="00631E8C">
        <w:t>:</w:t>
      </w:r>
    </w:p>
    <w:p w:rsidR="005567E8" w:rsidRDefault="005567E8" w:rsidP="005567E8">
      <w:pPr>
        <w:pStyle w:val="SubStepNum"/>
      </w:pPr>
      <w:r>
        <w:t>Two LANs per branch router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Two LANs with 500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One LAN serving 120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One LAN with 200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Two LANS with 80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One LAN with 60 hosts</w:t>
      </w:r>
    </w:p>
    <w:p w:rsidR="00E31FB2" w:rsidRDefault="00E31FB2" w:rsidP="00E31FB2">
      <w:pPr>
        <w:pStyle w:val="SubStepNum"/>
        <w:numPr>
          <w:ilvl w:val="4"/>
          <w:numId w:val="12"/>
        </w:numPr>
      </w:pPr>
      <w:r>
        <w:t>One LAN with 30 hosts</w:t>
      </w:r>
    </w:p>
    <w:p w:rsidR="005567E8" w:rsidRDefault="005567E8" w:rsidP="00E31FB2">
      <w:pPr>
        <w:pStyle w:val="SubStepNum"/>
      </w:pPr>
      <w:r>
        <w:t>One</w:t>
      </w:r>
      <w:r w:rsidR="00E31FB2">
        <w:t>, three-host</w:t>
      </w:r>
      <w:r>
        <w:t xml:space="preserve"> LAN assigned to the ISP router</w:t>
      </w:r>
      <w:r w:rsidR="00E31FB2">
        <w:t xml:space="preserve"> for server connectivity (DNS, Web, and TFTP)</w:t>
      </w:r>
      <w:r w:rsidR="00631E8C">
        <w:t>.</w:t>
      </w:r>
    </w:p>
    <w:p w:rsidR="00E31FB2" w:rsidRDefault="00E31FB2" w:rsidP="00E31FB2">
      <w:pPr>
        <w:pStyle w:val="StepHead"/>
      </w:pPr>
      <w:r>
        <w:t>Devise the network addressing scheme.</w:t>
      </w:r>
    </w:p>
    <w:p w:rsidR="00C90E4E" w:rsidRDefault="00C90E4E" w:rsidP="00C90E4E">
      <w:pPr>
        <w:pStyle w:val="SubStepAlpha"/>
      </w:pPr>
      <w:r>
        <w:t xml:space="preserve">Use any RFC 1918 Class B </w:t>
      </w:r>
      <w:proofErr w:type="gramStart"/>
      <w:r>
        <w:t>address</w:t>
      </w:r>
      <w:proofErr w:type="gramEnd"/>
      <w:r>
        <w:t xml:space="preserve"> that will accommodate </w:t>
      </w:r>
      <w:r w:rsidR="009C72E3">
        <w:t>the specifications listed in Step 1.</w:t>
      </w:r>
    </w:p>
    <w:p w:rsidR="00C90E4E" w:rsidRDefault="00C90E4E" w:rsidP="00C90E4E">
      <w:pPr>
        <w:pStyle w:val="SubStepAlpha"/>
      </w:pPr>
      <w:r>
        <w:lastRenderedPageBreak/>
        <w:t>ISPs LAN connection will use a different IPv4 network number to indicate Internet or telecommunications connectivity to the servers</w:t>
      </w:r>
      <w:r w:rsidR="00631E8C">
        <w:t>.</w:t>
      </w:r>
    </w:p>
    <w:p w:rsidR="00C90E4E" w:rsidRDefault="00C90E4E" w:rsidP="00C90E4E">
      <w:pPr>
        <w:pStyle w:val="SubStepAlpha"/>
      </w:pPr>
      <w:r>
        <w:t>Use VLSM efficiently to conserve addresses and allow for scalability</w:t>
      </w:r>
      <w:r w:rsidR="00631E8C">
        <w:t>.</w:t>
      </w:r>
    </w:p>
    <w:p w:rsidR="00C90E4E" w:rsidRDefault="009C72E3" w:rsidP="00C90E4E">
      <w:pPr>
        <w:pStyle w:val="SubStepAlpha"/>
      </w:pPr>
      <w:r>
        <w:t xml:space="preserve">Apply the network address scheme to </w:t>
      </w:r>
      <w:r w:rsidR="00C90E4E">
        <w:t>host</w:t>
      </w:r>
      <w:r>
        <w:t>s and</w:t>
      </w:r>
      <w:r w:rsidR="00C90E4E">
        <w:t xml:space="preserve"> LAN and WAN </w:t>
      </w:r>
      <w:r>
        <w:t>interfaces</w:t>
      </w:r>
      <w:r w:rsidR="00631E8C">
        <w:t>.</w:t>
      </w:r>
    </w:p>
    <w:p w:rsidR="00C90E4E" w:rsidRPr="005567E8" w:rsidRDefault="00C90E4E" w:rsidP="00C90E4E">
      <w:pPr>
        <w:pStyle w:val="StepHead"/>
      </w:pPr>
      <w:r>
        <w:t>Impleme</w:t>
      </w:r>
      <w:r w:rsidR="008A210D">
        <w:t>nt the EIGRP routing protocol on your network</w:t>
      </w:r>
    </w:p>
    <w:p w:rsidR="008A210D" w:rsidRDefault="008A210D" w:rsidP="008A210D">
      <w:pPr>
        <w:pStyle w:val="SubStepAlpha"/>
      </w:pPr>
      <w:r>
        <w:t>Requirements</w:t>
      </w:r>
      <w:r w:rsidR="00631E8C">
        <w:t>:</w:t>
      </w:r>
    </w:p>
    <w:p w:rsidR="0001466D" w:rsidRPr="008A210D" w:rsidRDefault="0001466D" w:rsidP="008A210D">
      <w:pPr>
        <w:pStyle w:val="SubStepNum"/>
      </w:pPr>
      <w:r w:rsidRPr="008A210D">
        <w:t>Advertise directly connected networks using the wildcard mask.</w:t>
      </w:r>
    </w:p>
    <w:p w:rsidR="0001466D" w:rsidRPr="008A210D" w:rsidRDefault="0001466D" w:rsidP="008A210D">
      <w:pPr>
        <w:pStyle w:val="SubStepNum"/>
      </w:pPr>
      <w:r w:rsidRPr="008A210D">
        <w:t>Disable automatic summarization.</w:t>
      </w:r>
    </w:p>
    <w:p w:rsidR="0001466D" w:rsidRDefault="0001466D" w:rsidP="008A210D">
      <w:pPr>
        <w:pStyle w:val="SubStepNum"/>
      </w:pPr>
      <w:r w:rsidRPr="008A210D">
        <w:t>Disable routing updates from being sent across the LAN interfaces.</w:t>
      </w:r>
    </w:p>
    <w:p w:rsidR="008A210D" w:rsidRPr="008A210D" w:rsidRDefault="008A210D" w:rsidP="008A210D">
      <w:pPr>
        <w:pStyle w:val="SubStepNum"/>
      </w:pPr>
      <w:r>
        <w:t>Implement one, named extended ACL on the network.</w:t>
      </w:r>
    </w:p>
    <w:p w:rsidR="008A210D" w:rsidRDefault="009C72E3" w:rsidP="009C72E3">
      <w:pPr>
        <w:pStyle w:val="SubStepAlpha"/>
      </w:pPr>
      <w:r>
        <w:t>Recommendations</w:t>
      </w:r>
      <w:r w:rsidR="008A210D">
        <w:t xml:space="preserve"> (choose </w:t>
      </w:r>
      <w:r>
        <w:t>two</w:t>
      </w:r>
      <w:r w:rsidR="008A210D">
        <w:t>)</w:t>
      </w:r>
      <w:r w:rsidR="00631E8C">
        <w:t>:</w:t>
      </w:r>
    </w:p>
    <w:p w:rsidR="00DE08D0" w:rsidRDefault="008A210D" w:rsidP="009C72E3">
      <w:pPr>
        <w:pStyle w:val="SubStepNum"/>
      </w:pPr>
      <w:r>
        <w:t>Selectively implement</w:t>
      </w:r>
      <w:r w:rsidR="005B759C">
        <w:t xml:space="preserve"> EIGRP summary </w:t>
      </w:r>
      <w:r>
        <w:t>routes</w:t>
      </w:r>
      <w:r w:rsidR="00631E8C">
        <w:t>.</w:t>
      </w:r>
    </w:p>
    <w:p w:rsidR="008A210D" w:rsidRDefault="0001466D" w:rsidP="009C72E3">
      <w:pPr>
        <w:pStyle w:val="SubStepNum"/>
      </w:pPr>
      <w:r>
        <w:t>Modify the EIGRP hello-timers.</w:t>
      </w:r>
    </w:p>
    <w:p w:rsidR="005B759C" w:rsidRDefault="005B759C" w:rsidP="009C72E3">
      <w:pPr>
        <w:pStyle w:val="SubStepNum"/>
      </w:pPr>
      <w:r>
        <w:t xml:space="preserve">Modify the bandwidth </w:t>
      </w:r>
      <w:r w:rsidR="0001466D">
        <w:t>of the interfaces.</w:t>
      </w:r>
    </w:p>
    <w:p w:rsidR="00CF3AEA" w:rsidRDefault="009C72E3" w:rsidP="009C72E3">
      <w:pPr>
        <w:pStyle w:val="StepHead"/>
      </w:pPr>
      <w:r>
        <w:t>Configure basic security</w:t>
      </w:r>
    </w:p>
    <w:p w:rsidR="0001466D" w:rsidRDefault="0001466D" w:rsidP="009C72E3">
      <w:pPr>
        <w:pStyle w:val="SubStepAlpha"/>
      </w:pPr>
      <w:r>
        <w:t xml:space="preserve">Restrict access to the console </w:t>
      </w:r>
      <w:r w:rsidR="009C72E3">
        <w:t>connection</w:t>
      </w:r>
      <w:r w:rsidR="00631E8C">
        <w:t>.</w:t>
      </w:r>
    </w:p>
    <w:p w:rsidR="0001466D" w:rsidRDefault="0001466D" w:rsidP="009C72E3">
      <w:pPr>
        <w:pStyle w:val="SubStepAlpha"/>
      </w:pPr>
      <w:r>
        <w:t xml:space="preserve">Configure </w:t>
      </w:r>
      <w:r w:rsidR="00631E8C">
        <w:t>encrypted passwords</w:t>
      </w:r>
      <w:r>
        <w:t>.</w:t>
      </w:r>
    </w:p>
    <w:p w:rsidR="009C72E3" w:rsidRDefault="0001466D" w:rsidP="00F23973">
      <w:pPr>
        <w:pStyle w:val="SubStepAlpha"/>
      </w:pPr>
      <w:r>
        <w:t xml:space="preserve">Restrict access to the VTY </w:t>
      </w:r>
      <w:r w:rsidR="009C72E3">
        <w:t>connections</w:t>
      </w:r>
      <w:r>
        <w:t>.</w:t>
      </w:r>
    </w:p>
    <w:p w:rsidR="00857996" w:rsidRDefault="0001466D" w:rsidP="00857996">
      <w:pPr>
        <w:pStyle w:val="SubStepAlpha"/>
      </w:pPr>
      <w:r>
        <w:t xml:space="preserve">Configure a banner </w:t>
      </w:r>
      <w:r w:rsidR="009C72E3">
        <w:t>warning</w:t>
      </w:r>
      <w:r w:rsidR="00857996">
        <w:t>.</w:t>
      </w:r>
    </w:p>
    <w:p w:rsidR="009C72E3" w:rsidRDefault="00460F63" w:rsidP="00857996">
      <w:pPr>
        <w:pStyle w:val="StepHead"/>
      </w:pPr>
      <w:r>
        <w:t>Back</w:t>
      </w:r>
      <w:r w:rsidR="009C72E3">
        <w:t>up the configurations of each router to the TFTP server.</w:t>
      </w:r>
    </w:p>
    <w:p w:rsidR="00003907" w:rsidRDefault="00617638" w:rsidP="009C72E3">
      <w:pPr>
        <w:pStyle w:val="StepHead"/>
      </w:pPr>
      <w:r>
        <w:t>Verify the network.</w:t>
      </w:r>
    </w:p>
    <w:p w:rsidR="00617638" w:rsidRDefault="00617638" w:rsidP="00617638">
      <w:pPr>
        <w:pStyle w:val="SubStepAlpha"/>
      </w:pPr>
      <w:r>
        <w:t xml:space="preserve">Validate connectivity by </w:t>
      </w:r>
      <w:proofErr w:type="gramStart"/>
      <w:r>
        <w:t>pinging</w:t>
      </w:r>
      <w:proofErr w:type="gramEnd"/>
      <w:r>
        <w:t xml:space="preserve"> all devices</w:t>
      </w:r>
      <w:r w:rsidR="00631E8C">
        <w:t>.</w:t>
      </w:r>
    </w:p>
    <w:p w:rsidR="00617638" w:rsidRPr="00617638" w:rsidRDefault="00617638" w:rsidP="00617638">
      <w:pPr>
        <w:pStyle w:val="SubStepAlpha"/>
      </w:pPr>
      <w:r>
        <w:t xml:space="preserve">Use five </w:t>
      </w:r>
      <w:r w:rsidRPr="00460F63">
        <w:rPr>
          <w:b/>
        </w:rPr>
        <w:t>show</w:t>
      </w:r>
      <w:r>
        <w:t xml:space="preserve"> commands to verify EIGRP configuration</w:t>
      </w:r>
      <w:r w:rsidR="00631E8C">
        <w:t>.</w:t>
      </w:r>
    </w:p>
    <w:p w:rsidR="00CF3AEA" w:rsidRPr="004B4187" w:rsidRDefault="00CF3AEA" w:rsidP="00857996">
      <w:pPr>
        <w:pStyle w:val="StepHead"/>
        <w:rPr>
          <w:rFonts w:eastAsia="Times New Roman" w:cs="Arial"/>
        </w:rPr>
      </w:pPr>
      <w:r w:rsidRPr="00857996">
        <w:t>Present</w:t>
      </w:r>
      <w:r w:rsidRPr="004B4187">
        <w:rPr>
          <w:rFonts w:eastAsia="Times New Roman" w:cs="Arial"/>
        </w:rPr>
        <w:t xml:space="preserve"> your Capstone Project to the class </w:t>
      </w:r>
      <w:r w:rsidR="0098016E" w:rsidRPr="004B4187">
        <w:rPr>
          <w:rFonts w:eastAsia="Times New Roman" w:cs="Arial"/>
        </w:rPr>
        <w:t xml:space="preserve">and </w:t>
      </w:r>
      <w:r w:rsidRPr="004B4187">
        <w:rPr>
          <w:rFonts w:eastAsia="Times New Roman" w:cs="Arial"/>
        </w:rPr>
        <w:t>be able to answer questions</w:t>
      </w:r>
      <w:r w:rsidR="004B4187">
        <w:rPr>
          <w:rFonts w:eastAsia="Times New Roman" w:cs="Arial"/>
        </w:rPr>
        <w:t xml:space="preserve"> from your peers and Instructor.</w:t>
      </w:r>
      <w:bookmarkStart w:id="0" w:name="_GoBack"/>
      <w:bookmarkEnd w:id="0"/>
    </w:p>
    <w:sectPr w:rsidR="00CF3AEA" w:rsidRPr="004B4187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84" w:rsidRDefault="00E86F84" w:rsidP="0090659A">
      <w:pPr>
        <w:spacing w:after="0" w:line="240" w:lineRule="auto"/>
      </w:pPr>
      <w:r>
        <w:separator/>
      </w:r>
    </w:p>
    <w:p w:rsidR="00E86F84" w:rsidRDefault="00E86F84"/>
    <w:p w:rsidR="00E86F84" w:rsidRDefault="00E86F84"/>
    <w:p w:rsidR="00E86F84" w:rsidRDefault="00E86F84"/>
    <w:p w:rsidR="00E86F84" w:rsidRDefault="00E86F84"/>
  </w:endnote>
  <w:endnote w:type="continuationSeparator" w:id="0">
    <w:p w:rsidR="00E86F84" w:rsidRDefault="00E86F84" w:rsidP="0090659A">
      <w:pPr>
        <w:spacing w:after="0" w:line="240" w:lineRule="auto"/>
      </w:pPr>
      <w:r>
        <w:continuationSeparator/>
      </w:r>
    </w:p>
    <w:p w:rsidR="00E86F84" w:rsidRDefault="00E86F84"/>
    <w:p w:rsidR="00E86F84" w:rsidRDefault="00E86F84"/>
    <w:p w:rsidR="00E86F84" w:rsidRDefault="00E86F84"/>
    <w:p w:rsidR="00E86F84" w:rsidRDefault="00E86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3" w:rsidRPr="0090659A" w:rsidRDefault="00F2397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7040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7040C" w:rsidRPr="0090659A">
      <w:rPr>
        <w:b/>
        <w:szCs w:val="16"/>
      </w:rPr>
      <w:fldChar w:fldCharType="separate"/>
    </w:r>
    <w:r w:rsidR="0032132A">
      <w:rPr>
        <w:b/>
        <w:noProof/>
        <w:szCs w:val="16"/>
      </w:rPr>
      <w:t>2</w:t>
    </w:r>
    <w:r w:rsidR="0037040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7040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7040C" w:rsidRPr="0090659A">
      <w:rPr>
        <w:b/>
        <w:szCs w:val="16"/>
      </w:rPr>
      <w:fldChar w:fldCharType="separate"/>
    </w:r>
    <w:r w:rsidR="0032132A">
      <w:rPr>
        <w:b/>
        <w:noProof/>
        <w:szCs w:val="16"/>
      </w:rPr>
      <w:t>18</w:t>
    </w:r>
    <w:r w:rsidR="0037040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3" w:rsidRPr="0090659A" w:rsidRDefault="00F2397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7040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7040C" w:rsidRPr="0090659A">
      <w:rPr>
        <w:b/>
        <w:szCs w:val="16"/>
      </w:rPr>
      <w:fldChar w:fldCharType="separate"/>
    </w:r>
    <w:r w:rsidR="0032132A">
      <w:rPr>
        <w:b/>
        <w:noProof/>
        <w:szCs w:val="16"/>
      </w:rPr>
      <w:t>1</w:t>
    </w:r>
    <w:r w:rsidR="0037040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7040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7040C" w:rsidRPr="0090659A">
      <w:rPr>
        <w:b/>
        <w:szCs w:val="16"/>
      </w:rPr>
      <w:fldChar w:fldCharType="separate"/>
    </w:r>
    <w:r w:rsidR="0032132A">
      <w:rPr>
        <w:b/>
        <w:noProof/>
        <w:szCs w:val="16"/>
      </w:rPr>
      <w:t>2</w:t>
    </w:r>
    <w:r w:rsidR="0037040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84" w:rsidRDefault="00E86F84" w:rsidP="0090659A">
      <w:pPr>
        <w:spacing w:after="0" w:line="240" w:lineRule="auto"/>
      </w:pPr>
      <w:r>
        <w:separator/>
      </w:r>
    </w:p>
    <w:p w:rsidR="00E86F84" w:rsidRDefault="00E86F84"/>
    <w:p w:rsidR="00E86F84" w:rsidRDefault="00E86F84"/>
    <w:p w:rsidR="00E86F84" w:rsidRDefault="00E86F84"/>
    <w:p w:rsidR="00E86F84" w:rsidRDefault="00E86F84"/>
  </w:footnote>
  <w:footnote w:type="continuationSeparator" w:id="0">
    <w:p w:rsidR="00E86F84" w:rsidRDefault="00E86F84" w:rsidP="0090659A">
      <w:pPr>
        <w:spacing w:after="0" w:line="240" w:lineRule="auto"/>
      </w:pPr>
      <w:r>
        <w:continuationSeparator/>
      </w:r>
    </w:p>
    <w:p w:rsidR="00E86F84" w:rsidRDefault="00E86F84"/>
    <w:p w:rsidR="00E86F84" w:rsidRDefault="00E86F84"/>
    <w:p w:rsidR="00E86F84" w:rsidRDefault="00E86F84"/>
    <w:p w:rsidR="00E86F84" w:rsidRDefault="00E86F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3" w:rsidRDefault="00066507" w:rsidP="00C52BA6">
    <w:pPr>
      <w:pStyle w:val="PageHead"/>
    </w:pPr>
    <w:r>
      <w:t>EIGRP Capstone Project</w:t>
    </w:r>
    <w:r w:rsidR="00F2397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73" w:rsidRDefault="00F2397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06C9550" wp14:editId="10A9247D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33"/>
    <w:multiLevelType w:val="hybridMultilevel"/>
    <w:tmpl w:val="67D8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93780394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pStyle w:val="ReflectionQ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F54A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3B20DA6"/>
    <w:multiLevelType w:val="hybridMultilevel"/>
    <w:tmpl w:val="BB9A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47D43"/>
    <w:multiLevelType w:val="hybridMultilevel"/>
    <w:tmpl w:val="6C846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F34DA"/>
    <w:multiLevelType w:val="multilevel"/>
    <w:tmpl w:val="93780394"/>
    <w:numStyleLink w:val="SectionList"/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4C63406E"/>
    <w:multiLevelType w:val="hybridMultilevel"/>
    <w:tmpl w:val="F8AEC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8A4C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87B7295"/>
    <w:multiLevelType w:val="hybridMultilevel"/>
    <w:tmpl w:val="420A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66A5F"/>
    <w:multiLevelType w:val="hybridMultilevel"/>
    <w:tmpl w:val="36CC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10"/>
  </w:num>
  <w:num w:numId="3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49"/>
    <w:rsid w:val="00003800"/>
    <w:rsid w:val="00003907"/>
    <w:rsid w:val="00004175"/>
    <w:rsid w:val="000059C9"/>
    <w:rsid w:val="000067CB"/>
    <w:rsid w:val="0001466D"/>
    <w:rsid w:val="000160F7"/>
    <w:rsid w:val="00016D5B"/>
    <w:rsid w:val="00016F30"/>
    <w:rsid w:val="0002047C"/>
    <w:rsid w:val="00021B9A"/>
    <w:rsid w:val="000242D6"/>
    <w:rsid w:val="00024A49"/>
    <w:rsid w:val="00024EE5"/>
    <w:rsid w:val="00041AF6"/>
    <w:rsid w:val="00044E62"/>
    <w:rsid w:val="00050BA4"/>
    <w:rsid w:val="00051738"/>
    <w:rsid w:val="00052548"/>
    <w:rsid w:val="00060696"/>
    <w:rsid w:val="00066507"/>
    <w:rsid w:val="000769CF"/>
    <w:rsid w:val="000815D8"/>
    <w:rsid w:val="00084EAE"/>
    <w:rsid w:val="00085CC6"/>
    <w:rsid w:val="00090023"/>
    <w:rsid w:val="00090C07"/>
    <w:rsid w:val="00091E8D"/>
    <w:rsid w:val="0009287D"/>
    <w:rsid w:val="0009378D"/>
    <w:rsid w:val="00097163"/>
    <w:rsid w:val="000972E8"/>
    <w:rsid w:val="000A22C8"/>
    <w:rsid w:val="000B2344"/>
    <w:rsid w:val="000B7DE5"/>
    <w:rsid w:val="000D55B4"/>
    <w:rsid w:val="000E65F0"/>
    <w:rsid w:val="000F072C"/>
    <w:rsid w:val="000F6743"/>
    <w:rsid w:val="00107B2B"/>
    <w:rsid w:val="00107D22"/>
    <w:rsid w:val="00112AC5"/>
    <w:rsid w:val="001133DD"/>
    <w:rsid w:val="00120CBE"/>
    <w:rsid w:val="001366EC"/>
    <w:rsid w:val="00136F71"/>
    <w:rsid w:val="00137EDB"/>
    <w:rsid w:val="0014219C"/>
    <w:rsid w:val="001425ED"/>
    <w:rsid w:val="00153A6B"/>
    <w:rsid w:val="00154E3A"/>
    <w:rsid w:val="00161090"/>
    <w:rsid w:val="00163164"/>
    <w:rsid w:val="00163E23"/>
    <w:rsid w:val="00170FA5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E6A"/>
    <w:rsid w:val="001B67D8"/>
    <w:rsid w:val="001B6F95"/>
    <w:rsid w:val="001C05A1"/>
    <w:rsid w:val="001C1D9E"/>
    <w:rsid w:val="001C7C3B"/>
    <w:rsid w:val="001D5B6F"/>
    <w:rsid w:val="001D6C0C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077B7"/>
    <w:rsid w:val="002113B8"/>
    <w:rsid w:val="00215665"/>
    <w:rsid w:val="0021689E"/>
    <w:rsid w:val="0021792C"/>
    <w:rsid w:val="002240AB"/>
    <w:rsid w:val="00225E37"/>
    <w:rsid w:val="00242E3A"/>
    <w:rsid w:val="00243C62"/>
    <w:rsid w:val="002506CF"/>
    <w:rsid w:val="0025107F"/>
    <w:rsid w:val="002517D8"/>
    <w:rsid w:val="00260CD4"/>
    <w:rsid w:val="002639D8"/>
    <w:rsid w:val="00265F77"/>
    <w:rsid w:val="00266C83"/>
    <w:rsid w:val="002768DC"/>
    <w:rsid w:val="00283B69"/>
    <w:rsid w:val="00285A1C"/>
    <w:rsid w:val="002A6C56"/>
    <w:rsid w:val="002C090C"/>
    <w:rsid w:val="002C1243"/>
    <w:rsid w:val="002C1815"/>
    <w:rsid w:val="002C475E"/>
    <w:rsid w:val="002C6AD6"/>
    <w:rsid w:val="002D6C2A"/>
    <w:rsid w:val="002D7A86"/>
    <w:rsid w:val="002E2B4D"/>
    <w:rsid w:val="002F45FF"/>
    <w:rsid w:val="002F6D17"/>
    <w:rsid w:val="00302887"/>
    <w:rsid w:val="00304685"/>
    <w:rsid w:val="003056EB"/>
    <w:rsid w:val="003071FF"/>
    <w:rsid w:val="00310652"/>
    <w:rsid w:val="0031371D"/>
    <w:rsid w:val="0031789F"/>
    <w:rsid w:val="00320788"/>
    <w:rsid w:val="0032132A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67E94"/>
    <w:rsid w:val="0037040C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E7184"/>
    <w:rsid w:val="003F18D1"/>
    <w:rsid w:val="003F4F0E"/>
    <w:rsid w:val="003F6E06"/>
    <w:rsid w:val="004039E0"/>
    <w:rsid w:val="00403C7A"/>
    <w:rsid w:val="004057A6"/>
    <w:rsid w:val="00406554"/>
    <w:rsid w:val="004131B0"/>
    <w:rsid w:val="00416C42"/>
    <w:rsid w:val="00422476"/>
    <w:rsid w:val="0042385C"/>
    <w:rsid w:val="0042640B"/>
    <w:rsid w:val="00431157"/>
    <w:rsid w:val="00431654"/>
    <w:rsid w:val="00434926"/>
    <w:rsid w:val="00435D48"/>
    <w:rsid w:val="00444217"/>
    <w:rsid w:val="00444749"/>
    <w:rsid w:val="004478F4"/>
    <w:rsid w:val="00447D82"/>
    <w:rsid w:val="00450F7A"/>
    <w:rsid w:val="00452C6D"/>
    <w:rsid w:val="00455E0B"/>
    <w:rsid w:val="00460F63"/>
    <w:rsid w:val="00464710"/>
    <w:rsid w:val="00464E12"/>
    <w:rsid w:val="004659EE"/>
    <w:rsid w:val="004704EE"/>
    <w:rsid w:val="00492DD6"/>
    <w:rsid w:val="004936C2"/>
    <w:rsid w:val="0049379C"/>
    <w:rsid w:val="004A1CA0"/>
    <w:rsid w:val="004A22E9"/>
    <w:rsid w:val="004A50F8"/>
    <w:rsid w:val="004A5BC5"/>
    <w:rsid w:val="004B023D"/>
    <w:rsid w:val="004B1714"/>
    <w:rsid w:val="004B4187"/>
    <w:rsid w:val="004C0909"/>
    <w:rsid w:val="004C3F97"/>
    <w:rsid w:val="004D3339"/>
    <w:rsid w:val="004D353F"/>
    <w:rsid w:val="004D36D7"/>
    <w:rsid w:val="004D4E00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27009"/>
    <w:rsid w:val="00536F43"/>
    <w:rsid w:val="005510BA"/>
    <w:rsid w:val="00554B4E"/>
    <w:rsid w:val="005567E8"/>
    <w:rsid w:val="00556C02"/>
    <w:rsid w:val="00563249"/>
    <w:rsid w:val="00567461"/>
    <w:rsid w:val="00570A65"/>
    <w:rsid w:val="005762B1"/>
    <w:rsid w:val="00580456"/>
    <w:rsid w:val="00580B31"/>
    <w:rsid w:val="00580E73"/>
    <w:rsid w:val="005900AF"/>
    <w:rsid w:val="00593386"/>
    <w:rsid w:val="00596998"/>
    <w:rsid w:val="005A24E9"/>
    <w:rsid w:val="005A6E62"/>
    <w:rsid w:val="005B759C"/>
    <w:rsid w:val="005C3D9B"/>
    <w:rsid w:val="005C62E7"/>
    <w:rsid w:val="005D2B29"/>
    <w:rsid w:val="005D354A"/>
    <w:rsid w:val="005E3235"/>
    <w:rsid w:val="005E4176"/>
    <w:rsid w:val="005E65B5"/>
    <w:rsid w:val="005F3AE9"/>
    <w:rsid w:val="005F7748"/>
    <w:rsid w:val="006007BB"/>
    <w:rsid w:val="00600A16"/>
    <w:rsid w:val="00601DC0"/>
    <w:rsid w:val="006034CB"/>
    <w:rsid w:val="00612735"/>
    <w:rsid w:val="006131CE"/>
    <w:rsid w:val="00617638"/>
    <w:rsid w:val="00617D6E"/>
    <w:rsid w:val="00622D61"/>
    <w:rsid w:val="00624198"/>
    <w:rsid w:val="00631E8C"/>
    <w:rsid w:val="00640119"/>
    <w:rsid w:val="006428E5"/>
    <w:rsid w:val="00644958"/>
    <w:rsid w:val="00655185"/>
    <w:rsid w:val="00672919"/>
    <w:rsid w:val="00676F23"/>
    <w:rsid w:val="00686587"/>
    <w:rsid w:val="006904CF"/>
    <w:rsid w:val="00695EE2"/>
    <w:rsid w:val="0069660B"/>
    <w:rsid w:val="006A002E"/>
    <w:rsid w:val="006A1B33"/>
    <w:rsid w:val="006A1C35"/>
    <w:rsid w:val="006A48F1"/>
    <w:rsid w:val="006A71A3"/>
    <w:rsid w:val="006B03F2"/>
    <w:rsid w:val="006B090E"/>
    <w:rsid w:val="006B1639"/>
    <w:rsid w:val="006B5CA7"/>
    <w:rsid w:val="006B5E89"/>
    <w:rsid w:val="006C062E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033B"/>
    <w:rsid w:val="006E3730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58AA"/>
    <w:rsid w:val="007267CF"/>
    <w:rsid w:val="00730676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5951"/>
    <w:rsid w:val="00776759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6B33"/>
    <w:rsid w:val="007C7164"/>
    <w:rsid w:val="007D1984"/>
    <w:rsid w:val="007D2AFE"/>
    <w:rsid w:val="007E05FC"/>
    <w:rsid w:val="007E3FEA"/>
    <w:rsid w:val="007F0A0B"/>
    <w:rsid w:val="007F3A60"/>
    <w:rsid w:val="007F3D0B"/>
    <w:rsid w:val="007F7C94"/>
    <w:rsid w:val="00810BC5"/>
    <w:rsid w:val="00810E4B"/>
    <w:rsid w:val="00814BAA"/>
    <w:rsid w:val="00823DC0"/>
    <w:rsid w:val="00824295"/>
    <w:rsid w:val="008247EA"/>
    <w:rsid w:val="008313F3"/>
    <w:rsid w:val="008405BB"/>
    <w:rsid w:val="00846494"/>
    <w:rsid w:val="00847B20"/>
    <w:rsid w:val="008509D3"/>
    <w:rsid w:val="00853418"/>
    <w:rsid w:val="00857996"/>
    <w:rsid w:val="00857CF6"/>
    <w:rsid w:val="008610ED"/>
    <w:rsid w:val="00861C6A"/>
    <w:rsid w:val="00865199"/>
    <w:rsid w:val="00867EAF"/>
    <w:rsid w:val="00873C6B"/>
    <w:rsid w:val="00883F69"/>
    <w:rsid w:val="0088426A"/>
    <w:rsid w:val="00890108"/>
    <w:rsid w:val="00893877"/>
    <w:rsid w:val="0089532C"/>
    <w:rsid w:val="00896681"/>
    <w:rsid w:val="008A210D"/>
    <w:rsid w:val="008A2749"/>
    <w:rsid w:val="008A3A90"/>
    <w:rsid w:val="008A4D65"/>
    <w:rsid w:val="008B06D4"/>
    <w:rsid w:val="008B4F20"/>
    <w:rsid w:val="008B7FFD"/>
    <w:rsid w:val="008C2368"/>
    <w:rsid w:val="008C2920"/>
    <w:rsid w:val="008C4307"/>
    <w:rsid w:val="008D23DF"/>
    <w:rsid w:val="008D4019"/>
    <w:rsid w:val="008D73BF"/>
    <w:rsid w:val="008D7F09"/>
    <w:rsid w:val="008E5B64"/>
    <w:rsid w:val="008E7DAA"/>
    <w:rsid w:val="008F0094"/>
    <w:rsid w:val="008F340F"/>
    <w:rsid w:val="008F79DA"/>
    <w:rsid w:val="008F7DFE"/>
    <w:rsid w:val="009001A2"/>
    <w:rsid w:val="00903523"/>
    <w:rsid w:val="0090659A"/>
    <w:rsid w:val="00915986"/>
    <w:rsid w:val="00917624"/>
    <w:rsid w:val="00930386"/>
    <w:rsid w:val="009309F5"/>
    <w:rsid w:val="00933237"/>
    <w:rsid w:val="00933F28"/>
    <w:rsid w:val="00944842"/>
    <w:rsid w:val="009476C0"/>
    <w:rsid w:val="00961F50"/>
    <w:rsid w:val="00963E34"/>
    <w:rsid w:val="00964DFA"/>
    <w:rsid w:val="00966667"/>
    <w:rsid w:val="00970631"/>
    <w:rsid w:val="0098016E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52F2"/>
    <w:rsid w:val="009C72E3"/>
    <w:rsid w:val="009C75E6"/>
    <w:rsid w:val="009D2C27"/>
    <w:rsid w:val="009D51AB"/>
    <w:rsid w:val="009E0B31"/>
    <w:rsid w:val="009E2309"/>
    <w:rsid w:val="009E42B9"/>
    <w:rsid w:val="009E6372"/>
    <w:rsid w:val="00A014A3"/>
    <w:rsid w:val="00A0412D"/>
    <w:rsid w:val="00A21211"/>
    <w:rsid w:val="00A31996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85E30"/>
    <w:rsid w:val="00A96172"/>
    <w:rsid w:val="00A97039"/>
    <w:rsid w:val="00AB0D6A"/>
    <w:rsid w:val="00AB4022"/>
    <w:rsid w:val="00AB43B3"/>
    <w:rsid w:val="00AB49B9"/>
    <w:rsid w:val="00AB5ABD"/>
    <w:rsid w:val="00AB758A"/>
    <w:rsid w:val="00AC1E7E"/>
    <w:rsid w:val="00AC507D"/>
    <w:rsid w:val="00AC66E4"/>
    <w:rsid w:val="00AD4578"/>
    <w:rsid w:val="00AD68E9"/>
    <w:rsid w:val="00AE1937"/>
    <w:rsid w:val="00AE3C56"/>
    <w:rsid w:val="00AE56C0"/>
    <w:rsid w:val="00B00914"/>
    <w:rsid w:val="00B02A8E"/>
    <w:rsid w:val="00B052EE"/>
    <w:rsid w:val="00B1081F"/>
    <w:rsid w:val="00B14106"/>
    <w:rsid w:val="00B27499"/>
    <w:rsid w:val="00B3010D"/>
    <w:rsid w:val="00B35151"/>
    <w:rsid w:val="00B3628C"/>
    <w:rsid w:val="00B37061"/>
    <w:rsid w:val="00B40D38"/>
    <w:rsid w:val="00B433F2"/>
    <w:rsid w:val="00B458E8"/>
    <w:rsid w:val="00B5397B"/>
    <w:rsid w:val="00B6120F"/>
    <w:rsid w:val="00B62809"/>
    <w:rsid w:val="00B7675A"/>
    <w:rsid w:val="00B81898"/>
    <w:rsid w:val="00B82D62"/>
    <w:rsid w:val="00B8606B"/>
    <w:rsid w:val="00B878E7"/>
    <w:rsid w:val="00B92602"/>
    <w:rsid w:val="00B97278"/>
    <w:rsid w:val="00BA1D0B"/>
    <w:rsid w:val="00BA51B7"/>
    <w:rsid w:val="00BA6972"/>
    <w:rsid w:val="00BB1E0D"/>
    <w:rsid w:val="00BB4D9B"/>
    <w:rsid w:val="00BB73FF"/>
    <w:rsid w:val="00BB7688"/>
    <w:rsid w:val="00BC42C9"/>
    <w:rsid w:val="00BC7CAC"/>
    <w:rsid w:val="00BD2D6C"/>
    <w:rsid w:val="00BD6D76"/>
    <w:rsid w:val="00BE3BC6"/>
    <w:rsid w:val="00BE56B3"/>
    <w:rsid w:val="00BF04E8"/>
    <w:rsid w:val="00BF16BF"/>
    <w:rsid w:val="00BF4D1F"/>
    <w:rsid w:val="00C0156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0640"/>
    <w:rsid w:val="00C410D9"/>
    <w:rsid w:val="00C43A02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0E4E"/>
    <w:rsid w:val="00C91C26"/>
    <w:rsid w:val="00CA73D5"/>
    <w:rsid w:val="00CC1C87"/>
    <w:rsid w:val="00CC3000"/>
    <w:rsid w:val="00CC4859"/>
    <w:rsid w:val="00CC7A35"/>
    <w:rsid w:val="00CD072A"/>
    <w:rsid w:val="00CD7F73"/>
    <w:rsid w:val="00CE0A36"/>
    <w:rsid w:val="00CE26C5"/>
    <w:rsid w:val="00CE36AF"/>
    <w:rsid w:val="00CE54DD"/>
    <w:rsid w:val="00CF0DA5"/>
    <w:rsid w:val="00CF0E70"/>
    <w:rsid w:val="00CF3AEA"/>
    <w:rsid w:val="00CF791A"/>
    <w:rsid w:val="00D00D7D"/>
    <w:rsid w:val="00D139C8"/>
    <w:rsid w:val="00D162E1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75A1"/>
    <w:rsid w:val="00D729DE"/>
    <w:rsid w:val="00D75B6A"/>
    <w:rsid w:val="00D75E66"/>
    <w:rsid w:val="00D84BDA"/>
    <w:rsid w:val="00D876A8"/>
    <w:rsid w:val="00D87F26"/>
    <w:rsid w:val="00D93044"/>
    <w:rsid w:val="00D93063"/>
    <w:rsid w:val="00D933B0"/>
    <w:rsid w:val="00D977E8"/>
    <w:rsid w:val="00DA035B"/>
    <w:rsid w:val="00DA397F"/>
    <w:rsid w:val="00DB1C89"/>
    <w:rsid w:val="00DB28A7"/>
    <w:rsid w:val="00DB3763"/>
    <w:rsid w:val="00DB4029"/>
    <w:rsid w:val="00DB5F4D"/>
    <w:rsid w:val="00DB6DA5"/>
    <w:rsid w:val="00DC076B"/>
    <w:rsid w:val="00DC186F"/>
    <w:rsid w:val="00DC252F"/>
    <w:rsid w:val="00DC6050"/>
    <w:rsid w:val="00DE08D0"/>
    <w:rsid w:val="00DE6F44"/>
    <w:rsid w:val="00E037D9"/>
    <w:rsid w:val="00E130EB"/>
    <w:rsid w:val="00E162CD"/>
    <w:rsid w:val="00E1783A"/>
    <w:rsid w:val="00E17FA5"/>
    <w:rsid w:val="00E267E1"/>
    <w:rsid w:val="00E26930"/>
    <w:rsid w:val="00E27257"/>
    <w:rsid w:val="00E31FB2"/>
    <w:rsid w:val="00E449D0"/>
    <w:rsid w:val="00E4506A"/>
    <w:rsid w:val="00E46658"/>
    <w:rsid w:val="00E4715E"/>
    <w:rsid w:val="00E53F99"/>
    <w:rsid w:val="00E56510"/>
    <w:rsid w:val="00E62EA8"/>
    <w:rsid w:val="00E67A6E"/>
    <w:rsid w:val="00E71B43"/>
    <w:rsid w:val="00E76521"/>
    <w:rsid w:val="00E81612"/>
    <w:rsid w:val="00E86F84"/>
    <w:rsid w:val="00E87D18"/>
    <w:rsid w:val="00E87D62"/>
    <w:rsid w:val="00EA486E"/>
    <w:rsid w:val="00EA4FA3"/>
    <w:rsid w:val="00EA60EA"/>
    <w:rsid w:val="00EB001B"/>
    <w:rsid w:val="00EB6C33"/>
    <w:rsid w:val="00EC7E3C"/>
    <w:rsid w:val="00ED6019"/>
    <w:rsid w:val="00ED7830"/>
    <w:rsid w:val="00EE3909"/>
    <w:rsid w:val="00EF4205"/>
    <w:rsid w:val="00EF5939"/>
    <w:rsid w:val="00F01714"/>
    <w:rsid w:val="00F0258F"/>
    <w:rsid w:val="00F02D06"/>
    <w:rsid w:val="00F03786"/>
    <w:rsid w:val="00F06FDD"/>
    <w:rsid w:val="00F10819"/>
    <w:rsid w:val="00F16F35"/>
    <w:rsid w:val="00F2229D"/>
    <w:rsid w:val="00F23973"/>
    <w:rsid w:val="00F23E79"/>
    <w:rsid w:val="00F25ABB"/>
    <w:rsid w:val="00F27963"/>
    <w:rsid w:val="00F30116"/>
    <w:rsid w:val="00F30446"/>
    <w:rsid w:val="00F309E8"/>
    <w:rsid w:val="00F4135D"/>
    <w:rsid w:val="00F41F1B"/>
    <w:rsid w:val="00F4428F"/>
    <w:rsid w:val="00F46BD9"/>
    <w:rsid w:val="00F60BE0"/>
    <w:rsid w:val="00F6280E"/>
    <w:rsid w:val="00F7050A"/>
    <w:rsid w:val="00F7134F"/>
    <w:rsid w:val="00F75533"/>
    <w:rsid w:val="00F812B6"/>
    <w:rsid w:val="00FA3811"/>
    <w:rsid w:val="00FA3B9F"/>
    <w:rsid w:val="00FA3F06"/>
    <w:rsid w:val="00FA4A26"/>
    <w:rsid w:val="00FA7084"/>
    <w:rsid w:val="00FA7BEF"/>
    <w:rsid w:val="00FB1929"/>
    <w:rsid w:val="00FB5FD9"/>
    <w:rsid w:val="00FB607B"/>
    <w:rsid w:val="00FC3C63"/>
    <w:rsid w:val="00FD28C8"/>
    <w:rsid w:val="00FD33AB"/>
    <w:rsid w:val="00FD4724"/>
    <w:rsid w:val="00FD4A68"/>
    <w:rsid w:val="00FD68ED"/>
    <w:rsid w:val="00FE2824"/>
    <w:rsid w:val="00FE661F"/>
    <w:rsid w:val="00FE6E17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444749"/>
    <w:rPr>
      <w:color w:val="FF0000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5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24A49"/>
    <w:rPr>
      <w:color w:val="0000FF" w:themeColor="hyperlink"/>
      <w:u w:val="single"/>
    </w:rPr>
  </w:style>
  <w:style w:type="character" w:styleId="IntenseReference">
    <w:name w:val="Intense Reference"/>
    <w:uiPriority w:val="32"/>
    <w:qFormat/>
    <w:rsid w:val="009001A2"/>
    <w:rPr>
      <w:smallCaps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D2D6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061"/>
    <w:pPr>
      <w:spacing w:before="0"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70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ubtleReference">
    <w:name w:val="Subtle Reference"/>
    <w:uiPriority w:val="31"/>
    <w:qFormat/>
    <w:rsid w:val="00B6120F"/>
    <w:rPr>
      <w:smallCaps/>
    </w:rPr>
  </w:style>
  <w:style w:type="paragraph" w:styleId="NormalWeb">
    <w:name w:val="Normal (Web)"/>
    <w:basedOn w:val="Normal"/>
    <w:uiPriority w:val="99"/>
    <w:unhideWhenUsed/>
    <w:rsid w:val="00CF3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2"/>
    <w:basedOn w:val="Normal"/>
    <w:qFormat/>
    <w:rsid w:val="00DE08D0"/>
    <w:pPr>
      <w:spacing w:line="240" w:lineRule="auto"/>
    </w:pPr>
    <w:rPr>
      <w:sz w:val="20"/>
    </w:rPr>
  </w:style>
  <w:style w:type="character" w:styleId="SubtleEmphasis">
    <w:name w:val="Subtle Emphasis"/>
    <w:basedOn w:val="DefaultParagraphFont"/>
    <w:uiPriority w:val="19"/>
    <w:qFormat/>
    <w:rsid w:val="00857996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E3BC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444749"/>
    <w:rPr>
      <w:color w:val="FF0000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5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24A49"/>
    <w:rPr>
      <w:color w:val="0000FF" w:themeColor="hyperlink"/>
      <w:u w:val="single"/>
    </w:rPr>
  </w:style>
  <w:style w:type="character" w:styleId="IntenseReference">
    <w:name w:val="Intense Reference"/>
    <w:uiPriority w:val="32"/>
    <w:qFormat/>
    <w:rsid w:val="009001A2"/>
    <w:rPr>
      <w:smallCaps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D2D6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061"/>
    <w:pPr>
      <w:spacing w:before="0"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70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ubtleReference">
    <w:name w:val="Subtle Reference"/>
    <w:uiPriority w:val="31"/>
    <w:qFormat/>
    <w:rsid w:val="00B6120F"/>
    <w:rPr>
      <w:smallCaps/>
    </w:rPr>
  </w:style>
  <w:style w:type="paragraph" w:styleId="NormalWeb">
    <w:name w:val="Normal (Web)"/>
    <w:basedOn w:val="Normal"/>
    <w:uiPriority w:val="99"/>
    <w:unhideWhenUsed/>
    <w:rsid w:val="00CF3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2"/>
    <w:basedOn w:val="Normal"/>
    <w:qFormat/>
    <w:rsid w:val="00DE08D0"/>
    <w:pPr>
      <w:spacing w:line="240" w:lineRule="auto"/>
    </w:pPr>
    <w:rPr>
      <w:sz w:val="20"/>
    </w:rPr>
  </w:style>
  <w:style w:type="character" w:styleId="SubtleEmphasis">
    <w:name w:val="Subtle Emphasis"/>
    <w:basedOn w:val="DefaultParagraphFont"/>
    <w:uiPriority w:val="19"/>
    <w:qFormat/>
    <w:rsid w:val="00857996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E3B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1937A-2F8C-473B-9BBB-55A16A7F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2013-03-29T17:00:00Z</cp:lastPrinted>
  <dcterms:created xsi:type="dcterms:W3CDTF">2013-07-26T17:51:00Z</dcterms:created>
  <dcterms:modified xsi:type="dcterms:W3CDTF">2013-07-26T18:00:00Z</dcterms:modified>
</cp:coreProperties>
</file>