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651E3A" w:rsidP="006C42AB">
      <w:pPr>
        <w:pStyle w:val="LabTitle"/>
      </w:pPr>
      <w:r w:rsidRPr="00651E3A">
        <w:t>Packet Tracer - Determining the DR and BDR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452BBB" w:rsidP="008C4307">
      <w:pPr>
        <w:pStyle w:val="Visual"/>
      </w:pPr>
      <w:r>
        <w:rPr>
          <w:noProof/>
        </w:rPr>
        <w:drawing>
          <wp:inline distT="0" distB="0" distL="0" distR="0">
            <wp:extent cx="4867275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C0" w:rsidRDefault="00AE56C0" w:rsidP="0014219C">
      <w:pPr>
        <w:pStyle w:val="LabSection"/>
      </w:pPr>
      <w:r w:rsidRPr="00BB73FF">
        <w:t>Addressing Table</w:t>
      </w:r>
    </w:p>
    <w:tbl>
      <w:tblPr>
        <w:tblW w:w="58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710"/>
        <w:gridCol w:w="1980"/>
      </w:tblGrid>
      <w:tr w:rsidR="004B0B1E" w:rsidRPr="000B0C00" w:rsidTr="004B0B1E">
        <w:trPr>
          <w:cantSplit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0B1E" w:rsidRPr="000B0C00" w:rsidRDefault="004B0B1E" w:rsidP="00CB07E2">
            <w:pPr>
              <w:pStyle w:val="TableHeading"/>
            </w:pPr>
            <w:r w:rsidRPr="000B0C00">
              <w:t>Device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0B1E" w:rsidRPr="000B0C00" w:rsidRDefault="004B0B1E" w:rsidP="00CB07E2">
            <w:pPr>
              <w:pStyle w:val="TableHeading"/>
            </w:pPr>
            <w:r w:rsidRPr="000B0C00"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0B1E" w:rsidRPr="000B0C00" w:rsidRDefault="004B0B1E" w:rsidP="00CB07E2">
            <w:pPr>
              <w:pStyle w:val="TableHeading"/>
            </w:pPr>
            <w:r w:rsidRPr="000B0C00">
              <w:t>IP Address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B0B1E" w:rsidRPr="000B0C00" w:rsidRDefault="004B0B1E" w:rsidP="00CB07E2">
            <w:pPr>
              <w:pStyle w:val="TableHeading"/>
            </w:pPr>
            <w:r w:rsidRPr="000B0C00">
              <w:t>Subnet Mask</w:t>
            </w:r>
          </w:p>
        </w:tc>
      </w:tr>
      <w:tr w:rsidR="004B0B1E" w:rsidRPr="000B0C00" w:rsidTr="004B0B1E">
        <w:trPr>
          <w:cantSplit/>
          <w:jc w:val="center"/>
        </w:trPr>
        <w:tc>
          <w:tcPr>
            <w:tcW w:w="1080" w:type="dxa"/>
            <w:vMerge w:val="restart"/>
            <w:vAlign w:val="center"/>
          </w:tcPr>
          <w:p w:rsidR="004B0B1E" w:rsidRPr="00E87D62" w:rsidRDefault="004B0B1E" w:rsidP="0076755A">
            <w:pPr>
              <w:pStyle w:val="TableText"/>
            </w:pPr>
            <w:r>
              <w:t>RA</w:t>
            </w:r>
          </w:p>
        </w:tc>
        <w:tc>
          <w:tcPr>
            <w:tcW w:w="10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G0/0</w:t>
            </w:r>
          </w:p>
        </w:tc>
        <w:tc>
          <w:tcPr>
            <w:tcW w:w="1710" w:type="dxa"/>
            <w:vAlign w:val="bottom"/>
          </w:tcPr>
          <w:p w:rsidR="004B0B1E" w:rsidRPr="00E87D62" w:rsidRDefault="004B0B1E" w:rsidP="00CB07E2">
            <w:pPr>
              <w:pStyle w:val="TableText"/>
            </w:pPr>
            <w:r w:rsidRPr="00E87D62">
              <w:t>192.168.1.1</w:t>
            </w:r>
          </w:p>
        </w:tc>
        <w:tc>
          <w:tcPr>
            <w:tcW w:w="19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 w:rsidRPr="00E87D62">
              <w:t>255.255.255.0</w:t>
            </w:r>
          </w:p>
        </w:tc>
      </w:tr>
      <w:tr w:rsidR="004B0B1E" w:rsidRPr="000B0C00" w:rsidTr="004B0B1E">
        <w:trPr>
          <w:cantSplit/>
          <w:jc w:val="center"/>
        </w:trPr>
        <w:tc>
          <w:tcPr>
            <w:tcW w:w="1080" w:type="dxa"/>
            <w:vMerge/>
            <w:vAlign w:val="center"/>
          </w:tcPr>
          <w:p w:rsidR="004B0B1E" w:rsidRPr="000B0C00" w:rsidRDefault="004B0B1E" w:rsidP="00CB07E2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Lo0</w:t>
            </w:r>
          </w:p>
        </w:tc>
        <w:tc>
          <w:tcPr>
            <w:tcW w:w="171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192.168.31.11</w:t>
            </w:r>
          </w:p>
        </w:tc>
        <w:tc>
          <w:tcPr>
            <w:tcW w:w="19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255.255.255.255</w:t>
            </w:r>
          </w:p>
        </w:tc>
      </w:tr>
      <w:tr w:rsidR="004B0B1E" w:rsidRPr="000B0C00" w:rsidTr="004B0B1E">
        <w:trPr>
          <w:cantSplit/>
          <w:jc w:val="center"/>
        </w:trPr>
        <w:tc>
          <w:tcPr>
            <w:tcW w:w="1080" w:type="dxa"/>
            <w:vMerge w:val="restart"/>
            <w:vAlign w:val="center"/>
          </w:tcPr>
          <w:p w:rsidR="004B0B1E" w:rsidRPr="000B0C00" w:rsidRDefault="004B0B1E" w:rsidP="00CB07E2">
            <w:pPr>
              <w:pStyle w:val="TableText"/>
            </w:pPr>
            <w:r>
              <w:t>RB</w:t>
            </w:r>
          </w:p>
        </w:tc>
        <w:tc>
          <w:tcPr>
            <w:tcW w:w="10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G0/0</w:t>
            </w:r>
          </w:p>
        </w:tc>
        <w:tc>
          <w:tcPr>
            <w:tcW w:w="171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192.168.1.2</w:t>
            </w:r>
          </w:p>
        </w:tc>
        <w:tc>
          <w:tcPr>
            <w:tcW w:w="19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255.255.255.0</w:t>
            </w:r>
          </w:p>
        </w:tc>
      </w:tr>
      <w:tr w:rsidR="004B0B1E" w:rsidRPr="000B0C00" w:rsidTr="004B0B1E">
        <w:trPr>
          <w:cantSplit/>
          <w:jc w:val="center"/>
        </w:trPr>
        <w:tc>
          <w:tcPr>
            <w:tcW w:w="1080" w:type="dxa"/>
            <w:vMerge/>
            <w:vAlign w:val="center"/>
          </w:tcPr>
          <w:p w:rsidR="004B0B1E" w:rsidRPr="000B0C00" w:rsidRDefault="004B0B1E" w:rsidP="00CB07E2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Lo0</w:t>
            </w:r>
          </w:p>
        </w:tc>
        <w:tc>
          <w:tcPr>
            <w:tcW w:w="171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192.168.31.22</w:t>
            </w:r>
          </w:p>
        </w:tc>
        <w:tc>
          <w:tcPr>
            <w:tcW w:w="19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255.255.255.255</w:t>
            </w:r>
          </w:p>
        </w:tc>
      </w:tr>
      <w:tr w:rsidR="004B0B1E" w:rsidRPr="000B0C00" w:rsidTr="004B0B1E">
        <w:trPr>
          <w:cantSplit/>
          <w:jc w:val="center"/>
        </w:trPr>
        <w:tc>
          <w:tcPr>
            <w:tcW w:w="1080" w:type="dxa"/>
            <w:vMerge w:val="restart"/>
            <w:vAlign w:val="center"/>
          </w:tcPr>
          <w:p w:rsidR="004B0B1E" w:rsidRPr="000B0C00" w:rsidRDefault="004B0B1E" w:rsidP="00CB07E2">
            <w:pPr>
              <w:pStyle w:val="TableText"/>
            </w:pPr>
            <w:r>
              <w:t>RC</w:t>
            </w:r>
          </w:p>
        </w:tc>
        <w:tc>
          <w:tcPr>
            <w:tcW w:w="10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G0/0</w:t>
            </w:r>
          </w:p>
        </w:tc>
        <w:tc>
          <w:tcPr>
            <w:tcW w:w="171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192.168.1.3</w:t>
            </w:r>
          </w:p>
        </w:tc>
        <w:tc>
          <w:tcPr>
            <w:tcW w:w="19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 w:rsidRPr="00E87D62">
              <w:t>255.255.255.0</w:t>
            </w:r>
          </w:p>
        </w:tc>
      </w:tr>
      <w:tr w:rsidR="004B0B1E" w:rsidRPr="000B0C00" w:rsidTr="004B0B1E">
        <w:trPr>
          <w:cantSplit/>
          <w:jc w:val="center"/>
        </w:trPr>
        <w:tc>
          <w:tcPr>
            <w:tcW w:w="1080" w:type="dxa"/>
            <w:vMerge/>
            <w:vAlign w:val="center"/>
          </w:tcPr>
          <w:p w:rsidR="004B0B1E" w:rsidRPr="000B0C00" w:rsidRDefault="004B0B1E" w:rsidP="00CB07E2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Lo0</w:t>
            </w:r>
            <w:r w:rsidRPr="00E87D62">
              <w:t xml:space="preserve"> </w:t>
            </w:r>
          </w:p>
        </w:tc>
        <w:tc>
          <w:tcPr>
            <w:tcW w:w="171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192.168.31.33</w:t>
            </w:r>
          </w:p>
        </w:tc>
        <w:tc>
          <w:tcPr>
            <w:tcW w:w="1980" w:type="dxa"/>
            <w:vAlign w:val="bottom"/>
          </w:tcPr>
          <w:p w:rsidR="004B0B1E" w:rsidRPr="00E87D62" w:rsidRDefault="004B0B1E" w:rsidP="00CB07E2">
            <w:pPr>
              <w:pStyle w:val="TableText"/>
            </w:pPr>
            <w:r>
              <w:t>255.255.255.255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76755A" w:rsidRDefault="00A53E2E" w:rsidP="0076755A">
      <w:pPr>
        <w:pStyle w:val="BodyTextL25Bold"/>
      </w:pPr>
      <w:r>
        <w:t>Part 1</w:t>
      </w:r>
      <w:r w:rsidR="0076755A">
        <w:t>: Examine DR and BDR Changing Roles</w:t>
      </w:r>
    </w:p>
    <w:p w:rsidR="0076755A" w:rsidRDefault="00A53E2E" w:rsidP="0076755A">
      <w:pPr>
        <w:pStyle w:val="BodyTextL25Bold"/>
      </w:pPr>
      <w:r>
        <w:t>Part 2</w:t>
      </w:r>
      <w:r w:rsidR="0076755A">
        <w:t>: Modify OSPF Priority</w:t>
      </w:r>
      <w:r w:rsidR="00164B5E">
        <w:t xml:space="preserve"> and Force Elec</w:t>
      </w:r>
      <w:r w:rsidR="00F26956">
        <w:t>tions</w:t>
      </w:r>
    </w:p>
    <w:p w:rsidR="004B0B1E" w:rsidRDefault="00164B5E" w:rsidP="004B0B1E">
      <w:pPr>
        <w:pStyle w:val="LabSection"/>
      </w:pPr>
      <w:r>
        <w:t>Scenario</w:t>
      </w:r>
    </w:p>
    <w:p w:rsidR="004B0B1E" w:rsidRPr="004B0B1E" w:rsidRDefault="004B0B1E" w:rsidP="004B0B1E">
      <w:pPr>
        <w:pStyle w:val="BodyTextL25"/>
      </w:pPr>
      <w:r>
        <w:t>In this activity, you will examine DR and BDR r</w:t>
      </w:r>
      <w:r w:rsidR="00164B5E">
        <w:t>oles and watch the roles change</w:t>
      </w:r>
      <w:r>
        <w:t xml:space="preserve"> when there is a change in the network. You will then modify the priority to control the roles and force a new election. Finally, you will verify routers are filling the desired roles.</w:t>
      </w:r>
    </w:p>
    <w:p w:rsidR="00A53E2E" w:rsidRDefault="00A53E2E" w:rsidP="00A53E2E">
      <w:pPr>
        <w:pStyle w:val="PartHead"/>
      </w:pPr>
      <w:r>
        <w:t>Examine DR and BDR Changing Roles</w:t>
      </w:r>
    </w:p>
    <w:p w:rsidR="00112AC5" w:rsidRPr="00521846" w:rsidRDefault="004B0B1E" w:rsidP="00521846">
      <w:pPr>
        <w:pStyle w:val="StepHead"/>
      </w:pPr>
      <w:r>
        <w:t>Wait until the amber link lights turn green</w:t>
      </w:r>
      <w:r w:rsidR="0076755A" w:rsidRPr="00521846">
        <w:t>.</w:t>
      </w:r>
    </w:p>
    <w:p w:rsidR="004B0B1E" w:rsidRPr="00383003" w:rsidRDefault="0076755A" w:rsidP="004B0B1E">
      <w:pPr>
        <w:pStyle w:val="BodyTextL25"/>
      </w:pPr>
      <w:r>
        <w:t>When you first open the file in Packet Tracer, you may notice that the link lights for the switch are amber</w:t>
      </w:r>
      <w:r w:rsidR="00164B5E">
        <w:t>.</w:t>
      </w:r>
      <w:r>
        <w:t xml:space="preserve"> These link lights will stay amber for 50 seconds while the switch makes sure that one of the routers is not another switch. </w:t>
      </w:r>
      <w:r w:rsidR="00383003">
        <w:t xml:space="preserve">Alternatively, you can click </w:t>
      </w:r>
      <w:r w:rsidR="00383003">
        <w:rPr>
          <w:b/>
        </w:rPr>
        <w:t>Fast Forward Time</w:t>
      </w:r>
      <w:r w:rsidR="00164B5E">
        <w:rPr>
          <w:b/>
        </w:rPr>
        <w:t xml:space="preserve"> </w:t>
      </w:r>
      <w:r w:rsidR="00164B5E">
        <w:rPr>
          <w:rFonts w:cs="Arial"/>
          <w:color w:val="000000"/>
          <w:szCs w:val="20"/>
        </w:rPr>
        <w:t>to bypass this process</w:t>
      </w:r>
      <w:r w:rsidR="00383003">
        <w:t>.</w:t>
      </w:r>
    </w:p>
    <w:p w:rsidR="00112AC5" w:rsidRPr="00521846" w:rsidRDefault="004B0B1E" w:rsidP="004B0B1E">
      <w:pPr>
        <w:pStyle w:val="StepHead"/>
      </w:pPr>
      <w:r>
        <w:lastRenderedPageBreak/>
        <w:t>Verify the current OSPF neighbor states</w:t>
      </w:r>
      <w:r w:rsidR="003977CC" w:rsidRPr="00521846">
        <w:t>.</w:t>
      </w:r>
    </w:p>
    <w:p w:rsidR="003977CC" w:rsidRDefault="003977CC" w:rsidP="003977CC">
      <w:pPr>
        <w:pStyle w:val="SubStepAlpha"/>
      </w:pPr>
      <w:r>
        <w:t xml:space="preserve">Use the </w:t>
      </w:r>
      <w:r w:rsidR="001D37AE">
        <w:t>appropriate</w:t>
      </w:r>
      <w:r>
        <w:t xml:space="preserve"> command on each router to examine the current DR and BDR</w:t>
      </w:r>
      <w:r w:rsidR="00F11823">
        <w:t>.</w:t>
      </w:r>
    </w:p>
    <w:p w:rsidR="003977CC" w:rsidRDefault="003977CC" w:rsidP="003977CC">
      <w:pPr>
        <w:pStyle w:val="SubStepAlpha"/>
      </w:pPr>
      <w:r>
        <w:t>Which router is the DR?</w:t>
      </w:r>
      <w:r w:rsidR="006C42AB" w:rsidRPr="006C42AB">
        <w:t xml:space="preserve"> ______________</w:t>
      </w:r>
    </w:p>
    <w:p w:rsidR="0052400A" w:rsidRPr="001D37AE" w:rsidRDefault="003977CC" w:rsidP="001D37AE">
      <w:pPr>
        <w:pStyle w:val="SubStepAlpha"/>
      </w:pPr>
      <w:r>
        <w:t>Which router is the BDR?</w:t>
      </w:r>
      <w:r w:rsidR="006C42AB" w:rsidRPr="006C42AB">
        <w:t xml:space="preserve"> </w:t>
      </w:r>
      <w:r w:rsidR="006C42AB" w:rsidRPr="006C42AB">
        <w:t>______________</w:t>
      </w:r>
    </w:p>
    <w:p w:rsidR="00C07FD9" w:rsidRPr="00521846" w:rsidRDefault="00383003" w:rsidP="00521846">
      <w:pPr>
        <w:pStyle w:val="StepHead"/>
      </w:pPr>
      <w:r>
        <w:t>Turn on IP OSPF adjacency d</w:t>
      </w:r>
      <w:r w:rsidR="001D37AE" w:rsidRPr="00521846">
        <w:t>ebugging</w:t>
      </w:r>
      <w:r w:rsidR="00112AC5" w:rsidRPr="00521846">
        <w:t>.</w:t>
      </w:r>
    </w:p>
    <w:p w:rsidR="00C07FD9" w:rsidRDefault="00383003" w:rsidP="001D37AE">
      <w:pPr>
        <w:pStyle w:val="SubStepAlpha"/>
      </w:pPr>
      <w:r>
        <w:t>Y</w:t>
      </w:r>
      <w:r w:rsidR="001D37AE" w:rsidRPr="001D37AE">
        <w:t>ou can monitor the DR and BDR election process</w:t>
      </w:r>
      <w:r w:rsidR="001D37AE">
        <w:t xml:space="preserve"> with a </w:t>
      </w:r>
      <w:r w:rsidR="001D37AE" w:rsidRPr="00383003">
        <w:rPr>
          <w:b/>
        </w:rPr>
        <w:t>debug</w:t>
      </w:r>
      <w:r w:rsidR="001D37AE">
        <w:t xml:space="preserve"> command. On </w:t>
      </w:r>
      <w:r w:rsidR="001D37AE" w:rsidRPr="001D37AE">
        <w:rPr>
          <w:b/>
        </w:rPr>
        <w:t>RA</w:t>
      </w:r>
      <w:r w:rsidR="001D37AE">
        <w:t xml:space="preserve"> and </w:t>
      </w:r>
      <w:r w:rsidR="001D37AE" w:rsidRPr="001D37AE">
        <w:rPr>
          <w:b/>
        </w:rPr>
        <w:t>RB</w:t>
      </w:r>
      <w:r w:rsidR="001D37AE" w:rsidRPr="001D37AE">
        <w:t xml:space="preserve">, enter the </w:t>
      </w:r>
      <w:r>
        <w:t>following</w:t>
      </w:r>
      <w:r w:rsidR="001D37AE">
        <w:t xml:space="preserve"> </w:t>
      </w:r>
      <w:r w:rsidR="001D37AE" w:rsidRPr="001D37AE">
        <w:t>command.</w:t>
      </w:r>
    </w:p>
    <w:p w:rsidR="002506CF" w:rsidRDefault="001D37AE" w:rsidP="002506CF">
      <w:pPr>
        <w:pStyle w:val="CMD"/>
      </w:pPr>
      <w:r>
        <w:t>RA</w:t>
      </w:r>
      <w:r w:rsidR="00112AC5">
        <w:t xml:space="preserve"># </w:t>
      </w:r>
      <w:r w:rsidRPr="00383003">
        <w:rPr>
          <w:b/>
        </w:rPr>
        <w:t xml:space="preserve">debug </w:t>
      </w:r>
      <w:proofErr w:type="spellStart"/>
      <w:r w:rsidRPr="00383003">
        <w:rPr>
          <w:b/>
        </w:rPr>
        <w:t>ip</w:t>
      </w:r>
      <w:proofErr w:type="spellEnd"/>
      <w:r w:rsidRPr="00383003">
        <w:rPr>
          <w:b/>
        </w:rPr>
        <w:t xml:space="preserve"> </w:t>
      </w:r>
      <w:proofErr w:type="spellStart"/>
      <w:r w:rsidRPr="00383003">
        <w:rPr>
          <w:b/>
        </w:rPr>
        <w:t>ospf</w:t>
      </w:r>
      <w:proofErr w:type="spellEnd"/>
      <w:r w:rsidRPr="00383003">
        <w:rPr>
          <w:b/>
        </w:rPr>
        <w:t xml:space="preserve"> </w:t>
      </w:r>
      <w:proofErr w:type="spellStart"/>
      <w:r w:rsidRPr="00383003">
        <w:rPr>
          <w:b/>
        </w:rPr>
        <w:t>adj</w:t>
      </w:r>
      <w:proofErr w:type="spellEnd"/>
    </w:p>
    <w:p w:rsidR="001D37AE" w:rsidRPr="002506CF" w:rsidRDefault="001D37AE" w:rsidP="001D37AE">
      <w:pPr>
        <w:pStyle w:val="CMD"/>
        <w:rPr>
          <w:b/>
        </w:rPr>
      </w:pPr>
      <w:r>
        <w:t xml:space="preserve">RB# </w:t>
      </w:r>
      <w:r w:rsidRPr="00383003">
        <w:rPr>
          <w:b/>
        </w:rPr>
        <w:t xml:space="preserve">debug </w:t>
      </w:r>
      <w:proofErr w:type="spellStart"/>
      <w:r w:rsidRPr="00383003">
        <w:rPr>
          <w:b/>
        </w:rPr>
        <w:t>ip</w:t>
      </w:r>
      <w:proofErr w:type="spellEnd"/>
      <w:r w:rsidRPr="00383003">
        <w:rPr>
          <w:b/>
        </w:rPr>
        <w:t xml:space="preserve"> </w:t>
      </w:r>
      <w:proofErr w:type="spellStart"/>
      <w:r w:rsidRPr="00383003">
        <w:rPr>
          <w:b/>
        </w:rPr>
        <w:t>ospf</w:t>
      </w:r>
      <w:proofErr w:type="spellEnd"/>
      <w:r w:rsidRPr="00383003">
        <w:rPr>
          <w:b/>
        </w:rPr>
        <w:t xml:space="preserve"> </w:t>
      </w:r>
      <w:proofErr w:type="spellStart"/>
      <w:r w:rsidRPr="00383003">
        <w:rPr>
          <w:b/>
        </w:rPr>
        <w:t>adj</w:t>
      </w:r>
      <w:proofErr w:type="spellEnd"/>
    </w:p>
    <w:p w:rsidR="003F18D1" w:rsidRPr="00521846" w:rsidRDefault="00DD3F4D" w:rsidP="00521846">
      <w:pPr>
        <w:pStyle w:val="StepHead"/>
      </w:pPr>
      <w:r w:rsidRPr="00521846">
        <w:t>Disable the G</w:t>
      </w:r>
      <w:r w:rsidR="00383003">
        <w:t xml:space="preserve">igabit Ethernet </w:t>
      </w:r>
      <w:r w:rsidRPr="00521846">
        <w:t>0/0 interface on RC.</w:t>
      </w:r>
    </w:p>
    <w:p w:rsidR="00DD3F4D" w:rsidRDefault="00383003" w:rsidP="00DD3F4D">
      <w:pPr>
        <w:pStyle w:val="SubStepAlpha"/>
      </w:pPr>
      <w:r>
        <w:t>Disable the</w:t>
      </w:r>
      <w:r w:rsidR="00B96379">
        <w:t xml:space="preserve"> link between </w:t>
      </w:r>
      <w:r w:rsidR="00B96379" w:rsidRPr="00075074">
        <w:rPr>
          <w:b/>
        </w:rPr>
        <w:t>R</w:t>
      </w:r>
      <w:r w:rsidR="00DD3F4D" w:rsidRPr="00075074">
        <w:rPr>
          <w:b/>
        </w:rPr>
        <w:t>C</w:t>
      </w:r>
      <w:r w:rsidR="00DD3F4D" w:rsidRPr="00DD3F4D">
        <w:t xml:space="preserve"> and the switch to cause roles to change.</w:t>
      </w:r>
    </w:p>
    <w:p w:rsidR="00DD3F4D" w:rsidRDefault="00DD3F4D" w:rsidP="00DD3F4D">
      <w:pPr>
        <w:pStyle w:val="SubStepAlpha"/>
      </w:pPr>
      <w:r w:rsidRPr="00DD3F4D">
        <w:t xml:space="preserve">Wait </w:t>
      </w:r>
      <w:r w:rsidR="00383003">
        <w:t xml:space="preserve">about 30 seconds </w:t>
      </w:r>
      <w:r w:rsidRPr="00DD3F4D">
        <w:t xml:space="preserve">for the </w:t>
      </w:r>
      <w:r w:rsidR="00164B5E">
        <w:t>dead</w:t>
      </w:r>
      <w:r w:rsidRPr="00DD3F4D">
        <w:t xml:space="preserve"> timer</w:t>
      </w:r>
      <w:r w:rsidR="00383003">
        <w:t>s</w:t>
      </w:r>
      <w:r w:rsidRPr="00DD3F4D">
        <w:t xml:space="preserve"> to expire</w:t>
      </w:r>
      <w:r w:rsidR="00383003">
        <w:t xml:space="preserve"> on </w:t>
      </w:r>
      <w:r w:rsidR="00383003" w:rsidRPr="00A53E2E">
        <w:rPr>
          <w:b/>
        </w:rPr>
        <w:t>RA</w:t>
      </w:r>
      <w:r w:rsidR="00383003">
        <w:t xml:space="preserve"> and </w:t>
      </w:r>
      <w:r w:rsidR="00383003" w:rsidRPr="00A53E2E">
        <w:rPr>
          <w:b/>
        </w:rPr>
        <w:t>RB</w:t>
      </w:r>
      <w:r w:rsidRPr="00DD3F4D">
        <w:t xml:space="preserve">. According to the debug output, which router </w:t>
      </w:r>
      <w:r w:rsidR="00383003">
        <w:t>was elected</w:t>
      </w:r>
      <w:r w:rsidRPr="00DD3F4D">
        <w:t xml:space="preserve"> DR and which router </w:t>
      </w:r>
      <w:r w:rsidR="00383003">
        <w:t>was elected</w:t>
      </w:r>
      <w:r w:rsidR="006C42AB">
        <w:t xml:space="preserve"> BDR? </w:t>
      </w:r>
    </w:p>
    <w:p w:rsidR="006C42AB" w:rsidRPr="00351BA0" w:rsidRDefault="006C42AB" w:rsidP="006C42AB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BC75B1" w:rsidRPr="00521846" w:rsidRDefault="00BC75B1" w:rsidP="00521846">
      <w:pPr>
        <w:pStyle w:val="StepHead"/>
      </w:pPr>
      <w:r w:rsidRPr="00521846">
        <w:t xml:space="preserve">Restore the </w:t>
      </w:r>
      <w:r w:rsidR="00A53E2E" w:rsidRPr="00521846">
        <w:t>G</w:t>
      </w:r>
      <w:r w:rsidR="00A53E2E">
        <w:t xml:space="preserve">igabit Ethernet </w:t>
      </w:r>
      <w:r w:rsidR="00A53E2E" w:rsidRPr="00521846">
        <w:t xml:space="preserve">0/0 </w:t>
      </w:r>
      <w:r w:rsidR="00B96379" w:rsidRPr="00521846">
        <w:t>interface on R</w:t>
      </w:r>
      <w:r w:rsidRPr="00521846">
        <w:t>C.</w:t>
      </w:r>
    </w:p>
    <w:p w:rsidR="00A56CF2" w:rsidRDefault="00383003" w:rsidP="00A56CF2">
      <w:pPr>
        <w:pStyle w:val="SubStepAlpha"/>
      </w:pPr>
      <w:r>
        <w:t xml:space="preserve">Re-enable the link between </w:t>
      </w:r>
      <w:r>
        <w:rPr>
          <w:b/>
        </w:rPr>
        <w:t xml:space="preserve">RC </w:t>
      </w:r>
      <w:r>
        <w:t>and the switch</w:t>
      </w:r>
      <w:r w:rsidR="00A56CF2" w:rsidRPr="00A56CF2">
        <w:t>.</w:t>
      </w:r>
    </w:p>
    <w:p w:rsidR="00A56CF2" w:rsidRPr="006C42AB" w:rsidRDefault="00A56CF2" w:rsidP="00A56CF2">
      <w:pPr>
        <w:pStyle w:val="SubStepAlpha"/>
        <w:rPr>
          <w:rStyle w:val="AnswerGray"/>
          <w:shd w:val="clear" w:color="auto" w:fill="auto"/>
        </w:rPr>
      </w:pPr>
      <w:r w:rsidRPr="00A56CF2">
        <w:t xml:space="preserve">Wait for the new DR/BDR elections to occur. </w:t>
      </w:r>
      <w:r w:rsidR="00383003">
        <w:t>Did DR and BDR roles change? Why or why not</w:t>
      </w:r>
      <w:r w:rsidRPr="00A56CF2">
        <w:t>?</w:t>
      </w:r>
    </w:p>
    <w:p w:rsidR="006C42AB" w:rsidRDefault="006C42AB" w:rsidP="006C42AB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6C42AB" w:rsidRDefault="006C42AB" w:rsidP="006C42AB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A53E2E" w:rsidRPr="00521846" w:rsidRDefault="00A53E2E" w:rsidP="00A53E2E">
      <w:pPr>
        <w:pStyle w:val="StepHead"/>
      </w:pPr>
      <w:r w:rsidRPr="00521846">
        <w:t>Disable the G</w:t>
      </w:r>
      <w:r>
        <w:t xml:space="preserve">igabit Ethernet </w:t>
      </w:r>
      <w:r w:rsidRPr="00521846">
        <w:t>0/0 interfac</w:t>
      </w:r>
      <w:r>
        <w:t>e on RB</w:t>
      </w:r>
      <w:r w:rsidRPr="00521846">
        <w:t>.</w:t>
      </w:r>
    </w:p>
    <w:p w:rsidR="00A53E2E" w:rsidRDefault="00A53E2E" w:rsidP="00A53E2E">
      <w:pPr>
        <w:pStyle w:val="SubStepAlpha"/>
      </w:pPr>
      <w:r>
        <w:t xml:space="preserve">Disable the link between </w:t>
      </w:r>
      <w:r w:rsidRPr="00075074">
        <w:rPr>
          <w:b/>
        </w:rPr>
        <w:t>R</w:t>
      </w:r>
      <w:r>
        <w:rPr>
          <w:b/>
        </w:rPr>
        <w:t>B</w:t>
      </w:r>
      <w:r w:rsidRPr="00DD3F4D">
        <w:t xml:space="preserve"> and the switch to cause roles to change.</w:t>
      </w:r>
    </w:p>
    <w:p w:rsidR="00A53E2E" w:rsidRPr="006C42AB" w:rsidRDefault="00A53E2E" w:rsidP="00A53E2E">
      <w:pPr>
        <w:pStyle w:val="SubStepAlpha"/>
        <w:rPr>
          <w:rStyle w:val="AnswerGray"/>
          <w:shd w:val="clear" w:color="auto" w:fill="auto"/>
        </w:rPr>
      </w:pPr>
      <w:r w:rsidRPr="00DD3F4D">
        <w:t xml:space="preserve">Wait </w:t>
      </w:r>
      <w:r>
        <w:t xml:space="preserve">about 30 seconds </w:t>
      </w:r>
      <w:r w:rsidRPr="00DD3F4D">
        <w:t xml:space="preserve">for the </w:t>
      </w:r>
      <w:proofErr w:type="spellStart"/>
      <w:r w:rsidRPr="00DD3F4D">
        <w:t>holddown</w:t>
      </w:r>
      <w:proofErr w:type="spellEnd"/>
      <w:r w:rsidRPr="00DD3F4D">
        <w:t xml:space="preserve"> timer</w:t>
      </w:r>
      <w:r>
        <w:t>s</w:t>
      </w:r>
      <w:r w:rsidRPr="00DD3F4D">
        <w:t xml:space="preserve"> to expire</w:t>
      </w:r>
      <w:r>
        <w:t xml:space="preserve"> on </w:t>
      </w:r>
      <w:r w:rsidRPr="00A53E2E">
        <w:rPr>
          <w:b/>
        </w:rPr>
        <w:t>RA</w:t>
      </w:r>
      <w:r>
        <w:t xml:space="preserve"> and </w:t>
      </w:r>
      <w:r w:rsidRPr="00A53E2E">
        <w:rPr>
          <w:b/>
        </w:rPr>
        <w:t>RC</w:t>
      </w:r>
      <w:r w:rsidRPr="00DD3F4D">
        <w:t>. According to the debug output</w:t>
      </w:r>
      <w:r>
        <w:t xml:space="preserve"> on </w:t>
      </w:r>
      <w:r>
        <w:rPr>
          <w:b/>
        </w:rPr>
        <w:t>RA</w:t>
      </w:r>
      <w:r w:rsidRPr="00DD3F4D">
        <w:t xml:space="preserve">, which router </w:t>
      </w:r>
      <w:r>
        <w:t>was elected</w:t>
      </w:r>
      <w:r w:rsidRPr="00DD3F4D">
        <w:t xml:space="preserve"> DR and which router </w:t>
      </w:r>
      <w:r>
        <w:t>was elected</w:t>
      </w:r>
      <w:r w:rsidRPr="00DD3F4D">
        <w:t xml:space="preserve"> BDR?</w:t>
      </w:r>
    </w:p>
    <w:p w:rsidR="006C42AB" w:rsidRPr="00351BA0" w:rsidRDefault="006C42AB" w:rsidP="006C42AB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A56CF2" w:rsidRPr="00521846" w:rsidRDefault="00A56CF2" w:rsidP="00521846">
      <w:pPr>
        <w:pStyle w:val="StepHead"/>
      </w:pPr>
      <w:r w:rsidRPr="00521846">
        <w:t xml:space="preserve">Restore the </w:t>
      </w:r>
      <w:r w:rsidR="00A53E2E" w:rsidRPr="00521846">
        <w:t>G</w:t>
      </w:r>
      <w:r w:rsidR="00A53E2E">
        <w:t xml:space="preserve">igabit Ethernet </w:t>
      </w:r>
      <w:r w:rsidR="00A53E2E" w:rsidRPr="00521846">
        <w:t xml:space="preserve">0/0 </w:t>
      </w:r>
      <w:r w:rsidRPr="00521846">
        <w:t>interface on RB.</w:t>
      </w:r>
    </w:p>
    <w:p w:rsidR="00A53E2E" w:rsidRDefault="00A53E2E" w:rsidP="00A53E2E">
      <w:pPr>
        <w:pStyle w:val="SubStepAlpha"/>
      </w:pPr>
      <w:r>
        <w:t xml:space="preserve">Re-enable the link between </w:t>
      </w:r>
      <w:r>
        <w:rPr>
          <w:b/>
        </w:rPr>
        <w:t xml:space="preserve">RB </w:t>
      </w:r>
      <w:r>
        <w:t>and the switch</w:t>
      </w:r>
      <w:r w:rsidRPr="00A56CF2">
        <w:t>.</w:t>
      </w:r>
    </w:p>
    <w:p w:rsidR="00A56CF2" w:rsidRPr="006C42AB" w:rsidRDefault="00A53E2E" w:rsidP="00A56CF2">
      <w:pPr>
        <w:pStyle w:val="SubStepAlpha"/>
        <w:rPr>
          <w:rStyle w:val="AnswerGray"/>
          <w:shd w:val="clear" w:color="auto" w:fill="auto"/>
        </w:rPr>
      </w:pPr>
      <w:r w:rsidRPr="00A56CF2">
        <w:t xml:space="preserve">Wait for the new DR/BDR elections to occur. </w:t>
      </w:r>
      <w:r>
        <w:t>Did DR and BDR roles change? Why or why not</w:t>
      </w:r>
      <w:r w:rsidRPr="00A56CF2">
        <w:t>?</w:t>
      </w:r>
    </w:p>
    <w:p w:rsidR="006C42AB" w:rsidRDefault="006C42AB" w:rsidP="006C42AB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6C42AB" w:rsidRDefault="006C42AB" w:rsidP="006C42AB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A56CF2" w:rsidRPr="00521846" w:rsidRDefault="00A56CF2" w:rsidP="00521846">
      <w:pPr>
        <w:pStyle w:val="StepHead"/>
      </w:pPr>
      <w:r w:rsidRPr="00521846">
        <w:t>Turn off Debugging.</w:t>
      </w:r>
    </w:p>
    <w:p w:rsidR="00A56CF2" w:rsidRPr="00A56CF2" w:rsidRDefault="00A56CF2" w:rsidP="00A53E2E">
      <w:pPr>
        <w:pStyle w:val="BodyTextL25"/>
      </w:pPr>
      <w:r w:rsidRPr="00A56CF2">
        <w:t xml:space="preserve">Enter the command </w:t>
      </w:r>
      <w:proofErr w:type="spellStart"/>
      <w:r w:rsidRPr="00A53E2E">
        <w:rPr>
          <w:b/>
        </w:rPr>
        <w:t>undebug</w:t>
      </w:r>
      <w:proofErr w:type="spellEnd"/>
      <w:r w:rsidRPr="00A53E2E">
        <w:rPr>
          <w:b/>
        </w:rPr>
        <w:t xml:space="preserve"> all</w:t>
      </w:r>
      <w:r w:rsidRPr="00A56CF2">
        <w:t xml:space="preserve"> on </w:t>
      </w:r>
      <w:r w:rsidRPr="00075074">
        <w:rPr>
          <w:b/>
        </w:rPr>
        <w:t>RA</w:t>
      </w:r>
      <w:r w:rsidRPr="00A56CF2">
        <w:t xml:space="preserve"> and </w:t>
      </w:r>
      <w:r w:rsidRPr="00075074">
        <w:rPr>
          <w:b/>
        </w:rPr>
        <w:t>RB</w:t>
      </w:r>
      <w:r w:rsidRPr="00A56CF2">
        <w:t xml:space="preserve"> to disable debugging.</w:t>
      </w:r>
    </w:p>
    <w:p w:rsidR="006F2A86" w:rsidRPr="004C0909" w:rsidRDefault="00A56CF2" w:rsidP="00A56CF2">
      <w:pPr>
        <w:pStyle w:val="PartHead"/>
      </w:pPr>
      <w:r>
        <w:lastRenderedPageBreak/>
        <w:t>Modify OSPF P</w:t>
      </w:r>
      <w:r w:rsidRPr="00A56CF2">
        <w:t>riority</w:t>
      </w:r>
      <w:r w:rsidR="00F26956">
        <w:t xml:space="preserve"> and Force Elections</w:t>
      </w:r>
    </w:p>
    <w:p w:rsidR="00302CF5" w:rsidRPr="00521846" w:rsidRDefault="00A53E2E" w:rsidP="006B0B0F">
      <w:pPr>
        <w:pStyle w:val="StepHead"/>
      </w:pPr>
      <w:r>
        <w:t>Configure OSPF priorities on each router.</w:t>
      </w:r>
    </w:p>
    <w:p w:rsidR="006F2A86" w:rsidRDefault="00A56CF2" w:rsidP="00F26956">
      <w:pPr>
        <w:pStyle w:val="BodyTextL25"/>
      </w:pPr>
      <w:r w:rsidRPr="00A56CF2">
        <w:t xml:space="preserve">To change the DR and BDR, configure </w:t>
      </w:r>
      <w:r>
        <w:t xml:space="preserve">the </w:t>
      </w:r>
      <w:r w:rsidR="00A53E2E">
        <w:t>Gigabit Ethernet 0/0</w:t>
      </w:r>
      <w:r>
        <w:t xml:space="preserve"> port of </w:t>
      </w:r>
      <w:r w:rsidRPr="00A56CF2">
        <w:t>each router with the following OSPF interface priorities:</w:t>
      </w:r>
    </w:p>
    <w:p w:rsidR="006F2A86" w:rsidRDefault="00A56CF2" w:rsidP="00A53E2E">
      <w:pPr>
        <w:pStyle w:val="Bulletlevel1"/>
      </w:pPr>
      <w:r w:rsidRPr="00075074">
        <w:rPr>
          <w:b/>
        </w:rPr>
        <w:t>RA</w:t>
      </w:r>
      <w:r w:rsidRPr="00A56CF2">
        <w:t>: 200</w:t>
      </w:r>
    </w:p>
    <w:p w:rsidR="00A56CF2" w:rsidRDefault="00A56CF2" w:rsidP="00A53E2E">
      <w:pPr>
        <w:pStyle w:val="Bulletlevel1"/>
      </w:pPr>
      <w:r w:rsidRPr="00075074">
        <w:rPr>
          <w:b/>
        </w:rPr>
        <w:t>RB</w:t>
      </w:r>
      <w:r w:rsidRPr="00A56CF2">
        <w:t>: 100</w:t>
      </w:r>
    </w:p>
    <w:p w:rsidR="00A56CF2" w:rsidRDefault="00A56CF2" w:rsidP="00A53E2E">
      <w:pPr>
        <w:pStyle w:val="Bulletlevel1"/>
      </w:pPr>
      <w:r w:rsidRPr="00075074">
        <w:rPr>
          <w:b/>
        </w:rPr>
        <w:t>RC</w:t>
      </w:r>
      <w:r w:rsidRPr="00A56CF2">
        <w:t>: 1 (This is the default priority)</w:t>
      </w:r>
    </w:p>
    <w:p w:rsidR="00A56CF2" w:rsidRPr="00521846" w:rsidRDefault="00302CF5" w:rsidP="00521846">
      <w:pPr>
        <w:pStyle w:val="StepHead"/>
      </w:pPr>
      <w:r w:rsidRPr="00521846">
        <w:t xml:space="preserve">Force an election by reloading </w:t>
      </w:r>
      <w:r w:rsidR="00C57A6D">
        <w:t>the switch</w:t>
      </w:r>
      <w:r w:rsidRPr="00521846">
        <w:t>.</w:t>
      </w:r>
    </w:p>
    <w:p w:rsidR="00164B5E" w:rsidRPr="00164B5E" w:rsidRDefault="00164B5E" w:rsidP="00164B5E">
      <w:pPr>
        <w:pStyle w:val="BodyTextL25"/>
      </w:pPr>
      <w:r>
        <w:rPr>
          <w:b/>
        </w:rPr>
        <w:t>Note:</w:t>
      </w:r>
      <w:r>
        <w:t xml:space="preserve"> </w:t>
      </w:r>
      <w:r w:rsidRPr="00164B5E">
        <w:t>The</w:t>
      </w:r>
      <w:r w:rsidR="00F11823">
        <w:t xml:space="preserve"> command </w:t>
      </w:r>
      <w:r w:rsidR="00F11823" w:rsidRPr="00F11823">
        <w:rPr>
          <w:b/>
        </w:rPr>
        <w:t xml:space="preserve">clear </w:t>
      </w:r>
      <w:proofErr w:type="spellStart"/>
      <w:r w:rsidR="00F11823" w:rsidRPr="00F11823">
        <w:rPr>
          <w:b/>
        </w:rPr>
        <w:t>ip</w:t>
      </w:r>
      <w:proofErr w:type="spellEnd"/>
      <w:r w:rsidR="00F11823" w:rsidRPr="00F11823">
        <w:rPr>
          <w:b/>
        </w:rPr>
        <w:t xml:space="preserve"> </w:t>
      </w:r>
      <w:proofErr w:type="spellStart"/>
      <w:r w:rsidR="00F11823" w:rsidRPr="00F11823">
        <w:rPr>
          <w:b/>
        </w:rPr>
        <w:t>ospf</w:t>
      </w:r>
      <w:proofErr w:type="spellEnd"/>
      <w:r w:rsidR="00F11823" w:rsidRPr="00F11823">
        <w:rPr>
          <w:b/>
        </w:rPr>
        <w:t xml:space="preserve"> process</w:t>
      </w:r>
      <w:r>
        <w:t xml:space="preserve"> can also be used </w:t>
      </w:r>
      <w:r w:rsidR="00C57A6D">
        <w:t xml:space="preserve">on the routers </w:t>
      </w:r>
      <w:r>
        <w:t>to reset the OSPF process.</w:t>
      </w:r>
    </w:p>
    <w:p w:rsidR="00F26956" w:rsidRPr="00F26956" w:rsidRDefault="00F26956" w:rsidP="00F26956">
      <w:pPr>
        <w:pStyle w:val="StepHead"/>
      </w:pPr>
      <w:r>
        <w:t>Verify DR and BDR elections were successful.</w:t>
      </w:r>
    </w:p>
    <w:p w:rsidR="0058055D" w:rsidRDefault="0058055D" w:rsidP="00F26956">
      <w:pPr>
        <w:pStyle w:val="SubStepAlpha"/>
      </w:pPr>
      <w:r w:rsidRPr="0058055D">
        <w:t xml:space="preserve">Wait long enough for OSPF to converge and for the DR/BDR election to occur. </w:t>
      </w:r>
      <w:r>
        <w:t>This should take a few minutes.</w:t>
      </w:r>
      <w:r w:rsidR="00F26956">
        <w:t xml:space="preserve"> You can click </w:t>
      </w:r>
      <w:r w:rsidR="00F26956">
        <w:rPr>
          <w:b/>
        </w:rPr>
        <w:t xml:space="preserve">Fast Forward Time </w:t>
      </w:r>
      <w:r w:rsidR="00F26956">
        <w:t>to speed up the process.</w:t>
      </w:r>
    </w:p>
    <w:p w:rsidR="0058055D" w:rsidRPr="006C42AB" w:rsidRDefault="0058055D" w:rsidP="00F26956">
      <w:pPr>
        <w:pStyle w:val="SubStepAlpha"/>
        <w:rPr>
          <w:rStyle w:val="AnswerGray"/>
          <w:shd w:val="clear" w:color="auto" w:fill="auto"/>
        </w:rPr>
      </w:pPr>
      <w:r w:rsidRPr="0058055D">
        <w:t>According to output</w:t>
      </w:r>
      <w:r w:rsidR="00F26956">
        <w:t xml:space="preserve"> from an appropriate command</w:t>
      </w:r>
      <w:r w:rsidRPr="0058055D">
        <w:t>, which router is now DR and which router is now BDR?</w:t>
      </w:r>
    </w:p>
    <w:p w:rsidR="006C42AB" w:rsidRPr="008B4C29" w:rsidRDefault="006C42AB" w:rsidP="006C42AB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  <w:bookmarkStart w:id="0" w:name="_GoBack"/>
      <w:bookmarkEnd w:id="0"/>
    </w:p>
    <w:p w:rsidR="00C17654" w:rsidRDefault="00C17654" w:rsidP="00C17654">
      <w:pPr>
        <w:pStyle w:val="LabSection"/>
        <w:rPr>
          <w:rFonts w:cs="Arial"/>
          <w:sz w:val="20"/>
          <w:szCs w:val="20"/>
        </w:rPr>
      </w:pPr>
      <w:r>
        <w:t>Suggested Scoring Rubric</w:t>
      </w:r>
      <w:r w:rsidRPr="00C17654">
        <w:rPr>
          <w:rFonts w:cs="Arial"/>
          <w:sz w:val="20"/>
          <w:szCs w:val="20"/>
        </w:rPr>
        <w:t xml:space="preserve"> </w:t>
      </w:r>
    </w:p>
    <w:tbl>
      <w:tblPr>
        <w:tblW w:w="8426" w:type="dxa"/>
        <w:jc w:val="center"/>
        <w:tblInd w:w="-1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272"/>
        <w:gridCol w:w="1171"/>
        <w:gridCol w:w="1303"/>
      </w:tblGrid>
      <w:tr w:rsidR="00C17654" w:rsidRPr="00A7189D" w:rsidTr="00F26956">
        <w:trPr>
          <w:cantSplit/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17654" w:rsidRPr="00A7189D" w:rsidRDefault="00C17654" w:rsidP="00CB07E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17654" w:rsidRPr="00A7189D" w:rsidRDefault="00C17654" w:rsidP="00CB07E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17654" w:rsidRPr="00A7189D" w:rsidRDefault="00C17654" w:rsidP="00CB07E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17654" w:rsidRPr="00A7189D" w:rsidRDefault="00C17654" w:rsidP="00CB07E2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F26956" w:rsidRPr="00A7189D" w:rsidTr="00F26956">
        <w:trPr>
          <w:cantSplit/>
          <w:jc w:val="center"/>
        </w:trPr>
        <w:tc>
          <w:tcPr>
            <w:tcW w:w="4680" w:type="dxa"/>
            <w:vMerge w:val="restart"/>
            <w:shd w:val="clear" w:color="auto" w:fill="auto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1: </w:t>
            </w:r>
            <w:r w:rsidRPr="00F26956">
              <w:rPr>
                <w:rFonts w:cs="Arial"/>
              </w:rPr>
              <w:t>Examine DR and BDR Changing Roles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26956" w:rsidRPr="00A7189D" w:rsidRDefault="00F26956" w:rsidP="00C17654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</w:tr>
      <w:tr w:rsidR="00F26956" w:rsidRPr="00A7189D" w:rsidTr="00F26956">
        <w:trPr>
          <w:cantSplit/>
          <w:jc w:val="center"/>
        </w:trPr>
        <w:tc>
          <w:tcPr>
            <w:tcW w:w="4680" w:type="dxa"/>
            <w:vMerge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</w:tr>
      <w:tr w:rsidR="00F26956" w:rsidRPr="00A7189D" w:rsidTr="00F26956">
        <w:trPr>
          <w:cantSplit/>
          <w:jc w:val="center"/>
        </w:trPr>
        <w:tc>
          <w:tcPr>
            <w:tcW w:w="4680" w:type="dxa"/>
            <w:vMerge/>
            <w:shd w:val="clear" w:color="auto" w:fill="auto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4b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</w:tr>
      <w:tr w:rsidR="00F26956" w:rsidRPr="00A7189D" w:rsidTr="00F26956">
        <w:trPr>
          <w:cantSplit/>
          <w:jc w:val="center"/>
        </w:trPr>
        <w:tc>
          <w:tcPr>
            <w:tcW w:w="4680" w:type="dxa"/>
            <w:vMerge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5b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</w:tr>
      <w:tr w:rsidR="00F26956" w:rsidRPr="00A7189D" w:rsidTr="00F26956">
        <w:trPr>
          <w:cantSplit/>
          <w:jc w:val="center"/>
        </w:trPr>
        <w:tc>
          <w:tcPr>
            <w:tcW w:w="4680" w:type="dxa"/>
            <w:vMerge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6b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</w:tr>
      <w:tr w:rsidR="00F26956" w:rsidRPr="00A7189D" w:rsidTr="00F26956">
        <w:trPr>
          <w:cantSplit/>
          <w:jc w:val="center"/>
        </w:trPr>
        <w:tc>
          <w:tcPr>
            <w:tcW w:w="4680" w:type="dxa"/>
            <w:vMerge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7b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6956" w:rsidRPr="00A7189D" w:rsidRDefault="00F26956" w:rsidP="00CB07E2">
            <w:pPr>
              <w:pStyle w:val="TableText"/>
              <w:rPr>
                <w:rFonts w:cs="Arial"/>
              </w:rPr>
            </w:pPr>
          </w:p>
        </w:tc>
      </w:tr>
      <w:tr w:rsidR="00F26956" w:rsidRPr="00A7189D" w:rsidTr="00F26956">
        <w:trPr>
          <w:cantSplit/>
          <w:jc w:val="center"/>
        </w:trPr>
        <w:tc>
          <w:tcPr>
            <w:tcW w:w="5952" w:type="dxa"/>
            <w:gridSpan w:val="2"/>
            <w:shd w:val="clear" w:color="auto" w:fill="auto"/>
            <w:vAlign w:val="center"/>
          </w:tcPr>
          <w:p w:rsidR="00F26956" w:rsidRPr="00A7189D" w:rsidRDefault="00F26956" w:rsidP="0042450C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</w:t>
            </w:r>
            <w:r>
              <w:rPr>
                <w:rFonts w:cs="Arial"/>
                <w:b/>
              </w:rPr>
              <w:t xml:space="preserve"> 1</w:t>
            </w:r>
            <w:r w:rsidRPr="00A7189D">
              <w:rPr>
                <w:rFonts w:cs="Arial"/>
                <w:b/>
              </w:rPr>
              <w:t xml:space="preserve">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6956" w:rsidRPr="00A7189D" w:rsidRDefault="00F26956" w:rsidP="0042450C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6956" w:rsidRPr="00A7189D" w:rsidRDefault="00F26956" w:rsidP="0042450C">
            <w:pPr>
              <w:pStyle w:val="TableText"/>
              <w:rPr>
                <w:rFonts w:cs="Arial"/>
                <w:b/>
              </w:rPr>
            </w:pPr>
          </w:p>
        </w:tc>
      </w:tr>
      <w:tr w:rsidR="00C17654" w:rsidRPr="00A7189D" w:rsidTr="00F26956">
        <w:trPr>
          <w:cantSplit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C17654" w:rsidRPr="00A7189D" w:rsidRDefault="00F26956" w:rsidP="00CB07E2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Part 2:</w:t>
            </w:r>
            <w:r w:rsidR="00F11823">
              <w:rPr>
                <w:rFonts w:cs="Arial"/>
              </w:rPr>
              <w:t xml:space="preserve"> </w:t>
            </w:r>
            <w:r w:rsidRPr="00F26956">
              <w:rPr>
                <w:rFonts w:cs="Arial"/>
              </w:rPr>
              <w:t>Modify OSPF Priority and Force Elections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17654" w:rsidRDefault="00537871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Step </w:t>
            </w:r>
            <w:r w:rsidR="00285F9B">
              <w:rPr>
                <w:rFonts w:cs="Arial"/>
              </w:rPr>
              <w:t>3b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17654" w:rsidRPr="00A7189D" w:rsidRDefault="00537871" w:rsidP="00CB07E2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7654" w:rsidRPr="00A7189D" w:rsidRDefault="00C17654" w:rsidP="00CB07E2">
            <w:pPr>
              <w:pStyle w:val="TableText"/>
              <w:rPr>
                <w:rFonts w:cs="Arial"/>
              </w:rPr>
            </w:pPr>
          </w:p>
        </w:tc>
      </w:tr>
      <w:tr w:rsidR="00C17654" w:rsidRPr="00A7189D" w:rsidTr="00F26956">
        <w:trPr>
          <w:cantSplit/>
          <w:jc w:val="center"/>
        </w:trPr>
        <w:tc>
          <w:tcPr>
            <w:tcW w:w="5952" w:type="dxa"/>
            <w:gridSpan w:val="2"/>
            <w:shd w:val="clear" w:color="auto" w:fill="auto"/>
            <w:vAlign w:val="center"/>
          </w:tcPr>
          <w:p w:rsidR="00C17654" w:rsidRPr="00A7189D" w:rsidRDefault="00C17654" w:rsidP="00CB07E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</w:t>
            </w:r>
            <w:r w:rsidR="00F26956">
              <w:rPr>
                <w:rFonts w:cs="Arial"/>
                <w:b/>
              </w:rPr>
              <w:t xml:space="preserve"> 2</w:t>
            </w:r>
            <w:r w:rsidRPr="00A7189D">
              <w:rPr>
                <w:rFonts w:cs="Arial"/>
                <w:b/>
              </w:rPr>
              <w:t xml:space="preserve">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17654" w:rsidRPr="00A7189D" w:rsidRDefault="00537871" w:rsidP="00CB07E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7654" w:rsidRPr="00A7189D" w:rsidRDefault="00C17654" w:rsidP="00CB07E2">
            <w:pPr>
              <w:pStyle w:val="TableText"/>
              <w:rPr>
                <w:rFonts w:cs="Arial"/>
                <w:b/>
              </w:rPr>
            </w:pPr>
          </w:p>
        </w:tc>
      </w:tr>
      <w:tr w:rsidR="00C17654" w:rsidRPr="00A7189D" w:rsidTr="00F26956">
        <w:trPr>
          <w:cantSplit/>
          <w:jc w:val="center"/>
        </w:trPr>
        <w:tc>
          <w:tcPr>
            <w:tcW w:w="5952" w:type="dxa"/>
            <w:gridSpan w:val="2"/>
            <w:shd w:val="clear" w:color="auto" w:fill="auto"/>
            <w:vAlign w:val="center"/>
          </w:tcPr>
          <w:p w:rsidR="00C17654" w:rsidRPr="00A7189D" w:rsidRDefault="00C17654" w:rsidP="00CB07E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17654" w:rsidRPr="00A7189D" w:rsidRDefault="00537871" w:rsidP="00CB07E2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7654" w:rsidRPr="00A7189D" w:rsidRDefault="00C17654" w:rsidP="00CB07E2">
            <w:pPr>
              <w:pStyle w:val="TableText"/>
              <w:rPr>
                <w:rFonts w:cs="Arial"/>
                <w:b/>
              </w:rPr>
            </w:pPr>
          </w:p>
        </w:tc>
      </w:tr>
      <w:tr w:rsidR="00C17654" w:rsidRPr="00A7189D" w:rsidTr="00F26956">
        <w:trPr>
          <w:cantSplit/>
          <w:jc w:val="center"/>
        </w:trPr>
        <w:tc>
          <w:tcPr>
            <w:tcW w:w="5952" w:type="dxa"/>
            <w:gridSpan w:val="2"/>
            <w:shd w:val="clear" w:color="auto" w:fill="auto"/>
            <w:vAlign w:val="center"/>
          </w:tcPr>
          <w:p w:rsidR="00C17654" w:rsidRPr="00A7189D" w:rsidRDefault="00C17654" w:rsidP="00CB07E2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17654" w:rsidRPr="00A7189D" w:rsidRDefault="00C17654" w:rsidP="00CB07E2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17654" w:rsidRPr="00A7189D" w:rsidRDefault="00C17654" w:rsidP="00CB07E2">
            <w:pPr>
              <w:pStyle w:val="TableText"/>
              <w:rPr>
                <w:rFonts w:cs="Arial"/>
                <w:b/>
              </w:rPr>
            </w:pPr>
          </w:p>
        </w:tc>
      </w:tr>
    </w:tbl>
    <w:p w:rsidR="00C17654" w:rsidRPr="00C17654" w:rsidRDefault="00C17654" w:rsidP="00C17654">
      <w:pPr>
        <w:pStyle w:val="BodyTextL25"/>
      </w:pPr>
    </w:p>
    <w:sectPr w:rsidR="00C17654" w:rsidRPr="00C17654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9D" w:rsidRDefault="0006529D" w:rsidP="0090659A">
      <w:pPr>
        <w:spacing w:after="0" w:line="240" w:lineRule="auto"/>
      </w:pPr>
      <w:r>
        <w:separator/>
      </w:r>
    </w:p>
    <w:p w:rsidR="0006529D" w:rsidRDefault="0006529D"/>
    <w:p w:rsidR="0006529D" w:rsidRDefault="0006529D"/>
    <w:p w:rsidR="0006529D" w:rsidRDefault="0006529D"/>
    <w:p w:rsidR="0006529D" w:rsidRDefault="0006529D"/>
  </w:endnote>
  <w:endnote w:type="continuationSeparator" w:id="0">
    <w:p w:rsidR="0006529D" w:rsidRDefault="0006529D" w:rsidP="0090659A">
      <w:pPr>
        <w:spacing w:after="0" w:line="240" w:lineRule="auto"/>
      </w:pPr>
      <w:r>
        <w:continuationSeparator/>
      </w:r>
    </w:p>
    <w:p w:rsidR="0006529D" w:rsidRDefault="0006529D"/>
    <w:p w:rsidR="0006529D" w:rsidRDefault="0006529D"/>
    <w:p w:rsidR="0006529D" w:rsidRDefault="0006529D"/>
    <w:p w:rsidR="0006529D" w:rsidRDefault="00065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3265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32659" w:rsidRPr="0090659A">
      <w:rPr>
        <w:b/>
        <w:szCs w:val="16"/>
      </w:rPr>
      <w:fldChar w:fldCharType="separate"/>
    </w:r>
    <w:r w:rsidR="006C42AB">
      <w:rPr>
        <w:b/>
        <w:noProof/>
        <w:szCs w:val="16"/>
      </w:rPr>
      <w:t>2</w:t>
    </w:r>
    <w:r w:rsidR="00C3265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3265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32659" w:rsidRPr="0090659A">
      <w:rPr>
        <w:b/>
        <w:szCs w:val="16"/>
      </w:rPr>
      <w:fldChar w:fldCharType="separate"/>
    </w:r>
    <w:r w:rsidR="006C42AB">
      <w:rPr>
        <w:b/>
        <w:noProof/>
        <w:szCs w:val="16"/>
      </w:rPr>
      <w:t>3</w:t>
    </w:r>
    <w:r w:rsidR="00C3265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3265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32659" w:rsidRPr="0090659A">
      <w:rPr>
        <w:b/>
        <w:szCs w:val="16"/>
      </w:rPr>
      <w:fldChar w:fldCharType="separate"/>
    </w:r>
    <w:r w:rsidR="006C42AB">
      <w:rPr>
        <w:b/>
        <w:noProof/>
        <w:szCs w:val="16"/>
      </w:rPr>
      <w:t>1</w:t>
    </w:r>
    <w:r w:rsidR="00C3265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3265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32659" w:rsidRPr="0090659A">
      <w:rPr>
        <w:b/>
        <w:szCs w:val="16"/>
      </w:rPr>
      <w:fldChar w:fldCharType="separate"/>
    </w:r>
    <w:r w:rsidR="006C42AB">
      <w:rPr>
        <w:b/>
        <w:noProof/>
        <w:szCs w:val="16"/>
      </w:rPr>
      <w:t>3</w:t>
    </w:r>
    <w:r w:rsidR="00C3265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9D" w:rsidRDefault="0006529D" w:rsidP="0090659A">
      <w:pPr>
        <w:spacing w:after="0" w:line="240" w:lineRule="auto"/>
      </w:pPr>
      <w:r>
        <w:separator/>
      </w:r>
    </w:p>
    <w:p w:rsidR="0006529D" w:rsidRDefault="0006529D"/>
    <w:p w:rsidR="0006529D" w:rsidRDefault="0006529D"/>
    <w:p w:rsidR="0006529D" w:rsidRDefault="0006529D"/>
    <w:p w:rsidR="0006529D" w:rsidRDefault="0006529D"/>
  </w:footnote>
  <w:footnote w:type="continuationSeparator" w:id="0">
    <w:p w:rsidR="0006529D" w:rsidRDefault="0006529D" w:rsidP="0090659A">
      <w:pPr>
        <w:spacing w:after="0" w:line="240" w:lineRule="auto"/>
      </w:pPr>
      <w:r>
        <w:continuationSeparator/>
      </w:r>
    </w:p>
    <w:p w:rsidR="0006529D" w:rsidRDefault="0006529D"/>
    <w:p w:rsidR="0006529D" w:rsidRDefault="0006529D"/>
    <w:p w:rsidR="0006529D" w:rsidRDefault="0006529D"/>
    <w:p w:rsidR="0006529D" w:rsidRDefault="000652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651E3A" w:rsidP="00C52BA6">
    <w:pPr>
      <w:pStyle w:val="PageHead"/>
    </w:pPr>
    <w:r w:rsidRPr="00651E3A">
      <w:t>Packet Tracer - Determining the DR and BDR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AA4"/>
    <w:multiLevelType w:val="multilevel"/>
    <w:tmpl w:val="FE9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3547CB3"/>
    <w:multiLevelType w:val="multilevel"/>
    <w:tmpl w:val="7BA4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32BD8"/>
    <w:multiLevelType w:val="multilevel"/>
    <w:tmpl w:val="66A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">
    <w:nsid w:val="559F0CAC"/>
    <w:multiLevelType w:val="multilevel"/>
    <w:tmpl w:val="8A9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21267"/>
    <w:multiLevelType w:val="multilevel"/>
    <w:tmpl w:val="4D2E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90857"/>
    <w:multiLevelType w:val="multilevel"/>
    <w:tmpl w:val="2DCE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43E6D"/>
    <w:multiLevelType w:val="multilevel"/>
    <w:tmpl w:val="4240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B3FE2"/>
    <w:multiLevelType w:val="multilevel"/>
    <w:tmpl w:val="05DA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6529D"/>
    <w:rsid w:val="00075074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349A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46D3E"/>
    <w:rsid w:val="00146D44"/>
    <w:rsid w:val="00154E3A"/>
    <w:rsid w:val="00163164"/>
    <w:rsid w:val="00164B5E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37AE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3D68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5F9B"/>
    <w:rsid w:val="00296568"/>
    <w:rsid w:val="002A6C56"/>
    <w:rsid w:val="002C090C"/>
    <w:rsid w:val="002C1243"/>
    <w:rsid w:val="002C1815"/>
    <w:rsid w:val="002C475E"/>
    <w:rsid w:val="002C6AD6"/>
    <w:rsid w:val="002D14A3"/>
    <w:rsid w:val="002D6C2A"/>
    <w:rsid w:val="002D7A86"/>
    <w:rsid w:val="002E7852"/>
    <w:rsid w:val="002F45FF"/>
    <w:rsid w:val="002F6D17"/>
    <w:rsid w:val="00302887"/>
    <w:rsid w:val="00302CF5"/>
    <w:rsid w:val="003056EB"/>
    <w:rsid w:val="003071FF"/>
    <w:rsid w:val="00310652"/>
    <w:rsid w:val="0031371D"/>
    <w:rsid w:val="0031789F"/>
    <w:rsid w:val="00320788"/>
    <w:rsid w:val="00320D71"/>
    <w:rsid w:val="003233A3"/>
    <w:rsid w:val="0034455D"/>
    <w:rsid w:val="0034604B"/>
    <w:rsid w:val="00346D17"/>
    <w:rsid w:val="00347972"/>
    <w:rsid w:val="00351BA0"/>
    <w:rsid w:val="003559CC"/>
    <w:rsid w:val="003569D7"/>
    <w:rsid w:val="003608AC"/>
    <w:rsid w:val="0036465A"/>
    <w:rsid w:val="00383003"/>
    <w:rsid w:val="00392C65"/>
    <w:rsid w:val="00392ED5"/>
    <w:rsid w:val="003977CC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BBB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B0B1E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846"/>
    <w:rsid w:val="00521B31"/>
    <w:rsid w:val="00522469"/>
    <w:rsid w:val="0052400A"/>
    <w:rsid w:val="00536F43"/>
    <w:rsid w:val="00537871"/>
    <w:rsid w:val="005510BA"/>
    <w:rsid w:val="00554B4E"/>
    <w:rsid w:val="00556C02"/>
    <w:rsid w:val="00563249"/>
    <w:rsid w:val="00570A65"/>
    <w:rsid w:val="005762B1"/>
    <w:rsid w:val="00580456"/>
    <w:rsid w:val="0058055D"/>
    <w:rsid w:val="00580E73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51E3A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0B0F"/>
    <w:rsid w:val="006B1639"/>
    <w:rsid w:val="006B5CA7"/>
    <w:rsid w:val="006B5E89"/>
    <w:rsid w:val="006C19B2"/>
    <w:rsid w:val="006C30A0"/>
    <w:rsid w:val="006C35FF"/>
    <w:rsid w:val="006C42AB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6F3FC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6755A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0041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C29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7284B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8F2"/>
    <w:rsid w:val="009E2309"/>
    <w:rsid w:val="009E42B9"/>
    <w:rsid w:val="00A014A3"/>
    <w:rsid w:val="00A0412D"/>
    <w:rsid w:val="00A21211"/>
    <w:rsid w:val="00A34E7F"/>
    <w:rsid w:val="00A46F0A"/>
    <w:rsid w:val="00A46F25"/>
    <w:rsid w:val="00A47CC2"/>
    <w:rsid w:val="00A53232"/>
    <w:rsid w:val="00A53E2E"/>
    <w:rsid w:val="00A56CF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4388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6379"/>
    <w:rsid w:val="00B97278"/>
    <w:rsid w:val="00BA1D0B"/>
    <w:rsid w:val="00BA6972"/>
    <w:rsid w:val="00BB1E0D"/>
    <w:rsid w:val="00BB4D9B"/>
    <w:rsid w:val="00BB53C8"/>
    <w:rsid w:val="00BB73FF"/>
    <w:rsid w:val="00BB7688"/>
    <w:rsid w:val="00BC75B1"/>
    <w:rsid w:val="00BC7CAC"/>
    <w:rsid w:val="00BD6D76"/>
    <w:rsid w:val="00BE56B3"/>
    <w:rsid w:val="00BF04E8"/>
    <w:rsid w:val="00BF16BF"/>
    <w:rsid w:val="00BF4D1F"/>
    <w:rsid w:val="00BF76A9"/>
    <w:rsid w:val="00C02A73"/>
    <w:rsid w:val="00C063D2"/>
    <w:rsid w:val="00C07FD9"/>
    <w:rsid w:val="00C10955"/>
    <w:rsid w:val="00C11C4D"/>
    <w:rsid w:val="00C1712C"/>
    <w:rsid w:val="00C17654"/>
    <w:rsid w:val="00C23E16"/>
    <w:rsid w:val="00C27E37"/>
    <w:rsid w:val="00C32659"/>
    <w:rsid w:val="00C32713"/>
    <w:rsid w:val="00C351B8"/>
    <w:rsid w:val="00C373B8"/>
    <w:rsid w:val="00C410D9"/>
    <w:rsid w:val="00C44DB7"/>
    <w:rsid w:val="00C4510A"/>
    <w:rsid w:val="00C47F2E"/>
    <w:rsid w:val="00C52BA6"/>
    <w:rsid w:val="00C57A1A"/>
    <w:rsid w:val="00C57A6D"/>
    <w:rsid w:val="00C6258F"/>
    <w:rsid w:val="00C63DF6"/>
    <w:rsid w:val="00C63E58"/>
    <w:rsid w:val="00C6495E"/>
    <w:rsid w:val="00C670EE"/>
    <w:rsid w:val="00C67E3B"/>
    <w:rsid w:val="00C90311"/>
    <w:rsid w:val="00C91C26"/>
    <w:rsid w:val="00C96BE8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1793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3F4D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0BD1"/>
    <w:rsid w:val="00EF4205"/>
    <w:rsid w:val="00EF4623"/>
    <w:rsid w:val="00EF5939"/>
    <w:rsid w:val="00F01714"/>
    <w:rsid w:val="00F0258F"/>
    <w:rsid w:val="00F02D06"/>
    <w:rsid w:val="00F06FDD"/>
    <w:rsid w:val="00F10819"/>
    <w:rsid w:val="00F11823"/>
    <w:rsid w:val="00F16F35"/>
    <w:rsid w:val="00F2229D"/>
    <w:rsid w:val="00F25ABB"/>
    <w:rsid w:val="00F26956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0837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D7782"/>
    <w:rsid w:val="00FE2824"/>
    <w:rsid w:val="00FE661F"/>
    <w:rsid w:val="00FF0400"/>
    <w:rsid w:val="00FF0F12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FF0F1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FF0F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F0F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5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0F1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FF0F12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FF0F1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FF0F12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F0F12"/>
    <w:rPr>
      <w:b/>
      <w:sz w:val="32"/>
    </w:rPr>
  </w:style>
  <w:style w:type="paragraph" w:customStyle="1" w:styleId="PageHead">
    <w:name w:val="Page Head"/>
    <w:basedOn w:val="Normal"/>
    <w:qFormat/>
    <w:rsid w:val="00FF0F12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FF0F12"/>
    <w:pPr>
      <w:keepNext/>
      <w:numPr>
        <w:ilvl w:val="1"/>
        <w:numId w:val="13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F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1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FF0F12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FF0F12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F12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FF0F12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FF0F12"/>
  </w:style>
  <w:style w:type="table" w:styleId="TableGrid">
    <w:name w:val="Table Grid"/>
    <w:basedOn w:val="TableNormal"/>
    <w:uiPriority w:val="59"/>
    <w:rsid w:val="00FF0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FF0F12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FF0F12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FF0F12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FF0F12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FF0F12"/>
    <w:pPr>
      <w:keepNext/>
      <w:numPr>
        <w:numId w:val="13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FF0F12"/>
    <w:pPr>
      <w:numPr>
        <w:ilvl w:val="2"/>
        <w:numId w:val="13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FF0F12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FF0F12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FF0F12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FF0F12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FF0F12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FF0F12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0F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0F12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FF0F12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FF0F12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FF0F12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FF0F12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FF0F1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FF0F1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F0F12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FF0F12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FF0F12"/>
    <w:pPr>
      <w:numPr>
        <w:numId w:val="13"/>
      </w:numPr>
    </w:pPr>
  </w:style>
  <w:style w:type="paragraph" w:customStyle="1" w:styleId="CMDOutput">
    <w:name w:val="CMD Output"/>
    <w:basedOn w:val="CMD"/>
    <w:qFormat/>
    <w:rsid w:val="00FF0F12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F0F12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FF0F12"/>
    <w:pPr>
      <w:ind w:left="720"/>
    </w:pPr>
  </w:style>
  <w:style w:type="paragraph" w:customStyle="1" w:styleId="BodyTextL25Bold">
    <w:name w:val="Body Text L25 Bold"/>
    <w:basedOn w:val="BodyTextL25"/>
    <w:qFormat/>
    <w:rsid w:val="00FF0F12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F1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FF0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F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0F12"/>
    <w:rPr>
      <w:b/>
      <w:bCs/>
    </w:rPr>
  </w:style>
  <w:style w:type="paragraph" w:customStyle="1" w:styleId="ReflectionQ">
    <w:name w:val="Reflection Q"/>
    <w:basedOn w:val="BodyTextL25"/>
    <w:qFormat/>
    <w:rsid w:val="00FF0F12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FF0F12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5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5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style-span">
    <w:name w:val="apple-style-span"/>
    <w:basedOn w:val="DefaultParagraphFont"/>
    <w:rsid w:val="0076755A"/>
  </w:style>
  <w:style w:type="character" w:customStyle="1" w:styleId="apple-converted-space">
    <w:name w:val="apple-converted-space"/>
    <w:basedOn w:val="DefaultParagraphFont"/>
    <w:rsid w:val="0076755A"/>
  </w:style>
  <w:style w:type="paragraph" w:styleId="NormalWeb">
    <w:name w:val="Normal (Web)"/>
    <w:basedOn w:val="Normal"/>
    <w:uiPriority w:val="99"/>
    <w:unhideWhenUsed/>
    <w:rsid w:val="00767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2"/>
    <w:basedOn w:val="Normal"/>
    <w:qFormat/>
    <w:rsid w:val="00FF0F12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FF0F1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FF0F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F0F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5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0F1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FF0F12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FF0F1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FF0F12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F0F12"/>
    <w:rPr>
      <w:b/>
      <w:sz w:val="32"/>
    </w:rPr>
  </w:style>
  <w:style w:type="paragraph" w:customStyle="1" w:styleId="PageHead">
    <w:name w:val="Page Head"/>
    <w:basedOn w:val="Normal"/>
    <w:qFormat/>
    <w:rsid w:val="00FF0F12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FF0F12"/>
    <w:pPr>
      <w:keepNext/>
      <w:numPr>
        <w:ilvl w:val="1"/>
        <w:numId w:val="13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F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1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FF0F12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FF0F12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F12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FF0F12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FF0F12"/>
  </w:style>
  <w:style w:type="table" w:styleId="TableGrid">
    <w:name w:val="Table Grid"/>
    <w:basedOn w:val="TableNormal"/>
    <w:uiPriority w:val="59"/>
    <w:rsid w:val="00FF0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FF0F12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FF0F12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FF0F12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FF0F12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FF0F12"/>
    <w:pPr>
      <w:keepNext/>
      <w:numPr>
        <w:numId w:val="13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FF0F12"/>
    <w:pPr>
      <w:numPr>
        <w:ilvl w:val="2"/>
        <w:numId w:val="13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FF0F12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FF0F12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FF0F12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FF0F12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FF0F12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FF0F12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0F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0F12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FF0F12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FF0F12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FF0F12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FF0F12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FF0F1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FF0F1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F0F12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FF0F12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FF0F12"/>
    <w:pPr>
      <w:numPr>
        <w:numId w:val="13"/>
      </w:numPr>
    </w:pPr>
  </w:style>
  <w:style w:type="paragraph" w:customStyle="1" w:styleId="CMDOutput">
    <w:name w:val="CMD Output"/>
    <w:basedOn w:val="CMD"/>
    <w:qFormat/>
    <w:rsid w:val="00FF0F12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F0F12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FF0F12"/>
    <w:pPr>
      <w:ind w:left="720"/>
    </w:pPr>
  </w:style>
  <w:style w:type="paragraph" w:customStyle="1" w:styleId="BodyTextL25Bold">
    <w:name w:val="Body Text L25 Bold"/>
    <w:basedOn w:val="BodyTextL25"/>
    <w:qFormat/>
    <w:rsid w:val="00FF0F12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F1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FF0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F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0F12"/>
    <w:rPr>
      <w:b/>
      <w:bCs/>
    </w:rPr>
  </w:style>
  <w:style w:type="paragraph" w:customStyle="1" w:styleId="ReflectionQ">
    <w:name w:val="Reflection Q"/>
    <w:basedOn w:val="BodyTextL25"/>
    <w:qFormat/>
    <w:rsid w:val="00FF0F12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FF0F12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5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5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style-span">
    <w:name w:val="apple-style-span"/>
    <w:basedOn w:val="DefaultParagraphFont"/>
    <w:rsid w:val="0076755A"/>
  </w:style>
  <w:style w:type="character" w:customStyle="1" w:styleId="apple-converted-space">
    <w:name w:val="apple-converted-space"/>
    <w:basedOn w:val="DefaultParagraphFont"/>
    <w:rsid w:val="0076755A"/>
  </w:style>
  <w:style w:type="paragraph" w:styleId="NormalWeb">
    <w:name w:val="Normal (Web)"/>
    <w:basedOn w:val="Normal"/>
    <w:uiPriority w:val="99"/>
    <w:unhideWhenUsed/>
    <w:rsid w:val="00767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2"/>
    <w:basedOn w:val="Normal"/>
    <w:qFormat/>
    <w:rsid w:val="00FF0F12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le\AppData\Roaming\Microsoft\Templates\CCNA_Griffin_Lab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FEC5-2FA8-48D8-AA2B-56BDDC9E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</Template>
  <TotalTime>4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2013-10-11T00:29:00Z</dcterms:created>
  <dcterms:modified xsi:type="dcterms:W3CDTF">2013-10-11T00:32:00Z</dcterms:modified>
</cp:coreProperties>
</file>