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52F8" w14:textId="77777777" w:rsidR="0051520E" w:rsidRDefault="0051520E" w:rsidP="0051520E">
      <w:pPr>
        <w:pStyle w:val="Authors"/>
        <w:framePr w:wrap="notBeside" w:x="1531" w:y="2957"/>
      </w:pPr>
    </w:p>
    <w:p w14:paraId="4C2FB68E" w14:textId="77777777" w:rsidR="0051520E" w:rsidRDefault="0051520E" w:rsidP="0051520E">
      <w:pPr>
        <w:pStyle w:val="Authors"/>
        <w:framePr w:wrap="notBeside" w:x="1531" w:y="2957"/>
      </w:pPr>
      <w:r>
        <w:t xml:space="preserve">Fuad, A Talal </w:t>
      </w:r>
    </w:p>
    <w:p w14:paraId="5D7B43D8" w14:textId="77777777" w:rsidR="0051520E" w:rsidRDefault="0051520E" w:rsidP="0051520E">
      <w:pPr>
        <w:framePr w:w="9072" w:hSpace="187" w:vSpace="187" w:wrap="notBeside" w:vAnchor="text" w:hAnchor="page" w:x="1711" w:y="-1007"/>
        <w:spacing w:line="480" w:lineRule="auto"/>
        <w:jc w:val="center"/>
        <w:rPr>
          <w:sz w:val="48"/>
          <w:szCs w:val="48"/>
        </w:rPr>
      </w:pPr>
    </w:p>
    <w:p w14:paraId="5CE6A2A3" w14:textId="77777777" w:rsidR="0051520E" w:rsidRDefault="0051520E" w:rsidP="0051520E">
      <w:pPr>
        <w:framePr w:w="9072" w:hSpace="187" w:vSpace="187" w:wrap="notBeside" w:vAnchor="text" w:hAnchor="page" w:x="1711" w:y="-1007"/>
        <w:spacing w:line="480" w:lineRule="auto"/>
        <w:jc w:val="center"/>
        <w:rPr>
          <w:sz w:val="48"/>
          <w:szCs w:val="48"/>
        </w:rPr>
      </w:pPr>
    </w:p>
    <w:p w14:paraId="16FA3A02" w14:textId="77777777" w:rsidR="0051520E" w:rsidRDefault="0051520E" w:rsidP="0051520E">
      <w:pPr>
        <w:framePr w:w="9072" w:hSpace="187" w:vSpace="187" w:wrap="notBeside" w:vAnchor="text" w:hAnchor="page" w:x="1711" w:y="-1007"/>
        <w:spacing w:line="480" w:lineRule="auto"/>
        <w:jc w:val="center"/>
        <w:rPr>
          <w:sz w:val="48"/>
          <w:szCs w:val="48"/>
        </w:rPr>
      </w:pPr>
    </w:p>
    <w:p w14:paraId="18901CB2" w14:textId="77777777" w:rsidR="0051520E" w:rsidRPr="0051520E" w:rsidRDefault="0051520E" w:rsidP="0051520E">
      <w:pPr>
        <w:framePr w:w="9072" w:hSpace="187" w:vSpace="187" w:wrap="notBeside" w:vAnchor="text" w:hAnchor="page" w:x="1711" w:y="-1007"/>
        <w:spacing w:line="480" w:lineRule="auto"/>
        <w:jc w:val="center"/>
        <w:rPr>
          <w:sz w:val="48"/>
          <w:szCs w:val="48"/>
        </w:rPr>
      </w:pPr>
      <w:r>
        <w:rPr>
          <w:sz w:val="48"/>
          <w:szCs w:val="48"/>
        </w:rPr>
        <w:t>w</w:t>
      </w:r>
      <w:r w:rsidRPr="0051520E">
        <w:rPr>
          <w:sz w:val="48"/>
          <w:szCs w:val="48"/>
        </w:rPr>
        <w:t>ireless Network</w:t>
      </w:r>
    </w:p>
    <w:p w14:paraId="6BA99474" w14:textId="77777777" w:rsidR="0051520E" w:rsidRPr="0051520E" w:rsidRDefault="0051520E" w:rsidP="0051520E">
      <w:pPr>
        <w:framePr w:w="9072" w:hSpace="187" w:vSpace="187" w:wrap="notBeside" w:vAnchor="text" w:hAnchor="page" w:x="1711" w:y="-1007"/>
        <w:spacing w:line="480" w:lineRule="auto"/>
        <w:rPr>
          <w:sz w:val="48"/>
          <w:szCs w:val="48"/>
        </w:rPr>
      </w:pPr>
    </w:p>
    <w:p w14:paraId="63B12465" w14:textId="77777777" w:rsidR="00000000" w:rsidRDefault="002229E1">
      <w:pPr>
        <w:pStyle w:val="Text"/>
        <w:rPr>
          <w:sz w:val="18"/>
          <w:szCs w:val="18"/>
        </w:rPr>
      </w:pPr>
      <w:r>
        <w:rPr>
          <w:sz w:val="18"/>
          <w:szCs w:val="18"/>
        </w:rPr>
        <w:footnoteReference w:customMarkFollows="1" w:id="1"/>
        <w:sym w:font="Symbol" w:char="F020"/>
      </w:r>
    </w:p>
    <w:p w14:paraId="1DCE1315" w14:textId="77777777" w:rsidR="0051520E" w:rsidRPr="0051520E" w:rsidRDefault="002229E1" w:rsidP="0051520E">
      <w:pPr>
        <w:ind w:firstLine="720"/>
        <w:rPr>
          <w:sz w:val="21"/>
          <w:szCs w:val="21"/>
        </w:rPr>
      </w:pPr>
      <w:r w:rsidRPr="0051520E">
        <w:rPr>
          <w:b/>
        </w:rPr>
        <w:t>Abstract</w:t>
      </w:r>
      <w:r w:rsidRPr="0051520E">
        <w:t>—</w:t>
      </w:r>
      <w:r w:rsidR="0051520E" w:rsidRPr="0051520E">
        <w:t xml:space="preserve"> </w:t>
      </w:r>
      <w:r w:rsidR="0051520E" w:rsidRPr="0051520E">
        <w:t xml:space="preserve">I am going </w:t>
      </w:r>
      <w:r w:rsidR="0051520E">
        <w:t>to write about wireless Network and introduction about networking.</w:t>
      </w:r>
      <w:r w:rsidR="0051520E" w:rsidRPr="0051520E">
        <w:t xml:space="preserve"> I choses this topic because there is a lot of information on it that can I get an advantages on it. This subject is really interesting to me for example, how the the internet begins how to the internet become It has become very sophisticated with wireless and how people cannot live now without it. Also, how the the wireless network it became so easy to use like in your </w:t>
      </w:r>
      <w:r w:rsidR="0051520E" w:rsidRPr="0051520E">
        <w:t>mobile,</w:t>
      </w:r>
      <w:r w:rsidR="0051520E" w:rsidRPr="0051520E">
        <w:t xml:space="preserve"> laptop and even in smart watch. I’m interesting to know the process for wireless Network from start until now</w:t>
      </w:r>
      <w:r w:rsidR="0051520E" w:rsidRPr="0051520E">
        <w:rPr>
          <w:sz w:val="21"/>
          <w:szCs w:val="21"/>
        </w:rPr>
        <w:t xml:space="preserve">.  </w:t>
      </w:r>
    </w:p>
    <w:p w14:paraId="05BEBEAF" w14:textId="77777777" w:rsidR="0051520E" w:rsidRDefault="0051520E" w:rsidP="0051520E">
      <w:pPr>
        <w:pStyle w:val="Abstract"/>
      </w:pPr>
    </w:p>
    <w:p w14:paraId="01A5FFF1" w14:textId="77777777" w:rsidR="00000000" w:rsidRDefault="002229E1" w:rsidP="0051520E">
      <w:pPr>
        <w:pStyle w:val="Abstract"/>
        <w:rPr>
          <w:sz w:val="16"/>
          <w:szCs w:val="16"/>
        </w:rPr>
      </w:pPr>
      <w:r>
        <w:t>I</w:t>
      </w:r>
      <w:r>
        <w:rPr>
          <w:sz w:val="16"/>
          <w:szCs w:val="16"/>
        </w:rPr>
        <w:t>NTRODUCTION</w:t>
      </w:r>
    </w:p>
    <w:p w14:paraId="58587526" w14:textId="77777777" w:rsidR="00000000" w:rsidRDefault="002229E1">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54932046" w14:textId="77777777" w:rsidR="0051520E" w:rsidRDefault="002229E1" w:rsidP="0051520E">
      <w:pPr>
        <w:pStyle w:val="Text"/>
        <w:spacing w:line="240" w:lineRule="auto"/>
      </w:pPr>
      <w:r>
        <w:rPr>
          <w:smallCaps/>
        </w:rPr>
        <w:t xml:space="preserve">his </w:t>
      </w:r>
      <w:r w:rsidR="0051520E">
        <w:rPr>
          <w:rFonts w:hint="cs"/>
          <w:smallCaps/>
          <w:rtl/>
        </w:rPr>
        <w:t>paper</w:t>
      </w:r>
      <w:r w:rsidR="0051520E">
        <w:rPr>
          <w:smallCaps/>
        </w:rPr>
        <w:t xml:space="preserve"> </w:t>
      </w:r>
      <w:r>
        <w:t xml:space="preserve"> is</w:t>
      </w:r>
      <w:r w:rsidR="0051520E">
        <w:t xml:space="preserve"> general about networking </w:t>
      </w:r>
      <w:r w:rsidR="000603BE">
        <w:t xml:space="preserve">wireless. Also, about </w:t>
      </w:r>
      <w:r w:rsidR="000603BE">
        <w:t>networking wireless</w:t>
      </w:r>
      <w:r w:rsidR="000603BE">
        <w:t xml:space="preserve"> types.</w:t>
      </w:r>
      <w:r w:rsidR="0051520E">
        <w:t xml:space="preserve"> </w:t>
      </w:r>
      <w:r w:rsidR="0051520E">
        <w:t>A computer network is the best way to take advantage of resources over a computer by sharing such resources as storage space and data, and also sharing other devices such as printers and, of course, sharing Internet access</w:t>
      </w:r>
    </w:p>
    <w:p w14:paraId="2B4A1132" w14:textId="77777777" w:rsidR="0051520E" w:rsidRDefault="0051520E" w:rsidP="0051520E">
      <w:pPr>
        <w:pStyle w:val="Text"/>
        <w:spacing w:line="240" w:lineRule="auto"/>
        <w:ind w:firstLine="0"/>
      </w:pPr>
    </w:p>
    <w:p w14:paraId="538276FE" w14:textId="77777777" w:rsidR="0051520E" w:rsidRDefault="0051520E" w:rsidP="000603BE">
      <w:pPr>
        <w:pStyle w:val="Text"/>
        <w:spacing w:line="240" w:lineRule="auto"/>
        <w:ind w:firstLine="0"/>
      </w:pPr>
    </w:p>
    <w:p w14:paraId="4F1BC138" w14:textId="77777777" w:rsidR="0051520E" w:rsidRDefault="0051520E" w:rsidP="0051520E">
      <w:pPr>
        <w:pStyle w:val="Text"/>
        <w:spacing w:line="240" w:lineRule="auto"/>
      </w:pPr>
      <w:r>
        <w:t>LAN LANA AREA NETWORK is a network located in a small area (or rather containing a small number of computers and devices) such as those in the office or home</w:t>
      </w:r>
    </w:p>
    <w:p w14:paraId="76D05E1A" w14:textId="77777777" w:rsidR="00000000" w:rsidRDefault="0051520E" w:rsidP="0051520E">
      <w:pPr>
        <w:pStyle w:val="Text"/>
        <w:spacing w:line="240" w:lineRule="auto"/>
        <w:ind w:firstLine="0"/>
      </w:pPr>
      <w:r>
        <w:t>WAN: Wide Are Network is a network located in a large area</w:t>
      </w:r>
      <w:r>
        <w:rPr>
          <w:rtl/>
        </w:rPr>
        <w:t>.</w:t>
      </w:r>
    </w:p>
    <w:p w14:paraId="32B706B4" w14:textId="77777777" w:rsidR="0051520E" w:rsidRDefault="0051520E" w:rsidP="0051520E">
      <w:pPr>
        <w:pStyle w:val="Text"/>
        <w:spacing w:line="240" w:lineRule="auto"/>
        <w:ind w:firstLine="0"/>
      </w:pPr>
      <w:r>
        <w:t xml:space="preserve">We have many example on networking wireless for example, smartphone, smart watch, smart car, video games etc. most of those in our day now need internet wireless  </w:t>
      </w:r>
    </w:p>
    <w:p w14:paraId="3288F997" w14:textId="77777777" w:rsidR="0051520E" w:rsidRDefault="0051520E" w:rsidP="0051520E">
      <w:pPr>
        <w:pStyle w:val="Text"/>
        <w:spacing w:line="240" w:lineRule="auto"/>
        <w:ind w:firstLine="0"/>
      </w:pPr>
    </w:p>
    <w:p w14:paraId="4BDBD34C" w14:textId="77777777" w:rsidR="00000000" w:rsidRDefault="0051520E">
      <w:pPr>
        <w:pStyle w:val="Heading1"/>
      </w:pPr>
      <w:r>
        <w:t>WLANs</w:t>
      </w:r>
    </w:p>
    <w:p w14:paraId="4B45E25A" w14:textId="77777777" w:rsidR="0051520E" w:rsidRDefault="0051520E" w:rsidP="0051520E">
      <w:r>
        <w:t xml:space="preserve">Smartphone become in this days really important to us we can’t live without our smartphone. The first generation of phone is just able to make a call but with smartphone you can do many things and you need internet wireless to do many things. The </w:t>
      </w:r>
      <w:r>
        <w:t>C</w:t>
      </w:r>
      <w:r w:rsidRPr="0051520E">
        <w:t>ellular networks</w:t>
      </w:r>
      <w:r>
        <w:t xml:space="preserve"> in phones starts with (1G) and (2G) but for more security </w:t>
      </w:r>
      <w:r w:rsidRPr="0051520E">
        <w:rPr>
          <w:sz w:val="24"/>
          <w:szCs w:val="24"/>
        </w:rPr>
        <w:t>mutual</w:t>
      </w:r>
      <w:r w:rsidRPr="0051520E">
        <w:t xml:space="preserve"> authentication became </w:t>
      </w:r>
    </w:p>
    <w:p w14:paraId="53096512" w14:textId="77777777" w:rsidR="0051520E" w:rsidRDefault="0051520E" w:rsidP="0051520E"/>
    <w:p w14:paraId="2A773D3B" w14:textId="77777777" w:rsidR="0051520E" w:rsidRPr="0051520E" w:rsidRDefault="0051520E" w:rsidP="0051520E">
      <w:pPr>
        <w:rPr>
          <w:sz w:val="24"/>
          <w:szCs w:val="24"/>
        </w:rPr>
      </w:pPr>
      <w:r w:rsidRPr="0051520E">
        <w:t>required in the 3G along with improved security algorithms for both data confidentiality and integrity</w:t>
      </w:r>
      <w:r>
        <w:t>.</w:t>
      </w:r>
    </w:p>
    <w:p w14:paraId="3B74C42B" w14:textId="5C54CA8B" w:rsidR="0051520E" w:rsidRPr="0051520E" w:rsidRDefault="0051520E" w:rsidP="0051520E">
      <w:pPr>
        <w:rPr>
          <w:sz w:val="24"/>
          <w:szCs w:val="24"/>
        </w:rPr>
      </w:pPr>
      <w:r>
        <w:t>C</w:t>
      </w:r>
      <w:r w:rsidRPr="0051520E">
        <w:t>ellular networks</w:t>
      </w:r>
      <w:r>
        <w:t xml:space="preserve"> now are the important things that we use in our devices. But in WLAN give us small amount of communication</w:t>
      </w:r>
      <w:r w:rsidRPr="0051520E">
        <w:rPr>
          <w:sz w:val="24"/>
          <w:szCs w:val="24"/>
        </w:rPr>
        <w:t xml:space="preserve"> </w:t>
      </w:r>
      <w:r w:rsidRPr="0051520E">
        <w:t>range as what I understand WLANs is simple with LAN with wireless Access Point its called (AP). More security need in WLANs for downloading big amount of audio or high Definition (HD) video</w:t>
      </w:r>
      <w:r>
        <w:t xml:space="preserve">. Security </w:t>
      </w:r>
      <w:r w:rsidRPr="0051520E">
        <w:t xml:space="preserve">is very important to work easily and without </w:t>
      </w:r>
      <w:r>
        <w:t xml:space="preserve">any </w:t>
      </w:r>
      <w:r w:rsidRPr="0051520E">
        <w:t>problems</w:t>
      </w:r>
      <w:r>
        <w:t>.</w:t>
      </w:r>
      <w:r w:rsidR="00292A2D">
        <w:t xml:space="preserve"> Reference [1]</w:t>
      </w:r>
    </w:p>
    <w:p w14:paraId="09968742" w14:textId="77777777" w:rsidR="0051520E" w:rsidRPr="0051520E" w:rsidRDefault="0051520E" w:rsidP="0051520E">
      <w:pPr>
        <w:rPr>
          <w:sz w:val="24"/>
          <w:szCs w:val="24"/>
        </w:rPr>
      </w:pPr>
      <w:r>
        <w:rPr>
          <w:sz w:val="24"/>
          <w:szCs w:val="24"/>
        </w:rPr>
        <w:t xml:space="preserve"> </w:t>
      </w:r>
    </w:p>
    <w:p w14:paraId="6ECF9616" w14:textId="77777777" w:rsidR="00000000" w:rsidRDefault="0051520E">
      <w:pPr>
        <w:pStyle w:val="Heading1"/>
      </w:pPr>
      <w:r>
        <w:t>WMANs</w:t>
      </w:r>
    </w:p>
    <w:p w14:paraId="2CBDC327" w14:textId="77777777" w:rsidR="0051520E" w:rsidRDefault="0051520E" w:rsidP="0051520E">
      <w:pPr>
        <w:pStyle w:val="Text"/>
        <w:ind w:firstLine="0"/>
      </w:pPr>
    </w:p>
    <w:p w14:paraId="06F47E12" w14:textId="77777777" w:rsidR="0051520E" w:rsidRDefault="0051520E" w:rsidP="0051520E">
      <w:pPr>
        <w:pStyle w:val="Text"/>
        <w:ind w:firstLine="0"/>
      </w:pPr>
    </w:p>
    <w:p w14:paraId="6C953647" w14:textId="1774E454" w:rsidR="0051520E" w:rsidRPr="000603BE" w:rsidRDefault="0051520E" w:rsidP="0051520E">
      <w:pPr>
        <w:rPr>
          <w:sz w:val="24"/>
          <w:szCs w:val="24"/>
        </w:rPr>
      </w:pPr>
      <w:r>
        <w:t xml:space="preserve"> WMANs is </w:t>
      </w:r>
      <w:r w:rsidRPr="0051520E">
        <w:t>Wireless Metropolitan Area Networks</w:t>
      </w:r>
      <w:r>
        <w:t xml:space="preserve">. </w:t>
      </w:r>
      <w:r w:rsidRPr="0051520E">
        <w:t>Wireless Metropolitan Area Networks</w:t>
      </w:r>
      <w:r>
        <w:t xml:space="preserve"> is </w:t>
      </w:r>
      <w:r w:rsidRPr="0051520E">
        <w:t xml:space="preserve">providing wireless communications </w:t>
      </w:r>
      <w:r>
        <w:t xml:space="preserve">so, </w:t>
      </w:r>
      <w:r w:rsidRPr="0051520E">
        <w:t>Wireless Metropolitan Area Networks</w:t>
      </w:r>
      <w:r>
        <w:t xml:space="preserve"> use </w:t>
      </w:r>
      <w:r w:rsidRPr="0051520E">
        <w:t>Worldwide Interoperability for Microwave Access</w:t>
      </w:r>
      <w:r>
        <w:t xml:space="preserve"> to make or give </w:t>
      </w:r>
      <w:r w:rsidRPr="0051520E">
        <w:t>Mobile Stations (MS) communications with Base Stations connected to backbone networks and the Internet.</w:t>
      </w:r>
      <w:r>
        <w:t xml:space="preserve"> The good things in </w:t>
      </w:r>
      <w:r w:rsidRPr="0051520E">
        <w:t xml:space="preserve">Worldwide Interoperability for Microwave </w:t>
      </w:r>
      <w:r>
        <w:t xml:space="preserve">providing us a huge amount of </w:t>
      </w:r>
      <w:r>
        <w:t>communication</w:t>
      </w:r>
      <w:r>
        <w:t xml:space="preserve"> that’s fit a big place or area. It fit almost 5 miles. Also, the good things in </w:t>
      </w:r>
      <w:r w:rsidRPr="0051520E">
        <w:t>Wireless Metropolitan Area</w:t>
      </w:r>
      <w:r>
        <w:t xml:space="preserve"> the security on it really high it supports all application that use by internet. </w:t>
      </w:r>
      <w:r w:rsidRPr="0051520E">
        <w:t>Worldwide Interoperability for Microwave Access</w:t>
      </w:r>
      <w:r>
        <w:t xml:space="preserve"> is now </w:t>
      </w:r>
      <w:r w:rsidRPr="0051520E">
        <w:t>major competitor among the prevailing wireless communication technologies</w:t>
      </w:r>
      <w:r>
        <w:t xml:space="preserve">. Finally, now we know that </w:t>
      </w:r>
      <w:r w:rsidRPr="0051520E">
        <w:rPr>
          <w:rFonts w:ascii="Arial" w:hAnsi="Arial" w:cs="Arial"/>
          <w:color w:val="222222"/>
          <w:shd w:val="clear" w:color="auto" w:fill="FFFFFF"/>
        </w:rPr>
        <w:t>wireless local area network </w:t>
      </w:r>
      <w:r>
        <w:rPr>
          <w:rFonts w:ascii="Arial" w:hAnsi="Arial" w:cs="Arial"/>
          <w:color w:val="222222"/>
          <w:shd w:val="clear" w:color="auto" w:fill="FFFFFF"/>
        </w:rPr>
        <w:t xml:space="preserve">gives us small amount </w:t>
      </w:r>
      <w:r w:rsidRPr="0051520E">
        <w:t>communications</w:t>
      </w:r>
      <w:r>
        <w:t xml:space="preserve"> and </w:t>
      </w:r>
      <w:r w:rsidRPr="0051520E">
        <w:t>Worldwide Interoperability for Microwave Access</w:t>
      </w:r>
      <w:r>
        <w:t xml:space="preserve"> gives us a huge or big amount of </w:t>
      </w:r>
      <w:r w:rsidRPr="0051520E">
        <w:t>communications</w:t>
      </w:r>
      <w:r>
        <w:t xml:space="preserve"> that could fit  a big area.</w:t>
      </w:r>
      <w:r w:rsidR="00292A2D">
        <w:t xml:space="preserve"> Reference [1]</w:t>
      </w:r>
    </w:p>
    <w:p w14:paraId="33503569" w14:textId="77777777" w:rsidR="0051520E" w:rsidRPr="0051520E" w:rsidRDefault="0051520E" w:rsidP="0051520E">
      <w:pPr>
        <w:rPr>
          <w:sz w:val="24"/>
          <w:szCs w:val="24"/>
        </w:rPr>
      </w:pPr>
    </w:p>
    <w:p w14:paraId="271DBB1D" w14:textId="77777777" w:rsidR="0051520E" w:rsidRDefault="0051520E" w:rsidP="0051520E">
      <w:pPr>
        <w:pStyle w:val="Text"/>
        <w:ind w:firstLine="0"/>
      </w:pPr>
    </w:p>
    <w:p w14:paraId="3AA00354" w14:textId="77777777" w:rsidR="0051520E" w:rsidRDefault="0051520E">
      <w:pPr>
        <w:pStyle w:val="Text"/>
      </w:pPr>
    </w:p>
    <w:p w14:paraId="27AC8569" w14:textId="77777777" w:rsidR="00000000" w:rsidRDefault="0051520E">
      <w:pPr>
        <w:pStyle w:val="Heading1"/>
      </w:pPr>
      <w:r>
        <w:t>WSNs</w:t>
      </w:r>
    </w:p>
    <w:p w14:paraId="2086C318" w14:textId="77777777" w:rsidR="0051520E" w:rsidRDefault="0051520E">
      <w:pPr>
        <w:pStyle w:val="Text"/>
      </w:pPr>
    </w:p>
    <w:p w14:paraId="6CF7412A" w14:textId="77777777" w:rsidR="00E34D5F" w:rsidRDefault="00E34D5F" w:rsidP="0051520E"/>
    <w:p w14:paraId="648BD31B" w14:textId="34631528" w:rsidR="0051520E" w:rsidRPr="0051520E" w:rsidRDefault="0051520E" w:rsidP="0051520E">
      <w:pPr>
        <w:rPr>
          <w:sz w:val="24"/>
          <w:szCs w:val="24"/>
        </w:rPr>
      </w:pPr>
      <w:r>
        <w:t xml:space="preserve">WSNs is </w:t>
      </w:r>
      <w:r w:rsidRPr="0051520E">
        <w:t>Wireless Sensor Networks</w:t>
      </w:r>
      <w:r>
        <w:t xml:space="preserve">. </w:t>
      </w:r>
      <w:r w:rsidRPr="0051520E">
        <w:rPr>
          <w:sz w:val="24"/>
          <w:szCs w:val="24"/>
        </w:rPr>
        <w:t>W</w:t>
      </w:r>
      <w:r w:rsidRPr="0051520E">
        <w:t>ireless Sensor Networks</w:t>
      </w:r>
      <w:r>
        <w:t xml:space="preserve"> used to track the enemies, also, for </w:t>
      </w:r>
      <w:r w:rsidRPr="0051520E">
        <w:rPr>
          <w:sz w:val="24"/>
          <w:szCs w:val="24"/>
        </w:rPr>
        <w:t>d</w:t>
      </w:r>
      <w:r w:rsidRPr="0051520E">
        <w:t xml:space="preserve">etect </w:t>
      </w:r>
      <w:r>
        <w:t xml:space="preserve">the fires and floods to save </w:t>
      </w:r>
      <w:r w:rsidRPr="0051520E">
        <w:t>environmental pollutions</w:t>
      </w:r>
      <w:r>
        <w:t xml:space="preserve"> and people. Or </w:t>
      </w:r>
      <w:r w:rsidRPr="0051520E">
        <w:t>measuring the traffic</w:t>
      </w:r>
      <w:r>
        <w:t xml:space="preserve">. Security is really important in </w:t>
      </w:r>
      <w:r w:rsidRPr="0051520E">
        <w:t>Wireless Sensor Networks</w:t>
      </w:r>
      <w:r>
        <w:t xml:space="preserve">. </w:t>
      </w:r>
      <w:r w:rsidRPr="0051520E">
        <w:t>Wireless Sensor Networks</w:t>
      </w:r>
      <w:r>
        <w:t xml:space="preserve"> </w:t>
      </w:r>
      <w:r w:rsidRPr="0051520E">
        <w:t>are usually deployed in hostile or remote environments a</w:t>
      </w:r>
      <w:r w:rsidR="000603BE">
        <w:t xml:space="preserve">nd work in an unattended manner. </w:t>
      </w:r>
      <w:r w:rsidR="00292A2D">
        <w:t>Reference [3]</w:t>
      </w:r>
    </w:p>
    <w:p w14:paraId="632E8D8C" w14:textId="77777777" w:rsidR="0051520E" w:rsidRPr="0051520E" w:rsidRDefault="000603BE" w:rsidP="0051520E">
      <w:pPr>
        <w:rPr>
          <w:sz w:val="24"/>
          <w:szCs w:val="24"/>
        </w:rPr>
      </w:pPr>
      <w:r w:rsidRPr="000603BE">
        <w:rPr>
          <w:noProof/>
          <w:sz w:val="24"/>
          <w:szCs w:val="24"/>
        </w:rPr>
        <w:drawing>
          <wp:inline distT="0" distB="0" distL="0" distR="0" wp14:anchorId="3B03B749" wp14:editId="189B4B5B">
            <wp:extent cx="3194685" cy="173863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4685" cy="1738630"/>
                    </a:xfrm>
                    <a:prstGeom prst="rect">
                      <a:avLst/>
                    </a:prstGeom>
                    <a:noFill/>
                    <a:ln>
                      <a:noFill/>
                    </a:ln>
                  </pic:spPr>
                </pic:pic>
              </a:graphicData>
            </a:graphic>
          </wp:inline>
        </w:drawing>
      </w:r>
    </w:p>
    <w:p w14:paraId="0BF90C6E" w14:textId="49170A9B" w:rsidR="00000000" w:rsidRDefault="000603BE" w:rsidP="0051520E">
      <w:pPr>
        <w:pStyle w:val="Text"/>
        <w:ind w:firstLine="0"/>
      </w:pPr>
      <w:r>
        <w:t>This image from reference</w:t>
      </w:r>
      <w:r w:rsidR="00292A2D">
        <w:t xml:space="preserve"> [4</w:t>
      </w:r>
      <w:r>
        <w:t>]</w:t>
      </w:r>
    </w:p>
    <w:p w14:paraId="6C5E7FE5" w14:textId="77777777" w:rsidR="000603BE" w:rsidRDefault="000603BE" w:rsidP="0051520E">
      <w:pPr>
        <w:pStyle w:val="Text"/>
        <w:ind w:firstLine="0"/>
      </w:pPr>
    </w:p>
    <w:p w14:paraId="005D6D48" w14:textId="77777777" w:rsidR="00000000" w:rsidRDefault="0051520E">
      <w:pPr>
        <w:pStyle w:val="Heading1"/>
      </w:pPr>
      <w:r>
        <w:t>WMNs</w:t>
      </w:r>
    </w:p>
    <w:p w14:paraId="1B3604A7" w14:textId="77777777" w:rsidR="0051520E" w:rsidRDefault="0051520E">
      <w:pPr>
        <w:pStyle w:val="Text"/>
      </w:pPr>
    </w:p>
    <w:p w14:paraId="025D3591" w14:textId="77777777" w:rsidR="00E34D5F" w:rsidRPr="00E34D5F" w:rsidRDefault="0051520E" w:rsidP="00E34D5F">
      <w:pPr>
        <w:rPr>
          <w:sz w:val="24"/>
          <w:szCs w:val="24"/>
        </w:rPr>
      </w:pPr>
      <w:r>
        <w:t xml:space="preserve">WMNs is </w:t>
      </w:r>
      <w:r w:rsidRPr="0051520E">
        <w:t>Wireless mesh network</w:t>
      </w:r>
      <w:r>
        <w:t xml:space="preserve">. Wireless </w:t>
      </w:r>
      <w:r w:rsidRPr="0051520E">
        <w:t>mesh network</w:t>
      </w:r>
      <w:r>
        <w:t xml:space="preserve"> one of wireless topology but not </w:t>
      </w:r>
      <w:r w:rsidRPr="0051520E">
        <w:t>only each node is connected to every other in a wireless manner</w:t>
      </w:r>
      <w:r>
        <w:t xml:space="preserve">. </w:t>
      </w:r>
      <w:r>
        <w:t xml:space="preserve">Wireless </w:t>
      </w:r>
      <w:r w:rsidRPr="0051520E">
        <w:t>mesh network</w:t>
      </w:r>
      <w:r>
        <w:t xml:space="preserve"> we can call one of WLAN so, </w:t>
      </w:r>
      <w:r>
        <w:t xml:space="preserve">Wireless </w:t>
      </w:r>
      <w:r w:rsidRPr="0051520E">
        <w:t>mesh network</w:t>
      </w:r>
      <w:r>
        <w:t xml:space="preserve"> support same </w:t>
      </w:r>
      <w:r w:rsidRPr="0051520E">
        <w:rPr>
          <w:sz w:val="24"/>
          <w:szCs w:val="24"/>
        </w:rPr>
        <w:t>a</w:t>
      </w:r>
      <w:r w:rsidRPr="0051520E">
        <w:t>pplications</w:t>
      </w:r>
      <w:r>
        <w:t xml:space="preserve"> </w:t>
      </w:r>
      <w:r w:rsidR="00E34D5F">
        <w:t xml:space="preserve">that use in internet. Also, same security that used in WLAN. </w:t>
      </w:r>
      <w:r w:rsidR="00E34D5F" w:rsidRPr="0051520E">
        <w:t>Wireless mesh network</w:t>
      </w:r>
      <w:r w:rsidR="00E34D5F">
        <w:t xml:space="preserve"> (WMNs) and WLAN have security </w:t>
      </w:r>
      <w:r w:rsidR="00E34D5F" w:rsidRPr="00E34D5F">
        <w:t>concerns such as secure routing and utilize additional protocols</w:t>
      </w:r>
      <w:r w:rsidR="00E34D5F">
        <w:t xml:space="preserve">, For example, </w:t>
      </w:r>
      <w:r w:rsidR="00E34D5F" w:rsidRPr="00E34D5F">
        <w:t>Simultaneous Authentication of Equals (SAE).</w:t>
      </w:r>
    </w:p>
    <w:p w14:paraId="4CDCB4B2" w14:textId="5137AADD" w:rsidR="0051520E" w:rsidRDefault="00E34D5F" w:rsidP="00E34D5F">
      <w:r w:rsidRPr="00E34D5F">
        <w:t>Wireless mesh networks typically consist of mesh clients, mesh routers, and gateways</w:t>
      </w:r>
      <w:r>
        <w:t>. The mesh clients can be like phone.</w:t>
      </w:r>
      <w:r w:rsidR="00292A2D">
        <w:t xml:space="preserve"> reference [1]</w:t>
      </w:r>
    </w:p>
    <w:p w14:paraId="4A0CF346" w14:textId="77777777" w:rsidR="00000000" w:rsidRDefault="00E34D5F">
      <w:pPr>
        <w:pStyle w:val="Heading1"/>
      </w:pPr>
      <w:r>
        <w:t>Cooperative Mesh network</w:t>
      </w:r>
    </w:p>
    <w:p w14:paraId="6DDD9068" w14:textId="77777777" w:rsidR="00E34D5F" w:rsidRDefault="00E34D5F">
      <w:pPr>
        <w:pStyle w:val="Text"/>
      </w:pPr>
    </w:p>
    <w:p w14:paraId="67F9C6A9" w14:textId="77777777" w:rsidR="00E34D5F" w:rsidRDefault="00E34D5F" w:rsidP="00E34D5F"/>
    <w:p w14:paraId="74473C59" w14:textId="4EB9B9AB" w:rsidR="00E34D5F" w:rsidRPr="00E34D5F" w:rsidRDefault="00E34D5F" w:rsidP="00E34D5F">
      <w:r w:rsidRPr="00E34D5F">
        <w:t xml:space="preserve">A cooperative mesh network is about a new architecture developed on the ideas borrowed from wireless mesh network </w:t>
      </w:r>
      <w:r>
        <w:t xml:space="preserve">                         </w:t>
      </w:r>
      <w:r w:rsidRPr="00E34D5F">
        <w:t>and cooperative communication networks.</w:t>
      </w:r>
      <w:r>
        <w:t xml:space="preserve"> Wireless mesh  backbone formed by mesh router and getaway. Also, </w:t>
      </w:r>
      <w:r w:rsidRPr="00E34D5F">
        <w:t>the wireless Mesh user network is formed by users</w:t>
      </w:r>
      <w:r>
        <w:t xml:space="preserve">. </w:t>
      </w:r>
      <w:r w:rsidRPr="00E34D5F">
        <w:t>Users have to access the wireless Mesh backbone to get service.</w:t>
      </w:r>
      <w:r w:rsidRPr="00E34D5F">
        <w:rPr>
          <w:rFonts w:ascii="Arial" w:hAnsi="Arial" w:cs="Arial"/>
          <w:color w:val="585858"/>
          <w:sz w:val="21"/>
          <w:szCs w:val="21"/>
        </w:rPr>
        <w:t xml:space="preserve"> </w:t>
      </w:r>
      <w:r w:rsidRPr="00E34D5F">
        <w:t>Users close to the Mesh routers are connected directly to the wireless Mesh backbone</w:t>
      </w:r>
      <w:r>
        <w:t xml:space="preserve">. The advantage is </w:t>
      </w:r>
      <w:r w:rsidRPr="00E34D5F">
        <w:t>users can cooperate with each other to obtain higher performance</w:t>
      </w:r>
      <w:r>
        <w:t>.</w:t>
      </w:r>
      <w:r w:rsidR="00292A2D">
        <w:t xml:space="preserve"> Reference [2]</w:t>
      </w:r>
    </w:p>
    <w:p w14:paraId="6BE3254E" w14:textId="77777777" w:rsidR="00E34D5F" w:rsidRPr="00E34D5F" w:rsidRDefault="00E34D5F" w:rsidP="00E34D5F">
      <w:r>
        <w:t xml:space="preserve"> </w:t>
      </w:r>
    </w:p>
    <w:p w14:paraId="041B0EA9" w14:textId="77777777" w:rsidR="00E34D5F" w:rsidRDefault="00E34D5F">
      <w:pPr>
        <w:pStyle w:val="Text"/>
      </w:pPr>
    </w:p>
    <w:p w14:paraId="1D0E1D79" w14:textId="77777777" w:rsidR="00E34D5F" w:rsidRDefault="00E34D5F">
      <w:pPr>
        <w:pStyle w:val="Text"/>
      </w:pPr>
    </w:p>
    <w:p w14:paraId="418D67A6" w14:textId="77777777" w:rsidR="00E34D5F" w:rsidRDefault="00E34D5F" w:rsidP="00E34D5F">
      <w:pPr>
        <w:pStyle w:val="Heading1"/>
      </w:pPr>
      <w:r>
        <w:t xml:space="preserve">RFID NETWORK </w:t>
      </w:r>
      <w:r w:rsidR="000603BE">
        <w:t xml:space="preserve">         </w:t>
      </w:r>
    </w:p>
    <w:p w14:paraId="68CE2A16" w14:textId="77777777" w:rsidR="00E34D5F" w:rsidRDefault="00E34D5F" w:rsidP="00E34D5F"/>
    <w:p w14:paraId="48318594" w14:textId="77777777" w:rsidR="00E34D5F" w:rsidRDefault="00E34D5F" w:rsidP="00E34D5F"/>
    <w:p w14:paraId="2EDE54B6" w14:textId="77777777" w:rsidR="00E34D5F" w:rsidRDefault="00E34D5F" w:rsidP="00E34D5F"/>
    <w:p w14:paraId="22648AB5" w14:textId="77777777" w:rsidR="00E34D5F" w:rsidRDefault="00E34D5F" w:rsidP="00E34D5F"/>
    <w:p w14:paraId="062A0B43" w14:textId="77777777" w:rsidR="00E34D5F" w:rsidRDefault="00E34D5F" w:rsidP="00E34D5F"/>
    <w:p w14:paraId="15FEC416" w14:textId="77777777" w:rsidR="00E34D5F" w:rsidRPr="00E34D5F" w:rsidRDefault="00E34D5F" w:rsidP="00E34D5F">
      <w:r>
        <w:t xml:space="preserve">RFID is </w:t>
      </w:r>
      <w:r w:rsidRPr="00E34D5F">
        <w:t>Radio Frequency Identification</w:t>
      </w:r>
      <w:r>
        <w:t xml:space="preserve">. </w:t>
      </w:r>
      <w:r>
        <w:t xml:space="preserve">RFID is </w:t>
      </w:r>
      <w:r w:rsidRPr="00E34D5F">
        <w:t>Radio Frequency Identification</w:t>
      </w:r>
      <w:r>
        <w:t xml:space="preserve"> kind of internet </w:t>
      </w:r>
      <w:r w:rsidRPr="00E34D5F">
        <w:t>structure</w:t>
      </w:r>
    </w:p>
    <w:p w14:paraId="69B5430D" w14:textId="4B7AAD29" w:rsidR="00E34D5F" w:rsidRPr="00E34D5F" w:rsidRDefault="00E34D5F" w:rsidP="00E34D5F">
      <w:r w:rsidRPr="00E34D5F">
        <w:t xml:space="preserve">RFID technology consists of small, inexpensive, computational </w:t>
      </w:r>
      <w:r>
        <w:t xml:space="preserve">devices. In </w:t>
      </w:r>
      <w:r w:rsidRPr="00E34D5F">
        <w:t>Radio Frequency Identification</w:t>
      </w:r>
      <w:r>
        <w:t xml:space="preserve"> the security is so important because might be </w:t>
      </w:r>
      <w:r w:rsidRPr="00E34D5F">
        <w:t>Causing damage and deceiving people</w:t>
      </w:r>
      <w:r>
        <w:t xml:space="preserve"> like in wars.  </w:t>
      </w:r>
      <w:r w:rsidRPr="00E34D5F">
        <w:t>The difficulty in securing RFID lies in the resour</w:t>
      </w:r>
      <w:r>
        <w:t xml:space="preserve">ce constraints of the RFID tags. So security in </w:t>
      </w:r>
      <w:r w:rsidRPr="00E34D5F">
        <w:t>Radio Frequency Identification</w:t>
      </w:r>
      <w:r>
        <w:t xml:space="preserve"> is really important. </w:t>
      </w:r>
      <w:r w:rsidR="00292A2D">
        <w:t>Reference [2]</w:t>
      </w:r>
    </w:p>
    <w:p w14:paraId="69DA395D" w14:textId="77777777" w:rsidR="00E34D5F" w:rsidRDefault="00E34D5F" w:rsidP="00E34D5F"/>
    <w:p w14:paraId="73D79759" w14:textId="77777777" w:rsidR="00E34D5F" w:rsidRDefault="00E34D5F">
      <w:pPr>
        <w:pStyle w:val="Text"/>
      </w:pPr>
    </w:p>
    <w:p w14:paraId="30D6271F" w14:textId="77777777" w:rsidR="00E34D5F" w:rsidRDefault="000603BE">
      <w:pPr>
        <w:pStyle w:val="Text"/>
      </w:pPr>
      <w:r w:rsidRPr="00ED3CC2">
        <w:rPr>
          <w:noProof/>
        </w:rPr>
        <w:drawing>
          <wp:inline distT="0" distB="0" distL="0" distR="0" wp14:anchorId="18A6A1C0" wp14:editId="4B98055C">
            <wp:extent cx="3194685" cy="240474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2404745"/>
                    </a:xfrm>
                    <a:prstGeom prst="rect">
                      <a:avLst/>
                    </a:prstGeom>
                    <a:noFill/>
                    <a:ln>
                      <a:noFill/>
                    </a:ln>
                  </pic:spPr>
                </pic:pic>
              </a:graphicData>
            </a:graphic>
          </wp:inline>
        </w:drawing>
      </w:r>
    </w:p>
    <w:p w14:paraId="22A7986B" w14:textId="2E1A3BEB" w:rsidR="00E34D5F" w:rsidRDefault="000603BE">
      <w:pPr>
        <w:pStyle w:val="Text"/>
      </w:pPr>
      <w:r>
        <w:t xml:space="preserve">         This image from reference</w:t>
      </w:r>
      <w:r w:rsidR="00292A2D">
        <w:t xml:space="preserve"> [5</w:t>
      </w:r>
      <w:r>
        <w:t>]</w:t>
      </w:r>
    </w:p>
    <w:p w14:paraId="128F17A4" w14:textId="77777777" w:rsidR="00E34D5F" w:rsidRDefault="00E34D5F">
      <w:pPr>
        <w:pStyle w:val="Text"/>
      </w:pPr>
    </w:p>
    <w:p w14:paraId="168AAF18" w14:textId="77777777" w:rsidR="00000000" w:rsidRDefault="00E34D5F">
      <w:pPr>
        <w:pStyle w:val="Heading1"/>
      </w:pPr>
      <w:r>
        <w:t xml:space="preserve">First generition of cellular </w:t>
      </w:r>
    </w:p>
    <w:p w14:paraId="616BEE41" w14:textId="77777777" w:rsidR="00E34D5F" w:rsidRDefault="00E34D5F">
      <w:pPr>
        <w:pStyle w:val="Text"/>
      </w:pPr>
    </w:p>
    <w:p w14:paraId="04A018D8" w14:textId="77777777" w:rsidR="000603BE" w:rsidRDefault="00E34D5F" w:rsidP="000603BE">
      <w:r>
        <w:t xml:space="preserve">The First generation of cellular was using analogue signal. It was so weak signal even couldn’t get security service. That not mean the security was not required but it was so slow or weak. In an </w:t>
      </w:r>
      <w:r w:rsidRPr="00E34D5F">
        <w:t>analogue wireless communication system</w:t>
      </w:r>
      <w:r>
        <w:t xml:space="preserve"> could hacked or attack easily by </w:t>
      </w:r>
      <w:r w:rsidRPr="00E34D5F">
        <w:t>co</w:t>
      </w:r>
      <w:r>
        <w:t>mmunication of a cellular phone because in that time small number was using cellphone and it was new technology.</w:t>
      </w:r>
    </w:p>
    <w:p w14:paraId="0CE5D929" w14:textId="77777777" w:rsidR="00E34D5F" w:rsidRDefault="00E34D5F">
      <w:pPr>
        <w:pStyle w:val="Text"/>
      </w:pPr>
    </w:p>
    <w:p w14:paraId="68C8A055" w14:textId="77777777" w:rsidR="00E34D5F" w:rsidRDefault="00E34D5F">
      <w:pPr>
        <w:pStyle w:val="Text"/>
      </w:pPr>
    </w:p>
    <w:p w14:paraId="73BBBDAF" w14:textId="77777777" w:rsidR="00E34D5F" w:rsidRDefault="00E34D5F">
      <w:pPr>
        <w:pStyle w:val="Text"/>
      </w:pPr>
    </w:p>
    <w:p w14:paraId="0468D67E" w14:textId="77777777" w:rsidR="00E34D5F" w:rsidRDefault="00E34D5F" w:rsidP="00E34D5F">
      <w:pPr>
        <w:pStyle w:val="Heading1"/>
      </w:pPr>
      <w:r w:rsidRPr="00E34D5F">
        <w:t>second generation of cellular</w:t>
      </w:r>
    </w:p>
    <w:p w14:paraId="44F95340" w14:textId="77777777" w:rsidR="00E34D5F" w:rsidRDefault="00E34D5F" w:rsidP="00E34D5F"/>
    <w:p w14:paraId="2BFB8FEC" w14:textId="77777777" w:rsidR="000603BE" w:rsidRDefault="00E34D5F" w:rsidP="00E34D5F">
      <w:r>
        <w:t xml:space="preserve">       The second generation of cellular communication give us most service that we need but not all. Also, the quality of the service. </w:t>
      </w:r>
      <w:r w:rsidRPr="00E34D5F">
        <w:t>Major geographical regions adopted different 2G systems</w:t>
      </w:r>
      <w:r>
        <w:t xml:space="preserve">. The difference that happen between the second </w:t>
      </w:r>
    </w:p>
    <w:p w14:paraId="6CCD2A1F" w14:textId="77777777" w:rsidR="000603BE" w:rsidRDefault="000603BE" w:rsidP="00E34D5F"/>
    <w:p w14:paraId="15D5DBDA" w14:textId="77777777" w:rsidR="000603BE" w:rsidRDefault="000603BE" w:rsidP="00E34D5F"/>
    <w:p w14:paraId="486005F3" w14:textId="77777777" w:rsidR="000603BE" w:rsidRDefault="000603BE" w:rsidP="00E34D5F"/>
    <w:p w14:paraId="26D10742" w14:textId="2A1CC16B" w:rsidR="00E34D5F" w:rsidRDefault="00E34D5F" w:rsidP="00E34D5F">
      <w:r>
        <w:t xml:space="preserve">generation and the third generation is the security. Security was improved a lot in the third generation of cellular communication. Also, </w:t>
      </w:r>
      <w:r w:rsidRPr="00E34D5F">
        <w:t>and different radio frequency ranges providing larger communication bandwidth.</w:t>
      </w:r>
      <w:r w:rsidR="00292A2D">
        <w:t xml:space="preserve"> reference[1]</w:t>
      </w:r>
    </w:p>
    <w:p w14:paraId="3C10297F" w14:textId="77777777" w:rsidR="00E34D5F" w:rsidRPr="00E34D5F" w:rsidRDefault="00E34D5F" w:rsidP="00E34D5F">
      <w:r>
        <w:t xml:space="preserve">            </w:t>
      </w:r>
    </w:p>
    <w:p w14:paraId="5314C1A8" w14:textId="77777777" w:rsidR="00E34D5F" w:rsidRDefault="00E34D5F" w:rsidP="000603BE">
      <w:pPr>
        <w:pStyle w:val="Heading1"/>
        <w:jc w:val="left"/>
      </w:pPr>
      <w:r>
        <w:t xml:space="preserve"> THIRD GENERATION OF CELLULAR </w:t>
      </w:r>
    </w:p>
    <w:p w14:paraId="5E561FAC" w14:textId="77777777" w:rsidR="00E34D5F" w:rsidRDefault="00E34D5F" w:rsidP="00E34D5F"/>
    <w:p w14:paraId="2909FAED" w14:textId="77777777" w:rsidR="00E34D5F" w:rsidRDefault="00E34D5F" w:rsidP="00E34D5F">
      <w:r>
        <w:t xml:space="preserve">              </w:t>
      </w:r>
    </w:p>
    <w:p w14:paraId="7EEC3015" w14:textId="77777777" w:rsidR="00E34D5F" w:rsidRPr="00E34D5F" w:rsidRDefault="00E34D5F" w:rsidP="00E34D5F">
      <w:r>
        <w:t xml:space="preserve">      In third generation of cellular the future arrives. it is faster and more good quality. The security in the third generation of cellular was improve so, you can open any application. Also, more safe than the second generation. You can use map location service, weather, pictures massages, more easy to connect the internet. In this days we use our phone like we use our laptop because is easy to use it and not big like laptop. Also, you can use in smartphone like what we use in laptop. </w:t>
      </w:r>
    </w:p>
    <w:p w14:paraId="45FD9B9A" w14:textId="77777777" w:rsidR="00E34D5F" w:rsidRDefault="000603BE" w:rsidP="000603BE">
      <w:pPr>
        <w:pStyle w:val="Heading1"/>
      </w:pPr>
      <w:r>
        <w:t xml:space="preserve">gsm networks </w:t>
      </w:r>
    </w:p>
    <w:p w14:paraId="2D473418" w14:textId="77777777" w:rsidR="000603BE" w:rsidRDefault="000603BE" w:rsidP="000603BE"/>
    <w:p w14:paraId="1FA64BB2" w14:textId="77777777" w:rsidR="000603BE" w:rsidRDefault="000603BE" w:rsidP="000603BE">
      <w:r>
        <w:t xml:space="preserve">GSM is </w:t>
      </w:r>
      <w:r w:rsidRPr="000603BE">
        <w:t>Global System for Mobile Communications, originally Group Special Mobile</w:t>
      </w:r>
      <w:r>
        <w:t>,</w:t>
      </w:r>
      <w:r w:rsidRPr="000603BE">
        <w:t xml:space="preserve"> s a digital mobile telephony system that is widely</w:t>
      </w:r>
      <w:r>
        <w:t>. GSM user is really large number more than who using the other communication networks. Each devices user has authenticated</w:t>
      </w:r>
      <w:r>
        <w:t xml:space="preserve"> themselves to the</w:t>
      </w:r>
    </w:p>
    <w:p w14:paraId="49B2B05F" w14:textId="7D53D706" w:rsidR="000603BE" w:rsidRDefault="000603BE" w:rsidP="000603BE">
      <w:r>
        <w:t>network before the network can provide services.</w:t>
      </w:r>
      <w:r w:rsidRPr="000603BE">
        <w:t xml:space="preserve"> </w:t>
      </w:r>
      <w:r>
        <w:t xml:space="preserve">In the GSM networks, a </w:t>
      </w:r>
      <w:r>
        <w:t>mobile user</w:t>
      </w:r>
      <w:r>
        <w:t xml:space="preserve"> denoted as user equipment which </w:t>
      </w:r>
      <w:r>
        <w:t>includes a compatible</w:t>
      </w:r>
      <w:r>
        <w:t xml:space="preserve"> </w:t>
      </w:r>
      <w:r>
        <w:t>mobile d</w:t>
      </w:r>
      <w:r>
        <w:t xml:space="preserve">evice for example, cell phone and a </w:t>
      </w:r>
      <w:r>
        <w:t>SIM card, get their unique ID from a</w:t>
      </w:r>
      <w:r>
        <w:t xml:space="preserve"> mobile network </w:t>
      </w:r>
      <w:r>
        <w:t>authentication center</w:t>
      </w:r>
      <w:r>
        <w:t>. When mobile user want connect to the internet first, it send IMSI serving as its identity that’s collect the information than transfer to the VLR. This is little bit about GSM proses.</w:t>
      </w:r>
      <w:r w:rsidR="00292A2D">
        <w:t xml:space="preserve"> Reference [1]</w:t>
      </w:r>
    </w:p>
    <w:p w14:paraId="67251C01" w14:textId="77777777" w:rsidR="000603BE" w:rsidRDefault="000603BE" w:rsidP="000603BE"/>
    <w:p w14:paraId="15B036FF" w14:textId="77777777" w:rsidR="000603BE" w:rsidRDefault="000603BE" w:rsidP="000603BE">
      <w:r>
        <w:rPr>
          <w:noProof/>
        </w:rPr>
        <w:drawing>
          <wp:inline distT="0" distB="0" distL="0" distR="0" wp14:anchorId="2212869F" wp14:editId="3BC34054">
            <wp:extent cx="3007854" cy="225589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che_4210684827.png"/>
                    <pic:cNvPicPr/>
                  </pic:nvPicPr>
                  <pic:blipFill>
                    <a:blip r:embed="rId9">
                      <a:extLst>
                        <a:ext uri="{28A0092B-C50C-407E-A947-70E740481C1C}">
                          <a14:useLocalDpi xmlns:a14="http://schemas.microsoft.com/office/drawing/2010/main" val="0"/>
                        </a:ext>
                      </a:extLst>
                    </a:blip>
                    <a:stretch>
                      <a:fillRect/>
                    </a:stretch>
                  </pic:blipFill>
                  <pic:spPr>
                    <a:xfrm>
                      <a:off x="0" y="0"/>
                      <a:ext cx="3045628" cy="2284222"/>
                    </a:xfrm>
                    <a:prstGeom prst="rect">
                      <a:avLst/>
                    </a:prstGeom>
                  </pic:spPr>
                </pic:pic>
              </a:graphicData>
            </a:graphic>
          </wp:inline>
        </w:drawing>
      </w:r>
      <w:r>
        <w:t xml:space="preserve">                       </w:t>
      </w:r>
    </w:p>
    <w:p w14:paraId="243A85F1" w14:textId="77777777" w:rsidR="000603BE" w:rsidRDefault="000603BE" w:rsidP="000603BE"/>
    <w:p w14:paraId="743135F4" w14:textId="77777777" w:rsidR="000603BE" w:rsidRDefault="000603BE" w:rsidP="000603BE"/>
    <w:p w14:paraId="1EEFD5D1" w14:textId="77777777" w:rsidR="000603BE" w:rsidRDefault="000603BE" w:rsidP="000603BE">
      <w:r>
        <w:t xml:space="preserve">                               This image from reference [7]</w:t>
      </w:r>
    </w:p>
    <w:p w14:paraId="25DEDE57" w14:textId="77777777" w:rsidR="000603BE" w:rsidRDefault="000603BE" w:rsidP="000603BE">
      <w:bookmarkStart w:id="0" w:name="_GoBack"/>
      <w:bookmarkEnd w:id="0"/>
    </w:p>
    <w:p w14:paraId="720487CB" w14:textId="77777777" w:rsidR="000603BE" w:rsidRDefault="000603BE" w:rsidP="000603BE"/>
    <w:p w14:paraId="32DA6EEF" w14:textId="77777777" w:rsidR="000603BE" w:rsidRDefault="000603BE" w:rsidP="000603BE"/>
    <w:p w14:paraId="00DE87CB" w14:textId="77777777" w:rsidR="000603BE" w:rsidRDefault="000603BE" w:rsidP="000603BE"/>
    <w:p w14:paraId="740C165D" w14:textId="77777777" w:rsidR="000603BE" w:rsidRDefault="000603BE" w:rsidP="000603BE"/>
    <w:p w14:paraId="0EC2E0A8" w14:textId="77777777" w:rsidR="000603BE" w:rsidRDefault="000603BE" w:rsidP="000603BE"/>
    <w:p w14:paraId="65313737" w14:textId="77777777" w:rsidR="000603BE" w:rsidRDefault="000603BE" w:rsidP="000603BE">
      <w:r>
        <w:t xml:space="preserve">                                XI. VANETs</w:t>
      </w:r>
    </w:p>
    <w:p w14:paraId="2C201CF0" w14:textId="77777777" w:rsidR="000603BE" w:rsidRDefault="000603BE" w:rsidP="000603BE"/>
    <w:p w14:paraId="6702E280" w14:textId="77777777" w:rsidR="000603BE" w:rsidRDefault="000603BE" w:rsidP="000603BE"/>
    <w:p w14:paraId="74B834FE" w14:textId="77777777" w:rsidR="000603BE" w:rsidRDefault="000603BE" w:rsidP="000603BE"/>
    <w:p w14:paraId="59D5F513" w14:textId="77777777" w:rsidR="000603BE" w:rsidRDefault="000603BE" w:rsidP="000603BE">
      <w:r>
        <w:t xml:space="preserve">VANETs is Vehicular ad-hoc network </w:t>
      </w:r>
      <w:r w:rsidRPr="000603BE">
        <w:t xml:space="preserve">provides communication between vehicles and between vehicles and road-side base </w:t>
      </w:r>
      <w:r>
        <w:t xml:space="preserve">to </w:t>
      </w:r>
      <w:r w:rsidRPr="000603BE">
        <w:t>providing efficient and safe transportation.</w:t>
      </w:r>
      <w:r>
        <w:t xml:space="preserve"> </w:t>
      </w:r>
    </w:p>
    <w:p w14:paraId="0027BD09" w14:textId="7D2D8094" w:rsidR="000603BE" w:rsidRDefault="000603BE" w:rsidP="000603BE">
      <w:r>
        <w:t>All applicat</w:t>
      </w:r>
      <w:r>
        <w:t xml:space="preserve">ions that require security over </w:t>
      </w:r>
      <w:r>
        <w:t>the Internet are expected to be supported by VANETs.</w:t>
      </w:r>
      <w:r>
        <w:t xml:space="preserve"> So, most important things on this application the security. There is advantage for VANTs for example, is really safety, comfortable, and new era of technology. VANETS also, has disadvantages for example, it cost a lot of money.  </w:t>
      </w:r>
      <w:r w:rsidR="00292A2D">
        <w:t>Reference [1]</w:t>
      </w:r>
      <w:r>
        <w:t xml:space="preserve"> </w:t>
      </w:r>
    </w:p>
    <w:p w14:paraId="0F8BC1AA" w14:textId="77777777" w:rsidR="000603BE" w:rsidRPr="000603BE" w:rsidRDefault="000603BE" w:rsidP="000603BE">
      <w:r>
        <w:t xml:space="preserve"> </w:t>
      </w:r>
    </w:p>
    <w:p w14:paraId="7F913D7E" w14:textId="77777777" w:rsidR="00000000" w:rsidRDefault="00E34D5F">
      <w:pPr>
        <w:pStyle w:val="Text"/>
        <w:ind w:firstLine="0"/>
      </w:pPr>
      <w:r>
        <w:t xml:space="preserve">                             </w:t>
      </w:r>
    </w:p>
    <w:p w14:paraId="01F115D3" w14:textId="77777777" w:rsidR="00000000" w:rsidRDefault="002229E1">
      <w:pPr>
        <w:pStyle w:val="Text"/>
        <w:ind w:firstLine="0"/>
      </w:pPr>
    </w:p>
    <w:p w14:paraId="18DEFFDE" w14:textId="77777777" w:rsidR="00000000" w:rsidRDefault="000603BE">
      <w:pPr>
        <w:pStyle w:val="Text"/>
        <w:ind w:firstLine="0"/>
      </w:pPr>
      <w:r>
        <w:t xml:space="preserve">               </w:t>
      </w:r>
      <w:r>
        <w:rPr>
          <w:noProof/>
        </w:rPr>
        <w:drawing>
          <wp:inline distT="0" distB="0" distL="0" distR="0" wp14:anchorId="4C87A3B1" wp14:editId="0A9F9A97">
            <wp:extent cx="3200400" cy="1533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net.jpg"/>
                    <pic:cNvPicPr/>
                  </pic:nvPicPr>
                  <pic:blipFill>
                    <a:blip r:embed="rId10">
                      <a:extLst>
                        <a:ext uri="{28A0092B-C50C-407E-A947-70E740481C1C}">
                          <a14:useLocalDpi xmlns:a14="http://schemas.microsoft.com/office/drawing/2010/main" val="0"/>
                        </a:ext>
                      </a:extLst>
                    </a:blip>
                    <a:stretch>
                      <a:fillRect/>
                    </a:stretch>
                  </pic:blipFill>
                  <pic:spPr>
                    <a:xfrm>
                      <a:off x="0" y="0"/>
                      <a:ext cx="3200400" cy="1533525"/>
                    </a:xfrm>
                    <a:prstGeom prst="rect">
                      <a:avLst/>
                    </a:prstGeom>
                  </pic:spPr>
                </pic:pic>
              </a:graphicData>
            </a:graphic>
          </wp:inline>
        </w:drawing>
      </w:r>
    </w:p>
    <w:p w14:paraId="3E0AB4AD" w14:textId="2F97F310" w:rsidR="00000000" w:rsidRDefault="000603BE">
      <w:pPr>
        <w:pStyle w:val="Text"/>
        <w:ind w:firstLine="0"/>
      </w:pPr>
      <w:r>
        <w:t xml:space="preserve">             This image from reference</w:t>
      </w:r>
      <w:r w:rsidR="00292A2D">
        <w:t xml:space="preserve"> [6</w:t>
      </w:r>
      <w:r>
        <w:t xml:space="preserve">] </w:t>
      </w:r>
    </w:p>
    <w:p w14:paraId="3BC23733" w14:textId="77777777" w:rsidR="000603BE" w:rsidRDefault="000603BE">
      <w:pPr>
        <w:pStyle w:val="Text"/>
        <w:ind w:firstLine="0"/>
      </w:pPr>
    </w:p>
    <w:p w14:paraId="24CC7E04" w14:textId="77777777" w:rsidR="000603BE" w:rsidRDefault="000603BE">
      <w:pPr>
        <w:pStyle w:val="Text"/>
        <w:ind w:firstLine="0"/>
      </w:pPr>
    </w:p>
    <w:p w14:paraId="540B14CD" w14:textId="77777777" w:rsidR="000603BE" w:rsidRDefault="000603BE">
      <w:pPr>
        <w:pStyle w:val="Text"/>
        <w:ind w:firstLine="0"/>
      </w:pPr>
    </w:p>
    <w:p w14:paraId="4829E2E6" w14:textId="77777777" w:rsidR="000603BE" w:rsidRDefault="000603BE">
      <w:pPr>
        <w:pStyle w:val="Text"/>
        <w:ind w:firstLine="0"/>
      </w:pPr>
    </w:p>
    <w:p w14:paraId="09F27703" w14:textId="77777777" w:rsidR="000603BE" w:rsidRDefault="000603BE">
      <w:pPr>
        <w:pStyle w:val="Text"/>
        <w:ind w:firstLine="0"/>
      </w:pPr>
    </w:p>
    <w:p w14:paraId="35CC5F52" w14:textId="77777777" w:rsidR="000603BE" w:rsidRDefault="000603BE">
      <w:pPr>
        <w:pStyle w:val="Text"/>
        <w:ind w:firstLine="0"/>
      </w:pPr>
    </w:p>
    <w:p w14:paraId="7C718D39" w14:textId="77777777" w:rsidR="000603BE" w:rsidRDefault="000603BE">
      <w:pPr>
        <w:pStyle w:val="Text"/>
        <w:ind w:firstLine="0"/>
      </w:pPr>
      <w:r>
        <w:t xml:space="preserve">       </w:t>
      </w:r>
    </w:p>
    <w:p w14:paraId="2B43CC01" w14:textId="77777777" w:rsidR="000603BE" w:rsidRDefault="000603BE">
      <w:pPr>
        <w:pStyle w:val="Text"/>
        <w:ind w:firstLine="0"/>
      </w:pPr>
      <w:r>
        <w:t xml:space="preserve">                            </w:t>
      </w:r>
      <w:r>
        <w:rPr>
          <w:noProof/>
        </w:rPr>
        <w:drawing>
          <wp:inline distT="0" distB="0" distL="0" distR="0" wp14:anchorId="27FA4BCE" wp14:editId="483AD31C">
            <wp:extent cx="3200400" cy="18002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xresdefault.jpg"/>
                    <pic:cNvPicPr/>
                  </pic:nvPicPr>
                  <pic:blipFill>
                    <a:blip r:embed="rId11">
                      <a:extLst>
                        <a:ext uri="{28A0092B-C50C-407E-A947-70E740481C1C}">
                          <a14:useLocalDpi xmlns:a14="http://schemas.microsoft.com/office/drawing/2010/main" val="0"/>
                        </a:ext>
                      </a:extLst>
                    </a:blip>
                    <a:stretch>
                      <a:fillRect/>
                    </a:stretch>
                  </pic:blipFill>
                  <pic:spPr>
                    <a:xfrm>
                      <a:off x="0" y="0"/>
                      <a:ext cx="3200400" cy="1800225"/>
                    </a:xfrm>
                    <a:prstGeom prst="rect">
                      <a:avLst/>
                    </a:prstGeom>
                  </pic:spPr>
                </pic:pic>
              </a:graphicData>
            </a:graphic>
          </wp:inline>
        </w:drawing>
      </w:r>
    </w:p>
    <w:p w14:paraId="62F6056C" w14:textId="0AEFBB2A" w:rsidR="000603BE" w:rsidRDefault="000603BE">
      <w:pPr>
        <w:pStyle w:val="Text"/>
        <w:ind w:firstLine="0"/>
      </w:pPr>
      <w:r>
        <w:t xml:space="preserve">                           This image from reference</w:t>
      </w:r>
      <w:r w:rsidR="00292A2D">
        <w:t xml:space="preserve"> [8</w:t>
      </w:r>
      <w:r>
        <w:t xml:space="preserve">]            </w:t>
      </w:r>
    </w:p>
    <w:p w14:paraId="133AEFE1" w14:textId="77777777" w:rsidR="00000000" w:rsidRDefault="002229E1">
      <w:pPr>
        <w:pStyle w:val="Text"/>
        <w:ind w:firstLine="0"/>
      </w:pPr>
    </w:p>
    <w:p w14:paraId="571156F0" w14:textId="77777777" w:rsidR="000603BE" w:rsidRDefault="000603BE">
      <w:pPr>
        <w:pStyle w:val="Text"/>
        <w:ind w:firstLine="0"/>
      </w:pPr>
      <w:r>
        <w:t xml:space="preserve">                </w:t>
      </w:r>
    </w:p>
    <w:p w14:paraId="4F412AF9" w14:textId="77777777" w:rsidR="000603BE" w:rsidRDefault="000603BE">
      <w:pPr>
        <w:pStyle w:val="Text"/>
        <w:ind w:firstLine="0"/>
      </w:pPr>
    </w:p>
    <w:p w14:paraId="121A80FB" w14:textId="77777777" w:rsidR="000603BE" w:rsidRDefault="000603BE">
      <w:pPr>
        <w:pStyle w:val="Text"/>
        <w:ind w:firstLine="0"/>
      </w:pPr>
    </w:p>
    <w:p w14:paraId="1DD2CD97" w14:textId="77777777" w:rsidR="000603BE" w:rsidRDefault="000603BE">
      <w:pPr>
        <w:pStyle w:val="Text"/>
        <w:ind w:firstLine="0"/>
      </w:pPr>
    </w:p>
    <w:p w14:paraId="3B25DA5F" w14:textId="77777777" w:rsidR="000603BE" w:rsidRDefault="000603BE">
      <w:pPr>
        <w:pStyle w:val="Text"/>
        <w:ind w:firstLine="0"/>
      </w:pPr>
      <w:r>
        <w:t xml:space="preserve">                        XII. CONCLUSION   </w:t>
      </w:r>
    </w:p>
    <w:p w14:paraId="3637310D" w14:textId="77777777" w:rsidR="000603BE" w:rsidRDefault="000603BE">
      <w:pPr>
        <w:pStyle w:val="Text"/>
        <w:ind w:firstLine="0"/>
      </w:pPr>
    </w:p>
    <w:p w14:paraId="7E617E96" w14:textId="77777777" w:rsidR="000603BE" w:rsidRDefault="000603BE">
      <w:pPr>
        <w:pStyle w:val="Text"/>
        <w:ind w:firstLine="0"/>
      </w:pPr>
      <w:r>
        <w:t xml:space="preserve">I talked about the general in networking wireless. After that I wrote about internet wireless types.  I went through the explanation and the process. also, I mentioned the examples. I also, wrote about the size each one and what better for us now and some advantage of some types. </w:t>
      </w:r>
    </w:p>
    <w:p w14:paraId="7D42298A" w14:textId="77777777" w:rsidR="000603BE" w:rsidRDefault="000603BE">
      <w:pPr>
        <w:pStyle w:val="Text"/>
        <w:ind w:firstLine="0"/>
      </w:pPr>
    </w:p>
    <w:p w14:paraId="6E408672" w14:textId="77777777" w:rsidR="000603BE" w:rsidRDefault="000603BE">
      <w:pPr>
        <w:pStyle w:val="Text"/>
        <w:ind w:firstLine="0"/>
      </w:pPr>
    </w:p>
    <w:p w14:paraId="3C72B23C" w14:textId="77777777" w:rsidR="000603BE" w:rsidRDefault="000603BE">
      <w:pPr>
        <w:pStyle w:val="Text"/>
        <w:ind w:firstLine="0"/>
      </w:pPr>
    </w:p>
    <w:p w14:paraId="172C7427" w14:textId="50DC6950" w:rsidR="000603BE" w:rsidRDefault="00292A2D">
      <w:pPr>
        <w:pStyle w:val="Text"/>
        <w:ind w:firstLine="0"/>
      </w:pPr>
      <w:r>
        <w:t xml:space="preserve">                       XIII. REFERNCE </w:t>
      </w:r>
    </w:p>
    <w:p w14:paraId="1F70B32B" w14:textId="77777777" w:rsidR="000603BE" w:rsidRDefault="000603BE">
      <w:pPr>
        <w:pStyle w:val="Text"/>
        <w:ind w:firstLine="0"/>
      </w:pPr>
    </w:p>
    <w:p w14:paraId="1E306004" w14:textId="06C8AA5C" w:rsidR="00292A2D" w:rsidRPr="00292A2D" w:rsidRDefault="000603BE" w:rsidP="00292A2D">
      <w:pPr>
        <w:rPr>
          <w:rFonts w:ascii="Helvetica" w:hAnsi="Helvetica"/>
          <w:color w:val="333333"/>
          <w:sz w:val="18"/>
          <w:szCs w:val="18"/>
        </w:rPr>
      </w:pPr>
      <w:r>
        <w:t xml:space="preserve">[1] </w:t>
      </w:r>
      <w:r w:rsidR="00292A2D" w:rsidRPr="00292A2D">
        <w:t xml:space="preserve">Chen, Lei, Jiahuang Ji, and Zihong Zhang. </w:t>
      </w:r>
      <w:r w:rsidR="00292A2D" w:rsidRPr="00292A2D">
        <w:rPr>
          <w:i/>
        </w:rPr>
        <w:t>Wireless network security</w:t>
      </w:r>
      <w:r w:rsidR="00292A2D" w:rsidRPr="00292A2D">
        <w:t xml:space="preserve"> : </w:t>
      </w:r>
      <w:r w:rsidR="00292A2D" w:rsidRPr="00292A2D">
        <w:rPr>
          <w:i/>
        </w:rPr>
        <w:t>theories and applications. n.p</w:t>
      </w:r>
      <w:r w:rsidR="00292A2D" w:rsidRPr="00292A2D">
        <w:t>.: Beijing : Higher Education Press ; Heidelberg : Springer, ©2013., 2013. Radford WMS, EBSCOhost (accessed December 6, 2017).</w:t>
      </w:r>
    </w:p>
    <w:p w14:paraId="4FB8D992" w14:textId="14457B6E" w:rsidR="00292A2D" w:rsidRDefault="00292A2D" w:rsidP="00292A2D"/>
    <w:p w14:paraId="41963889" w14:textId="2D0997CB" w:rsidR="000603BE" w:rsidRDefault="00292A2D" w:rsidP="00292A2D">
      <w:pPr>
        <w:pStyle w:val="Text"/>
        <w:ind w:firstLine="0"/>
      </w:pPr>
      <w:r>
        <w:t xml:space="preserve">[2] </w:t>
      </w:r>
      <w:r>
        <w:t>Chilamkurti, Naveen, Sherali Zeadally, and Hakima Chaouchi. 2013. Next-generation wireless technologies : 4G and beyond. n.p.: London : Springer, [2013], 2013. Radford WMS, EBSCOhost (accessed December 6, 2017)</w:t>
      </w:r>
    </w:p>
    <w:p w14:paraId="521AA89C" w14:textId="77777777" w:rsidR="00292A2D" w:rsidRDefault="00292A2D">
      <w:pPr>
        <w:pStyle w:val="Text"/>
        <w:ind w:firstLine="0"/>
      </w:pPr>
    </w:p>
    <w:p w14:paraId="63C3401D" w14:textId="747CAB1B" w:rsidR="00292A2D" w:rsidRDefault="00292A2D" w:rsidP="00292A2D">
      <w:pPr>
        <w:pStyle w:val="Text"/>
        <w:ind w:firstLine="0"/>
      </w:pPr>
      <w:r>
        <w:t xml:space="preserve">[3] </w:t>
      </w:r>
      <w:r>
        <w:t>Chen, Cailian, Shanying Zhu, Xinping Guan, and X. Shen. 2014. Wireless sensor networks : distributed consensus estimation. n.p.: Cham : Springer, 2014., 2014. Radford WMS, EBSCOhost (accessed December 6, 2017</w:t>
      </w:r>
      <w:r>
        <w:t>)</w:t>
      </w:r>
    </w:p>
    <w:p w14:paraId="29EBF8AD" w14:textId="77777777" w:rsidR="00292A2D" w:rsidRDefault="00292A2D" w:rsidP="00292A2D">
      <w:pPr>
        <w:pStyle w:val="Text"/>
        <w:ind w:firstLine="0"/>
      </w:pPr>
    </w:p>
    <w:p w14:paraId="5CAFC416" w14:textId="36BB167E" w:rsidR="00292A2D" w:rsidRDefault="00292A2D" w:rsidP="00292A2D">
      <w:pPr>
        <w:pStyle w:val="Text"/>
        <w:ind w:firstLine="0"/>
      </w:pPr>
      <w:r>
        <w:t>[4] “</w:t>
      </w:r>
      <w:r w:rsidRPr="00292A2D">
        <w:t>What is wireless sensor network (WSN) technology?</w:t>
      </w:r>
      <w:r>
        <w:t>” (2015)</w:t>
      </w:r>
    </w:p>
    <w:p w14:paraId="1B20593B" w14:textId="3A5A56A7" w:rsidR="00292A2D" w:rsidRDefault="00292A2D" w:rsidP="00292A2D">
      <w:pPr>
        <w:pStyle w:val="Text"/>
        <w:ind w:firstLine="0"/>
      </w:pPr>
      <w:r w:rsidRPr="00292A2D">
        <w:t>https://www.quora.com/What-is-wireless-sensor-network-WSN-technology</w:t>
      </w:r>
    </w:p>
    <w:p w14:paraId="6411192A" w14:textId="77777777" w:rsidR="00292A2D" w:rsidRDefault="00292A2D" w:rsidP="00292A2D">
      <w:pPr>
        <w:pStyle w:val="Text"/>
        <w:ind w:firstLine="0"/>
      </w:pPr>
    </w:p>
    <w:p w14:paraId="7EFF58F7" w14:textId="0A99F771" w:rsidR="00292A2D" w:rsidRDefault="00292A2D" w:rsidP="00292A2D">
      <w:pPr>
        <w:pStyle w:val="Text"/>
        <w:ind w:firstLine="0"/>
      </w:pPr>
      <w:r>
        <w:t>[5] “</w:t>
      </w:r>
      <w:r w:rsidRPr="00292A2D">
        <w:t>Radio Frequency Identification (RFID) Solutions</w:t>
      </w:r>
      <w:r>
        <w:t>” (2006)</w:t>
      </w:r>
    </w:p>
    <w:p w14:paraId="0B7B0C77" w14:textId="235128A8" w:rsidR="00292A2D" w:rsidRDefault="00292A2D" w:rsidP="00292A2D">
      <w:pPr>
        <w:pStyle w:val="Text"/>
        <w:ind w:firstLine="0"/>
      </w:pPr>
      <w:r w:rsidRPr="00292A2D">
        <w:t>http://people.sunyit.edu/~deciccm/RFID%20Stuff/RFID%20Scrapbook/data/20061019143918/</w:t>
      </w:r>
    </w:p>
    <w:p w14:paraId="728FA35D" w14:textId="77777777" w:rsidR="00292A2D" w:rsidRDefault="00292A2D" w:rsidP="00292A2D">
      <w:pPr>
        <w:pStyle w:val="Text"/>
        <w:ind w:firstLine="0"/>
      </w:pPr>
    </w:p>
    <w:p w14:paraId="7B916DD3" w14:textId="62C2AEF6" w:rsidR="00292A2D" w:rsidRDefault="00292A2D" w:rsidP="00292A2D">
      <w:pPr>
        <w:pStyle w:val="Text"/>
        <w:ind w:firstLine="0"/>
      </w:pPr>
      <w:r>
        <w:t>[6]  “</w:t>
      </w:r>
      <w:r w:rsidRPr="00292A2D">
        <w:t>Authentication and Trust for Vehicular Ad Hoc Networks</w:t>
      </w:r>
      <w:r>
        <w:t xml:space="preserve">” </w:t>
      </w:r>
    </w:p>
    <w:p w14:paraId="4414886E" w14:textId="554BA5A4" w:rsidR="00292A2D" w:rsidRDefault="00292A2D" w:rsidP="00292A2D">
      <w:pPr>
        <w:pStyle w:val="Text"/>
        <w:ind w:firstLine="0"/>
      </w:pPr>
      <w:hyperlink r:id="rId12" w:history="1">
        <w:r w:rsidRPr="00845282">
          <w:rPr>
            <w:rStyle w:val="Hyperlink"/>
          </w:rPr>
          <w:t>http://www2.cs.siu.edu/~adwise/project-vanet.html</w:t>
        </w:r>
      </w:hyperlink>
    </w:p>
    <w:p w14:paraId="67341074" w14:textId="77777777" w:rsidR="00292A2D" w:rsidRDefault="00292A2D" w:rsidP="00292A2D">
      <w:pPr>
        <w:pStyle w:val="Text"/>
        <w:ind w:firstLine="0"/>
      </w:pPr>
    </w:p>
    <w:p w14:paraId="3D4099FA" w14:textId="34B31A12" w:rsidR="00292A2D" w:rsidRPr="00292A2D" w:rsidRDefault="00292A2D" w:rsidP="00292A2D">
      <w:pPr>
        <w:pStyle w:val="Text"/>
        <w:ind w:firstLine="0"/>
      </w:pPr>
      <w:r w:rsidRPr="00292A2D">
        <w:t>[7]  digital brains, “Global System for Mobile (GSM)</w:t>
      </w:r>
      <w:r>
        <w:t xml:space="preserve">” </w:t>
      </w:r>
      <w:r w:rsidRPr="00292A2D">
        <w:t>https://www.digibrains.com/cell-phone-networks/gsm-network/</w:t>
      </w:r>
    </w:p>
    <w:p w14:paraId="521E6EAD" w14:textId="4ED8A08B" w:rsidR="00292A2D" w:rsidRDefault="00292A2D" w:rsidP="00292A2D">
      <w:pPr>
        <w:pStyle w:val="Text"/>
        <w:ind w:firstLine="0"/>
      </w:pPr>
    </w:p>
    <w:p w14:paraId="51F80696" w14:textId="79E27EDD" w:rsidR="00292A2D" w:rsidRPr="00292A2D" w:rsidRDefault="00292A2D" w:rsidP="00292A2D">
      <w:r>
        <w:t xml:space="preserve">[8] </w:t>
      </w:r>
      <w:r w:rsidRPr="00292A2D">
        <w:t>A Sharma ,S Preetsingh. “Node Selection Algorithm for Routing Protocols in VANET”.(2016)</w:t>
      </w:r>
    </w:p>
    <w:p w14:paraId="5C065472" w14:textId="3ED92509" w:rsidR="00292A2D" w:rsidRPr="00292A2D" w:rsidRDefault="00292A2D" w:rsidP="00292A2D">
      <w:r w:rsidRPr="00292A2D">
        <w:t>http://www.sersc.org/journals/IJAST/vol96/5.pdf</w:t>
      </w:r>
    </w:p>
    <w:p w14:paraId="386970DC" w14:textId="5EA1D0A1" w:rsidR="00292A2D" w:rsidRPr="00292A2D" w:rsidRDefault="00292A2D" w:rsidP="00292A2D">
      <w:pPr>
        <w:rPr>
          <w:sz w:val="24"/>
          <w:szCs w:val="24"/>
        </w:rPr>
      </w:pPr>
      <w:r>
        <w:rPr>
          <w:sz w:val="24"/>
          <w:szCs w:val="24"/>
        </w:rPr>
        <w:t xml:space="preserve"> </w:t>
      </w:r>
    </w:p>
    <w:p w14:paraId="55FBF66F" w14:textId="3E29EE9E" w:rsidR="00292A2D" w:rsidRDefault="00292A2D" w:rsidP="00292A2D">
      <w:pPr>
        <w:pStyle w:val="Text"/>
        <w:ind w:firstLine="0"/>
      </w:pPr>
    </w:p>
    <w:sectPr w:rsidR="00292A2D">
      <w:headerReference w:type="default" r:id="rId13"/>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1A981" w14:textId="77777777" w:rsidR="002229E1" w:rsidRDefault="002229E1">
      <w:r>
        <w:separator/>
      </w:r>
    </w:p>
  </w:endnote>
  <w:endnote w:type="continuationSeparator" w:id="0">
    <w:p w14:paraId="05E247D9" w14:textId="77777777" w:rsidR="002229E1" w:rsidRDefault="0022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454B" w14:textId="77777777" w:rsidR="002229E1" w:rsidRDefault="002229E1"/>
  </w:footnote>
  <w:footnote w:type="continuationSeparator" w:id="0">
    <w:p w14:paraId="4250422C" w14:textId="77777777" w:rsidR="002229E1" w:rsidRDefault="002229E1">
      <w:r>
        <w:continuationSeparator/>
      </w:r>
    </w:p>
  </w:footnote>
  <w:footnote w:id="1">
    <w:p w14:paraId="22A96603" w14:textId="77777777" w:rsidR="00000000" w:rsidRDefault="002229E1">
      <w:pPr>
        <w:pStyle w:val="FootnoteText"/>
      </w:pPr>
    </w:p>
    <w:p w14:paraId="57BB51DD" w14:textId="77777777" w:rsidR="00E34D5F" w:rsidRDefault="00E34D5F">
      <w:pPr>
        <w:pStyle w:val="FootnoteText"/>
      </w:pPr>
    </w:p>
    <w:p w14:paraId="48405DC8" w14:textId="77777777" w:rsidR="00E34D5F" w:rsidRDefault="00E34D5F">
      <w:pPr>
        <w:pStyle w:val="FootnoteText"/>
        <w:rPr>
          <w:rt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64EA" w14:textId="77777777" w:rsidR="00000000" w:rsidRDefault="002229E1">
    <w:pPr>
      <w:framePr w:wrap="auto" w:vAnchor="text" w:hAnchor="margin" w:xAlign="right" w:y="1"/>
    </w:pPr>
    <w:r>
      <w:fldChar w:fldCharType="begin"/>
    </w:r>
    <w:r>
      <w:instrText xml:space="preserve">PAGE  </w:instrText>
    </w:r>
    <w:r>
      <w:fldChar w:fldCharType="separate"/>
    </w:r>
    <w:r>
      <w:rPr>
        <w:noProof/>
      </w:rPr>
      <w:t>1</w:t>
    </w:r>
    <w:r>
      <w:fldChar w:fldCharType="end"/>
    </w:r>
  </w:p>
  <w:p w14:paraId="14BA3077" w14:textId="77777777" w:rsidR="00000000" w:rsidRDefault="002229E1">
    <w:pPr>
      <w:ind w:right="360"/>
    </w:pPr>
    <w:r>
      <w:t xml:space="preserve">&gt; </w:t>
    </w:r>
    <w:r>
      <w:rPr>
        <w:sz w:val="16"/>
        <w:szCs w:val="16"/>
      </w:rPr>
      <w:t xml:space="preserve">FOR CONFERENCE-RELATED PAPERS, REPLACE THIS LINE WITH YOUR SESSION NUMBER, </w:t>
    </w:r>
    <w:r>
      <w:rPr>
        <w:i/>
        <w:iCs/>
        <w:sz w:val="16"/>
        <w:szCs w:val="16"/>
      </w:rPr>
      <w:t>E.G.</w:t>
    </w:r>
    <w:r>
      <w:rPr>
        <w:sz w:val="16"/>
        <w:szCs w:val="16"/>
      </w:rPr>
      <w:t>, AB-02 (DOUBLE-CLICK HERE)</w:t>
    </w:r>
    <w:r>
      <w:t xml:space="preserve"> &lt;</w:t>
    </w:r>
  </w:p>
  <w:p w14:paraId="45E1F556" w14:textId="77777777" w:rsidR="00000000" w:rsidRDefault="002229E1">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8350717"/>
    <w:multiLevelType w:val="hybridMultilevel"/>
    <w:tmpl w:val="3B76AF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B1D66"/>
    <w:multiLevelType w:val="singleLevel"/>
    <w:tmpl w:val="0BEC9FB0"/>
    <w:lvl w:ilvl="0">
      <w:start w:val="1"/>
      <w:numFmt w:val="none"/>
      <w:lvlText w:val=""/>
      <w:legacy w:legacy="1" w:legacySpace="0" w:legacyIndent="0"/>
      <w:lvlJc w:val="left"/>
      <w:pPr>
        <w:ind w:left="288"/>
      </w:pPr>
    </w:lvl>
  </w:abstractNum>
  <w:abstractNum w:abstractNumId="3">
    <w:nsid w:val="2F8B23F8"/>
    <w:multiLevelType w:val="singleLevel"/>
    <w:tmpl w:val="12CEED98"/>
    <w:lvl w:ilvl="0">
      <w:start w:val="1"/>
      <w:numFmt w:val="decimal"/>
      <w:lvlText w:val="%1."/>
      <w:legacy w:legacy="1" w:legacySpace="0" w:legacyIndent="360"/>
      <w:lvlJc w:val="left"/>
      <w:pPr>
        <w:ind w:left="360" w:hanging="360"/>
      </w:p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47332F9F"/>
    <w:multiLevelType w:val="singleLevel"/>
    <w:tmpl w:val="488EC81A"/>
    <w:lvl w:ilvl="0">
      <w:start w:val="1"/>
      <w:numFmt w:val="decimal"/>
      <w:lvlText w:val="%1."/>
      <w:legacy w:legacy="1" w:legacySpace="0" w:legacyIndent="360"/>
      <w:lvlJc w:val="left"/>
      <w:pPr>
        <w:ind w:left="360" w:hanging="360"/>
      </w:pPr>
    </w:lvl>
  </w:abstractNum>
  <w:abstractNum w:abstractNumId="6">
    <w:nsid w:val="4D0B59CF"/>
    <w:multiLevelType w:val="singleLevel"/>
    <w:tmpl w:val="4A4223A6"/>
    <w:lvl w:ilvl="0">
      <w:start w:val="1"/>
      <w:numFmt w:val="decimal"/>
      <w:lvlText w:val="%1."/>
      <w:legacy w:legacy="1" w:legacySpace="0" w:legacyIndent="360"/>
      <w:lvlJc w:val="left"/>
      <w:pPr>
        <w:ind w:left="360" w:hanging="360"/>
      </w:pPr>
    </w:lvl>
  </w:abstractNum>
  <w:abstractNum w:abstractNumId="7">
    <w:nsid w:val="55630736"/>
    <w:multiLevelType w:val="singleLevel"/>
    <w:tmpl w:val="0BEC9FB0"/>
    <w:lvl w:ilvl="0">
      <w:start w:val="1"/>
      <w:numFmt w:val="none"/>
      <w:lvlText w:val=""/>
      <w:legacy w:legacy="1" w:legacySpace="0" w:legacyIndent="0"/>
      <w:lvlJc w:val="left"/>
      <w:pPr>
        <w:ind w:left="288"/>
      </w:pPr>
    </w:lvl>
  </w:abstractNum>
  <w:abstractNum w:abstractNumId="8">
    <w:nsid w:val="6C9E2D84"/>
    <w:multiLevelType w:val="hybridMultilevel"/>
    <w:tmpl w:val="CCA45E28"/>
    <w:lvl w:ilvl="0" w:tplc="0409000F">
      <w:start w:val="1"/>
      <w:numFmt w:val="decimal"/>
      <w:lvlText w:val="%1."/>
      <w:lvlJc w:val="left"/>
      <w:pPr>
        <w:ind w:left="1573" w:hanging="360"/>
      </w:p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9">
    <w:nsid w:val="6DC3293B"/>
    <w:multiLevelType w:val="singleLevel"/>
    <w:tmpl w:val="3A8EC28E"/>
    <w:lvl w:ilvl="0">
      <w:start w:val="1"/>
      <w:numFmt w:val="decimal"/>
      <w:lvlText w:val="[%1]"/>
      <w:lvlJc w:val="left"/>
      <w:pPr>
        <w:tabs>
          <w:tab w:val="num" w:pos="360"/>
        </w:tabs>
        <w:ind w:left="360" w:hanging="360"/>
      </w:pPr>
    </w:lvl>
  </w:abstractNum>
  <w:abstractNum w:abstractNumId="1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3"/>
  </w:num>
  <w:num w:numId="3">
    <w:abstractNumId w:val="3"/>
    <w:lvlOverride w:ilvl="0">
      <w:lvl w:ilvl="0">
        <w:start w:val="1"/>
        <w:numFmt w:val="decimal"/>
        <w:lvlText w:val="%1."/>
        <w:legacy w:legacy="1" w:legacySpace="0" w:legacyIndent="360"/>
        <w:lvlJc w:val="left"/>
        <w:pPr>
          <w:ind w:left="360" w:hanging="360"/>
        </w:pPr>
      </w:lvl>
    </w:lvlOverride>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5"/>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4"/>
  </w:num>
  <w:num w:numId="13">
    <w:abstractNumId w:val="2"/>
  </w:num>
  <w:num w:numId="14">
    <w:abstractNumId w:val="7"/>
  </w:num>
  <w:num w:numId="15">
    <w:abstractNumId w:val="6"/>
  </w:num>
  <w:num w:numId="16">
    <w:abstractNumId w:val="10"/>
  </w:num>
  <w:num w:numId="17">
    <w:abstractNumId w:val="9"/>
  </w:num>
  <w:num w:numId="18">
    <w:abstractNumId w:val="8"/>
  </w:num>
  <w:num w:numId="19">
    <w:abstractNumId w:val="1"/>
  </w:num>
  <w:num w:numId="20">
    <w:abstractNumId w:val="0"/>
  </w:num>
  <w:num w:numId="21">
    <w:abstractNumId w:val="0"/>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attachedTemplate r:id="rId1"/>
  <w:defaultTabStop w:val="202"/>
  <w:displayHorizontalDrawingGridEvery w:val="0"/>
  <w:displayVerticalDrawingGridEvery w:val="0"/>
  <w:doNotUseMarginsForDrawingGridOrigin/>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0E"/>
    <w:rsid w:val="000603BE"/>
    <w:rsid w:val="002229E1"/>
    <w:rsid w:val="00292A2D"/>
    <w:rsid w:val="004B4948"/>
    <w:rsid w:val="0051520E"/>
    <w:rsid w:val="00E3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2576D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4"/>
      <w:szCs w:val="24"/>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 w:type="character" w:customStyle="1" w:styleId="diyfedecoration">
    <w:name w:val="diyfedecoration"/>
    <w:basedOn w:val="DefaultParagraphFont"/>
    <w:rsid w:val="0029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2373">
      <w:bodyDiv w:val="1"/>
      <w:marLeft w:val="0"/>
      <w:marRight w:val="0"/>
      <w:marTop w:val="0"/>
      <w:marBottom w:val="0"/>
      <w:divBdr>
        <w:top w:val="none" w:sz="0" w:space="0" w:color="auto"/>
        <w:left w:val="none" w:sz="0" w:space="0" w:color="auto"/>
        <w:bottom w:val="none" w:sz="0" w:space="0" w:color="auto"/>
        <w:right w:val="none" w:sz="0" w:space="0" w:color="auto"/>
      </w:divBdr>
    </w:div>
    <w:div w:id="94206823">
      <w:bodyDiv w:val="1"/>
      <w:marLeft w:val="0"/>
      <w:marRight w:val="0"/>
      <w:marTop w:val="0"/>
      <w:marBottom w:val="0"/>
      <w:divBdr>
        <w:top w:val="none" w:sz="0" w:space="0" w:color="auto"/>
        <w:left w:val="none" w:sz="0" w:space="0" w:color="auto"/>
        <w:bottom w:val="none" w:sz="0" w:space="0" w:color="auto"/>
        <w:right w:val="none" w:sz="0" w:space="0" w:color="auto"/>
      </w:divBdr>
    </w:div>
    <w:div w:id="154686578">
      <w:bodyDiv w:val="1"/>
      <w:marLeft w:val="0"/>
      <w:marRight w:val="0"/>
      <w:marTop w:val="0"/>
      <w:marBottom w:val="0"/>
      <w:divBdr>
        <w:top w:val="none" w:sz="0" w:space="0" w:color="auto"/>
        <w:left w:val="none" w:sz="0" w:space="0" w:color="auto"/>
        <w:bottom w:val="none" w:sz="0" w:space="0" w:color="auto"/>
        <w:right w:val="none" w:sz="0" w:space="0" w:color="auto"/>
      </w:divBdr>
    </w:div>
    <w:div w:id="186720264">
      <w:bodyDiv w:val="1"/>
      <w:marLeft w:val="0"/>
      <w:marRight w:val="0"/>
      <w:marTop w:val="0"/>
      <w:marBottom w:val="0"/>
      <w:divBdr>
        <w:top w:val="none" w:sz="0" w:space="0" w:color="auto"/>
        <w:left w:val="none" w:sz="0" w:space="0" w:color="auto"/>
        <w:bottom w:val="none" w:sz="0" w:space="0" w:color="auto"/>
        <w:right w:val="none" w:sz="0" w:space="0" w:color="auto"/>
      </w:divBdr>
    </w:div>
    <w:div w:id="208540428">
      <w:bodyDiv w:val="1"/>
      <w:marLeft w:val="0"/>
      <w:marRight w:val="0"/>
      <w:marTop w:val="0"/>
      <w:marBottom w:val="0"/>
      <w:divBdr>
        <w:top w:val="none" w:sz="0" w:space="0" w:color="auto"/>
        <w:left w:val="none" w:sz="0" w:space="0" w:color="auto"/>
        <w:bottom w:val="none" w:sz="0" w:space="0" w:color="auto"/>
        <w:right w:val="none" w:sz="0" w:space="0" w:color="auto"/>
      </w:divBdr>
    </w:div>
    <w:div w:id="210384769">
      <w:bodyDiv w:val="1"/>
      <w:marLeft w:val="0"/>
      <w:marRight w:val="0"/>
      <w:marTop w:val="0"/>
      <w:marBottom w:val="0"/>
      <w:divBdr>
        <w:top w:val="none" w:sz="0" w:space="0" w:color="auto"/>
        <w:left w:val="none" w:sz="0" w:space="0" w:color="auto"/>
        <w:bottom w:val="none" w:sz="0" w:space="0" w:color="auto"/>
        <w:right w:val="none" w:sz="0" w:space="0" w:color="auto"/>
      </w:divBdr>
    </w:div>
    <w:div w:id="213123308">
      <w:bodyDiv w:val="1"/>
      <w:marLeft w:val="0"/>
      <w:marRight w:val="0"/>
      <w:marTop w:val="0"/>
      <w:marBottom w:val="0"/>
      <w:divBdr>
        <w:top w:val="none" w:sz="0" w:space="0" w:color="auto"/>
        <w:left w:val="none" w:sz="0" w:space="0" w:color="auto"/>
        <w:bottom w:val="none" w:sz="0" w:space="0" w:color="auto"/>
        <w:right w:val="none" w:sz="0" w:space="0" w:color="auto"/>
      </w:divBdr>
    </w:div>
    <w:div w:id="227031734">
      <w:bodyDiv w:val="1"/>
      <w:marLeft w:val="0"/>
      <w:marRight w:val="0"/>
      <w:marTop w:val="0"/>
      <w:marBottom w:val="0"/>
      <w:divBdr>
        <w:top w:val="none" w:sz="0" w:space="0" w:color="auto"/>
        <w:left w:val="none" w:sz="0" w:space="0" w:color="auto"/>
        <w:bottom w:val="none" w:sz="0" w:space="0" w:color="auto"/>
        <w:right w:val="none" w:sz="0" w:space="0" w:color="auto"/>
      </w:divBdr>
    </w:div>
    <w:div w:id="290866256">
      <w:bodyDiv w:val="1"/>
      <w:marLeft w:val="0"/>
      <w:marRight w:val="0"/>
      <w:marTop w:val="0"/>
      <w:marBottom w:val="0"/>
      <w:divBdr>
        <w:top w:val="none" w:sz="0" w:space="0" w:color="auto"/>
        <w:left w:val="none" w:sz="0" w:space="0" w:color="auto"/>
        <w:bottom w:val="none" w:sz="0" w:space="0" w:color="auto"/>
        <w:right w:val="none" w:sz="0" w:space="0" w:color="auto"/>
      </w:divBdr>
    </w:div>
    <w:div w:id="395051090">
      <w:bodyDiv w:val="1"/>
      <w:marLeft w:val="0"/>
      <w:marRight w:val="0"/>
      <w:marTop w:val="0"/>
      <w:marBottom w:val="0"/>
      <w:divBdr>
        <w:top w:val="none" w:sz="0" w:space="0" w:color="auto"/>
        <w:left w:val="none" w:sz="0" w:space="0" w:color="auto"/>
        <w:bottom w:val="none" w:sz="0" w:space="0" w:color="auto"/>
        <w:right w:val="none" w:sz="0" w:space="0" w:color="auto"/>
      </w:divBdr>
    </w:div>
    <w:div w:id="396172284">
      <w:bodyDiv w:val="1"/>
      <w:marLeft w:val="0"/>
      <w:marRight w:val="0"/>
      <w:marTop w:val="0"/>
      <w:marBottom w:val="0"/>
      <w:divBdr>
        <w:top w:val="none" w:sz="0" w:space="0" w:color="auto"/>
        <w:left w:val="none" w:sz="0" w:space="0" w:color="auto"/>
        <w:bottom w:val="none" w:sz="0" w:space="0" w:color="auto"/>
        <w:right w:val="none" w:sz="0" w:space="0" w:color="auto"/>
      </w:divBdr>
    </w:div>
    <w:div w:id="416906716">
      <w:bodyDiv w:val="1"/>
      <w:marLeft w:val="0"/>
      <w:marRight w:val="0"/>
      <w:marTop w:val="0"/>
      <w:marBottom w:val="0"/>
      <w:divBdr>
        <w:top w:val="none" w:sz="0" w:space="0" w:color="auto"/>
        <w:left w:val="none" w:sz="0" w:space="0" w:color="auto"/>
        <w:bottom w:val="none" w:sz="0" w:space="0" w:color="auto"/>
        <w:right w:val="none" w:sz="0" w:space="0" w:color="auto"/>
      </w:divBdr>
    </w:div>
    <w:div w:id="418605063">
      <w:bodyDiv w:val="1"/>
      <w:marLeft w:val="0"/>
      <w:marRight w:val="0"/>
      <w:marTop w:val="0"/>
      <w:marBottom w:val="0"/>
      <w:divBdr>
        <w:top w:val="none" w:sz="0" w:space="0" w:color="auto"/>
        <w:left w:val="none" w:sz="0" w:space="0" w:color="auto"/>
        <w:bottom w:val="none" w:sz="0" w:space="0" w:color="auto"/>
        <w:right w:val="none" w:sz="0" w:space="0" w:color="auto"/>
      </w:divBdr>
    </w:div>
    <w:div w:id="453640245">
      <w:bodyDiv w:val="1"/>
      <w:marLeft w:val="0"/>
      <w:marRight w:val="0"/>
      <w:marTop w:val="0"/>
      <w:marBottom w:val="0"/>
      <w:divBdr>
        <w:top w:val="none" w:sz="0" w:space="0" w:color="auto"/>
        <w:left w:val="none" w:sz="0" w:space="0" w:color="auto"/>
        <w:bottom w:val="none" w:sz="0" w:space="0" w:color="auto"/>
        <w:right w:val="none" w:sz="0" w:space="0" w:color="auto"/>
      </w:divBdr>
    </w:div>
    <w:div w:id="486819955">
      <w:bodyDiv w:val="1"/>
      <w:marLeft w:val="0"/>
      <w:marRight w:val="0"/>
      <w:marTop w:val="0"/>
      <w:marBottom w:val="0"/>
      <w:divBdr>
        <w:top w:val="none" w:sz="0" w:space="0" w:color="auto"/>
        <w:left w:val="none" w:sz="0" w:space="0" w:color="auto"/>
        <w:bottom w:val="none" w:sz="0" w:space="0" w:color="auto"/>
        <w:right w:val="none" w:sz="0" w:space="0" w:color="auto"/>
      </w:divBdr>
    </w:div>
    <w:div w:id="506939790">
      <w:bodyDiv w:val="1"/>
      <w:marLeft w:val="0"/>
      <w:marRight w:val="0"/>
      <w:marTop w:val="0"/>
      <w:marBottom w:val="0"/>
      <w:divBdr>
        <w:top w:val="none" w:sz="0" w:space="0" w:color="auto"/>
        <w:left w:val="none" w:sz="0" w:space="0" w:color="auto"/>
        <w:bottom w:val="none" w:sz="0" w:space="0" w:color="auto"/>
        <w:right w:val="none" w:sz="0" w:space="0" w:color="auto"/>
      </w:divBdr>
    </w:div>
    <w:div w:id="572935283">
      <w:bodyDiv w:val="1"/>
      <w:marLeft w:val="0"/>
      <w:marRight w:val="0"/>
      <w:marTop w:val="0"/>
      <w:marBottom w:val="0"/>
      <w:divBdr>
        <w:top w:val="none" w:sz="0" w:space="0" w:color="auto"/>
        <w:left w:val="none" w:sz="0" w:space="0" w:color="auto"/>
        <w:bottom w:val="none" w:sz="0" w:space="0" w:color="auto"/>
        <w:right w:val="none" w:sz="0" w:space="0" w:color="auto"/>
      </w:divBdr>
    </w:div>
    <w:div w:id="675612987">
      <w:bodyDiv w:val="1"/>
      <w:marLeft w:val="0"/>
      <w:marRight w:val="0"/>
      <w:marTop w:val="0"/>
      <w:marBottom w:val="0"/>
      <w:divBdr>
        <w:top w:val="none" w:sz="0" w:space="0" w:color="auto"/>
        <w:left w:val="none" w:sz="0" w:space="0" w:color="auto"/>
        <w:bottom w:val="none" w:sz="0" w:space="0" w:color="auto"/>
        <w:right w:val="none" w:sz="0" w:space="0" w:color="auto"/>
      </w:divBdr>
    </w:div>
    <w:div w:id="726756672">
      <w:bodyDiv w:val="1"/>
      <w:marLeft w:val="0"/>
      <w:marRight w:val="0"/>
      <w:marTop w:val="0"/>
      <w:marBottom w:val="0"/>
      <w:divBdr>
        <w:top w:val="none" w:sz="0" w:space="0" w:color="auto"/>
        <w:left w:val="none" w:sz="0" w:space="0" w:color="auto"/>
        <w:bottom w:val="none" w:sz="0" w:space="0" w:color="auto"/>
        <w:right w:val="none" w:sz="0" w:space="0" w:color="auto"/>
      </w:divBdr>
    </w:div>
    <w:div w:id="726800300">
      <w:bodyDiv w:val="1"/>
      <w:marLeft w:val="0"/>
      <w:marRight w:val="0"/>
      <w:marTop w:val="0"/>
      <w:marBottom w:val="0"/>
      <w:divBdr>
        <w:top w:val="none" w:sz="0" w:space="0" w:color="auto"/>
        <w:left w:val="none" w:sz="0" w:space="0" w:color="auto"/>
        <w:bottom w:val="none" w:sz="0" w:space="0" w:color="auto"/>
        <w:right w:val="none" w:sz="0" w:space="0" w:color="auto"/>
      </w:divBdr>
    </w:div>
    <w:div w:id="731974404">
      <w:bodyDiv w:val="1"/>
      <w:marLeft w:val="0"/>
      <w:marRight w:val="0"/>
      <w:marTop w:val="0"/>
      <w:marBottom w:val="0"/>
      <w:divBdr>
        <w:top w:val="none" w:sz="0" w:space="0" w:color="auto"/>
        <w:left w:val="none" w:sz="0" w:space="0" w:color="auto"/>
        <w:bottom w:val="none" w:sz="0" w:space="0" w:color="auto"/>
        <w:right w:val="none" w:sz="0" w:space="0" w:color="auto"/>
      </w:divBdr>
    </w:div>
    <w:div w:id="738941302">
      <w:bodyDiv w:val="1"/>
      <w:marLeft w:val="0"/>
      <w:marRight w:val="0"/>
      <w:marTop w:val="0"/>
      <w:marBottom w:val="0"/>
      <w:divBdr>
        <w:top w:val="none" w:sz="0" w:space="0" w:color="auto"/>
        <w:left w:val="none" w:sz="0" w:space="0" w:color="auto"/>
        <w:bottom w:val="none" w:sz="0" w:space="0" w:color="auto"/>
        <w:right w:val="none" w:sz="0" w:space="0" w:color="auto"/>
      </w:divBdr>
    </w:div>
    <w:div w:id="792409285">
      <w:bodyDiv w:val="1"/>
      <w:marLeft w:val="0"/>
      <w:marRight w:val="0"/>
      <w:marTop w:val="0"/>
      <w:marBottom w:val="0"/>
      <w:divBdr>
        <w:top w:val="none" w:sz="0" w:space="0" w:color="auto"/>
        <w:left w:val="none" w:sz="0" w:space="0" w:color="auto"/>
        <w:bottom w:val="none" w:sz="0" w:space="0" w:color="auto"/>
        <w:right w:val="none" w:sz="0" w:space="0" w:color="auto"/>
      </w:divBdr>
    </w:div>
    <w:div w:id="819272542">
      <w:bodyDiv w:val="1"/>
      <w:marLeft w:val="0"/>
      <w:marRight w:val="0"/>
      <w:marTop w:val="0"/>
      <w:marBottom w:val="0"/>
      <w:divBdr>
        <w:top w:val="none" w:sz="0" w:space="0" w:color="auto"/>
        <w:left w:val="none" w:sz="0" w:space="0" w:color="auto"/>
        <w:bottom w:val="none" w:sz="0" w:space="0" w:color="auto"/>
        <w:right w:val="none" w:sz="0" w:space="0" w:color="auto"/>
      </w:divBdr>
    </w:div>
    <w:div w:id="857231879">
      <w:bodyDiv w:val="1"/>
      <w:marLeft w:val="0"/>
      <w:marRight w:val="0"/>
      <w:marTop w:val="0"/>
      <w:marBottom w:val="0"/>
      <w:divBdr>
        <w:top w:val="none" w:sz="0" w:space="0" w:color="auto"/>
        <w:left w:val="none" w:sz="0" w:space="0" w:color="auto"/>
        <w:bottom w:val="none" w:sz="0" w:space="0" w:color="auto"/>
        <w:right w:val="none" w:sz="0" w:space="0" w:color="auto"/>
      </w:divBdr>
      <w:divsChild>
        <w:div w:id="547885466">
          <w:marLeft w:val="0"/>
          <w:marRight w:val="0"/>
          <w:marTop w:val="0"/>
          <w:marBottom w:val="0"/>
          <w:divBdr>
            <w:top w:val="none" w:sz="0" w:space="0" w:color="auto"/>
            <w:left w:val="none" w:sz="0" w:space="0" w:color="auto"/>
            <w:bottom w:val="none" w:sz="0" w:space="0" w:color="auto"/>
            <w:right w:val="none" w:sz="0" w:space="0" w:color="auto"/>
          </w:divBdr>
          <w:divsChild>
            <w:div w:id="293760462">
              <w:marLeft w:val="0"/>
              <w:marRight w:val="0"/>
              <w:marTop w:val="0"/>
              <w:marBottom w:val="0"/>
              <w:divBdr>
                <w:top w:val="none" w:sz="0" w:space="0" w:color="auto"/>
                <w:left w:val="none" w:sz="0" w:space="0" w:color="auto"/>
                <w:bottom w:val="none" w:sz="0" w:space="0" w:color="auto"/>
                <w:right w:val="none" w:sz="0" w:space="0" w:color="auto"/>
              </w:divBdr>
            </w:div>
          </w:divsChild>
        </w:div>
        <w:div w:id="1052385353">
          <w:marLeft w:val="0"/>
          <w:marRight w:val="0"/>
          <w:marTop w:val="0"/>
          <w:marBottom w:val="0"/>
          <w:divBdr>
            <w:top w:val="none" w:sz="0" w:space="0" w:color="auto"/>
            <w:left w:val="none" w:sz="0" w:space="0" w:color="auto"/>
            <w:bottom w:val="none" w:sz="0" w:space="0" w:color="auto"/>
            <w:right w:val="none" w:sz="0" w:space="0" w:color="auto"/>
          </w:divBdr>
        </w:div>
      </w:divsChild>
    </w:div>
    <w:div w:id="888298026">
      <w:bodyDiv w:val="1"/>
      <w:marLeft w:val="0"/>
      <w:marRight w:val="0"/>
      <w:marTop w:val="0"/>
      <w:marBottom w:val="0"/>
      <w:divBdr>
        <w:top w:val="none" w:sz="0" w:space="0" w:color="auto"/>
        <w:left w:val="none" w:sz="0" w:space="0" w:color="auto"/>
        <w:bottom w:val="none" w:sz="0" w:space="0" w:color="auto"/>
        <w:right w:val="none" w:sz="0" w:space="0" w:color="auto"/>
      </w:divBdr>
    </w:div>
    <w:div w:id="933250308">
      <w:bodyDiv w:val="1"/>
      <w:marLeft w:val="0"/>
      <w:marRight w:val="0"/>
      <w:marTop w:val="0"/>
      <w:marBottom w:val="0"/>
      <w:divBdr>
        <w:top w:val="none" w:sz="0" w:space="0" w:color="auto"/>
        <w:left w:val="none" w:sz="0" w:space="0" w:color="auto"/>
        <w:bottom w:val="none" w:sz="0" w:space="0" w:color="auto"/>
        <w:right w:val="none" w:sz="0" w:space="0" w:color="auto"/>
      </w:divBdr>
    </w:div>
    <w:div w:id="945112984">
      <w:bodyDiv w:val="1"/>
      <w:marLeft w:val="0"/>
      <w:marRight w:val="0"/>
      <w:marTop w:val="0"/>
      <w:marBottom w:val="0"/>
      <w:divBdr>
        <w:top w:val="none" w:sz="0" w:space="0" w:color="auto"/>
        <w:left w:val="none" w:sz="0" w:space="0" w:color="auto"/>
        <w:bottom w:val="none" w:sz="0" w:space="0" w:color="auto"/>
        <w:right w:val="none" w:sz="0" w:space="0" w:color="auto"/>
      </w:divBdr>
    </w:div>
    <w:div w:id="1022123872">
      <w:bodyDiv w:val="1"/>
      <w:marLeft w:val="0"/>
      <w:marRight w:val="0"/>
      <w:marTop w:val="0"/>
      <w:marBottom w:val="0"/>
      <w:divBdr>
        <w:top w:val="none" w:sz="0" w:space="0" w:color="auto"/>
        <w:left w:val="none" w:sz="0" w:space="0" w:color="auto"/>
        <w:bottom w:val="none" w:sz="0" w:space="0" w:color="auto"/>
        <w:right w:val="none" w:sz="0" w:space="0" w:color="auto"/>
      </w:divBdr>
    </w:div>
    <w:div w:id="1025212097">
      <w:bodyDiv w:val="1"/>
      <w:marLeft w:val="0"/>
      <w:marRight w:val="0"/>
      <w:marTop w:val="0"/>
      <w:marBottom w:val="0"/>
      <w:divBdr>
        <w:top w:val="none" w:sz="0" w:space="0" w:color="auto"/>
        <w:left w:val="none" w:sz="0" w:space="0" w:color="auto"/>
        <w:bottom w:val="none" w:sz="0" w:space="0" w:color="auto"/>
        <w:right w:val="none" w:sz="0" w:space="0" w:color="auto"/>
      </w:divBdr>
    </w:div>
    <w:div w:id="1025908390">
      <w:bodyDiv w:val="1"/>
      <w:marLeft w:val="0"/>
      <w:marRight w:val="0"/>
      <w:marTop w:val="0"/>
      <w:marBottom w:val="0"/>
      <w:divBdr>
        <w:top w:val="none" w:sz="0" w:space="0" w:color="auto"/>
        <w:left w:val="none" w:sz="0" w:space="0" w:color="auto"/>
        <w:bottom w:val="none" w:sz="0" w:space="0" w:color="auto"/>
        <w:right w:val="none" w:sz="0" w:space="0" w:color="auto"/>
      </w:divBdr>
    </w:div>
    <w:div w:id="1072436398">
      <w:bodyDiv w:val="1"/>
      <w:marLeft w:val="0"/>
      <w:marRight w:val="0"/>
      <w:marTop w:val="0"/>
      <w:marBottom w:val="0"/>
      <w:divBdr>
        <w:top w:val="none" w:sz="0" w:space="0" w:color="auto"/>
        <w:left w:val="none" w:sz="0" w:space="0" w:color="auto"/>
        <w:bottom w:val="none" w:sz="0" w:space="0" w:color="auto"/>
        <w:right w:val="none" w:sz="0" w:space="0" w:color="auto"/>
      </w:divBdr>
    </w:div>
    <w:div w:id="1086612074">
      <w:bodyDiv w:val="1"/>
      <w:marLeft w:val="0"/>
      <w:marRight w:val="0"/>
      <w:marTop w:val="0"/>
      <w:marBottom w:val="0"/>
      <w:divBdr>
        <w:top w:val="none" w:sz="0" w:space="0" w:color="auto"/>
        <w:left w:val="none" w:sz="0" w:space="0" w:color="auto"/>
        <w:bottom w:val="none" w:sz="0" w:space="0" w:color="auto"/>
        <w:right w:val="none" w:sz="0" w:space="0" w:color="auto"/>
      </w:divBdr>
    </w:div>
    <w:div w:id="1090543016">
      <w:bodyDiv w:val="1"/>
      <w:marLeft w:val="0"/>
      <w:marRight w:val="0"/>
      <w:marTop w:val="0"/>
      <w:marBottom w:val="0"/>
      <w:divBdr>
        <w:top w:val="none" w:sz="0" w:space="0" w:color="auto"/>
        <w:left w:val="none" w:sz="0" w:space="0" w:color="auto"/>
        <w:bottom w:val="none" w:sz="0" w:space="0" w:color="auto"/>
        <w:right w:val="none" w:sz="0" w:space="0" w:color="auto"/>
      </w:divBdr>
    </w:div>
    <w:div w:id="1179588015">
      <w:bodyDiv w:val="1"/>
      <w:marLeft w:val="0"/>
      <w:marRight w:val="0"/>
      <w:marTop w:val="0"/>
      <w:marBottom w:val="0"/>
      <w:divBdr>
        <w:top w:val="none" w:sz="0" w:space="0" w:color="auto"/>
        <w:left w:val="none" w:sz="0" w:space="0" w:color="auto"/>
        <w:bottom w:val="none" w:sz="0" w:space="0" w:color="auto"/>
        <w:right w:val="none" w:sz="0" w:space="0" w:color="auto"/>
      </w:divBdr>
    </w:div>
    <w:div w:id="1207715088">
      <w:bodyDiv w:val="1"/>
      <w:marLeft w:val="0"/>
      <w:marRight w:val="0"/>
      <w:marTop w:val="0"/>
      <w:marBottom w:val="0"/>
      <w:divBdr>
        <w:top w:val="none" w:sz="0" w:space="0" w:color="auto"/>
        <w:left w:val="none" w:sz="0" w:space="0" w:color="auto"/>
        <w:bottom w:val="none" w:sz="0" w:space="0" w:color="auto"/>
        <w:right w:val="none" w:sz="0" w:space="0" w:color="auto"/>
      </w:divBdr>
    </w:div>
    <w:div w:id="1292594698">
      <w:bodyDiv w:val="1"/>
      <w:marLeft w:val="0"/>
      <w:marRight w:val="0"/>
      <w:marTop w:val="0"/>
      <w:marBottom w:val="0"/>
      <w:divBdr>
        <w:top w:val="none" w:sz="0" w:space="0" w:color="auto"/>
        <w:left w:val="none" w:sz="0" w:space="0" w:color="auto"/>
        <w:bottom w:val="none" w:sz="0" w:space="0" w:color="auto"/>
        <w:right w:val="none" w:sz="0" w:space="0" w:color="auto"/>
      </w:divBdr>
    </w:div>
    <w:div w:id="1293437342">
      <w:bodyDiv w:val="1"/>
      <w:marLeft w:val="0"/>
      <w:marRight w:val="0"/>
      <w:marTop w:val="0"/>
      <w:marBottom w:val="0"/>
      <w:divBdr>
        <w:top w:val="none" w:sz="0" w:space="0" w:color="auto"/>
        <w:left w:val="none" w:sz="0" w:space="0" w:color="auto"/>
        <w:bottom w:val="none" w:sz="0" w:space="0" w:color="auto"/>
        <w:right w:val="none" w:sz="0" w:space="0" w:color="auto"/>
      </w:divBdr>
    </w:div>
    <w:div w:id="1373649946">
      <w:bodyDiv w:val="1"/>
      <w:marLeft w:val="0"/>
      <w:marRight w:val="0"/>
      <w:marTop w:val="0"/>
      <w:marBottom w:val="0"/>
      <w:divBdr>
        <w:top w:val="none" w:sz="0" w:space="0" w:color="auto"/>
        <w:left w:val="none" w:sz="0" w:space="0" w:color="auto"/>
        <w:bottom w:val="none" w:sz="0" w:space="0" w:color="auto"/>
        <w:right w:val="none" w:sz="0" w:space="0" w:color="auto"/>
      </w:divBdr>
    </w:div>
    <w:div w:id="1409620393">
      <w:bodyDiv w:val="1"/>
      <w:marLeft w:val="0"/>
      <w:marRight w:val="0"/>
      <w:marTop w:val="0"/>
      <w:marBottom w:val="0"/>
      <w:divBdr>
        <w:top w:val="none" w:sz="0" w:space="0" w:color="auto"/>
        <w:left w:val="none" w:sz="0" w:space="0" w:color="auto"/>
        <w:bottom w:val="none" w:sz="0" w:space="0" w:color="auto"/>
        <w:right w:val="none" w:sz="0" w:space="0" w:color="auto"/>
      </w:divBdr>
    </w:div>
    <w:div w:id="1477602613">
      <w:bodyDiv w:val="1"/>
      <w:marLeft w:val="0"/>
      <w:marRight w:val="0"/>
      <w:marTop w:val="0"/>
      <w:marBottom w:val="0"/>
      <w:divBdr>
        <w:top w:val="none" w:sz="0" w:space="0" w:color="auto"/>
        <w:left w:val="none" w:sz="0" w:space="0" w:color="auto"/>
        <w:bottom w:val="none" w:sz="0" w:space="0" w:color="auto"/>
        <w:right w:val="none" w:sz="0" w:space="0" w:color="auto"/>
      </w:divBdr>
    </w:div>
    <w:div w:id="1491821922">
      <w:bodyDiv w:val="1"/>
      <w:marLeft w:val="0"/>
      <w:marRight w:val="0"/>
      <w:marTop w:val="0"/>
      <w:marBottom w:val="0"/>
      <w:divBdr>
        <w:top w:val="none" w:sz="0" w:space="0" w:color="auto"/>
        <w:left w:val="none" w:sz="0" w:space="0" w:color="auto"/>
        <w:bottom w:val="none" w:sz="0" w:space="0" w:color="auto"/>
        <w:right w:val="none" w:sz="0" w:space="0" w:color="auto"/>
      </w:divBdr>
    </w:div>
    <w:div w:id="1506676210">
      <w:bodyDiv w:val="1"/>
      <w:marLeft w:val="0"/>
      <w:marRight w:val="0"/>
      <w:marTop w:val="0"/>
      <w:marBottom w:val="0"/>
      <w:divBdr>
        <w:top w:val="none" w:sz="0" w:space="0" w:color="auto"/>
        <w:left w:val="none" w:sz="0" w:space="0" w:color="auto"/>
        <w:bottom w:val="none" w:sz="0" w:space="0" w:color="auto"/>
        <w:right w:val="none" w:sz="0" w:space="0" w:color="auto"/>
      </w:divBdr>
    </w:div>
    <w:div w:id="1515923079">
      <w:bodyDiv w:val="1"/>
      <w:marLeft w:val="0"/>
      <w:marRight w:val="0"/>
      <w:marTop w:val="0"/>
      <w:marBottom w:val="0"/>
      <w:divBdr>
        <w:top w:val="none" w:sz="0" w:space="0" w:color="auto"/>
        <w:left w:val="none" w:sz="0" w:space="0" w:color="auto"/>
        <w:bottom w:val="none" w:sz="0" w:space="0" w:color="auto"/>
        <w:right w:val="none" w:sz="0" w:space="0" w:color="auto"/>
      </w:divBdr>
    </w:div>
    <w:div w:id="1543129426">
      <w:bodyDiv w:val="1"/>
      <w:marLeft w:val="0"/>
      <w:marRight w:val="0"/>
      <w:marTop w:val="0"/>
      <w:marBottom w:val="0"/>
      <w:divBdr>
        <w:top w:val="none" w:sz="0" w:space="0" w:color="auto"/>
        <w:left w:val="none" w:sz="0" w:space="0" w:color="auto"/>
        <w:bottom w:val="none" w:sz="0" w:space="0" w:color="auto"/>
        <w:right w:val="none" w:sz="0" w:space="0" w:color="auto"/>
      </w:divBdr>
    </w:div>
    <w:div w:id="1548027958">
      <w:bodyDiv w:val="1"/>
      <w:marLeft w:val="0"/>
      <w:marRight w:val="0"/>
      <w:marTop w:val="0"/>
      <w:marBottom w:val="0"/>
      <w:divBdr>
        <w:top w:val="none" w:sz="0" w:space="0" w:color="auto"/>
        <w:left w:val="none" w:sz="0" w:space="0" w:color="auto"/>
        <w:bottom w:val="none" w:sz="0" w:space="0" w:color="auto"/>
        <w:right w:val="none" w:sz="0" w:space="0" w:color="auto"/>
      </w:divBdr>
    </w:div>
    <w:div w:id="1556938814">
      <w:bodyDiv w:val="1"/>
      <w:marLeft w:val="0"/>
      <w:marRight w:val="0"/>
      <w:marTop w:val="0"/>
      <w:marBottom w:val="0"/>
      <w:divBdr>
        <w:top w:val="none" w:sz="0" w:space="0" w:color="auto"/>
        <w:left w:val="none" w:sz="0" w:space="0" w:color="auto"/>
        <w:bottom w:val="none" w:sz="0" w:space="0" w:color="auto"/>
        <w:right w:val="none" w:sz="0" w:space="0" w:color="auto"/>
      </w:divBdr>
    </w:div>
    <w:div w:id="1590651908">
      <w:bodyDiv w:val="1"/>
      <w:marLeft w:val="0"/>
      <w:marRight w:val="0"/>
      <w:marTop w:val="0"/>
      <w:marBottom w:val="0"/>
      <w:divBdr>
        <w:top w:val="none" w:sz="0" w:space="0" w:color="auto"/>
        <w:left w:val="none" w:sz="0" w:space="0" w:color="auto"/>
        <w:bottom w:val="none" w:sz="0" w:space="0" w:color="auto"/>
        <w:right w:val="none" w:sz="0" w:space="0" w:color="auto"/>
      </w:divBdr>
    </w:div>
    <w:div w:id="1596211481">
      <w:bodyDiv w:val="1"/>
      <w:marLeft w:val="0"/>
      <w:marRight w:val="0"/>
      <w:marTop w:val="0"/>
      <w:marBottom w:val="0"/>
      <w:divBdr>
        <w:top w:val="none" w:sz="0" w:space="0" w:color="auto"/>
        <w:left w:val="none" w:sz="0" w:space="0" w:color="auto"/>
        <w:bottom w:val="none" w:sz="0" w:space="0" w:color="auto"/>
        <w:right w:val="none" w:sz="0" w:space="0" w:color="auto"/>
      </w:divBdr>
    </w:div>
    <w:div w:id="1642882585">
      <w:bodyDiv w:val="1"/>
      <w:marLeft w:val="0"/>
      <w:marRight w:val="0"/>
      <w:marTop w:val="0"/>
      <w:marBottom w:val="0"/>
      <w:divBdr>
        <w:top w:val="none" w:sz="0" w:space="0" w:color="auto"/>
        <w:left w:val="none" w:sz="0" w:space="0" w:color="auto"/>
        <w:bottom w:val="none" w:sz="0" w:space="0" w:color="auto"/>
        <w:right w:val="none" w:sz="0" w:space="0" w:color="auto"/>
      </w:divBdr>
    </w:div>
    <w:div w:id="1659962875">
      <w:bodyDiv w:val="1"/>
      <w:marLeft w:val="0"/>
      <w:marRight w:val="0"/>
      <w:marTop w:val="0"/>
      <w:marBottom w:val="0"/>
      <w:divBdr>
        <w:top w:val="none" w:sz="0" w:space="0" w:color="auto"/>
        <w:left w:val="none" w:sz="0" w:space="0" w:color="auto"/>
        <w:bottom w:val="none" w:sz="0" w:space="0" w:color="auto"/>
        <w:right w:val="none" w:sz="0" w:space="0" w:color="auto"/>
      </w:divBdr>
    </w:div>
    <w:div w:id="1660110439">
      <w:bodyDiv w:val="1"/>
      <w:marLeft w:val="0"/>
      <w:marRight w:val="0"/>
      <w:marTop w:val="0"/>
      <w:marBottom w:val="0"/>
      <w:divBdr>
        <w:top w:val="none" w:sz="0" w:space="0" w:color="auto"/>
        <w:left w:val="none" w:sz="0" w:space="0" w:color="auto"/>
        <w:bottom w:val="none" w:sz="0" w:space="0" w:color="auto"/>
        <w:right w:val="none" w:sz="0" w:space="0" w:color="auto"/>
      </w:divBdr>
    </w:div>
    <w:div w:id="1712342153">
      <w:bodyDiv w:val="1"/>
      <w:marLeft w:val="0"/>
      <w:marRight w:val="0"/>
      <w:marTop w:val="0"/>
      <w:marBottom w:val="0"/>
      <w:divBdr>
        <w:top w:val="none" w:sz="0" w:space="0" w:color="auto"/>
        <w:left w:val="none" w:sz="0" w:space="0" w:color="auto"/>
        <w:bottom w:val="none" w:sz="0" w:space="0" w:color="auto"/>
        <w:right w:val="none" w:sz="0" w:space="0" w:color="auto"/>
      </w:divBdr>
    </w:div>
    <w:div w:id="1752190800">
      <w:bodyDiv w:val="1"/>
      <w:marLeft w:val="0"/>
      <w:marRight w:val="0"/>
      <w:marTop w:val="0"/>
      <w:marBottom w:val="0"/>
      <w:divBdr>
        <w:top w:val="none" w:sz="0" w:space="0" w:color="auto"/>
        <w:left w:val="none" w:sz="0" w:space="0" w:color="auto"/>
        <w:bottom w:val="none" w:sz="0" w:space="0" w:color="auto"/>
        <w:right w:val="none" w:sz="0" w:space="0" w:color="auto"/>
      </w:divBdr>
    </w:div>
    <w:div w:id="1785925584">
      <w:bodyDiv w:val="1"/>
      <w:marLeft w:val="0"/>
      <w:marRight w:val="0"/>
      <w:marTop w:val="0"/>
      <w:marBottom w:val="0"/>
      <w:divBdr>
        <w:top w:val="none" w:sz="0" w:space="0" w:color="auto"/>
        <w:left w:val="none" w:sz="0" w:space="0" w:color="auto"/>
        <w:bottom w:val="none" w:sz="0" w:space="0" w:color="auto"/>
        <w:right w:val="none" w:sz="0" w:space="0" w:color="auto"/>
      </w:divBdr>
    </w:div>
    <w:div w:id="1818064607">
      <w:bodyDiv w:val="1"/>
      <w:marLeft w:val="0"/>
      <w:marRight w:val="0"/>
      <w:marTop w:val="0"/>
      <w:marBottom w:val="0"/>
      <w:divBdr>
        <w:top w:val="none" w:sz="0" w:space="0" w:color="auto"/>
        <w:left w:val="none" w:sz="0" w:space="0" w:color="auto"/>
        <w:bottom w:val="none" w:sz="0" w:space="0" w:color="auto"/>
        <w:right w:val="none" w:sz="0" w:space="0" w:color="auto"/>
      </w:divBdr>
    </w:div>
    <w:div w:id="1861890757">
      <w:bodyDiv w:val="1"/>
      <w:marLeft w:val="0"/>
      <w:marRight w:val="0"/>
      <w:marTop w:val="0"/>
      <w:marBottom w:val="0"/>
      <w:divBdr>
        <w:top w:val="none" w:sz="0" w:space="0" w:color="auto"/>
        <w:left w:val="none" w:sz="0" w:space="0" w:color="auto"/>
        <w:bottom w:val="none" w:sz="0" w:space="0" w:color="auto"/>
        <w:right w:val="none" w:sz="0" w:space="0" w:color="auto"/>
      </w:divBdr>
    </w:div>
    <w:div w:id="1871605413">
      <w:bodyDiv w:val="1"/>
      <w:marLeft w:val="0"/>
      <w:marRight w:val="0"/>
      <w:marTop w:val="0"/>
      <w:marBottom w:val="0"/>
      <w:divBdr>
        <w:top w:val="none" w:sz="0" w:space="0" w:color="auto"/>
        <w:left w:val="none" w:sz="0" w:space="0" w:color="auto"/>
        <w:bottom w:val="none" w:sz="0" w:space="0" w:color="auto"/>
        <w:right w:val="none" w:sz="0" w:space="0" w:color="auto"/>
      </w:divBdr>
    </w:div>
    <w:div w:id="1924950525">
      <w:bodyDiv w:val="1"/>
      <w:marLeft w:val="0"/>
      <w:marRight w:val="0"/>
      <w:marTop w:val="0"/>
      <w:marBottom w:val="0"/>
      <w:divBdr>
        <w:top w:val="none" w:sz="0" w:space="0" w:color="auto"/>
        <w:left w:val="none" w:sz="0" w:space="0" w:color="auto"/>
        <w:bottom w:val="none" w:sz="0" w:space="0" w:color="auto"/>
        <w:right w:val="none" w:sz="0" w:space="0" w:color="auto"/>
      </w:divBdr>
    </w:div>
    <w:div w:id="1990744107">
      <w:bodyDiv w:val="1"/>
      <w:marLeft w:val="0"/>
      <w:marRight w:val="0"/>
      <w:marTop w:val="0"/>
      <w:marBottom w:val="0"/>
      <w:divBdr>
        <w:top w:val="none" w:sz="0" w:space="0" w:color="auto"/>
        <w:left w:val="none" w:sz="0" w:space="0" w:color="auto"/>
        <w:bottom w:val="none" w:sz="0" w:space="0" w:color="auto"/>
        <w:right w:val="none" w:sz="0" w:space="0" w:color="auto"/>
      </w:divBdr>
    </w:div>
    <w:div w:id="1995329000">
      <w:bodyDiv w:val="1"/>
      <w:marLeft w:val="0"/>
      <w:marRight w:val="0"/>
      <w:marTop w:val="0"/>
      <w:marBottom w:val="0"/>
      <w:divBdr>
        <w:top w:val="none" w:sz="0" w:space="0" w:color="auto"/>
        <w:left w:val="none" w:sz="0" w:space="0" w:color="auto"/>
        <w:bottom w:val="none" w:sz="0" w:space="0" w:color="auto"/>
        <w:right w:val="none" w:sz="0" w:space="0" w:color="auto"/>
      </w:divBdr>
    </w:div>
    <w:div w:id="1999268613">
      <w:bodyDiv w:val="1"/>
      <w:marLeft w:val="0"/>
      <w:marRight w:val="0"/>
      <w:marTop w:val="0"/>
      <w:marBottom w:val="0"/>
      <w:divBdr>
        <w:top w:val="none" w:sz="0" w:space="0" w:color="auto"/>
        <w:left w:val="none" w:sz="0" w:space="0" w:color="auto"/>
        <w:bottom w:val="none" w:sz="0" w:space="0" w:color="auto"/>
        <w:right w:val="none" w:sz="0" w:space="0" w:color="auto"/>
      </w:divBdr>
    </w:div>
    <w:div w:id="2011104514">
      <w:bodyDiv w:val="1"/>
      <w:marLeft w:val="0"/>
      <w:marRight w:val="0"/>
      <w:marTop w:val="0"/>
      <w:marBottom w:val="0"/>
      <w:divBdr>
        <w:top w:val="none" w:sz="0" w:space="0" w:color="auto"/>
        <w:left w:val="none" w:sz="0" w:space="0" w:color="auto"/>
        <w:bottom w:val="none" w:sz="0" w:space="0" w:color="auto"/>
        <w:right w:val="none" w:sz="0" w:space="0" w:color="auto"/>
      </w:divBdr>
    </w:div>
    <w:div w:id="2065248516">
      <w:bodyDiv w:val="1"/>
      <w:marLeft w:val="0"/>
      <w:marRight w:val="0"/>
      <w:marTop w:val="0"/>
      <w:marBottom w:val="0"/>
      <w:divBdr>
        <w:top w:val="none" w:sz="0" w:space="0" w:color="auto"/>
        <w:left w:val="none" w:sz="0" w:space="0" w:color="auto"/>
        <w:bottom w:val="none" w:sz="0" w:space="0" w:color="auto"/>
        <w:right w:val="none" w:sz="0" w:space="0" w:color="auto"/>
      </w:divBdr>
    </w:div>
    <w:div w:id="2076003176">
      <w:bodyDiv w:val="1"/>
      <w:marLeft w:val="0"/>
      <w:marRight w:val="0"/>
      <w:marTop w:val="0"/>
      <w:marBottom w:val="0"/>
      <w:divBdr>
        <w:top w:val="none" w:sz="0" w:space="0" w:color="auto"/>
        <w:left w:val="none" w:sz="0" w:space="0" w:color="auto"/>
        <w:bottom w:val="none" w:sz="0" w:space="0" w:color="auto"/>
        <w:right w:val="none" w:sz="0" w:space="0" w:color="auto"/>
      </w:divBdr>
    </w:div>
    <w:div w:id="2081556256">
      <w:bodyDiv w:val="1"/>
      <w:marLeft w:val="0"/>
      <w:marRight w:val="0"/>
      <w:marTop w:val="0"/>
      <w:marBottom w:val="0"/>
      <w:divBdr>
        <w:top w:val="none" w:sz="0" w:space="0" w:color="auto"/>
        <w:left w:val="none" w:sz="0" w:space="0" w:color="auto"/>
        <w:bottom w:val="none" w:sz="0" w:space="0" w:color="auto"/>
        <w:right w:val="none" w:sz="0" w:space="0" w:color="auto"/>
      </w:divBdr>
    </w:div>
    <w:div w:id="2101019076">
      <w:bodyDiv w:val="1"/>
      <w:marLeft w:val="0"/>
      <w:marRight w:val="0"/>
      <w:marTop w:val="0"/>
      <w:marBottom w:val="0"/>
      <w:divBdr>
        <w:top w:val="none" w:sz="0" w:space="0" w:color="auto"/>
        <w:left w:val="none" w:sz="0" w:space="0" w:color="auto"/>
        <w:bottom w:val="none" w:sz="0" w:space="0" w:color="auto"/>
        <w:right w:val="none" w:sz="0" w:space="0" w:color="auto"/>
      </w:divBdr>
    </w:div>
    <w:div w:id="2120024096">
      <w:bodyDiv w:val="1"/>
      <w:marLeft w:val="0"/>
      <w:marRight w:val="0"/>
      <w:marTop w:val="0"/>
      <w:marBottom w:val="0"/>
      <w:divBdr>
        <w:top w:val="none" w:sz="0" w:space="0" w:color="auto"/>
        <w:left w:val="none" w:sz="0" w:space="0" w:color="auto"/>
        <w:bottom w:val="none" w:sz="0" w:space="0" w:color="auto"/>
        <w:right w:val="none" w:sz="0" w:space="0" w:color="auto"/>
      </w:divBdr>
    </w:div>
    <w:div w:id="2124809886">
      <w:bodyDiv w:val="1"/>
      <w:marLeft w:val="0"/>
      <w:marRight w:val="0"/>
      <w:marTop w:val="0"/>
      <w:marBottom w:val="0"/>
      <w:divBdr>
        <w:top w:val="none" w:sz="0" w:space="0" w:color="auto"/>
        <w:left w:val="none" w:sz="0" w:space="0" w:color="auto"/>
        <w:bottom w:val="none" w:sz="0" w:space="0" w:color="auto"/>
        <w:right w:val="none" w:sz="0" w:space="0" w:color="auto"/>
      </w:divBdr>
    </w:div>
    <w:div w:id="2133160496">
      <w:bodyDiv w:val="1"/>
      <w:marLeft w:val="0"/>
      <w:marRight w:val="0"/>
      <w:marTop w:val="0"/>
      <w:marBottom w:val="0"/>
      <w:divBdr>
        <w:top w:val="none" w:sz="0" w:space="0" w:color="auto"/>
        <w:left w:val="none" w:sz="0" w:space="0" w:color="auto"/>
        <w:bottom w:val="none" w:sz="0" w:space="0" w:color="auto"/>
        <w:right w:val="none" w:sz="0" w:space="0" w:color="auto"/>
      </w:divBdr>
    </w:div>
    <w:div w:id="2142575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hyperlink" Target="http://www2.cs.siu.edu/~adwise/project-vanet.html"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D:\MSOffice\Templates\0128.dot</Template>
  <TotalTime>26</TotalTime>
  <Pages>4</Pages>
  <Words>1522</Words>
  <Characters>8682</Characters>
  <Application>Microsoft Macintosh Word</Application>
  <DocSecurity>0</DocSecurity>
  <Lines>72</Lines>
  <Paragraphs>20</Paragraphs>
  <ScaleCrop>false</ScaleCrop>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Sindi, Wijdan</cp:lastModifiedBy>
  <cp:revision>3</cp:revision>
  <cp:lastPrinted>2005-01-07T23:45:00Z</cp:lastPrinted>
  <dcterms:created xsi:type="dcterms:W3CDTF">2017-12-06T17:10:00Z</dcterms:created>
  <dcterms:modified xsi:type="dcterms:W3CDTF">2017-12-06T18:17:00Z</dcterms:modified>
</cp:coreProperties>
</file>