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CD43A5" w:rsidP="00A740D3">
      <w:pPr>
        <w:pStyle w:val="LabTitle"/>
      </w:pPr>
      <w:r>
        <w:rPr>
          <w:color w:val="000000" w:themeColor="text1"/>
        </w:rPr>
        <w:t>It’s Network Access Time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A740D3" w:rsidRDefault="00CD43A5" w:rsidP="00A740D3">
      <w:pPr>
        <w:pStyle w:val="BodyTextL25Bold"/>
        <w:ind w:left="0"/>
        <w:rPr>
          <w:color w:val="000000" w:themeColor="text1"/>
        </w:rPr>
      </w:pPr>
      <w:r>
        <w:t>Describe features available for switches to support requirements of a small- to medium-sized business network.</w:t>
      </w:r>
    </w:p>
    <w:p w:rsidR="00C07FD9" w:rsidRPr="00C07FD9" w:rsidRDefault="00672919" w:rsidP="0014219C">
      <w:pPr>
        <w:pStyle w:val="LabSection"/>
      </w:pPr>
      <w:r>
        <w:t>Scenario</w:t>
      </w:r>
      <w:r w:rsidR="00CD43A5">
        <w:t xml:space="preserve"> </w:t>
      </w:r>
    </w:p>
    <w:p w:rsidR="00CD43A5" w:rsidRDefault="00CD43A5" w:rsidP="00CD43A5">
      <w:pPr>
        <w:pStyle w:val="BodyTextL25"/>
      </w:pPr>
      <w:r>
        <w:t>Use Packet Tracer for this activity. Work with a classmate to create two network designs to accommodate the following scenarios:</w:t>
      </w:r>
    </w:p>
    <w:p w:rsidR="00CD43A5" w:rsidRDefault="00CD43A5" w:rsidP="00CD43A5">
      <w:pPr>
        <w:pStyle w:val="BodyTextL25Bold"/>
      </w:pPr>
      <w:r w:rsidRPr="00CD43A5">
        <w:t>Scenario 1 – Classroom Design (LAN</w:t>
      </w:r>
      <w:r>
        <w:t>)</w:t>
      </w:r>
    </w:p>
    <w:p w:rsidR="00CD43A5" w:rsidRDefault="00CD43A5" w:rsidP="00CD43A5">
      <w:pPr>
        <w:pStyle w:val="Bulletlevel1"/>
      </w:pPr>
      <w:r>
        <w:t>15 student end devices</w:t>
      </w:r>
      <w:r w:rsidR="00595907">
        <w:t xml:space="preserve"> represented by 1 or 2 PCs</w:t>
      </w:r>
      <w:r w:rsidR="004B7891">
        <w:t>.</w:t>
      </w:r>
    </w:p>
    <w:p w:rsidR="00CD43A5" w:rsidRDefault="00CD43A5" w:rsidP="00CD43A5">
      <w:pPr>
        <w:pStyle w:val="Bulletlevel1"/>
      </w:pPr>
      <w:r>
        <w:t xml:space="preserve">1 </w:t>
      </w:r>
      <w:r w:rsidR="00213F64">
        <w:t>instructor</w:t>
      </w:r>
      <w:r>
        <w:t xml:space="preserve"> end devic</w:t>
      </w:r>
      <w:r w:rsidR="00213F64">
        <w:t>e</w:t>
      </w:r>
      <w:r w:rsidR="004B7891">
        <w:t xml:space="preserve">; </w:t>
      </w:r>
      <w:r w:rsidR="00A259E9">
        <w:t>a server</w:t>
      </w:r>
      <w:r>
        <w:t xml:space="preserve"> is preferred</w:t>
      </w:r>
      <w:r w:rsidR="00213F64">
        <w:t>.</w:t>
      </w:r>
    </w:p>
    <w:p w:rsidR="00CD43A5" w:rsidRDefault="00A259E9" w:rsidP="00CD43A5">
      <w:pPr>
        <w:pStyle w:val="Bulletlevel1"/>
      </w:pPr>
      <w:r>
        <w:t>Device c</w:t>
      </w:r>
      <w:r w:rsidR="00CD43A5">
        <w:t xml:space="preserve">apability to stream video presentations over LAN </w:t>
      </w:r>
      <w:r w:rsidR="009E4FFA">
        <w:t>connection. Internet</w:t>
      </w:r>
      <w:r w:rsidR="00CD43A5">
        <w:t xml:space="preserve"> connectivity is not required in this design</w:t>
      </w:r>
      <w:r w:rsidR="00213F64">
        <w:t>.</w:t>
      </w:r>
    </w:p>
    <w:p w:rsidR="00CD43A5" w:rsidRDefault="00CD43A5" w:rsidP="00CD43A5">
      <w:pPr>
        <w:pStyle w:val="BodyTextL25Bold"/>
      </w:pPr>
      <w:r>
        <w:t>Scenario 2 – Administrative Design (WAN)</w:t>
      </w:r>
    </w:p>
    <w:p w:rsidR="00CD43A5" w:rsidRDefault="00CD43A5" w:rsidP="00CD43A5">
      <w:pPr>
        <w:pStyle w:val="Bulletlevel1"/>
      </w:pPr>
      <w:r>
        <w:t>All requirements</w:t>
      </w:r>
      <w:r w:rsidR="00213F64">
        <w:t xml:space="preserve"> as</w:t>
      </w:r>
      <w:r>
        <w:t xml:space="preserve"> listed in Scenario 1</w:t>
      </w:r>
      <w:r w:rsidR="006952A1">
        <w:t>.</w:t>
      </w:r>
    </w:p>
    <w:p w:rsidR="00CD43A5" w:rsidRDefault="00CD43A5" w:rsidP="00CD43A5">
      <w:pPr>
        <w:pStyle w:val="Bulletlevel1"/>
      </w:pPr>
      <w:r>
        <w:t>Add access to and from a remote administrative server for video presentations</w:t>
      </w:r>
      <w:r w:rsidR="00A259E9">
        <w:t xml:space="preserve"> and </w:t>
      </w:r>
      <w:r>
        <w:t xml:space="preserve">pushed updates for </w:t>
      </w:r>
      <w:proofErr w:type="gramStart"/>
      <w:r>
        <w:t>network</w:t>
      </w:r>
      <w:proofErr w:type="gramEnd"/>
      <w:r>
        <w:t xml:space="preserve"> application software</w:t>
      </w:r>
      <w:r w:rsidR="00A259E9">
        <w:t>.</w:t>
      </w:r>
    </w:p>
    <w:p w:rsidR="00164A9D" w:rsidRDefault="00CD43A5" w:rsidP="00CD43A5">
      <w:pPr>
        <w:pStyle w:val="BodyTextL25"/>
      </w:pPr>
      <w:r>
        <w:t>Both the LAN and WAN designs should fit on</w:t>
      </w:r>
      <w:r w:rsidR="006952A1">
        <w:t xml:space="preserve"> </w:t>
      </w:r>
      <w:r>
        <w:t>to one Packet Tracer file screen. All intermediary devices should be labeled with the switch model</w:t>
      </w:r>
      <w:r w:rsidR="006952A1">
        <w:t xml:space="preserve"> (or </w:t>
      </w:r>
      <w:r>
        <w:t>name</w:t>
      </w:r>
      <w:r w:rsidR="006952A1">
        <w:t>)</w:t>
      </w:r>
      <w:r>
        <w:t xml:space="preserve"> and</w:t>
      </w:r>
      <w:r w:rsidR="006952A1">
        <w:t xml:space="preserve"> the</w:t>
      </w:r>
      <w:r>
        <w:t xml:space="preserve"> router model</w:t>
      </w:r>
      <w:r w:rsidR="006952A1">
        <w:t xml:space="preserve"> (or </w:t>
      </w:r>
      <w:r>
        <w:t>name</w:t>
      </w:r>
      <w:r w:rsidR="006952A1">
        <w:t>)</w:t>
      </w:r>
      <w:r w:rsidR="00213F64">
        <w:t xml:space="preserve">. </w:t>
      </w:r>
      <w:r>
        <w:t xml:space="preserve"> </w:t>
      </w:r>
    </w:p>
    <w:p w:rsidR="00CD43A5" w:rsidRDefault="00213F64" w:rsidP="00CD43A5">
      <w:pPr>
        <w:pStyle w:val="BodyTextL25"/>
      </w:pPr>
      <w:r>
        <w:t>S</w:t>
      </w:r>
      <w:r w:rsidR="00CD43A5">
        <w:t>ave your work and be ready to justify your device decisions</w:t>
      </w:r>
      <w:r>
        <w:t xml:space="preserve"> and </w:t>
      </w:r>
      <w:r w:rsidR="00CD43A5">
        <w:t xml:space="preserve">layout to your </w:t>
      </w:r>
      <w:r w:rsidR="00B65C93">
        <w:t>instructor</w:t>
      </w:r>
      <w:r w:rsidR="00CD43A5">
        <w:t xml:space="preserve"> and the class.</w:t>
      </w:r>
    </w:p>
    <w:p w:rsidR="00853418" w:rsidRPr="00B45629" w:rsidRDefault="00024EE5" w:rsidP="00B45629">
      <w:pPr>
        <w:pStyle w:val="LabSection"/>
      </w:pPr>
      <w:r w:rsidRPr="00B45629">
        <w:t>Reflection</w:t>
      </w:r>
      <w:r w:rsidR="008A0B0D" w:rsidRPr="00B45629">
        <w:t xml:space="preserve"> </w:t>
      </w:r>
    </w:p>
    <w:p w:rsidR="00024EE5" w:rsidRDefault="00213F64" w:rsidP="00596998">
      <w:pPr>
        <w:pStyle w:val="ReflectionQ"/>
      </w:pPr>
      <w:r>
        <w:t>W</w:t>
      </w:r>
      <w:r w:rsidR="00CD43A5">
        <w:t>hat are some problems</w:t>
      </w:r>
      <w:r>
        <w:t xml:space="preserve"> that</w:t>
      </w:r>
      <w:r w:rsidR="00CD43A5">
        <w:t xml:space="preserve"> may be encountered</w:t>
      </w:r>
      <w:r>
        <w:t xml:space="preserve"> if you receiv</w:t>
      </w:r>
      <w:r w:rsidR="006952A1">
        <w:t>e</w:t>
      </w:r>
      <w:r>
        <w:t xml:space="preserve"> streaming video from your </w:t>
      </w:r>
      <w:r w:rsidR="009E4FFA">
        <w:t>instructor’s</w:t>
      </w:r>
      <w:r>
        <w:t xml:space="preserve"> server through a low-end switch</w:t>
      </w:r>
      <w:r w:rsidR="00CD43A5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A740D3" w:rsidRDefault="00A740D3" w:rsidP="001772B8">
      <w:pPr>
        <w:pStyle w:val="BodyTextL25"/>
      </w:pPr>
      <w:r>
        <w:t>_______________________________________________________________________________________</w:t>
      </w:r>
    </w:p>
    <w:p w:rsidR="00A740D3" w:rsidRDefault="00A740D3" w:rsidP="001772B8">
      <w:pPr>
        <w:pStyle w:val="BodyTextL25"/>
      </w:pPr>
      <w:r>
        <w:t>_______________________________________________________________________________________</w:t>
      </w:r>
    </w:p>
    <w:p w:rsidR="0009245C" w:rsidRDefault="004A27BC" w:rsidP="0009245C">
      <w:pPr>
        <w:pStyle w:val="ReflectionQ"/>
      </w:pPr>
      <w:r>
        <w:t>How would the traffic flow be determined</w:t>
      </w:r>
      <w:r w:rsidR="006952A1">
        <w:t>:</w:t>
      </w:r>
      <w:r>
        <w:t xml:space="preserve"> multicast or broadcast – in transmission?</w:t>
      </w:r>
    </w:p>
    <w:p w:rsidR="00A740D3" w:rsidRDefault="00A740D3" w:rsidP="00A740D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740D3" w:rsidRDefault="00A740D3" w:rsidP="00A740D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948E9" w:rsidRPr="00A740D3" w:rsidRDefault="00A740D3" w:rsidP="00A740D3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Default="004A27BC" w:rsidP="0009245C">
      <w:pPr>
        <w:pStyle w:val="ReflectionQ"/>
      </w:pPr>
      <w:r>
        <w:t xml:space="preserve">What would </w:t>
      </w:r>
      <w:r w:rsidR="00213F64">
        <w:t xml:space="preserve">influence </w:t>
      </w:r>
      <w:r>
        <w:t>your decision on the type of switch to use</w:t>
      </w:r>
      <w:r w:rsidR="006952A1">
        <w:t xml:space="preserve"> </w:t>
      </w:r>
      <w:r>
        <w:t xml:space="preserve">for </w:t>
      </w:r>
      <w:r w:rsidR="00B65C93">
        <w:t xml:space="preserve">voice, streaming video and regular data </w:t>
      </w:r>
      <w:r>
        <w:t>these types of transmissions?</w:t>
      </w:r>
    </w:p>
    <w:p w:rsidR="0009245C" w:rsidRDefault="00A740D3" w:rsidP="00A740D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A740D3" w:rsidRPr="00A740D3" w:rsidRDefault="00A740D3" w:rsidP="00A740D3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9A7A26" w:rsidRDefault="009A7A26" w:rsidP="009A7A26">
      <w:pPr>
        <w:pStyle w:val="ReflectionQ"/>
      </w:pPr>
      <w:r w:rsidRPr="009A7A26">
        <w:t xml:space="preserve">As you learned in the first course </w:t>
      </w:r>
      <w:r w:rsidR="00213F64">
        <w:t xml:space="preserve">of </w:t>
      </w:r>
      <w:r w:rsidRPr="009A7A26">
        <w:t xml:space="preserve">the Academy, video and voice use a special </w:t>
      </w:r>
      <w:r>
        <w:t xml:space="preserve">TCP/IP model, </w:t>
      </w:r>
      <w:r w:rsidRPr="009A7A26">
        <w:t>transport layer protocol</w:t>
      </w:r>
      <w:r w:rsidR="009E4FFA">
        <w:t xml:space="preserve">.  </w:t>
      </w:r>
      <w:r w:rsidR="00A65E1D">
        <w:t>Wh</w:t>
      </w:r>
      <w:r w:rsidRPr="009A7A26">
        <w:t xml:space="preserve">at protocol is </w:t>
      </w:r>
      <w:r w:rsidR="00A65E1D">
        <w:t>used in this layer</w:t>
      </w:r>
      <w:r w:rsidR="00A65E1D" w:rsidRPr="009A7A26">
        <w:t xml:space="preserve"> </w:t>
      </w:r>
      <w:r w:rsidRPr="009A7A26">
        <w:t>and why is it important to voice and video streaming?</w:t>
      </w:r>
    </w:p>
    <w:p w:rsidR="009A7A26" w:rsidRDefault="009A7A26" w:rsidP="009A7A26">
      <w:pPr>
        <w:pStyle w:val="BodyTextL25"/>
      </w:pPr>
      <w:r w:rsidRPr="009A7A26">
        <w:t>_______________________________________________________________________________________</w:t>
      </w:r>
    </w:p>
    <w:p w:rsidR="00B341F3" w:rsidRPr="00A740D3" w:rsidRDefault="00A740D3" w:rsidP="00A740D3">
      <w:pPr>
        <w:pStyle w:val="BodyTextL25"/>
      </w:pPr>
      <w:r>
        <w:t>_______________________________________________________________________________________</w:t>
      </w:r>
      <w:bookmarkStart w:id="0" w:name="_GoBack"/>
      <w:bookmarkEnd w:id="0"/>
    </w:p>
    <w:sectPr w:rsidR="00B341F3" w:rsidRPr="00A740D3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F2" w:rsidRDefault="002361F2" w:rsidP="0090659A">
      <w:pPr>
        <w:spacing w:after="0" w:line="240" w:lineRule="auto"/>
      </w:pPr>
      <w:r>
        <w:separator/>
      </w:r>
    </w:p>
    <w:p w:rsidR="002361F2" w:rsidRDefault="002361F2"/>
    <w:p w:rsidR="002361F2" w:rsidRDefault="002361F2"/>
    <w:p w:rsidR="002361F2" w:rsidRDefault="002361F2"/>
    <w:p w:rsidR="002361F2" w:rsidRDefault="002361F2"/>
  </w:endnote>
  <w:endnote w:type="continuationSeparator" w:id="0">
    <w:p w:rsidR="002361F2" w:rsidRDefault="002361F2" w:rsidP="0090659A">
      <w:pPr>
        <w:spacing w:after="0" w:line="240" w:lineRule="auto"/>
      </w:pPr>
      <w:r>
        <w:continuationSeparator/>
      </w:r>
    </w:p>
    <w:p w:rsidR="002361F2" w:rsidRDefault="002361F2"/>
    <w:p w:rsidR="002361F2" w:rsidRDefault="002361F2"/>
    <w:p w:rsidR="002361F2" w:rsidRDefault="002361F2"/>
    <w:p w:rsidR="002361F2" w:rsidRDefault="00236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96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96AFE" w:rsidRPr="0090659A">
      <w:rPr>
        <w:b/>
        <w:szCs w:val="16"/>
      </w:rPr>
      <w:fldChar w:fldCharType="separate"/>
    </w:r>
    <w:r w:rsidR="00A740D3">
      <w:rPr>
        <w:b/>
        <w:noProof/>
        <w:szCs w:val="16"/>
      </w:rPr>
      <w:t>2</w:t>
    </w:r>
    <w:r w:rsidR="00696A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96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96AFE" w:rsidRPr="0090659A">
      <w:rPr>
        <w:b/>
        <w:szCs w:val="16"/>
      </w:rPr>
      <w:fldChar w:fldCharType="separate"/>
    </w:r>
    <w:r w:rsidR="00A740D3">
      <w:rPr>
        <w:b/>
        <w:noProof/>
        <w:szCs w:val="16"/>
      </w:rPr>
      <w:t>2</w:t>
    </w:r>
    <w:r w:rsidR="00696AFE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696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696AFE" w:rsidRPr="0090659A">
      <w:rPr>
        <w:b/>
        <w:szCs w:val="16"/>
      </w:rPr>
      <w:fldChar w:fldCharType="separate"/>
    </w:r>
    <w:r w:rsidR="00A740D3">
      <w:rPr>
        <w:b/>
        <w:noProof/>
        <w:szCs w:val="16"/>
      </w:rPr>
      <w:t>1</w:t>
    </w:r>
    <w:r w:rsidR="00696AF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696AF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696AFE" w:rsidRPr="0090659A">
      <w:rPr>
        <w:b/>
        <w:szCs w:val="16"/>
      </w:rPr>
      <w:fldChar w:fldCharType="separate"/>
    </w:r>
    <w:r w:rsidR="00A740D3">
      <w:rPr>
        <w:b/>
        <w:noProof/>
        <w:szCs w:val="16"/>
      </w:rPr>
      <w:t>2</w:t>
    </w:r>
    <w:r w:rsidR="00696AFE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F2" w:rsidRDefault="002361F2" w:rsidP="0090659A">
      <w:pPr>
        <w:spacing w:after="0" w:line="240" w:lineRule="auto"/>
      </w:pPr>
      <w:r>
        <w:separator/>
      </w:r>
    </w:p>
    <w:p w:rsidR="002361F2" w:rsidRDefault="002361F2"/>
    <w:p w:rsidR="002361F2" w:rsidRDefault="002361F2"/>
    <w:p w:rsidR="002361F2" w:rsidRDefault="002361F2"/>
    <w:p w:rsidR="002361F2" w:rsidRDefault="002361F2"/>
  </w:footnote>
  <w:footnote w:type="continuationSeparator" w:id="0">
    <w:p w:rsidR="002361F2" w:rsidRDefault="002361F2" w:rsidP="0090659A">
      <w:pPr>
        <w:spacing w:after="0" w:line="240" w:lineRule="auto"/>
      </w:pPr>
      <w:r>
        <w:continuationSeparator/>
      </w:r>
    </w:p>
    <w:p w:rsidR="002361F2" w:rsidRDefault="002361F2"/>
    <w:p w:rsidR="002361F2" w:rsidRDefault="002361F2"/>
    <w:p w:rsidR="002361F2" w:rsidRDefault="002361F2"/>
    <w:p w:rsidR="002361F2" w:rsidRDefault="002361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4A27BC" w:rsidP="00C52BA6">
    <w:pPr>
      <w:pStyle w:val="PageHead"/>
    </w:pPr>
    <w:r>
      <w:t>It’s Network Access Time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55B4"/>
    <w:rsid w:val="000E1E27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64A9D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0DD2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3F64"/>
    <w:rsid w:val="00215665"/>
    <w:rsid w:val="0021792C"/>
    <w:rsid w:val="002214F1"/>
    <w:rsid w:val="002240AB"/>
    <w:rsid w:val="00225E37"/>
    <w:rsid w:val="002361F2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0445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4157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745D0"/>
    <w:rsid w:val="004936C2"/>
    <w:rsid w:val="0049379C"/>
    <w:rsid w:val="004A1CA0"/>
    <w:rsid w:val="004A22E9"/>
    <w:rsid w:val="004A27BC"/>
    <w:rsid w:val="004A5BC5"/>
    <w:rsid w:val="004B023D"/>
    <w:rsid w:val="004B7522"/>
    <w:rsid w:val="004B7891"/>
    <w:rsid w:val="004C0909"/>
    <w:rsid w:val="004C3F97"/>
    <w:rsid w:val="004D3339"/>
    <w:rsid w:val="004D353F"/>
    <w:rsid w:val="004D36D7"/>
    <w:rsid w:val="004D682B"/>
    <w:rsid w:val="004E4AA1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281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5907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1AD4"/>
    <w:rsid w:val="00622D61"/>
    <w:rsid w:val="00624198"/>
    <w:rsid w:val="006428E5"/>
    <w:rsid w:val="00644958"/>
    <w:rsid w:val="006468CD"/>
    <w:rsid w:val="00672919"/>
    <w:rsid w:val="00686587"/>
    <w:rsid w:val="006904CF"/>
    <w:rsid w:val="006952A1"/>
    <w:rsid w:val="00695EE2"/>
    <w:rsid w:val="0069660B"/>
    <w:rsid w:val="00696AFE"/>
    <w:rsid w:val="006A1B33"/>
    <w:rsid w:val="006A48F1"/>
    <w:rsid w:val="006A71A3"/>
    <w:rsid w:val="006B03F2"/>
    <w:rsid w:val="006B1639"/>
    <w:rsid w:val="006B3C36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0AC4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6A7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434F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3B8A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D2C27"/>
    <w:rsid w:val="009E2309"/>
    <w:rsid w:val="009E42B9"/>
    <w:rsid w:val="009E4CEE"/>
    <w:rsid w:val="009E4FFA"/>
    <w:rsid w:val="009F13C3"/>
    <w:rsid w:val="00A014A3"/>
    <w:rsid w:val="00A0412D"/>
    <w:rsid w:val="00A21211"/>
    <w:rsid w:val="00A259E9"/>
    <w:rsid w:val="00A26E0C"/>
    <w:rsid w:val="00A34E7F"/>
    <w:rsid w:val="00A35B52"/>
    <w:rsid w:val="00A46F0A"/>
    <w:rsid w:val="00A46F25"/>
    <w:rsid w:val="00A47CC2"/>
    <w:rsid w:val="00A60146"/>
    <w:rsid w:val="00A622C4"/>
    <w:rsid w:val="00A65E1D"/>
    <w:rsid w:val="00A740D3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061"/>
    <w:rsid w:val="00B052EE"/>
    <w:rsid w:val="00B1081F"/>
    <w:rsid w:val="00B2447B"/>
    <w:rsid w:val="00B27499"/>
    <w:rsid w:val="00B3010D"/>
    <w:rsid w:val="00B341F3"/>
    <w:rsid w:val="00B35151"/>
    <w:rsid w:val="00B433F2"/>
    <w:rsid w:val="00B45629"/>
    <w:rsid w:val="00B458E8"/>
    <w:rsid w:val="00B5397B"/>
    <w:rsid w:val="00B62809"/>
    <w:rsid w:val="00B65C93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47B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2887"/>
    <w:rsid w:val="00CC3000"/>
    <w:rsid w:val="00CC4859"/>
    <w:rsid w:val="00CC7A35"/>
    <w:rsid w:val="00CD072A"/>
    <w:rsid w:val="00CD43A5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469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0D89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867E2-F974-455D-A593-D1579B76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2013-07-30T13:46:00Z</cp:lastPrinted>
  <dcterms:created xsi:type="dcterms:W3CDTF">2013-07-31T14:44:00Z</dcterms:created>
  <dcterms:modified xsi:type="dcterms:W3CDTF">2013-07-31T14:50:00Z</dcterms:modified>
</cp:coreProperties>
</file>