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7B28A6" w:rsidP="002347A8">
      <w:pPr>
        <w:pStyle w:val="LabTitle"/>
      </w:pPr>
      <w:r>
        <w:rPr>
          <w:color w:val="000000" w:themeColor="text1"/>
        </w:rPr>
        <w:t>Vacation Station</w:t>
      </w:r>
    </w:p>
    <w:p w:rsidR="009D2C27" w:rsidRPr="00BB73FF" w:rsidRDefault="009D2C27" w:rsidP="0014219C">
      <w:pPr>
        <w:pStyle w:val="LabSection"/>
      </w:pPr>
      <w:r w:rsidRPr="00BB73FF">
        <w:t>Objective</w:t>
      </w:r>
    </w:p>
    <w:p w:rsidR="006E6581" w:rsidRPr="002347A8" w:rsidRDefault="007B28A6" w:rsidP="002347A8">
      <w:pPr>
        <w:pStyle w:val="BodyText1"/>
        <w:rPr>
          <w:color w:val="000000" w:themeColor="text1"/>
        </w:rPr>
      </w:pPr>
      <w:r>
        <w:t>Explain the purpose of VLANs in a switched network</w:t>
      </w:r>
      <w:r w:rsidR="00A35B52" w:rsidRPr="00A35B52">
        <w:t>.</w:t>
      </w:r>
      <w:r>
        <w:t xml:space="preserve">  </w:t>
      </w:r>
    </w:p>
    <w:p w:rsidR="007B28A6" w:rsidRPr="007B28A6" w:rsidRDefault="007B28A6" w:rsidP="007B28A6">
      <w:pPr>
        <w:pStyle w:val="LabSection"/>
        <w:rPr>
          <w:sz w:val="20"/>
        </w:rPr>
      </w:pPr>
      <w:r w:rsidRPr="007B28A6">
        <w:t>Scenario</w:t>
      </w:r>
    </w:p>
    <w:p w:rsidR="00A929B6" w:rsidRDefault="007B28A6" w:rsidP="003B126E">
      <w:pPr>
        <w:pStyle w:val="BodyText1"/>
      </w:pPr>
      <w:r w:rsidRPr="007B28A6">
        <w:t>You have purchased a vacation home at the beach for rental purposes. There are three, identical floors on each level of the home. Each floor offers one digital television for renters to use.</w:t>
      </w:r>
      <w:r w:rsidR="00A929B6">
        <w:t xml:space="preserve">  </w:t>
      </w:r>
    </w:p>
    <w:p w:rsidR="007B28A6" w:rsidRPr="007B28A6" w:rsidRDefault="007B28A6" w:rsidP="003B126E">
      <w:pPr>
        <w:pStyle w:val="BodyText1"/>
      </w:pPr>
      <w:r w:rsidRPr="007B28A6">
        <w:t>According to the local Internet service provider, only three stations</w:t>
      </w:r>
      <w:r w:rsidR="00D018B8">
        <w:t xml:space="preserve"> may be offered </w:t>
      </w:r>
      <w:r w:rsidR="00A929B6">
        <w:t xml:space="preserve">within a </w:t>
      </w:r>
      <w:r w:rsidR="00D018B8">
        <w:t>television</w:t>
      </w:r>
      <w:r w:rsidRPr="007B28A6">
        <w:t xml:space="preserve"> package. It is your job to decide which television </w:t>
      </w:r>
      <w:r w:rsidR="00A929B6">
        <w:t>packages</w:t>
      </w:r>
      <w:r w:rsidR="00A929B6" w:rsidRPr="007B28A6">
        <w:t xml:space="preserve"> </w:t>
      </w:r>
      <w:r w:rsidRPr="007B28A6">
        <w:t>you offer your guests.</w:t>
      </w:r>
    </w:p>
    <w:p w:rsidR="00904A04" w:rsidRPr="007B28A6" w:rsidRDefault="002D11C7" w:rsidP="003B126E">
      <w:pPr>
        <w:pStyle w:val="Bulletlevel1"/>
      </w:pPr>
      <w:r w:rsidRPr="007B28A6">
        <w:t xml:space="preserve">Divide </w:t>
      </w:r>
      <w:r w:rsidR="00D11B83">
        <w:t>the class into groups</w:t>
      </w:r>
      <w:r w:rsidRPr="007B28A6">
        <w:t xml:space="preserve"> of three students per group.</w:t>
      </w:r>
    </w:p>
    <w:p w:rsidR="00904A04" w:rsidRPr="007B28A6" w:rsidRDefault="004D68AD" w:rsidP="003B126E">
      <w:pPr>
        <w:pStyle w:val="Bulletlevel1"/>
      </w:pPr>
      <w:r w:rsidRPr="002256C9">
        <w:t xml:space="preserve">Choose </w:t>
      </w:r>
      <w:r w:rsidR="00A929B6">
        <w:t>three different stations to make one</w:t>
      </w:r>
      <w:r w:rsidR="00A929B6" w:rsidRPr="002256C9">
        <w:t xml:space="preserve"> </w:t>
      </w:r>
      <w:r w:rsidRPr="002256C9">
        <w:t>subscription</w:t>
      </w:r>
      <w:r w:rsidR="00A929B6">
        <w:t xml:space="preserve"> package</w:t>
      </w:r>
      <w:r w:rsidRPr="002256C9">
        <w:t xml:space="preserve"> </w:t>
      </w:r>
      <w:r w:rsidR="00A929B6">
        <w:t>for each floor of your rental home.</w:t>
      </w:r>
    </w:p>
    <w:p w:rsidR="00904A04" w:rsidRPr="007B28A6" w:rsidRDefault="002D11C7" w:rsidP="003B126E">
      <w:pPr>
        <w:pStyle w:val="Bulletlevel1"/>
      </w:pPr>
      <w:r w:rsidRPr="007B28A6">
        <w:t xml:space="preserve">Complete the </w:t>
      </w:r>
      <w:r w:rsidR="00C40217">
        <w:t>PDF</w:t>
      </w:r>
      <w:r w:rsidRPr="007B28A6">
        <w:t xml:space="preserve"> for this activity.</w:t>
      </w:r>
    </w:p>
    <w:p w:rsidR="007B28A6" w:rsidRDefault="007B28A6" w:rsidP="003B126E">
      <w:pPr>
        <w:pStyle w:val="BodyText1"/>
      </w:pPr>
      <w:r w:rsidRPr="007B28A6">
        <w:t>Share your completed group-reflection answers with the class.</w:t>
      </w:r>
    </w:p>
    <w:p w:rsidR="006A6423" w:rsidRDefault="006A6423" w:rsidP="007B28A6">
      <w:pPr>
        <w:pStyle w:val="BodyTextL25"/>
      </w:pP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3469"/>
        <w:gridCol w:w="3240"/>
        <w:gridCol w:w="3108"/>
      </w:tblGrid>
      <w:tr w:rsidR="00126A4E" w:rsidRPr="00126A4E" w:rsidTr="003B126E">
        <w:trPr>
          <w:trHeight w:val="336"/>
          <w:jc w:val="center"/>
        </w:trPr>
        <w:tc>
          <w:tcPr>
            <w:tcW w:w="9817" w:type="dxa"/>
            <w:gridSpan w:val="3"/>
          </w:tcPr>
          <w:p w:rsidR="00047B30" w:rsidRPr="00126A4E" w:rsidRDefault="00047B30" w:rsidP="00A929B6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F497D" w:themeColor="text2"/>
                <w:kern w:val="24"/>
                <w:sz w:val="36"/>
                <w:szCs w:val="36"/>
              </w:rPr>
            </w:pPr>
            <w:r w:rsidRPr="00126A4E"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 xml:space="preserve">Television Station Subscription </w:t>
            </w:r>
            <w:r w:rsidR="00A929B6"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 xml:space="preserve">Package </w:t>
            </w:r>
            <w:r w:rsidR="00D018B8"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 xml:space="preserve"> – Floor 1</w:t>
            </w:r>
          </w:p>
        </w:tc>
      </w:tr>
      <w:tr w:rsidR="00126A4E" w:rsidRPr="00126A4E" w:rsidTr="003B126E">
        <w:trPr>
          <w:trHeight w:val="720"/>
          <w:jc w:val="center"/>
        </w:trPr>
        <w:tc>
          <w:tcPr>
            <w:tcW w:w="3469" w:type="dxa"/>
            <w:hideMark/>
          </w:tcPr>
          <w:p w:rsidR="00047B30" w:rsidRPr="00126A4E" w:rsidRDefault="00A05BD9" w:rsidP="00047B30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19050" b="19050"/>
                      <wp:wrapNone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69.75pt;margin-top:15.6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" fillcolor="white [3212]" strokecolor="#622423 [1605]" strokeweight="1pt">
                      <v:path arrowok="t"/>
                    </v:roundrect>
                  </w:pict>
                </mc:Fallback>
              </mc:AlternateContent>
            </w:r>
            <w:r w:rsidR="00047B30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Local News</w:t>
            </w:r>
          </w:p>
          <w:p w:rsidR="00047B30" w:rsidRPr="00047B30" w:rsidRDefault="00047B30" w:rsidP="00047B30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240" w:type="dxa"/>
            <w:hideMark/>
          </w:tcPr>
          <w:p w:rsidR="00047B30" w:rsidRPr="00126A4E" w:rsidRDefault="00A05BD9" w:rsidP="00047B30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19050" b="19050"/>
                      <wp:wrapNone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64.3pt;margin-top:15.65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" fillcolor="white [3212]" strokecolor="#622423 [1605]" strokeweight="1pt">
                      <v:path arrowok="t"/>
                    </v:roundrect>
                  </w:pict>
                </mc:Fallback>
              </mc:AlternateContent>
            </w:r>
            <w:r w:rsidR="00047B30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Sports</w:t>
            </w:r>
          </w:p>
          <w:p w:rsidR="00047B30" w:rsidRPr="00047B30" w:rsidRDefault="00047B30" w:rsidP="00047B30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108" w:type="dxa"/>
            <w:hideMark/>
          </w:tcPr>
          <w:p w:rsidR="00047B30" w:rsidRPr="00126A4E" w:rsidRDefault="00A05BD9" w:rsidP="00047B30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19050" b="19050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6" o:spid="_x0000_s1026" style="position:absolute;margin-left:62.05pt;margin-top:15.65pt;width: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" fillcolor="window" strokecolor="#632523" strokeweight="1pt">
                      <v:path arrowok="t"/>
                    </v:roundrect>
                  </w:pict>
                </mc:Fallback>
              </mc:AlternateContent>
            </w:r>
            <w:r w:rsidR="00047B30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Weather</w:t>
            </w:r>
          </w:p>
          <w:p w:rsidR="00047B30" w:rsidRPr="00047B30" w:rsidRDefault="00047B30" w:rsidP="00047B30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126A4E" w:rsidRPr="00126A4E" w:rsidTr="003B126E">
        <w:trPr>
          <w:trHeight w:val="720"/>
          <w:jc w:val="center"/>
        </w:trPr>
        <w:tc>
          <w:tcPr>
            <w:tcW w:w="3469" w:type="dxa"/>
            <w:hideMark/>
          </w:tcPr>
          <w:p w:rsidR="00047B30" w:rsidRPr="00126A4E" w:rsidRDefault="00047B30" w:rsidP="00047B30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Home Improvement</w:t>
            </w:r>
          </w:p>
          <w:p w:rsidR="00047B30" w:rsidRPr="00047B30" w:rsidRDefault="00A05BD9" w:rsidP="00047B30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-5715</wp:posOffset>
                      </wp:positionV>
                      <wp:extent cx="304800" cy="228600"/>
                      <wp:effectExtent l="0" t="0" r="19050" b="1905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69.75pt;margin-top:-.45pt;width:2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" fillcolor="white [3212]" strokecolor="#622423 [1605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3240" w:type="dxa"/>
            <w:hideMark/>
          </w:tcPr>
          <w:p w:rsidR="00047B30" w:rsidRPr="00126A4E" w:rsidRDefault="00047B30" w:rsidP="00047B30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Movies</w:t>
            </w:r>
          </w:p>
          <w:p w:rsidR="00047B30" w:rsidRPr="00047B30" w:rsidRDefault="00A05BD9" w:rsidP="00047B30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-5715</wp:posOffset>
                      </wp:positionV>
                      <wp:extent cx="304800" cy="228600"/>
                      <wp:effectExtent l="0" t="0" r="19050" b="19050"/>
                      <wp:wrapNone/>
                      <wp:docPr id="8" name="Rounded 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64.3pt;margin-top:-.45pt;width:24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" fillcolor="window" strokecolor="#632523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3108" w:type="dxa"/>
            <w:hideMark/>
          </w:tcPr>
          <w:p w:rsidR="00047B30" w:rsidRPr="00047B30" w:rsidRDefault="00A05BD9" w:rsidP="00047B30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211455</wp:posOffset>
                      </wp:positionV>
                      <wp:extent cx="304800" cy="228600"/>
                      <wp:effectExtent l="0" t="0" r="19050" b="19050"/>
                      <wp:wrapNone/>
                      <wp:docPr id="9" name="Rounded 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62.05pt;margin-top:16.65pt;width:2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" fillcolor="window" strokecolor="#632523" strokeweight="1pt">
                      <v:path arrowok="t"/>
                    </v:roundrect>
                  </w:pict>
                </mc:Fallback>
              </mc:AlternateContent>
            </w:r>
            <w:r w:rsidR="00047B30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History</w:t>
            </w:r>
          </w:p>
        </w:tc>
      </w:tr>
      <w:tr w:rsidR="00D018B8" w:rsidRPr="00126A4E" w:rsidTr="003B126E">
        <w:trPr>
          <w:trHeight w:val="336"/>
          <w:jc w:val="center"/>
        </w:trPr>
        <w:tc>
          <w:tcPr>
            <w:tcW w:w="9817" w:type="dxa"/>
            <w:gridSpan w:val="3"/>
          </w:tcPr>
          <w:p w:rsidR="00D018B8" w:rsidRPr="00126A4E" w:rsidRDefault="00D018B8" w:rsidP="00A929B6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F497D" w:themeColor="text2"/>
                <w:kern w:val="24"/>
                <w:sz w:val="36"/>
                <w:szCs w:val="36"/>
              </w:rPr>
            </w:pPr>
            <w:r w:rsidRPr="00126A4E"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 xml:space="preserve">Television Station Subscription </w:t>
            </w:r>
            <w:r w:rsidR="00A929B6"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 xml:space="preserve">Package </w:t>
            </w:r>
            <w:r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 xml:space="preserve">– Floor </w:t>
            </w:r>
            <w:r w:rsidR="006A6423"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>2</w:t>
            </w:r>
          </w:p>
        </w:tc>
      </w:tr>
      <w:tr w:rsidR="00D018B8" w:rsidRPr="00126A4E" w:rsidTr="003B126E">
        <w:trPr>
          <w:trHeight w:val="720"/>
          <w:jc w:val="center"/>
        </w:trPr>
        <w:tc>
          <w:tcPr>
            <w:tcW w:w="3469" w:type="dxa"/>
            <w:hideMark/>
          </w:tcPr>
          <w:p w:rsidR="00D018B8" w:rsidRPr="00126A4E" w:rsidRDefault="00A05BD9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19050" b="1905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6" style="position:absolute;margin-left:69.75pt;margin-top:15.65pt;width:2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" fillcolor="white [3212]" strokecolor="#622423 [1605]" strokeweight="1pt">
                      <v:path arrowok="t"/>
                    </v:roundrect>
                  </w:pict>
                </mc:Fallback>
              </mc:AlternateContent>
            </w:r>
            <w:r w:rsidR="00D018B8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Local News</w:t>
            </w:r>
          </w:p>
          <w:p w:rsidR="00D018B8" w:rsidRPr="00047B30" w:rsidRDefault="00D018B8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240" w:type="dxa"/>
            <w:hideMark/>
          </w:tcPr>
          <w:p w:rsidR="00D018B8" w:rsidRPr="00126A4E" w:rsidRDefault="00A05BD9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19050" b="19050"/>
                      <wp:wrapNone/>
                      <wp:docPr id="1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26" style="position:absolute;margin-left:64.3pt;margin-top:15.65pt;width:24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" fillcolor="white [3212]" strokecolor="#622423 [1605]" strokeweight="1pt">
                      <v:path arrowok="t"/>
                    </v:roundrect>
                  </w:pict>
                </mc:Fallback>
              </mc:AlternateContent>
            </w:r>
            <w:r w:rsidR="00D018B8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Sports</w:t>
            </w:r>
          </w:p>
          <w:p w:rsidR="00D018B8" w:rsidRPr="00047B30" w:rsidRDefault="00D018B8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108" w:type="dxa"/>
            <w:hideMark/>
          </w:tcPr>
          <w:p w:rsidR="00D018B8" w:rsidRPr="00126A4E" w:rsidRDefault="00A05BD9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19050" b="19050"/>
                      <wp:wrapNone/>
                      <wp:docPr id="16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6" o:spid="_x0000_s1026" style="position:absolute;margin-left:62.05pt;margin-top:15.65pt;width:24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" fillcolor="window" strokecolor="#632523" strokeweight="1pt">
                      <v:path arrowok="t"/>
                    </v:roundrect>
                  </w:pict>
                </mc:Fallback>
              </mc:AlternateContent>
            </w:r>
            <w:r w:rsidR="00D018B8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Weather</w:t>
            </w:r>
          </w:p>
          <w:p w:rsidR="00D018B8" w:rsidRPr="00047B30" w:rsidRDefault="00D018B8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D018B8" w:rsidRPr="00126A4E" w:rsidTr="003B126E">
        <w:trPr>
          <w:trHeight w:val="720"/>
          <w:jc w:val="center"/>
        </w:trPr>
        <w:tc>
          <w:tcPr>
            <w:tcW w:w="3469" w:type="dxa"/>
            <w:hideMark/>
          </w:tcPr>
          <w:p w:rsidR="00D018B8" w:rsidRPr="00126A4E" w:rsidRDefault="00D018B8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Home Improvement</w:t>
            </w:r>
          </w:p>
          <w:p w:rsidR="00D018B8" w:rsidRPr="00047B30" w:rsidRDefault="00A05BD9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-5715</wp:posOffset>
                      </wp:positionV>
                      <wp:extent cx="304800" cy="228600"/>
                      <wp:effectExtent l="0" t="0" r="19050" b="19050"/>
                      <wp:wrapNone/>
                      <wp:docPr id="17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margin-left:69.75pt;margin-top:-.45pt;width:24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" fillcolor="white [3212]" strokecolor="#622423 [1605]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3240" w:type="dxa"/>
            <w:hideMark/>
          </w:tcPr>
          <w:p w:rsidR="00D018B8" w:rsidRPr="00126A4E" w:rsidRDefault="00D018B8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Movies</w:t>
            </w:r>
          </w:p>
          <w:p w:rsidR="00D018B8" w:rsidRPr="00047B30" w:rsidRDefault="00A05BD9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-5715</wp:posOffset>
                      </wp:positionV>
                      <wp:extent cx="304800" cy="228600"/>
                      <wp:effectExtent l="0" t="0" r="19050" b="19050"/>
                      <wp:wrapNone/>
                      <wp:docPr id="18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6" style="position:absolute;margin-left:64.3pt;margin-top:-.45pt;width:24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" fillcolor="window" strokecolor="#632523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3108" w:type="dxa"/>
            <w:hideMark/>
          </w:tcPr>
          <w:p w:rsidR="00D018B8" w:rsidRPr="00047B30" w:rsidRDefault="00A05BD9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211455</wp:posOffset>
                      </wp:positionV>
                      <wp:extent cx="304800" cy="228600"/>
                      <wp:effectExtent l="0" t="0" r="19050" b="19050"/>
                      <wp:wrapNone/>
                      <wp:docPr id="19" name="Rounded 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26" style="position:absolute;margin-left:62.05pt;margin-top:16.65pt;width:24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" fillcolor="window" strokecolor="#632523" strokeweight="1pt">
                      <v:path arrowok="t"/>
                    </v:roundrect>
                  </w:pict>
                </mc:Fallback>
              </mc:AlternateContent>
            </w:r>
            <w:r w:rsidR="00D018B8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History</w:t>
            </w:r>
          </w:p>
        </w:tc>
      </w:tr>
      <w:tr w:rsidR="00D018B8" w:rsidRPr="00126A4E" w:rsidTr="003B126E">
        <w:trPr>
          <w:trHeight w:val="336"/>
          <w:jc w:val="center"/>
        </w:trPr>
        <w:tc>
          <w:tcPr>
            <w:tcW w:w="9817" w:type="dxa"/>
            <w:gridSpan w:val="3"/>
          </w:tcPr>
          <w:p w:rsidR="00D018B8" w:rsidRPr="00126A4E" w:rsidRDefault="00D018B8" w:rsidP="00A929B6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F497D" w:themeColor="text2"/>
                <w:kern w:val="24"/>
                <w:sz w:val="36"/>
                <w:szCs w:val="36"/>
              </w:rPr>
            </w:pPr>
            <w:r w:rsidRPr="00126A4E"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 xml:space="preserve">Television Station Subscription </w:t>
            </w:r>
            <w:r w:rsidR="00A929B6"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 xml:space="preserve">Package </w:t>
            </w:r>
            <w:r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 xml:space="preserve">– Floor </w:t>
            </w:r>
            <w:r w:rsidR="006A6423">
              <w:rPr>
                <w:rFonts w:ascii="Calibri" w:eastAsia="Times New Roman" w:hAnsi="Calibri" w:cs="Arial"/>
                <w:b/>
                <w:bCs/>
                <w:color w:val="943634" w:themeColor="accent2" w:themeShade="BF"/>
                <w:kern w:val="24"/>
                <w:sz w:val="36"/>
                <w:szCs w:val="36"/>
              </w:rPr>
              <w:t>3</w:t>
            </w:r>
          </w:p>
        </w:tc>
      </w:tr>
      <w:tr w:rsidR="00D018B8" w:rsidRPr="00126A4E" w:rsidTr="003B126E">
        <w:trPr>
          <w:trHeight w:val="720"/>
          <w:jc w:val="center"/>
        </w:trPr>
        <w:tc>
          <w:tcPr>
            <w:tcW w:w="3469" w:type="dxa"/>
            <w:hideMark/>
          </w:tcPr>
          <w:p w:rsidR="00D018B8" w:rsidRPr="00126A4E" w:rsidRDefault="00A05BD9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19050" b="19050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69.75pt;margin-top:15.65pt;width:24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" fillcolor="window" strokecolor="#632523" strokeweight="1pt">
                      <v:path arrowok="t"/>
                    </v:roundrect>
                  </w:pict>
                </mc:Fallback>
              </mc:AlternateContent>
            </w:r>
            <w:r w:rsidR="00D018B8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Local News</w:t>
            </w:r>
          </w:p>
          <w:p w:rsidR="00D018B8" w:rsidRPr="00047B30" w:rsidRDefault="00D018B8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240" w:type="dxa"/>
            <w:hideMark/>
          </w:tcPr>
          <w:p w:rsidR="00D018B8" w:rsidRPr="00126A4E" w:rsidRDefault="00A05BD9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19050" b="19050"/>
                      <wp:wrapNone/>
                      <wp:docPr id="3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margin-left:64.3pt;margin-top:15.65pt;width:2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" fillcolor="window" strokecolor="#632523" strokeweight="1pt">
                      <v:path arrowok="t"/>
                    </v:roundrect>
                  </w:pict>
                </mc:Fallback>
              </mc:AlternateContent>
            </w:r>
            <w:r w:rsidR="00D018B8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Sports</w:t>
            </w:r>
          </w:p>
          <w:p w:rsidR="00D018B8" w:rsidRPr="00047B30" w:rsidRDefault="00D018B8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108" w:type="dxa"/>
            <w:hideMark/>
          </w:tcPr>
          <w:p w:rsidR="00D018B8" w:rsidRPr="00126A4E" w:rsidRDefault="00A05BD9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198755</wp:posOffset>
                      </wp:positionV>
                      <wp:extent cx="304800" cy="228600"/>
                      <wp:effectExtent l="0" t="0" r="19050" b="19050"/>
                      <wp:wrapNone/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0" o:spid="_x0000_s1026" style="position:absolute;margin-left:62.05pt;margin-top:15.65pt;width:2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" fillcolor="window" strokecolor="#632523" strokeweight="1pt">
                      <v:path arrowok="t"/>
                    </v:roundrect>
                  </w:pict>
                </mc:Fallback>
              </mc:AlternateContent>
            </w:r>
            <w:r w:rsidR="00D018B8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Weather</w:t>
            </w:r>
          </w:p>
          <w:p w:rsidR="00D018B8" w:rsidRPr="00047B30" w:rsidRDefault="00D018B8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</w:p>
        </w:tc>
      </w:tr>
      <w:tr w:rsidR="00D018B8" w:rsidRPr="00126A4E" w:rsidTr="003B126E">
        <w:trPr>
          <w:trHeight w:val="720"/>
          <w:jc w:val="center"/>
        </w:trPr>
        <w:tc>
          <w:tcPr>
            <w:tcW w:w="3469" w:type="dxa"/>
            <w:hideMark/>
          </w:tcPr>
          <w:p w:rsidR="00D018B8" w:rsidRPr="00126A4E" w:rsidRDefault="00D018B8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Home Improvement</w:t>
            </w:r>
          </w:p>
          <w:p w:rsidR="00D018B8" w:rsidRPr="00047B30" w:rsidRDefault="00A05BD9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-5715</wp:posOffset>
                      </wp:positionV>
                      <wp:extent cx="304800" cy="228600"/>
                      <wp:effectExtent l="0" t="0" r="19050" b="19050"/>
                      <wp:wrapNone/>
                      <wp:docPr id="11" name="Rounded 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1" o:spid="_x0000_s1026" style="position:absolute;margin-left:69.75pt;margin-top:-.45pt;width:24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" fillcolor="window" strokecolor="#632523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3240" w:type="dxa"/>
            <w:hideMark/>
          </w:tcPr>
          <w:p w:rsidR="00D018B8" w:rsidRPr="00126A4E" w:rsidRDefault="00D018B8" w:rsidP="00893097">
            <w:pPr>
              <w:spacing w:before="0" w:after="0" w:line="336" w:lineRule="atLeast"/>
              <w:jc w:val="center"/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</w:pPr>
            <w:r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Movies</w:t>
            </w:r>
          </w:p>
          <w:p w:rsidR="00D018B8" w:rsidRPr="00047B30" w:rsidRDefault="00A05BD9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-5715</wp:posOffset>
                      </wp:positionV>
                      <wp:extent cx="304800" cy="228600"/>
                      <wp:effectExtent l="0" t="0" r="19050" b="19050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6" style="position:absolute;margin-left:64.3pt;margin-top:-.45pt;width:2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" fillcolor="window" strokecolor="#632523" strokeweight="1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3108" w:type="dxa"/>
            <w:hideMark/>
          </w:tcPr>
          <w:p w:rsidR="00D018B8" w:rsidRPr="00047B30" w:rsidRDefault="00A05BD9" w:rsidP="00893097">
            <w:pPr>
              <w:spacing w:before="0" w:after="0" w:line="336" w:lineRule="atLeast"/>
              <w:jc w:val="center"/>
              <w:rPr>
                <w:rFonts w:eastAsia="Times New Roman" w:cs="Arial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17365D" w:themeColor="text2" w:themeShade="BF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211455</wp:posOffset>
                      </wp:positionV>
                      <wp:extent cx="304800" cy="228600"/>
                      <wp:effectExtent l="0" t="0" r="19050" b="19050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C0504D">
                                    <a:lumMod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6" style="position:absolute;margin-left:62.05pt;margin-top:16.65pt;width:2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" fillcolor="window" strokecolor="#632523" strokeweight="1pt">
                      <v:path arrowok="t"/>
                    </v:roundrect>
                  </w:pict>
                </mc:Fallback>
              </mc:AlternateContent>
            </w:r>
            <w:r w:rsidR="00D018B8" w:rsidRPr="00047B30">
              <w:rPr>
                <w:rFonts w:ascii="Calibri" w:eastAsia="Times New Roman" w:hAnsi="Calibri" w:cs="Arial"/>
                <w:b/>
                <w:bCs/>
                <w:color w:val="17365D" w:themeColor="text2" w:themeShade="BF"/>
                <w:kern w:val="24"/>
                <w:sz w:val="28"/>
                <w:szCs w:val="28"/>
              </w:rPr>
              <w:t>History</w:t>
            </w:r>
          </w:p>
        </w:tc>
      </w:tr>
    </w:tbl>
    <w:p w:rsidR="00853418" w:rsidRPr="008A0B0D" w:rsidRDefault="006A6423" w:rsidP="00024EE5">
      <w:pPr>
        <w:pStyle w:val="LabSection"/>
        <w:rPr>
          <w:color w:val="FF0000"/>
          <w:highlight w:val="yellow"/>
        </w:rPr>
      </w:pPr>
      <w:r>
        <w:t>R</w:t>
      </w:r>
      <w:r w:rsidR="00024EE5">
        <w:t>eflection</w:t>
      </w:r>
      <w:r w:rsidR="008A0B0D">
        <w:t xml:space="preserve"> </w:t>
      </w:r>
    </w:p>
    <w:p w:rsidR="00024EE5" w:rsidRDefault="002B13EC" w:rsidP="00047B30">
      <w:pPr>
        <w:pStyle w:val="ReflectionQ"/>
      </w:pPr>
      <w:r>
        <w:t xml:space="preserve">What were some of the </w:t>
      </w:r>
      <w:r w:rsidR="006A6423">
        <w:t>criteria</w:t>
      </w:r>
      <w:r>
        <w:t xml:space="preserve"> you used to select the final three stations?</w:t>
      </w:r>
    </w:p>
    <w:p w:rsidR="001772B8" w:rsidRDefault="001772B8" w:rsidP="001772B8">
      <w:pPr>
        <w:pStyle w:val="BodyTextL25"/>
      </w:pPr>
      <w:r>
        <w:t>_______________________________________________________________________________________</w:t>
      </w:r>
    </w:p>
    <w:p w:rsidR="002347A8" w:rsidRDefault="002347A8" w:rsidP="001772B8">
      <w:pPr>
        <w:pStyle w:val="BodyTextL25"/>
      </w:pPr>
      <w:r>
        <w:t>_______________________________________________________________________________________</w:t>
      </w:r>
    </w:p>
    <w:p w:rsidR="00024EE5" w:rsidRPr="002347A8" w:rsidRDefault="002347A8" w:rsidP="002347A8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2B13EC" w:rsidRDefault="002B13EC" w:rsidP="002B13EC">
      <w:pPr>
        <w:pStyle w:val="ReflectionQ"/>
      </w:pPr>
      <w:r w:rsidRPr="002B13EC">
        <w:lastRenderedPageBreak/>
        <w:t xml:space="preserve">Why do you think </w:t>
      </w:r>
      <w:r>
        <w:t xml:space="preserve">this </w:t>
      </w:r>
      <w:r w:rsidRPr="002B13EC">
        <w:t>Internet service provider offer</w:t>
      </w:r>
      <w:r>
        <w:t>s</w:t>
      </w:r>
      <w:r w:rsidRPr="002B13EC">
        <w:t xml:space="preserve"> different television</w:t>
      </w:r>
      <w:r w:rsidR="001525AA">
        <w:t xml:space="preserve"> </w:t>
      </w:r>
      <w:r w:rsidRPr="002B13EC">
        <w:t>station options to subscribers?  Why not offer all stations to all subscribers?</w:t>
      </w:r>
    </w:p>
    <w:p w:rsidR="009948E9" w:rsidRDefault="009948E9" w:rsidP="002B13EC">
      <w:pPr>
        <w:pStyle w:val="BodyTextL25"/>
      </w:pPr>
      <w:r>
        <w:t>_______________________________________________________________________________________</w:t>
      </w:r>
    </w:p>
    <w:p w:rsidR="009948E9" w:rsidRPr="002347A8" w:rsidRDefault="002347A8" w:rsidP="002347A8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81317A" w:rsidRDefault="0081317A" w:rsidP="0081317A">
      <w:pPr>
        <w:pStyle w:val="ReflectionQ"/>
      </w:pPr>
      <w:r w:rsidRPr="0081317A">
        <w:t>Compare this scenario to data communications and networks for small- to medium-size</w:t>
      </w:r>
      <w:r w:rsidR="001525AA">
        <w:t>d</w:t>
      </w:r>
      <w:r w:rsidRPr="0081317A">
        <w:t xml:space="preserve"> businesses. Why would it be a good idea to divide your small- to medium-size</w:t>
      </w:r>
      <w:r w:rsidR="003A5417">
        <w:t>d</w:t>
      </w:r>
      <w:r w:rsidRPr="0081317A">
        <w:t xml:space="preserve"> business networks into logical and physical groups?</w:t>
      </w:r>
    </w:p>
    <w:p w:rsidR="0081317A" w:rsidRDefault="0081317A" w:rsidP="0081317A">
      <w:pPr>
        <w:pStyle w:val="BodyTextL25"/>
      </w:pPr>
      <w:r>
        <w:t>_______________________________________________________________________________________</w:t>
      </w:r>
    </w:p>
    <w:p w:rsidR="002347A8" w:rsidRDefault="002347A8" w:rsidP="0081317A">
      <w:pPr>
        <w:pStyle w:val="BodyTextL25"/>
      </w:pPr>
      <w:r>
        <w:t>_______________________________________________________________________________________</w:t>
      </w:r>
    </w:p>
    <w:p w:rsidR="00B3544B" w:rsidRPr="002347A8" w:rsidRDefault="002347A8" w:rsidP="002347A8">
      <w:pPr>
        <w:pStyle w:val="BodyTextL25"/>
      </w:pPr>
      <w:r>
        <w:t>_______________________________________________________________________________________</w:t>
      </w:r>
      <w:bookmarkStart w:id="0" w:name="_GoBack"/>
      <w:bookmarkEnd w:id="0"/>
    </w:p>
    <w:sectPr w:rsidR="00B3544B" w:rsidRPr="002347A8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77" w:rsidRDefault="00394377" w:rsidP="0090659A">
      <w:pPr>
        <w:spacing w:after="0" w:line="240" w:lineRule="auto"/>
      </w:pPr>
      <w:r>
        <w:separator/>
      </w:r>
    </w:p>
    <w:p w:rsidR="00394377" w:rsidRDefault="00394377"/>
    <w:p w:rsidR="00394377" w:rsidRDefault="00394377"/>
    <w:p w:rsidR="00394377" w:rsidRDefault="00394377"/>
    <w:p w:rsidR="00394377" w:rsidRDefault="00394377"/>
  </w:endnote>
  <w:endnote w:type="continuationSeparator" w:id="0">
    <w:p w:rsidR="00394377" w:rsidRDefault="00394377" w:rsidP="0090659A">
      <w:pPr>
        <w:spacing w:after="0" w:line="240" w:lineRule="auto"/>
      </w:pPr>
      <w:r>
        <w:continuationSeparator/>
      </w:r>
    </w:p>
    <w:p w:rsidR="00394377" w:rsidRDefault="00394377"/>
    <w:p w:rsidR="00394377" w:rsidRDefault="00394377"/>
    <w:p w:rsidR="00394377" w:rsidRDefault="00394377"/>
    <w:p w:rsidR="00394377" w:rsidRDefault="00394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31A7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31A78" w:rsidRPr="0090659A">
      <w:rPr>
        <w:b/>
        <w:szCs w:val="16"/>
      </w:rPr>
      <w:fldChar w:fldCharType="separate"/>
    </w:r>
    <w:r w:rsidR="002347A8">
      <w:rPr>
        <w:b/>
        <w:noProof/>
        <w:szCs w:val="16"/>
      </w:rPr>
      <w:t>2</w:t>
    </w:r>
    <w:r w:rsidR="00E31A7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31A7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31A78" w:rsidRPr="0090659A">
      <w:rPr>
        <w:b/>
        <w:szCs w:val="16"/>
      </w:rPr>
      <w:fldChar w:fldCharType="separate"/>
    </w:r>
    <w:r w:rsidR="002347A8">
      <w:rPr>
        <w:b/>
        <w:noProof/>
        <w:szCs w:val="16"/>
      </w:rPr>
      <w:t>2</w:t>
    </w:r>
    <w:r w:rsidR="00E31A7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E31A7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E31A78" w:rsidRPr="0090659A">
      <w:rPr>
        <w:b/>
        <w:szCs w:val="16"/>
      </w:rPr>
      <w:fldChar w:fldCharType="separate"/>
    </w:r>
    <w:r w:rsidR="002347A8">
      <w:rPr>
        <w:b/>
        <w:noProof/>
        <w:szCs w:val="16"/>
      </w:rPr>
      <w:t>1</w:t>
    </w:r>
    <w:r w:rsidR="00E31A7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E31A7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E31A78" w:rsidRPr="0090659A">
      <w:rPr>
        <w:b/>
        <w:szCs w:val="16"/>
      </w:rPr>
      <w:fldChar w:fldCharType="separate"/>
    </w:r>
    <w:r w:rsidR="002347A8">
      <w:rPr>
        <w:b/>
        <w:noProof/>
        <w:szCs w:val="16"/>
      </w:rPr>
      <w:t>2</w:t>
    </w:r>
    <w:r w:rsidR="00E31A7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77" w:rsidRDefault="00394377" w:rsidP="0090659A">
      <w:pPr>
        <w:spacing w:after="0" w:line="240" w:lineRule="auto"/>
      </w:pPr>
      <w:r>
        <w:separator/>
      </w:r>
    </w:p>
    <w:p w:rsidR="00394377" w:rsidRDefault="00394377"/>
    <w:p w:rsidR="00394377" w:rsidRDefault="00394377"/>
    <w:p w:rsidR="00394377" w:rsidRDefault="00394377"/>
    <w:p w:rsidR="00394377" w:rsidRDefault="00394377"/>
  </w:footnote>
  <w:footnote w:type="continuationSeparator" w:id="0">
    <w:p w:rsidR="00394377" w:rsidRDefault="00394377" w:rsidP="0090659A">
      <w:pPr>
        <w:spacing w:after="0" w:line="240" w:lineRule="auto"/>
      </w:pPr>
      <w:r>
        <w:continuationSeparator/>
      </w:r>
    </w:p>
    <w:p w:rsidR="00394377" w:rsidRDefault="00394377"/>
    <w:p w:rsidR="00394377" w:rsidRDefault="00394377"/>
    <w:p w:rsidR="00394377" w:rsidRDefault="00394377"/>
    <w:p w:rsidR="00394377" w:rsidRDefault="003943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126A4E" w:rsidP="00C52BA6">
    <w:pPr>
      <w:pStyle w:val="PageHead"/>
    </w:pPr>
    <w:r>
      <w:t>Vacation Station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06C"/>
    <w:multiLevelType w:val="hybridMultilevel"/>
    <w:tmpl w:val="02E206A6"/>
    <w:lvl w:ilvl="0" w:tplc="84ECC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48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E9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E9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30B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86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8A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0D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E4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617E1"/>
    <w:multiLevelType w:val="hybridMultilevel"/>
    <w:tmpl w:val="A4BA15D6"/>
    <w:lvl w:ilvl="0" w:tplc="00AAD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8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C8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0C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A4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02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01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24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CE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E401B2"/>
    <w:multiLevelType w:val="hybridMultilevel"/>
    <w:tmpl w:val="5050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D4430"/>
    <w:multiLevelType w:val="hybridMultilevel"/>
    <w:tmpl w:val="2B7C961E"/>
    <w:lvl w:ilvl="0" w:tplc="6B3EC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81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AF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29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46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8B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CC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8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9"/>
  </w:num>
  <w:num w:numId="19">
    <w:abstractNumId w:val="8"/>
  </w:num>
  <w:num w:numId="20">
    <w:abstractNumId w:val="8"/>
  </w:num>
  <w:num w:numId="21">
    <w:abstractNumId w:val="11"/>
  </w:num>
  <w:num w:numId="22">
    <w:abstractNumId w:val="2"/>
  </w:num>
  <w:num w:numId="23">
    <w:abstractNumId w:val="10"/>
  </w:num>
  <w:num w:numId="24">
    <w:abstractNumId w:val="2"/>
  </w:num>
  <w:num w:numId="25">
    <w:abstractNumId w:val="1"/>
  </w:num>
  <w:num w:numId="26">
    <w:abstractNumId w:val="0"/>
  </w:num>
  <w:num w:numId="27">
    <w:abstractNumId w:val="8"/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47B30"/>
    <w:rsid w:val="00050BA4"/>
    <w:rsid w:val="00051738"/>
    <w:rsid w:val="00052548"/>
    <w:rsid w:val="00060696"/>
    <w:rsid w:val="0006541F"/>
    <w:rsid w:val="000769CF"/>
    <w:rsid w:val="000815D8"/>
    <w:rsid w:val="00085CC6"/>
    <w:rsid w:val="00090C07"/>
    <w:rsid w:val="00091E8D"/>
    <w:rsid w:val="0009245C"/>
    <w:rsid w:val="0009378D"/>
    <w:rsid w:val="00097163"/>
    <w:rsid w:val="000A22C8"/>
    <w:rsid w:val="000B2344"/>
    <w:rsid w:val="000B7DE5"/>
    <w:rsid w:val="000D0F4D"/>
    <w:rsid w:val="000D55B4"/>
    <w:rsid w:val="000E65F0"/>
    <w:rsid w:val="000F072C"/>
    <w:rsid w:val="000F6743"/>
    <w:rsid w:val="000F77D9"/>
    <w:rsid w:val="00107B2B"/>
    <w:rsid w:val="00112AC5"/>
    <w:rsid w:val="001133DD"/>
    <w:rsid w:val="00120CBE"/>
    <w:rsid w:val="00126A4E"/>
    <w:rsid w:val="001366EC"/>
    <w:rsid w:val="0014219C"/>
    <w:rsid w:val="001425ED"/>
    <w:rsid w:val="001525AA"/>
    <w:rsid w:val="00154E3A"/>
    <w:rsid w:val="00163164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1B5A"/>
    <w:rsid w:val="001E38E0"/>
    <w:rsid w:val="001E4E72"/>
    <w:rsid w:val="001E62B3"/>
    <w:rsid w:val="001F0171"/>
    <w:rsid w:val="001F0D77"/>
    <w:rsid w:val="001F7DD8"/>
    <w:rsid w:val="00201928"/>
    <w:rsid w:val="00201A03"/>
    <w:rsid w:val="00203E26"/>
    <w:rsid w:val="0020449C"/>
    <w:rsid w:val="0021037A"/>
    <w:rsid w:val="00210471"/>
    <w:rsid w:val="002113B8"/>
    <w:rsid w:val="00213812"/>
    <w:rsid w:val="00215665"/>
    <w:rsid w:val="0021792C"/>
    <w:rsid w:val="0022135C"/>
    <w:rsid w:val="002214F1"/>
    <w:rsid w:val="002240AB"/>
    <w:rsid w:val="002256C9"/>
    <w:rsid w:val="00225E37"/>
    <w:rsid w:val="002347A8"/>
    <w:rsid w:val="00242E3A"/>
    <w:rsid w:val="002506CF"/>
    <w:rsid w:val="0025107F"/>
    <w:rsid w:val="00260CD4"/>
    <w:rsid w:val="002639D8"/>
    <w:rsid w:val="00265F77"/>
    <w:rsid w:val="00266C83"/>
    <w:rsid w:val="00271B42"/>
    <w:rsid w:val="002768DC"/>
    <w:rsid w:val="002A6C56"/>
    <w:rsid w:val="002B13EC"/>
    <w:rsid w:val="002C090C"/>
    <w:rsid w:val="002C1243"/>
    <w:rsid w:val="002C1815"/>
    <w:rsid w:val="002C475E"/>
    <w:rsid w:val="002C6AD6"/>
    <w:rsid w:val="002D11C7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92C65"/>
    <w:rsid w:val="00392ED5"/>
    <w:rsid w:val="00394377"/>
    <w:rsid w:val="003A19DC"/>
    <w:rsid w:val="003A1B45"/>
    <w:rsid w:val="003A4704"/>
    <w:rsid w:val="003A5417"/>
    <w:rsid w:val="003B126E"/>
    <w:rsid w:val="003B46FC"/>
    <w:rsid w:val="003B5767"/>
    <w:rsid w:val="003B7605"/>
    <w:rsid w:val="003C6BCA"/>
    <w:rsid w:val="003C7902"/>
    <w:rsid w:val="003D0BFF"/>
    <w:rsid w:val="003D2A7F"/>
    <w:rsid w:val="003E4535"/>
    <w:rsid w:val="003E5BE5"/>
    <w:rsid w:val="003F18D1"/>
    <w:rsid w:val="003F329F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3E"/>
    <w:rsid w:val="004D36D7"/>
    <w:rsid w:val="004D682B"/>
    <w:rsid w:val="004D68AD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8E6"/>
    <w:rsid w:val="00570A65"/>
    <w:rsid w:val="005762B1"/>
    <w:rsid w:val="00580456"/>
    <w:rsid w:val="00580E73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428E5"/>
    <w:rsid w:val="00644958"/>
    <w:rsid w:val="006468CD"/>
    <w:rsid w:val="00672919"/>
    <w:rsid w:val="00676E00"/>
    <w:rsid w:val="00686587"/>
    <w:rsid w:val="006904CF"/>
    <w:rsid w:val="00695EE2"/>
    <w:rsid w:val="0069660B"/>
    <w:rsid w:val="006A1B33"/>
    <w:rsid w:val="006A48F1"/>
    <w:rsid w:val="006A6423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6F55C4"/>
    <w:rsid w:val="00705FEC"/>
    <w:rsid w:val="0071147A"/>
    <w:rsid w:val="0071185D"/>
    <w:rsid w:val="007142CC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28A6"/>
    <w:rsid w:val="007B2F45"/>
    <w:rsid w:val="007B5522"/>
    <w:rsid w:val="007B6781"/>
    <w:rsid w:val="007C0EE0"/>
    <w:rsid w:val="007C1B71"/>
    <w:rsid w:val="007C2FBB"/>
    <w:rsid w:val="007C7164"/>
    <w:rsid w:val="007D1763"/>
    <w:rsid w:val="007D1984"/>
    <w:rsid w:val="007D2AFE"/>
    <w:rsid w:val="007D6F38"/>
    <w:rsid w:val="007E3FEA"/>
    <w:rsid w:val="007F0A0B"/>
    <w:rsid w:val="007F3A60"/>
    <w:rsid w:val="007F3D0B"/>
    <w:rsid w:val="007F50EF"/>
    <w:rsid w:val="007F7C94"/>
    <w:rsid w:val="00810E4B"/>
    <w:rsid w:val="0081317A"/>
    <w:rsid w:val="00814BAA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7CC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4A04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48E9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13C3"/>
    <w:rsid w:val="009F3576"/>
    <w:rsid w:val="00A014A3"/>
    <w:rsid w:val="00A0412D"/>
    <w:rsid w:val="00A05BD9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3E5E"/>
    <w:rsid w:val="00A754B4"/>
    <w:rsid w:val="00A807C1"/>
    <w:rsid w:val="00A808BD"/>
    <w:rsid w:val="00A83374"/>
    <w:rsid w:val="00A929B6"/>
    <w:rsid w:val="00A92D6E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F2717"/>
    <w:rsid w:val="00B00914"/>
    <w:rsid w:val="00B02A8E"/>
    <w:rsid w:val="00B05061"/>
    <w:rsid w:val="00B052EE"/>
    <w:rsid w:val="00B1081F"/>
    <w:rsid w:val="00B27499"/>
    <w:rsid w:val="00B3010D"/>
    <w:rsid w:val="00B35151"/>
    <w:rsid w:val="00B3544B"/>
    <w:rsid w:val="00B433F2"/>
    <w:rsid w:val="00B458E8"/>
    <w:rsid w:val="00B5397B"/>
    <w:rsid w:val="00B62809"/>
    <w:rsid w:val="00B65890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4D1F"/>
    <w:rsid w:val="00BF760B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0217"/>
    <w:rsid w:val="00C410D9"/>
    <w:rsid w:val="00C43AEE"/>
    <w:rsid w:val="00C44DB7"/>
    <w:rsid w:val="00C4510A"/>
    <w:rsid w:val="00C47370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7512B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018B8"/>
    <w:rsid w:val="00D03CCC"/>
    <w:rsid w:val="00D11B83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3556"/>
    <w:rsid w:val="00D56A0E"/>
    <w:rsid w:val="00D57AD3"/>
    <w:rsid w:val="00D61AFF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2A68"/>
    <w:rsid w:val="00E130EB"/>
    <w:rsid w:val="00E161BE"/>
    <w:rsid w:val="00E162CD"/>
    <w:rsid w:val="00E17FA5"/>
    <w:rsid w:val="00E26930"/>
    <w:rsid w:val="00E27257"/>
    <w:rsid w:val="00E31A78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B7C58"/>
    <w:rsid w:val="00EC0340"/>
    <w:rsid w:val="00ED6019"/>
    <w:rsid w:val="00ED7830"/>
    <w:rsid w:val="00ED7CA4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7050A"/>
    <w:rsid w:val="00F75533"/>
    <w:rsid w:val="00F912AB"/>
    <w:rsid w:val="00FA3811"/>
    <w:rsid w:val="00FA3B9F"/>
    <w:rsid w:val="00FA3F06"/>
    <w:rsid w:val="00FA4A26"/>
    <w:rsid w:val="00FA7084"/>
    <w:rsid w:val="00FA7BEF"/>
    <w:rsid w:val="00FB1929"/>
    <w:rsid w:val="00FB5FD9"/>
    <w:rsid w:val="00FD1A3D"/>
    <w:rsid w:val="00FD33AB"/>
    <w:rsid w:val="00FD4724"/>
    <w:rsid w:val="00FD4A68"/>
    <w:rsid w:val="00FD68ED"/>
    <w:rsid w:val="00FD788A"/>
    <w:rsid w:val="00FE2824"/>
    <w:rsid w:val="00FE3A86"/>
    <w:rsid w:val="00FE472A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3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6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7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A8EBA-8C32-45F4-A73F-F9835B23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2013-07-31T15:22:00Z</dcterms:created>
  <dcterms:modified xsi:type="dcterms:W3CDTF">2013-07-31T15:24:00Z</dcterms:modified>
</cp:coreProperties>
</file>