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E" w:rsidRPr="00FD4A68" w:rsidRDefault="001D3B4B" w:rsidP="00EB60AE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B64230">
        <w:t xml:space="preserve"> - </w:t>
      </w:r>
      <w:r w:rsidR="00D4268D">
        <w:t>Configuring SSH</w:t>
      </w:r>
      <w:r w:rsidR="00914FC4" w:rsidRPr="00914FC4">
        <w:rPr>
          <w:rStyle w:val="Strong"/>
          <w:b/>
        </w:rPr>
        <w:t xml:space="preserve"> </w:t>
      </w:r>
    </w:p>
    <w:p w:rsidR="00711F59" w:rsidRDefault="00711F59" w:rsidP="001D3B4B">
      <w:pPr>
        <w:pStyle w:val="LabSection"/>
        <w:numPr>
          <w:ilvl w:val="0"/>
          <w:numId w:val="0"/>
        </w:numPr>
      </w:pPr>
      <w:r>
        <w:t>Topology</w:t>
      </w:r>
    </w:p>
    <w:p w:rsidR="00711F59" w:rsidRPr="00711F59" w:rsidRDefault="00D4268D" w:rsidP="00B64230">
      <w:pPr>
        <w:pStyle w:val="BodyText1"/>
        <w:jc w:val="center"/>
      </w:pPr>
      <w:r>
        <w:rPr>
          <w:noProof/>
        </w:rPr>
        <w:drawing>
          <wp:inline distT="0" distB="0" distL="0" distR="0">
            <wp:extent cx="2008505" cy="779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8D" w:rsidRPr="000B0C00" w:rsidRDefault="001D3B4B" w:rsidP="00D4268D">
      <w:pPr>
        <w:pStyle w:val="LabSection"/>
        <w:numPr>
          <w:ilvl w:val="0"/>
          <w:numId w:val="0"/>
        </w:numPr>
      </w:pPr>
      <w:r w:rsidRPr="00BB73FF">
        <w:t>Addressing Table</w:t>
      </w:r>
      <w:r w:rsidR="00D4268D" w:rsidRPr="00D4268D">
        <w:t xml:space="preserve"> </w:t>
      </w:r>
    </w:p>
    <w:tbl>
      <w:tblPr>
        <w:tblW w:w="5131" w:type="dxa"/>
        <w:jc w:val="center"/>
        <w:tblInd w:w="8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1175"/>
        <w:gridCol w:w="1441"/>
        <w:gridCol w:w="1530"/>
      </w:tblGrid>
      <w:tr w:rsidR="00D4268D" w:rsidRPr="000B0C00" w:rsidTr="00BB3B4A">
        <w:trPr>
          <w:cantSplit/>
          <w:jc w:val="center"/>
        </w:trPr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4268D" w:rsidRPr="000B0C00" w:rsidRDefault="00D4268D" w:rsidP="00BB3B4A">
            <w:pPr>
              <w:pStyle w:val="TableHeading"/>
            </w:pPr>
            <w:r w:rsidRPr="000B0C00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4268D" w:rsidRPr="000B0C00" w:rsidRDefault="00D4268D" w:rsidP="00BB3B4A">
            <w:pPr>
              <w:pStyle w:val="TableHeading"/>
            </w:pPr>
            <w:r w:rsidRPr="000B0C00">
              <w:t>Interface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4268D" w:rsidRPr="000B0C00" w:rsidRDefault="00D4268D" w:rsidP="00BB3B4A">
            <w:pPr>
              <w:pStyle w:val="TableHeading"/>
            </w:pPr>
            <w:r w:rsidRPr="000B0C00">
              <w:t>IP Address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4268D" w:rsidRPr="000B0C00" w:rsidRDefault="00D4268D" w:rsidP="00BB3B4A">
            <w:pPr>
              <w:pStyle w:val="TableHeading"/>
            </w:pPr>
            <w:r w:rsidRPr="000B0C00">
              <w:t>Subnet Mask</w:t>
            </w:r>
          </w:p>
        </w:tc>
      </w:tr>
      <w:tr w:rsidR="00D4268D" w:rsidRPr="000B0C00" w:rsidTr="00BB3B4A">
        <w:trPr>
          <w:cantSplit/>
          <w:jc w:val="center"/>
        </w:trPr>
        <w:tc>
          <w:tcPr>
            <w:tcW w:w="985" w:type="dxa"/>
            <w:vAlign w:val="center"/>
          </w:tcPr>
          <w:p w:rsidR="00D4268D" w:rsidRPr="000B0C00" w:rsidRDefault="00D4268D" w:rsidP="00BB3B4A">
            <w:pPr>
              <w:pStyle w:val="TableText"/>
            </w:pPr>
            <w:r w:rsidRPr="000B0C00">
              <w:t>S1</w:t>
            </w:r>
          </w:p>
        </w:tc>
        <w:tc>
          <w:tcPr>
            <w:tcW w:w="1175" w:type="dxa"/>
            <w:vAlign w:val="center"/>
          </w:tcPr>
          <w:p w:rsidR="00D4268D" w:rsidRPr="000B0C00" w:rsidRDefault="00D4268D" w:rsidP="00BB3B4A">
            <w:pPr>
              <w:pStyle w:val="TableText"/>
            </w:pPr>
            <w:r w:rsidRPr="000B0C00">
              <w:t>VLAN 1</w:t>
            </w:r>
          </w:p>
        </w:tc>
        <w:tc>
          <w:tcPr>
            <w:tcW w:w="1441" w:type="dxa"/>
            <w:vAlign w:val="center"/>
          </w:tcPr>
          <w:p w:rsidR="00D4268D" w:rsidRPr="000B0C00" w:rsidRDefault="00D4268D" w:rsidP="00BB3B4A">
            <w:pPr>
              <w:pStyle w:val="TableText"/>
            </w:pPr>
            <w:r>
              <w:t>10.10.10.2</w:t>
            </w:r>
          </w:p>
        </w:tc>
        <w:tc>
          <w:tcPr>
            <w:tcW w:w="1530" w:type="dxa"/>
            <w:vAlign w:val="center"/>
          </w:tcPr>
          <w:p w:rsidR="00D4268D" w:rsidRPr="000B0C00" w:rsidRDefault="00D4268D" w:rsidP="00BB3B4A">
            <w:pPr>
              <w:pStyle w:val="TableText"/>
            </w:pPr>
            <w:r>
              <w:t>255.255.255.0</w:t>
            </w:r>
          </w:p>
        </w:tc>
      </w:tr>
      <w:tr w:rsidR="00D4268D" w:rsidRPr="000B0C00" w:rsidTr="00BB3B4A">
        <w:trPr>
          <w:cantSplit/>
          <w:jc w:val="center"/>
        </w:trPr>
        <w:tc>
          <w:tcPr>
            <w:tcW w:w="985" w:type="dxa"/>
            <w:vAlign w:val="center"/>
          </w:tcPr>
          <w:p w:rsidR="00D4268D" w:rsidRPr="000B0C00" w:rsidRDefault="00D4268D" w:rsidP="00BB3B4A">
            <w:pPr>
              <w:pStyle w:val="TableText"/>
            </w:pPr>
            <w:r w:rsidRPr="000B0C00">
              <w:t>PC1</w:t>
            </w:r>
          </w:p>
        </w:tc>
        <w:tc>
          <w:tcPr>
            <w:tcW w:w="1175" w:type="dxa"/>
            <w:vAlign w:val="center"/>
          </w:tcPr>
          <w:p w:rsidR="00D4268D" w:rsidRPr="000B0C00" w:rsidRDefault="00D4268D" w:rsidP="00BB3B4A">
            <w:pPr>
              <w:pStyle w:val="TableText"/>
            </w:pPr>
            <w:r w:rsidRPr="000B0C00">
              <w:t>NIC</w:t>
            </w:r>
          </w:p>
        </w:tc>
        <w:tc>
          <w:tcPr>
            <w:tcW w:w="1441" w:type="dxa"/>
            <w:vAlign w:val="center"/>
          </w:tcPr>
          <w:p w:rsidR="00D4268D" w:rsidRPr="000B0C00" w:rsidRDefault="00D4268D" w:rsidP="00BB3B4A">
            <w:pPr>
              <w:pStyle w:val="TableText"/>
            </w:pPr>
            <w:r>
              <w:t>10.10.10.10</w:t>
            </w:r>
          </w:p>
        </w:tc>
        <w:tc>
          <w:tcPr>
            <w:tcW w:w="1530" w:type="dxa"/>
            <w:vAlign w:val="center"/>
          </w:tcPr>
          <w:p w:rsidR="00D4268D" w:rsidRPr="000B0C00" w:rsidRDefault="00D4268D" w:rsidP="00BB3B4A">
            <w:pPr>
              <w:pStyle w:val="TableText"/>
            </w:pPr>
            <w:r>
              <w:t>255.255.255.0</w:t>
            </w:r>
          </w:p>
        </w:tc>
      </w:tr>
    </w:tbl>
    <w:p w:rsidR="00D6193B" w:rsidRPr="00BB73FF" w:rsidRDefault="00D4268D" w:rsidP="00D4268D">
      <w:pPr>
        <w:pStyle w:val="LabSection"/>
      </w:pPr>
      <w:r w:rsidRPr="000B0C00">
        <w:t xml:space="preserve"> </w:t>
      </w:r>
      <w:r w:rsidR="00D6193B" w:rsidRPr="00BB73FF">
        <w:t>Objective</w:t>
      </w:r>
      <w:r w:rsidR="00D6193B">
        <w:t>s</w:t>
      </w:r>
    </w:p>
    <w:p w:rsidR="000A7481" w:rsidRPr="004C0909" w:rsidRDefault="000A7481" w:rsidP="000A7481">
      <w:pPr>
        <w:pStyle w:val="BodyTextL25Bold"/>
      </w:pPr>
      <w:r>
        <w:t xml:space="preserve">Part 1: </w:t>
      </w:r>
      <w:r w:rsidR="002F29A9">
        <w:t>Secure Passwords</w:t>
      </w:r>
    </w:p>
    <w:p w:rsidR="000A7481" w:rsidRPr="004C0909" w:rsidRDefault="006810B3" w:rsidP="000A7481">
      <w:pPr>
        <w:pStyle w:val="BodyTextL25Bold"/>
      </w:pPr>
      <w:r>
        <w:t>Part 2</w:t>
      </w:r>
      <w:r w:rsidR="000A7481">
        <w:t>: Encrypt Communications</w:t>
      </w:r>
    </w:p>
    <w:p w:rsidR="00CF02AB" w:rsidRPr="004C0909" w:rsidRDefault="006810B3" w:rsidP="00CF02AB">
      <w:pPr>
        <w:pStyle w:val="BodyTextL25Bold"/>
      </w:pPr>
      <w:r>
        <w:t>Part 3</w:t>
      </w:r>
      <w:r w:rsidR="00B64230">
        <w:t>: Verify</w:t>
      </w:r>
      <w:r w:rsidR="00CF02AB">
        <w:t xml:space="preserve"> </w:t>
      </w:r>
      <w:r w:rsidR="00B64230">
        <w:t>SSH Implementation</w:t>
      </w:r>
    </w:p>
    <w:p w:rsidR="00EB69ED" w:rsidRPr="00C07FD9" w:rsidRDefault="00DE5FF7" w:rsidP="00EB69ED">
      <w:pPr>
        <w:pStyle w:val="LabSection"/>
      </w:pPr>
      <w:r>
        <w:t>Background</w:t>
      </w:r>
    </w:p>
    <w:p w:rsidR="00EB69ED" w:rsidRPr="008C2EE6" w:rsidRDefault="00DE5FF7" w:rsidP="00EB69ED">
      <w:pPr>
        <w:pStyle w:val="BodyTextL25"/>
        <w:rPr>
          <w:rStyle w:val="AnswerGray"/>
          <w:shd w:val="clear" w:color="auto" w:fill="auto"/>
        </w:rPr>
      </w:pPr>
      <w:r w:rsidRPr="00DE5FF7">
        <w:t xml:space="preserve">SSH should replace Telnet for management connections. </w:t>
      </w:r>
      <w:r>
        <w:t xml:space="preserve">Telnet uses insecure plain text communications. </w:t>
      </w:r>
      <w:r w:rsidRPr="00DE5FF7">
        <w:t xml:space="preserve">SSH provides security for remote connections by providing strong encryption </w:t>
      </w:r>
      <w:r w:rsidR="00301ADC">
        <w:t xml:space="preserve">of all transmitted </w:t>
      </w:r>
      <w:r w:rsidR="00301ADC" w:rsidRPr="00301ADC">
        <w:t>data between devices</w:t>
      </w:r>
      <w:r w:rsidRPr="00DE5FF7">
        <w:t>.</w:t>
      </w:r>
      <w:r>
        <w:t xml:space="preserve"> In this activity</w:t>
      </w:r>
      <w:r w:rsidR="001D3B4B" w:rsidRPr="001D3B4B">
        <w:t xml:space="preserve">, you </w:t>
      </w:r>
      <w:r w:rsidR="001D0CA6">
        <w:t>will</w:t>
      </w:r>
      <w:r w:rsidR="001D3B4B" w:rsidRPr="001D3B4B">
        <w:t xml:space="preserve"> secure a </w:t>
      </w:r>
      <w:r w:rsidR="001D0CA6">
        <w:t xml:space="preserve">remote </w:t>
      </w:r>
      <w:r w:rsidR="006810B3">
        <w:t>switch</w:t>
      </w:r>
      <w:r w:rsidR="001D0CA6">
        <w:t xml:space="preserve"> with password encryption and SSH</w:t>
      </w:r>
      <w:r w:rsidR="001D3B4B" w:rsidRPr="001D3B4B">
        <w:t>.</w:t>
      </w:r>
    </w:p>
    <w:p w:rsidR="00D6193B" w:rsidRDefault="00CF02AB" w:rsidP="00A87024">
      <w:pPr>
        <w:pStyle w:val="PartHead"/>
      </w:pPr>
      <w:r>
        <w:t>Secure Passwords</w:t>
      </w:r>
    </w:p>
    <w:p w:rsidR="00AC4CA0" w:rsidRDefault="002F29A9" w:rsidP="002F29A9">
      <w:pPr>
        <w:pStyle w:val="SubStepAlpha"/>
        <w:numPr>
          <w:ilvl w:val="2"/>
          <w:numId w:val="9"/>
        </w:numPr>
      </w:pPr>
      <w:r>
        <w:t>Using the</w:t>
      </w:r>
      <w:r w:rsidR="00AC4CA0">
        <w:t xml:space="preserve"> command pro</w:t>
      </w:r>
      <w:r w:rsidR="006810B3">
        <w:t xml:space="preserve">mpt </w:t>
      </w:r>
      <w:r>
        <w:t>on</w:t>
      </w:r>
      <w:r w:rsidR="006810B3">
        <w:t xml:space="preserve"> </w:t>
      </w:r>
      <w:r w:rsidR="006810B3">
        <w:rPr>
          <w:b/>
        </w:rPr>
        <w:t>PC1</w:t>
      </w:r>
      <w:r w:rsidR="008071E6" w:rsidRPr="008071E6">
        <w:t>,</w:t>
      </w:r>
      <w:r w:rsidR="00AC4CA0">
        <w:t xml:space="preserve"> </w:t>
      </w:r>
      <w:r w:rsidR="000048FA">
        <w:t>T</w:t>
      </w:r>
      <w:r w:rsidR="006810B3">
        <w:t xml:space="preserve">elnet to </w:t>
      </w:r>
      <w:r w:rsidR="006810B3">
        <w:rPr>
          <w:b/>
        </w:rPr>
        <w:t>S1</w:t>
      </w:r>
      <w:r w:rsidR="00BF76B2">
        <w:t>.</w:t>
      </w:r>
      <w:r>
        <w:t xml:space="preserve"> The user EXEC and privileged EXEC password is </w:t>
      </w:r>
      <w:r>
        <w:rPr>
          <w:b/>
        </w:rPr>
        <w:t>cisco</w:t>
      </w:r>
      <w:r w:rsidR="00AC4CA0">
        <w:t>.</w:t>
      </w:r>
    </w:p>
    <w:p w:rsidR="00AC4CA0" w:rsidRDefault="002F29A9" w:rsidP="00CF02AB">
      <w:pPr>
        <w:pStyle w:val="SubStepAlpha"/>
        <w:numPr>
          <w:ilvl w:val="2"/>
          <w:numId w:val="9"/>
        </w:numPr>
      </w:pPr>
      <w:r>
        <w:t xml:space="preserve">Save the current configuration so that any mistakes you might make can be reversed by toggling the power for </w:t>
      </w:r>
      <w:r>
        <w:rPr>
          <w:b/>
        </w:rPr>
        <w:t>S1</w:t>
      </w:r>
      <w:r w:rsidR="00AC4CA0">
        <w:t>.</w:t>
      </w:r>
    </w:p>
    <w:p w:rsidR="00E00FA3" w:rsidRPr="006A610E" w:rsidRDefault="00AC4CA0" w:rsidP="00362FE4">
      <w:pPr>
        <w:pStyle w:val="SubStepAlpha"/>
        <w:numPr>
          <w:ilvl w:val="2"/>
          <w:numId w:val="9"/>
        </w:numPr>
      </w:pPr>
      <w:r>
        <w:t>Show</w:t>
      </w:r>
      <w:r w:rsidR="006810B3">
        <w:t xml:space="preserve"> the </w:t>
      </w:r>
      <w:r w:rsidR="002F29A9">
        <w:t xml:space="preserve">current configuration and note that the passwords are in plain text. Enter </w:t>
      </w:r>
      <w:r w:rsidR="00362FE4">
        <w:t xml:space="preserve">the command </w:t>
      </w:r>
      <w:r w:rsidR="002F29A9">
        <w:t>that</w:t>
      </w:r>
      <w:r w:rsidR="00362FE4">
        <w:t xml:space="preserve"> encrypt</w:t>
      </w:r>
      <w:r w:rsidR="001F7FD9">
        <w:t>s</w:t>
      </w:r>
      <w:r w:rsidR="00362FE4">
        <w:t xml:space="preserve"> </w:t>
      </w:r>
      <w:r w:rsidR="002F29A9">
        <w:t xml:space="preserve">plain text </w:t>
      </w:r>
      <w:r w:rsidR="00362FE4">
        <w:t>passwor</w:t>
      </w:r>
      <w:r w:rsidR="00362FE4" w:rsidRPr="006A610E">
        <w:t>ds</w:t>
      </w:r>
      <w:r w:rsidR="00665A1A">
        <w:rPr>
          <w:bCs/>
        </w:rPr>
        <w:t>.</w:t>
      </w:r>
      <w:bookmarkStart w:id="0" w:name="_GoBack"/>
      <w:bookmarkEnd w:id="0"/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F02AB" w:rsidRDefault="00362FE4" w:rsidP="006810B3">
      <w:pPr>
        <w:pStyle w:val="SubStepAlpha"/>
        <w:numPr>
          <w:ilvl w:val="2"/>
          <w:numId w:val="9"/>
        </w:numPr>
      </w:pPr>
      <w:r>
        <w:t>Verify that the passwords are encrypted.</w:t>
      </w:r>
    </w:p>
    <w:p w:rsidR="00CF02AB" w:rsidRDefault="002F29A9" w:rsidP="00CF02AB">
      <w:pPr>
        <w:pStyle w:val="PartHead"/>
      </w:pPr>
      <w:r>
        <w:t>Encrypt Communications</w:t>
      </w:r>
    </w:p>
    <w:p w:rsidR="00CF02AB" w:rsidRPr="00CF02AB" w:rsidRDefault="00CF02AB" w:rsidP="00CF02AB">
      <w:pPr>
        <w:pStyle w:val="StepHead"/>
      </w:pPr>
      <w:r>
        <w:t>Set the IP domain name</w:t>
      </w:r>
      <w:r w:rsidR="002F29A9">
        <w:t xml:space="preserve"> and generate secure keys</w:t>
      </w:r>
      <w:r w:rsidRPr="00B57969">
        <w:t>.</w:t>
      </w:r>
    </w:p>
    <w:p w:rsidR="00E00FA3" w:rsidRDefault="009F56AB" w:rsidP="00E00FA3">
      <w:pPr>
        <w:pStyle w:val="BodyTextL25"/>
      </w:pPr>
      <w:r>
        <w:t xml:space="preserve">It is generally not safe to use Telnet, </w:t>
      </w:r>
      <w:r w:rsidR="001F7FD9">
        <w:t xml:space="preserve">because </w:t>
      </w:r>
      <w:r w:rsidR="002F29A9">
        <w:t>data is transferred</w:t>
      </w:r>
      <w:r>
        <w:t xml:space="preserve"> in plain text</w:t>
      </w:r>
      <w:r w:rsidR="00CF02AB">
        <w:t>.</w:t>
      </w:r>
      <w:r>
        <w:t xml:space="preserve"> </w:t>
      </w:r>
      <w:r w:rsidR="00E00FA3">
        <w:t>Therefore, use SSH whenever it is available.</w:t>
      </w:r>
    </w:p>
    <w:p w:rsidR="00E00FA3" w:rsidRDefault="00DE5FF7" w:rsidP="00820762">
      <w:pPr>
        <w:pStyle w:val="SubStepAlpha"/>
        <w:numPr>
          <w:ilvl w:val="2"/>
          <w:numId w:val="9"/>
        </w:numPr>
      </w:pPr>
      <w:r>
        <w:t>Configure</w:t>
      </w:r>
      <w:r w:rsidR="009F56AB">
        <w:t xml:space="preserve"> the domain name to</w:t>
      </w:r>
      <w:r>
        <w:t xml:space="preserve"> be</w:t>
      </w:r>
      <w:r w:rsidR="009F56AB">
        <w:t xml:space="preserve"> </w:t>
      </w:r>
      <w:r w:rsidR="006810B3">
        <w:rPr>
          <w:b/>
        </w:rPr>
        <w:t>netacad.pka</w:t>
      </w:r>
      <w:r w:rsidR="009F56AB">
        <w:t>.</w:t>
      </w:r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E00FA3" w:rsidRDefault="00820762" w:rsidP="00820762">
      <w:pPr>
        <w:pStyle w:val="SubStepAlpha"/>
        <w:numPr>
          <w:ilvl w:val="2"/>
          <w:numId w:val="9"/>
        </w:numPr>
      </w:pPr>
      <w:r>
        <w:lastRenderedPageBreak/>
        <w:t xml:space="preserve">Secure keys </w:t>
      </w:r>
      <w:r w:rsidR="001F7FD9">
        <w:t>are</w:t>
      </w:r>
      <w:r>
        <w:t xml:space="preserve"> needed</w:t>
      </w:r>
      <w:r w:rsidR="00E00FA3">
        <w:t xml:space="preserve"> to encrypt the data</w:t>
      </w:r>
      <w:r w:rsidR="00CF02AB">
        <w:t>.</w:t>
      </w:r>
      <w:r>
        <w:t xml:space="preserve"> Generate </w:t>
      </w:r>
      <w:r w:rsidR="00E00FA3">
        <w:t xml:space="preserve">the </w:t>
      </w:r>
      <w:r>
        <w:t>RSA keys</w:t>
      </w:r>
      <w:r w:rsidR="00E00FA3">
        <w:t xml:space="preserve"> using a 1024 key length</w:t>
      </w:r>
      <w:r>
        <w:t>.</w:t>
      </w:r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F02AB" w:rsidRPr="00CF02AB" w:rsidRDefault="00CF02AB" w:rsidP="00CF02AB">
      <w:pPr>
        <w:pStyle w:val="StepHead"/>
      </w:pPr>
      <w:r>
        <w:t>Create an SSH user</w:t>
      </w:r>
      <w:r w:rsidR="002F29A9">
        <w:t xml:space="preserve"> and reconfigure the VTY lines for SSH-only access</w:t>
      </w:r>
      <w:r>
        <w:t xml:space="preserve">. </w:t>
      </w:r>
    </w:p>
    <w:p w:rsidR="00E00FA3" w:rsidRDefault="00820762" w:rsidP="00A975E4">
      <w:pPr>
        <w:pStyle w:val="SubStepAlpha"/>
        <w:numPr>
          <w:ilvl w:val="2"/>
          <w:numId w:val="9"/>
        </w:numPr>
      </w:pPr>
      <w:r>
        <w:t>Create a</w:t>
      </w:r>
      <w:r w:rsidR="001F7FD9">
        <w:t>n</w:t>
      </w:r>
      <w:r>
        <w:t xml:space="preserve"> </w:t>
      </w:r>
      <w:r w:rsidR="001F7FD9" w:rsidRPr="00A975E4">
        <w:rPr>
          <w:b/>
        </w:rPr>
        <w:t>administrator</w:t>
      </w:r>
      <w:r w:rsidR="001F7FD9">
        <w:t xml:space="preserve"> </w:t>
      </w:r>
      <w:r>
        <w:t xml:space="preserve">user with </w:t>
      </w:r>
      <w:r w:rsidR="00DE5FF7">
        <w:rPr>
          <w:b/>
        </w:rPr>
        <w:t>cisco</w:t>
      </w:r>
      <w:r w:rsidR="00DE5FF7">
        <w:t xml:space="preserve"> as the</w:t>
      </w:r>
      <w:r>
        <w:t xml:space="preserve"> </w:t>
      </w:r>
      <w:r w:rsidR="00FE47E8">
        <w:t xml:space="preserve">secret </w:t>
      </w:r>
      <w:r w:rsidR="00DE5FF7">
        <w:t>password.</w:t>
      </w:r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E00FA3" w:rsidRDefault="00292BBA" w:rsidP="00CF02AB">
      <w:pPr>
        <w:pStyle w:val="SubStepAlpha"/>
        <w:numPr>
          <w:ilvl w:val="2"/>
          <w:numId w:val="9"/>
        </w:numPr>
      </w:pPr>
      <w:r>
        <w:t xml:space="preserve">Configure </w:t>
      </w:r>
      <w:r w:rsidR="00E00FA3">
        <w:t>the VTY lines to check the</w:t>
      </w:r>
      <w:r w:rsidR="00DE2257">
        <w:t xml:space="preserve"> local username database for login credentials</w:t>
      </w:r>
      <w:r w:rsidR="00E00FA3">
        <w:t xml:space="preserve"> and to only allow SSH for remote access.</w:t>
      </w:r>
      <w:r w:rsidR="00843CFA">
        <w:t xml:space="preserve"> Remove the existing </w:t>
      </w:r>
      <w:proofErr w:type="spellStart"/>
      <w:r w:rsidR="00843CFA">
        <w:t>vty</w:t>
      </w:r>
      <w:proofErr w:type="spellEnd"/>
      <w:r w:rsidR="00843CFA">
        <w:t xml:space="preserve"> line password.</w:t>
      </w:r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E11B07" w:rsidRDefault="00BA525B" w:rsidP="00E11B07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3C2148" w:rsidRDefault="002F29A9" w:rsidP="003C2148">
      <w:pPr>
        <w:pStyle w:val="PartHead"/>
      </w:pPr>
      <w:r>
        <w:t>Verify SSH Implementation</w:t>
      </w:r>
    </w:p>
    <w:p w:rsidR="000048FA" w:rsidRDefault="00E00FA3" w:rsidP="003C2148">
      <w:pPr>
        <w:pStyle w:val="SubStepAlpha"/>
        <w:numPr>
          <w:ilvl w:val="2"/>
          <w:numId w:val="9"/>
        </w:numPr>
      </w:pPr>
      <w:r>
        <w:t>Exit the Telnet session and attempt to log back in</w:t>
      </w:r>
      <w:r w:rsidR="000048FA">
        <w:t xml:space="preserve"> using Telnet. The attempt should fail.</w:t>
      </w:r>
    </w:p>
    <w:p w:rsidR="000048FA" w:rsidRDefault="000048FA" w:rsidP="003C2148">
      <w:pPr>
        <w:pStyle w:val="SubStepAlpha"/>
        <w:numPr>
          <w:ilvl w:val="2"/>
          <w:numId w:val="9"/>
        </w:numPr>
      </w:pPr>
      <w:r>
        <w:t>Attempt to log</w:t>
      </w:r>
      <w:r w:rsidR="001F7FD9">
        <w:t xml:space="preserve"> </w:t>
      </w:r>
      <w:r>
        <w:t>in using SSH.</w:t>
      </w:r>
      <w:r w:rsidR="00BB42A5">
        <w:t xml:space="preserve"> </w:t>
      </w:r>
      <w:r>
        <w:t xml:space="preserve">Type </w:t>
      </w:r>
      <w:proofErr w:type="spellStart"/>
      <w:proofErr w:type="gramStart"/>
      <w:r w:rsidRPr="000048FA">
        <w:rPr>
          <w:b/>
        </w:rPr>
        <w:t>ssh</w:t>
      </w:r>
      <w:proofErr w:type="spellEnd"/>
      <w:proofErr w:type="gramEnd"/>
      <w:r>
        <w:t xml:space="preserve"> </w:t>
      </w:r>
      <w:r w:rsidR="00F73AB6">
        <w:t xml:space="preserve">and press </w:t>
      </w:r>
      <w:r w:rsidR="008071E6" w:rsidRPr="008071E6">
        <w:rPr>
          <w:b/>
        </w:rPr>
        <w:t>Enter</w:t>
      </w:r>
      <w:r w:rsidR="001F7FD9">
        <w:t xml:space="preserve"> </w:t>
      </w:r>
      <w:r>
        <w:t xml:space="preserve">without any parameters to reveal the </w:t>
      </w:r>
      <w:r w:rsidR="00F73AB6">
        <w:t xml:space="preserve">command </w:t>
      </w:r>
      <w:r>
        <w:t>usage instructions.</w:t>
      </w:r>
      <w:r w:rsidR="001B459E">
        <w:t xml:space="preserve"> Hint: The </w:t>
      </w:r>
      <w:r w:rsidR="001B459E" w:rsidRPr="001B459E">
        <w:rPr>
          <w:rFonts w:ascii="Courier New" w:hAnsi="Courier New" w:cs="Courier New"/>
          <w:b/>
        </w:rPr>
        <w:t>-l</w:t>
      </w:r>
      <w:r w:rsidR="001B459E">
        <w:t xml:space="preserve"> option is the letter “L”, not the number 1.</w:t>
      </w:r>
    </w:p>
    <w:p w:rsidR="00EF4791" w:rsidRDefault="000048FA" w:rsidP="001B459E">
      <w:pPr>
        <w:pStyle w:val="SubStepAlpha"/>
        <w:numPr>
          <w:ilvl w:val="2"/>
          <w:numId w:val="9"/>
        </w:numPr>
      </w:pPr>
      <w:r>
        <w:t xml:space="preserve">Upon successful login, enter </w:t>
      </w:r>
      <w:r w:rsidR="001B459E">
        <w:t xml:space="preserve">privileged EXEC mode and save the configuration. If you were unable to successfully access </w:t>
      </w:r>
      <w:r w:rsidR="001B459E">
        <w:rPr>
          <w:b/>
        </w:rPr>
        <w:t>S1</w:t>
      </w:r>
      <w:r w:rsidR="001B459E">
        <w:t>, toggle the power and begin again at Part 1.</w:t>
      </w:r>
    </w:p>
    <w:sectPr w:rsidR="00EF4791" w:rsidSect="008C430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89" w:rsidRDefault="00CF0889" w:rsidP="0090659A">
      <w:pPr>
        <w:spacing w:after="0" w:line="240" w:lineRule="auto"/>
      </w:pPr>
      <w:r>
        <w:separator/>
      </w:r>
    </w:p>
    <w:p w:rsidR="00CF0889" w:rsidRDefault="00CF0889"/>
    <w:p w:rsidR="00CF0889" w:rsidRDefault="00CF0889"/>
    <w:p w:rsidR="00CF0889" w:rsidRDefault="00CF0889"/>
    <w:p w:rsidR="00CF0889" w:rsidRDefault="00CF0889"/>
  </w:endnote>
  <w:endnote w:type="continuationSeparator" w:id="0">
    <w:p w:rsidR="00CF0889" w:rsidRDefault="00CF0889" w:rsidP="0090659A">
      <w:pPr>
        <w:spacing w:after="0" w:line="240" w:lineRule="auto"/>
      </w:pPr>
      <w:r>
        <w:continuationSeparator/>
      </w:r>
    </w:p>
    <w:p w:rsidR="00CF0889" w:rsidRDefault="00CF0889"/>
    <w:p w:rsidR="00CF0889" w:rsidRDefault="00CF0889"/>
    <w:p w:rsidR="00CF0889" w:rsidRDefault="00CF0889"/>
    <w:p w:rsidR="00CF0889" w:rsidRDefault="00CF0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B72C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B72C6" w:rsidRPr="0090659A">
      <w:rPr>
        <w:b/>
        <w:szCs w:val="16"/>
      </w:rPr>
      <w:fldChar w:fldCharType="separate"/>
    </w:r>
    <w:r w:rsidR="00665A1A">
      <w:rPr>
        <w:b/>
        <w:noProof/>
        <w:szCs w:val="16"/>
      </w:rPr>
      <w:t>2</w:t>
    </w:r>
    <w:r w:rsidR="00AB72C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B72C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B72C6" w:rsidRPr="0090659A">
      <w:rPr>
        <w:b/>
        <w:szCs w:val="16"/>
      </w:rPr>
      <w:fldChar w:fldCharType="separate"/>
    </w:r>
    <w:r w:rsidR="00665A1A">
      <w:rPr>
        <w:b/>
        <w:noProof/>
        <w:szCs w:val="16"/>
      </w:rPr>
      <w:t>2</w:t>
    </w:r>
    <w:r w:rsidR="00AB72C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B72C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B72C6" w:rsidRPr="0090659A">
      <w:rPr>
        <w:b/>
        <w:szCs w:val="16"/>
      </w:rPr>
      <w:fldChar w:fldCharType="separate"/>
    </w:r>
    <w:r w:rsidR="00665A1A">
      <w:rPr>
        <w:b/>
        <w:noProof/>
        <w:szCs w:val="16"/>
      </w:rPr>
      <w:t>1</w:t>
    </w:r>
    <w:r w:rsidR="00AB72C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B72C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B72C6" w:rsidRPr="0090659A">
      <w:rPr>
        <w:b/>
        <w:szCs w:val="16"/>
      </w:rPr>
      <w:fldChar w:fldCharType="separate"/>
    </w:r>
    <w:r w:rsidR="00665A1A">
      <w:rPr>
        <w:b/>
        <w:noProof/>
        <w:szCs w:val="16"/>
      </w:rPr>
      <w:t>2</w:t>
    </w:r>
    <w:r w:rsidR="00AB72C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89" w:rsidRDefault="00CF0889" w:rsidP="0090659A">
      <w:pPr>
        <w:spacing w:after="0" w:line="240" w:lineRule="auto"/>
      </w:pPr>
      <w:r>
        <w:separator/>
      </w:r>
    </w:p>
    <w:p w:rsidR="00CF0889" w:rsidRDefault="00CF0889"/>
    <w:p w:rsidR="00CF0889" w:rsidRDefault="00CF0889"/>
    <w:p w:rsidR="00CF0889" w:rsidRDefault="00CF0889"/>
    <w:p w:rsidR="00CF0889" w:rsidRDefault="00CF0889"/>
  </w:footnote>
  <w:footnote w:type="continuationSeparator" w:id="0">
    <w:p w:rsidR="00CF0889" w:rsidRDefault="00CF0889" w:rsidP="0090659A">
      <w:pPr>
        <w:spacing w:after="0" w:line="240" w:lineRule="auto"/>
      </w:pPr>
      <w:r>
        <w:continuationSeparator/>
      </w:r>
    </w:p>
    <w:p w:rsidR="00CF0889" w:rsidRDefault="00CF0889"/>
    <w:p w:rsidR="00CF0889" w:rsidRDefault="00CF0889"/>
    <w:p w:rsidR="00CF0889" w:rsidRDefault="00CF0889"/>
    <w:p w:rsidR="00CF0889" w:rsidRDefault="00CF08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B64230" w:rsidP="00C52BA6">
    <w:pPr>
      <w:pStyle w:val="PageHead"/>
    </w:pPr>
    <w:r>
      <w:t>Packet Tracer - Configuring SSH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108"/>
    <w:rsid w:val="00004175"/>
    <w:rsid w:val="000048FA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0D7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A5B7E"/>
    <w:rsid w:val="000A7481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405E"/>
    <w:rsid w:val="001178AA"/>
    <w:rsid w:val="00120BD4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52F6"/>
    <w:rsid w:val="001860B8"/>
    <w:rsid w:val="001863DF"/>
    <w:rsid w:val="00186756"/>
    <w:rsid w:val="00186CE1"/>
    <w:rsid w:val="00187CAC"/>
    <w:rsid w:val="00192F12"/>
    <w:rsid w:val="00193A9B"/>
    <w:rsid w:val="00193F14"/>
    <w:rsid w:val="00195816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3048"/>
    <w:rsid w:val="001B459E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0CA6"/>
    <w:rsid w:val="001D3B4B"/>
    <w:rsid w:val="001D42F1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1F7FD9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2BBA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D35A3"/>
    <w:rsid w:val="002D4B69"/>
    <w:rsid w:val="002D6C2A"/>
    <w:rsid w:val="002D7A86"/>
    <w:rsid w:val="002E5AB6"/>
    <w:rsid w:val="002F29A9"/>
    <w:rsid w:val="002F45FF"/>
    <w:rsid w:val="002F6D17"/>
    <w:rsid w:val="00301ADC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0773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2FE4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2148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27553"/>
    <w:rsid w:val="00431654"/>
    <w:rsid w:val="00432B97"/>
    <w:rsid w:val="0043415D"/>
    <w:rsid w:val="00434926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992"/>
    <w:rsid w:val="004E2A6B"/>
    <w:rsid w:val="004E323C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47EF7"/>
    <w:rsid w:val="005510BA"/>
    <w:rsid w:val="005526F9"/>
    <w:rsid w:val="0055399D"/>
    <w:rsid w:val="00554B4E"/>
    <w:rsid w:val="00555980"/>
    <w:rsid w:val="005565A7"/>
    <w:rsid w:val="00556C02"/>
    <w:rsid w:val="00562CD0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AB7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4B90"/>
    <w:rsid w:val="00626833"/>
    <w:rsid w:val="00636CFF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65A1A"/>
    <w:rsid w:val="00670B87"/>
    <w:rsid w:val="00671D54"/>
    <w:rsid w:val="00672919"/>
    <w:rsid w:val="006810B3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610E"/>
    <w:rsid w:val="006A71A3"/>
    <w:rsid w:val="006B03F2"/>
    <w:rsid w:val="006B1639"/>
    <w:rsid w:val="006B3468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5344"/>
    <w:rsid w:val="006E6581"/>
    <w:rsid w:val="006E71DF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1F59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904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1984"/>
    <w:rsid w:val="007D230E"/>
    <w:rsid w:val="007D2AFE"/>
    <w:rsid w:val="007E2AA4"/>
    <w:rsid w:val="007E3319"/>
    <w:rsid w:val="007E3FEA"/>
    <w:rsid w:val="007E5C3A"/>
    <w:rsid w:val="007F0A0B"/>
    <w:rsid w:val="007F3A60"/>
    <w:rsid w:val="007F3D0B"/>
    <w:rsid w:val="007F4FD8"/>
    <w:rsid w:val="007F7C94"/>
    <w:rsid w:val="00801235"/>
    <w:rsid w:val="00806529"/>
    <w:rsid w:val="008071E6"/>
    <w:rsid w:val="00807BD6"/>
    <w:rsid w:val="00810D54"/>
    <w:rsid w:val="00810E4B"/>
    <w:rsid w:val="00814BAA"/>
    <w:rsid w:val="0082030E"/>
    <w:rsid w:val="0082037A"/>
    <w:rsid w:val="00820762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3CFA"/>
    <w:rsid w:val="00844B75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3085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36A5"/>
    <w:rsid w:val="0094637C"/>
    <w:rsid w:val="009476C0"/>
    <w:rsid w:val="0095615C"/>
    <w:rsid w:val="00957995"/>
    <w:rsid w:val="00962FC1"/>
    <w:rsid w:val="00963E34"/>
    <w:rsid w:val="0096416D"/>
    <w:rsid w:val="00964DFA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D2C27"/>
    <w:rsid w:val="009D2D26"/>
    <w:rsid w:val="009D42E8"/>
    <w:rsid w:val="009D5AC4"/>
    <w:rsid w:val="009E197C"/>
    <w:rsid w:val="009E2309"/>
    <w:rsid w:val="009E42B9"/>
    <w:rsid w:val="009E569A"/>
    <w:rsid w:val="009E7F65"/>
    <w:rsid w:val="009F17D2"/>
    <w:rsid w:val="009F1DEA"/>
    <w:rsid w:val="009F56AB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03F9"/>
    <w:rsid w:val="00A4376B"/>
    <w:rsid w:val="00A441F7"/>
    <w:rsid w:val="00A44624"/>
    <w:rsid w:val="00A452FC"/>
    <w:rsid w:val="00A45AF8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18F5"/>
    <w:rsid w:val="00A83374"/>
    <w:rsid w:val="00A87024"/>
    <w:rsid w:val="00A95B80"/>
    <w:rsid w:val="00A96172"/>
    <w:rsid w:val="00A975E4"/>
    <w:rsid w:val="00A97AC9"/>
    <w:rsid w:val="00AA1A3E"/>
    <w:rsid w:val="00AA4D98"/>
    <w:rsid w:val="00AA5634"/>
    <w:rsid w:val="00AA6D04"/>
    <w:rsid w:val="00AB04A5"/>
    <w:rsid w:val="00AB0D6A"/>
    <w:rsid w:val="00AB3BB6"/>
    <w:rsid w:val="00AB43B3"/>
    <w:rsid w:val="00AB49B9"/>
    <w:rsid w:val="00AB72C6"/>
    <w:rsid w:val="00AB758A"/>
    <w:rsid w:val="00AC1E7E"/>
    <w:rsid w:val="00AC4CA0"/>
    <w:rsid w:val="00AC4D43"/>
    <w:rsid w:val="00AC507D"/>
    <w:rsid w:val="00AC66E4"/>
    <w:rsid w:val="00AC7E78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2809"/>
    <w:rsid w:val="00B64230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525B"/>
    <w:rsid w:val="00BA6020"/>
    <w:rsid w:val="00BA6972"/>
    <w:rsid w:val="00BB1E0D"/>
    <w:rsid w:val="00BB3756"/>
    <w:rsid w:val="00BB42A5"/>
    <w:rsid w:val="00BB4D9B"/>
    <w:rsid w:val="00BB73FF"/>
    <w:rsid w:val="00BB7688"/>
    <w:rsid w:val="00BB77AB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BF76B2"/>
    <w:rsid w:val="00C02A73"/>
    <w:rsid w:val="00C063D2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37A2"/>
    <w:rsid w:val="00C44DB7"/>
    <w:rsid w:val="00C4510A"/>
    <w:rsid w:val="00C470E8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750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4B4"/>
    <w:rsid w:val="00CC4859"/>
    <w:rsid w:val="00CC76CF"/>
    <w:rsid w:val="00CC7A35"/>
    <w:rsid w:val="00CD072A"/>
    <w:rsid w:val="00CD44E7"/>
    <w:rsid w:val="00CD7F73"/>
    <w:rsid w:val="00CE009A"/>
    <w:rsid w:val="00CE26C5"/>
    <w:rsid w:val="00CE36AF"/>
    <w:rsid w:val="00CE3C4F"/>
    <w:rsid w:val="00CE54DD"/>
    <w:rsid w:val="00CF02AB"/>
    <w:rsid w:val="00CF0889"/>
    <w:rsid w:val="00CF0DA5"/>
    <w:rsid w:val="00CF13FB"/>
    <w:rsid w:val="00CF15AD"/>
    <w:rsid w:val="00CF49B2"/>
    <w:rsid w:val="00CF4D08"/>
    <w:rsid w:val="00CF7298"/>
    <w:rsid w:val="00CF791A"/>
    <w:rsid w:val="00D007C4"/>
    <w:rsid w:val="00D00D7D"/>
    <w:rsid w:val="00D045FD"/>
    <w:rsid w:val="00D05765"/>
    <w:rsid w:val="00D06010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268D"/>
    <w:rsid w:val="00D43479"/>
    <w:rsid w:val="00D43B1B"/>
    <w:rsid w:val="00D458EC"/>
    <w:rsid w:val="00D459C6"/>
    <w:rsid w:val="00D501B0"/>
    <w:rsid w:val="00D5057A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0A53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257"/>
    <w:rsid w:val="00DE2B64"/>
    <w:rsid w:val="00DE2DFD"/>
    <w:rsid w:val="00DE5FDD"/>
    <w:rsid w:val="00DE5FF7"/>
    <w:rsid w:val="00DE6F44"/>
    <w:rsid w:val="00DE772A"/>
    <w:rsid w:val="00DF45C1"/>
    <w:rsid w:val="00DF7C1C"/>
    <w:rsid w:val="00E00FA3"/>
    <w:rsid w:val="00E037D9"/>
    <w:rsid w:val="00E03FB8"/>
    <w:rsid w:val="00E04583"/>
    <w:rsid w:val="00E049B6"/>
    <w:rsid w:val="00E11B07"/>
    <w:rsid w:val="00E130EB"/>
    <w:rsid w:val="00E1457C"/>
    <w:rsid w:val="00E152D0"/>
    <w:rsid w:val="00E162CD"/>
    <w:rsid w:val="00E17A0D"/>
    <w:rsid w:val="00E17FA5"/>
    <w:rsid w:val="00E216EC"/>
    <w:rsid w:val="00E21AD2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6C99"/>
    <w:rsid w:val="00E67A6E"/>
    <w:rsid w:val="00E71B43"/>
    <w:rsid w:val="00E73417"/>
    <w:rsid w:val="00E7489D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A735B"/>
    <w:rsid w:val="00EB001B"/>
    <w:rsid w:val="00EB07E1"/>
    <w:rsid w:val="00EB24A9"/>
    <w:rsid w:val="00EB2C6F"/>
    <w:rsid w:val="00EB60AE"/>
    <w:rsid w:val="00EB69ED"/>
    <w:rsid w:val="00EB6C33"/>
    <w:rsid w:val="00EC0D02"/>
    <w:rsid w:val="00EC2A18"/>
    <w:rsid w:val="00EC592D"/>
    <w:rsid w:val="00EC6B93"/>
    <w:rsid w:val="00ED0EB0"/>
    <w:rsid w:val="00ED13C0"/>
    <w:rsid w:val="00ED22E0"/>
    <w:rsid w:val="00ED3AE8"/>
    <w:rsid w:val="00ED57C5"/>
    <w:rsid w:val="00ED6019"/>
    <w:rsid w:val="00ED7830"/>
    <w:rsid w:val="00EE18CD"/>
    <w:rsid w:val="00EE3909"/>
    <w:rsid w:val="00EE3F53"/>
    <w:rsid w:val="00EE7FF1"/>
    <w:rsid w:val="00EF25F7"/>
    <w:rsid w:val="00EF4205"/>
    <w:rsid w:val="00EF4791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F35"/>
    <w:rsid w:val="00F2042F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5782"/>
    <w:rsid w:val="00F46BD9"/>
    <w:rsid w:val="00F4758C"/>
    <w:rsid w:val="00F50B75"/>
    <w:rsid w:val="00F51C31"/>
    <w:rsid w:val="00F52A38"/>
    <w:rsid w:val="00F54741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3AB6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7E8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E2AA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7E2A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7E2A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2AA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7E2AA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7E2AA4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7E2AA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7E2AA4"/>
    <w:rPr>
      <w:b/>
      <w:sz w:val="32"/>
    </w:rPr>
  </w:style>
  <w:style w:type="paragraph" w:customStyle="1" w:styleId="PageHead">
    <w:name w:val="Page Head"/>
    <w:basedOn w:val="Normal"/>
    <w:qFormat/>
    <w:rsid w:val="007E2AA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7E2AA4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7E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A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7E2AA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7E2AA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A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AA4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7E2AA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7E2AA4"/>
  </w:style>
  <w:style w:type="table" w:styleId="TableGrid">
    <w:name w:val="Table Grid"/>
    <w:basedOn w:val="TableNormal"/>
    <w:uiPriority w:val="59"/>
    <w:rsid w:val="007E2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7E2AA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7E2AA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7E2AA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7E2AA4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7E2AA4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7E2AA4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7E2AA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7E2AA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7E2AA4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7E2AA4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7E2AA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7E2AA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2A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E2AA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7E2AA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7E2AA4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7E2AA4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7E2AA4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7E2AA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7E2AA4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7E2AA4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7E2AA4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7E2AA4"/>
    <w:pPr>
      <w:numPr>
        <w:numId w:val="10"/>
      </w:numPr>
    </w:pPr>
  </w:style>
  <w:style w:type="paragraph" w:customStyle="1" w:styleId="CMDOutput">
    <w:name w:val="CMD Output"/>
    <w:basedOn w:val="CMD"/>
    <w:qFormat/>
    <w:rsid w:val="007E2AA4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7E2AA4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7E2AA4"/>
    <w:pPr>
      <w:ind w:left="720"/>
    </w:pPr>
  </w:style>
  <w:style w:type="paragraph" w:customStyle="1" w:styleId="BodyTextL25Bold">
    <w:name w:val="Body Text L25 Bold"/>
    <w:basedOn w:val="BodyTextL25"/>
    <w:qFormat/>
    <w:rsid w:val="007E2AA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AA4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7E2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A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2AA4"/>
    <w:rPr>
      <w:b/>
      <w:bCs/>
    </w:rPr>
  </w:style>
  <w:style w:type="paragraph" w:customStyle="1" w:styleId="ReflectionQ">
    <w:name w:val="Reflection Q"/>
    <w:basedOn w:val="BodyTextL25"/>
    <w:qFormat/>
    <w:rsid w:val="007E2AA4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7E2AA4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547EF7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7E2AA4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E2AA4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7E2A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7E2A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2AA4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7E2AA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7E2AA4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7E2AA4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7E2AA4"/>
    <w:rPr>
      <w:b/>
      <w:sz w:val="32"/>
    </w:rPr>
  </w:style>
  <w:style w:type="paragraph" w:customStyle="1" w:styleId="PageHead">
    <w:name w:val="Page Head"/>
    <w:basedOn w:val="Normal"/>
    <w:qFormat/>
    <w:rsid w:val="007E2AA4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7E2AA4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7E2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A4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7E2AA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7E2AA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A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AA4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7E2AA4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7E2AA4"/>
  </w:style>
  <w:style w:type="table" w:styleId="TableGrid">
    <w:name w:val="Table Grid"/>
    <w:basedOn w:val="TableNormal"/>
    <w:uiPriority w:val="59"/>
    <w:rsid w:val="007E2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7E2AA4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7E2AA4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7E2AA4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7E2AA4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7E2AA4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7E2AA4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7E2AA4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7E2AA4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7E2AA4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7E2AA4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7E2AA4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7E2AA4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2A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E2AA4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7E2AA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7E2AA4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7E2AA4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7E2AA4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7E2AA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7E2AA4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7E2AA4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7E2AA4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7E2AA4"/>
    <w:pPr>
      <w:numPr>
        <w:numId w:val="10"/>
      </w:numPr>
    </w:pPr>
  </w:style>
  <w:style w:type="paragraph" w:customStyle="1" w:styleId="CMDOutput">
    <w:name w:val="CMD Output"/>
    <w:basedOn w:val="CMD"/>
    <w:qFormat/>
    <w:rsid w:val="007E2AA4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7E2AA4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7E2AA4"/>
    <w:pPr>
      <w:ind w:left="720"/>
    </w:pPr>
  </w:style>
  <w:style w:type="paragraph" w:customStyle="1" w:styleId="BodyTextL25Bold">
    <w:name w:val="Body Text L25 Bold"/>
    <w:basedOn w:val="BodyTextL25"/>
    <w:qFormat/>
    <w:rsid w:val="007E2AA4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AA4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7E2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A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2AA4"/>
    <w:rPr>
      <w:b/>
      <w:bCs/>
    </w:rPr>
  </w:style>
  <w:style w:type="paragraph" w:customStyle="1" w:styleId="ReflectionQ">
    <w:name w:val="Reflection Q"/>
    <w:basedOn w:val="BodyTextL25"/>
    <w:qFormat/>
    <w:rsid w:val="007E2AA4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7E2AA4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547EF7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7E2AA4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46AC9-D195-4709-B059-BB7DDCDA8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9B471-8870-4425-AFD8-BEC9CE63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6</cp:revision>
  <cp:lastPrinted>2014-02-13T18:37:00Z</cp:lastPrinted>
  <dcterms:created xsi:type="dcterms:W3CDTF">2014-02-13T18:27:00Z</dcterms:created>
  <dcterms:modified xsi:type="dcterms:W3CDTF">2014-02-13T18:40:00Z</dcterms:modified>
</cp:coreProperties>
</file>