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F9C74" w14:textId="77777777" w:rsidR="004427A3" w:rsidRPr="00926A36" w:rsidRDefault="00BF4500" w:rsidP="004427A3">
      <w:pPr>
        <w:pStyle w:val="Title"/>
      </w:pPr>
      <w:sdt>
        <w:sdtPr>
          <w:rPr>
            <w:b w:val="0"/>
            <w:color w:val="EE0000"/>
          </w:rPr>
          <w:alias w:val="Title"/>
          <w:tag w:val=""/>
          <w:id w:val="1019124357"/>
          <w:placeholder>
            <w:docPart w:val="401759CC87A4484DB4E1CE3F0EF6C12C"/>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4427A3">
            <w:t xml:space="preserve">Lab - </w:t>
          </w:r>
          <w:r w:rsidR="004427A3" w:rsidRPr="00B73AAF">
            <w:t>Con</w:t>
          </w:r>
          <w:r w:rsidR="004427A3">
            <w:t>figure a Wireless Network</w:t>
          </w:r>
        </w:sdtContent>
      </w:sdt>
    </w:p>
    <w:p w14:paraId="0BC1DA32" w14:textId="77777777" w:rsidR="004427A3" w:rsidRPr="0016174A" w:rsidRDefault="004427A3" w:rsidP="004427A3">
      <w:pPr>
        <w:pStyle w:val="Heading1"/>
        <w:numPr>
          <w:ilvl w:val="0"/>
          <w:numId w:val="3"/>
        </w:numPr>
      </w:pPr>
      <w:r w:rsidRPr="0016174A">
        <w:t>Introduction</w:t>
      </w:r>
    </w:p>
    <w:p w14:paraId="26DC71A7" w14:textId="77777777" w:rsidR="004427A3" w:rsidRDefault="004427A3" w:rsidP="004427A3">
      <w:pPr>
        <w:pStyle w:val="BodyTextL25"/>
      </w:pPr>
      <w:r w:rsidRPr="00B73AAF">
        <w:t xml:space="preserve">In this lab, you will configure basic settings on </w:t>
      </w:r>
      <w:r>
        <w:t>a wireless router and connect a PC to router wirelessly.</w:t>
      </w:r>
    </w:p>
    <w:p w14:paraId="7200E410" w14:textId="77777777" w:rsidR="004427A3" w:rsidRPr="00B73AAF" w:rsidRDefault="004427A3" w:rsidP="004427A3">
      <w:pPr>
        <w:pStyle w:val="Heading1"/>
        <w:numPr>
          <w:ilvl w:val="0"/>
          <w:numId w:val="3"/>
        </w:numPr>
      </w:pPr>
      <w:r w:rsidRPr="00B73AAF">
        <w:t>Recommended Equipment</w:t>
      </w:r>
    </w:p>
    <w:p w14:paraId="273A3632" w14:textId="77777777" w:rsidR="004427A3" w:rsidRPr="00F5510A" w:rsidRDefault="004427A3" w:rsidP="004427A3">
      <w:pPr>
        <w:pStyle w:val="Bulletlevel1"/>
        <w:tabs>
          <w:tab w:val="clear" w:pos="720"/>
        </w:tabs>
        <w:spacing w:before="60" w:after="60" w:line="276" w:lineRule="auto"/>
        <w:ind w:left="806" w:hanging="446"/>
      </w:pPr>
      <w:r w:rsidRPr="00F5510A">
        <w:t xml:space="preserve">A </w:t>
      </w:r>
      <w:r>
        <w:t xml:space="preserve">Windows </w:t>
      </w:r>
      <w:r w:rsidRPr="00F5510A">
        <w:t xml:space="preserve">computer with </w:t>
      </w:r>
      <w:r>
        <w:t>wired and wireless network cards installed</w:t>
      </w:r>
    </w:p>
    <w:p w14:paraId="7F3DE3B8" w14:textId="77777777" w:rsidR="004427A3" w:rsidRPr="00F5510A" w:rsidRDefault="004427A3" w:rsidP="004427A3">
      <w:pPr>
        <w:pStyle w:val="Bulletlevel1"/>
        <w:tabs>
          <w:tab w:val="clear" w:pos="720"/>
        </w:tabs>
        <w:spacing w:before="60" w:after="60" w:line="276" w:lineRule="auto"/>
        <w:ind w:left="806" w:hanging="446"/>
      </w:pPr>
      <w:r w:rsidRPr="00F5510A">
        <w:t>Wireless router</w:t>
      </w:r>
    </w:p>
    <w:p w14:paraId="0455F598" w14:textId="77777777" w:rsidR="004427A3" w:rsidRPr="00F5510A" w:rsidRDefault="004427A3" w:rsidP="004427A3">
      <w:pPr>
        <w:pStyle w:val="Bulletlevel1"/>
        <w:tabs>
          <w:tab w:val="clear" w:pos="720"/>
        </w:tabs>
        <w:spacing w:before="60" w:after="60" w:line="276" w:lineRule="auto"/>
        <w:ind w:left="806" w:hanging="446"/>
      </w:pPr>
      <w:r w:rsidRPr="00F5510A">
        <w:t>Ethernet patch cable</w:t>
      </w:r>
    </w:p>
    <w:p w14:paraId="70BB837C" w14:textId="77777777" w:rsidR="004427A3" w:rsidRDefault="004427A3" w:rsidP="004427A3">
      <w:pPr>
        <w:pStyle w:val="BodyTextL25"/>
      </w:pPr>
      <w:r w:rsidRPr="00CD5984">
        <w:rPr>
          <w:b/>
        </w:rPr>
        <w:t>Note</w:t>
      </w:r>
      <w:r w:rsidRPr="007A4E07">
        <w:t>: All wireless settings in this lab are for a 2.4 GHz wireless connection. Follow the same steps for setting up a 5 GHz wireless connection or when setting up both 2.4 GHz and 5 GHz connections.</w:t>
      </w:r>
    </w:p>
    <w:p w14:paraId="64B01FE2" w14:textId="77777777" w:rsidR="00855B08" w:rsidRDefault="00855B08" w:rsidP="00EF14F6">
      <w:pPr>
        <w:pStyle w:val="Heading1"/>
        <w:numPr>
          <w:ilvl w:val="0"/>
          <w:numId w:val="0"/>
        </w:numPr>
      </w:pPr>
      <w:r>
        <w:t>Instructions</w:t>
      </w:r>
    </w:p>
    <w:p w14:paraId="53C41A69" w14:textId="77777777" w:rsidR="004427A3" w:rsidRDefault="004427A3" w:rsidP="004427A3">
      <w:pPr>
        <w:pStyle w:val="Heading2"/>
        <w:ind w:left="1080" w:hanging="1080"/>
      </w:pPr>
      <w:r>
        <w:t>Log into the Wireless Router</w:t>
      </w:r>
    </w:p>
    <w:p w14:paraId="25360AE8" w14:textId="77777777" w:rsidR="004427A3" w:rsidRPr="0016174A" w:rsidRDefault="004427A3" w:rsidP="004427A3">
      <w:pPr>
        <w:pStyle w:val="Heading3"/>
      </w:pPr>
      <w:r w:rsidRPr="00EE0646">
        <w:t>Connect</w:t>
      </w:r>
      <w:r>
        <w:t xml:space="preserve"> the computer to the router.</w:t>
      </w:r>
    </w:p>
    <w:p w14:paraId="254D3B2D" w14:textId="77777777" w:rsidR="004427A3" w:rsidRDefault="004427A3" w:rsidP="004427A3">
      <w:pPr>
        <w:pStyle w:val="SubStepAlpha"/>
      </w:pPr>
      <w:r w:rsidRPr="00B73AAF">
        <w:t>Ask the instructor for the following information that is used during the lab.</w:t>
      </w:r>
    </w:p>
    <w:p w14:paraId="1EE3FF79" w14:textId="77777777" w:rsidR="004427A3" w:rsidRPr="00F659E1" w:rsidRDefault="004427A3" w:rsidP="004427A3">
      <w:pPr>
        <w:pStyle w:val="BodyTextL50"/>
        <w:rPr>
          <w:b/>
        </w:rPr>
      </w:pPr>
      <w:r w:rsidRPr="00F659E1">
        <w:rPr>
          <w:b/>
        </w:rPr>
        <w:t>Router Address Information:</w:t>
      </w:r>
    </w:p>
    <w:p w14:paraId="2BCC7B6E" w14:textId="77777777" w:rsidR="00AB68D9" w:rsidRDefault="004427A3" w:rsidP="00D3191B">
      <w:pPr>
        <w:pStyle w:val="BodyTextL75"/>
      </w:pPr>
      <w:r w:rsidRPr="00B73AAF">
        <w:t>IP address</w:t>
      </w:r>
      <w:r w:rsidR="00AB68D9">
        <w:t>:</w:t>
      </w:r>
    </w:p>
    <w:p w14:paraId="5EA806D2" w14:textId="77777777" w:rsidR="004427A3" w:rsidRDefault="00AB68D9" w:rsidP="00D3191B">
      <w:pPr>
        <w:pStyle w:val="AnswerLineL75"/>
      </w:pPr>
      <w:r>
        <w:t>Type your answers here.</w:t>
      </w:r>
    </w:p>
    <w:p w14:paraId="6F1A9AA6" w14:textId="77777777" w:rsidR="00D3191B" w:rsidRDefault="004427A3" w:rsidP="00D3191B">
      <w:pPr>
        <w:pStyle w:val="BodyTextL75"/>
      </w:pPr>
      <w:r w:rsidRPr="00B73AAF">
        <w:t>Subnet mask</w:t>
      </w:r>
      <w:r w:rsidR="00D3191B">
        <w:t>:</w:t>
      </w:r>
    </w:p>
    <w:p w14:paraId="6AABD5E0" w14:textId="77777777" w:rsidR="004427A3" w:rsidRDefault="00D3191B" w:rsidP="00D3191B">
      <w:pPr>
        <w:pStyle w:val="AnswerLineL75"/>
      </w:pPr>
      <w:r>
        <w:t>Type your answers here.</w:t>
      </w:r>
    </w:p>
    <w:p w14:paraId="5D38F114" w14:textId="77777777" w:rsidR="004427A3" w:rsidRDefault="004427A3" w:rsidP="00D3191B">
      <w:pPr>
        <w:pStyle w:val="BodyTextL75"/>
      </w:pPr>
      <w:r w:rsidRPr="00B73AAF">
        <w:t>Router name</w:t>
      </w:r>
      <w:r>
        <w:t>:</w:t>
      </w:r>
    </w:p>
    <w:p w14:paraId="6C856C06" w14:textId="77777777" w:rsidR="00D3191B" w:rsidRDefault="00D3191B" w:rsidP="00D3191B">
      <w:pPr>
        <w:pStyle w:val="AnswerLineL75"/>
      </w:pPr>
      <w:r>
        <w:t>Type your answers here.</w:t>
      </w:r>
    </w:p>
    <w:p w14:paraId="558E0143" w14:textId="77777777" w:rsidR="004427A3" w:rsidRPr="00F659E1" w:rsidRDefault="004427A3" w:rsidP="004427A3">
      <w:pPr>
        <w:pStyle w:val="BodyTextL50"/>
        <w:tabs>
          <w:tab w:val="right" w:leader="underscore" w:pos="8640"/>
        </w:tabs>
        <w:rPr>
          <w:b/>
        </w:rPr>
      </w:pPr>
      <w:r w:rsidRPr="00F659E1">
        <w:rPr>
          <w:b/>
        </w:rPr>
        <w:t>DHCP Server Setting Information:</w:t>
      </w:r>
    </w:p>
    <w:p w14:paraId="43D35483" w14:textId="77777777" w:rsidR="004427A3" w:rsidRDefault="004427A3" w:rsidP="00D3191B">
      <w:pPr>
        <w:pStyle w:val="BodyTextL75"/>
      </w:pPr>
      <w:r w:rsidRPr="00B73AAF">
        <w:t>Start IP address</w:t>
      </w:r>
      <w:r>
        <w:t>:</w:t>
      </w:r>
    </w:p>
    <w:p w14:paraId="1D5DF205" w14:textId="77777777" w:rsidR="00D3191B" w:rsidRDefault="00D3191B" w:rsidP="00D3191B">
      <w:pPr>
        <w:pStyle w:val="AnswerLineL75"/>
      </w:pPr>
      <w:r>
        <w:t>Type your answers here.</w:t>
      </w:r>
    </w:p>
    <w:p w14:paraId="381A67C8" w14:textId="77777777" w:rsidR="004427A3" w:rsidRDefault="004427A3" w:rsidP="00D3191B">
      <w:pPr>
        <w:pStyle w:val="BodyTextL75"/>
      </w:pPr>
      <w:r w:rsidRPr="00B73AAF">
        <w:t>Maximum number of user</w:t>
      </w:r>
      <w:r w:rsidR="00D3191B">
        <w:t>s:</w:t>
      </w:r>
    </w:p>
    <w:p w14:paraId="680C45CF" w14:textId="77777777" w:rsidR="00D3191B" w:rsidRDefault="00D3191B" w:rsidP="00D3191B">
      <w:pPr>
        <w:pStyle w:val="AnswerLineL75"/>
      </w:pPr>
      <w:r>
        <w:t>Type your answers here.</w:t>
      </w:r>
    </w:p>
    <w:p w14:paraId="39DF1474" w14:textId="77777777" w:rsidR="004427A3" w:rsidRPr="00AE0E18" w:rsidRDefault="004427A3" w:rsidP="004427A3">
      <w:pPr>
        <w:pStyle w:val="BodyTextL50"/>
        <w:tabs>
          <w:tab w:val="right" w:leader="underscore" w:pos="8640"/>
        </w:tabs>
        <w:rPr>
          <w:b/>
        </w:rPr>
      </w:pPr>
      <w:r w:rsidRPr="00E9684C">
        <w:rPr>
          <w:b/>
        </w:rPr>
        <w:t xml:space="preserve">Default </w:t>
      </w:r>
      <w:r w:rsidRPr="00AE0E18">
        <w:rPr>
          <w:b/>
        </w:rPr>
        <w:t>Router Access:</w:t>
      </w:r>
    </w:p>
    <w:p w14:paraId="3E208274" w14:textId="77777777" w:rsidR="004427A3" w:rsidRDefault="004427A3" w:rsidP="00D3191B">
      <w:pPr>
        <w:pStyle w:val="BodyTextL75"/>
      </w:pPr>
      <w:r w:rsidRPr="00B73AAF">
        <w:t xml:space="preserve">Router </w:t>
      </w:r>
      <w:r>
        <w:t xml:space="preserve">Username / </w:t>
      </w:r>
      <w:r w:rsidRPr="00B73AAF">
        <w:t>Password</w:t>
      </w:r>
      <w:r>
        <w:t>:</w:t>
      </w:r>
    </w:p>
    <w:p w14:paraId="00396D98" w14:textId="77777777" w:rsidR="00D3191B" w:rsidRDefault="00D3191B" w:rsidP="00D3191B">
      <w:pPr>
        <w:pStyle w:val="AnswerLineL75"/>
      </w:pPr>
      <w:r>
        <w:t>Type your answers here.</w:t>
      </w:r>
    </w:p>
    <w:p w14:paraId="362DFE57" w14:textId="77777777" w:rsidR="004427A3" w:rsidRPr="00F659E1" w:rsidRDefault="004427A3" w:rsidP="004427A3">
      <w:pPr>
        <w:pStyle w:val="BodyTextL50"/>
        <w:tabs>
          <w:tab w:val="right" w:leader="underscore" w:pos="8640"/>
        </w:tabs>
        <w:rPr>
          <w:b/>
        </w:rPr>
      </w:pPr>
      <w:r>
        <w:rPr>
          <w:b/>
        </w:rPr>
        <w:t>Assigned SSID</w:t>
      </w:r>
      <w:r w:rsidRPr="00F659E1">
        <w:rPr>
          <w:b/>
        </w:rPr>
        <w:t>:</w:t>
      </w:r>
    </w:p>
    <w:p w14:paraId="1D832A33" w14:textId="77777777" w:rsidR="004427A3" w:rsidRDefault="004427A3" w:rsidP="00D3191B">
      <w:pPr>
        <w:pStyle w:val="BodyTextL75"/>
      </w:pPr>
      <w:r>
        <w:t>Your Assigned SSID:</w:t>
      </w:r>
    </w:p>
    <w:p w14:paraId="4BF6992E" w14:textId="77777777" w:rsidR="00D3191B" w:rsidRDefault="00D3191B" w:rsidP="00D3191B">
      <w:pPr>
        <w:pStyle w:val="AnswerLineL75"/>
      </w:pPr>
      <w:r>
        <w:t>Type your answers here.</w:t>
      </w:r>
    </w:p>
    <w:p w14:paraId="4E5F4B75" w14:textId="77777777" w:rsidR="004427A3" w:rsidRDefault="004427A3" w:rsidP="004427A3">
      <w:pPr>
        <w:pStyle w:val="BodyTextL50"/>
      </w:pPr>
      <w:r>
        <w:rPr>
          <w:b/>
        </w:rPr>
        <w:t>Note</w:t>
      </w:r>
      <w:r w:rsidRPr="00B73AAF">
        <w:t>: Only use configurations assigned by the instructor.</w:t>
      </w:r>
    </w:p>
    <w:p w14:paraId="38DEA7DD" w14:textId="77777777" w:rsidR="004427A3" w:rsidRPr="00C56050" w:rsidRDefault="004427A3" w:rsidP="004427A3">
      <w:pPr>
        <w:pStyle w:val="SubStepAlpha"/>
      </w:pPr>
      <w:r w:rsidRPr="00C56050">
        <w:lastRenderedPageBreak/>
        <w:t xml:space="preserve">Plug in the power </w:t>
      </w:r>
      <w:r>
        <w:t>for</w:t>
      </w:r>
      <w:r w:rsidRPr="00C56050">
        <w:t xml:space="preserve"> the wireless router. Boot the computer and log in as an administrator.</w:t>
      </w:r>
    </w:p>
    <w:p w14:paraId="50DA9363" w14:textId="77777777" w:rsidR="004427A3" w:rsidRPr="00B73AAF" w:rsidRDefault="004427A3" w:rsidP="004427A3">
      <w:pPr>
        <w:pStyle w:val="SubStepAlpha"/>
      </w:pPr>
      <w:r w:rsidRPr="00B73AAF">
        <w:t xml:space="preserve">Connect the computer to one of the </w:t>
      </w:r>
      <w:r w:rsidRPr="00B73AAF">
        <w:rPr>
          <w:b/>
        </w:rPr>
        <w:t>Ethernet</w:t>
      </w:r>
      <w:r w:rsidRPr="00B73AAF">
        <w:t xml:space="preserve"> ports on the wireless router with an Ethernet patch cable.</w:t>
      </w:r>
    </w:p>
    <w:p w14:paraId="6C552F74" w14:textId="77777777" w:rsidR="004427A3" w:rsidRDefault="004427A3" w:rsidP="004427A3">
      <w:pPr>
        <w:pStyle w:val="BodyTextL50"/>
      </w:pPr>
      <w:r w:rsidRPr="00C56050">
        <w:rPr>
          <w:b/>
        </w:rPr>
        <w:t>Note</w:t>
      </w:r>
      <w:r w:rsidRPr="00C56050">
        <w:t>: If this is the first time connecting to the lab router, follow these instructions to set a network location. This will be explained later in the course.</w:t>
      </w:r>
    </w:p>
    <w:p w14:paraId="1B0A63F6" w14:textId="77777777" w:rsidR="004427A3" w:rsidRPr="002F3F79" w:rsidRDefault="004427A3" w:rsidP="004427A3">
      <w:pPr>
        <w:pStyle w:val="SubStepAlpha"/>
        <w:rPr>
          <w:rFonts w:cs="Arial"/>
          <w:szCs w:val="20"/>
        </w:rPr>
      </w:pPr>
      <w:r>
        <w:t xml:space="preserve">If prompted by the </w:t>
      </w:r>
      <w:r w:rsidRPr="002F3F79">
        <w:rPr>
          <w:b/>
        </w:rPr>
        <w:t>Set Network Location</w:t>
      </w:r>
      <w:r w:rsidRPr="00C56050">
        <w:t xml:space="preserve"> window</w:t>
      </w:r>
      <w:r>
        <w:t>, s</w:t>
      </w:r>
      <w:r w:rsidRPr="00B73AAF">
        <w:t xml:space="preserve">elect </w:t>
      </w:r>
      <w:r w:rsidRPr="002F3F79">
        <w:rPr>
          <w:b/>
        </w:rPr>
        <w:t>Public network</w:t>
      </w:r>
      <w:r w:rsidRPr="00B73AAF">
        <w:t>.</w:t>
      </w:r>
      <w:r>
        <w:t xml:space="preserve"> </w:t>
      </w:r>
      <w:r w:rsidRPr="00B73AAF">
        <w:t xml:space="preserve">Click </w:t>
      </w:r>
      <w:r w:rsidRPr="002F3F79">
        <w:rPr>
          <w:b/>
        </w:rPr>
        <w:t>Close</w:t>
      </w:r>
      <w:r w:rsidRPr="00B73AAF">
        <w:t xml:space="preserve"> to accept the network location Public.</w:t>
      </w:r>
    </w:p>
    <w:p w14:paraId="78A9A0B7" w14:textId="77777777" w:rsidR="004427A3" w:rsidRDefault="004427A3" w:rsidP="004427A3">
      <w:pPr>
        <w:pStyle w:val="SubStepAlpha"/>
      </w:pPr>
      <w:r w:rsidRPr="00402F1B">
        <w:t>Open</w:t>
      </w:r>
      <w:r>
        <w:t xml:space="preserve"> a</w:t>
      </w:r>
      <w:r w:rsidRPr="00B73AAF">
        <w:t xml:space="preserve"> command prompt</w:t>
      </w:r>
      <w:r>
        <w:t xml:space="preserve"> and </w:t>
      </w:r>
      <w:r w:rsidRPr="00402F1B">
        <w:t>type</w:t>
      </w:r>
      <w:r>
        <w:t xml:space="preserve"> </w:t>
      </w:r>
      <w:r w:rsidRPr="00B64176">
        <w:rPr>
          <w:b/>
        </w:rPr>
        <w:t>ipconfig</w:t>
      </w:r>
      <w:r>
        <w:t xml:space="preserve"> to determine the IP address of the default gateway, which should be the IP address of your wireless router. If it is necessary to renew the IP address, enter </w:t>
      </w:r>
      <w:r>
        <w:rPr>
          <w:b/>
        </w:rPr>
        <w:t xml:space="preserve">ipconfig /all </w:t>
      </w:r>
      <w:r>
        <w:t>at the prompt.</w:t>
      </w:r>
    </w:p>
    <w:p w14:paraId="1E879035" w14:textId="77777777" w:rsidR="00D3191B" w:rsidRPr="00B73AAF" w:rsidRDefault="00D3191B" w:rsidP="00D3191B">
      <w:pPr>
        <w:pStyle w:val="Heading4"/>
      </w:pPr>
      <w:r>
        <w:t>Question:</w:t>
      </w:r>
    </w:p>
    <w:p w14:paraId="51B40151" w14:textId="77777777" w:rsidR="004427A3" w:rsidRDefault="004427A3" w:rsidP="00C475A5">
      <w:pPr>
        <w:pStyle w:val="BodyTextL50"/>
        <w:keepNext/>
        <w:spacing w:before="0"/>
      </w:pPr>
      <w:r w:rsidRPr="00B73AAF">
        <w:t>What is the default gateway for the computer?</w:t>
      </w:r>
    </w:p>
    <w:p w14:paraId="01A365E2" w14:textId="77777777" w:rsidR="00D3191B" w:rsidRDefault="00D3191B" w:rsidP="00D3191B">
      <w:pPr>
        <w:pStyle w:val="AnswerLineL50"/>
      </w:pPr>
      <w:r>
        <w:t>Type your answers here.</w:t>
      </w:r>
    </w:p>
    <w:p w14:paraId="74884054" w14:textId="77777777" w:rsidR="004427A3" w:rsidRPr="00D217DC" w:rsidRDefault="004427A3" w:rsidP="004427A3">
      <w:pPr>
        <w:pStyle w:val="Heading3"/>
      </w:pPr>
      <w:r>
        <w:t>Log in to the router.</w:t>
      </w:r>
    </w:p>
    <w:p w14:paraId="2A18BD52" w14:textId="77777777" w:rsidR="004427A3" w:rsidRPr="00B73AAF" w:rsidRDefault="004427A3" w:rsidP="004427A3">
      <w:pPr>
        <w:pStyle w:val="SubStepAlpha"/>
      </w:pPr>
      <w:r w:rsidRPr="00B73AAF">
        <w:t xml:space="preserve">Open </w:t>
      </w:r>
      <w:r>
        <w:rPr>
          <w:b/>
        </w:rPr>
        <w:t>Microsoft</w:t>
      </w:r>
      <w:r w:rsidRPr="00C56050">
        <w:rPr>
          <w:b/>
        </w:rPr>
        <w:t xml:space="preserve"> E</w:t>
      </w:r>
      <w:r>
        <w:rPr>
          <w:b/>
        </w:rPr>
        <w:t>dge</w:t>
      </w:r>
      <w:r w:rsidRPr="00E9684C">
        <w:t xml:space="preserve"> or other web browser</w:t>
      </w:r>
      <w:r>
        <w:t>s</w:t>
      </w:r>
      <w:r w:rsidRPr="00B73AAF">
        <w:t xml:space="preserve">. </w:t>
      </w:r>
      <w:r>
        <w:t>Enter</w:t>
      </w:r>
      <w:r w:rsidRPr="00B73AAF">
        <w:t xml:space="preserve"> the IP address of your default gateway in the </w:t>
      </w:r>
      <w:r w:rsidRPr="00C56050">
        <w:rPr>
          <w:b/>
        </w:rPr>
        <w:t>Address</w:t>
      </w:r>
      <w:r w:rsidRPr="00B73AAF">
        <w:t xml:space="preserve"> field, and then press </w:t>
      </w:r>
      <w:r w:rsidRPr="00B73AAF">
        <w:rPr>
          <w:b/>
        </w:rPr>
        <w:t>Enter</w:t>
      </w:r>
      <w:r w:rsidRPr="00B73AAF">
        <w:t>.</w:t>
      </w:r>
    </w:p>
    <w:p w14:paraId="1223B9E6" w14:textId="77777777" w:rsidR="00D3191B" w:rsidRDefault="004427A3" w:rsidP="00D3191B">
      <w:pPr>
        <w:pStyle w:val="SubStepAlpha"/>
      </w:pPr>
      <w:r>
        <w:t xml:space="preserve">In the </w:t>
      </w:r>
      <w:r>
        <w:rPr>
          <w:b/>
        </w:rPr>
        <w:t>Windows Security</w:t>
      </w:r>
      <w:r w:rsidRPr="00B73AAF">
        <w:t xml:space="preserve"> window</w:t>
      </w:r>
      <w:r>
        <w:t>, enter administrative user credentials provided by your instructor.</w:t>
      </w:r>
    </w:p>
    <w:p w14:paraId="7F9F6E7D" w14:textId="77777777" w:rsidR="004427A3" w:rsidRDefault="004427A3" w:rsidP="004427A3">
      <w:pPr>
        <w:pStyle w:val="Heading2"/>
        <w:ind w:left="1080" w:hanging="1080"/>
      </w:pPr>
      <w:r>
        <w:t>Configure Basic Wireless Settings</w:t>
      </w:r>
    </w:p>
    <w:p w14:paraId="225EAB9F" w14:textId="77777777" w:rsidR="004427A3" w:rsidRPr="00B64176" w:rsidRDefault="004427A3" w:rsidP="004427A3">
      <w:pPr>
        <w:pStyle w:val="BodyTextL25"/>
      </w:pPr>
      <w:r>
        <w:t>In this lab, you will not be configuring the wireless router to the internet. You will configure the SSID or network name and security in the wireless settings, configure DHCP settings, and set a new administrative password.</w:t>
      </w:r>
    </w:p>
    <w:p w14:paraId="24EAB021" w14:textId="77777777" w:rsidR="004427A3" w:rsidRDefault="004427A3" w:rsidP="004427A3">
      <w:pPr>
        <w:pStyle w:val="Heading3"/>
      </w:pPr>
      <w:r>
        <w:t>Configure SSID.</w:t>
      </w:r>
    </w:p>
    <w:p w14:paraId="5A73B2C2" w14:textId="77777777" w:rsidR="004427A3" w:rsidRDefault="004427A3" w:rsidP="004427A3">
      <w:pPr>
        <w:pStyle w:val="SubStepAlpha"/>
      </w:pPr>
      <w:r>
        <w:t>Locate the wireless settings. In the SSID or network name field, enter your assigned SSID.</w:t>
      </w:r>
    </w:p>
    <w:p w14:paraId="239DB557" w14:textId="77777777" w:rsidR="004427A3" w:rsidRDefault="004427A3" w:rsidP="004427A3">
      <w:pPr>
        <w:pStyle w:val="SubStepAlpha"/>
      </w:pPr>
      <w:r>
        <w:t>Save the settings.</w:t>
      </w:r>
    </w:p>
    <w:p w14:paraId="74427D8E" w14:textId="77777777" w:rsidR="004427A3" w:rsidRDefault="004427A3" w:rsidP="004427A3">
      <w:pPr>
        <w:pStyle w:val="Heading3"/>
      </w:pPr>
      <w:r>
        <w:t>Configure wireless security.</w:t>
      </w:r>
    </w:p>
    <w:p w14:paraId="35D79E35" w14:textId="77777777" w:rsidR="004427A3" w:rsidRDefault="004427A3" w:rsidP="004427A3">
      <w:pPr>
        <w:pStyle w:val="SubStepAlpha"/>
      </w:pPr>
      <w:r>
        <w:t>Locate the wireless security settings.</w:t>
      </w:r>
    </w:p>
    <w:p w14:paraId="2BDD2734" w14:textId="77777777" w:rsidR="004427A3" w:rsidRDefault="004427A3" w:rsidP="004427A3">
      <w:pPr>
        <w:pStyle w:val="SubStepAlpha"/>
      </w:pPr>
      <w:r>
        <w:t>Select WPA2 security option. Select AES cipher and personal if available.</w:t>
      </w:r>
    </w:p>
    <w:p w14:paraId="5E35C876" w14:textId="77777777" w:rsidR="004427A3" w:rsidRDefault="004427A3" w:rsidP="004427A3">
      <w:pPr>
        <w:pStyle w:val="SubStepAlpha"/>
      </w:pPr>
      <w:r>
        <w:t xml:space="preserve">Enter a passphrase or password as assigned by your instructor or use </w:t>
      </w:r>
      <w:r>
        <w:rPr>
          <w:b/>
        </w:rPr>
        <w:t xml:space="preserve">Cisco456! </w:t>
      </w:r>
      <w:r>
        <w:t>as an example.</w:t>
      </w:r>
    </w:p>
    <w:p w14:paraId="50583726" w14:textId="77777777" w:rsidR="004427A3" w:rsidRPr="00E9684C" w:rsidRDefault="004427A3" w:rsidP="004427A3">
      <w:pPr>
        <w:pStyle w:val="SubStepAlpha"/>
      </w:pPr>
      <w:r>
        <w:t>Save the settings.</w:t>
      </w:r>
    </w:p>
    <w:p w14:paraId="6348964D" w14:textId="77777777" w:rsidR="004427A3" w:rsidRPr="00B64176" w:rsidRDefault="004427A3" w:rsidP="004427A3">
      <w:pPr>
        <w:pStyle w:val="Heading3"/>
      </w:pPr>
      <w:r>
        <w:t>Configure DHCP settings.</w:t>
      </w:r>
    </w:p>
    <w:p w14:paraId="72BAFE95" w14:textId="77777777" w:rsidR="004427A3" w:rsidRDefault="004427A3" w:rsidP="004427A3">
      <w:pPr>
        <w:pStyle w:val="SubStepAlpha"/>
      </w:pPr>
      <w:r>
        <w:t>Locate the LAN settings.</w:t>
      </w:r>
    </w:p>
    <w:p w14:paraId="0AC58894" w14:textId="77777777" w:rsidR="004427A3" w:rsidRDefault="004427A3" w:rsidP="004427A3">
      <w:pPr>
        <w:pStyle w:val="SubStepAlpha"/>
      </w:pPr>
      <w:r>
        <w:t>Configure router device name if available.</w:t>
      </w:r>
    </w:p>
    <w:p w14:paraId="57153F5A" w14:textId="77777777" w:rsidR="004427A3" w:rsidRDefault="004427A3" w:rsidP="004427A3">
      <w:pPr>
        <w:pStyle w:val="SubStepAlpha"/>
      </w:pPr>
      <w:r>
        <w:t>Configure the router's IP address and subnet mask as assigned by your instructor.</w:t>
      </w:r>
    </w:p>
    <w:p w14:paraId="652C3244" w14:textId="77777777" w:rsidR="004427A3" w:rsidRDefault="004427A3" w:rsidP="004427A3">
      <w:pPr>
        <w:pStyle w:val="SubStepAlpha"/>
      </w:pPr>
      <w:r>
        <w:t>Verify that the wireless router is used as the DHCP server.</w:t>
      </w:r>
    </w:p>
    <w:p w14:paraId="6B913AFC" w14:textId="77777777" w:rsidR="004427A3" w:rsidRDefault="004427A3" w:rsidP="004427A3">
      <w:pPr>
        <w:pStyle w:val="SubStepAlpha"/>
      </w:pPr>
      <w:r>
        <w:t>Configure the LAN information for your assigned subnet. If possible, you may be providing the starting and end IP addresses or the maximum number of IP addresses available for connecting hosts wirelessly.</w:t>
      </w:r>
    </w:p>
    <w:p w14:paraId="3D90BF0C" w14:textId="77777777" w:rsidR="004427A3" w:rsidRDefault="004427A3" w:rsidP="004427A3">
      <w:pPr>
        <w:pStyle w:val="SubStepAlpha"/>
      </w:pPr>
      <w:r>
        <w:t>Save the settings.</w:t>
      </w:r>
    </w:p>
    <w:p w14:paraId="74FDFF9B" w14:textId="77777777" w:rsidR="004427A3" w:rsidRDefault="004427A3" w:rsidP="004427A3">
      <w:pPr>
        <w:pStyle w:val="SubStepAlpha"/>
      </w:pPr>
      <w:r>
        <w:t>The router may need to reboot at this time. If necessary, reboot the router.</w:t>
      </w:r>
    </w:p>
    <w:p w14:paraId="4F43CBC1" w14:textId="77777777" w:rsidR="004427A3" w:rsidRDefault="004427A3" w:rsidP="004427A3">
      <w:pPr>
        <w:pStyle w:val="Heading3"/>
      </w:pPr>
      <w:r>
        <w:lastRenderedPageBreak/>
        <w:t>Change the default administrative password.</w:t>
      </w:r>
    </w:p>
    <w:p w14:paraId="76EC7B0F" w14:textId="77777777" w:rsidR="004427A3" w:rsidRDefault="004427A3" w:rsidP="004427A3">
      <w:pPr>
        <w:pStyle w:val="SubStepAlpha"/>
      </w:pPr>
      <w:r>
        <w:t>Locate the password settings for the administrative account.</w:t>
      </w:r>
    </w:p>
    <w:p w14:paraId="6939E762" w14:textId="77777777" w:rsidR="004427A3" w:rsidRDefault="004427A3" w:rsidP="004427A3">
      <w:pPr>
        <w:pStyle w:val="SubStepAlpha"/>
      </w:pPr>
      <w:r>
        <w:t>Provide the current password and the new password as assigned by your instructor or C</w:t>
      </w:r>
      <w:r>
        <w:rPr>
          <w:b/>
        </w:rPr>
        <w:t>isco</w:t>
      </w:r>
      <w:proofErr w:type="gramStart"/>
      <w:r>
        <w:rPr>
          <w:b/>
        </w:rPr>
        <w:t>123!</w:t>
      </w:r>
      <w:r>
        <w:t>.</w:t>
      </w:r>
      <w:proofErr w:type="gramEnd"/>
    </w:p>
    <w:p w14:paraId="6D6E7B08" w14:textId="77777777" w:rsidR="004427A3" w:rsidRDefault="004427A3" w:rsidP="004427A3">
      <w:pPr>
        <w:pStyle w:val="SubStepAlpha"/>
      </w:pPr>
      <w:r>
        <w:t>Save the settings.</w:t>
      </w:r>
    </w:p>
    <w:p w14:paraId="4272D958" w14:textId="77777777" w:rsidR="004427A3" w:rsidRDefault="004427A3" w:rsidP="004427A3">
      <w:pPr>
        <w:pStyle w:val="SubStepAlpha"/>
      </w:pPr>
      <w:r>
        <w:t xml:space="preserve">Log into the wireless using the new credentials: </w:t>
      </w:r>
      <w:r>
        <w:rPr>
          <w:b/>
        </w:rPr>
        <w:t xml:space="preserve">admin </w:t>
      </w:r>
      <w:r>
        <w:t xml:space="preserve">/ </w:t>
      </w:r>
      <w:r>
        <w:rPr>
          <w:b/>
        </w:rPr>
        <w:t>Cisco123!</w:t>
      </w:r>
      <w:r>
        <w:t xml:space="preserve"> or the credentials that were assigned to you.</w:t>
      </w:r>
    </w:p>
    <w:p w14:paraId="4B08CD20" w14:textId="77777777" w:rsidR="004427A3" w:rsidRPr="003B4F3D" w:rsidRDefault="004427A3" w:rsidP="004427A3">
      <w:pPr>
        <w:pStyle w:val="SubStepAlpha"/>
      </w:pPr>
      <w:r>
        <w:t>At this time, you can disconnect the Ethernet cable if desired.</w:t>
      </w:r>
    </w:p>
    <w:p w14:paraId="2BB21B65" w14:textId="77777777" w:rsidR="004427A3" w:rsidRDefault="004427A3" w:rsidP="004427A3">
      <w:pPr>
        <w:pStyle w:val="Heading2"/>
        <w:ind w:left="1080" w:hanging="1080"/>
      </w:pPr>
      <w:r>
        <w:t>Connect a Wireless Client</w:t>
      </w:r>
    </w:p>
    <w:p w14:paraId="6AD1B234" w14:textId="77777777" w:rsidR="004427A3" w:rsidRDefault="004427A3" w:rsidP="004427A3">
      <w:pPr>
        <w:pStyle w:val="SubStepAlpha"/>
      </w:pPr>
      <w:r>
        <w:t xml:space="preserve">Click </w:t>
      </w:r>
      <w:r>
        <w:rPr>
          <w:b/>
        </w:rPr>
        <w:t>Start</w:t>
      </w:r>
      <w:r>
        <w:t xml:space="preserve">, enter </w:t>
      </w:r>
      <w:r>
        <w:rPr>
          <w:b/>
        </w:rPr>
        <w:t>wireless</w:t>
      </w:r>
      <w:r>
        <w:t xml:space="preserve">. Select </w:t>
      </w:r>
      <w:r>
        <w:rPr>
          <w:b/>
        </w:rPr>
        <w:t>Change Wi-Fi Settings</w:t>
      </w:r>
      <w:r w:rsidRPr="00E9684C">
        <w:t>.</w:t>
      </w:r>
    </w:p>
    <w:p w14:paraId="09AE5DCB" w14:textId="77777777" w:rsidR="004427A3" w:rsidRDefault="004427A3" w:rsidP="004427A3">
      <w:pPr>
        <w:pStyle w:val="SubStepAlpha"/>
      </w:pPr>
      <w:r>
        <w:t xml:space="preserve">In Wi-Fi settings window, select </w:t>
      </w:r>
      <w:r>
        <w:rPr>
          <w:b/>
        </w:rPr>
        <w:t>Show available networks</w:t>
      </w:r>
      <w:r>
        <w:t>.</w:t>
      </w:r>
    </w:p>
    <w:p w14:paraId="0150F39D" w14:textId="77777777" w:rsidR="004427A3" w:rsidRDefault="004427A3" w:rsidP="004427A3">
      <w:pPr>
        <w:pStyle w:val="SubStepAlpha"/>
      </w:pPr>
      <w:r>
        <w:t>Select the configured SSID that you configured in a previous step.</w:t>
      </w:r>
    </w:p>
    <w:p w14:paraId="199E90B9" w14:textId="77777777" w:rsidR="004427A3" w:rsidRDefault="004427A3" w:rsidP="004427A3">
      <w:pPr>
        <w:pStyle w:val="SubStepAlpha"/>
      </w:pPr>
      <w:r>
        <w:t>Enter the password or passphrase configured in a previous step.</w:t>
      </w:r>
    </w:p>
    <w:p w14:paraId="7322D602" w14:textId="77777777" w:rsidR="004427A3" w:rsidRPr="00B73AAF" w:rsidRDefault="004427A3" w:rsidP="004427A3">
      <w:pPr>
        <w:pStyle w:val="SubStepAlpha"/>
      </w:pPr>
      <w:r w:rsidRPr="00B73AAF">
        <w:t xml:space="preserve">Open </w:t>
      </w:r>
      <w:r>
        <w:t>a</w:t>
      </w:r>
      <w:r w:rsidRPr="00B73AAF">
        <w:t xml:space="preserve"> command prompt.</w:t>
      </w:r>
      <w:r>
        <w:t xml:space="preserve"> </w:t>
      </w:r>
      <w:r w:rsidRPr="00B73AAF">
        <w:t xml:space="preserve">Type </w:t>
      </w:r>
      <w:r w:rsidRPr="00486C69">
        <w:rPr>
          <w:b/>
        </w:rPr>
        <w:t>ipconfig</w:t>
      </w:r>
      <w:r w:rsidRPr="00B73AAF">
        <w:t xml:space="preserve"> and record the following information.</w:t>
      </w:r>
    </w:p>
    <w:p w14:paraId="1A78F70A" w14:textId="77777777" w:rsidR="004427A3" w:rsidRDefault="004427A3" w:rsidP="004427A3">
      <w:pPr>
        <w:pStyle w:val="BodyTextL50"/>
        <w:keepNext/>
      </w:pPr>
      <w:r w:rsidRPr="001F7AAA">
        <w:rPr>
          <w:b/>
        </w:rPr>
        <w:t>Computer IP information</w:t>
      </w:r>
      <w:r w:rsidRPr="00B73AAF">
        <w:t>:</w:t>
      </w:r>
    </w:p>
    <w:p w14:paraId="2DA9F082" w14:textId="77777777" w:rsidR="004427A3" w:rsidRDefault="004427A3" w:rsidP="00D3191B">
      <w:pPr>
        <w:pStyle w:val="BodyTextL50"/>
        <w:keepNext/>
        <w:tabs>
          <w:tab w:val="left" w:leader="underscore" w:pos="10080"/>
        </w:tabs>
      </w:pPr>
      <w:r w:rsidRPr="001F1E43">
        <w:t>IP address:</w:t>
      </w:r>
    </w:p>
    <w:p w14:paraId="6B7C75B4" w14:textId="77777777" w:rsidR="00D3191B" w:rsidRDefault="00D3191B" w:rsidP="00D3191B">
      <w:pPr>
        <w:pStyle w:val="AnswerLineL50"/>
      </w:pPr>
      <w:r>
        <w:t>Type your answers here.</w:t>
      </w:r>
    </w:p>
    <w:p w14:paraId="20BC695D" w14:textId="77777777" w:rsidR="00D3191B" w:rsidRDefault="004427A3" w:rsidP="00D3191B">
      <w:pPr>
        <w:pStyle w:val="BodyTextL50"/>
        <w:keepNext/>
        <w:tabs>
          <w:tab w:val="left" w:leader="underscore" w:pos="10080"/>
        </w:tabs>
      </w:pPr>
      <w:r w:rsidRPr="001F1E43">
        <w:t>Subnet mask:</w:t>
      </w:r>
    </w:p>
    <w:p w14:paraId="7722C8B5" w14:textId="77777777" w:rsidR="004427A3" w:rsidRPr="001F1E43" w:rsidRDefault="00D3191B" w:rsidP="00D3191B">
      <w:pPr>
        <w:pStyle w:val="AnswerLineL50"/>
      </w:pPr>
      <w:r>
        <w:t>Type your answers here.</w:t>
      </w:r>
    </w:p>
    <w:p w14:paraId="0C7AC33D" w14:textId="77777777" w:rsidR="004427A3" w:rsidRDefault="00855B08" w:rsidP="00D3191B">
      <w:pPr>
        <w:pStyle w:val="BodyTextL50"/>
        <w:keepNext/>
        <w:tabs>
          <w:tab w:val="left" w:leader="underscore" w:pos="10080"/>
        </w:tabs>
      </w:pPr>
      <w:r w:rsidRPr="00855B08">
        <w:t xml:space="preserve">Default </w:t>
      </w:r>
      <w:r w:rsidR="004427A3" w:rsidRPr="00855B08">
        <w:t>Gateway</w:t>
      </w:r>
      <w:r w:rsidR="004427A3" w:rsidRPr="001F1E43">
        <w:t>:</w:t>
      </w:r>
    </w:p>
    <w:p w14:paraId="5CA0BBD2" w14:textId="77777777" w:rsidR="00D3191B" w:rsidRDefault="00D3191B" w:rsidP="00D3191B">
      <w:pPr>
        <w:pStyle w:val="AnswerLineL50"/>
      </w:pPr>
      <w:r>
        <w:t>Type your answers here.</w:t>
      </w:r>
    </w:p>
    <w:p w14:paraId="1D525E21" w14:textId="77777777" w:rsidR="004427A3" w:rsidRDefault="004427A3" w:rsidP="004427A3">
      <w:pPr>
        <w:pStyle w:val="Heading2"/>
        <w:ind w:left="1080" w:hanging="1080"/>
      </w:pPr>
      <w:r>
        <w:t>Connect an Access Point (Optional)</w:t>
      </w:r>
    </w:p>
    <w:p w14:paraId="7BF1CE9C" w14:textId="77777777" w:rsidR="004427A3" w:rsidRDefault="004427A3" w:rsidP="004427A3">
      <w:pPr>
        <w:pStyle w:val="BodyTextL25"/>
      </w:pPr>
      <w:r>
        <w:t>In this part, you will add a wireless access point (AP) to the network. An AP is connected directly to a wireless router using an Ethernet cable. The purpose of an AP is to extend the wireless LAN where the wireless users cannot reach the wireless router otherwise.</w:t>
      </w:r>
    </w:p>
    <w:p w14:paraId="06902079" w14:textId="77777777" w:rsidR="004427A3" w:rsidRDefault="004427A3" w:rsidP="004427A3">
      <w:pPr>
        <w:pStyle w:val="BodyTextL25"/>
        <w:keepNext/>
      </w:pPr>
      <w:r>
        <w:t xml:space="preserve">In this part, you may need to partner with another group with a wireless router that can be converted to an access point. Or your instructor may also provide an access point. Unless instructed to connect the wireless </w:t>
      </w:r>
      <w:r>
        <w:lastRenderedPageBreak/>
        <w:t>router the internet, you do not need to connect the Internet port of the wireless router to a cable or DSL connection.</w:t>
      </w:r>
    </w:p>
    <w:p w14:paraId="623A87B7" w14:textId="77777777" w:rsidR="004427A3" w:rsidRPr="00E9684C" w:rsidRDefault="004427A3" w:rsidP="004427A3">
      <w:pPr>
        <w:pStyle w:val="BodyTextL25"/>
        <w:keepNext/>
      </w:pPr>
      <w:r>
        <w:rPr>
          <w:b/>
        </w:rPr>
        <w:t>Note</w:t>
      </w:r>
      <w:r>
        <w:t>: If you are converting a wireless router to an AP, please follow the instructions provided by your instructor or manufacturer's documentations.</w:t>
      </w:r>
    </w:p>
    <w:p w14:paraId="7A755570" w14:textId="77777777" w:rsidR="004427A3" w:rsidRDefault="004427A3" w:rsidP="004427A3">
      <w:pPr>
        <w:pStyle w:val="Visual"/>
      </w:pPr>
      <w:r>
        <w:rPr>
          <w:noProof/>
        </w:rPr>
        <w:drawing>
          <wp:inline distT="0" distB="0" distL="0" distR="0" wp14:anchorId="4CC96337" wp14:editId="64F01B1B">
            <wp:extent cx="5849620" cy="2738575"/>
            <wp:effectExtent l="0" t="0" r="0" b="0"/>
            <wp:docPr id="8" name="Picture 8" descr="The image displays the network topology. The wireless router is connected to the Internet using the Internet port and the Access point is connected to one of the Ethernet ports of the wireless router via the Internet port. For this lab, the connection between the Internet port of the wireless router and the Internet is op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9860" cy="2743369"/>
                    </a:xfrm>
                    <a:prstGeom prst="rect">
                      <a:avLst/>
                    </a:prstGeom>
                    <a:noFill/>
                  </pic:spPr>
                </pic:pic>
              </a:graphicData>
            </a:graphic>
          </wp:inline>
        </w:drawing>
      </w:r>
    </w:p>
    <w:p w14:paraId="025BA15A" w14:textId="77777777" w:rsidR="004427A3" w:rsidRDefault="004427A3" w:rsidP="004427A3">
      <w:pPr>
        <w:pStyle w:val="Heading3"/>
      </w:pPr>
      <w:r>
        <w:t>Connect the access point to the wireless network.</w:t>
      </w:r>
    </w:p>
    <w:p w14:paraId="1049B052" w14:textId="77777777" w:rsidR="004427A3" w:rsidRDefault="004427A3" w:rsidP="004427A3">
      <w:pPr>
        <w:pStyle w:val="SubStepAlpha"/>
      </w:pPr>
      <w:r>
        <w:t>Connect the wireless router via the Ethernet port. Navigate to the wireless router using a web browser using the IP address of the default gateway and log in as the administrator.</w:t>
      </w:r>
    </w:p>
    <w:p w14:paraId="75FDFD39" w14:textId="77777777" w:rsidR="004427A3" w:rsidRDefault="004427A3" w:rsidP="004427A3">
      <w:pPr>
        <w:pStyle w:val="SubStepAlpha"/>
      </w:pPr>
      <w:r>
        <w:t>To prevent interference, navigate to the wireless settings. Change the wireless channel from the default channel 1 to channel 6 or 11 on the wireless router. Save the new settings.</w:t>
      </w:r>
    </w:p>
    <w:p w14:paraId="2BE876D5" w14:textId="77777777" w:rsidR="004427A3" w:rsidRDefault="004427A3" w:rsidP="004427A3">
      <w:pPr>
        <w:pStyle w:val="SubStepAlpha"/>
      </w:pPr>
      <w:r>
        <w:t>Connect the Internet port of the access point to one of LAN ports on the existing wireless router.</w:t>
      </w:r>
    </w:p>
    <w:p w14:paraId="10239E6D" w14:textId="77777777" w:rsidR="004427A3" w:rsidRDefault="004427A3" w:rsidP="004427A3">
      <w:pPr>
        <w:pStyle w:val="Heading3"/>
      </w:pPr>
      <w:r>
        <w:t>Configure access point wireless settings.</w:t>
      </w:r>
    </w:p>
    <w:p w14:paraId="4181754B" w14:textId="77777777" w:rsidR="004427A3" w:rsidRDefault="004427A3" w:rsidP="004427A3">
      <w:pPr>
        <w:pStyle w:val="SubStepAlpha"/>
      </w:pPr>
      <w:r>
        <w:t>In the web page of the wireless router, navigate to the LAN settings to determine the IP address of the access point. The IP address of the access point can be listed in the address reservation table or DHCP client list.</w:t>
      </w:r>
    </w:p>
    <w:p w14:paraId="1E7D92D8" w14:textId="77777777" w:rsidR="004427A3" w:rsidRDefault="004427A3" w:rsidP="004427A3">
      <w:pPr>
        <w:pStyle w:val="SubStepAlpha"/>
      </w:pPr>
      <w:r>
        <w:t>In another web browser, navigate to the IP address of the access point.</w:t>
      </w:r>
    </w:p>
    <w:p w14:paraId="52771EB7" w14:textId="77777777" w:rsidR="004427A3" w:rsidRDefault="004427A3" w:rsidP="004427A3">
      <w:pPr>
        <w:pStyle w:val="SubStepAlpha"/>
      </w:pPr>
      <w:r>
        <w:t xml:space="preserve">In the access point settings, navigate to the wireless settings and configure the AP with the same wireless SSID and security options as the wireless router. For example, </w:t>
      </w:r>
      <w:r w:rsidRPr="00E9684C">
        <w:rPr>
          <w:b/>
        </w:rPr>
        <w:t>ITE</w:t>
      </w:r>
      <w:r>
        <w:t xml:space="preserve"> as the SSID and WPA2 Personal AES with </w:t>
      </w:r>
      <w:r w:rsidRPr="00E9684C">
        <w:rPr>
          <w:b/>
        </w:rPr>
        <w:t>Cisco456!</w:t>
      </w:r>
      <w:r>
        <w:t xml:space="preserve"> as the passphrase.</w:t>
      </w:r>
    </w:p>
    <w:p w14:paraId="3EE23FCD" w14:textId="77777777" w:rsidR="004427A3" w:rsidRDefault="004427A3" w:rsidP="004427A3">
      <w:pPr>
        <w:pStyle w:val="SubStepAlpha"/>
      </w:pPr>
      <w:r>
        <w:t>Verify that the wireless router and AP are not using the same wireless channels.</w:t>
      </w:r>
    </w:p>
    <w:p w14:paraId="08B675D7" w14:textId="77777777" w:rsidR="004427A3" w:rsidRDefault="004427A3" w:rsidP="004427A3">
      <w:pPr>
        <w:pStyle w:val="SubStepAlpha"/>
      </w:pPr>
      <w:r>
        <w:t>Attempt to connect a wireless client to the wireless network.</w:t>
      </w:r>
    </w:p>
    <w:p w14:paraId="5AD36ED4" w14:textId="77777777" w:rsidR="004427A3" w:rsidRDefault="004427A3" w:rsidP="004427A3">
      <w:pPr>
        <w:pStyle w:val="Heading3"/>
      </w:pPr>
      <w:r>
        <w:t>Turn off wireless radio on the wireless router.</w:t>
      </w:r>
    </w:p>
    <w:p w14:paraId="7C4F9DEB" w14:textId="77777777" w:rsidR="004427A3" w:rsidRDefault="004427A3" w:rsidP="004427A3">
      <w:pPr>
        <w:pStyle w:val="BodyTextL25"/>
      </w:pPr>
      <w:r>
        <w:t>After you have successfully connected to the wireless network, you will attempt to disable the wireless router radio, and a wireless client will attempt to connect to the wireless network through the AP.</w:t>
      </w:r>
    </w:p>
    <w:p w14:paraId="156A3796" w14:textId="77777777" w:rsidR="004427A3" w:rsidRDefault="004427A3" w:rsidP="004427A3">
      <w:pPr>
        <w:pStyle w:val="BodyTextL25"/>
      </w:pPr>
      <w:r>
        <w:t xml:space="preserve">Depending on the wireless router model, you </w:t>
      </w:r>
      <w:proofErr w:type="spellStart"/>
      <w:r>
        <w:t>maybe</w:t>
      </w:r>
      <w:proofErr w:type="spellEnd"/>
      <w:r>
        <w:t xml:space="preserve"> able to switch off the wireless radio using the on/off switch.</w:t>
      </w:r>
    </w:p>
    <w:p w14:paraId="26E328AC" w14:textId="77777777" w:rsidR="004427A3" w:rsidRDefault="004427A3" w:rsidP="004427A3">
      <w:pPr>
        <w:pStyle w:val="SubStepAlpha"/>
      </w:pPr>
      <w:r>
        <w:lastRenderedPageBreak/>
        <w:t>Navigate to the wireless router using a web browser. If necessary, connect to the wireless router using a wired Ethernet connection.</w:t>
      </w:r>
    </w:p>
    <w:p w14:paraId="739C0448" w14:textId="77777777" w:rsidR="004427A3" w:rsidRDefault="004427A3" w:rsidP="004427A3">
      <w:pPr>
        <w:pStyle w:val="SubStepAlpha"/>
      </w:pPr>
      <w:r>
        <w:t>Navigate to the wireless settings, turn off the wireless router radio if available. The option to enable wireless radio may be in the advanced wireless settings.</w:t>
      </w:r>
    </w:p>
    <w:p w14:paraId="435D2808" w14:textId="77777777" w:rsidR="004427A3" w:rsidRDefault="004427A3" w:rsidP="004427A3">
      <w:pPr>
        <w:pStyle w:val="SubStepAlpha"/>
      </w:pPr>
      <w:r>
        <w:t>Save the settings.</w:t>
      </w:r>
    </w:p>
    <w:p w14:paraId="67D587B5" w14:textId="77777777" w:rsidR="004427A3" w:rsidRDefault="004427A3" w:rsidP="004427A3">
      <w:pPr>
        <w:pStyle w:val="SubStepAlpha"/>
      </w:pPr>
      <w:r>
        <w:t>Attempt to connect a wireless client to the AP.</w:t>
      </w:r>
    </w:p>
    <w:p w14:paraId="05C40B91" w14:textId="77777777" w:rsidR="004427A3" w:rsidRPr="00D217DC" w:rsidRDefault="004427A3" w:rsidP="004427A3">
      <w:pPr>
        <w:pStyle w:val="Heading2"/>
        <w:ind w:left="1080" w:hanging="1080"/>
      </w:pPr>
      <w:r>
        <w:t>Reset to the original configuration</w:t>
      </w:r>
    </w:p>
    <w:p w14:paraId="4CFC60DD" w14:textId="77777777" w:rsidR="004427A3" w:rsidRPr="00E9684C" w:rsidRDefault="004427A3" w:rsidP="004427A3">
      <w:pPr>
        <w:pStyle w:val="BodyTextL25"/>
        <w:rPr>
          <w:b/>
        </w:rPr>
      </w:pPr>
      <w:r>
        <w:t>Unless stated otherwise by the instructor, restore the router back to factory default if the option is available.</w:t>
      </w:r>
    </w:p>
    <w:p w14:paraId="091CD80E" w14:textId="77777777" w:rsidR="004427A3" w:rsidRPr="0075748F" w:rsidRDefault="004427A3" w:rsidP="004427A3">
      <w:pPr>
        <w:pStyle w:val="BodyTextL25"/>
      </w:pPr>
      <w:r>
        <w:rPr>
          <w:b/>
        </w:rPr>
        <w:t>Note</w:t>
      </w:r>
      <w:r>
        <w:t>: Some wireless models have a reset button to reset the router to its default factory settings.</w:t>
      </w:r>
    </w:p>
    <w:p w14:paraId="3299356D" w14:textId="77777777" w:rsidR="004427A3" w:rsidRDefault="004427A3" w:rsidP="004427A3">
      <w:pPr>
        <w:pStyle w:val="SubStepAlpha"/>
      </w:pPr>
      <w:r>
        <w:t>Locate the Maintenance or System settings.</w:t>
      </w:r>
    </w:p>
    <w:p w14:paraId="3AA3741C" w14:textId="77777777" w:rsidR="004427A3" w:rsidRDefault="004427A3" w:rsidP="004427A3">
      <w:pPr>
        <w:pStyle w:val="SubStepAlpha"/>
      </w:pPr>
      <w:r>
        <w:t>Click the selection to revert to factory default settings.</w:t>
      </w:r>
    </w:p>
    <w:p w14:paraId="2BAA2406" w14:textId="77777777" w:rsidR="004427A3" w:rsidRDefault="004427A3" w:rsidP="004427A3">
      <w:pPr>
        <w:pStyle w:val="SubStepAlpha"/>
      </w:pPr>
      <w:r>
        <w:t>Provide your administrative credentials if prompted.</w:t>
      </w:r>
    </w:p>
    <w:p w14:paraId="3934C974" w14:textId="77777777" w:rsidR="00C162C0" w:rsidRDefault="004427A3" w:rsidP="004427A3">
      <w:pPr>
        <w:pStyle w:val="SubStepAlpha"/>
      </w:pPr>
      <w:r>
        <w:t>Wait for your router to finish reboot before shutting down the wireless router.</w:t>
      </w:r>
    </w:p>
    <w:p w14:paraId="392147B9" w14:textId="77777777" w:rsidR="006211CE" w:rsidRPr="004427A3" w:rsidRDefault="006211CE" w:rsidP="006211CE">
      <w:pPr>
        <w:pStyle w:val="ConfigWindow"/>
        <w:rPr>
          <w:rStyle w:val="DevConfigGray"/>
          <w:rFonts w:ascii="Arial" w:hAnsi="Arial"/>
          <w:shd w:val="clear" w:color="auto" w:fill="auto"/>
        </w:rPr>
      </w:pPr>
      <w:r>
        <w:t>End of Document</w:t>
      </w:r>
      <w:bookmarkStart w:id="0" w:name="_GoBack"/>
      <w:bookmarkEnd w:id="0"/>
    </w:p>
    <w:sectPr w:rsidR="006211CE" w:rsidRPr="004427A3" w:rsidSect="00882B63">
      <w:headerReference w:type="default" r:id="rId9"/>
      <w:footerReference w:type="default" r:id="rId10"/>
      <w:headerReference w:type="first" r:id="rId11"/>
      <w:footerReference w:type="first" r:id="rId12"/>
      <w:pgSz w:w="12240" w:h="15840" w:code="1"/>
      <w:pgMar w:top="153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7A656" w14:textId="77777777" w:rsidR="00BF4500" w:rsidRDefault="00BF4500" w:rsidP="00710659">
      <w:pPr>
        <w:spacing w:after="0" w:line="240" w:lineRule="auto"/>
      </w:pPr>
      <w:r>
        <w:separator/>
      </w:r>
    </w:p>
    <w:p w14:paraId="16051161" w14:textId="77777777" w:rsidR="00BF4500" w:rsidRDefault="00BF4500"/>
  </w:endnote>
  <w:endnote w:type="continuationSeparator" w:id="0">
    <w:p w14:paraId="35BE802E" w14:textId="77777777" w:rsidR="00BF4500" w:rsidRDefault="00BF4500" w:rsidP="00710659">
      <w:pPr>
        <w:spacing w:after="0" w:line="240" w:lineRule="auto"/>
      </w:pPr>
      <w:r>
        <w:continuationSeparator/>
      </w:r>
    </w:p>
    <w:p w14:paraId="68482C0A" w14:textId="77777777" w:rsidR="00BF4500" w:rsidRDefault="00BF4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296B5" w14:textId="03566929"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DF435D">
          <w:t>2015</w:t>
        </w:r>
      </w:sdtContent>
    </w:sdt>
    <w:r>
      <w:t xml:space="preserve"> - </w:t>
    </w:r>
    <w:r>
      <w:fldChar w:fldCharType="begin"/>
    </w:r>
    <w:r>
      <w:instrText xml:space="preserve"> SAVEDATE  \@ "yyyy"  \* MERGEFORMAT </w:instrText>
    </w:r>
    <w:r>
      <w:fldChar w:fldCharType="separate"/>
    </w:r>
    <w:r w:rsidR="00791DEE">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C475A5">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C475A5">
      <w:rPr>
        <w:b/>
        <w:noProof/>
        <w:szCs w:val="16"/>
      </w:rPr>
      <w:t>5</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5DDD" w14:textId="21322E80"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DF435D">
          <w:t>2015</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791DEE">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C475A5">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C475A5">
      <w:rPr>
        <w:b/>
        <w:noProof/>
        <w:szCs w:val="16"/>
      </w:rPr>
      <w:t>5</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5474" w14:textId="77777777" w:rsidR="00BF4500" w:rsidRDefault="00BF4500" w:rsidP="00710659">
      <w:pPr>
        <w:spacing w:after="0" w:line="240" w:lineRule="auto"/>
      </w:pPr>
      <w:r>
        <w:separator/>
      </w:r>
    </w:p>
    <w:p w14:paraId="46FAD722" w14:textId="77777777" w:rsidR="00BF4500" w:rsidRDefault="00BF4500"/>
  </w:footnote>
  <w:footnote w:type="continuationSeparator" w:id="0">
    <w:p w14:paraId="6EB46829" w14:textId="77777777" w:rsidR="00BF4500" w:rsidRDefault="00BF4500" w:rsidP="00710659">
      <w:pPr>
        <w:spacing w:after="0" w:line="240" w:lineRule="auto"/>
      </w:pPr>
      <w:r>
        <w:continuationSeparator/>
      </w:r>
    </w:p>
    <w:p w14:paraId="1A0CE229" w14:textId="77777777" w:rsidR="00BF4500" w:rsidRDefault="00BF4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dataBinding w:prefixMappings="xmlns:ns0='http://purl.org/dc/elements/1.1/' xmlns:ns1='http://schemas.openxmlformats.org/package/2006/metadata/core-properties' " w:xpath="/ns1:coreProperties[1]/ns0:title[1]" w:storeItemID="{6C3C8BC8-F283-45AE-878A-BAB7291924A1}"/>
      <w:text/>
    </w:sdtPr>
    <w:sdtEndPr/>
    <w:sdtContent>
      <w:p w14:paraId="7DE37372" w14:textId="77777777" w:rsidR="00926CB2" w:rsidRDefault="00DF435D" w:rsidP="008402F2">
        <w:pPr>
          <w:pStyle w:val="PageHead"/>
        </w:pPr>
        <w:r>
          <w:t>Lab - Configure a Wireless Network</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6E49D" w14:textId="77777777" w:rsidR="00926CB2" w:rsidRDefault="00882B63" w:rsidP="006C3FCF">
    <w:pPr>
      <w:ind w:left="-288"/>
    </w:pPr>
    <w:r>
      <w:rPr>
        <w:noProof/>
      </w:rPr>
      <w:drawing>
        <wp:inline distT="0" distB="0" distL="0" distR="0" wp14:anchorId="0DDE54C6" wp14:editId="2566F6BD">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00CE23E6"/>
    <w:styleLink w:val="LabList"/>
    <w:lvl w:ilvl="0">
      <w:start w:val="1"/>
      <w:numFmt w:val="none"/>
      <w:pStyle w:val="Heading1"/>
      <w:suff w:val="space"/>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236A4303"/>
    <w:multiLevelType w:val="multilevel"/>
    <w:tmpl w:val="8FECF32E"/>
    <w:lvl w:ilvl="0">
      <w:start w:val="1"/>
      <w:numFmt w:val="decimal"/>
      <w:suff w:val="space"/>
      <w:lvlText w:val="Part %1:"/>
      <w:lvlJc w:val="left"/>
      <w:pPr>
        <w:ind w:left="1080" w:hanging="1080"/>
      </w:pPr>
      <w:rPr>
        <w:rFonts w:hint="default"/>
      </w:rPr>
    </w:lvl>
    <w:lvl w:ilvl="1">
      <w:start w:val="1"/>
      <w:numFmt w:val="decimal"/>
      <w:suff w:val="space"/>
      <w:lvlText w:val="Step %2:"/>
      <w:lvlJc w:val="left"/>
      <w:pPr>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E21039"/>
    <w:multiLevelType w:val="hybridMultilevel"/>
    <w:tmpl w:val="AE465B94"/>
    <w:lvl w:ilvl="0" w:tplc="F6222C5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94C49E02">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7"/>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6"/>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7A3"/>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738"/>
    <w:rsid w:val="0005242B"/>
    <w:rsid w:val="00052548"/>
    <w:rsid w:val="00060696"/>
    <w:rsid w:val="00062D89"/>
    <w:rsid w:val="00067A67"/>
    <w:rsid w:val="00075EA9"/>
    <w:rsid w:val="000769CF"/>
    <w:rsid w:val="000815D8"/>
    <w:rsid w:val="00084C99"/>
    <w:rsid w:val="00085CC6"/>
    <w:rsid w:val="00090C07"/>
    <w:rsid w:val="0009147A"/>
    <w:rsid w:val="00091E8D"/>
    <w:rsid w:val="0009378D"/>
    <w:rsid w:val="00097163"/>
    <w:rsid w:val="000A22C8"/>
    <w:rsid w:val="000B2344"/>
    <w:rsid w:val="000B7DE5"/>
    <w:rsid w:val="000C2118"/>
    <w:rsid w:val="000C6425"/>
    <w:rsid w:val="000C6E6E"/>
    <w:rsid w:val="000C7B7D"/>
    <w:rsid w:val="000D55B4"/>
    <w:rsid w:val="000E3AFB"/>
    <w:rsid w:val="000E65F0"/>
    <w:rsid w:val="000F072C"/>
    <w:rsid w:val="000F2074"/>
    <w:rsid w:val="000F6743"/>
    <w:rsid w:val="001006C2"/>
    <w:rsid w:val="00101BE8"/>
    <w:rsid w:val="00103401"/>
    <w:rsid w:val="00103A44"/>
    <w:rsid w:val="00103D36"/>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300"/>
    <w:rsid w:val="00186CE1"/>
    <w:rsid w:val="00191F00"/>
    <w:rsid w:val="00192F12"/>
    <w:rsid w:val="00193F14"/>
    <w:rsid w:val="00196CBC"/>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371D"/>
    <w:rsid w:val="0031789F"/>
    <w:rsid w:val="00320788"/>
    <w:rsid w:val="003233A3"/>
    <w:rsid w:val="00325ABF"/>
    <w:rsid w:val="00334C33"/>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27A3"/>
    <w:rsid w:val="00443ACE"/>
    <w:rsid w:val="00444217"/>
    <w:rsid w:val="004478F4"/>
    <w:rsid w:val="00450F7A"/>
    <w:rsid w:val="00452C6D"/>
    <w:rsid w:val="00455E0B"/>
    <w:rsid w:val="0045724D"/>
    <w:rsid w:val="00457934"/>
    <w:rsid w:val="00462B9F"/>
    <w:rsid w:val="004659EE"/>
    <w:rsid w:val="00473E34"/>
    <w:rsid w:val="00476BA9"/>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504ED4"/>
    <w:rsid w:val="00510639"/>
    <w:rsid w:val="00511791"/>
    <w:rsid w:val="005139BE"/>
    <w:rsid w:val="00516142"/>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2637"/>
    <w:rsid w:val="00593386"/>
    <w:rsid w:val="00596998"/>
    <w:rsid w:val="0059790F"/>
    <w:rsid w:val="005A6E62"/>
    <w:rsid w:val="005B2FB3"/>
    <w:rsid w:val="005D2B29"/>
    <w:rsid w:val="005D354A"/>
    <w:rsid w:val="005D3E53"/>
    <w:rsid w:val="005D506C"/>
    <w:rsid w:val="005E3235"/>
    <w:rsid w:val="005E4176"/>
    <w:rsid w:val="005E4876"/>
    <w:rsid w:val="005E65B5"/>
    <w:rsid w:val="005F3AE9"/>
    <w:rsid w:val="006007BB"/>
    <w:rsid w:val="00601DC0"/>
    <w:rsid w:val="006034CB"/>
    <w:rsid w:val="00603503"/>
    <w:rsid w:val="00603C52"/>
    <w:rsid w:val="006131CE"/>
    <w:rsid w:val="0061336B"/>
    <w:rsid w:val="00617D6E"/>
    <w:rsid w:val="00620ED5"/>
    <w:rsid w:val="006211CE"/>
    <w:rsid w:val="00622D61"/>
    <w:rsid w:val="00624198"/>
    <w:rsid w:val="00636C28"/>
    <w:rsid w:val="006428E5"/>
    <w:rsid w:val="00644958"/>
    <w:rsid w:val="006513FB"/>
    <w:rsid w:val="00656EEF"/>
    <w:rsid w:val="006576AF"/>
    <w:rsid w:val="00670C70"/>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5CA7"/>
    <w:rsid w:val="006B5E89"/>
    <w:rsid w:val="006C19B2"/>
    <w:rsid w:val="006C30A0"/>
    <w:rsid w:val="006C35FF"/>
    <w:rsid w:val="006C3FCF"/>
    <w:rsid w:val="006C57F2"/>
    <w:rsid w:val="006C5949"/>
    <w:rsid w:val="006C6832"/>
    <w:rsid w:val="006D0EE0"/>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3D8"/>
    <w:rsid w:val="00755C9B"/>
    <w:rsid w:val="00760FE4"/>
    <w:rsid w:val="007636C2"/>
    <w:rsid w:val="00763D8B"/>
    <w:rsid w:val="007657F6"/>
    <w:rsid w:val="00765E47"/>
    <w:rsid w:val="00766008"/>
    <w:rsid w:val="0077125A"/>
    <w:rsid w:val="00782747"/>
    <w:rsid w:val="0078405B"/>
    <w:rsid w:val="00786F58"/>
    <w:rsid w:val="00787CC1"/>
    <w:rsid w:val="00791DEE"/>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5BB"/>
    <w:rsid w:val="0084564F"/>
    <w:rsid w:val="00846494"/>
    <w:rsid w:val="00847B20"/>
    <w:rsid w:val="008509D3"/>
    <w:rsid w:val="00853418"/>
    <w:rsid w:val="00855B08"/>
    <w:rsid w:val="00857CF6"/>
    <w:rsid w:val="008610ED"/>
    <w:rsid w:val="00861C6A"/>
    <w:rsid w:val="00865199"/>
    <w:rsid w:val="00867EAF"/>
    <w:rsid w:val="00870763"/>
    <w:rsid w:val="008713EA"/>
    <w:rsid w:val="00873C6B"/>
    <w:rsid w:val="00882B63"/>
    <w:rsid w:val="00883500"/>
    <w:rsid w:val="0088426A"/>
    <w:rsid w:val="008852BA"/>
    <w:rsid w:val="008900E6"/>
    <w:rsid w:val="00890108"/>
    <w:rsid w:val="00893877"/>
    <w:rsid w:val="0089532C"/>
    <w:rsid w:val="00896165"/>
    <w:rsid w:val="00896681"/>
    <w:rsid w:val="008A2749"/>
    <w:rsid w:val="008A3A90"/>
    <w:rsid w:val="008A754A"/>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A36"/>
    <w:rsid w:val="00926CB2"/>
    <w:rsid w:val="00930386"/>
    <w:rsid w:val="009309F5"/>
    <w:rsid w:val="00933237"/>
    <w:rsid w:val="00933F28"/>
    <w:rsid w:val="009400C3"/>
    <w:rsid w:val="009453F7"/>
    <w:rsid w:val="0094566C"/>
    <w:rsid w:val="009476C0"/>
    <w:rsid w:val="00963E34"/>
    <w:rsid w:val="00964DFA"/>
    <w:rsid w:val="0098155C"/>
    <w:rsid w:val="00983B77"/>
    <w:rsid w:val="00996053"/>
    <w:rsid w:val="009A0B2F"/>
    <w:rsid w:val="009A1CF4"/>
    <w:rsid w:val="009A37D7"/>
    <w:rsid w:val="009A4E17"/>
    <w:rsid w:val="009A6955"/>
    <w:rsid w:val="009B341C"/>
    <w:rsid w:val="009B5747"/>
    <w:rsid w:val="009C0B81"/>
    <w:rsid w:val="009D2C27"/>
    <w:rsid w:val="009D503E"/>
    <w:rsid w:val="009E2309"/>
    <w:rsid w:val="009E42B9"/>
    <w:rsid w:val="009E4E17"/>
    <w:rsid w:val="009E54B9"/>
    <w:rsid w:val="009F4C2E"/>
    <w:rsid w:val="00A014A3"/>
    <w:rsid w:val="00A027CC"/>
    <w:rsid w:val="00A0412D"/>
    <w:rsid w:val="00A15DF0"/>
    <w:rsid w:val="00A21211"/>
    <w:rsid w:val="00A30F8A"/>
    <w:rsid w:val="00A34E7F"/>
    <w:rsid w:val="00A46F0A"/>
    <w:rsid w:val="00A46F25"/>
    <w:rsid w:val="00A47CC2"/>
    <w:rsid w:val="00A502BA"/>
    <w:rsid w:val="00A60146"/>
    <w:rsid w:val="00A601A9"/>
    <w:rsid w:val="00A622C4"/>
    <w:rsid w:val="00A6283D"/>
    <w:rsid w:val="00A676FF"/>
    <w:rsid w:val="00A73EBA"/>
    <w:rsid w:val="00A754B4"/>
    <w:rsid w:val="00A76749"/>
    <w:rsid w:val="00A807C1"/>
    <w:rsid w:val="00A82658"/>
    <w:rsid w:val="00A83374"/>
    <w:rsid w:val="00A96172"/>
    <w:rsid w:val="00A96D52"/>
    <w:rsid w:val="00A97C5F"/>
    <w:rsid w:val="00AB0D6A"/>
    <w:rsid w:val="00AB43B3"/>
    <w:rsid w:val="00AB49B9"/>
    <w:rsid w:val="00AB501D"/>
    <w:rsid w:val="00AB68D9"/>
    <w:rsid w:val="00AB758A"/>
    <w:rsid w:val="00AC027E"/>
    <w:rsid w:val="00AC1E7E"/>
    <w:rsid w:val="00AC507D"/>
    <w:rsid w:val="00AC66E4"/>
    <w:rsid w:val="00AD04F2"/>
    <w:rsid w:val="00AD4578"/>
    <w:rsid w:val="00AD68E9"/>
    <w:rsid w:val="00AE56C0"/>
    <w:rsid w:val="00AF7ACC"/>
    <w:rsid w:val="00B00914"/>
    <w:rsid w:val="00B02A8E"/>
    <w:rsid w:val="00B052EE"/>
    <w:rsid w:val="00B1081F"/>
    <w:rsid w:val="00B2496B"/>
    <w:rsid w:val="00B27499"/>
    <w:rsid w:val="00B3010D"/>
    <w:rsid w:val="00B35151"/>
    <w:rsid w:val="00B433F2"/>
    <w:rsid w:val="00B458E8"/>
    <w:rsid w:val="00B5397B"/>
    <w:rsid w:val="00B53EE9"/>
    <w:rsid w:val="00B6183E"/>
    <w:rsid w:val="00B62809"/>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500"/>
    <w:rsid w:val="00BF4D1F"/>
    <w:rsid w:val="00BF76BE"/>
    <w:rsid w:val="00C02A73"/>
    <w:rsid w:val="00C063D2"/>
    <w:rsid w:val="00C07FD9"/>
    <w:rsid w:val="00C10955"/>
    <w:rsid w:val="00C11C4D"/>
    <w:rsid w:val="00C162C0"/>
    <w:rsid w:val="00C1712C"/>
    <w:rsid w:val="00C20634"/>
    <w:rsid w:val="00C23E16"/>
    <w:rsid w:val="00C27E37"/>
    <w:rsid w:val="00C32713"/>
    <w:rsid w:val="00C351B8"/>
    <w:rsid w:val="00C410D9"/>
    <w:rsid w:val="00C44DB7"/>
    <w:rsid w:val="00C4510A"/>
    <w:rsid w:val="00C475A5"/>
    <w:rsid w:val="00C47F2E"/>
    <w:rsid w:val="00C52BA6"/>
    <w:rsid w:val="00C57A1A"/>
    <w:rsid w:val="00C60BBD"/>
    <w:rsid w:val="00C6258F"/>
    <w:rsid w:val="00C62C41"/>
    <w:rsid w:val="00C63DF6"/>
    <w:rsid w:val="00C63E58"/>
    <w:rsid w:val="00C6495E"/>
    <w:rsid w:val="00C670EE"/>
    <w:rsid w:val="00C67E3B"/>
    <w:rsid w:val="00C73E03"/>
    <w:rsid w:val="00C77B29"/>
    <w:rsid w:val="00C8718B"/>
    <w:rsid w:val="00C872E4"/>
    <w:rsid w:val="00C878D9"/>
    <w:rsid w:val="00C90311"/>
    <w:rsid w:val="00C91C26"/>
    <w:rsid w:val="00CA2BB2"/>
    <w:rsid w:val="00CA73D5"/>
    <w:rsid w:val="00CB5068"/>
    <w:rsid w:val="00CB7D2B"/>
    <w:rsid w:val="00CC1C87"/>
    <w:rsid w:val="00CC3000"/>
    <w:rsid w:val="00CC4859"/>
    <w:rsid w:val="00CC612A"/>
    <w:rsid w:val="00CC7A35"/>
    <w:rsid w:val="00CD072A"/>
    <w:rsid w:val="00CD40B1"/>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191B"/>
    <w:rsid w:val="00D345AB"/>
    <w:rsid w:val="00D41566"/>
    <w:rsid w:val="00D458EC"/>
    <w:rsid w:val="00D501B0"/>
    <w:rsid w:val="00D52582"/>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1F5C"/>
    <w:rsid w:val="00DB3763"/>
    <w:rsid w:val="00DB4029"/>
    <w:rsid w:val="00DB5F4D"/>
    <w:rsid w:val="00DB66F2"/>
    <w:rsid w:val="00DB6DA5"/>
    <w:rsid w:val="00DC076B"/>
    <w:rsid w:val="00DC186F"/>
    <w:rsid w:val="00DC252F"/>
    <w:rsid w:val="00DC6050"/>
    <w:rsid w:val="00DC6445"/>
    <w:rsid w:val="00DD43EA"/>
    <w:rsid w:val="00DE6F44"/>
    <w:rsid w:val="00DF1B58"/>
    <w:rsid w:val="00DF435D"/>
    <w:rsid w:val="00E009DA"/>
    <w:rsid w:val="00E037D9"/>
    <w:rsid w:val="00E04927"/>
    <w:rsid w:val="00E11A48"/>
    <w:rsid w:val="00E130EB"/>
    <w:rsid w:val="00E162CD"/>
    <w:rsid w:val="00E17FA5"/>
    <w:rsid w:val="00E21BFE"/>
    <w:rsid w:val="00E21C88"/>
    <w:rsid w:val="00E223AC"/>
    <w:rsid w:val="00E26930"/>
    <w:rsid w:val="00E27257"/>
    <w:rsid w:val="00E27F4F"/>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7830"/>
    <w:rsid w:val="00EE3909"/>
    <w:rsid w:val="00EF14F6"/>
    <w:rsid w:val="00EF4205"/>
    <w:rsid w:val="00EF5939"/>
    <w:rsid w:val="00F01714"/>
    <w:rsid w:val="00F0258F"/>
    <w:rsid w:val="00F02D06"/>
    <w:rsid w:val="00F056E5"/>
    <w:rsid w:val="00F06FDD"/>
    <w:rsid w:val="00F10819"/>
    <w:rsid w:val="00F11219"/>
    <w:rsid w:val="00F16F35"/>
    <w:rsid w:val="00F17559"/>
    <w:rsid w:val="00F2229D"/>
    <w:rsid w:val="00F25ABB"/>
    <w:rsid w:val="00F26F62"/>
    <w:rsid w:val="00F27963"/>
    <w:rsid w:val="00F30103"/>
    <w:rsid w:val="00F30446"/>
    <w:rsid w:val="00F3114F"/>
    <w:rsid w:val="00F4135D"/>
    <w:rsid w:val="00F41F1B"/>
    <w:rsid w:val="00F46BD9"/>
    <w:rsid w:val="00F60BE0"/>
    <w:rsid w:val="00F6280E"/>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D1398"/>
    <w:rsid w:val="00FD33AB"/>
    <w:rsid w:val="00FD3BA4"/>
    <w:rsid w:val="00FD4724"/>
    <w:rsid w:val="00FD4A68"/>
    <w:rsid w:val="00FD68ED"/>
    <w:rsid w:val="00FD7E00"/>
    <w:rsid w:val="00FE2824"/>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F9951"/>
  <w15:docId w15:val="{320A71DF-D56D-4740-8524-BF6BEBAF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D3191B"/>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0C6425"/>
    <w:pPr>
      <w:keepNext/>
      <w:keepLines/>
      <w:numPr>
        <w:numId w:val="5"/>
      </w:numPr>
      <w:spacing w:before="240" w:after="120"/>
      <w:outlineLvl w:val="0"/>
    </w:pPr>
    <w:rPr>
      <w:b/>
      <w:bCs/>
      <w:sz w:val="26"/>
      <w:szCs w:val="28"/>
    </w:rPr>
  </w:style>
  <w:style w:type="paragraph" w:styleId="Heading2">
    <w:name w:val="heading 2"/>
    <w:basedOn w:val="Normal"/>
    <w:next w:val="BodyTextL25"/>
    <w:link w:val="Heading2Char"/>
    <w:autoRedefine/>
    <w:uiPriority w:val="9"/>
    <w:semiHidden/>
    <w:unhideWhenUsed/>
    <w:qFormat/>
    <w:rsid w:val="006576AF"/>
    <w:pPr>
      <w:keepNext/>
      <w:numPr>
        <w:ilvl w:val="1"/>
        <w:numId w:val="5"/>
      </w:numPr>
      <w:spacing w:before="120" w:after="120"/>
      <w:outlineLvl w:val="1"/>
    </w:pPr>
    <w:rPr>
      <w:rFonts w:eastAsia="Times New Roman"/>
      <w:b/>
      <w:bCs/>
      <w:sz w:val="26"/>
      <w:szCs w:val="26"/>
    </w:rPr>
  </w:style>
  <w:style w:type="paragraph" w:styleId="Heading3">
    <w:name w:val="heading 3"/>
    <w:basedOn w:val="Normal"/>
    <w:next w:val="Normal"/>
    <w:link w:val="Heading3Char"/>
    <w:unhideWhenUsed/>
    <w:qFormat/>
    <w:rsid w:val="006576AF"/>
    <w:pPr>
      <w:keepNext/>
      <w:numPr>
        <w:ilvl w:val="2"/>
        <w:numId w:val="5"/>
      </w:numPr>
      <w:spacing w:before="240" w:line="240" w:lineRule="auto"/>
      <w:outlineLvl w:val="2"/>
    </w:pPr>
    <w:rPr>
      <w:rFonts w:eastAsia="Times New Roman"/>
      <w:b/>
      <w:bCs/>
      <w:sz w:val="24"/>
      <w:szCs w:val="26"/>
    </w:rPr>
  </w:style>
  <w:style w:type="paragraph" w:styleId="Heading4">
    <w:name w:val="heading 4"/>
    <w:basedOn w:val="BodyTextL25"/>
    <w:next w:val="BodyTextL25"/>
    <w:link w:val="Heading4Char"/>
    <w:unhideWhenUsed/>
    <w:qFormat/>
    <w:rsid w:val="00C475A5"/>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6425"/>
    <w:rPr>
      <w:b/>
      <w:bCs/>
      <w:sz w:val="26"/>
      <w:szCs w:val="28"/>
    </w:rPr>
  </w:style>
  <w:style w:type="character" w:customStyle="1" w:styleId="Heading2Char">
    <w:name w:val="Heading 2 Char"/>
    <w:link w:val="Heading2"/>
    <w:uiPriority w:val="9"/>
    <w:semiHidden/>
    <w:rsid w:val="000C6425"/>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670C70"/>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C475A5"/>
    <w:pPr>
      <w:spacing w:before="0" w:after="0"/>
    </w:pPr>
    <w:rPr>
      <w:i/>
      <w:color w:val="FFFFFF" w:themeColor="background1"/>
      <w:sz w:val="10"/>
    </w:rPr>
  </w:style>
  <w:style w:type="paragraph" w:customStyle="1" w:styleId="SubStepAlpha">
    <w:name w:val="SubStep Alpha"/>
    <w:basedOn w:val="BodyTextL25"/>
    <w:qFormat/>
    <w:rsid w:val="006576AF"/>
    <w:pPr>
      <w:numPr>
        <w:ilvl w:val="3"/>
        <w:numId w:val="5"/>
      </w:numPr>
    </w:pPr>
  </w:style>
  <w:style w:type="paragraph" w:customStyle="1" w:styleId="CMD">
    <w:name w:val="CMD"/>
    <w:basedOn w:val="BodyTextL25"/>
    <w:link w:val="CMDChar"/>
    <w:qFormat/>
    <w:rsid w:val="003A19DC"/>
    <w:pPr>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6576AF"/>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6576AF"/>
    <w:pPr>
      <w:numPr>
        <w:numId w:val="5"/>
      </w:numPr>
    </w:pPr>
  </w:style>
  <w:style w:type="paragraph" w:customStyle="1" w:styleId="CMDOutput">
    <w:name w:val="CMD Output"/>
    <w:basedOn w:val="BodyTextL25"/>
    <w:qFormat/>
    <w:rsid w:val="0082211C"/>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paragraph" w:customStyle="1" w:styleId="TaskHead">
    <w:name w:val="Task Head"/>
    <w:basedOn w:val="Normal"/>
    <w:next w:val="BodyTextL25"/>
    <w:rsid w:val="00E859E3"/>
    <w:pPr>
      <w:keepNext/>
      <w:keepLines/>
      <w:spacing w:before="240" w:after="120"/>
      <w:outlineLvl w:val="0"/>
    </w:pPr>
    <w:rPr>
      <w:rFonts w:eastAsia="Times New Roman"/>
      <w:b/>
      <w:bCs/>
      <w:sz w:val="24"/>
      <w:szCs w:val="28"/>
    </w:rPr>
  </w:style>
  <w:style w:type="character" w:customStyle="1" w:styleId="Heading4Char">
    <w:name w:val="Heading 4 Char"/>
    <w:basedOn w:val="DefaultParagraphFont"/>
    <w:link w:val="Heading4"/>
    <w:rsid w:val="00C475A5"/>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0C6425"/>
    <w:rPr>
      <w:rFonts w:eastAsia="Times New Roman"/>
      <w:b/>
      <w:bCs/>
      <w:sz w:val="24"/>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CMDBold">
    <w:name w:val="CMD Bold"/>
    <w:basedOn w:val="CMD"/>
    <w:next w:val="BodyTextL50"/>
    <w:link w:val="CMDBoldChar"/>
    <w:qFormat/>
    <w:rsid w:val="00C73E03"/>
    <w:pPr>
      <w:spacing w:before="60" w:after="60"/>
    </w:pPr>
    <w:rPr>
      <w:b/>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82211C"/>
    <w:rPr>
      <w:rFonts w:ascii="Courier New" w:hAnsi="Courier New"/>
      <w:szCs w:val="22"/>
    </w:rPr>
  </w:style>
  <w:style w:type="character" w:customStyle="1" w:styleId="CMDBoldChar">
    <w:name w:val="CMD Bold Char"/>
    <w:basedOn w:val="CMDChar"/>
    <w:link w:val="CMDBold"/>
    <w:rsid w:val="00C73E03"/>
    <w:rPr>
      <w:rFonts w:ascii="Courier New" w:hAnsi="Courier New"/>
      <w:b/>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73604C"/>
    <w:pPr>
      <w:spacing w:before="0" w:after="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73604C"/>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BodyTextL75">
    <w:name w:val="Body Text L75"/>
    <w:basedOn w:val="BodyTextL50"/>
    <w:qFormat/>
    <w:rsid w:val="00D3191B"/>
    <w:pPr>
      <w:keepNext/>
      <w:tabs>
        <w:tab w:val="right" w:leader="underscore" w:pos="8640"/>
      </w:tabs>
      <w:ind w:left="1080"/>
    </w:pPr>
  </w:style>
  <w:style w:type="paragraph" w:customStyle="1" w:styleId="AnswerLineL75">
    <w:name w:val="Answer Line L75"/>
    <w:basedOn w:val="AnswerLineL50"/>
    <w:qFormat/>
    <w:rsid w:val="00D3191B"/>
    <w:pPr>
      <w:tabs>
        <w:tab w:val="right" w:leader="underscore" w:pos="8640"/>
      </w:tabs>
      <w:ind w:left="1080"/>
    </w:pPr>
  </w:style>
  <w:style w:type="paragraph" w:styleId="ListParagraph">
    <w:name w:val="List Paragraph"/>
    <w:basedOn w:val="Normal"/>
    <w:uiPriority w:val="34"/>
    <w:qFormat/>
    <w:rsid w:val="00442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AE_Documentation\CAE_Activities_Template\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1759CC87A4484DB4E1CE3F0EF6C12C"/>
        <w:category>
          <w:name w:val="General"/>
          <w:gallery w:val="placeholder"/>
        </w:category>
        <w:types>
          <w:type w:val="bbPlcHdr"/>
        </w:types>
        <w:behaviors>
          <w:behavior w:val="content"/>
        </w:behaviors>
        <w:guid w:val="{813050F3-39E7-48DD-8DAF-F8D368095845}"/>
      </w:docPartPr>
      <w:docPartBody>
        <w:p w:rsidR="00ED3C87" w:rsidRDefault="00766BA2">
          <w:r w:rsidRPr="00236E4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A2"/>
    <w:rsid w:val="002F375A"/>
    <w:rsid w:val="00752246"/>
    <w:rsid w:val="00766BA2"/>
    <w:rsid w:val="007933ED"/>
    <w:rsid w:val="00CE12FE"/>
    <w:rsid w:val="00ED3C87"/>
    <w:rsid w:val="00F92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B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A601A-D5BE-4186-B40D-6C4B78C6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TotalTime>
  <Pages>5</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Lab - Configure a Wireless Network</vt:lpstr>
    </vt:vector>
  </TitlesOfParts>
  <Company>Microsoft</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Configure a Wireless Network</dc:title>
  <dc:creator>SP</dc:creator>
  <dc:description>2015</dc:description>
  <cp:lastModifiedBy>Suk-Yi Pennock -X (spennock - UNICON INC at Cisco)</cp:lastModifiedBy>
  <cp:revision>4</cp:revision>
  <cp:lastPrinted>2019-12-01T17:44:00Z</cp:lastPrinted>
  <dcterms:created xsi:type="dcterms:W3CDTF">2019-12-01T17:43:00Z</dcterms:created>
  <dcterms:modified xsi:type="dcterms:W3CDTF">2019-12-01T17:44:00Z</dcterms:modified>
</cp:coreProperties>
</file>