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DE846" w14:textId="77777777" w:rsidR="004D36D7" w:rsidRPr="00FD4A68" w:rsidRDefault="00966EC2" w:rsidP="00CD3B4B">
      <w:pPr>
        <w:pStyle w:val="Title"/>
        <w:rPr>
          <w:rStyle w:val="LabTitleInstVersred"/>
          <w:b/>
          <w:color w:val="auto"/>
        </w:rPr>
      </w:pPr>
      <w:sdt>
        <w:sdtPr>
          <w:rPr>
            <w:b w:val="0"/>
            <w:color w:val="EE0000"/>
          </w:rPr>
          <w:alias w:val="Title"/>
          <w:tag w:val=""/>
          <w:id w:val="-487021785"/>
          <w:placeholder>
            <w:docPart w:val="A1596EA8F77A4FA3943DA2DBC362D30B"/>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CD6694">
            <w:t>Packet Tracer - Verify Directly Connected Networks</w:t>
          </w:r>
        </w:sdtContent>
      </w:sdt>
    </w:p>
    <w:p w14:paraId="6AB4948D" w14:textId="77777777" w:rsidR="00CD3B4B" w:rsidRDefault="00CD3B4B" w:rsidP="003A23BF">
      <w:pPr>
        <w:pStyle w:val="Heading1"/>
        <w:numPr>
          <w:ilvl w:val="0"/>
          <w:numId w:val="3"/>
        </w:numPr>
      </w:pPr>
      <w:r w:rsidRPr="00BB73FF">
        <w:t>Addressing Table</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shows the addressing for the Device, Interface, IP Address / Prefix and default gateway."/>
      </w:tblPr>
      <w:tblGrid>
        <w:gridCol w:w="1890"/>
        <w:gridCol w:w="1890"/>
        <w:gridCol w:w="3420"/>
        <w:gridCol w:w="2970"/>
      </w:tblGrid>
      <w:tr w:rsidR="00CD3B4B" w14:paraId="2050B444" w14:textId="77777777" w:rsidTr="008022D8">
        <w:trPr>
          <w:trHeight w:val="507"/>
        </w:trPr>
        <w:tc>
          <w:tcPr>
            <w:tcW w:w="1890" w:type="dxa"/>
            <w:shd w:val="clear" w:color="auto" w:fill="DBE5F1" w:themeFill="accent1" w:themeFillTint="33"/>
            <w:vAlign w:val="center"/>
          </w:tcPr>
          <w:p w14:paraId="2CB3DE3C" w14:textId="77777777" w:rsidR="00CD3B4B" w:rsidRPr="00AA05B6" w:rsidRDefault="00CD3B4B" w:rsidP="00AA05B6">
            <w:pPr>
              <w:pStyle w:val="TableHeading"/>
            </w:pPr>
            <w:r w:rsidRPr="00AA05B6">
              <w:t>Device</w:t>
            </w:r>
          </w:p>
        </w:tc>
        <w:tc>
          <w:tcPr>
            <w:tcW w:w="1890" w:type="dxa"/>
            <w:shd w:val="clear" w:color="auto" w:fill="DBE5F1" w:themeFill="accent1" w:themeFillTint="33"/>
            <w:vAlign w:val="center"/>
          </w:tcPr>
          <w:p w14:paraId="0B6164B0" w14:textId="77777777" w:rsidR="00CD3B4B" w:rsidRPr="00AA05B6" w:rsidRDefault="00CD3B4B" w:rsidP="00AA05B6">
            <w:pPr>
              <w:pStyle w:val="TableHeading"/>
            </w:pPr>
            <w:r w:rsidRPr="00AA05B6">
              <w:t>Interface</w:t>
            </w:r>
          </w:p>
        </w:tc>
        <w:tc>
          <w:tcPr>
            <w:tcW w:w="3420" w:type="dxa"/>
            <w:shd w:val="clear" w:color="auto" w:fill="DBE5F1" w:themeFill="accent1" w:themeFillTint="33"/>
            <w:vAlign w:val="center"/>
          </w:tcPr>
          <w:p w14:paraId="326072F4" w14:textId="77777777" w:rsidR="00CD3B4B" w:rsidRPr="00AA05B6" w:rsidRDefault="00CD3B4B" w:rsidP="00AA05B6">
            <w:pPr>
              <w:pStyle w:val="TableHeading"/>
            </w:pPr>
            <w:r w:rsidRPr="00AA05B6">
              <w:t>IP Address</w:t>
            </w:r>
            <w:r w:rsidR="00F74E33" w:rsidRPr="00AA05B6">
              <w:t xml:space="preserve"> </w:t>
            </w:r>
            <w:r w:rsidRPr="00AA05B6">
              <w:t>/</w:t>
            </w:r>
            <w:r w:rsidR="00F74E33" w:rsidRPr="00AA05B6">
              <w:t xml:space="preserve"> </w:t>
            </w:r>
            <w:r w:rsidRPr="00AA05B6">
              <w:t>Prefix</w:t>
            </w:r>
          </w:p>
        </w:tc>
        <w:tc>
          <w:tcPr>
            <w:tcW w:w="2970" w:type="dxa"/>
            <w:shd w:val="clear" w:color="auto" w:fill="DBE5F1" w:themeFill="accent1" w:themeFillTint="33"/>
            <w:vAlign w:val="center"/>
          </w:tcPr>
          <w:p w14:paraId="3926CB44" w14:textId="77777777" w:rsidR="00CD3B4B" w:rsidRPr="00AA05B6" w:rsidRDefault="00CD3B4B" w:rsidP="00AA05B6">
            <w:pPr>
              <w:pStyle w:val="TableHeading"/>
            </w:pPr>
            <w:r w:rsidRPr="00AA05B6">
              <w:t>Default Gateway</w:t>
            </w:r>
          </w:p>
        </w:tc>
      </w:tr>
      <w:tr w:rsidR="00CD3B4B" w:rsidRPr="004F3821" w14:paraId="12306543" w14:textId="77777777" w:rsidTr="00D405B1">
        <w:trPr>
          <w:cantSplit/>
          <w:trHeight w:val="323"/>
        </w:trPr>
        <w:tc>
          <w:tcPr>
            <w:tcW w:w="1890" w:type="dxa"/>
            <w:tcBorders>
              <w:bottom w:val="nil"/>
            </w:tcBorders>
            <w:vAlign w:val="center"/>
          </w:tcPr>
          <w:p w14:paraId="53204FE5" w14:textId="77777777" w:rsidR="00CD3B4B" w:rsidRPr="004F3821" w:rsidRDefault="00CD3B4B" w:rsidP="009B079C">
            <w:pPr>
              <w:pStyle w:val="TableText"/>
            </w:pPr>
            <w:r w:rsidRPr="004F3821">
              <w:t>R1</w:t>
            </w:r>
          </w:p>
        </w:tc>
        <w:tc>
          <w:tcPr>
            <w:tcW w:w="1890" w:type="dxa"/>
            <w:vAlign w:val="bottom"/>
          </w:tcPr>
          <w:p w14:paraId="19A5F111" w14:textId="77777777" w:rsidR="00CD3B4B" w:rsidRPr="004F3821" w:rsidRDefault="00CD3B4B" w:rsidP="009B079C">
            <w:pPr>
              <w:pStyle w:val="TableText"/>
            </w:pPr>
            <w:r w:rsidRPr="004F3821">
              <w:t>G0/0</w:t>
            </w:r>
            <w:r>
              <w:t>/0</w:t>
            </w:r>
          </w:p>
        </w:tc>
        <w:tc>
          <w:tcPr>
            <w:tcW w:w="3420" w:type="dxa"/>
            <w:vAlign w:val="bottom"/>
          </w:tcPr>
          <w:p w14:paraId="0E1DC9BC" w14:textId="77777777" w:rsidR="00CD3B4B" w:rsidRPr="004F3821" w:rsidRDefault="00CD3B4B" w:rsidP="009B079C">
            <w:pPr>
              <w:pStyle w:val="TableText"/>
            </w:pPr>
            <w:r w:rsidRPr="004F3821">
              <w:t>172.16.20.1</w:t>
            </w:r>
            <w:r>
              <w:t>/25</w:t>
            </w:r>
          </w:p>
        </w:tc>
        <w:tc>
          <w:tcPr>
            <w:tcW w:w="2970" w:type="dxa"/>
            <w:vAlign w:val="bottom"/>
          </w:tcPr>
          <w:p w14:paraId="27D0D963" w14:textId="77777777" w:rsidR="00CD3B4B" w:rsidRPr="004F3821" w:rsidRDefault="00CD3B4B" w:rsidP="009B079C">
            <w:pPr>
              <w:pStyle w:val="TableText"/>
            </w:pPr>
            <w:r w:rsidRPr="004F3821">
              <w:t>N/A</w:t>
            </w:r>
          </w:p>
        </w:tc>
      </w:tr>
      <w:tr w:rsidR="00CD3B4B" w:rsidRPr="004F3821" w14:paraId="57A6281A" w14:textId="77777777" w:rsidTr="00D405B1">
        <w:trPr>
          <w:cantSplit/>
          <w:trHeight w:val="323"/>
        </w:trPr>
        <w:tc>
          <w:tcPr>
            <w:tcW w:w="1890" w:type="dxa"/>
            <w:tcBorders>
              <w:top w:val="nil"/>
              <w:bottom w:val="nil"/>
            </w:tcBorders>
            <w:vAlign w:val="bottom"/>
          </w:tcPr>
          <w:p w14:paraId="65A97AF4" w14:textId="77777777" w:rsidR="00CD3B4B" w:rsidRPr="004C3BE3" w:rsidRDefault="00CD3B4B" w:rsidP="00F74E33">
            <w:pPr>
              <w:pStyle w:val="ConfigWindow"/>
            </w:pPr>
            <w:r w:rsidRPr="004C3BE3">
              <w:t>R1</w:t>
            </w:r>
          </w:p>
        </w:tc>
        <w:tc>
          <w:tcPr>
            <w:tcW w:w="1890" w:type="dxa"/>
            <w:vAlign w:val="bottom"/>
          </w:tcPr>
          <w:p w14:paraId="31DEC4A6" w14:textId="77777777" w:rsidR="00CD3B4B" w:rsidRPr="004F3821" w:rsidRDefault="00CD3B4B" w:rsidP="009B079C">
            <w:pPr>
              <w:pStyle w:val="TableText"/>
            </w:pPr>
            <w:r w:rsidRPr="004F3821">
              <w:t>G0/</w:t>
            </w:r>
            <w:r>
              <w:t>0/</w:t>
            </w:r>
            <w:r w:rsidRPr="004F3821">
              <w:t>1</w:t>
            </w:r>
          </w:p>
        </w:tc>
        <w:tc>
          <w:tcPr>
            <w:tcW w:w="3420" w:type="dxa"/>
            <w:vAlign w:val="bottom"/>
          </w:tcPr>
          <w:p w14:paraId="4A2ADE42" w14:textId="77777777" w:rsidR="00CD3B4B" w:rsidRPr="004F3821" w:rsidRDefault="00CD3B4B" w:rsidP="009B079C">
            <w:pPr>
              <w:pStyle w:val="TableText"/>
            </w:pPr>
            <w:r w:rsidRPr="004F3821">
              <w:t>172.16.20.129</w:t>
            </w:r>
            <w:r>
              <w:t>/25</w:t>
            </w:r>
          </w:p>
        </w:tc>
        <w:tc>
          <w:tcPr>
            <w:tcW w:w="2970" w:type="dxa"/>
            <w:vAlign w:val="bottom"/>
          </w:tcPr>
          <w:p w14:paraId="699D6E87" w14:textId="77777777" w:rsidR="00CD3B4B" w:rsidRPr="004F3821" w:rsidRDefault="00CD3B4B" w:rsidP="009B079C">
            <w:pPr>
              <w:pStyle w:val="TableText"/>
            </w:pPr>
            <w:r w:rsidRPr="004F3821">
              <w:t>N/A</w:t>
            </w:r>
          </w:p>
        </w:tc>
      </w:tr>
      <w:tr w:rsidR="00CD3B4B" w:rsidRPr="004F3821" w14:paraId="0577EDBF" w14:textId="77777777" w:rsidTr="00D405B1">
        <w:trPr>
          <w:cantSplit/>
          <w:trHeight w:val="323"/>
        </w:trPr>
        <w:tc>
          <w:tcPr>
            <w:tcW w:w="1890" w:type="dxa"/>
            <w:tcBorders>
              <w:top w:val="nil"/>
            </w:tcBorders>
            <w:vAlign w:val="bottom"/>
          </w:tcPr>
          <w:p w14:paraId="1C5D5F57" w14:textId="77777777" w:rsidR="00CD3B4B" w:rsidRPr="004C3BE3" w:rsidRDefault="00CD3B4B" w:rsidP="00F74E33">
            <w:pPr>
              <w:pStyle w:val="ConfigWindow"/>
            </w:pPr>
            <w:r w:rsidRPr="004C3BE3">
              <w:t>R1</w:t>
            </w:r>
          </w:p>
        </w:tc>
        <w:tc>
          <w:tcPr>
            <w:tcW w:w="1890" w:type="dxa"/>
            <w:vAlign w:val="bottom"/>
          </w:tcPr>
          <w:p w14:paraId="451F43AE" w14:textId="77777777" w:rsidR="00CD3B4B" w:rsidRPr="004F3821" w:rsidRDefault="00CD3B4B" w:rsidP="009B079C">
            <w:pPr>
              <w:pStyle w:val="TableText"/>
            </w:pPr>
            <w:r w:rsidRPr="004F3821">
              <w:t>S0/</w:t>
            </w:r>
            <w:r>
              <w:t>1</w:t>
            </w:r>
            <w:r w:rsidRPr="004F3821">
              <w:t>/0</w:t>
            </w:r>
          </w:p>
        </w:tc>
        <w:tc>
          <w:tcPr>
            <w:tcW w:w="3420" w:type="dxa"/>
            <w:vAlign w:val="bottom"/>
          </w:tcPr>
          <w:p w14:paraId="5B743117" w14:textId="77777777" w:rsidR="00CD3B4B" w:rsidRPr="004F3821" w:rsidRDefault="00CD3B4B" w:rsidP="009B079C">
            <w:pPr>
              <w:pStyle w:val="TableText"/>
            </w:pPr>
            <w:r w:rsidRPr="004F3821">
              <w:t>209.165.200.225</w:t>
            </w:r>
            <w:r>
              <w:t>/30</w:t>
            </w:r>
          </w:p>
        </w:tc>
        <w:tc>
          <w:tcPr>
            <w:tcW w:w="2970" w:type="dxa"/>
            <w:vAlign w:val="bottom"/>
          </w:tcPr>
          <w:p w14:paraId="138C391E" w14:textId="77777777" w:rsidR="00CD3B4B" w:rsidRPr="004F3821" w:rsidRDefault="00CD3B4B" w:rsidP="009B079C">
            <w:pPr>
              <w:pStyle w:val="TableText"/>
            </w:pPr>
            <w:r w:rsidRPr="004F3821">
              <w:t>N/A</w:t>
            </w:r>
          </w:p>
        </w:tc>
      </w:tr>
      <w:tr w:rsidR="00CD3B4B" w:rsidRPr="004F3821" w14:paraId="287BDFEE" w14:textId="77777777" w:rsidTr="00D405B1">
        <w:trPr>
          <w:cantSplit/>
          <w:trHeight w:val="323"/>
        </w:trPr>
        <w:tc>
          <w:tcPr>
            <w:tcW w:w="1890" w:type="dxa"/>
            <w:vAlign w:val="bottom"/>
          </w:tcPr>
          <w:p w14:paraId="64E8748D" w14:textId="77777777" w:rsidR="00CD3B4B" w:rsidRPr="004F3821" w:rsidRDefault="00CD3B4B" w:rsidP="009B079C">
            <w:pPr>
              <w:pStyle w:val="TableText"/>
            </w:pPr>
            <w:r w:rsidRPr="004F3821">
              <w:t>PC1</w:t>
            </w:r>
          </w:p>
        </w:tc>
        <w:tc>
          <w:tcPr>
            <w:tcW w:w="1890" w:type="dxa"/>
            <w:vAlign w:val="bottom"/>
          </w:tcPr>
          <w:p w14:paraId="44CC3FF5" w14:textId="77777777" w:rsidR="00CD3B4B" w:rsidRPr="004F3821" w:rsidRDefault="00CD3B4B" w:rsidP="009B079C">
            <w:pPr>
              <w:pStyle w:val="TableText"/>
            </w:pPr>
            <w:r w:rsidRPr="004F3821">
              <w:t>NIC</w:t>
            </w:r>
          </w:p>
        </w:tc>
        <w:tc>
          <w:tcPr>
            <w:tcW w:w="3420" w:type="dxa"/>
            <w:vAlign w:val="bottom"/>
          </w:tcPr>
          <w:p w14:paraId="6ABE61B5" w14:textId="77777777" w:rsidR="00CD3B4B" w:rsidRPr="004F3821" w:rsidRDefault="00CD3B4B" w:rsidP="009B079C">
            <w:pPr>
              <w:pStyle w:val="TableText"/>
            </w:pPr>
            <w:r w:rsidRPr="004F3821">
              <w:t>172.16.20.10</w:t>
            </w:r>
            <w:r>
              <w:t>/25</w:t>
            </w:r>
          </w:p>
        </w:tc>
        <w:tc>
          <w:tcPr>
            <w:tcW w:w="2970" w:type="dxa"/>
            <w:vAlign w:val="bottom"/>
          </w:tcPr>
          <w:p w14:paraId="24B75670" w14:textId="77777777" w:rsidR="00CD3B4B" w:rsidRPr="004F3821" w:rsidRDefault="00CD3B4B" w:rsidP="009B079C">
            <w:pPr>
              <w:pStyle w:val="TableText"/>
            </w:pPr>
            <w:r w:rsidRPr="004F3821">
              <w:t>172.16.20.1</w:t>
            </w:r>
          </w:p>
        </w:tc>
      </w:tr>
      <w:tr w:rsidR="00CD3B4B" w:rsidRPr="004F3821" w14:paraId="707DDEBB" w14:textId="77777777" w:rsidTr="00D405B1">
        <w:trPr>
          <w:cantSplit/>
          <w:trHeight w:val="323"/>
        </w:trPr>
        <w:tc>
          <w:tcPr>
            <w:tcW w:w="1890" w:type="dxa"/>
            <w:tcBorders>
              <w:bottom w:val="single" w:sz="4" w:space="0" w:color="auto"/>
            </w:tcBorders>
            <w:vAlign w:val="bottom"/>
          </w:tcPr>
          <w:p w14:paraId="334A6DC0" w14:textId="77777777" w:rsidR="00CD3B4B" w:rsidRPr="004F3821" w:rsidRDefault="00CD3B4B" w:rsidP="009B079C">
            <w:pPr>
              <w:pStyle w:val="TableText"/>
            </w:pPr>
            <w:r w:rsidRPr="004F3821">
              <w:t>PC2</w:t>
            </w:r>
          </w:p>
        </w:tc>
        <w:tc>
          <w:tcPr>
            <w:tcW w:w="1890" w:type="dxa"/>
            <w:vAlign w:val="bottom"/>
          </w:tcPr>
          <w:p w14:paraId="496132BF" w14:textId="77777777" w:rsidR="00CD3B4B" w:rsidRPr="004F3821" w:rsidRDefault="00CD3B4B" w:rsidP="009B079C">
            <w:pPr>
              <w:pStyle w:val="TableText"/>
            </w:pPr>
            <w:r w:rsidRPr="004F3821">
              <w:t>NIC</w:t>
            </w:r>
          </w:p>
        </w:tc>
        <w:tc>
          <w:tcPr>
            <w:tcW w:w="3420" w:type="dxa"/>
            <w:vAlign w:val="bottom"/>
          </w:tcPr>
          <w:p w14:paraId="30E4949E" w14:textId="77777777" w:rsidR="00CD3B4B" w:rsidRPr="004F3821" w:rsidRDefault="00CD3B4B" w:rsidP="009B079C">
            <w:pPr>
              <w:pStyle w:val="TableText"/>
            </w:pPr>
            <w:r w:rsidRPr="004F3821">
              <w:t>172.16.20.138</w:t>
            </w:r>
            <w:r>
              <w:t>/25</w:t>
            </w:r>
          </w:p>
        </w:tc>
        <w:tc>
          <w:tcPr>
            <w:tcW w:w="2970" w:type="dxa"/>
            <w:vAlign w:val="bottom"/>
          </w:tcPr>
          <w:p w14:paraId="4C2632F6" w14:textId="77777777" w:rsidR="00CD3B4B" w:rsidRPr="004F3821" w:rsidRDefault="00CD3B4B" w:rsidP="009B079C">
            <w:pPr>
              <w:pStyle w:val="TableText"/>
            </w:pPr>
            <w:r w:rsidRPr="004F3821">
              <w:t>172.16.20.129</w:t>
            </w:r>
          </w:p>
        </w:tc>
      </w:tr>
      <w:tr w:rsidR="00CD3B4B" w:rsidRPr="004F3821" w14:paraId="286C0F5D" w14:textId="77777777" w:rsidTr="00D405B1">
        <w:trPr>
          <w:cantSplit/>
          <w:trHeight w:val="323"/>
        </w:trPr>
        <w:tc>
          <w:tcPr>
            <w:tcW w:w="1890" w:type="dxa"/>
            <w:tcBorders>
              <w:bottom w:val="nil"/>
            </w:tcBorders>
            <w:vAlign w:val="center"/>
          </w:tcPr>
          <w:p w14:paraId="27D6A432" w14:textId="77777777" w:rsidR="00CD3B4B" w:rsidRPr="004F3821" w:rsidRDefault="00CD3B4B" w:rsidP="009B079C">
            <w:pPr>
              <w:pStyle w:val="TableText"/>
            </w:pPr>
            <w:r w:rsidRPr="004F3821">
              <w:t>R2</w:t>
            </w:r>
          </w:p>
        </w:tc>
        <w:tc>
          <w:tcPr>
            <w:tcW w:w="1890" w:type="dxa"/>
            <w:vAlign w:val="bottom"/>
          </w:tcPr>
          <w:p w14:paraId="7065DA2B" w14:textId="77777777" w:rsidR="00CD3B4B" w:rsidRPr="004F3821" w:rsidRDefault="00CD3B4B" w:rsidP="009B079C">
            <w:pPr>
              <w:pStyle w:val="TableText"/>
            </w:pPr>
            <w:r w:rsidRPr="004F3821">
              <w:t>G0/0</w:t>
            </w:r>
            <w:r>
              <w:t>/0</w:t>
            </w:r>
          </w:p>
        </w:tc>
        <w:tc>
          <w:tcPr>
            <w:tcW w:w="3420" w:type="dxa"/>
            <w:vAlign w:val="bottom"/>
          </w:tcPr>
          <w:p w14:paraId="0E6F92D1" w14:textId="77777777" w:rsidR="00CD3B4B" w:rsidRPr="004F3821" w:rsidRDefault="00CD3B4B" w:rsidP="009B079C">
            <w:pPr>
              <w:pStyle w:val="TableText"/>
            </w:pPr>
            <w:r>
              <w:t>2001:</w:t>
            </w:r>
            <w:r w:rsidR="00F74E33">
              <w:t>db</w:t>
            </w:r>
            <w:r w:rsidRPr="004F3821">
              <w:t>8:</w:t>
            </w:r>
            <w:r w:rsidR="00F74E33">
              <w:t>c</w:t>
            </w:r>
            <w:r w:rsidRPr="004F3821">
              <w:t>0</w:t>
            </w:r>
            <w:r w:rsidR="00F74E33">
              <w:t>de</w:t>
            </w:r>
            <w:r w:rsidRPr="004F3821">
              <w:t>:12::1/64</w:t>
            </w:r>
          </w:p>
        </w:tc>
        <w:tc>
          <w:tcPr>
            <w:tcW w:w="2970" w:type="dxa"/>
            <w:vAlign w:val="bottom"/>
          </w:tcPr>
          <w:p w14:paraId="696024AE" w14:textId="77777777" w:rsidR="00CD3B4B" w:rsidRPr="004F3821" w:rsidRDefault="00CD3B4B" w:rsidP="009B079C">
            <w:pPr>
              <w:pStyle w:val="TableText"/>
            </w:pPr>
            <w:r w:rsidRPr="004F3821">
              <w:t>N/A</w:t>
            </w:r>
          </w:p>
        </w:tc>
      </w:tr>
      <w:tr w:rsidR="00CD3B4B" w:rsidRPr="004F3821" w14:paraId="22406552" w14:textId="77777777" w:rsidTr="008D4987">
        <w:trPr>
          <w:cantSplit/>
          <w:trHeight w:val="323"/>
        </w:trPr>
        <w:tc>
          <w:tcPr>
            <w:tcW w:w="1890" w:type="dxa"/>
            <w:tcBorders>
              <w:top w:val="nil"/>
              <w:bottom w:val="nil"/>
            </w:tcBorders>
            <w:vAlign w:val="bottom"/>
          </w:tcPr>
          <w:p w14:paraId="549628B1" w14:textId="77777777" w:rsidR="00CD3B4B" w:rsidRPr="004C3BE3" w:rsidRDefault="00CD3B4B" w:rsidP="00F74E33">
            <w:pPr>
              <w:pStyle w:val="ConfigWindow"/>
            </w:pPr>
            <w:r w:rsidRPr="004C3BE3">
              <w:t>R2</w:t>
            </w:r>
          </w:p>
        </w:tc>
        <w:tc>
          <w:tcPr>
            <w:tcW w:w="1890" w:type="dxa"/>
            <w:tcBorders>
              <w:bottom w:val="single" w:sz="4" w:space="0" w:color="auto"/>
            </w:tcBorders>
            <w:vAlign w:val="bottom"/>
          </w:tcPr>
          <w:p w14:paraId="1FA3FA33" w14:textId="77777777" w:rsidR="00CD3B4B" w:rsidRPr="004F3821" w:rsidRDefault="00CD3B4B" w:rsidP="009B079C">
            <w:pPr>
              <w:pStyle w:val="TableText"/>
            </w:pPr>
            <w:r w:rsidRPr="004F3821">
              <w:t>G0/</w:t>
            </w:r>
            <w:r>
              <w:t>0/1</w:t>
            </w:r>
          </w:p>
        </w:tc>
        <w:tc>
          <w:tcPr>
            <w:tcW w:w="3420" w:type="dxa"/>
            <w:vAlign w:val="bottom"/>
          </w:tcPr>
          <w:p w14:paraId="70C23F94" w14:textId="77777777" w:rsidR="00CD3B4B" w:rsidRPr="004F3821" w:rsidRDefault="00CD3B4B" w:rsidP="009B079C">
            <w:pPr>
              <w:pStyle w:val="TableText"/>
            </w:pPr>
            <w:r>
              <w:t>2001:</w:t>
            </w:r>
            <w:r w:rsidR="00F74E33">
              <w:t>db</w:t>
            </w:r>
            <w:r w:rsidRPr="004F3821">
              <w:t>8:</w:t>
            </w:r>
            <w:r w:rsidR="00F74E33">
              <w:t>c</w:t>
            </w:r>
            <w:r w:rsidRPr="004F3821">
              <w:t>0</w:t>
            </w:r>
            <w:r w:rsidR="00F74E33">
              <w:t>de</w:t>
            </w:r>
            <w:r w:rsidRPr="004F3821">
              <w:t>:13::1/64</w:t>
            </w:r>
          </w:p>
        </w:tc>
        <w:tc>
          <w:tcPr>
            <w:tcW w:w="2970" w:type="dxa"/>
            <w:vAlign w:val="bottom"/>
          </w:tcPr>
          <w:p w14:paraId="670E14CA" w14:textId="77777777" w:rsidR="00CD3B4B" w:rsidRPr="004F3821" w:rsidRDefault="00CD3B4B" w:rsidP="009B079C">
            <w:pPr>
              <w:pStyle w:val="TableText"/>
            </w:pPr>
            <w:r w:rsidRPr="004F3821">
              <w:t>N/A</w:t>
            </w:r>
          </w:p>
        </w:tc>
      </w:tr>
      <w:tr w:rsidR="00CD3B4B" w:rsidRPr="004F3821" w14:paraId="30C2FE28" w14:textId="77777777" w:rsidTr="008D4987">
        <w:trPr>
          <w:cantSplit/>
          <w:trHeight w:val="323"/>
        </w:trPr>
        <w:tc>
          <w:tcPr>
            <w:tcW w:w="1890" w:type="dxa"/>
            <w:tcBorders>
              <w:top w:val="nil"/>
              <w:bottom w:val="nil"/>
            </w:tcBorders>
            <w:vAlign w:val="bottom"/>
          </w:tcPr>
          <w:p w14:paraId="1B7BCFC3" w14:textId="77777777" w:rsidR="00CD3B4B" w:rsidRPr="004C3BE3" w:rsidRDefault="00CD3B4B" w:rsidP="00F74E33">
            <w:pPr>
              <w:pStyle w:val="ConfigWindow"/>
            </w:pPr>
            <w:r w:rsidRPr="004C3BE3">
              <w:t>R2</w:t>
            </w:r>
          </w:p>
        </w:tc>
        <w:tc>
          <w:tcPr>
            <w:tcW w:w="1890" w:type="dxa"/>
            <w:tcBorders>
              <w:bottom w:val="nil"/>
            </w:tcBorders>
            <w:vAlign w:val="bottom"/>
          </w:tcPr>
          <w:p w14:paraId="77DE1E90" w14:textId="77777777" w:rsidR="00CD3B4B" w:rsidRPr="004F3821" w:rsidRDefault="00CD3B4B" w:rsidP="009B079C">
            <w:pPr>
              <w:pStyle w:val="TableText"/>
            </w:pPr>
            <w:r w:rsidRPr="004F3821">
              <w:t>S0/</w:t>
            </w:r>
            <w:r>
              <w:t>1</w:t>
            </w:r>
            <w:r w:rsidRPr="004F3821">
              <w:t>/1</w:t>
            </w:r>
          </w:p>
        </w:tc>
        <w:tc>
          <w:tcPr>
            <w:tcW w:w="3420" w:type="dxa"/>
            <w:vAlign w:val="bottom"/>
          </w:tcPr>
          <w:p w14:paraId="1F477965" w14:textId="77777777" w:rsidR="00CD3B4B" w:rsidRPr="004F3821" w:rsidRDefault="00CD3B4B" w:rsidP="009B079C">
            <w:pPr>
              <w:pStyle w:val="TableText"/>
            </w:pPr>
            <w:r>
              <w:t>2001:</w:t>
            </w:r>
            <w:r w:rsidR="00F74E33">
              <w:t>db</w:t>
            </w:r>
            <w:r w:rsidRPr="004F3821">
              <w:t>8:</w:t>
            </w:r>
            <w:r w:rsidR="00F74E33">
              <w:t>c</w:t>
            </w:r>
            <w:r w:rsidRPr="004F3821">
              <w:t>0</w:t>
            </w:r>
            <w:r w:rsidR="00F74E33">
              <w:t>de</w:t>
            </w:r>
            <w:r w:rsidRPr="004F3821">
              <w:t>:11::1/64</w:t>
            </w:r>
          </w:p>
        </w:tc>
        <w:tc>
          <w:tcPr>
            <w:tcW w:w="2970" w:type="dxa"/>
            <w:vAlign w:val="bottom"/>
          </w:tcPr>
          <w:p w14:paraId="1408CD91" w14:textId="77777777" w:rsidR="00CD3B4B" w:rsidRPr="004F3821" w:rsidRDefault="00CD3B4B" w:rsidP="009B079C">
            <w:pPr>
              <w:pStyle w:val="TableText"/>
            </w:pPr>
            <w:r w:rsidRPr="004F3821">
              <w:t>N/A</w:t>
            </w:r>
          </w:p>
        </w:tc>
      </w:tr>
      <w:tr w:rsidR="00CD3B4B" w:rsidRPr="004F3821" w14:paraId="79B3B441" w14:textId="77777777" w:rsidTr="008D4987">
        <w:trPr>
          <w:cantSplit/>
          <w:trHeight w:val="323"/>
        </w:trPr>
        <w:tc>
          <w:tcPr>
            <w:tcW w:w="1890" w:type="dxa"/>
            <w:tcBorders>
              <w:top w:val="nil"/>
            </w:tcBorders>
            <w:vAlign w:val="bottom"/>
          </w:tcPr>
          <w:p w14:paraId="439D0D23" w14:textId="77777777" w:rsidR="00CD3B4B" w:rsidRPr="004C3BE3" w:rsidRDefault="00CD3B4B" w:rsidP="00F74E33">
            <w:pPr>
              <w:pStyle w:val="ConfigWindow"/>
            </w:pPr>
            <w:r w:rsidRPr="004C3BE3">
              <w:t>R2</w:t>
            </w:r>
          </w:p>
        </w:tc>
        <w:tc>
          <w:tcPr>
            <w:tcW w:w="1890" w:type="dxa"/>
            <w:tcBorders>
              <w:top w:val="nil"/>
            </w:tcBorders>
            <w:vAlign w:val="bottom"/>
          </w:tcPr>
          <w:p w14:paraId="7B0DD1ED" w14:textId="77777777" w:rsidR="00CD3B4B" w:rsidRPr="004F3821" w:rsidRDefault="00F74E33" w:rsidP="008D4987">
            <w:pPr>
              <w:pStyle w:val="ConfigWindow"/>
            </w:pPr>
            <w:r>
              <w:t>S0/1/1</w:t>
            </w:r>
          </w:p>
        </w:tc>
        <w:tc>
          <w:tcPr>
            <w:tcW w:w="3420" w:type="dxa"/>
            <w:vAlign w:val="bottom"/>
          </w:tcPr>
          <w:p w14:paraId="5C3B659C" w14:textId="77777777" w:rsidR="00CD3B4B" w:rsidRPr="004F3821" w:rsidRDefault="00F74E33" w:rsidP="009B079C">
            <w:pPr>
              <w:pStyle w:val="TableText"/>
            </w:pPr>
            <w:r>
              <w:t>fe</w:t>
            </w:r>
            <w:r w:rsidR="00CD3B4B">
              <w:t>80::2</w:t>
            </w:r>
          </w:p>
        </w:tc>
        <w:tc>
          <w:tcPr>
            <w:tcW w:w="2970" w:type="dxa"/>
            <w:vAlign w:val="bottom"/>
          </w:tcPr>
          <w:p w14:paraId="6DB5FCE4" w14:textId="77777777" w:rsidR="00CD3B4B" w:rsidRPr="004F3821" w:rsidRDefault="00CD3B4B" w:rsidP="009B079C">
            <w:pPr>
              <w:pStyle w:val="TableText"/>
            </w:pPr>
            <w:r w:rsidRPr="004F3821">
              <w:t>N/A</w:t>
            </w:r>
          </w:p>
        </w:tc>
      </w:tr>
      <w:tr w:rsidR="00CD3B4B" w:rsidRPr="004F3821" w14:paraId="7AA304B3" w14:textId="77777777" w:rsidTr="00D405B1">
        <w:trPr>
          <w:cantSplit/>
          <w:trHeight w:val="323"/>
        </w:trPr>
        <w:tc>
          <w:tcPr>
            <w:tcW w:w="1890" w:type="dxa"/>
            <w:vAlign w:val="bottom"/>
          </w:tcPr>
          <w:p w14:paraId="7E172482" w14:textId="77777777" w:rsidR="00CD3B4B" w:rsidRPr="004F3821" w:rsidRDefault="00CD3B4B" w:rsidP="009B079C">
            <w:pPr>
              <w:pStyle w:val="TableText"/>
            </w:pPr>
            <w:r w:rsidRPr="004F3821">
              <w:t>PC3</w:t>
            </w:r>
          </w:p>
        </w:tc>
        <w:tc>
          <w:tcPr>
            <w:tcW w:w="1890" w:type="dxa"/>
            <w:vAlign w:val="bottom"/>
          </w:tcPr>
          <w:p w14:paraId="58E09C04" w14:textId="77777777" w:rsidR="00CD3B4B" w:rsidRPr="004F3821" w:rsidRDefault="00CD3B4B" w:rsidP="009B079C">
            <w:pPr>
              <w:pStyle w:val="TableText"/>
            </w:pPr>
            <w:r w:rsidRPr="004F3821">
              <w:t>NIC</w:t>
            </w:r>
          </w:p>
        </w:tc>
        <w:tc>
          <w:tcPr>
            <w:tcW w:w="3420" w:type="dxa"/>
            <w:vAlign w:val="bottom"/>
          </w:tcPr>
          <w:p w14:paraId="3BCE2AFB" w14:textId="77777777" w:rsidR="00CD3B4B" w:rsidRPr="004F3821" w:rsidRDefault="00CD3B4B" w:rsidP="009B079C">
            <w:pPr>
              <w:pStyle w:val="TableText"/>
            </w:pPr>
            <w:r>
              <w:t>2001:</w:t>
            </w:r>
            <w:r w:rsidR="00F74E33">
              <w:t>db</w:t>
            </w:r>
            <w:r w:rsidRPr="004F3821">
              <w:t>8:</w:t>
            </w:r>
            <w:r w:rsidR="00F74E33">
              <w:t>c</w:t>
            </w:r>
            <w:r w:rsidRPr="004F3821">
              <w:t>0</w:t>
            </w:r>
            <w:proofErr w:type="gramStart"/>
            <w:r w:rsidR="00F74E33">
              <w:t>de</w:t>
            </w:r>
            <w:r w:rsidRPr="004F3821">
              <w:t>:12::</w:t>
            </w:r>
            <w:proofErr w:type="gramEnd"/>
            <w:r w:rsidR="00F74E33">
              <w:t>a</w:t>
            </w:r>
            <w:r w:rsidRPr="004F3821">
              <w:t>/64</w:t>
            </w:r>
          </w:p>
        </w:tc>
        <w:tc>
          <w:tcPr>
            <w:tcW w:w="2970" w:type="dxa"/>
            <w:vAlign w:val="bottom"/>
          </w:tcPr>
          <w:p w14:paraId="6F53BDBE" w14:textId="77777777" w:rsidR="00CD3B4B" w:rsidRPr="004F3821" w:rsidRDefault="00F74E33" w:rsidP="009B079C">
            <w:pPr>
              <w:pStyle w:val="TableText"/>
            </w:pPr>
            <w:r>
              <w:t>fe</w:t>
            </w:r>
            <w:r w:rsidR="00CD3B4B">
              <w:t>80::2</w:t>
            </w:r>
          </w:p>
        </w:tc>
      </w:tr>
      <w:tr w:rsidR="00CD3B4B" w:rsidRPr="004F3821" w14:paraId="4D7B8223" w14:textId="77777777" w:rsidTr="00D405B1">
        <w:trPr>
          <w:cantSplit/>
          <w:trHeight w:val="323"/>
        </w:trPr>
        <w:tc>
          <w:tcPr>
            <w:tcW w:w="1890" w:type="dxa"/>
            <w:vAlign w:val="bottom"/>
          </w:tcPr>
          <w:p w14:paraId="5AF84FC5" w14:textId="77777777" w:rsidR="00CD3B4B" w:rsidRPr="004F3821" w:rsidRDefault="00CD3B4B" w:rsidP="009B079C">
            <w:pPr>
              <w:pStyle w:val="TableText"/>
            </w:pPr>
            <w:r w:rsidRPr="004F3821">
              <w:t>PC4</w:t>
            </w:r>
          </w:p>
        </w:tc>
        <w:tc>
          <w:tcPr>
            <w:tcW w:w="1890" w:type="dxa"/>
            <w:vAlign w:val="bottom"/>
          </w:tcPr>
          <w:p w14:paraId="03192571" w14:textId="77777777" w:rsidR="00CD3B4B" w:rsidRPr="004F3821" w:rsidRDefault="00CD3B4B" w:rsidP="009B079C">
            <w:pPr>
              <w:pStyle w:val="TableText"/>
            </w:pPr>
            <w:r w:rsidRPr="004F3821">
              <w:t>NIC</w:t>
            </w:r>
          </w:p>
        </w:tc>
        <w:tc>
          <w:tcPr>
            <w:tcW w:w="3420" w:type="dxa"/>
            <w:vAlign w:val="bottom"/>
          </w:tcPr>
          <w:p w14:paraId="76BE109A" w14:textId="77777777" w:rsidR="00CD3B4B" w:rsidRPr="004F3821" w:rsidRDefault="00CD3B4B" w:rsidP="009B079C">
            <w:pPr>
              <w:pStyle w:val="TableText"/>
            </w:pPr>
            <w:r>
              <w:t>2001:</w:t>
            </w:r>
            <w:r w:rsidR="00F74E33">
              <w:t>db</w:t>
            </w:r>
            <w:r w:rsidRPr="004F3821">
              <w:t>8:</w:t>
            </w:r>
            <w:r w:rsidR="00F74E33">
              <w:t>c</w:t>
            </w:r>
            <w:r w:rsidRPr="004F3821">
              <w:t>0</w:t>
            </w:r>
            <w:proofErr w:type="gramStart"/>
            <w:r w:rsidR="00F74E33">
              <w:t>de</w:t>
            </w:r>
            <w:r w:rsidRPr="004F3821">
              <w:t>:13::</w:t>
            </w:r>
            <w:proofErr w:type="gramEnd"/>
            <w:r w:rsidR="00F74E33">
              <w:t>a</w:t>
            </w:r>
            <w:r w:rsidRPr="004F3821">
              <w:t>/64</w:t>
            </w:r>
          </w:p>
        </w:tc>
        <w:tc>
          <w:tcPr>
            <w:tcW w:w="2970" w:type="dxa"/>
            <w:vAlign w:val="bottom"/>
          </w:tcPr>
          <w:p w14:paraId="748FD8C2" w14:textId="77777777" w:rsidR="00CD3B4B" w:rsidRPr="004F3821" w:rsidRDefault="00F74E33" w:rsidP="009B079C">
            <w:pPr>
              <w:pStyle w:val="TableText"/>
            </w:pPr>
            <w:r>
              <w:t>fe</w:t>
            </w:r>
            <w:r w:rsidR="00CD3B4B">
              <w:t>80::2</w:t>
            </w:r>
          </w:p>
        </w:tc>
      </w:tr>
    </w:tbl>
    <w:p w14:paraId="163C55B4" w14:textId="77777777" w:rsidR="00CD3B4B" w:rsidRPr="00BB73FF" w:rsidRDefault="00CD3B4B" w:rsidP="003A23BF">
      <w:pPr>
        <w:pStyle w:val="Heading1"/>
        <w:numPr>
          <w:ilvl w:val="0"/>
          <w:numId w:val="3"/>
        </w:numPr>
      </w:pPr>
      <w:r w:rsidRPr="00BB73FF">
        <w:t>Objective</w:t>
      </w:r>
      <w:r>
        <w:t>s</w:t>
      </w:r>
    </w:p>
    <w:p w14:paraId="23B09DD4" w14:textId="77777777" w:rsidR="00CD3B4B" w:rsidRPr="00CD3B4B" w:rsidRDefault="00CD3B4B" w:rsidP="00CD3B4B">
      <w:pPr>
        <w:pStyle w:val="Bulletlevel1"/>
      </w:pPr>
      <w:r w:rsidRPr="00CD3B4B">
        <w:t>Verify IPv4 Directly Connected Networks</w:t>
      </w:r>
    </w:p>
    <w:p w14:paraId="49A393C6" w14:textId="77777777" w:rsidR="00CD3B4B" w:rsidRPr="00CD3B4B" w:rsidRDefault="00CD3B4B" w:rsidP="00CD3B4B">
      <w:pPr>
        <w:pStyle w:val="Bulletlevel1"/>
      </w:pPr>
      <w:r w:rsidRPr="00CD3B4B">
        <w:t>Verify IPv6 Directly Connected Networks</w:t>
      </w:r>
    </w:p>
    <w:p w14:paraId="2368F0E4" w14:textId="77777777" w:rsidR="00CD3B4B" w:rsidRPr="00CD3B4B" w:rsidRDefault="00CD3B4B" w:rsidP="00CD3B4B">
      <w:pPr>
        <w:pStyle w:val="Bulletlevel1"/>
      </w:pPr>
      <w:r w:rsidRPr="00CD3B4B">
        <w:t>Troubleshoot connectivity issues.</w:t>
      </w:r>
    </w:p>
    <w:p w14:paraId="0BEE2C21" w14:textId="77777777" w:rsidR="00CD3B4B" w:rsidRDefault="00CD3B4B" w:rsidP="003A23BF">
      <w:pPr>
        <w:pStyle w:val="Heading1"/>
        <w:numPr>
          <w:ilvl w:val="0"/>
          <w:numId w:val="3"/>
        </w:numPr>
      </w:pPr>
      <w:r>
        <w:t>Background</w:t>
      </w:r>
    </w:p>
    <w:p w14:paraId="4B1FA489" w14:textId="77777777" w:rsidR="00CD3B4B" w:rsidRDefault="00CD3B4B" w:rsidP="00CD3B4B">
      <w:pPr>
        <w:pStyle w:val="BodyTextL25"/>
      </w:pPr>
      <w:r>
        <w:t>Routers R1 and R2 each have two LANs. Your task is to verify the addressing on each device and verify connectivity between the LANs.</w:t>
      </w:r>
    </w:p>
    <w:p w14:paraId="17F7FE9A" w14:textId="77777777" w:rsidR="00CD3B4B" w:rsidRDefault="00CD3B4B" w:rsidP="00CD3B4B">
      <w:pPr>
        <w:pStyle w:val="BodyTextL25"/>
      </w:pPr>
      <w:r w:rsidRPr="003C18FF">
        <w:rPr>
          <w:b/>
        </w:rPr>
        <w:t>Note</w:t>
      </w:r>
      <w:r w:rsidRPr="003C18FF">
        <w:t xml:space="preserve">: The user EXEC password is </w:t>
      </w:r>
      <w:r w:rsidRPr="003C18FF">
        <w:rPr>
          <w:b/>
        </w:rPr>
        <w:t>cisco</w:t>
      </w:r>
      <w:r w:rsidRPr="003C18FF">
        <w:t xml:space="preserve">. The privileged EXEC password is </w:t>
      </w:r>
      <w:r w:rsidRPr="003C18FF">
        <w:rPr>
          <w:b/>
        </w:rPr>
        <w:t>class</w:t>
      </w:r>
      <w:r w:rsidRPr="003C18FF">
        <w:t>.</w:t>
      </w:r>
    </w:p>
    <w:p w14:paraId="1FEF23D4" w14:textId="77777777" w:rsidR="00CD3B4B" w:rsidRDefault="00CD3B4B" w:rsidP="003A23BF">
      <w:pPr>
        <w:pStyle w:val="Heading1"/>
        <w:numPr>
          <w:ilvl w:val="0"/>
          <w:numId w:val="3"/>
        </w:numPr>
      </w:pPr>
      <w:r>
        <w:t>Instructions</w:t>
      </w:r>
    </w:p>
    <w:p w14:paraId="343E333D" w14:textId="77777777" w:rsidR="00CD3B4B" w:rsidRDefault="00CD3B4B" w:rsidP="004349E6">
      <w:pPr>
        <w:pStyle w:val="Heading2"/>
      </w:pPr>
      <w:r>
        <w:t>Verify IPv4 Directly Connected Networks</w:t>
      </w:r>
    </w:p>
    <w:p w14:paraId="51407FFA" w14:textId="77777777" w:rsidR="00CD3B4B" w:rsidRPr="0021366A" w:rsidRDefault="00CD3B4B" w:rsidP="00CD3B4B">
      <w:pPr>
        <w:pStyle w:val="Heading3"/>
      </w:pPr>
      <w:r>
        <w:t>Verify IPv4 addresses and port status on R1.</w:t>
      </w:r>
    </w:p>
    <w:p w14:paraId="327A8B56" w14:textId="77777777" w:rsidR="00CD3B4B" w:rsidRDefault="00CD3B4B" w:rsidP="00CD3B4B">
      <w:pPr>
        <w:pStyle w:val="SubStepAlpha"/>
      </w:pPr>
      <w:r>
        <w:t>Check the status of the configured interfaces by filtering the output.</w:t>
      </w:r>
    </w:p>
    <w:p w14:paraId="22404334" w14:textId="77777777" w:rsidR="00BD5894" w:rsidRDefault="00BD5894" w:rsidP="00BD5894">
      <w:pPr>
        <w:pStyle w:val="ConfigWindow"/>
      </w:pPr>
      <w:r>
        <w:t>Open configuration window</w:t>
      </w:r>
    </w:p>
    <w:p w14:paraId="165ED705" w14:textId="77777777" w:rsidR="00CD3B4B" w:rsidRDefault="00CD3B4B" w:rsidP="004349E6">
      <w:pPr>
        <w:pStyle w:val="CMD"/>
        <w:spacing w:before="0"/>
        <w:rPr>
          <w:b/>
        </w:rPr>
      </w:pPr>
      <w:r>
        <w:t xml:space="preserve">R1# </w:t>
      </w:r>
      <w:r>
        <w:rPr>
          <w:b/>
        </w:rPr>
        <w:t xml:space="preserve">show </w:t>
      </w:r>
      <w:proofErr w:type="spellStart"/>
      <w:r>
        <w:rPr>
          <w:b/>
        </w:rPr>
        <w:t>ip</w:t>
      </w:r>
      <w:proofErr w:type="spellEnd"/>
      <w:r>
        <w:rPr>
          <w:b/>
        </w:rPr>
        <w:t xml:space="preserve"> interface brief | exclude unassigned</w:t>
      </w:r>
    </w:p>
    <w:p w14:paraId="4F6B85F9" w14:textId="77777777" w:rsidR="00CD3B4B" w:rsidRDefault="00CD3B4B" w:rsidP="00CD3B4B">
      <w:pPr>
        <w:pStyle w:val="SubStepAlpha"/>
      </w:pPr>
      <w:r>
        <w:t>Based on the output, correct any port status problems that you see.</w:t>
      </w:r>
    </w:p>
    <w:p w14:paraId="6AFF9345" w14:textId="77777777" w:rsidR="00CD3B4B" w:rsidRDefault="00CD3B4B" w:rsidP="00CD3B4B">
      <w:pPr>
        <w:pStyle w:val="SubStepAlpha"/>
      </w:pPr>
      <w:r>
        <w:t>Refer</w:t>
      </w:r>
      <w:r w:rsidRPr="00BF0F05">
        <w:t xml:space="preserve"> to the </w:t>
      </w:r>
      <w:r w:rsidRPr="00BF0F05">
        <w:rPr>
          <w:b/>
        </w:rPr>
        <w:t>Addressing Table</w:t>
      </w:r>
      <w:r>
        <w:t xml:space="preserve"> and</w:t>
      </w:r>
      <w:r w:rsidRPr="00BF0F05">
        <w:t xml:space="preserve"> </w:t>
      </w:r>
      <w:r>
        <w:t>verify the IP addresses configured on R1. Make any corrections to addressing if necessary.</w:t>
      </w:r>
    </w:p>
    <w:p w14:paraId="69C1BAE5" w14:textId="77777777" w:rsidR="00CD3B4B" w:rsidRDefault="00CD3B4B" w:rsidP="00CD3B4B">
      <w:pPr>
        <w:pStyle w:val="SubStepAlpha"/>
      </w:pPr>
      <w:r>
        <w:t xml:space="preserve">Display the routing table by filtering to start the output at the word </w:t>
      </w:r>
      <w:r>
        <w:rPr>
          <w:b/>
        </w:rPr>
        <w:t>Gateway</w:t>
      </w:r>
      <w:r>
        <w:t>.</w:t>
      </w:r>
    </w:p>
    <w:p w14:paraId="482BD4B5" w14:textId="77777777" w:rsidR="00CD3B4B" w:rsidRPr="00006C6C" w:rsidRDefault="00CD3B4B" w:rsidP="00CD3B4B">
      <w:pPr>
        <w:pStyle w:val="SubStepAlpha"/>
        <w:numPr>
          <w:ilvl w:val="0"/>
          <w:numId w:val="0"/>
        </w:numPr>
        <w:ind w:left="720"/>
      </w:pPr>
      <w:r>
        <w:rPr>
          <w:b/>
        </w:rPr>
        <w:lastRenderedPageBreak/>
        <w:t>Note</w:t>
      </w:r>
      <w:r w:rsidRPr="002D7E9C">
        <w:rPr>
          <w:b/>
        </w:rPr>
        <w:t>:</w:t>
      </w:r>
      <w:r>
        <w:t xml:space="preserve"> Terms that are used to filter output can be shortened to match text as long as the match is unique. For example, Gateway, Gate, and Ga will have the same effect. G will not. Filtering is case-sensitive</w:t>
      </w:r>
    </w:p>
    <w:p w14:paraId="548C04B6" w14:textId="77777777" w:rsidR="00CD3B4B" w:rsidRDefault="00CD3B4B" w:rsidP="00CD3B4B">
      <w:pPr>
        <w:pStyle w:val="CMD"/>
      </w:pPr>
      <w:r>
        <w:t xml:space="preserve">R1# </w:t>
      </w:r>
      <w:r w:rsidRPr="007C7FA0">
        <w:rPr>
          <w:b/>
        </w:rPr>
        <w:t>sh</w:t>
      </w:r>
      <w:r>
        <w:rPr>
          <w:b/>
        </w:rPr>
        <w:t>ow</w:t>
      </w:r>
      <w:r w:rsidRPr="007C7FA0">
        <w:rPr>
          <w:b/>
        </w:rPr>
        <w:t xml:space="preserve"> </w:t>
      </w:r>
      <w:proofErr w:type="spellStart"/>
      <w:r w:rsidRPr="007C7FA0">
        <w:rPr>
          <w:b/>
        </w:rPr>
        <w:t>ip</w:t>
      </w:r>
      <w:proofErr w:type="spellEnd"/>
      <w:r w:rsidRPr="007C7FA0">
        <w:rPr>
          <w:b/>
        </w:rPr>
        <w:t xml:space="preserve"> route | begin Ga</w:t>
      </w:r>
      <w:r>
        <w:rPr>
          <w:b/>
        </w:rPr>
        <w:t>te</w:t>
      </w:r>
    </w:p>
    <w:p w14:paraId="1A9D959B" w14:textId="77777777" w:rsidR="005B1C47" w:rsidRDefault="005B1C47" w:rsidP="005B1C47">
      <w:pPr>
        <w:pStyle w:val="Heading4"/>
      </w:pPr>
      <w:r>
        <w:t>Question:</w:t>
      </w:r>
    </w:p>
    <w:p w14:paraId="2A812CD5" w14:textId="77777777" w:rsidR="00CD3B4B" w:rsidRDefault="00CD3B4B" w:rsidP="005B1C47">
      <w:pPr>
        <w:pStyle w:val="BodyTextL50"/>
        <w:spacing w:before="0"/>
      </w:pPr>
      <w:r>
        <w:t>What is the Gateway of last resort address?</w:t>
      </w:r>
    </w:p>
    <w:p w14:paraId="38A1B2D5" w14:textId="77777777" w:rsidR="00CD3B4B" w:rsidRDefault="005B1C47" w:rsidP="005B1C47">
      <w:pPr>
        <w:pStyle w:val="AnswerLineL50"/>
      </w:pPr>
      <w:r>
        <w:t>Type your answers here.</w:t>
      </w:r>
    </w:p>
    <w:p w14:paraId="2E566BD9" w14:textId="77777777" w:rsidR="00CD3B4B" w:rsidRDefault="00CD3B4B" w:rsidP="00CD3B4B">
      <w:pPr>
        <w:pStyle w:val="SubStepAlpha"/>
      </w:pPr>
      <w:r>
        <w:t xml:space="preserve">Display interface information and filter for </w:t>
      </w:r>
      <w:r>
        <w:rPr>
          <w:b/>
        </w:rPr>
        <w:t>Description</w:t>
      </w:r>
      <w:r>
        <w:t xml:space="preserve"> or </w:t>
      </w:r>
      <w:r>
        <w:rPr>
          <w:b/>
        </w:rPr>
        <w:t>connected</w:t>
      </w:r>
      <w:r>
        <w:t>.</w:t>
      </w:r>
    </w:p>
    <w:p w14:paraId="44742ED6" w14:textId="77777777" w:rsidR="00CD3B4B" w:rsidRPr="007C7FA0" w:rsidRDefault="00CD3B4B" w:rsidP="00CD3B4B">
      <w:pPr>
        <w:pStyle w:val="SubStepAlpha"/>
        <w:numPr>
          <w:ilvl w:val="0"/>
          <w:numId w:val="0"/>
        </w:numPr>
        <w:ind w:left="720"/>
      </w:pPr>
      <w:r>
        <w:rPr>
          <w:b/>
        </w:rPr>
        <w:t>Note</w:t>
      </w:r>
      <w:r>
        <w:t xml:space="preserve">: When using </w:t>
      </w:r>
      <w:r>
        <w:rPr>
          <w:b/>
        </w:rPr>
        <w:t>include</w:t>
      </w:r>
      <w:r>
        <w:t xml:space="preserve"> or </w:t>
      </w:r>
      <w:r>
        <w:rPr>
          <w:b/>
        </w:rPr>
        <w:t>exclude</w:t>
      </w:r>
      <w:r>
        <w:t xml:space="preserve"> multiple searches can be performed by separating the search strings with a pipe symbol </w:t>
      </w:r>
      <w:proofErr w:type="gramStart"/>
      <w:r>
        <w:t xml:space="preserve">( </w:t>
      </w:r>
      <w:r>
        <w:rPr>
          <w:b/>
        </w:rPr>
        <w:t>|</w:t>
      </w:r>
      <w:proofErr w:type="gramEnd"/>
      <w:r>
        <w:t xml:space="preserve"> )</w:t>
      </w:r>
    </w:p>
    <w:p w14:paraId="38359AC3" w14:textId="77777777" w:rsidR="00CD3B4B" w:rsidRDefault="00CD3B4B" w:rsidP="00CD3B4B">
      <w:pPr>
        <w:pStyle w:val="CMD"/>
      </w:pPr>
      <w:r>
        <w:t xml:space="preserve">R1# </w:t>
      </w:r>
      <w:r w:rsidRPr="007C7FA0">
        <w:rPr>
          <w:b/>
        </w:rPr>
        <w:t xml:space="preserve">show interface | include </w:t>
      </w:r>
      <w:proofErr w:type="spellStart"/>
      <w:r w:rsidRPr="007C7FA0">
        <w:rPr>
          <w:b/>
        </w:rPr>
        <w:t>Desc|conn</w:t>
      </w:r>
      <w:proofErr w:type="spellEnd"/>
    </w:p>
    <w:p w14:paraId="7B7F0E91" w14:textId="77777777" w:rsidR="005B1C47" w:rsidRDefault="005B1C47" w:rsidP="005B1C47">
      <w:pPr>
        <w:pStyle w:val="Heading4"/>
      </w:pPr>
      <w:r>
        <w:t>Question:</w:t>
      </w:r>
    </w:p>
    <w:p w14:paraId="545EC7D0" w14:textId="77777777" w:rsidR="005B1C47" w:rsidRDefault="00CD3B4B" w:rsidP="005B1C47">
      <w:pPr>
        <w:pStyle w:val="BodyTextL50"/>
        <w:spacing w:before="0"/>
      </w:pPr>
      <w:r>
        <w:t>What is the Circuit ID displayed from your output?</w:t>
      </w:r>
    </w:p>
    <w:p w14:paraId="53244935" w14:textId="77777777" w:rsidR="005B1C47" w:rsidRDefault="005B1C47" w:rsidP="005B1C47">
      <w:pPr>
        <w:pStyle w:val="AnswerLineL50"/>
      </w:pPr>
      <w:r>
        <w:t>Type your answers here.</w:t>
      </w:r>
    </w:p>
    <w:p w14:paraId="32195D82" w14:textId="77777777" w:rsidR="00CD3B4B" w:rsidRDefault="00CD3B4B" w:rsidP="00CD3B4B">
      <w:pPr>
        <w:pStyle w:val="SubStepAlpha"/>
      </w:pPr>
      <w:r>
        <w:t xml:space="preserve">Display specific interface information for G0/0/0 by filtering for </w:t>
      </w:r>
      <w:r>
        <w:rPr>
          <w:b/>
        </w:rPr>
        <w:t>duplex</w:t>
      </w:r>
      <w:r>
        <w:t>.</w:t>
      </w:r>
    </w:p>
    <w:p w14:paraId="1225033F" w14:textId="77777777" w:rsidR="005B1C47" w:rsidRDefault="005B1C47" w:rsidP="005B1C47">
      <w:pPr>
        <w:pStyle w:val="Heading4"/>
      </w:pPr>
      <w:r>
        <w:t>Question:</w:t>
      </w:r>
    </w:p>
    <w:p w14:paraId="30FA3226" w14:textId="77777777" w:rsidR="00CD3B4B" w:rsidRDefault="00CD3B4B" w:rsidP="005B1C47">
      <w:pPr>
        <w:pStyle w:val="BodyTextL50"/>
        <w:spacing w:before="0"/>
      </w:pPr>
      <w:r>
        <w:t>What is the duplex setting, speed, and media type?</w:t>
      </w:r>
    </w:p>
    <w:p w14:paraId="0962A05E" w14:textId="77777777" w:rsidR="00CD3B4B" w:rsidRDefault="005B1C47" w:rsidP="005B1C47">
      <w:pPr>
        <w:pStyle w:val="AnswerLineL50"/>
      </w:pPr>
      <w:r>
        <w:t>Type your answers here.</w:t>
      </w:r>
    </w:p>
    <w:p w14:paraId="27AEF158" w14:textId="77777777" w:rsidR="004349E6" w:rsidRDefault="004349E6" w:rsidP="004349E6">
      <w:pPr>
        <w:pStyle w:val="ConfigWindow"/>
      </w:pPr>
      <w:r>
        <w:t>Close configuration window</w:t>
      </w:r>
    </w:p>
    <w:p w14:paraId="7D6D8379" w14:textId="77777777" w:rsidR="00CD3B4B" w:rsidRDefault="00CD3B4B" w:rsidP="004349E6">
      <w:pPr>
        <w:pStyle w:val="Heading3"/>
        <w:spacing w:before="120"/>
      </w:pPr>
      <w:r>
        <w:t>Verify connectivity.</w:t>
      </w:r>
    </w:p>
    <w:p w14:paraId="6D59B63C" w14:textId="77777777" w:rsidR="00CD3B4B" w:rsidRDefault="00CD3B4B" w:rsidP="00760CCB">
      <w:pPr>
        <w:pStyle w:val="BodyTextL25"/>
        <w:spacing w:before="0" w:after="60"/>
      </w:pPr>
      <w:r w:rsidRPr="00D401B9">
        <w:rPr>
          <w:b/>
        </w:rPr>
        <w:t>PC1</w:t>
      </w:r>
      <w:r>
        <w:t xml:space="preserve"> and </w:t>
      </w:r>
      <w:r w:rsidRPr="00D401B9">
        <w:rPr>
          <w:b/>
        </w:rPr>
        <w:t>PC2</w:t>
      </w:r>
      <w:r>
        <w:t xml:space="preserve"> should be able to ping each other and the </w:t>
      </w:r>
      <w:r>
        <w:rPr>
          <w:b/>
        </w:rPr>
        <w:t>Dual Stack Server</w:t>
      </w:r>
      <w:r>
        <w:t>. If not, verify the status of the interfaces and the IP address assignments.</w:t>
      </w:r>
    </w:p>
    <w:p w14:paraId="25B1109D" w14:textId="77777777" w:rsidR="00CD3B4B" w:rsidRDefault="00CD3B4B" w:rsidP="004349E6">
      <w:pPr>
        <w:pStyle w:val="Heading2"/>
      </w:pPr>
      <w:r>
        <w:t>Verify IPv6 Directly Connected Networks</w:t>
      </w:r>
    </w:p>
    <w:p w14:paraId="14D71168" w14:textId="77777777" w:rsidR="00CD3B4B" w:rsidRPr="0021366A" w:rsidRDefault="00CD3B4B" w:rsidP="00CD3B4B">
      <w:pPr>
        <w:pStyle w:val="Heading3"/>
      </w:pPr>
      <w:r>
        <w:t>Verify IPv6 addresses and port status on R2.</w:t>
      </w:r>
    </w:p>
    <w:p w14:paraId="19C3895E" w14:textId="77777777" w:rsidR="00CD3B4B" w:rsidRDefault="00CD3B4B" w:rsidP="00CD3B4B">
      <w:pPr>
        <w:pStyle w:val="SubStepAlpha"/>
      </w:pPr>
      <w:r>
        <w:t>Check the status of the configured interfaces.</w:t>
      </w:r>
    </w:p>
    <w:p w14:paraId="7D7992AB" w14:textId="77777777" w:rsidR="004349E6" w:rsidRDefault="004349E6" w:rsidP="004349E6">
      <w:pPr>
        <w:pStyle w:val="ConfigWindow"/>
      </w:pPr>
      <w:r>
        <w:t>Open configuration window</w:t>
      </w:r>
    </w:p>
    <w:p w14:paraId="3BFC9AD0" w14:textId="77777777" w:rsidR="00CD3B4B" w:rsidRDefault="00CD3B4B" w:rsidP="00CD3B4B">
      <w:pPr>
        <w:pStyle w:val="CMD"/>
      </w:pPr>
      <w:r w:rsidRPr="00966C3A">
        <w:t>R2#</w:t>
      </w:r>
      <w:r>
        <w:t xml:space="preserve"> </w:t>
      </w:r>
      <w:r w:rsidRPr="00966C3A">
        <w:rPr>
          <w:b/>
        </w:rPr>
        <w:t>sh</w:t>
      </w:r>
      <w:r>
        <w:rPr>
          <w:b/>
        </w:rPr>
        <w:t>ow</w:t>
      </w:r>
      <w:r w:rsidRPr="00966C3A">
        <w:rPr>
          <w:b/>
        </w:rPr>
        <w:t xml:space="preserve"> ipv6 int brief</w:t>
      </w:r>
    </w:p>
    <w:p w14:paraId="64CBFE98" w14:textId="77777777" w:rsidR="005B1C47" w:rsidRDefault="005B1C47" w:rsidP="005B1C47">
      <w:pPr>
        <w:pStyle w:val="Heading4"/>
      </w:pPr>
      <w:r>
        <w:t>Question:</w:t>
      </w:r>
    </w:p>
    <w:p w14:paraId="00F2EFAE" w14:textId="77777777" w:rsidR="00CD3B4B" w:rsidRDefault="00CD3B4B" w:rsidP="005B1C47">
      <w:pPr>
        <w:pStyle w:val="BodyTextL50"/>
        <w:spacing w:before="0"/>
      </w:pPr>
      <w:r>
        <w:t>What is the status of the configured interfaces?</w:t>
      </w:r>
    </w:p>
    <w:p w14:paraId="02E18D41" w14:textId="77777777" w:rsidR="00CD3B4B" w:rsidRDefault="005B1C47" w:rsidP="005B1C47">
      <w:pPr>
        <w:pStyle w:val="AnswerLineL50"/>
      </w:pPr>
      <w:r>
        <w:t>Type your answers here.</w:t>
      </w:r>
    </w:p>
    <w:p w14:paraId="21F49C15" w14:textId="77777777" w:rsidR="00CD3B4B" w:rsidRDefault="00CD3B4B" w:rsidP="00CD3B4B">
      <w:pPr>
        <w:pStyle w:val="SubStepAlpha"/>
      </w:pPr>
      <w:r>
        <w:t>Refer</w:t>
      </w:r>
      <w:r w:rsidRPr="00BF0F05">
        <w:t xml:space="preserve"> to the </w:t>
      </w:r>
      <w:r w:rsidRPr="00BF0F05">
        <w:rPr>
          <w:b/>
        </w:rPr>
        <w:t>Addressing Table</w:t>
      </w:r>
      <w:r>
        <w:t xml:space="preserve"> and</w:t>
      </w:r>
      <w:r w:rsidRPr="00BF0F05">
        <w:t xml:space="preserve"> </w:t>
      </w:r>
      <w:r>
        <w:t>make any corrections to addressing as necessary.</w:t>
      </w:r>
    </w:p>
    <w:p w14:paraId="401489B6" w14:textId="77777777" w:rsidR="00CD3B4B" w:rsidRDefault="00CD3B4B" w:rsidP="00CD3B4B">
      <w:pPr>
        <w:pStyle w:val="BodyTextL50"/>
      </w:pPr>
      <w:r>
        <w:rPr>
          <w:b/>
        </w:rPr>
        <w:t>Note</w:t>
      </w:r>
      <w:r>
        <w:t>: When changing an IPv6 address it is necessary to remove the incorrect address since an interface is capable of supporting multiple IPv6 networks.</w:t>
      </w:r>
    </w:p>
    <w:p w14:paraId="6EF3DF85" w14:textId="77777777" w:rsidR="00CD3B4B" w:rsidRDefault="00CD3B4B" w:rsidP="00CD3B4B">
      <w:pPr>
        <w:pStyle w:val="CMD"/>
      </w:pPr>
      <w:r>
        <w:t xml:space="preserve">R2(config)# </w:t>
      </w:r>
      <w:r w:rsidRPr="00966C3A">
        <w:rPr>
          <w:b/>
        </w:rPr>
        <w:t>int g0/0/1</w:t>
      </w:r>
    </w:p>
    <w:p w14:paraId="1CD2F618" w14:textId="77777777" w:rsidR="00CD3B4B" w:rsidRDefault="00CD3B4B" w:rsidP="00CD3B4B">
      <w:pPr>
        <w:pStyle w:val="CMD"/>
        <w:rPr>
          <w:b/>
        </w:rPr>
      </w:pPr>
      <w:r>
        <w:t>R2(config-</w:t>
      </w:r>
      <w:proofErr w:type="gramStart"/>
      <w:r>
        <w:t>if)#</w:t>
      </w:r>
      <w:proofErr w:type="gramEnd"/>
      <w:r>
        <w:t xml:space="preserve"> </w:t>
      </w:r>
      <w:r w:rsidRPr="00966C3A">
        <w:rPr>
          <w:b/>
        </w:rPr>
        <w:t>no ipv6 address 2001:db8:c0de:14::1/64</w:t>
      </w:r>
    </w:p>
    <w:p w14:paraId="6437A519" w14:textId="77777777" w:rsidR="00F74E33" w:rsidRDefault="00F74E33" w:rsidP="00F74E33">
      <w:pPr>
        <w:pStyle w:val="Heading4"/>
      </w:pPr>
      <w:r>
        <w:t>Question:</w:t>
      </w:r>
    </w:p>
    <w:p w14:paraId="45C59AA1" w14:textId="77777777" w:rsidR="00CD3B4B" w:rsidRDefault="00CD3B4B" w:rsidP="00F74E33">
      <w:pPr>
        <w:pStyle w:val="BodyTextL50"/>
        <w:spacing w:before="0"/>
      </w:pPr>
      <w:r>
        <w:t>Configure the correct address on the interface.</w:t>
      </w:r>
    </w:p>
    <w:p w14:paraId="48C9F791" w14:textId="77777777" w:rsidR="009D40BC" w:rsidRDefault="009D40BC" w:rsidP="009D40BC">
      <w:pPr>
        <w:pStyle w:val="AnswerLineL50"/>
      </w:pPr>
      <w:r>
        <w:t>Type your answers here.</w:t>
      </w:r>
    </w:p>
    <w:p w14:paraId="072B50CB" w14:textId="77777777" w:rsidR="00CD3B4B" w:rsidRDefault="00CD3B4B" w:rsidP="00CD3B4B">
      <w:pPr>
        <w:pStyle w:val="SubStepAlpha"/>
      </w:pPr>
      <w:r>
        <w:t>Display the IPv6 routing table.</w:t>
      </w:r>
    </w:p>
    <w:p w14:paraId="23C72A6E" w14:textId="77777777" w:rsidR="00CD3B4B" w:rsidRDefault="00CD3B4B" w:rsidP="00CD3B4B">
      <w:pPr>
        <w:pStyle w:val="SubStepAlpha"/>
        <w:numPr>
          <w:ilvl w:val="0"/>
          <w:numId w:val="0"/>
        </w:numPr>
        <w:ind w:left="720"/>
      </w:pPr>
      <w:r>
        <w:rPr>
          <w:b/>
        </w:rPr>
        <w:t>Note</w:t>
      </w:r>
      <w:r>
        <w:t>: Filtering commands do not presently work with the IPv6 commands.</w:t>
      </w:r>
    </w:p>
    <w:p w14:paraId="2AB377A8" w14:textId="77777777" w:rsidR="00CD3B4B" w:rsidRDefault="00CD3B4B" w:rsidP="00CD3B4B">
      <w:pPr>
        <w:pStyle w:val="SubStepAlpha"/>
      </w:pPr>
      <w:r>
        <w:t xml:space="preserve">Display all IPv6 addressing configured on interfaces by filtering the output of the </w:t>
      </w:r>
      <w:r w:rsidRPr="001E282F">
        <w:rPr>
          <w:b/>
        </w:rPr>
        <w:t>running-config</w:t>
      </w:r>
      <w:r>
        <w:t>.</w:t>
      </w:r>
    </w:p>
    <w:p w14:paraId="42023CA0" w14:textId="77777777" w:rsidR="00CD3B4B" w:rsidRDefault="00CD3B4B" w:rsidP="00CD3B4B">
      <w:pPr>
        <w:pStyle w:val="SubStepAlpha"/>
        <w:numPr>
          <w:ilvl w:val="0"/>
          <w:numId w:val="0"/>
        </w:numPr>
        <w:ind w:left="720"/>
      </w:pPr>
      <w:r>
        <w:t xml:space="preserve">Filter the output on </w:t>
      </w:r>
      <w:r>
        <w:rPr>
          <w:b/>
        </w:rPr>
        <w:t>R2</w:t>
      </w:r>
      <w:r>
        <w:t xml:space="preserve"> for </w:t>
      </w:r>
      <w:r>
        <w:rPr>
          <w:b/>
        </w:rPr>
        <w:t>ipv6</w:t>
      </w:r>
      <w:r>
        <w:t xml:space="preserve"> or </w:t>
      </w:r>
      <w:r>
        <w:rPr>
          <w:b/>
        </w:rPr>
        <w:t>interface</w:t>
      </w:r>
      <w:r>
        <w:t>.</w:t>
      </w:r>
    </w:p>
    <w:p w14:paraId="6ADCA2BC" w14:textId="77777777" w:rsidR="00CD3B4B" w:rsidRDefault="00CD3B4B" w:rsidP="00CD3B4B">
      <w:pPr>
        <w:pStyle w:val="CMD"/>
      </w:pPr>
      <w:r>
        <w:t xml:space="preserve">R2# </w:t>
      </w:r>
      <w:proofErr w:type="spellStart"/>
      <w:r w:rsidRPr="001E282F">
        <w:rPr>
          <w:b/>
        </w:rPr>
        <w:t>sh</w:t>
      </w:r>
      <w:proofErr w:type="spellEnd"/>
      <w:r w:rsidRPr="001E282F">
        <w:rPr>
          <w:b/>
        </w:rPr>
        <w:t xml:space="preserve"> run | include ipv6|interface</w:t>
      </w:r>
    </w:p>
    <w:p w14:paraId="2D5BF39E" w14:textId="77777777" w:rsidR="00F74E33" w:rsidRDefault="00F74E33" w:rsidP="00F74E33">
      <w:pPr>
        <w:pStyle w:val="Heading4"/>
      </w:pPr>
      <w:r>
        <w:t>Question:</w:t>
      </w:r>
    </w:p>
    <w:p w14:paraId="3B9DCED6" w14:textId="77777777" w:rsidR="00CD3B4B" w:rsidRDefault="00CD3B4B" w:rsidP="00F74E33">
      <w:pPr>
        <w:pStyle w:val="BodyTextL50"/>
        <w:spacing w:before="0"/>
      </w:pPr>
      <w:r>
        <w:t>How many addresses are configured on each Gigabit interface?</w:t>
      </w:r>
    </w:p>
    <w:p w14:paraId="3014CACC" w14:textId="77777777" w:rsidR="002825B1" w:rsidRDefault="002825B1" w:rsidP="002825B1">
      <w:pPr>
        <w:pStyle w:val="AnswerLineL50"/>
      </w:pPr>
      <w:r>
        <w:lastRenderedPageBreak/>
        <w:t>Type yo</w:t>
      </w:r>
      <w:bookmarkStart w:id="0" w:name="_GoBack"/>
      <w:bookmarkEnd w:id="0"/>
      <w:r>
        <w:t>ur answers here.</w:t>
      </w:r>
    </w:p>
    <w:p w14:paraId="28B4D2E5" w14:textId="77777777" w:rsidR="004349E6" w:rsidRDefault="004349E6" w:rsidP="004349E6">
      <w:pPr>
        <w:pStyle w:val="ConfigWindow"/>
      </w:pPr>
      <w:r>
        <w:t>Close configuration window</w:t>
      </w:r>
    </w:p>
    <w:p w14:paraId="3C0B6C6A" w14:textId="77777777" w:rsidR="00CD3B4B" w:rsidRDefault="00CD3B4B" w:rsidP="004349E6">
      <w:pPr>
        <w:pStyle w:val="Heading3"/>
        <w:spacing w:before="120"/>
      </w:pPr>
      <w:r>
        <w:t>Verify connectivity.</w:t>
      </w:r>
    </w:p>
    <w:p w14:paraId="1D4AF474" w14:textId="77777777" w:rsidR="00CD3B4B" w:rsidRDefault="00CD3B4B" w:rsidP="004349E6">
      <w:pPr>
        <w:pStyle w:val="BodyTextL25"/>
        <w:spacing w:before="0"/>
      </w:pPr>
      <w:r w:rsidRPr="00D401B9">
        <w:rPr>
          <w:b/>
        </w:rPr>
        <w:t>PC</w:t>
      </w:r>
      <w:r>
        <w:rPr>
          <w:b/>
        </w:rPr>
        <w:t>3</w:t>
      </w:r>
      <w:r>
        <w:t xml:space="preserve"> and </w:t>
      </w:r>
      <w:r w:rsidRPr="00D401B9">
        <w:rPr>
          <w:b/>
        </w:rPr>
        <w:t>PC</w:t>
      </w:r>
      <w:r>
        <w:rPr>
          <w:b/>
        </w:rPr>
        <w:t>4</w:t>
      </w:r>
      <w:r>
        <w:t xml:space="preserve"> should be able to ping each other and the </w:t>
      </w:r>
      <w:r>
        <w:rPr>
          <w:b/>
        </w:rPr>
        <w:t>Dual Stack Server</w:t>
      </w:r>
      <w:r>
        <w:t>. If not, verify the interface status and IPv6 address assignments.</w:t>
      </w:r>
    </w:p>
    <w:p w14:paraId="5F90C6BA" w14:textId="77777777" w:rsidR="005B1C47" w:rsidRDefault="005B1C47" w:rsidP="005B1C47">
      <w:pPr>
        <w:pStyle w:val="ConfigWindow"/>
      </w:pPr>
      <w:r>
        <w:t>End of document</w:t>
      </w:r>
    </w:p>
    <w:sectPr w:rsidR="005B1C47"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0CF1E" w14:textId="77777777" w:rsidR="00966EC2" w:rsidRDefault="00966EC2" w:rsidP="00710659">
      <w:pPr>
        <w:spacing w:after="0" w:line="240" w:lineRule="auto"/>
      </w:pPr>
      <w:r>
        <w:separator/>
      </w:r>
    </w:p>
    <w:p w14:paraId="6D767721" w14:textId="77777777" w:rsidR="00966EC2" w:rsidRDefault="00966EC2"/>
  </w:endnote>
  <w:endnote w:type="continuationSeparator" w:id="0">
    <w:p w14:paraId="4A720D69" w14:textId="77777777" w:rsidR="00966EC2" w:rsidRDefault="00966EC2" w:rsidP="00710659">
      <w:pPr>
        <w:spacing w:after="0" w:line="240" w:lineRule="auto"/>
      </w:pPr>
      <w:r>
        <w:continuationSeparator/>
      </w:r>
    </w:p>
    <w:p w14:paraId="1479567B" w14:textId="77777777" w:rsidR="00966EC2" w:rsidRDefault="00966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2ABC" w14:textId="77777777"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10163" w14:textId="0F7F8794"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CD6694">
          <w:t>2013</w:t>
        </w:r>
      </w:sdtContent>
    </w:sdt>
    <w:r>
      <w:t xml:space="preserve"> - </w:t>
    </w:r>
    <w:r>
      <w:fldChar w:fldCharType="begin"/>
    </w:r>
    <w:r>
      <w:instrText xml:space="preserve"> SAVEDATE  \@ "yyyy"  \* MERGEFORMAT </w:instrText>
    </w:r>
    <w:r>
      <w:fldChar w:fldCharType="separate"/>
    </w:r>
    <w:r w:rsidR="00FA679D">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59810" w14:textId="36B8381A"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CD6694">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FA679D">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29CFB" w14:textId="77777777" w:rsidR="00966EC2" w:rsidRDefault="00966EC2" w:rsidP="00710659">
      <w:pPr>
        <w:spacing w:after="0" w:line="240" w:lineRule="auto"/>
      </w:pPr>
      <w:r>
        <w:separator/>
      </w:r>
    </w:p>
    <w:p w14:paraId="6FED4B55" w14:textId="77777777" w:rsidR="00966EC2" w:rsidRDefault="00966EC2"/>
  </w:footnote>
  <w:footnote w:type="continuationSeparator" w:id="0">
    <w:p w14:paraId="495503C3" w14:textId="77777777" w:rsidR="00966EC2" w:rsidRDefault="00966EC2" w:rsidP="00710659">
      <w:pPr>
        <w:spacing w:after="0" w:line="240" w:lineRule="auto"/>
      </w:pPr>
      <w:r>
        <w:continuationSeparator/>
      </w:r>
    </w:p>
    <w:p w14:paraId="5D7E27E1" w14:textId="77777777" w:rsidR="00966EC2" w:rsidRDefault="00966E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C1BCB" w14:textId="77777777"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A1596EA8F77A4FA3943DA2DBC362D30B"/>
      </w:placeholder>
      <w:dataBinding w:prefixMappings="xmlns:ns0='http://purl.org/dc/elements/1.1/' xmlns:ns1='http://schemas.openxmlformats.org/package/2006/metadata/core-properties' " w:xpath="/ns1:coreProperties[1]/ns0:title[1]" w:storeItemID="{6C3C8BC8-F283-45AE-878A-BAB7291924A1}"/>
      <w:text/>
    </w:sdtPr>
    <w:sdtEndPr/>
    <w:sdtContent>
      <w:p w14:paraId="46CCE829" w14:textId="77777777" w:rsidR="00926CB2" w:rsidRDefault="00CD6694" w:rsidP="008402F2">
        <w:pPr>
          <w:pStyle w:val="PageHead"/>
        </w:pPr>
        <w:r>
          <w:t>Packet Tracer - Verify Directly Connected Networks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7AC01" w14:textId="77777777" w:rsidR="00926CB2" w:rsidRDefault="00882B63" w:rsidP="006C3FCF">
    <w:pPr>
      <w:ind w:left="-288"/>
    </w:pPr>
    <w:r>
      <w:rPr>
        <w:noProof/>
      </w:rPr>
      <w:drawing>
        <wp:inline distT="0" distB="0" distL="0" distR="0" wp14:anchorId="500EF4CD" wp14:editId="68D24F30">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1258F7AC"/>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40289C64"/>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6"/>
    <w:lvlOverride w:ilvl="0">
      <w:lvl w:ilvl="0">
        <w:start w:val="1"/>
        <w:numFmt w:val="bullet"/>
        <w:pStyle w:val="Bulletlevel1"/>
        <w:lvlText w:val=""/>
        <w:lvlJc w:val="left"/>
        <w:pPr>
          <w:tabs>
            <w:tab w:val="num" w:pos="720"/>
          </w:tabs>
          <w:ind w:left="720" w:hanging="360"/>
        </w:pPr>
        <w:rPr>
          <w:rFonts w:ascii="Webdings" w:hAnsi="Webdings" w:hint="default"/>
          <w:sz w:val="16"/>
          <w:szCs w:val="16"/>
        </w:rPr>
      </w:lvl>
    </w:lvlOverride>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94"/>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671D9"/>
    <w:rsid w:val="001704B7"/>
    <w:rsid w:val="001708A6"/>
    <w:rsid w:val="001710C0"/>
    <w:rsid w:val="00172AFB"/>
    <w:rsid w:val="00173492"/>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17D"/>
    <w:rsid w:val="00225E37"/>
    <w:rsid w:val="00231DCA"/>
    <w:rsid w:val="00235792"/>
    <w:rsid w:val="00242E3A"/>
    <w:rsid w:val="00246492"/>
    <w:rsid w:val="002506CF"/>
    <w:rsid w:val="0025107F"/>
    <w:rsid w:val="00260CD4"/>
    <w:rsid w:val="002639D8"/>
    <w:rsid w:val="00265F77"/>
    <w:rsid w:val="00266C83"/>
    <w:rsid w:val="00270FCC"/>
    <w:rsid w:val="002768DC"/>
    <w:rsid w:val="002825B1"/>
    <w:rsid w:val="00294C8F"/>
    <w:rsid w:val="002A0B2E"/>
    <w:rsid w:val="002A0DC1"/>
    <w:rsid w:val="002A6C56"/>
    <w:rsid w:val="002B2A18"/>
    <w:rsid w:val="002C04C4"/>
    <w:rsid w:val="002C090C"/>
    <w:rsid w:val="002C1243"/>
    <w:rsid w:val="002C1815"/>
    <w:rsid w:val="002C475E"/>
    <w:rsid w:val="002C6AD6"/>
    <w:rsid w:val="002D6C2A"/>
    <w:rsid w:val="002D7A86"/>
    <w:rsid w:val="002E4752"/>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75A87"/>
    <w:rsid w:val="00390C38"/>
    <w:rsid w:val="00392748"/>
    <w:rsid w:val="00392C65"/>
    <w:rsid w:val="00392ED5"/>
    <w:rsid w:val="003A19DC"/>
    <w:rsid w:val="003A1B45"/>
    <w:rsid w:val="003A220C"/>
    <w:rsid w:val="003A23BF"/>
    <w:rsid w:val="003B256A"/>
    <w:rsid w:val="003B46FC"/>
    <w:rsid w:val="003B5767"/>
    <w:rsid w:val="003B7605"/>
    <w:rsid w:val="003C08AA"/>
    <w:rsid w:val="003C2A7B"/>
    <w:rsid w:val="003C49EF"/>
    <w:rsid w:val="003C6BCA"/>
    <w:rsid w:val="003C7902"/>
    <w:rsid w:val="003D0BFF"/>
    <w:rsid w:val="003D5BD2"/>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349E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045"/>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1C47"/>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25915"/>
    <w:rsid w:val="00636C28"/>
    <w:rsid w:val="006428E5"/>
    <w:rsid w:val="00644958"/>
    <w:rsid w:val="006513FB"/>
    <w:rsid w:val="00656EEF"/>
    <w:rsid w:val="006576AF"/>
    <w:rsid w:val="00657C2A"/>
    <w:rsid w:val="00671037"/>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CCB"/>
    <w:rsid w:val="00760FE4"/>
    <w:rsid w:val="007636C2"/>
    <w:rsid w:val="00763D8B"/>
    <w:rsid w:val="007657F6"/>
    <w:rsid w:val="00765E47"/>
    <w:rsid w:val="0077125A"/>
    <w:rsid w:val="0078405B"/>
    <w:rsid w:val="00786F58"/>
    <w:rsid w:val="00787CC1"/>
    <w:rsid w:val="00792F4E"/>
    <w:rsid w:val="0079398D"/>
    <w:rsid w:val="00796C25"/>
    <w:rsid w:val="007A1BB1"/>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2D8"/>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4987"/>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66EC2"/>
    <w:rsid w:val="00970A69"/>
    <w:rsid w:val="0098155C"/>
    <w:rsid w:val="00981CCA"/>
    <w:rsid w:val="00983B77"/>
    <w:rsid w:val="00996053"/>
    <w:rsid w:val="00997E71"/>
    <w:rsid w:val="009A0B2F"/>
    <w:rsid w:val="009A1CF4"/>
    <w:rsid w:val="009A37D7"/>
    <w:rsid w:val="009A4E17"/>
    <w:rsid w:val="009A6955"/>
    <w:rsid w:val="009B341C"/>
    <w:rsid w:val="009B5747"/>
    <w:rsid w:val="009C0B81"/>
    <w:rsid w:val="009C3182"/>
    <w:rsid w:val="009D2C27"/>
    <w:rsid w:val="009D40BC"/>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3788"/>
    <w:rsid w:val="00A96172"/>
    <w:rsid w:val="00A96D52"/>
    <w:rsid w:val="00A97C5F"/>
    <w:rsid w:val="00AA05B6"/>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D76B7"/>
    <w:rsid w:val="00AE56C0"/>
    <w:rsid w:val="00AF7ACC"/>
    <w:rsid w:val="00B00914"/>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5894"/>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3B4B"/>
    <w:rsid w:val="00CD40B1"/>
    <w:rsid w:val="00CD51E0"/>
    <w:rsid w:val="00CD6694"/>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21EC"/>
    <w:rsid w:val="00D2758C"/>
    <w:rsid w:val="00D275CA"/>
    <w:rsid w:val="00D2789B"/>
    <w:rsid w:val="00D345AB"/>
    <w:rsid w:val="00D405B1"/>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523E"/>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4301"/>
    <w:rsid w:val="00ED6019"/>
    <w:rsid w:val="00ED7830"/>
    <w:rsid w:val="00EE2BFF"/>
    <w:rsid w:val="00EE3909"/>
    <w:rsid w:val="00EF4205"/>
    <w:rsid w:val="00EF5939"/>
    <w:rsid w:val="00F01714"/>
    <w:rsid w:val="00F0258F"/>
    <w:rsid w:val="00F02D06"/>
    <w:rsid w:val="00F056E5"/>
    <w:rsid w:val="00F06A76"/>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4E33"/>
    <w:rsid w:val="00F75533"/>
    <w:rsid w:val="00F8036D"/>
    <w:rsid w:val="00F809DC"/>
    <w:rsid w:val="00F86EB0"/>
    <w:rsid w:val="00FA154B"/>
    <w:rsid w:val="00FA3811"/>
    <w:rsid w:val="00FA3B9F"/>
    <w:rsid w:val="00FA3F06"/>
    <w:rsid w:val="00FA4A26"/>
    <w:rsid w:val="00FA679D"/>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4C1CC"/>
  <w15:docId w15:val="{1E5DC661-55FF-4F52-8A47-E222EBA4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490807"/>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7A1BB1"/>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7A1BB1"/>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F06A76"/>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1BB1"/>
    <w:rPr>
      <w:b/>
      <w:bCs/>
      <w:noProof/>
      <w:sz w:val="26"/>
      <w:szCs w:val="26"/>
    </w:rPr>
  </w:style>
  <w:style w:type="character" w:customStyle="1" w:styleId="Heading2Char">
    <w:name w:val="Heading 2 Char"/>
    <w:link w:val="Heading2"/>
    <w:uiPriority w:val="9"/>
    <w:rsid w:val="007A1BB1"/>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3A23BF"/>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3A23BF"/>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22517D"/>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F06A76"/>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numbering" w:customStyle="1" w:styleId="PartStepSubStepList">
    <w:name w:val="Part_Step_SubStep_List"/>
    <w:basedOn w:val="NoList"/>
    <w:uiPriority w:val="99"/>
    <w:rsid w:val="00CD3B4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AE_Documentation\CAE_Activities_Template\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596EA8F77A4FA3943DA2DBC362D30B"/>
        <w:category>
          <w:name w:val="General"/>
          <w:gallery w:val="placeholder"/>
        </w:category>
        <w:types>
          <w:type w:val="bbPlcHdr"/>
        </w:types>
        <w:behaviors>
          <w:behavior w:val="content"/>
        </w:behaviors>
        <w:guid w:val="{4C559B75-4029-46B9-9B27-455BA2A08444}"/>
      </w:docPartPr>
      <w:docPartBody>
        <w:p w:rsidR="006C541E" w:rsidRDefault="00654389">
          <w:pPr>
            <w:pStyle w:val="A1596EA8F77A4FA3943DA2DBC362D30B"/>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89"/>
    <w:rsid w:val="00160939"/>
    <w:rsid w:val="0019172D"/>
    <w:rsid w:val="00290EF5"/>
    <w:rsid w:val="00385904"/>
    <w:rsid w:val="003C59AA"/>
    <w:rsid w:val="00443800"/>
    <w:rsid w:val="00654389"/>
    <w:rsid w:val="006C541E"/>
    <w:rsid w:val="00F7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596EA8F77A4FA3943DA2DBC362D30B">
    <w:name w:val="A1596EA8F77A4FA3943DA2DBC362D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3EF96-A8FD-469E-88B6-83B3F0ED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Packet Tracer - Verify Directly Connected Networks</vt:lpstr>
    </vt:vector>
  </TitlesOfParts>
  <Company>Cisco Systems, Inc.</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Verify Directly Connected Networks</dc:title>
  <dc:creator>SP</dc:creator>
  <dc:description>2013</dc:description>
  <cp:lastModifiedBy>Suk-Yi Pennock -X (spennock - UNICON INC at Cisco)</cp:lastModifiedBy>
  <cp:revision>4</cp:revision>
  <cp:lastPrinted>2019-12-02T21:10:00Z</cp:lastPrinted>
  <dcterms:created xsi:type="dcterms:W3CDTF">2019-12-02T21:08:00Z</dcterms:created>
  <dcterms:modified xsi:type="dcterms:W3CDTF">2019-12-02T21:10:00Z</dcterms:modified>
</cp:coreProperties>
</file>