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48CC8" w14:textId="77777777" w:rsidR="00E367A6" w:rsidRDefault="00454938" w:rsidP="00E367A6">
      <w:pPr>
        <w:pStyle w:val="Title"/>
      </w:pPr>
      <w:sdt>
        <w:sdtPr>
          <w:rPr>
            <w:b w:val="0"/>
            <w:color w:val="EE0000"/>
          </w:rPr>
          <w:alias w:val="Title"/>
          <w:tag w:val=""/>
          <w:id w:val="-733549325"/>
          <w:placeholder>
            <w:docPart w:val="1359B1D15AE64D719DF8B4B534D23E91"/>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470278">
            <w:t>Packet Tracer - Configure a Wireless Network</w:t>
          </w:r>
        </w:sdtContent>
      </w:sdt>
    </w:p>
    <w:p w14:paraId="1419B338" w14:textId="77777777" w:rsidR="00087936" w:rsidRPr="0082485A" w:rsidRDefault="00087936" w:rsidP="00E367A6">
      <w:pPr>
        <w:pStyle w:val="Heading1"/>
        <w:rPr>
          <w:szCs w:val="24"/>
        </w:rPr>
      </w:pPr>
      <w:r w:rsidRPr="0082485A">
        <w:t>Objectives</w:t>
      </w:r>
    </w:p>
    <w:p w14:paraId="38FD27A9" w14:textId="77777777" w:rsidR="00087936" w:rsidRDefault="00087936" w:rsidP="00087936">
      <w:pPr>
        <w:pStyle w:val="Bulletlevel1"/>
        <w:spacing w:before="60" w:after="60" w:line="276" w:lineRule="auto"/>
      </w:pPr>
      <w:r>
        <w:t>Connect to a wireless router</w:t>
      </w:r>
    </w:p>
    <w:p w14:paraId="62E760B3" w14:textId="77777777" w:rsidR="00087936" w:rsidRDefault="00087936" w:rsidP="00087936">
      <w:pPr>
        <w:pStyle w:val="Bulletlevel1"/>
        <w:spacing w:before="60" w:after="60" w:line="276" w:lineRule="auto"/>
      </w:pPr>
      <w:r>
        <w:t>Configure the wireless router</w:t>
      </w:r>
    </w:p>
    <w:p w14:paraId="617598DA" w14:textId="77777777" w:rsidR="00087936" w:rsidRDefault="00087936" w:rsidP="00087936">
      <w:pPr>
        <w:pStyle w:val="Bulletlevel1"/>
        <w:spacing w:before="60" w:after="60" w:line="276" w:lineRule="auto"/>
      </w:pPr>
      <w:r>
        <w:t>Connect a wired device to the wireless router</w:t>
      </w:r>
    </w:p>
    <w:p w14:paraId="7775DDA0" w14:textId="77777777" w:rsidR="00087936" w:rsidRDefault="00087936" w:rsidP="00087936">
      <w:pPr>
        <w:pStyle w:val="Bulletlevel1"/>
        <w:spacing w:before="60" w:after="60" w:line="276" w:lineRule="auto"/>
      </w:pPr>
      <w:r>
        <w:t>Connect a wireless device to the wireless router</w:t>
      </w:r>
    </w:p>
    <w:p w14:paraId="7FC43BAE" w14:textId="77777777" w:rsidR="00087936" w:rsidRPr="00727D13" w:rsidRDefault="00087936" w:rsidP="00087936">
      <w:pPr>
        <w:pStyle w:val="Bulletlevel1"/>
        <w:spacing w:before="60" w:after="60" w:line="276" w:lineRule="auto"/>
      </w:pPr>
      <w:r>
        <w:t>Add an AP to the network to extend wireless coverage</w:t>
      </w:r>
    </w:p>
    <w:p w14:paraId="26328C75" w14:textId="77777777" w:rsidR="00087936" w:rsidRPr="00727D13" w:rsidRDefault="00087936" w:rsidP="00087936">
      <w:pPr>
        <w:pStyle w:val="Bulletlevel1"/>
        <w:spacing w:before="60" w:after="60" w:line="276" w:lineRule="auto"/>
      </w:pPr>
      <w:r>
        <w:t>Update default router settings</w:t>
      </w:r>
    </w:p>
    <w:p w14:paraId="7C431CEC" w14:textId="77777777" w:rsidR="00087936" w:rsidRPr="0082485A" w:rsidRDefault="00087936" w:rsidP="00087936">
      <w:pPr>
        <w:pStyle w:val="Heading1"/>
        <w:numPr>
          <w:ilvl w:val="0"/>
          <w:numId w:val="3"/>
        </w:numPr>
        <w:rPr>
          <w:rFonts w:eastAsiaTheme="minorEastAsia"/>
          <w:szCs w:val="24"/>
        </w:rPr>
      </w:pPr>
      <w:r w:rsidRPr="0082485A">
        <w:rPr>
          <w:rFonts w:eastAsiaTheme="minorEastAsia"/>
        </w:rPr>
        <w:t>Introduction</w:t>
      </w:r>
    </w:p>
    <w:p w14:paraId="35B98152" w14:textId="77777777" w:rsidR="00087936" w:rsidRPr="00727D13" w:rsidRDefault="00087936" w:rsidP="00087936">
      <w:pPr>
        <w:pStyle w:val="BodyTextL25"/>
      </w:pPr>
      <w:r w:rsidRPr="0082485A">
        <w:t xml:space="preserve">In this activity, you will configure </w:t>
      </w:r>
      <w:r>
        <w:t xml:space="preserve">a </w:t>
      </w:r>
      <w:r w:rsidRPr="0082485A">
        <w:t>wireless router</w:t>
      </w:r>
      <w:r>
        <w:t xml:space="preserve"> and an access point to </w:t>
      </w:r>
      <w:r w:rsidRPr="0082485A">
        <w:t xml:space="preserve">accept </w:t>
      </w:r>
      <w:r w:rsidRPr="00897A48">
        <w:rPr>
          <w:bCs/>
        </w:rPr>
        <w:t>wireless clients</w:t>
      </w:r>
      <w:r>
        <w:rPr>
          <w:b/>
          <w:bCs/>
        </w:rPr>
        <w:t xml:space="preserve"> </w:t>
      </w:r>
      <w:r w:rsidRPr="0082485A">
        <w:t xml:space="preserve">and route IP </w:t>
      </w:r>
      <w:r w:rsidRPr="00727D13">
        <w:t>packets.</w:t>
      </w:r>
      <w:r>
        <w:t xml:space="preserve"> Furthermore, you will also update some of the default settings.</w:t>
      </w:r>
    </w:p>
    <w:p w14:paraId="28A2FCBC" w14:textId="77777777" w:rsidR="00087936" w:rsidRDefault="00087936" w:rsidP="00087936">
      <w:pPr>
        <w:pStyle w:val="Heading1"/>
        <w:numPr>
          <w:ilvl w:val="0"/>
          <w:numId w:val="3"/>
        </w:numPr>
      </w:pPr>
      <w:r>
        <w:t>Instructions</w:t>
      </w:r>
    </w:p>
    <w:p w14:paraId="0FC678E3" w14:textId="77777777" w:rsidR="00087936" w:rsidRDefault="00087936" w:rsidP="00087936">
      <w:pPr>
        <w:pStyle w:val="Heading2"/>
        <w:ind w:left="1080" w:hanging="1080"/>
      </w:pPr>
      <w:r>
        <w:t>Connect to a Wireless Router</w:t>
      </w:r>
    </w:p>
    <w:p w14:paraId="4C1865F8" w14:textId="77777777" w:rsidR="00087936" w:rsidRPr="00E466D0" w:rsidRDefault="00087936" w:rsidP="00087936">
      <w:pPr>
        <w:pStyle w:val="Heading3"/>
      </w:pPr>
      <w:r>
        <w:t>Connect Admin to WR.</w:t>
      </w:r>
    </w:p>
    <w:p w14:paraId="5F0CBC33" w14:textId="77777777" w:rsidR="00087936" w:rsidRPr="00AB2F5F" w:rsidRDefault="00087936" w:rsidP="00087936">
      <w:pPr>
        <w:pStyle w:val="SubStepAlpha"/>
      </w:pPr>
      <w:r>
        <w:t xml:space="preserve">Connect </w:t>
      </w:r>
      <w:r>
        <w:rPr>
          <w:b/>
        </w:rPr>
        <w:t>Admin</w:t>
      </w:r>
      <w:r>
        <w:t xml:space="preserve"> to </w:t>
      </w:r>
      <w:r w:rsidRPr="00AC39BF">
        <w:rPr>
          <w:b/>
        </w:rPr>
        <w:t xml:space="preserve">WR </w:t>
      </w:r>
      <w:r>
        <w:t xml:space="preserve">using a straight-through </w:t>
      </w:r>
      <w:r w:rsidR="00AC7BC3">
        <w:t>E</w:t>
      </w:r>
      <w:r>
        <w:t xml:space="preserve">thernet cable through the Ethernet ports. </w:t>
      </w:r>
      <w:r w:rsidRPr="00AB2F5F">
        <w:t xml:space="preserve">Select </w:t>
      </w:r>
      <w:r w:rsidRPr="00AC39BF">
        <w:rPr>
          <w:b/>
          <w:bCs/>
        </w:rPr>
        <w:t>Connections</w:t>
      </w:r>
      <w:r w:rsidRPr="00AC39BF">
        <w:rPr>
          <w:bCs/>
        </w:rPr>
        <w:t xml:space="preserve">, represented by a lightning bolt, </w:t>
      </w:r>
      <w:r w:rsidRPr="00AB2F5F">
        <w:t xml:space="preserve">from the bottom-left side of </w:t>
      </w:r>
      <w:r w:rsidRPr="00AC39BF">
        <w:rPr>
          <w:bCs/>
        </w:rPr>
        <w:t>Packet Tracer</w:t>
      </w:r>
      <w:r w:rsidRPr="00E85C91">
        <w:t>.</w:t>
      </w:r>
      <w:r>
        <w:t xml:space="preserve"> </w:t>
      </w:r>
      <w:r w:rsidRPr="00AB2F5F">
        <w:t xml:space="preserve">Click </w:t>
      </w:r>
      <w:r w:rsidRPr="00AC39BF">
        <w:rPr>
          <w:b/>
          <w:bCs/>
        </w:rPr>
        <w:t>Copper Straight-Through</w:t>
      </w:r>
      <w:r>
        <w:t xml:space="preserve">, represented by a </w:t>
      </w:r>
      <w:r w:rsidRPr="00AB2F5F">
        <w:t>solid black line.</w:t>
      </w:r>
    </w:p>
    <w:p w14:paraId="069CD9F5" w14:textId="77777777" w:rsidR="00087936" w:rsidRPr="0082485A" w:rsidRDefault="00087936" w:rsidP="00087936">
      <w:pPr>
        <w:pStyle w:val="SubStepAlpha"/>
      </w:pPr>
      <w:r>
        <w:t>When</w:t>
      </w:r>
      <w:r w:rsidRPr="0082485A">
        <w:t xml:space="preserve"> the cursor changes to connection mode, click </w:t>
      </w:r>
      <w:r>
        <w:rPr>
          <w:b/>
          <w:bCs/>
        </w:rPr>
        <w:t>Admin</w:t>
      </w:r>
      <w:r w:rsidRPr="0082485A">
        <w:t xml:space="preserve"> and choose </w:t>
      </w:r>
      <w:r w:rsidRPr="00B41CF9">
        <w:rPr>
          <w:b/>
          <w:bCs/>
        </w:rPr>
        <w:t>FastEthernet0</w:t>
      </w:r>
      <w:r w:rsidRPr="00897A48">
        <w:rPr>
          <w:bCs/>
        </w:rPr>
        <w:t>.</w:t>
      </w:r>
      <w:r>
        <w:t xml:space="preserve"> C</w:t>
      </w:r>
      <w:r w:rsidRPr="0082485A">
        <w:t xml:space="preserve">lick </w:t>
      </w:r>
      <w:r>
        <w:rPr>
          <w:b/>
        </w:rPr>
        <w:t>WR</w:t>
      </w:r>
      <w:r w:rsidRPr="00B41CF9">
        <w:rPr>
          <w:b/>
          <w:bCs/>
        </w:rPr>
        <w:t xml:space="preserve"> </w:t>
      </w:r>
      <w:r w:rsidRPr="0082485A">
        <w:t>and choose</w:t>
      </w:r>
      <w:r>
        <w:t xml:space="preserve"> an available Ethernet port</w:t>
      </w:r>
      <w:r>
        <w:rPr>
          <w:bCs/>
        </w:rPr>
        <w:t xml:space="preserve"> to connect the other end of the cable</w:t>
      </w:r>
      <w:r w:rsidRPr="0082485A">
        <w:t>.</w:t>
      </w:r>
    </w:p>
    <w:p w14:paraId="4A622EEC" w14:textId="77777777" w:rsidR="00087936" w:rsidRPr="00E466D0" w:rsidRDefault="00087936" w:rsidP="00087936">
      <w:pPr>
        <w:pStyle w:val="BodyTextL50"/>
      </w:pPr>
      <w:r w:rsidRPr="00245B25">
        <w:rPr>
          <w:b/>
          <w:bCs/>
        </w:rPr>
        <w:t>WR</w:t>
      </w:r>
      <w:r w:rsidRPr="00245B25">
        <w:t xml:space="preserve"> will act as a switch to the devices connected to </w:t>
      </w:r>
      <w:r>
        <w:t>the LAN</w:t>
      </w:r>
      <w:r w:rsidRPr="00245B25">
        <w:t xml:space="preserve"> and as a router </w:t>
      </w:r>
      <w:r>
        <w:t>to the internet</w:t>
      </w:r>
      <w:r w:rsidRPr="00245B25">
        <w:t xml:space="preserve">. </w:t>
      </w:r>
      <w:r>
        <w:rPr>
          <w:b/>
        </w:rPr>
        <w:t>Admin</w:t>
      </w:r>
      <w:r w:rsidRPr="00245B25">
        <w:t xml:space="preserve"> is now connected to the </w:t>
      </w:r>
      <w:r>
        <w:t>LAN</w:t>
      </w:r>
      <w:r w:rsidRPr="00245B25">
        <w:t xml:space="preserve"> (</w:t>
      </w:r>
      <w:proofErr w:type="spellStart"/>
      <w:r w:rsidRPr="00897A48">
        <w:rPr>
          <w:b/>
        </w:rPr>
        <w:t>Gigabit</w:t>
      </w:r>
      <w:r w:rsidRPr="00245B25">
        <w:rPr>
          <w:b/>
          <w:bCs/>
        </w:rPr>
        <w:t>Ethernet</w:t>
      </w:r>
      <w:proofErr w:type="spellEnd"/>
      <w:r w:rsidRPr="00245B25">
        <w:rPr>
          <w:b/>
          <w:bCs/>
        </w:rPr>
        <w:t xml:space="preserve"> 1</w:t>
      </w:r>
      <w:r w:rsidRPr="00245B25">
        <w:t xml:space="preserve">). </w:t>
      </w:r>
      <w:r>
        <w:t>When</w:t>
      </w:r>
      <w:r w:rsidRPr="00245B25">
        <w:t xml:space="preserve"> </w:t>
      </w:r>
      <w:r w:rsidRPr="00897A48">
        <w:rPr>
          <w:bCs/>
        </w:rPr>
        <w:t xml:space="preserve">Packet Tracer </w:t>
      </w:r>
      <w:r w:rsidRPr="00245B25">
        <w:t xml:space="preserve">displays green </w:t>
      </w:r>
      <w:r>
        <w:t>triangle</w:t>
      </w:r>
      <w:r w:rsidRPr="00245B25">
        <w:t xml:space="preserve">s on both sides of the connection between </w:t>
      </w:r>
      <w:r>
        <w:rPr>
          <w:b/>
          <w:bCs/>
        </w:rPr>
        <w:t>Admin</w:t>
      </w:r>
      <w:r w:rsidRPr="00245B25">
        <w:rPr>
          <w:b/>
          <w:bCs/>
        </w:rPr>
        <w:t xml:space="preserve"> </w:t>
      </w:r>
      <w:r w:rsidRPr="00245B25">
        <w:t xml:space="preserve">and </w:t>
      </w:r>
      <w:r>
        <w:rPr>
          <w:b/>
          <w:bCs/>
        </w:rPr>
        <w:t>WR</w:t>
      </w:r>
      <w:r w:rsidRPr="00245B25">
        <w:t xml:space="preserve">, continue to </w:t>
      </w:r>
      <w:r>
        <w:t>the next step</w:t>
      </w:r>
      <w:r w:rsidRPr="00E466D0">
        <w:t>.</w:t>
      </w:r>
    </w:p>
    <w:p w14:paraId="33AEDFF0" w14:textId="77777777" w:rsidR="00087936" w:rsidRPr="001411B1" w:rsidRDefault="00087936" w:rsidP="00087936">
      <w:pPr>
        <w:pStyle w:val="BodyTextL50"/>
      </w:pPr>
      <w:r w:rsidRPr="0082485A">
        <w:rPr>
          <w:b/>
          <w:bCs/>
        </w:rPr>
        <w:t>Note</w:t>
      </w:r>
      <w:r w:rsidRPr="0082485A">
        <w:t xml:space="preserve">: If no green </w:t>
      </w:r>
      <w:r>
        <w:t>triangle</w:t>
      </w:r>
      <w:r w:rsidRPr="0082485A">
        <w:t xml:space="preserve">s are shown, make sure to enable </w:t>
      </w:r>
      <w:r w:rsidRPr="0082485A">
        <w:rPr>
          <w:b/>
          <w:bCs/>
        </w:rPr>
        <w:t xml:space="preserve">Show Link Lights </w:t>
      </w:r>
      <w:r w:rsidRPr="0082485A">
        <w:t xml:space="preserve">under </w:t>
      </w:r>
      <w:r w:rsidRPr="0082485A">
        <w:rPr>
          <w:b/>
          <w:bCs/>
        </w:rPr>
        <w:t>Options &gt; Preferences</w:t>
      </w:r>
      <w:r w:rsidRPr="0082485A">
        <w:t>.</w:t>
      </w:r>
      <w:r>
        <w:t xml:space="preserve"> You may also click </w:t>
      </w:r>
      <w:r>
        <w:rPr>
          <w:b/>
        </w:rPr>
        <w:t>Fast Forward Time</w:t>
      </w:r>
      <w:r>
        <w:t xml:space="preserve"> just above the </w:t>
      </w:r>
      <w:r>
        <w:rPr>
          <w:b/>
        </w:rPr>
        <w:t xml:space="preserve">Connections </w:t>
      </w:r>
      <w:r>
        <w:t>selection box in the yellow bar.</w:t>
      </w:r>
    </w:p>
    <w:p w14:paraId="56D1C99C" w14:textId="77777777" w:rsidR="00087936" w:rsidRDefault="00087936" w:rsidP="00087936">
      <w:pPr>
        <w:pStyle w:val="Heading3"/>
        <w:rPr>
          <w:rFonts w:eastAsiaTheme="minorEastAsia"/>
          <w:bCs w:val="0"/>
        </w:rPr>
      </w:pPr>
      <w:r>
        <w:rPr>
          <w:rFonts w:eastAsiaTheme="minorEastAsia"/>
          <w:bCs w:val="0"/>
        </w:rPr>
        <w:t>Configure</w:t>
      </w:r>
      <w:r w:rsidRPr="0082485A">
        <w:rPr>
          <w:rFonts w:eastAsiaTheme="minorEastAsia"/>
        </w:rPr>
        <w:t xml:space="preserve"> </w:t>
      </w:r>
      <w:r>
        <w:rPr>
          <w:rFonts w:eastAsiaTheme="minorEastAsia"/>
        </w:rPr>
        <w:t>Admin</w:t>
      </w:r>
      <w:r w:rsidRPr="0082485A">
        <w:rPr>
          <w:rFonts w:eastAsiaTheme="minorEastAsia"/>
        </w:rPr>
        <w:t xml:space="preserve"> to use DHCP</w:t>
      </w:r>
      <w:r>
        <w:rPr>
          <w:rFonts w:eastAsiaTheme="minorEastAsia"/>
          <w:bCs w:val="0"/>
        </w:rPr>
        <w:t>.</w:t>
      </w:r>
    </w:p>
    <w:p w14:paraId="49305431" w14:textId="77777777" w:rsidR="00087936" w:rsidRPr="00DD6C67" w:rsidRDefault="00087936" w:rsidP="00087936">
      <w:pPr>
        <w:pStyle w:val="BodyTextL25"/>
      </w:pPr>
      <w:r>
        <w:t>To</w:t>
      </w:r>
      <w:r w:rsidRPr="0082485A">
        <w:t xml:space="preserve"> reach</w:t>
      </w:r>
      <w:r>
        <w:t xml:space="preserve"> the</w:t>
      </w:r>
      <w:r w:rsidRPr="0082485A">
        <w:t xml:space="preserve"> </w:t>
      </w:r>
      <w:r>
        <w:rPr>
          <w:b/>
          <w:bCs/>
        </w:rPr>
        <w:t>WR</w:t>
      </w:r>
      <w:r w:rsidRPr="0082485A">
        <w:t xml:space="preserve"> management page, </w:t>
      </w:r>
      <w:r>
        <w:rPr>
          <w:b/>
          <w:bCs/>
        </w:rPr>
        <w:t>Admin</w:t>
      </w:r>
      <w:r w:rsidRPr="0082485A">
        <w:rPr>
          <w:b/>
          <w:bCs/>
        </w:rPr>
        <w:t xml:space="preserve"> </w:t>
      </w:r>
      <w:r w:rsidRPr="0082485A">
        <w:t xml:space="preserve">must communicate on the network. </w:t>
      </w:r>
      <w:r>
        <w:t xml:space="preserve">A wireless router usually includes </w:t>
      </w:r>
      <w:r w:rsidRPr="0082485A">
        <w:t>a DHCP server</w:t>
      </w:r>
      <w:r>
        <w:t>, and the DHCP server</w:t>
      </w:r>
      <w:r w:rsidRPr="0082485A">
        <w:t xml:space="preserve"> is </w:t>
      </w:r>
      <w:r>
        <w:t xml:space="preserve">usually </w:t>
      </w:r>
      <w:r w:rsidRPr="0082485A">
        <w:t xml:space="preserve">enabled by default on the </w:t>
      </w:r>
      <w:r>
        <w:t>LAN</w:t>
      </w:r>
      <w:r w:rsidRPr="0082485A">
        <w:t xml:space="preserve">. </w:t>
      </w:r>
      <w:r>
        <w:rPr>
          <w:b/>
          <w:bCs/>
        </w:rPr>
        <w:t>Admin</w:t>
      </w:r>
      <w:r w:rsidRPr="0082485A">
        <w:t xml:space="preserve"> </w:t>
      </w:r>
      <w:r>
        <w:t xml:space="preserve">will receive </w:t>
      </w:r>
      <w:r w:rsidRPr="0082485A">
        <w:t xml:space="preserve">IP </w:t>
      </w:r>
      <w:r>
        <w:t xml:space="preserve">address </w:t>
      </w:r>
      <w:r w:rsidRPr="0082485A">
        <w:t xml:space="preserve">information </w:t>
      </w:r>
      <w:r>
        <w:t>from the</w:t>
      </w:r>
      <w:r w:rsidRPr="0082485A">
        <w:t xml:space="preserve"> DHCP</w:t>
      </w:r>
      <w:r>
        <w:t xml:space="preserve"> server on </w:t>
      </w:r>
      <w:r>
        <w:rPr>
          <w:b/>
        </w:rPr>
        <w:t>WR</w:t>
      </w:r>
      <w:r w:rsidRPr="0082485A">
        <w:t>.</w:t>
      </w:r>
    </w:p>
    <w:p w14:paraId="5E1AB291" w14:textId="77777777" w:rsidR="00087936" w:rsidRPr="00E466D0" w:rsidRDefault="00087936" w:rsidP="00087936">
      <w:pPr>
        <w:pStyle w:val="SubStepAlpha"/>
      </w:pPr>
      <w:r w:rsidRPr="0082485A">
        <w:t xml:space="preserve">Click </w:t>
      </w:r>
      <w:r>
        <w:rPr>
          <w:b/>
          <w:bCs/>
        </w:rPr>
        <w:t>Admin</w:t>
      </w:r>
      <w:r w:rsidRPr="00DD6C67">
        <w:rPr>
          <w:bCs/>
        </w:rPr>
        <w:t>,</w:t>
      </w:r>
      <w:r>
        <w:t xml:space="preserve"> and s</w:t>
      </w:r>
      <w:r w:rsidRPr="0082485A">
        <w:t xml:space="preserve">elect the </w:t>
      </w:r>
      <w:r w:rsidRPr="0098289E">
        <w:rPr>
          <w:b/>
          <w:bCs/>
        </w:rPr>
        <w:t>Desktop</w:t>
      </w:r>
      <w:r w:rsidRPr="00897A48">
        <w:rPr>
          <w:bCs/>
        </w:rPr>
        <w:t xml:space="preserve"> </w:t>
      </w:r>
      <w:r w:rsidRPr="0082485A">
        <w:t>tab</w:t>
      </w:r>
      <w:r w:rsidRPr="00E466D0">
        <w:t>.</w:t>
      </w:r>
    </w:p>
    <w:p w14:paraId="41414B8D" w14:textId="77777777" w:rsidR="00087936" w:rsidRPr="00E466D0" w:rsidRDefault="00087936" w:rsidP="00087936">
      <w:pPr>
        <w:pStyle w:val="SubStepAlpha"/>
      </w:pPr>
      <w:r>
        <w:t>Click</w:t>
      </w:r>
      <w:r w:rsidRPr="0082485A">
        <w:t xml:space="preserve"> </w:t>
      </w:r>
      <w:r w:rsidRPr="0098289E">
        <w:rPr>
          <w:b/>
          <w:bCs/>
        </w:rPr>
        <w:t>IP Configuration</w:t>
      </w:r>
      <w:r>
        <w:t xml:space="preserve"> and s</w:t>
      </w:r>
      <w:r w:rsidRPr="0082485A">
        <w:t xml:space="preserve">elect </w:t>
      </w:r>
      <w:r w:rsidRPr="0098289E">
        <w:rPr>
          <w:b/>
          <w:bCs/>
        </w:rPr>
        <w:t>DHCP</w:t>
      </w:r>
      <w:r w:rsidRPr="00E466D0">
        <w:t>.</w:t>
      </w:r>
    </w:p>
    <w:p w14:paraId="00FC4920" w14:textId="77777777" w:rsidR="00087936" w:rsidRDefault="00087936" w:rsidP="00087936">
      <w:pPr>
        <w:pStyle w:val="Heading4"/>
      </w:pPr>
      <w:r>
        <w:t>Questions:</w:t>
      </w:r>
    </w:p>
    <w:p w14:paraId="698E0F7D" w14:textId="77777777" w:rsidR="00087936" w:rsidRDefault="00087936" w:rsidP="00116217">
      <w:pPr>
        <w:pStyle w:val="BodyTextL50"/>
        <w:keepNext/>
        <w:tabs>
          <w:tab w:val="right" w:leader="underscore" w:pos="10080"/>
        </w:tabs>
        <w:spacing w:before="0"/>
      </w:pPr>
      <w:r w:rsidRPr="0082485A">
        <w:t>What is the IP address of the computer?</w:t>
      </w:r>
    </w:p>
    <w:p w14:paraId="09F51777" w14:textId="77777777" w:rsidR="00087936" w:rsidRDefault="00087936" w:rsidP="00087936">
      <w:pPr>
        <w:pStyle w:val="AnswerLineL50"/>
      </w:pPr>
      <w:r>
        <w:t>Type your answers here.</w:t>
      </w:r>
    </w:p>
    <w:p w14:paraId="1A91E223" w14:textId="77777777" w:rsidR="00087936" w:rsidRDefault="00087936" w:rsidP="002568BB">
      <w:pPr>
        <w:pStyle w:val="BodyTextL50"/>
        <w:keepNext/>
        <w:tabs>
          <w:tab w:val="right" w:leader="underscore" w:pos="10080"/>
        </w:tabs>
      </w:pPr>
      <w:r w:rsidRPr="0082485A">
        <w:lastRenderedPageBreak/>
        <w:t>What is the subnet mask of the computer?</w:t>
      </w:r>
    </w:p>
    <w:p w14:paraId="699D0B24" w14:textId="77777777" w:rsidR="00087936" w:rsidRDefault="00087936" w:rsidP="00087936">
      <w:pPr>
        <w:pStyle w:val="AnswerLineL50"/>
      </w:pPr>
      <w:r>
        <w:t>Type your answers here.</w:t>
      </w:r>
    </w:p>
    <w:p w14:paraId="48C14748" w14:textId="77777777" w:rsidR="00087936" w:rsidRDefault="00087936" w:rsidP="002568BB">
      <w:pPr>
        <w:pStyle w:val="BodyTextL50"/>
        <w:keepNext/>
        <w:tabs>
          <w:tab w:val="right" w:leader="underscore" w:pos="10080"/>
        </w:tabs>
        <w:rPr>
          <w:rFonts w:eastAsia="Times New Roman"/>
          <w:color w:val="000000"/>
        </w:rPr>
      </w:pPr>
      <w:r w:rsidRPr="00E466D0">
        <w:rPr>
          <w:rFonts w:eastAsia="Times New Roman"/>
          <w:color w:val="000000"/>
        </w:rPr>
        <w:t>What is the default gateway of the computer?</w:t>
      </w:r>
    </w:p>
    <w:p w14:paraId="39D881E1" w14:textId="77777777" w:rsidR="00087936" w:rsidRDefault="00087936" w:rsidP="00087936">
      <w:pPr>
        <w:pStyle w:val="AnswerLineL50"/>
      </w:pPr>
      <w:r>
        <w:t>Type your answers here.</w:t>
      </w:r>
    </w:p>
    <w:p w14:paraId="41FB5DB8" w14:textId="77777777" w:rsidR="00087936" w:rsidRPr="00E466D0" w:rsidRDefault="00087936" w:rsidP="00087936">
      <w:pPr>
        <w:pStyle w:val="SubStepAlpha"/>
      </w:pPr>
      <w:r w:rsidRPr="0082485A">
        <w:t xml:space="preserve">Close the </w:t>
      </w:r>
      <w:r w:rsidRPr="0082485A">
        <w:rPr>
          <w:b/>
          <w:bCs/>
        </w:rPr>
        <w:t xml:space="preserve">IP Configuration </w:t>
      </w:r>
      <w:r w:rsidRPr="00E466D0">
        <w:t>window.</w:t>
      </w:r>
    </w:p>
    <w:p w14:paraId="63473289" w14:textId="77777777" w:rsidR="00087936" w:rsidRPr="0082485A" w:rsidRDefault="00087936" w:rsidP="00087936">
      <w:pPr>
        <w:pStyle w:val="BodyTextL25"/>
        <w:rPr>
          <w:sz w:val="24"/>
          <w:szCs w:val="24"/>
        </w:rPr>
      </w:pPr>
      <w:r w:rsidRPr="0082485A">
        <w:rPr>
          <w:b/>
          <w:bCs/>
        </w:rPr>
        <w:t>Note</w:t>
      </w:r>
      <w:r w:rsidRPr="00727D13">
        <w:rPr>
          <w:bCs/>
        </w:rPr>
        <w:t xml:space="preserve">: </w:t>
      </w:r>
      <w:r w:rsidRPr="0082485A">
        <w:t xml:space="preserve">Values can vary within the network range due </w:t>
      </w:r>
      <w:r>
        <w:t xml:space="preserve">to </w:t>
      </w:r>
      <w:r w:rsidRPr="0082485A">
        <w:t>normal DHCP operation.</w:t>
      </w:r>
    </w:p>
    <w:p w14:paraId="3D6A91AE" w14:textId="77777777" w:rsidR="00087936" w:rsidRPr="0082485A" w:rsidRDefault="00087936" w:rsidP="00087936">
      <w:pPr>
        <w:pStyle w:val="Heading3"/>
        <w:rPr>
          <w:rFonts w:eastAsiaTheme="minorEastAsia"/>
        </w:rPr>
      </w:pPr>
      <w:r>
        <w:rPr>
          <w:rFonts w:eastAsiaTheme="minorEastAsia"/>
          <w:bCs w:val="0"/>
        </w:rPr>
        <w:t xml:space="preserve">Connect </w:t>
      </w:r>
      <w:r w:rsidRPr="0082485A">
        <w:rPr>
          <w:rFonts w:eastAsiaTheme="minorEastAsia"/>
        </w:rPr>
        <w:t xml:space="preserve">to the </w:t>
      </w:r>
      <w:r>
        <w:rPr>
          <w:rFonts w:eastAsiaTheme="minorEastAsia"/>
        </w:rPr>
        <w:t>WR Web Interface</w:t>
      </w:r>
      <w:r>
        <w:rPr>
          <w:rFonts w:eastAsiaTheme="minorEastAsia"/>
          <w:bCs w:val="0"/>
        </w:rPr>
        <w:t>.</w:t>
      </w:r>
    </w:p>
    <w:p w14:paraId="3C6386DE" w14:textId="77777777" w:rsidR="00087936" w:rsidRDefault="00087936" w:rsidP="00087936">
      <w:pPr>
        <w:pStyle w:val="SubStepAlpha"/>
      </w:pPr>
      <w:r>
        <w:t>In</w:t>
      </w:r>
      <w:r w:rsidRPr="0082485A">
        <w:t xml:space="preserve"> the </w:t>
      </w:r>
      <w:r w:rsidRPr="00030D4E">
        <w:rPr>
          <w:b/>
          <w:bCs/>
        </w:rPr>
        <w:t>Desktop</w:t>
      </w:r>
      <w:r w:rsidRPr="0082485A">
        <w:t xml:space="preserve"> tab </w:t>
      </w:r>
      <w:r>
        <w:t>on</w:t>
      </w:r>
      <w:r w:rsidRPr="0082485A">
        <w:t xml:space="preserve"> </w:t>
      </w:r>
      <w:r>
        <w:rPr>
          <w:b/>
          <w:bCs/>
        </w:rPr>
        <w:t>Admin</w:t>
      </w:r>
      <w:r w:rsidRPr="0082485A">
        <w:t xml:space="preserve">, </w:t>
      </w:r>
      <w:r>
        <w:t>c</w:t>
      </w:r>
      <w:r w:rsidRPr="0082485A">
        <w:t xml:space="preserve">hoose </w:t>
      </w:r>
      <w:r w:rsidRPr="00030D4E">
        <w:rPr>
          <w:b/>
          <w:bCs/>
        </w:rPr>
        <w:t>Web Browser</w:t>
      </w:r>
      <w:r w:rsidRPr="00E466D0">
        <w:t>.</w:t>
      </w:r>
    </w:p>
    <w:p w14:paraId="5139D780" w14:textId="77777777" w:rsidR="00087936" w:rsidRPr="00E466D0" w:rsidRDefault="00087936" w:rsidP="00087936">
      <w:pPr>
        <w:pStyle w:val="SubStepAlpha"/>
      </w:pPr>
      <w:r>
        <w:t xml:space="preserve">Enter </w:t>
      </w:r>
      <w:r w:rsidRPr="00030D4E">
        <w:rPr>
          <w:b/>
        </w:rPr>
        <w:t>192.168.0.1</w:t>
      </w:r>
      <w:r w:rsidRPr="00DD6C67">
        <w:t xml:space="preserve"> </w:t>
      </w:r>
      <w:r>
        <w:t>in the URL field</w:t>
      </w:r>
      <w:r w:rsidRPr="00DD6C67" w:rsidDel="00D86EAF">
        <w:t xml:space="preserve"> </w:t>
      </w:r>
      <w:r>
        <w:t>to open the web configuration page of the wireless router.</w:t>
      </w:r>
    </w:p>
    <w:p w14:paraId="330D3612" w14:textId="77777777" w:rsidR="00087936" w:rsidRPr="00E466D0" w:rsidRDefault="00087936" w:rsidP="00087936">
      <w:pPr>
        <w:pStyle w:val="SubStepAlpha"/>
      </w:pPr>
      <w:r>
        <w:t xml:space="preserve">Use </w:t>
      </w:r>
      <w:r w:rsidRPr="0098289E">
        <w:rPr>
          <w:b/>
        </w:rPr>
        <w:t>admin</w:t>
      </w:r>
      <w:r>
        <w:t xml:space="preserve"> for both the username and password.</w:t>
      </w:r>
    </w:p>
    <w:p w14:paraId="1CE031F3" w14:textId="77777777" w:rsidR="00DC7452" w:rsidRDefault="00087936" w:rsidP="00087936">
      <w:pPr>
        <w:pStyle w:val="SubStepAlpha"/>
      </w:pPr>
      <w:r>
        <w:t xml:space="preserve">Under the Network Setup heading on the </w:t>
      </w:r>
      <w:r w:rsidRPr="00DD6C67">
        <w:rPr>
          <w:b/>
        </w:rPr>
        <w:t>Basic Setup</w:t>
      </w:r>
      <w:r>
        <w:t xml:space="preserve"> page, notice the IP address range for the DHCP server.</w:t>
      </w:r>
    </w:p>
    <w:p w14:paraId="5FE8EFD9" w14:textId="77777777" w:rsidR="00DC7452" w:rsidRDefault="00DC7452" w:rsidP="00DC7452">
      <w:pPr>
        <w:pStyle w:val="Heading4"/>
      </w:pPr>
      <w:r>
        <w:t>Question:</w:t>
      </w:r>
    </w:p>
    <w:p w14:paraId="064636FF" w14:textId="77777777" w:rsidR="00087936" w:rsidRDefault="00087936" w:rsidP="00116217">
      <w:pPr>
        <w:pStyle w:val="BodyTextL50"/>
        <w:keepNext/>
        <w:spacing w:before="0"/>
      </w:pPr>
      <w:r w:rsidRPr="0082485A">
        <w:t>Is</w:t>
      </w:r>
      <w:r>
        <w:t xml:space="preserve"> the IP address for</w:t>
      </w:r>
      <w:r w:rsidRPr="0082485A">
        <w:t xml:space="preserve"> </w:t>
      </w:r>
      <w:r>
        <w:rPr>
          <w:b/>
          <w:bCs/>
        </w:rPr>
        <w:t>Admin</w:t>
      </w:r>
      <w:r w:rsidRPr="00897A48">
        <w:rPr>
          <w:bCs/>
        </w:rPr>
        <w:t xml:space="preserve"> </w:t>
      </w:r>
      <w:r w:rsidRPr="0082485A">
        <w:t>within this range?</w:t>
      </w:r>
      <w:r>
        <w:t xml:space="preserve"> Is it expected? Explain your answer.</w:t>
      </w:r>
    </w:p>
    <w:p w14:paraId="4EB87BF9" w14:textId="77777777" w:rsidR="00087936" w:rsidRPr="00E466D0" w:rsidRDefault="00DC7452" w:rsidP="00E428DB">
      <w:pPr>
        <w:pStyle w:val="AnswerLineL50"/>
        <w:spacing w:after="480"/>
      </w:pPr>
      <w:r>
        <w:t>Type your answers here.</w:t>
      </w:r>
    </w:p>
    <w:p w14:paraId="1678E729" w14:textId="77777777" w:rsidR="00087936" w:rsidRPr="0082485A" w:rsidRDefault="00087936" w:rsidP="00087936">
      <w:pPr>
        <w:pStyle w:val="Heading3"/>
        <w:rPr>
          <w:rFonts w:eastAsiaTheme="minorEastAsia"/>
        </w:rPr>
      </w:pPr>
      <w:r w:rsidRPr="0082485A">
        <w:rPr>
          <w:rFonts w:eastAsiaTheme="minorEastAsia"/>
        </w:rPr>
        <w:t>Configur</w:t>
      </w:r>
      <w:r>
        <w:rPr>
          <w:rFonts w:eastAsiaTheme="minorEastAsia"/>
        </w:rPr>
        <w:t>e the</w:t>
      </w:r>
      <w:r w:rsidRPr="0082485A">
        <w:rPr>
          <w:rFonts w:eastAsiaTheme="minorEastAsia"/>
        </w:rPr>
        <w:t xml:space="preserve"> </w:t>
      </w:r>
      <w:r>
        <w:rPr>
          <w:rFonts w:eastAsiaTheme="minorEastAsia"/>
        </w:rPr>
        <w:t>Internet Port of WR.</w:t>
      </w:r>
    </w:p>
    <w:p w14:paraId="3748D25B" w14:textId="77777777" w:rsidR="00087936" w:rsidRPr="002F17AF" w:rsidRDefault="00087936" w:rsidP="00087936">
      <w:pPr>
        <w:pStyle w:val="BodyTextL25"/>
      </w:pPr>
      <w:r>
        <w:t xml:space="preserve">In this step, </w:t>
      </w:r>
      <w:r>
        <w:rPr>
          <w:b/>
        </w:rPr>
        <w:t>WR</w:t>
      </w:r>
      <w:r>
        <w:t xml:space="preserve"> is configured to route the packets from the wireless clients to internet. You will configure the </w:t>
      </w:r>
      <w:r>
        <w:rPr>
          <w:b/>
        </w:rPr>
        <w:t>Internet</w:t>
      </w:r>
      <w:r>
        <w:t xml:space="preserve"> port on </w:t>
      </w:r>
      <w:r>
        <w:rPr>
          <w:b/>
        </w:rPr>
        <w:t>WR</w:t>
      </w:r>
      <w:r>
        <w:t xml:space="preserve"> to connect to the internet.</w:t>
      </w:r>
    </w:p>
    <w:p w14:paraId="7FBACB51" w14:textId="77777777" w:rsidR="00087936" w:rsidRPr="00E466D0" w:rsidRDefault="00087936" w:rsidP="00087936">
      <w:pPr>
        <w:pStyle w:val="SubStepAlpha"/>
      </w:pPr>
      <w:r>
        <w:t xml:space="preserve">Under the </w:t>
      </w:r>
      <w:r>
        <w:rPr>
          <w:b/>
        </w:rPr>
        <w:t xml:space="preserve">Internet </w:t>
      </w:r>
      <w:r w:rsidRPr="002F17AF">
        <w:rPr>
          <w:b/>
        </w:rPr>
        <w:t>Setup</w:t>
      </w:r>
      <w:r w:rsidRPr="00DD6C67">
        <w:rPr>
          <w:b/>
        </w:rPr>
        <w:t xml:space="preserve"> </w:t>
      </w:r>
      <w:r>
        <w:t xml:space="preserve">at the top of the </w:t>
      </w:r>
      <w:r>
        <w:rPr>
          <w:b/>
        </w:rPr>
        <w:t xml:space="preserve">Basic </w:t>
      </w:r>
      <w:r w:rsidRPr="002F17AF">
        <w:rPr>
          <w:b/>
        </w:rPr>
        <w:t>Setup</w:t>
      </w:r>
      <w:r>
        <w:t xml:space="preserve"> page, c</w:t>
      </w:r>
      <w:r w:rsidRPr="002F17AF">
        <w:t>hange</w:t>
      </w:r>
      <w:r w:rsidRPr="0082485A">
        <w:t xml:space="preserve"> the Internet IP address method from </w:t>
      </w:r>
      <w:r w:rsidRPr="0082485A">
        <w:rPr>
          <w:b/>
          <w:bCs/>
        </w:rPr>
        <w:t xml:space="preserve">Automatic Configuration – DHCP </w:t>
      </w:r>
      <w:r w:rsidRPr="0082485A">
        <w:t xml:space="preserve">to </w:t>
      </w:r>
      <w:r w:rsidRPr="0082485A">
        <w:rPr>
          <w:b/>
          <w:bCs/>
        </w:rPr>
        <w:t>Static IP</w:t>
      </w:r>
      <w:r w:rsidRPr="00E466D0">
        <w:t>.</w:t>
      </w:r>
    </w:p>
    <w:p w14:paraId="3C16CF99" w14:textId="77777777" w:rsidR="00087936" w:rsidRPr="00E466D0" w:rsidRDefault="00087936" w:rsidP="00087936">
      <w:pPr>
        <w:pStyle w:val="SubStepAlpha"/>
      </w:pPr>
      <w:r w:rsidRPr="0082485A">
        <w:t xml:space="preserve">Type the IP address to be assigned to the Internet interface as </w:t>
      </w:r>
      <w:r w:rsidRPr="00E466D0">
        <w:t>follows:</w:t>
      </w:r>
    </w:p>
    <w:p w14:paraId="5226ED15" w14:textId="77777777" w:rsidR="00087936" w:rsidRPr="0082485A" w:rsidRDefault="00087936" w:rsidP="00DC7452">
      <w:pPr>
        <w:pStyle w:val="BodyTextL50"/>
        <w:tabs>
          <w:tab w:val="left" w:pos="2790"/>
        </w:tabs>
        <w:rPr>
          <w:sz w:val="24"/>
          <w:szCs w:val="24"/>
        </w:rPr>
      </w:pPr>
      <w:r w:rsidRPr="00E466D0">
        <w:rPr>
          <w:b/>
        </w:rPr>
        <w:t>Internet IP Address</w:t>
      </w:r>
      <w:r>
        <w:t xml:space="preserve">: </w:t>
      </w:r>
      <w:r>
        <w:tab/>
        <w:t>209.165.200.225</w:t>
      </w:r>
    </w:p>
    <w:p w14:paraId="3A6229ED" w14:textId="77777777" w:rsidR="00087936" w:rsidRPr="0082485A" w:rsidRDefault="00087936" w:rsidP="00DC7452">
      <w:pPr>
        <w:pStyle w:val="BodyTextL50"/>
        <w:tabs>
          <w:tab w:val="left" w:pos="2790"/>
        </w:tabs>
        <w:rPr>
          <w:sz w:val="24"/>
          <w:szCs w:val="24"/>
        </w:rPr>
      </w:pPr>
      <w:r w:rsidRPr="00E466D0">
        <w:rPr>
          <w:b/>
        </w:rPr>
        <w:t>Subnet Mask</w:t>
      </w:r>
      <w:r>
        <w:t xml:space="preserve">: </w:t>
      </w:r>
      <w:r>
        <w:tab/>
      </w:r>
      <w:r w:rsidRPr="0082485A">
        <w:t>255.255.255.</w:t>
      </w:r>
      <w:r>
        <w:t>252</w:t>
      </w:r>
    </w:p>
    <w:p w14:paraId="62EF4721" w14:textId="77777777" w:rsidR="00087936" w:rsidRDefault="00087936" w:rsidP="00DC7452">
      <w:pPr>
        <w:pStyle w:val="BodyTextL50"/>
        <w:tabs>
          <w:tab w:val="left" w:pos="2790"/>
        </w:tabs>
      </w:pPr>
      <w:r w:rsidRPr="00E466D0">
        <w:rPr>
          <w:b/>
        </w:rPr>
        <w:t>Default Gateway</w:t>
      </w:r>
      <w:r>
        <w:t xml:space="preserve">: </w:t>
      </w:r>
      <w:r>
        <w:tab/>
        <w:t>209.165.200.226</w:t>
      </w:r>
    </w:p>
    <w:p w14:paraId="1088BB9F" w14:textId="77777777" w:rsidR="00087936" w:rsidRPr="00897A48" w:rsidRDefault="00087936" w:rsidP="00DC7452">
      <w:pPr>
        <w:pStyle w:val="BodyTextL50"/>
        <w:tabs>
          <w:tab w:val="left" w:pos="2790"/>
        </w:tabs>
      </w:pPr>
      <w:r w:rsidRPr="00184A54">
        <w:rPr>
          <w:b/>
        </w:rPr>
        <w:t>DNS Server</w:t>
      </w:r>
      <w:r>
        <w:t xml:space="preserve">: </w:t>
      </w:r>
      <w:r w:rsidRPr="00897A48">
        <w:tab/>
        <w:t>209.165.201.1</w:t>
      </w:r>
    </w:p>
    <w:p w14:paraId="68927530" w14:textId="77777777" w:rsidR="00087936" w:rsidRDefault="00087936" w:rsidP="00087936">
      <w:pPr>
        <w:pStyle w:val="SubStepAlpha"/>
      </w:pPr>
      <w:r w:rsidRPr="0082485A">
        <w:t xml:space="preserve">Scroll down the page and click </w:t>
      </w:r>
      <w:r w:rsidRPr="0082485A">
        <w:rPr>
          <w:b/>
          <w:bCs/>
        </w:rPr>
        <w:t>Save Settings</w:t>
      </w:r>
      <w:r w:rsidRPr="00E466D0">
        <w:t>.</w:t>
      </w:r>
    </w:p>
    <w:p w14:paraId="55A695A4" w14:textId="77777777" w:rsidR="00087936" w:rsidRDefault="00087936" w:rsidP="00087936">
      <w:pPr>
        <w:pStyle w:val="BodyTextL50"/>
      </w:pPr>
      <w:r w:rsidRPr="00897A48">
        <w:rPr>
          <w:b/>
        </w:rPr>
        <w:t>Note</w:t>
      </w:r>
      <w:r w:rsidRPr="00C05756">
        <w:t xml:space="preserve">: If you get a </w:t>
      </w:r>
      <w:r w:rsidRPr="00897A48">
        <w:rPr>
          <w:b/>
        </w:rPr>
        <w:t>Request Timeout</w:t>
      </w:r>
      <w:r w:rsidRPr="00C05756">
        <w:t xml:space="preserve"> message, close the Admin window and wait for the orange </w:t>
      </w:r>
      <w:r>
        <w:t>lights</w:t>
      </w:r>
      <w:r w:rsidRPr="00C05756">
        <w:t xml:space="preserve"> to turn </w:t>
      </w:r>
      <w:r>
        <w:t xml:space="preserve">into </w:t>
      </w:r>
      <w:r w:rsidRPr="00C05756">
        <w:t>green</w:t>
      </w:r>
      <w:r>
        <w:t xml:space="preserve"> triangles</w:t>
      </w:r>
      <w:r w:rsidRPr="00C05756">
        <w:t xml:space="preserve">. </w:t>
      </w:r>
      <w:r>
        <w:t xml:space="preserve">Click the </w:t>
      </w:r>
      <w:proofErr w:type="gramStart"/>
      <w:r>
        <w:t>fast forward</w:t>
      </w:r>
      <w:proofErr w:type="gramEnd"/>
      <w:r>
        <w:t xml:space="preserve"> button to make this happen faster. </w:t>
      </w:r>
      <w:r w:rsidRPr="00C05756">
        <w:t xml:space="preserve">Then reconnect to </w:t>
      </w:r>
      <w:r w:rsidRPr="00897A48">
        <w:rPr>
          <w:b/>
        </w:rPr>
        <w:t>WR</w:t>
      </w:r>
      <w:r w:rsidRPr="00C05756">
        <w:t xml:space="preserve"> from </w:t>
      </w:r>
      <w:r w:rsidRPr="00897A48">
        <w:rPr>
          <w:b/>
        </w:rPr>
        <w:t>Admin’s</w:t>
      </w:r>
      <w:r w:rsidRPr="00C05756">
        <w:t xml:space="preserve"> browser using the process explained in Step 3.</w:t>
      </w:r>
    </w:p>
    <w:p w14:paraId="72C7A14C" w14:textId="77777777" w:rsidR="00087936" w:rsidRDefault="00087936" w:rsidP="00087936">
      <w:pPr>
        <w:pStyle w:val="SubStepAlpha"/>
      </w:pPr>
      <w:r>
        <w:t xml:space="preserve">To verify connectivity, open a new web browser and navigate to </w:t>
      </w:r>
      <w:r w:rsidRPr="00897A48">
        <w:rPr>
          <w:b/>
        </w:rPr>
        <w:t>www.cisco.pka</w:t>
      </w:r>
      <w:r>
        <w:t xml:space="preserve"> server.</w:t>
      </w:r>
    </w:p>
    <w:p w14:paraId="6F83CFF3" w14:textId="77777777" w:rsidR="00087936" w:rsidRPr="00E466D0" w:rsidRDefault="00087936" w:rsidP="00087936">
      <w:pPr>
        <w:pStyle w:val="BodyTextL50"/>
      </w:pPr>
      <w:r>
        <w:rPr>
          <w:b/>
        </w:rPr>
        <w:t>Note</w:t>
      </w:r>
      <w:r>
        <w:t xml:space="preserve"> It may take a few seconds for the network to converge. Click </w:t>
      </w:r>
      <w:r>
        <w:rPr>
          <w:b/>
        </w:rPr>
        <w:t xml:space="preserve">Fast Forward Time </w:t>
      </w:r>
      <w:r>
        <w:t xml:space="preserve">or </w:t>
      </w:r>
      <w:proofErr w:type="spellStart"/>
      <w:r>
        <w:rPr>
          <w:b/>
        </w:rPr>
        <w:t>Alt+D</w:t>
      </w:r>
      <w:proofErr w:type="spellEnd"/>
      <w:r>
        <w:t xml:space="preserve"> to speed up the process.</w:t>
      </w:r>
    </w:p>
    <w:p w14:paraId="2ECD9A7C" w14:textId="77777777" w:rsidR="00087936" w:rsidRDefault="00087936" w:rsidP="00087936">
      <w:pPr>
        <w:pStyle w:val="Heading2"/>
        <w:ind w:left="1080" w:hanging="1080"/>
      </w:pPr>
      <w:r>
        <w:t>Configure the Wireless Settings</w:t>
      </w:r>
    </w:p>
    <w:p w14:paraId="20AC4E9B" w14:textId="77777777" w:rsidR="00087936" w:rsidRPr="00897A48" w:rsidRDefault="00087936" w:rsidP="00087936">
      <w:pPr>
        <w:pStyle w:val="BodyTextL25"/>
      </w:pPr>
      <w:r>
        <w:t>In this activity, you will only configure the wireless settings for 2.4 GHz.</w:t>
      </w:r>
    </w:p>
    <w:p w14:paraId="0D5055B2" w14:textId="77777777" w:rsidR="00087936" w:rsidRPr="0082485A" w:rsidRDefault="00087936" w:rsidP="00087936">
      <w:pPr>
        <w:pStyle w:val="Heading3"/>
        <w:rPr>
          <w:rFonts w:eastAsiaTheme="minorEastAsia"/>
        </w:rPr>
      </w:pPr>
      <w:r w:rsidRPr="0082485A">
        <w:rPr>
          <w:rFonts w:eastAsiaTheme="minorEastAsia"/>
        </w:rPr>
        <w:t>Configur</w:t>
      </w:r>
      <w:r>
        <w:rPr>
          <w:rFonts w:eastAsiaTheme="minorEastAsia"/>
        </w:rPr>
        <w:t>e the</w:t>
      </w:r>
      <w:r w:rsidRPr="0082485A">
        <w:rPr>
          <w:rFonts w:eastAsiaTheme="minorEastAsia"/>
        </w:rPr>
        <w:t xml:space="preserve"> </w:t>
      </w:r>
      <w:r>
        <w:rPr>
          <w:rFonts w:eastAsiaTheme="minorEastAsia"/>
        </w:rPr>
        <w:t>WR</w:t>
      </w:r>
      <w:r w:rsidRPr="0082485A">
        <w:rPr>
          <w:rFonts w:eastAsiaTheme="minorEastAsia"/>
        </w:rPr>
        <w:t xml:space="preserve"> SSID</w:t>
      </w:r>
      <w:r>
        <w:rPr>
          <w:rFonts w:eastAsiaTheme="minorEastAsia"/>
        </w:rPr>
        <w:t>.</w:t>
      </w:r>
    </w:p>
    <w:p w14:paraId="5DF448C8" w14:textId="77777777" w:rsidR="00087936" w:rsidRDefault="00087936" w:rsidP="00087936">
      <w:pPr>
        <w:pStyle w:val="SubStepAlpha"/>
      </w:pPr>
      <w:r>
        <w:t xml:space="preserve">Navigate to the </w:t>
      </w:r>
      <w:r w:rsidRPr="00897A48">
        <w:rPr>
          <w:b/>
        </w:rPr>
        <w:t>WR</w:t>
      </w:r>
      <w:r>
        <w:t xml:space="preserve"> GUI interface at </w:t>
      </w:r>
      <w:r w:rsidRPr="00897A48">
        <w:rPr>
          <w:b/>
        </w:rPr>
        <w:t>192.168.0.1</w:t>
      </w:r>
      <w:r>
        <w:t xml:space="preserve"> in a web browser on </w:t>
      </w:r>
      <w:r w:rsidRPr="00897A48">
        <w:rPr>
          <w:b/>
        </w:rPr>
        <w:t>Admin</w:t>
      </w:r>
      <w:r>
        <w:t>.</w:t>
      </w:r>
    </w:p>
    <w:p w14:paraId="7F99068E" w14:textId="77777777" w:rsidR="00087936" w:rsidRPr="00E466D0" w:rsidRDefault="00087936" w:rsidP="00087936">
      <w:pPr>
        <w:pStyle w:val="SubStepAlpha"/>
      </w:pPr>
      <w:r w:rsidRPr="0082485A">
        <w:t xml:space="preserve">Navigate to </w:t>
      </w:r>
      <w:r w:rsidRPr="0082485A">
        <w:rPr>
          <w:b/>
          <w:bCs/>
        </w:rPr>
        <w:t>Wireless &gt; Basic Wireless Settings</w:t>
      </w:r>
      <w:r w:rsidRPr="00E466D0">
        <w:t>.</w:t>
      </w:r>
    </w:p>
    <w:p w14:paraId="2C9D76FD" w14:textId="77777777" w:rsidR="00087936" w:rsidRDefault="00087936" w:rsidP="00087936">
      <w:pPr>
        <w:pStyle w:val="SubStepAlpha"/>
      </w:pPr>
      <w:r w:rsidRPr="0082485A">
        <w:lastRenderedPageBreak/>
        <w:t xml:space="preserve">Change </w:t>
      </w:r>
      <w:r w:rsidRPr="0082485A">
        <w:rPr>
          <w:b/>
          <w:bCs/>
        </w:rPr>
        <w:t>Network Name (SSID)</w:t>
      </w:r>
      <w:r w:rsidRPr="0082485A">
        <w:t xml:space="preserve"> to </w:t>
      </w:r>
      <w:proofErr w:type="spellStart"/>
      <w:r w:rsidRPr="0082485A">
        <w:rPr>
          <w:b/>
          <w:bCs/>
        </w:rPr>
        <w:t>aCompany</w:t>
      </w:r>
      <w:proofErr w:type="spellEnd"/>
      <w:r>
        <w:rPr>
          <w:bCs/>
        </w:rPr>
        <w:t xml:space="preserve"> for only 2.4 GHz</w:t>
      </w:r>
      <w:r w:rsidRPr="0082485A">
        <w:t>. Notice that SSIDs are case-</w:t>
      </w:r>
      <w:r w:rsidRPr="00E466D0">
        <w:t>sensitive.</w:t>
      </w:r>
    </w:p>
    <w:p w14:paraId="2FEA9610" w14:textId="77777777" w:rsidR="00087936" w:rsidRDefault="00087936" w:rsidP="00087936">
      <w:pPr>
        <w:pStyle w:val="SubStepAlpha"/>
      </w:pPr>
      <w:r>
        <w:t xml:space="preserve">Change the </w:t>
      </w:r>
      <w:r>
        <w:rPr>
          <w:b/>
        </w:rPr>
        <w:t>Standard Channel</w:t>
      </w:r>
      <w:r>
        <w:t xml:space="preserve"> to </w:t>
      </w:r>
      <w:r>
        <w:rPr>
          <w:b/>
        </w:rPr>
        <w:t>6 - 2.437GHz</w:t>
      </w:r>
      <w:r>
        <w:t>.</w:t>
      </w:r>
    </w:p>
    <w:p w14:paraId="558BA898" w14:textId="77777777" w:rsidR="00087936" w:rsidRPr="00E466D0" w:rsidRDefault="00087936" w:rsidP="00087936">
      <w:pPr>
        <w:pStyle w:val="SubStepAlpha"/>
      </w:pPr>
      <w:r>
        <w:t>For this activity, disable both 5 GHz frequencies. Leave the rest of the settings unchanged.</w:t>
      </w:r>
    </w:p>
    <w:p w14:paraId="69CFC5AE" w14:textId="77777777" w:rsidR="00087936" w:rsidRDefault="00087936" w:rsidP="00087936">
      <w:pPr>
        <w:pStyle w:val="SubStepAlpha"/>
      </w:pPr>
      <w:r w:rsidRPr="0082485A">
        <w:t xml:space="preserve">Scroll </w:t>
      </w:r>
      <w:r>
        <w:t>to the bottom of the window</w:t>
      </w:r>
      <w:r w:rsidRPr="0082485A">
        <w:t xml:space="preserve"> and click </w:t>
      </w:r>
      <w:r w:rsidRPr="0082485A">
        <w:rPr>
          <w:b/>
          <w:bCs/>
        </w:rPr>
        <w:t>Save Settings</w:t>
      </w:r>
      <w:r w:rsidRPr="00E466D0">
        <w:t>.</w:t>
      </w:r>
    </w:p>
    <w:p w14:paraId="62DF84B7" w14:textId="77777777" w:rsidR="00087936" w:rsidRDefault="00087936" w:rsidP="00087936">
      <w:pPr>
        <w:pStyle w:val="Heading3"/>
      </w:pPr>
      <w:r>
        <w:t>Configure wireless security settings.</w:t>
      </w:r>
    </w:p>
    <w:p w14:paraId="33F35EE3" w14:textId="77777777" w:rsidR="00087936" w:rsidRPr="00FC4F5E" w:rsidRDefault="00087936" w:rsidP="00087936">
      <w:pPr>
        <w:pStyle w:val="BodyTextL25"/>
      </w:pPr>
      <w:r>
        <w:t>In this step, you configure the wireless security settings using WPA2 security mode with encryption and passphrase.</w:t>
      </w:r>
    </w:p>
    <w:p w14:paraId="1A8BEE5A" w14:textId="77777777" w:rsidR="00087936" w:rsidRDefault="00087936" w:rsidP="00087936">
      <w:pPr>
        <w:pStyle w:val="SubStepAlpha"/>
      </w:pPr>
      <w:r w:rsidRPr="0082485A">
        <w:t xml:space="preserve">Navigate to </w:t>
      </w:r>
      <w:r w:rsidRPr="0082485A">
        <w:rPr>
          <w:b/>
          <w:bCs/>
        </w:rPr>
        <w:t xml:space="preserve">Wireless &gt; </w:t>
      </w:r>
      <w:r>
        <w:rPr>
          <w:b/>
          <w:bCs/>
        </w:rPr>
        <w:t>Wireless Security</w:t>
      </w:r>
      <w:r w:rsidRPr="00E466D0">
        <w:t>.</w:t>
      </w:r>
    </w:p>
    <w:p w14:paraId="0543BBE7" w14:textId="77777777" w:rsidR="00087936" w:rsidRDefault="00087936" w:rsidP="00087936">
      <w:pPr>
        <w:pStyle w:val="SubStepAlpha"/>
      </w:pPr>
      <w:r>
        <w:t xml:space="preserve">Under the 2.4 GHz heading, select </w:t>
      </w:r>
      <w:r w:rsidRPr="00897A48">
        <w:rPr>
          <w:b/>
        </w:rPr>
        <w:t>WPA2 Personal</w:t>
      </w:r>
      <w:r>
        <w:t xml:space="preserve"> for the Security Mode.</w:t>
      </w:r>
    </w:p>
    <w:p w14:paraId="128C5228" w14:textId="77777777" w:rsidR="00087936" w:rsidRDefault="00087936" w:rsidP="00087936">
      <w:pPr>
        <w:pStyle w:val="SubStepAlpha"/>
      </w:pPr>
      <w:r>
        <w:t xml:space="preserve">For the Encryption field, keep the default </w:t>
      </w:r>
      <w:r>
        <w:rPr>
          <w:b/>
        </w:rPr>
        <w:t xml:space="preserve">AES </w:t>
      </w:r>
      <w:r>
        <w:t>setting.</w:t>
      </w:r>
    </w:p>
    <w:p w14:paraId="2C3875B7" w14:textId="77777777" w:rsidR="00087936" w:rsidRDefault="00087936" w:rsidP="00087936">
      <w:pPr>
        <w:pStyle w:val="SubStepAlpha"/>
      </w:pPr>
      <w:r>
        <w:t xml:space="preserve">In the Passphrase field, enter </w:t>
      </w:r>
      <w:r>
        <w:rPr>
          <w:b/>
        </w:rPr>
        <w:t>Cisco123!</w:t>
      </w:r>
      <w:r>
        <w:t xml:space="preserve"> as the passphrase.</w:t>
      </w:r>
    </w:p>
    <w:p w14:paraId="0D08B544" w14:textId="77777777" w:rsidR="00087936" w:rsidRDefault="00087936" w:rsidP="00087936">
      <w:pPr>
        <w:pStyle w:val="SubStepAlpha"/>
      </w:pPr>
      <w:r>
        <w:t xml:space="preserve">Click </w:t>
      </w:r>
      <w:r>
        <w:rPr>
          <w:b/>
        </w:rPr>
        <w:t>Save Settings</w:t>
      </w:r>
      <w:r>
        <w:t>.</w:t>
      </w:r>
    </w:p>
    <w:p w14:paraId="221EA5A1" w14:textId="77777777" w:rsidR="00087936" w:rsidRPr="00FC4F5E" w:rsidRDefault="00087936" w:rsidP="00087936">
      <w:pPr>
        <w:pStyle w:val="SubStepAlpha"/>
      </w:pPr>
      <w:r>
        <w:t xml:space="preserve">Verify that the settings in the </w:t>
      </w:r>
      <w:r>
        <w:rPr>
          <w:b/>
        </w:rPr>
        <w:t xml:space="preserve">Basic Wireless Settings </w:t>
      </w:r>
      <w:r>
        <w:t xml:space="preserve">and </w:t>
      </w:r>
      <w:r>
        <w:rPr>
          <w:b/>
        </w:rPr>
        <w:t>Wireless Security</w:t>
      </w:r>
      <w:r>
        <w:t xml:space="preserve"> pages are correct and saved.</w:t>
      </w:r>
    </w:p>
    <w:p w14:paraId="0CC4E69C" w14:textId="77777777" w:rsidR="00087936" w:rsidRDefault="00087936" w:rsidP="00087936">
      <w:pPr>
        <w:pStyle w:val="Heading3"/>
      </w:pPr>
      <w:r>
        <w:t>Connect the Wireless Clients.</w:t>
      </w:r>
    </w:p>
    <w:p w14:paraId="78CFAF55" w14:textId="77777777" w:rsidR="00087936" w:rsidRDefault="00087936" w:rsidP="00087936">
      <w:pPr>
        <w:pStyle w:val="SubStepAlpha"/>
      </w:pPr>
      <w:r>
        <w:t xml:space="preserve">Open </w:t>
      </w:r>
      <w:r w:rsidRPr="00897A48">
        <w:rPr>
          <w:b/>
        </w:rPr>
        <w:t>Laptop1</w:t>
      </w:r>
      <w:r>
        <w:t xml:space="preserve">. Select </w:t>
      </w:r>
      <w:r>
        <w:rPr>
          <w:b/>
        </w:rPr>
        <w:t>Desktop</w:t>
      </w:r>
      <w:r>
        <w:t xml:space="preserve"> tab. Click </w:t>
      </w:r>
      <w:r>
        <w:rPr>
          <w:b/>
        </w:rPr>
        <w:t>PC Wireless</w:t>
      </w:r>
      <w:r>
        <w:t>.</w:t>
      </w:r>
    </w:p>
    <w:p w14:paraId="528646B7" w14:textId="77777777" w:rsidR="00087936" w:rsidRDefault="00087936" w:rsidP="00087936">
      <w:pPr>
        <w:pStyle w:val="SubStepAlpha"/>
      </w:pPr>
      <w:r>
        <w:t xml:space="preserve">Select the </w:t>
      </w:r>
      <w:r>
        <w:rPr>
          <w:b/>
        </w:rPr>
        <w:t xml:space="preserve">Connect </w:t>
      </w:r>
      <w:r>
        <w:t xml:space="preserve">tab. Click </w:t>
      </w:r>
      <w:r>
        <w:rPr>
          <w:b/>
        </w:rPr>
        <w:t>Refresh</w:t>
      </w:r>
      <w:r>
        <w:t xml:space="preserve"> as necessary. Select the Wireless Network Name </w:t>
      </w:r>
      <w:proofErr w:type="spellStart"/>
      <w:r>
        <w:rPr>
          <w:b/>
        </w:rPr>
        <w:t>aCompany</w:t>
      </w:r>
      <w:proofErr w:type="spellEnd"/>
      <w:r>
        <w:t>.</w:t>
      </w:r>
    </w:p>
    <w:p w14:paraId="0453B79F" w14:textId="77777777" w:rsidR="00087936" w:rsidRDefault="00087936" w:rsidP="00087936">
      <w:pPr>
        <w:pStyle w:val="SubStepAlpha"/>
      </w:pPr>
      <w:r>
        <w:t xml:space="preserve">Enter the passphrase configured in the previous step. Enter </w:t>
      </w:r>
      <w:r>
        <w:rPr>
          <w:b/>
        </w:rPr>
        <w:t>Cisco123!</w:t>
      </w:r>
      <w:r>
        <w:t xml:space="preserve"> In the pre-shared key field and click </w:t>
      </w:r>
      <w:r>
        <w:rPr>
          <w:b/>
        </w:rPr>
        <w:t>Connect</w:t>
      </w:r>
      <w:r>
        <w:t>. Close the PC Wireless window.</w:t>
      </w:r>
    </w:p>
    <w:p w14:paraId="1AB7F9C6" w14:textId="77777777" w:rsidR="00087936" w:rsidRDefault="00087936" w:rsidP="00087936">
      <w:pPr>
        <w:pStyle w:val="SubStepAlpha"/>
      </w:pPr>
      <w:r>
        <w:t>Open a web browser and verify that you can navigate to</w:t>
      </w:r>
      <w:r w:rsidRPr="00897A48">
        <w:rPr>
          <w:b/>
        </w:rPr>
        <w:t xml:space="preserve"> www.cisco.pka</w:t>
      </w:r>
      <w:r>
        <w:t xml:space="preserve"> server.</w:t>
      </w:r>
    </w:p>
    <w:p w14:paraId="1EF5DE73" w14:textId="77777777" w:rsidR="00087936" w:rsidRDefault="00087936" w:rsidP="00087936">
      <w:pPr>
        <w:pStyle w:val="SubStepAlpha"/>
        <w:ind w:right="-438"/>
      </w:pPr>
      <w:r>
        <w:t xml:space="preserve">Repeat the above steps to connect </w:t>
      </w:r>
      <w:r>
        <w:rPr>
          <w:b/>
        </w:rPr>
        <w:t>Laptop2</w:t>
      </w:r>
      <w:r>
        <w:t xml:space="preserve"> to the wireless network.</w:t>
      </w:r>
    </w:p>
    <w:p w14:paraId="59639A1F" w14:textId="77777777" w:rsidR="00087936" w:rsidRDefault="00087936" w:rsidP="00087936">
      <w:pPr>
        <w:pStyle w:val="Heading2"/>
        <w:ind w:left="1080" w:hanging="1080"/>
      </w:pPr>
      <w:r>
        <w:t>Connect Wireless Clients to an Access Point</w:t>
      </w:r>
    </w:p>
    <w:p w14:paraId="5D1C87E1" w14:textId="77777777" w:rsidR="00087936" w:rsidRDefault="00087936" w:rsidP="00087936">
      <w:pPr>
        <w:pStyle w:val="BodyTextL25"/>
      </w:pPr>
      <w:r>
        <w:t>An access point (AP) is a device that extends the wireless local area network. An access point is connected to a wired router using an Ethernet cable to project the signal to a desired location.</w:t>
      </w:r>
    </w:p>
    <w:p w14:paraId="2A959CCE" w14:textId="77777777" w:rsidR="00087936" w:rsidRDefault="00087936" w:rsidP="00087936">
      <w:pPr>
        <w:pStyle w:val="Heading3"/>
      </w:pPr>
      <w:r>
        <w:t>Configure the Access Point.</w:t>
      </w:r>
    </w:p>
    <w:p w14:paraId="48AD4B0D" w14:textId="77777777" w:rsidR="00087936" w:rsidRPr="00C46899" w:rsidRDefault="00087936" w:rsidP="00087936">
      <w:pPr>
        <w:pStyle w:val="SubStepAlpha"/>
      </w:pPr>
      <w:r>
        <w:t xml:space="preserve">Connect </w:t>
      </w:r>
      <w:r w:rsidRPr="00897A48">
        <w:rPr>
          <w:b/>
        </w:rPr>
        <w:t>Port 0</w:t>
      </w:r>
      <w:r>
        <w:t xml:space="preserve"> of </w:t>
      </w:r>
      <w:r>
        <w:rPr>
          <w:b/>
        </w:rPr>
        <w:t xml:space="preserve">AP </w:t>
      </w:r>
      <w:r>
        <w:t xml:space="preserve">to an available Ethernet port of </w:t>
      </w:r>
      <w:r>
        <w:rPr>
          <w:b/>
        </w:rPr>
        <w:t>WR</w:t>
      </w:r>
      <w:r>
        <w:t xml:space="preserve"> using a straight-through Ethernet cable.</w:t>
      </w:r>
    </w:p>
    <w:p w14:paraId="3B24FEC0" w14:textId="77777777" w:rsidR="00087936" w:rsidRDefault="00087936" w:rsidP="00087936">
      <w:pPr>
        <w:pStyle w:val="SubStepAlpha"/>
      </w:pPr>
      <w:r>
        <w:t xml:space="preserve">Click </w:t>
      </w:r>
      <w:r>
        <w:rPr>
          <w:b/>
        </w:rPr>
        <w:t>AP</w:t>
      </w:r>
      <w:r>
        <w:t xml:space="preserve">. Select the </w:t>
      </w:r>
      <w:r>
        <w:rPr>
          <w:b/>
        </w:rPr>
        <w:t xml:space="preserve">Config </w:t>
      </w:r>
      <w:r>
        <w:t>tab.</w:t>
      </w:r>
    </w:p>
    <w:p w14:paraId="154DDB1A" w14:textId="77777777" w:rsidR="00087936" w:rsidRDefault="00087936" w:rsidP="00087936">
      <w:pPr>
        <w:pStyle w:val="SubStepAlpha"/>
      </w:pPr>
      <w:r>
        <w:t xml:space="preserve">Under the INTERFACE heading, select </w:t>
      </w:r>
      <w:r w:rsidRPr="00897A48">
        <w:rPr>
          <w:b/>
        </w:rPr>
        <w:t>Port 1</w:t>
      </w:r>
      <w:r>
        <w:t>.</w:t>
      </w:r>
    </w:p>
    <w:p w14:paraId="66DB35A2" w14:textId="77777777" w:rsidR="00087936" w:rsidRDefault="00087936" w:rsidP="00087936">
      <w:pPr>
        <w:pStyle w:val="SubStepAlpha"/>
      </w:pPr>
      <w:r>
        <w:t xml:space="preserve">In the SSID field, enter </w:t>
      </w:r>
      <w:proofErr w:type="spellStart"/>
      <w:r>
        <w:rPr>
          <w:b/>
        </w:rPr>
        <w:t>aCompany</w:t>
      </w:r>
      <w:proofErr w:type="spellEnd"/>
      <w:r>
        <w:t>.</w:t>
      </w:r>
    </w:p>
    <w:p w14:paraId="02A562BE" w14:textId="77777777" w:rsidR="00087936" w:rsidRDefault="00087936" w:rsidP="00087936">
      <w:pPr>
        <w:pStyle w:val="SubStepAlpha"/>
      </w:pPr>
      <w:r>
        <w:t xml:space="preserve">Select </w:t>
      </w:r>
      <w:r w:rsidRPr="00897A48">
        <w:rPr>
          <w:b/>
        </w:rPr>
        <w:t>WPA2-PSK</w:t>
      </w:r>
      <w:r>
        <w:t xml:space="preserve">. Enter the passphrase </w:t>
      </w:r>
      <w:r>
        <w:rPr>
          <w:b/>
        </w:rPr>
        <w:t>Cisco123!</w:t>
      </w:r>
      <w:r>
        <w:t xml:space="preserve"> In the Pass Phrase field.</w:t>
      </w:r>
    </w:p>
    <w:p w14:paraId="1DC9D32A" w14:textId="77777777" w:rsidR="00087936" w:rsidRDefault="00087936" w:rsidP="00087936">
      <w:pPr>
        <w:pStyle w:val="SubStepAlpha"/>
      </w:pPr>
      <w:r>
        <w:t xml:space="preserve">Keep </w:t>
      </w:r>
      <w:r>
        <w:rPr>
          <w:b/>
        </w:rPr>
        <w:t>AES</w:t>
      </w:r>
      <w:r>
        <w:t xml:space="preserve"> as the default Encryption Type.</w:t>
      </w:r>
    </w:p>
    <w:p w14:paraId="62B6B851" w14:textId="77777777" w:rsidR="00087936" w:rsidRDefault="00087936" w:rsidP="00087936">
      <w:pPr>
        <w:pStyle w:val="Heading3"/>
      </w:pPr>
      <w:r>
        <w:t>Connect the Wireless Clients.</w:t>
      </w:r>
    </w:p>
    <w:p w14:paraId="16C9E5E7" w14:textId="77777777" w:rsidR="00087936" w:rsidRDefault="00087936" w:rsidP="00087936">
      <w:pPr>
        <w:pStyle w:val="SubStepAlpha"/>
      </w:pPr>
      <w:r>
        <w:t xml:space="preserve">Open </w:t>
      </w:r>
      <w:r w:rsidRPr="002900A2">
        <w:rPr>
          <w:b/>
        </w:rPr>
        <w:t>Laptop</w:t>
      </w:r>
      <w:r>
        <w:rPr>
          <w:b/>
        </w:rPr>
        <w:t>3</w:t>
      </w:r>
      <w:r>
        <w:t xml:space="preserve">. Select </w:t>
      </w:r>
      <w:r>
        <w:rPr>
          <w:b/>
        </w:rPr>
        <w:t>Desktop</w:t>
      </w:r>
      <w:r>
        <w:t xml:space="preserve"> tab. Click </w:t>
      </w:r>
      <w:r>
        <w:rPr>
          <w:b/>
        </w:rPr>
        <w:t>PC Wireless</w:t>
      </w:r>
      <w:r>
        <w:t>.</w:t>
      </w:r>
    </w:p>
    <w:p w14:paraId="5A8586AA" w14:textId="77777777" w:rsidR="00087936" w:rsidRDefault="00087936" w:rsidP="00087936">
      <w:pPr>
        <w:pStyle w:val="SubStepAlpha"/>
      </w:pPr>
      <w:r>
        <w:t xml:space="preserve">Select the </w:t>
      </w:r>
      <w:r>
        <w:rPr>
          <w:b/>
        </w:rPr>
        <w:t xml:space="preserve">Connect </w:t>
      </w:r>
      <w:r>
        <w:t xml:space="preserve">tab. Click </w:t>
      </w:r>
      <w:r>
        <w:rPr>
          <w:b/>
        </w:rPr>
        <w:t>Refresh</w:t>
      </w:r>
      <w:r>
        <w:t xml:space="preserve"> as necessary. Select the Wireless Network Name </w:t>
      </w:r>
      <w:proofErr w:type="spellStart"/>
      <w:r>
        <w:rPr>
          <w:b/>
        </w:rPr>
        <w:t>aCompany</w:t>
      </w:r>
      <w:proofErr w:type="spellEnd"/>
      <w:r>
        <w:t xml:space="preserve"> with the stronger signal (Channel 1) and click </w:t>
      </w:r>
      <w:r>
        <w:rPr>
          <w:b/>
        </w:rPr>
        <w:t>Connect</w:t>
      </w:r>
      <w:r>
        <w:t>.</w:t>
      </w:r>
    </w:p>
    <w:p w14:paraId="4F8C06FE" w14:textId="77777777" w:rsidR="00087936" w:rsidRDefault="00087936" w:rsidP="00087936">
      <w:pPr>
        <w:pStyle w:val="SubStepAlpha"/>
      </w:pPr>
      <w:r>
        <w:t xml:space="preserve">Open a web browser and verify that you can navigate to </w:t>
      </w:r>
      <w:r w:rsidRPr="00897A48">
        <w:rPr>
          <w:b/>
        </w:rPr>
        <w:t>www.cisco.pka</w:t>
      </w:r>
      <w:r>
        <w:t xml:space="preserve"> server.</w:t>
      </w:r>
    </w:p>
    <w:p w14:paraId="49F512F1" w14:textId="77777777" w:rsidR="00087936" w:rsidRPr="00C46899" w:rsidRDefault="00087936" w:rsidP="00087936">
      <w:pPr>
        <w:pStyle w:val="Heading2"/>
        <w:ind w:left="1080" w:hanging="1080"/>
      </w:pPr>
      <w:r>
        <w:lastRenderedPageBreak/>
        <w:t>Other Administrative Tasks</w:t>
      </w:r>
    </w:p>
    <w:p w14:paraId="59E48B21" w14:textId="77777777" w:rsidR="00087936" w:rsidRPr="00E466D0" w:rsidRDefault="00087936" w:rsidP="00087936">
      <w:pPr>
        <w:pStyle w:val="Heading3"/>
        <w:rPr>
          <w:rFonts w:eastAsiaTheme="minorEastAsia"/>
        </w:rPr>
      </w:pPr>
      <w:r w:rsidRPr="0082485A">
        <w:rPr>
          <w:rFonts w:eastAsiaTheme="minorEastAsia"/>
        </w:rPr>
        <w:t>Change</w:t>
      </w:r>
      <w:r>
        <w:rPr>
          <w:rFonts w:eastAsiaTheme="minorEastAsia"/>
        </w:rPr>
        <w:t xml:space="preserve"> the</w:t>
      </w:r>
      <w:r w:rsidRPr="0082485A">
        <w:rPr>
          <w:rFonts w:eastAsiaTheme="minorEastAsia"/>
        </w:rPr>
        <w:t xml:space="preserve"> </w:t>
      </w:r>
      <w:r>
        <w:rPr>
          <w:rFonts w:eastAsiaTheme="minorEastAsia"/>
        </w:rPr>
        <w:t>WR</w:t>
      </w:r>
      <w:r w:rsidRPr="0082485A">
        <w:rPr>
          <w:rFonts w:eastAsiaTheme="minorEastAsia"/>
        </w:rPr>
        <w:t xml:space="preserve"> Access </w:t>
      </w:r>
      <w:r w:rsidRPr="00E466D0">
        <w:rPr>
          <w:rFonts w:eastAsiaTheme="minorEastAsia"/>
        </w:rPr>
        <w:t>Password</w:t>
      </w:r>
      <w:r>
        <w:rPr>
          <w:rFonts w:eastAsiaTheme="minorEastAsia"/>
        </w:rPr>
        <w:t>.</w:t>
      </w:r>
    </w:p>
    <w:p w14:paraId="2FBA5A30" w14:textId="77777777" w:rsidR="00087936" w:rsidRDefault="00087936" w:rsidP="00087936">
      <w:pPr>
        <w:pStyle w:val="SubStepAlpha"/>
      </w:pPr>
      <w:r>
        <w:t xml:space="preserve">On </w:t>
      </w:r>
      <w:r>
        <w:rPr>
          <w:b/>
        </w:rPr>
        <w:t>Admin</w:t>
      </w:r>
      <w:r>
        <w:t>, n</w:t>
      </w:r>
      <w:r w:rsidRPr="0082485A">
        <w:t>avigate to</w:t>
      </w:r>
      <w:r>
        <w:t xml:space="preserve"> WR GUI interface at </w:t>
      </w:r>
      <w:r w:rsidRPr="002900A2">
        <w:rPr>
          <w:b/>
        </w:rPr>
        <w:t>192.168.0.1</w:t>
      </w:r>
      <w:r>
        <w:t>.</w:t>
      </w:r>
    </w:p>
    <w:p w14:paraId="1B22BE2E" w14:textId="77777777" w:rsidR="00087936" w:rsidRPr="00E466D0" w:rsidRDefault="00087936" w:rsidP="00087936">
      <w:pPr>
        <w:pStyle w:val="SubStepAlpha"/>
      </w:pPr>
      <w:r w:rsidRPr="00897A48">
        <w:rPr>
          <w:bCs/>
        </w:rPr>
        <w:t xml:space="preserve">Navigate to </w:t>
      </w:r>
      <w:r w:rsidRPr="0082485A">
        <w:rPr>
          <w:b/>
          <w:bCs/>
        </w:rPr>
        <w:t>Administration &gt; Management</w:t>
      </w:r>
      <w:r w:rsidRPr="0082485A">
        <w:t xml:space="preserve"> and change the current</w:t>
      </w:r>
      <w:r w:rsidRPr="002F17AF">
        <w:t xml:space="preserve"> </w:t>
      </w:r>
      <w:r w:rsidRPr="00897A48">
        <w:rPr>
          <w:b/>
          <w:bCs/>
        </w:rPr>
        <w:t>Router</w:t>
      </w:r>
      <w:r w:rsidRPr="00897A48">
        <w:rPr>
          <w:b/>
        </w:rPr>
        <w:t xml:space="preserve"> Password</w:t>
      </w:r>
      <w:r w:rsidRPr="0082485A">
        <w:t xml:space="preserve"> to </w:t>
      </w:r>
      <w:r w:rsidRPr="0082485A">
        <w:rPr>
          <w:b/>
          <w:bCs/>
        </w:rPr>
        <w:t>cisco</w:t>
      </w:r>
      <w:r w:rsidRPr="00E466D0">
        <w:t>.</w:t>
      </w:r>
    </w:p>
    <w:p w14:paraId="1EE69CEA" w14:textId="77777777" w:rsidR="00087936" w:rsidRPr="00E466D0" w:rsidRDefault="00087936" w:rsidP="00087936">
      <w:pPr>
        <w:pStyle w:val="SubStepAlpha"/>
      </w:pPr>
      <w:r w:rsidRPr="0082485A">
        <w:t xml:space="preserve">Scroll </w:t>
      </w:r>
      <w:r>
        <w:t>to the bottom of</w:t>
      </w:r>
      <w:r w:rsidRPr="0082485A">
        <w:t xml:space="preserve"> the window and click </w:t>
      </w:r>
      <w:r w:rsidRPr="0082485A">
        <w:rPr>
          <w:b/>
        </w:rPr>
        <w:t>Save Settings</w:t>
      </w:r>
      <w:r w:rsidRPr="00E466D0">
        <w:t>.</w:t>
      </w:r>
    </w:p>
    <w:p w14:paraId="101E8B50" w14:textId="77777777" w:rsidR="00087936" w:rsidRPr="00E466D0" w:rsidRDefault="00087936" w:rsidP="00087936">
      <w:pPr>
        <w:pStyle w:val="SubStepAlpha"/>
      </w:pPr>
      <w:r>
        <w:t xml:space="preserve">Use the username </w:t>
      </w:r>
      <w:r w:rsidRPr="00DD6C67">
        <w:rPr>
          <w:b/>
        </w:rPr>
        <w:t>admin</w:t>
      </w:r>
      <w:r>
        <w:t xml:space="preserve"> and the new password </w:t>
      </w:r>
      <w:r w:rsidRPr="002F17AF">
        <w:rPr>
          <w:b/>
        </w:rPr>
        <w:t>cisco</w:t>
      </w:r>
      <w:r>
        <w:t xml:space="preserve"> when prompted to log in to the wireless router. Click </w:t>
      </w:r>
      <w:r>
        <w:rPr>
          <w:b/>
        </w:rPr>
        <w:t xml:space="preserve">OK </w:t>
      </w:r>
      <w:r>
        <w:t>to continue.</w:t>
      </w:r>
    </w:p>
    <w:p w14:paraId="7ED3286B" w14:textId="77777777" w:rsidR="00087936" w:rsidRPr="00E466D0" w:rsidRDefault="00087936" w:rsidP="00087936">
      <w:pPr>
        <w:pStyle w:val="SubStepAlpha"/>
      </w:pPr>
      <w:r w:rsidRPr="0082485A">
        <w:t xml:space="preserve">Click </w:t>
      </w:r>
      <w:r w:rsidRPr="0082485A">
        <w:rPr>
          <w:b/>
          <w:bCs/>
        </w:rPr>
        <w:t>Continue</w:t>
      </w:r>
      <w:r w:rsidRPr="0082485A">
        <w:t xml:space="preserve"> and move on </w:t>
      </w:r>
      <w:r w:rsidRPr="00E466D0">
        <w:t xml:space="preserve">to </w:t>
      </w:r>
      <w:r>
        <w:t>the next step</w:t>
      </w:r>
      <w:r w:rsidRPr="00E466D0">
        <w:t>.</w:t>
      </w:r>
    </w:p>
    <w:p w14:paraId="05C27F18" w14:textId="77777777" w:rsidR="00087936" w:rsidRPr="00E466D0" w:rsidRDefault="00087936" w:rsidP="00087936">
      <w:pPr>
        <w:pStyle w:val="Heading3"/>
        <w:rPr>
          <w:rFonts w:eastAsiaTheme="minorEastAsia"/>
        </w:rPr>
      </w:pPr>
      <w:r w:rsidRPr="00E466D0">
        <w:rPr>
          <w:rFonts w:eastAsiaTheme="minorEastAsia"/>
        </w:rPr>
        <w:t>Chang</w:t>
      </w:r>
      <w:r>
        <w:rPr>
          <w:rFonts w:eastAsiaTheme="minorEastAsia"/>
        </w:rPr>
        <w:t>e the</w:t>
      </w:r>
      <w:r w:rsidRPr="00E466D0">
        <w:rPr>
          <w:rFonts w:eastAsiaTheme="minorEastAsia"/>
        </w:rPr>
        <w:t xml:space="preserve"> DHCP address range in </w:t>
      </w:r>
      <w:r>
        <w:rPr>
          <w:rFonts w:eastAsiaTheme="minorEastAsia"/>
        </w:rPr>
        <w:t>WR.</w:t>
      </w:r>
    </w:p>
    <w:p w14:paraId="119276B1" w14:textId="77777777" w:rsidR="00087936" w:rsidRPr="0082485A" w:rsidRDefault="00087936" w:rsidP="00087936">
      <w:pPr>
        <w:pStyle w:val="BodyTextL25"/>
        <w:rPr>
          <w:sz w:val="24"/>
          <w:szCs w:val="24"/>
        </w:rPr>
      </w:pPr>
      <w:r>
        <w:t>In this step, you will change the internal network address from 192.168.0.0/24 to 192.168.50.0/24. When the LAN network address changes, the IP addresses on the devices in the LAN and WLAN must be renewed to receive new IP addresses before the lease is timed out.</w:t>
      </w:r>
    </w:p>
    <w:p w14:paraId="3AE015E7" w14:textId="77777777" w:rsidR="00087936" w:rsidRPr="00E466D0" w:rsidRDefault="00087936" w:rsidP="00087936">
      <w:pPr>
        <w:pStyle w:val="SubStepAlpha"/>
      </w:pPr>
      <w:r w:rsidRPr="0082485A">
        <w:t xml:space="preserve">Navigate to </w:t>
      </w:r>
      <w:r w:rsidRPr="0082485A">
        <w:rPr>
          <w:b/>
          <w:bCs/>
        </w:rPr>
        <w:t>Setup &gt; Basic Setup</w:t>
      </w:r>
      <w:r w:rsidRPr="00E466D0">
        <w:t>.</w:t>
      </w:r>
    </w:p>
    <w:p w14:paraId="41B52233" w14:textId="77777777" w:rsidR="00087936" w:rsidRPr="00E466D0" w:rsidRDefault="00087936" w:rsidP="00087936">
      <w:pPr>
        <w:pStyle w:val="SubStepAlpha"/>
      </w:pPr>
      <w:r w:rsidRPr="0082485A">
        <w:t xml:space="preserve">Scroll down the page to </w:t>
      </w:r>
      <w:r w:rsidRPr="0082485A">
        <w:rPr>
          <w:b/>
          <w:bCs/>
        </w:rPr>
        <w:t>Network Setup</w:t>
      </w:r>
      <w:r w:rsidRPr="00E466D0">
        <w:t>.</w:t>
      </w:r>
    </w:p>
    <w:p w14:paraId="5CEDCBDA" w14:textId="77777777" w:rsidR="00087936" w:rsidRDefault="00087936" w:rsidP="00087936">
      <w:pPr>
        <w:pStyle w:val="SubStepAlpha"/>
      </w:pPr>
      <w:r w:rsidRPr="0082485A">
        <w:t>The IP address assigned to</w:t>
      </w:r>
      <w:r>
        <w:t xml:space="preserve"> </w:t>
      </w:r>
      <w:r>
        <w:rPr>
          <w:b/>
        </w:rPr>
        <w:t>Router IP</w:t>
      </w:r>
      <w:r>
        <w:t xml:space="preserve"> </w:t>
      </w:r>
      <w:r w:rsidRPr="0082485A">
        <w:t>is 192.168.0.1. Change it to 192.168.50.</w:t>
      </w:r>
      <w:r w:rsidRPr="00E466D0">
        <w:t>1.</w:t>
      </w:r>
      <w:r>
        <w:t xml:space="preserve"> Verify that IP address still start at .100, and there are 50 available IP addresses in the DHCP pool.</w:t>
      </w:r>
    </w:p>
    <w:p w14:paraId="29B2556B" w14:textId="77777777" w:rsidR="00087936" w:rsidRPr="00E466D0" w:rsidRDefault="00087936" w:rsidP="00087936">
      <w:pPr>
        <w:pStyle w:val="SubStepAlpha"/>
      </w:pPr>
      <w:r>
        <w:t xml:space="preserve">Add </w:t>
      </w:r>
      <w:r>
        <w:rPr>
          <w:b/>
        </w:rPr>
        <w:t xml:space="preserve">209.165.201.1 </w:t>
      </w:r>
      <w:r>
        <w:t>as the DNS server with the DHCP settings.</w:t>
      </w:r>
    </w:p>
    <w:p w14:paraId="3983C0F0" w14:textId="77777777" w:rsidR="00087936" w:rsidRPr="00E466D0" w:rsidRDefault="00087936" w:rsidP="00087936">
      <w:pPr>
        <w:pStyle w:val="SubStepAlpha"/>
      </w:pPr>
      <w:r w:rsidRPr="0082485A">
        <w:t xml:space="preserve">Scroll </w:t>
      </w:r>
      <w:r>
        <w:t>to the bottom of the window</w:t>
      </w:r>
      <w:r w:rsidRPr="0082485A">
        <w:t xml:space="preserve"> and click </w:t>
      </w:r>
      <w:r w:rsidRPr="0082485A">
        <w:rPr>
          <w:b/>
          <w:bCs/>
        </w:rPr>
        <w:t>Save Settings</w:t>
      </w:r>
      <w:r w:rsidRPr="00E466D0">
        <w:t>.</w:t>
      </w:r>
    </w:p>
    <w:p w14:paraId="0E8D9394" w14:textId="77777777" w:rsidR="00DC7452" w:rsidRDefault="00087936" w:rsidP="00116217">
      <w:pPr>
        <w:pStyle w:val="SubStepAlpha"/>
        <w:keepNext/>
        <w:spacing w:after="0"/>
      </w:pPr>
      <w:r w:rsidRPr="0082485A">
        <w:t>Note that the DHCP range of address</w:t>
      </w:r>
      <w:r>
        <w:t>es</w:t>
      </w:r>
      <w:r w:rsidRPr="0082485A">
        <w:t xml:space="preserve"> has been automatically updated to reflect the interface IP address </w:t>
      </w:r>
      <w:r w:rsidRPr="00E466D0">
        <w:t>change.</w:t>
      </w:r>
      <w:r>
        <w:t xml:space="preserve"> The Web Browser will display a </w:t>
      </w:r>
      <w:r>
        <w:rPr>
          <w:b/>
        </w:rPr>
        <w:t>Request Timeout</w:t>
      </w:r>
      <w:r>
        <w:t xml:space="preserve"> after a short time.</w:t>
      </w:r>
    </w:p>
    <w:p w14:paraId="686346D1" w14:textId="77777777" w:rsidR="00DC7452" w:rsidRDefault="00DC7452" w:rsidP="00DC7452">
      <w:pPr>
        <w:pStyle w:val="Heading4"/>
      </w:pPr>
      <w:r>
        <w:t>Question:</w:t>
      </w:r>
    </w:p>
    <w:p w14:paraId="43A0A6A7" w14:textId="77777777" w:rsidR="00087936" w:rsidRDefault="00087936" w:rsidP="00116217">
      <w:pPr>
        <w:pStyle w:val="BodyTextL50"/>
        <w:keepNext/>
        <w:spacing w:before="0"/>
      </w:pPr>
      <w:r>
        <w:t>Why?</w:t>
      </w:r>
    </w:p>
    <w:p w14:paraId="05262FA3" w14:textId="77777777" w:rsidR="00087936" w:rsidRDefault="00DC7452" w:rsidP="00E428DB">
      <w:pPr>
        <w:pStyle w:val="AnswerLineL50"/>
        <w:spacing w:after="360"/>
      </w:pPr>
      <w:r>
        <w:t>Type your answers here.</w:t>
      </w:r>
    </w:p>
    <w:p w14:paraId="24FE20F6" w14:textId="77777777" w:rsidR="00087936" w:rsidRPr="00E466D0" w:rsidRDefault="00087936" w:rsidP="00087936">
      <w:pPr>
        <w:pStyle w:val="SubStepAlpha"/>
      </w:pPr>
      <w:r w:rsidRPr="0082485A">
        <w:t xml:space="preserve">Close the </w:t>
      </w:r>
      <w:r>
        <w:rPr>
          <w:b/>
          <w:bCs/>
        </w:rPr>
        <w:t>Admin</w:t>
      </w:r>
      <w:r w:rsidRPr="001411B1">
        <w:rPr>
          <w:b/>
          <w:bCs/>
        </w:rPr>
        <w:t xml:space="preserve"> </w:t>
      </w:r>
      <w:r w:rsidRPr="0082485A">
        <w:t>web</w:t>
      </w:r>
      <w:r w:rsidRPr="001411B1">
        <w:rPr>
          <w:b/>
          <w:bCs/>
        </w:rPr>
        <w:t xml:space="preserve"> </w:t>
      </w:r>
      <w:r w:rsidRPr="00E466D0">
        <w:t>browser.</w:t>
      </w:r>
    </w:p>
    <w:p w14:paraId="44433F4E" w14:textId="77777777" w:rsidR="00087936" w:rsidRPr="00E466D0" w:rsidRDefault="00087936" w:rsidP="00087936">
      <w:pPr>
        <w:pStyle w:val="SubStepAlpha"/>
      </w:pPr>
      <w:r>
        <w:t>In</w:t>
      </w:r>
      <w:r w:rsidRPr="0082485A">
        <w:t xml:space="preserve"> </w:t>
      </w:r>
      <w:r>
        <w:rPr>
          <w:b/>
          <w:bCs/>
        </w:rPr>
        <w:t>Admin</w:t>
      </w:r>
      <w:r w:rsidRPr="0082485A">
        <w:rPr>
          <w:b/>
          <w:bCs/>
        </w:rPr>
        <w:t xml:space="preserve"> Desktop </w:t>
      </w:r>
      <w:r w:rsidRPr="0082485A">
        <w:t>tab</w:t>
      </w:r>
      <w:r>
        <w:t>, c</w:t>
      </w:r>
      <w:r w:rsidRPr="0082485A">
        <w:t xml:space="preserve">lick </w:t>
      </w:r>
      <w:r w:rsidRPr="0082485A">
        <w:rPr>
          <w:b/>
          <w:bCs/>
        </w:rPr>
        <w:t>Command Prompt</w:t>
      </w:r>
      <w:r w:rsidRPr="00E466D0">
        <w:t>.</w:t>
      </w:r>
    </w:p>
    <w:p w14:paraId="62E0672E" w14:textId="77777777" w:rsidR="00087936" w:rsidRDefault="00087936" w:rsidP="00087936">
      <w:pPr>
        <w:pStyle w:val="SubStepAlpha"/>
      </w:pPr>
      <w:r w:rsidRPr="0082485A">
        <w:t xml:space="preserve">Type </w:t>
      </w:r>
      <w:r w:rsidRPr="002F17AF">
        <w:rPr>
          <w:b/>
          <w:bCs/>
        </w:rPr>
        <w:t xml:space="preserve">ipconfig /renew </w:t>
      </w:r>
      <w:r w:rsidRPr="0082485A">
        <w:t xml:space="preserve">to force </w:t>
      </w:r>
      <w:r>
        <w:rPr>
          <w:b/>
          <w:bCs/>
        </w:rPr>
        <w:t>Admin</w:t>
      </w:r>
      <w:r w:rsidRPr="002F17AF">
        <w:rPr>
          <w:b/>
          <w:bCs/>
        </w:rPr>
        <w:t xml:space="preserve"> </w:t>
      </w:r>
      <w:r w:rsidRPr="0082485A">
        <w:t xml:space="preserve">re-acquire its IP information </w:t>
      </w:r>
      <w:r w:rsidRPr="00E466D0">
        <w:t>via DHCP.</w:t>
      </w:r>
    </w:p>
    <w:p w14:paraId="55E3335D" w14:textId="77777777" w:rsidR="00DC7452" w:rsidRDefault="00DC7452" w:rsidP="00DC7452">
      <w:pPr>
        <w:pStyle w:val="Heading4"/>
      </w:pPr>
      <w:r>
        <w:t>Question:</w:t>
      </w:r>
    </w:p>
    <w:p w14:paraId="083666F5" w14:textId="77777777" w:rsidR="00087936" w:rsidRDefault="00087936" w:rsidP="00116217">
      <w:pPr>
        <w:pStyle w:val="SubStepAlpha"/>
        <w:keepNext/>
        <w:numPr>
          <w:ilvl w:val="0"/>
          <w:numId w:val="0"/>
        </w:numPr>
        <w:spacing w:before="0"/>
        <w:ind w:left="720"/>
      </w:pPr>
      <w:r>
        <w:t xml:space="preserve">What is the new IP address information for </w:t>
      </w:r>
      <w:r>
        <w:rPr>
          <w:b/>
        </w:rPr>
        <w:t>Admin</w:t>
      </w:r>
      <w:r>
        <w:t>?</w:t>
      </w:r>
    </w:p>
    <w:p w14:paraId="2A187542" w14:textId="77777777" w:rsidR="00087936" w:rsidRDefault="00DC7452" w:rsidP="00E428DB">
      <w:pPr>
        <w:pStyle w:val="AnswerLineL50"/>
        <w:spacing w:after="960"/>
      </w:pPr>
      <w:r>
        <w:t>Type your answers here.</w:t>
      </w:r>
    </w:p>
    <w:p w14:paraId="07573DEC" w14:textId="77777777" w:rsidR="00087936" w:rsidRDefault="00087936" w:rsidP="00087936">
      <w:pPr>
        <w:pStyle w:val="SubStepAlpha"/>
      </w:pPr>
      <w:r>
        <w:t xml:space="preserve">Verify that you can still navigate to </w:t>
      </w:r>
      <w:r w:rsidRPr="00897A48">
        <w:rPr>
          <w:b/>
        </w:rPr>
        <w:t>www.cisco.pka</w:t>
      </w:r>
      <w:r>
        <w:t xml:space="preserve"> server.</w:t>
      </w:r>
    </w:p>
    <w:p w14:paraId="38EF2B26" w14:textId="77777777" w:rsidR="00087936" w:rsidRDefault="00087936" w:rsidP="00087936">
      <w:pPr>
        <w:pStyle w:val="SubStepAlpha"/>
      </w:pPr>
      <w:r>
        <w:t xml:space="preserve">Renew the IP address on other laptops to verify that you can still navigate to </w:t>
      </w:r>
      <w:r w:rsidRPr="00897A48">
        <w:rPr>
          <w:b/>
        </w:rPr>
        <w:t>www.cisco.pka</w:t>
      </w:r>
      <w:r>
        <w:t xml:space="preserve"> server.</w:t>
      </w:r>
    </w:p>
    <w:p w14:paraId="4A573549" w14:textId="77777777" w:rsidR="00DC7452" w:rsidRDefault="00087936" w:rsidP="00116217">
      <w:pPr>
        <w:pStyle w:val="SubStepAlpha"/>
        <w:spacing w:after="0"/>
      </w:pPr>
      <w:r>
        <w:t xml:space="preserve">Notice that </w:t>
      </w:r>
      <w:r w:rsidRPr="00897A48">
        <w:rPr>
          <w:b/>
        </w:rPr>
        <w:t>Laptop1</w:t>
      </w:r>
      <w:r>
        <w:t xml:space="preserve"> connected to the </w:t>
      </w:r>
      <w:r w:rsidRPr="00897A48">
        <w:rPr>
          <w:b/>
        </w:rPr>
        <w:t>AP</w:t>
      </w:r>
      <w:r>
        <w:t xml:space="preserve"> instead of </w:t>
      </w:r>
      <w:r w:rsidRPr="00897A48">
        <w:rPr>
          <w:b/>
        </w:rPr>
        <w:t>WR</w:t>
      </w:r>
      <w:r w:rsidR="00DC7452">
        <w:t>.</w:t>
      </w:r>
    </w:p>
    <w:p w14:paraId="0EA3FB41" w14:textId="77777777" w:rsidR="00DC7452" w:rsidRDefault="00DC7452" w:rsidP="00DC7452">
      <w:pPr>
        <w:pStyle w:val="Heading4"/>
      </w:pPr>
      <w:r>
        <w:t>Question:</w:t>
      </w:r>
    </w:p>
    <w:p w14:paraId="43EA95E6" w14:textId="77777777" w:rsidR="00087936" w:rsidRDefault="00087936" w:rsidP="00116217">
      <w:pPr>
        <w:pStyle w:val="BodyTextL50"/>
        <w:keepNext/>
        <w:spacing w:before="0"/>
      </w:pPr>
      <w:r>
        <w:t>Why?</w:t>
      </w:r>
    </w:p>
    <w:p w14:paraId="1985759E" w14:textId="77777777" w:rsidR="00087936" w:rsidRDefault="00DC7452" w:rsidP="00DC7452">
      <w:pPr>
        <w:pStyle w:val="AnswerLineL50"/>
      </w:pPr>
      <w:bookmarkStart w:id="0" w:name="_GoBack"/>
      <w:r>
        <w:t>Type your answers here.</w:t>
      </w:r>
    </w:p>
    <w:bookmarkEnd w:id="0"/>
    <w:p w14:paraId="2FFDF8CE" w14:textId="77777777" w:rsidR="0024177E" w:rsidRPr="0024177E" w:rsidRDefault="0024177E" w:rsidP="0024177E">
      <w:pPr>
        <w:pStyle w:val="ConfigWindow"/>
      </w:pPr>
      <w:r w:rsidRPr="0024177E">
        <w:t>End of Document</w:t>
      </w:r>
    </w:p>
    <w:sectPr w:rsidR="0024177E" w:rsidRPr="0024177E" w:rsidSect="00882B63">
      <w:headerReference w:type="default" r:id="rId8"/>
      <w:footerReference w:type="default" r:id="rId9"/>
      <w:headerReference w:type="first" r:id="rId10"/>
      <w:footerReference w:type="first" r:id="rId11"/>
      <w:pgSz w:w="12240" w:h="15840" w:code="1"/>
      <w:pgMar w:top="153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FB9D2" w14:textId="77777777" w:rsidR="00454938" w:rsidRDefault="00454938" w:rsidP="00710659">
      <w:pPr>
        <w:spacing w:after="0" w:line="240" w:lineRule="auto"/>
      </w:pPr>
      <w:r>
        <w:separator/>
      </w:r>
    </w:p>
    <w:p w14:paraId="6BB88EB2" w14:textId="77777777" w:rsidR="00454938" w:rsidRDefault="00454938"/>
  </w:endnote>
  <w:endnote w:type="continuationSeparator" w:id="0">
    <w:p w14:paraId="1DE0C9D1" w14:textId="77777777" w:rsidR="00454938" w:rsidRDefault="00454938" w:rsidP="00710659">
      <w:pPr>
        <w:spacing w:after="0" w:line="240" w:lineRule="auto"/>
      </w:pPr>
      <w:r>
        <w:continuationSeparator/>
      </w:r>
    </w:p>
    <w:p w14:paraId="53AB2B98" w14:textId="77777777" w:rsidR="00454938" w:rsidRDefault="0045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31CC" w14:textId="725A4CF6" w:rsidR="00926CB2" w:rsidRPr="00882B63" w:rsidRDefault="008E00D5" w:rsidP="00E859E3">
    <w:pPr>
      <w:pStyle w:val="Footer"/>
      <w:rPr>
        <w:szCs w:val="16"/>
      </w:rPr>
    </w:pPr>
    <w:r w:rsidRPr="00B31F19">
      <w:sym w:font="Symbol" w:char="F0E3"/>
    </w:r>
    <w:r>
      <w:t xml:space="preserve"> </w:t>
    </w:r>
    <w:sdt>
      <w:sdtPr>
        <w:alias w:val="Comments"/>
        <w:tag w:val=""/>
        <w:id w:val="1599146086"/>
        <w:placeholder>
          <w:docPart w:val="73EB0AE5D6B64886BC638FEFF720A13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63DC">
          <w:t>2015</w:t>
        </w:r>
      </w:sdtContent>
    </w:sdt>
    <w:r>
      <w:t xml:space="preserve"> - </w:t>
    </w:r>
    <w:r>
      <w:fldChar w:fldCharType="begin"/>
    </w:r>
    <w:r>
      <w:instrText xml:space="preserve"> SAVEDATE  \@ "yyyy"  \* MERGEFORMAT </w:instrText>
    </w:r>
    <w:r>
      <w:fldChar w:fldCharType="separate"/>
    </w:r>
    <w:r w:rsidR="00B120C5">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087936">
      <w:rPr>
        <w:b/>
        <w:szCs w:val="16"/>
      </w:rPr>
      <w:fldChar w:fldCharType="begin"/>
    </w:r>
    <w:r w:rsidRPr="00087936">
      <w:rPr>
        <w:b/>
        <w:szCs w:val="16"/>
      </w:rPr>
      <w:instrText xml:space="preserve"> PAGE </w:instrText>
    </w:r>
    <w:r w:rsidRPr="00087936">
      <w:rPr>
        <w:b/>
        <w:szCs w:val="16"/>
      </w:rPr>
      <w:fldChar w:fldCharType="separate"/>
    </w:r>
    <w:r w:rsidR="00EC604C">
      <w:rPr>
        <w:b/>
        <w:noProof/>
        <w:szCs w:val="16"/>
      </w:rPr>
      <w:t>3</w:t>
    </w:r>
    <w:r w:rsidRPr="00087936">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EC604C">
      <w:rPr>
        <w:b/>
        <w:noProof/>
        <w:szCs w:val="16"/>
      </w:rPr>
      <w:t>5</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261C4" w14:textId="3AF97C80" w:rsidR="00882B63" w:rsidRPr="00882B63" w:rsidRDefault="00882B63" w:rsidP="00E859E3">
    <w:pPr>
      <w:pStyle w:val="Footer"/>
      <w:rPr>
        <w:szCs w:val="16"/>
      </w:rPr>
    </w:pPr>
    <w:r w:rsidRPr="00B31F19">
      <w:sym w:font="Symbol" w:char="F0E3"/>
    </w:r>
    <w:r w:rsidR="001063DC">
      <w:t xml:space="preserve"> </w:t>
    </w:r>
    <w:sdt>
      <w:sdtPr>
        <w:alias w:val="Comments"/>
        <w:tag w:val=""/>
        <w:id w:val="1944801218"/>
        <w:placeholder>
          <w:docPart w:val="32E19A521E084A4E8F5ED3EFE36A0C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63DC">
          <w:t>2015</w:t>
        </w:r>
      </w:sdtContent>
    </w:sdt>
    <w:r w:rsidR="001063DC">
      <w:t xml:space="preserve"> - </w:t>
    </w:r>
    <w:r w:rsidR="007E6402">
      <w:fldChar w:fldCharType="begin"/>
    </w:r>
    <w:r w:rsidR="007E6402">
      <w:instrText xml:space="preserve"> SAVEDATE  \@ "yyyy"  \* MERGEFORMAT </w:instrText>
    </w:r>
    <w:r w:rsidR="007E6402">
      <w:fldChar w:fldCharType="separate"/>
    </w:r>
    <w:r w:rsidR="00B120C5">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087936">
      <w:rPr>
        <w:b/>
        <w:szCs w:val="16"/>
      </w:rPr>
      <w:fldChar w:fldCharType="begin"/>
    </w:r>
    <w:r w:rsidRPr="00087936">
      <w:rPr>
        <w:b/>
        <w:szCs w:val="16"/>
      </w:rPr>
      <w:instrText xml:space="preserve"> PAGE </w:instrText>
    </w:r>
    <w:r w:rsidRPr="00087936">
      <w:rPr>
        <w:b/>
        <w:szCs w:val="16"/>
      </w:rPr>
      <w:fldChar w:fldCharType="separate"/>
    </w:r>
    <w:r w:rsidR="00EC604C">
      <w:rPr>
        <w:b/>
        <w:noProof/>
        <w:szCs w:val="16"/>
      </w:rPr>
      <w:t>1</w:t>
    </w:r>
    <w:r w:rsidRPr="00087936">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EC604C">
      <w:rPr>
        <w:b/>
        <w:noProof/>
        <w:szCs w:val="16"/>
      </w:rPr>
      <w:t>5</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C9BA1" w14:textId="77777777" w:rsidR="00454938" w:rsidRDefault="00454938" w:rsidP="00710659">
      <w:pPr>
        <w:spacing w:after="0" w:line="240" w:lineRule="auto"/>
      </w:pPr>
      <w:r>
        <w:separator/>
      </w:r>
    </w:p>
    <w:p w14:paraId="305B3878" w14:textId="77777777" w:rsidR="00454938" w:rsidRDefault="00454938"/>
  </w:footnote>
  <w:footnote w:type="continuationSeparator" w:id="0">
    <w:p w14:paraId="206D126E" w14:textId="77777777" w:rsidR="00454938" w:rsidRDefault="00454938" w:rsidP="00710659">
      <w:pPr>
        <w:spacing w:after="0" w:line="240" w:lineRule="auto"/>
      </w:pPr>
      <w:r>
        <w:continuationSeparator/>
      </w:r>
    </w:p>
    <w:p w14:paraId="1368CC9F" w14:textId="77777777" w:rsidR="00454938" w:rsidRDefault="0045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dataBinding w:prefixMappings="xmlns:ns0='http://purl.org/dc/elements/1.1/' xmlns:ns1='http://schemas.openxmlformats.org/package/2006/metadata/core-properties' " w:xpath="/ns1:coreProperties[1]/ns0:title[1]" w:storeItemID="{6C3C8BC8-F283-45AE-878A-BAB7291924A1}"/>
      <w:text/>
    </w:sdtPr>
    <w:sdtEndPr/>
    <w:sdtContent>
      <w:p w14:paraId="7EBA085D" w14:textId="77777777" w:rsidR="00926CB2" w:rsidRDefault="00470278" w:rsidP="008402F2">
        <w:pPr>
          <w:pStyle w:val="PageHead"/>
        </w:pPr>
        <w:r>
          <w:t>Packet Tracer - Configure a Wireless Network</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B30B" w14:textId="77777777" w:rsidR="00926CB2" w:rsidRDefault="00882B63" w:rsidP="006C3FCF">
    <w:pPr>
      <w:ind w:left="-288"/>
    </w:pPr>
    <w:r>
      <w:rPr>
        <w:noProof/>
      </w:rPr>
      <w:drawing>
        <wp:inline distT="0" distB="0" distL="0" distR="0" wp14:anchorId="7971490E" wp14:editId="0A0C90CE">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344E16B6"/>
    <w:styleLink w:val="PartStepSubStepList"/>
    <w:lvl w:ilvl="0">
      <w:start w:val="1"/>
      <w:numFmt w:val="decimal"/>
      <w:suff w:val="space"/>
      <w:lvlText w:val="Part %1:"/>
      <w:lvlJc w:val="left"/>
      <w:pPr>
        <w:ind w:left="1080" w:hanging="1080"/>
      </w:pPr>
      <w:rPr>
        <w:rFonts w:hint="default"/>
      </w:rPr>
    </w:lvl>
    <w:lvl w:ilvl="1">
      <w:start w:val="1"/>
      <w:numFmt w:val="decimal"/>
      <w:suff w:val="space"/>
      <w:lvlText w:val="Step %2:"/>
      <w:lvlJc w:val="left"/>
      <w:pPr>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00CE23E6"/>
    <w:styleLink w:val="LabList"/>
    <w:lvl w:ilvl="0">
      <w:start w:val="1"/>
      <w:numFmt w:val="none"/>
      <w:pStyle w:val="Heading1"/>
      <w:suff w:val="space"/>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8F27959"/>
    <w:multiLevelType w:val="multilevel"/>
    <w:tmpl w:val="547A3D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7"/>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51"/>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738"/>
    <w:rsid w:val="0005242B"/>
    <w:rsid w:val="00052548"/>
    <w:rsid w:val="00060696"/>
    <w:rsid w:val="00062D89"/>
    <w:rsid w:val="00067A67"/>
    <w:rsid w:val="00075EA9"/>
    <w:rsid w:val="000769CF"/>
    <w:rsid w:val="000815D8"/>
    <w:rsid w:val="00084C99"/>
    <w:rsid w:val="00085CC6"/>
    <w:rsid w:val="00087936"/>
    <w:rsid w:val="00090C07"/>
    <w:rsid w:val="0009147A"/>
    <w:rsid w:val="00091E8D"/>
    <w:rsid w:val="0009378D"/>
    <w:rsid w:val="00097163"/>
    <w:rsid w:val="000A22C8"/>
    <w:rsid w:val="000B2344"/>
    <w:rsid w:val="000B5E7E"/>
    <w:rsid w:val="000B7DE5"/>
    <w:rsid w:val="000C2118"/>
    <w:rsid w:val="000C6425"/>
    <w:rsid w:val="000C6E6E"/>
    <w:rsid w:val="000C7B7D"/>
    <w:rsid w:val="000D55B4"/>
    <w:rsid w:val="000E65F0"/>
    <w:rsid w:val="000F072C"/>
    <w:rsid w:val="000F2074"/>
    <w:rsid w:val="000F6743"/>
    <w:rsid w:val="001006C2"/>
    <w:rsid w:val="00101BE8"/>
    <w:rsid w:val="00103401"/>
    <w:rsid w:val="00103A44"/>
    <w:rsid w:val="00103D36"/>
    <w:rsid w:val="001063DC"/>
    <w:rsid w:val="00107B2B"/>
    <w:rsid w:val="00112AC5"/>
    <w:rsid w:val="001133DD"/>
    <w:rsid w:val="00116217"/>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1F44"/>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4177E"/>
    <w:rsid w:val="00242E3A"/>
    <w:rsid w:val="00246492"/>
    <w:rsid w:val="002506CF"/>
    <w:rsid w:val="0025107F"/>
    <w:rsid w:val="002568BB"/>
    <w:rsid w:val="00260CD4"/>
    <w:rsid w:val="002639D8"/>
    <w:rsid w:val="00265F77"/>
    <w:rsid w:val="00266C83"/>
    <w:rsid w:val="00270FCC"/>
    <w:rsid w:val="002768DC"/>
    <w:rsid w:val="00294C8F"/>
    <w:rsid w:val="002A0B2E"/>
    <w:rsid w:val="002A0DC1"/>
    <w:rsid w:val="002A6C56"/>
    <w:rsid w:val="002C090C"/>
    <w:rsid w:val="002C1243"/>
    <w:rsid w:val="002C1815"/>
    <w:rsid w:val="002C475E"/>
    <w:rsid w:val="002C6AD6"/>
    <w:rsid w:val="002D30DA"/>
    <w:rsid w:val="002D6C2A"/>
    <w:rsid w:val="002D7A86"/>
    <w:rsid w:val="002F45FF"/>
    <w:rsid w:val="002F66D3"/>
    <w:rsid w:val="002F6D17"/>
    <w:rsid w:val="00302887"/>
    <w:rsid w:val="003056EB"/>
    <w:rsid w:val="003071FF"/>
    <w:rsid w:val="00310652"/>
    <w:rsid w:val="0031371D"/>
    <w:rsid w:val="0031789F"/>
    <w:rsid w:val="00320788"/>
    <w:rsid w:val="003233A3"/>
    <w:rsid w:val="00334C33"/>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4938"/>
    <w:rsid w:val="00455420"/>
    <w:rsid w:val="00455E0B"/>
    <w:rsid w:val="0045724D"/>
    <w:rsid w:val="00457934"/>
    <w:rsid w:val="00462B9F"/>
    <w:rsid w:val="004659EE"/>
    <w:rsid w:val="00470278"/>
    <w:rsid w:val="00473E34"/>
    <w:rsid w:val="00476BA9"/>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504ED4"/>
    <w:rsid w:val="00510639"/>
    <w:rsid w:val="00511791"/>
    <w:rsid w:val="005139BE"/>
    <w:rsid w:val="00516142"/>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D2B29"/>
    <w:rsid w:val="005D354A"/>
    <w:rsid w:val="005D3E53"/>
    <w:rsid w:val="005D506C"/>
    <w:rsid w:val="005E3235"/>
    <w:rsid w:val="005E4176"/>
    <w:rsid w:val="005E4876"/>
    <w:rsid w:val="005E65B5"/>
    <w:rsid w:val="005F3AE9"/>
    <w:rsid w:val="006007BB"/>
    <w:rsid w:val="00601DC0"/>
    <w:rsid w:val="006034CB"/>
    <w:rsid w:val="00603503"/>
    <w:rsid w:val="00603C52"/>
    <w:rsid w:val="006131CE"/>
    <w:rsid w:val="0061336B"/>
    <w:rsid w:val="00617D6E"/>
    <w:rsid w:val="00620ED5"/>
    <w:rsid w:val="00622D61"/>
    <w:rsid w:val="00624198"/>
    <w:rsid w:val="006306DD"/>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5CA7"/>
    <w:rsid w:val="006B5E89"/>
    <w:rsid w:val="006C0A8E"/>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6E7"/>
    <w:rsid w:val="00810E4B"/>
    <w:rsid w:val="00814BAA"/>
    <w:rsid w:val="00816F0C"/>
    <w:rsid w:val="0082211C"/>
    <w:rsid w:val="00824295"/>
    <w:rsid w:val="00827A65"/>
    <w:rsid w:val="00830473"/>
    <w:rsid w:val="008313F3"/>
    <w:rsid w:val="008402F2"/>
    <w:rsid w:val="008405BB"/>
    <w:rsid w:val="0084564F"/>
    <w:rsid w:val="00846494"/>
    <w:rsid w:val="00847B20"/>
    <w:rsid w:val="008509D3"/>
    <w:rsid w:val="00853418"/>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162"/>
    <w:rsid w:val="00915986"/>
    <w:rsid w:val="00917624"/>
    <w:rsid w:val="00926CB2"/>
    <w:rsid w:val="00930386"/>
    <w:rsid w:val="009309F5"/>
    <w:rsid w:val="00933237"/>
    <w:rsid w:val="00933F28"/>
    <w:rsid w:val="009400C3"/>
    <w:rsid w:val="009453F7"/>
    <w:rsid w:val="009476C0"/>
    <w:rsid w:val="00963E34"/>
    <w:rsid w:val="00964DFA"/>
    <w:rsid w:val="0098155C"/>
    <w:rsid w:val="00983B77"/>
    <w:rsid w:val="00996053"/>
    <w:rsid w:val="009A0B2F"/>
    <w:rsid w:val="009A1CF4"/>
    <w:rsid w:val="009A37D7"/>
    <w:rsid w:val="009A4E17"/>
    <w:rsid w:val="009A6955"/>
    <w:rsid w:val="009B341C"/>
    <w:rsid w:val="009B5747"/>
    <w:rsid w:val="009C0B81"/>
    <w:rsid w:val="009D2C27"/>
    <w:rsid w:val="009D503E"/>
    <w:rsid w:val="009E2309"/>
    <w:rsid w:val="009E42B9"/>
    <w:rsid w:val="009E4E17"/>
    <w:rsid w:val="009E54B9"/>
    <w:rsid w:val="009F4C2E"/>
    <w:rsid w:val="00A014A3"/>
    <w:rsid w:val="00A027CC"/>
    <w:rsid w:val="00A0412D"/>
    <w:rsid w:val="00A15DF0"/>
    <w:rsid w:val="00A21211"/>
    <w:rsid w:val="00A30F8A"/>
    <w:rsid w:val="00A34E7F"/>
    <w:rsid w:val="00A46F0A"/>
    <w:rsid w:val="00A46F25"/>
    <w:rsid w:val="00A47CC2"/>
    <w:rsid w:val="00A502BA"/>
    <w:rsid w:val="00A51B9B"/>
    <w:rsid w:val="00A60146"/>
    <w:rsid w:val="00A601A9"/>
    <w:rsid w:val="00A622C4"/>
    <w:rsid w:val="00A6283D"/>
    <w:rsid w:val="00A676FF"/>
    <w:rsid w:val="00A73EBA"/>
    <w:rsid w:val="00A754B4"/>
    <w:rsid w:val="00A76749"/>
    <w:rsid w:val="00A807C1"/>
    <w:rsid w:val="00A82658"/>
    <w:rsid w:val="00A83374"/>
    <w:rsid w:val="00A96172"/>
    <w:rsid w:val="00A96D52"/>
    <w:rsid w:val="00A97C5F"/>
    <w:rsid w:val="00AB0D6A"/>
    <w:rsid w:val="00AB43B3"/>
    <w:rsid w:val="00AB49B9"/>
    <w:rsid w:val="00AB501D"/>
    <w:rsid w:val="00AB758A"/>
    <w:rsid w:val="00AC027E"/>
    <w:rsid w:val="00AC1CE0"/>
    <w:rsid w:val="00AC1E7E"/>
    <w:rsid w:val="00AC507D"/>
    <w:rsid w:val="00AC66E4"/>
    <w:rsid w:val="00AC7BC3"/>
    <w:rsid w:val="00AD04F2"/>
    <w:rsid w:val="00AD4578"/>
    <w:rsid w:val="00AD68E9"/>
    <w:rsid w:val="00AE56C0"/>
    <w:rsid w:val="00AF7ACC"/>
    <w:rsid w:val="00B00914"/>
    <w:rsid w:val="00B02A8E"/>
    <w:rsid w:val="00B052EE"/>
    <w:rsid w:val="00B1081F"/>
    <w:rsid w:val="00B120C5"/>
    <w:rsid w:val="00B2496B"/>
    <w:rsid w:val="00B27499"/>
    <w:rsid w:val="00B3010D"/>
    <w:rsid w:val="00B35151"/>
    <w:rsid w:val="00B433F2"/>
    <w:rsid w:val="00B458E8"/>
    <w:rsid w:val="00B5397B"/>
    <w:rsid w:val="00B53EE9"/>
    <w:rsid w:val="00B6183E"/>
    <w:rsid w:val="00B62809"/>
    <w:rsid w:val="00B71B1F"/>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70EE"/>
    <w:rsid w:val="00C67E3B"/>
    <w:rsid w:val="00C73E03"/>
    <w:rsid w:val="00C77B29"/>
    <w:rsid w:val="00C77DBE"/>
    <w:rsid w:val="00C838DF"/>
    <w:rsid w:val="00C8718B"/>
    <w:rsid w:val="00C872E4"/>
    <w:rsid w:val="00C878D9"/>
    <w:rsid w:val="00C90311"/>
    <w:rsid w:val="00C91C26"/>
    <w:rsid w:val="00CA1EDC"/>
    <w:rsid w:val="00CA2BB2"/>
    <w:rsid w:val="00CA73D5"/>
    <w:rsid w:val="00CB5068"/>
    <w:rsid w:val="00CB7D2B"/>
    <w:rsid w:val="00CC1C87"/>
    <w:rsid w:val="00CC3000"/>
    <w:rsid w:val="00CC4859"/>
    <w:rsid w:val="00CC7A35"/>
    <w:rsid w:val="00CD072A"/>
    <w:rsid w:val="00CD40B1"/>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8EC"/>
    <w:rsid w:val="00D501B0"/>
    <w:rsid w:val="00D52582"/>
    <w:rsid w:val="00D56A0E"/>
    <w:rsid w:val="00D57AD3"/>
    <w:rsid w:val="00D62F25"/>
    <w:rsid w:val="00D635FE"/>
    <w:rsid w:val="00D669D3"/>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C7452"/>
    <w:rsid w:val="00DD43EA"/>
    <w:rsid w:val="00DD456A"/>
    <w:rsid w:val="00DE6F44"/>
    <w:rsid w:val="00DF1B58"/>
    <w:rsid w:val="00E009DA"/>
    <w:rsid w:val="00E037D9"/>
    <w:rsid w:val="00E04927"/>
    <w:rsid w:val="00E11A48"/>
    <w:rsid w:val="00E130EB"/>
    <w:rsid w:val="00E14F51"/>
    <w:rsid w:val="00E162CD"/>
    <w:rsid w:val="00E17FA5"/>
    <w:rsid w:val="00E21BFE"/>
    <w:rsid w:val="00E21C88"/>
    <w:rsid w:val="00E223AC"/>
    <w:rsid w:val="00E26930"/>
    <w:rsid w:val="00E27257"/>
    <w:rsid w:val="00E27F4F"/>
    <w:rsid w:val="00E367A6"/>
    <w:rsid w:val="00E428DB"/>
    <w:rsid w:val="00E449D0"/>
    <w:rsid w:val="00E44A34"/>
    <w:rsid w:val="00E44C2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604C"/>
    <w:rsid w:val="00EC6F62"/>
    <w:rsid w:val="00ED2EA2"/>
    <w:rsid w:val="00ED6019"/>
    <w:rsid w:val="00ED7830"/>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F62"/>
    <w:rsid w:val="00F27963"/>
    <w:rsid w:val="00F30103"/>
    <w:rsid w:val="00F30446"/>
    <w:rsid w:val="00F4135D"/>
    <w:rsid w:val="00F41F1B"/>
    <w:rsid w:val="00F46BD9"/>
    <w:rsid w:val="00F60BE0"/>
    <w:rsid w:val="00F6280E"/>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D1398"/>
    <w:rsid w:val="00FD33AB"/>
    <w:rsid w:val="00FD3BA4"/>
    <w:rsid w:val="00FD4724"/>
    <w:rsid w:val="00FD4A68"/>
    <w:rsid w:val="00FD68ED"/>
    <w:rsid w:val="00FD7E00"/>
    <w:rsid w:val="00FE2824"/>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FE288"/>
  <w15:docId w15:val="{FCFEC7E6-037D-4239-BEBF-190E4FBA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6576AF"/>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0C6425"/>
    <w:pPr>
      <w:keepNext/>
      <w:keepLines/>
      <w:numPr>
        <w:numId w:val="5"/>
      </w:numPr>
      <w:spacing w:before="240" w:after="120"/>
      <w:outlineLvl w:val="0"/>
    </w:pPr>
    <w:rPr>
      <w:b/>
      <w:bCs/>
      <w:sz w:val="26"/>
      <w:szCs w:val="28"/>
    </w:rPr>
  </w:style>
  <w:style w:type="paragraph" w:styleId="Heading2">
    <w:name w:val="heading 2"/>
    <w:basedOn w:val="Normal"/>
    <w:next w:val="BodyTextL25"/>
    <w:link w:val="Heading2Char"/>
    <w:autoRedefine/>
    <w:uiPriority w:val="9"/>
    <w:semiHidden/>
    <w:unhideWhenUsed/>
    <w:qFormat/>
    <w:rsid w:val="006576AF"/>
    <w:pPr>
      <w:keepNext/>
      <w:numPr>
        <w:ilvl w:val="1"/>
        <w:numId w:val="5"/>
      </w:numPr>
      <w:spacing w:before="120" w:after="120"/>
      <w:outlineLvl w:val="1"/>
    </w:pPr>
    <w:rPr>
      <w:rFonts w:eastAsia="Times New Roman"/>
      <w:b/>
      <w:bCs/>
      <w:sz w:val="26"/>
      <w:szCs w:val="26"/>
    </w:rPr>
  </w:style>
  <w:style w:type="paragraph" w:styleId="Heading3">
    <w:name w:val="heading 3"/>
    <w:basedOn w:val="Normal"/>
    <w:next w:val="Normal"/>
    <w:link w:val="Heading3Char"/>
    <w:unhideWhenUsed/>
    <w:qFormat/>
    <w:rsid w:val="006576AF"/>
    <w:pPr>
      <w:keepNext/>
      <w:numPr>
        <w:ilvl w:val="2"/>
        <w:numId w:val="5"/>
      </w:numPr>
      <w:spacing w:before="240" w:line="240" w:lineRule="auto"/>
      <w:outlineLvl w:val="2"/>
    </w:pPr>
    <w:rPr>
      <w:rFonts w:eastAsia="Times New Roman"/>
      <w:b/>
      <w:bCs/>
      <w:sz w:val="24"/>
      <w:szCs w:val="26"/>
    </w:rPr>
  </w:style>
  <w:style w:type="paragraph" w:styleId="Heading4">
    <w:name w:val="heading 4"/>
    <w:basedOn w:val="BodyTextL25"/>
    <w:next w:val="BodyTextL25"/>
    <w:link w:val="Heading4Char"/>
    <w:unhideWhenUsed/>
    <w:qFormat/>
    <w:rsid w:val="00116217"/>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6425"/>
    <w:rPr>
      <w:b/>
      <w:bCs/>
      <w:sz w:val="26"/>
      <w:szCs w:val="28"/>
    </w:rPr>
  </w:style>
  <w:style w:type="character" w:customStyle="1" w:styleId="Heading2Char">
    <w:name w:val="Heading 2 Char"/>
    <w:link w:val="Heading2"/>
    <w:uiPriority w:val="9"/>
    <w:semiHidden/>
    <w:rsid w:val="000C6425"/>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0B5E7E"/>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116217"/>
    <w:pPr>
      <w:spacing w:before="0" w:after="0"/>
    </w:pPr>
    <w:rPr>
      <w:i/>
      <w:color w:val="FFFFFF" w:themeColor="background1"/>
      <w:sz w:val="6"/>
    </w:rPr>
  </w:style>
  <w:style w:type="paragraph" w:customStyle="1" w:styleId="SubStepAlpha">
    <w:name w:val="SubStep Alpha"/>
    <w:basedOn w:val="BodyTextL25"/>
    <w:qFormat/>
    <w:rsid w:val="006576AF"/>
    <w:pPr>
      <w:numPr>
        <w:ilvl w:val="3"/>
        <w:numId w:val="5"/>
      </w:numPr>
    </w:pPr>
  </w:style>
  <w:style w:type="paragraph" w:customStyle="1" w:styleId="CMD">
    <w:name w:val="CMD"/>
    <w:basedOn w:val="BodyTextL25"/>
    <w:link w:val="CMDChar"/>
    <w:qFormat/>
    <w:rsid w:val="003A19DC"/>
    <w:pPr>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6576AF"/>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6576AF"/>
    <w:pPr>
      <w:numPr>
        <w:numId w:val="5"/>
      </w:numPr>
    </w:pPr>
  </w:style>
  <w:style w:type="paragraph" w:customStyle="1" w:styleId="CMDOutput">
    <w:name w:val="CMD Output"/>
    <w:basedOn w:val="BodyTextL25"/>
    <w:qFormat/>
    <w:rsid w:val="0082211C"/>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116217"/>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0C6425"/>
    <w:rPr>
      <w:rFonts w:eastAsia="Times New Roman"/>
      <w:b/>
      <w:bCs/>
      <w:sz w:val="24"/>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CMDBold">
    <w:name w:val="CMD Bold"/>
    <w:basedOn w:val="CMD"/>
    <w:next w:val="BodyTextL50"/>
    <w:link w:val="CMDBoldChar"/>
    <w:qFormat/>
    <w:rsid w:val="00C73E03"/>
    <w:pPr>
      <w:spacing w:before="60" w:after="60"/>
    </w:pPr>
    <w:rPr>
      <w:b/>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82211C"/>
    <w:rPr>
      <w:rFonts w:ascii="Courier New" w:hAnsi="Courier New"/>
      <w:szCs w:val="22"/>
    </w:rPr>
  </w:style>
  <w:style w:type="character" w:customStyle="1" w:styleId="CMDBoldChar">
    <w:name w:val="CMD Bold Char"/>
    <w:basedOn w:val="CMDChar"/>
    <w:link w:val="CMDBold"/>
    <w:rsid w:val="00C73E03"/>
    <w:rPr>
      <w:rFonts w:ascii="Courier New" w:hAnsi="Courier New"/>
      <w:b/>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73604C"/>
    <w:pPr>
      <w:spacing w:before="0" w:after="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73604C"/>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numbering" w:customStyle="1" w:styleId="PartStepSubStepList">
    <w:name w:val="Part_Step_SubStep_List"/>
    <w:basedOn w:val="NoList"/>
    <w:uiPriority w:val="99"/>
    <w:rsid w:val="00087936"/>
    <w:pPr>
      <w:numPr>
        <w:numId w:val="10"/>
      </w:numPr>
    </w:pPr>
  </w:style>
  <w:style w:type="paragraph" w:styleId="ListParagraph">
    <w:name w:val="List Paragraph"/>
    <w:basedOn w:val="Normal"/>
    <w:uiPriority w:val="34"/>
    <w:qFormat/>
    <w:rsid w:val="00087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AE_Documentation\CAE_Activities_Template\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59B1D15AE64D719DF8B4B534D23E91"/>
        <w:category>
          <w:name w:val="General"/>
          <w:gallery w:val="placeholder"/>
        </w:category>
        <w:types>
          <w:type w:val="bbPlcHdr"/>
        </w:types>
        <w:behaviors>
          <w:behavior w:val="content"/>
        </w:behaviors>
        <w:guid w:val="{67DF33C8-BD1C-451A-B417-4A4DF42EABCB}"/>
      </w:docPartPr>
      <w:docPartBody>
        <w:p w:rsidR="004902A1" w:rsidRDefault="00164366">
          <w:r w:rsidRPr="00236E4C">
            <w:rPr>
              <w:rStyle w:val="PlaceholderText"/>
            </w:rPr>
            <w:t>[Title]</w:t>
          </w:r>
        </w:p>
      </w:docPartBody>
    </w:docPart>
    <w:docPart>
      <w:docPartPr>
        <w:name w:val="32E19A521E084A4E8F5ED3EFE36A0CA4"/>
        <w:category>
          <w:name w:val="General"/>
          <w:gallery w:val="placeholder"/>
        </w:category>
        <w:types>
          <w:type w:val="bbPlcHdr"/>
        </w:types>
        <w:behaviors>
          <w:behavior w:val="content"/>
        </w:behaviors>
        <w:guid w:val="{37FDE8D8-2232-4559-A373-FAA33D64AB77}"/>
      </w:docPartPr>
      <w:docPartBody>
        <w:p w:rsidR="004902A1" w:rsidRDefault="00164366">
          <w:r w:rsidRPr="00236E4C">
            <w:rPr>
              <w:rStyle w:val="PlaceholderText"/>
            </w:rPr>
            <w:t>[Comments]</w:t>
          </w:r>
        </w:p>
      </w:docPartBody>
    </w:docPart>
    <w:docPart>
      <w:docPartPr>
        <w:name w:val="73EB0AE5D6B64886BC638FEFF720A133"/>
        <w:category>
          <w:name w:val="General"/>
          <w:gallery w:val="placeholder"/>
        </w:category>
        <w:types>
          <w:type w:val="bbPlcHdr"/>
        </w:types>
        <w:behaviors>
          <w:behavior w:val="content"/>
        </w:behaviors>
        <w:guid w:val="{346818B8-D89C-4D9C-9829-B084E1E8B118}"/>
      </w:docPartPr>
      <w:docPartBody>
        <w:p w:rsidR="004902A1" w:rsidRDefault="00164366">
          <w:r w:rsidRPr="00236E4C">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366"/>
    <w:rsid w:val="00164366"/>
    <w:rsid w:val="00296A95"/>
    <w:rsid w:val="004902A1"/>
    <w:rsid w:val="0084690D"/>
    <w:rsid w:val="00A923BA"/>
    <w:rsid w:val="00B3677F"/>
    <w:rsid w:val="00CE3DCE"/>
    <w:rsid w:val="00F325E5"/>
    <w:rsid w:val="00F9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36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B9A47-D888-472A-B343-EF7A743F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Packet Tracer - Configure a Wireless Network</vt:lpstr>
    </vt:vector>
  </TitlesOfParts>
  <Company>Microsoft</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Configure a Wireless Network</dc:title>
  <dc:creator>SP</dc:creator>
  <dc:description>2015</dc:description>
  <cp:lastModifiedBy>Suk-Yi Pennock -X (spennock - UNICON INC at Cisco)</cp:lastModifiedBy>
  <cp:revision>4</cp:revision>
  <cp:lastPrinted>2019-12-01T17:51:00Z</cp:lastPrinted>
  <dcterms:created xsi:type="dcterms:W3CDTF">2019-12-01T17:50:00Z</dcterms:created>
  <dcterms:modified xsi:type="dcterms:W3CDTF">2019-12-01T17:51:00Z</dcterms:modified>
</cp:coreProperties>
</file>