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61D0" w14:textId="1D29E7B1" w:rsidR="004D36D7" w:rsidRPr="00CA0A83" w:rsidRDefault="00E87008" w:rsidP="0045687E">
      <w:pPr>
        <w:pStyle w:val="Title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898DAD40445F4D18BFF4AFCBCAD642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142F3" w:rsidRPr="00DF4211">
            <w:t>Packet Tracer - Troubleshoot WLAN Issues</w:t>
          </w:r>
        </w:sdtContent>
      </w:sdt>
    </w:p>
    <w:p w14:paraId="130C3A0F" w14:textId="77777777" w:rsidR="00D778DF" w:rsidRDefault="00D778DF" w:rsidP="00D452F4">
      <w:pPr>
        <w:pStyle w:val="Heading1"/>
      </w:pPr>
      <w:r w:rsidRPr="00E70096">
        <w:t>Addressing Table</w:t>
      </w:r>
    </w:p>
    <w:tbl>
      <w:tblPr>
        <w:tblW w:w="100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3340"/>
        <w:gridCol w:w="3341"/>
        <w:gridCol w:w="3341"/>
      </w:tblGrid>
      <w:tr w:rsidR="00F34A52" w14:paraId="7296299C" w14:textId="77777777" w:rsidTr="0045687E">
        <w:trPr>
          <w:cantSplit/>
          <w:tblHeader/>
          <w:jc w:val="center"/>
        </w:trPr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71C09DF" w14:textId="77777777" w:rsidR="00F34A52" w:rsidRPr="00E87D62" w:rsidRDefault="00F34A52" w:rsidP="00FF724B">
            <w:pPr>
              <w:pStyle w:val="TableHeading"/>
            </w:pPr>
            <w:r>
              <w:t>Device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9B3813B" w14:textId="77777777" w:rsidR="00F34A52" w:rsidRPr="00E87D62" w:rsidRDefault="00F34A52" w:rsidP="00FF724B">
            <w:pPr>
              <w:pStyle w:val="TableHeading"/>
            </w:pPr>
            <w:r w:rsidRPr="00E87D62">
              <w:t>Interface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671B0BE" w14:textId="77777777" w:rsidR="00F34A52" w:rsidRPr="00E87D62" w:rsidRDefault="00F34A52" w:rsidP="00FF724B">
            <w:pPr>
              <w:pStyle w:val="TableHeading"/>
            </w:pPr>
            <w:r w:rsidRPr="00E87D62">
              <w:t>IP Address</w:t>
            </w:r>
          </w:p>
        </w:tc>
      </w:tr>
      <w:tr w:rsidR="00F34A52" w14:paraId="5892B6A9" w14:textId="77777777" w:rsidTr="0045687E">
        <w:trPr>
          <w:cantSplit/>
          <w:jc w:val="center"/>
        </w:trPr>
        <w:tc>
          <w:tcPr>
            <w:tcW w:w="3340" w:type="dxa"/>
            <w:tcBorders>
              <w:bottom w:val="nil"/>
            </w:tcBorders>
            <w:vAlign w:val="bottom"/>
          </w:tcPr>
          <w:p w14:paraId="05C7358B" w14:textId="77777777" w:rsidR="00F34A52" w:rsidRDefault="00832DEF" w:rsidP="00FF724B">
            <w:pPr>
              <w:pStyle w:val="TableText"/>
            </w:pPr>
            <w:r>
              <w:t>Home Wireless Router</w:t>
            </w:r>
          </w:p>
        </w:tc>
        <w:tc>
          <w:tcPr>
            <w:tcW w:w="3341" w:type="dxa"/>
            <w:vAlign w:val="bottom"/>
          </w:tcPr>
          <w:p w14:paraId="465DD051" w14:textId="77777777" w:rsidR="00F34A52" w:rsidRDefault="00832DEF" w:rsidP="00FF724B">
            <w:pPr>
              <w:pStyle w:val="TableText"/>
            </w:pPr>
            <w:r>
              <w:t>Internet</w:t>
            </w:r>
          </w:p>
        </w:tc>
        <w:tc>
          <w:tcPr>
            <w:tcW w:w="3341" w:type="dxa"/>
            <w:vAlign w:val="bottom"/>
          </w:tcPr>
          <w:p w14:paraId="180D7D75" w14:textId="77777777" w:rsidR="00F34A52" w:rsidRPr="008B68E7" w:rsidRDefault="00832DEF" w:rsidP="00FF724B">
            <w:pPr>
              <w:pStyle w:val="TableText"/>
            </w:pPr>
            <w:r>
              <w:t>DHCP</w:t>
            </w:r>
          </w:p>
        </w:tc>
      </w:tr>
      <w:tr w:rsidR="00F34A52" w14:paraId="319487B3" w14:textId="77777777" w:rsidTr="0045687E">
        <w:trPr>
          <w:cantSplit/>
          <w:jc w:val="center"/>
        </w:trPr>
        <w:tc>
          <w:tcPr>
            <w:tcW w:w="3340" w:type="dxa"/>
            <w:tcBorders>
              <w:top w:val="nil"/>
              <w:bottom w:val="single" w:sz="2" w:space="0" w:color="auto"/>
            </w:tcBorders>
            <w:vAlign w:val="bottom"/>
          </w:tcPr>
          <w:p w14:paraId="0F766456" w14:textId="77777777" w:rsidR="00F34A52" w:rsidRPr="00832DEF" w:rsidRDefault="00832DEF" w:rsidP="0045687E">
            <w:pPr>
              <w:pStyle w:val="ConfigWindow"/>
            </w:pPr>
            <w:r w:rsidRPr="00832DEF">
              <w:t>Home Wireless Router</w:t>
            </w:r>
          </w:p>
        </w:tc>
        <w:tc>
          <w:tcPr>
            <w:tcW w:w="3341" w:type="dxa"/>
            <w:vAlign w:val="bottom"/>
          </w:tcPr>
          <w:p w14:paraId="4BF40325" w14:textId="77777777" w:rsidR="00F34A52" w:rsidRDefault="00832DEF" w:rsidP="00FF724B">
            <w:pPr>
              <w:pStyle w:val="TableText"/>
            </w:pPr>
            <w:r>
              <w:t>LAN</w:t>
            </w:r>
          </w:p>
        </w:tc>
        <w:tc>
          <w:tcPr>
            <w:tcW w:w="3341" w:type="dxa"/>
            <w:vAlign w:val="bottom"/>
          </w:tcPr>
          <w:p w14:paraId="6B297C5A" w14:textId="77777777" w:rsidR="00F34A52" w:rsidRPr="008B68E7" w:rsidRDefault="00832DEF" w:rsidP="00FF724B">
            <w:pPr>
              <w:pStyle w:val="TableText"/>
            </w:pPr>
            <w:r>
              <w:t>192.168.0.1</w:t>
            </w:r>
          </w:p>
        </w:tc>
      </w:tr>
      <w:tr w:rsidR="00D92746" w14:paraId="16AB76C6" w14:textId="77777777" w:rsidTr="0045687E">
        <w:trPr>
          <w:cantSplit/>
          <w:jc w:val="center"/>
        </w:trPr>
        <w:tc>
          <w:tcPr>
            <w:tcW w:w="334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A26B35F" w14:textId="77777777" w:rsidR="00D92746" w:rsidRPr="008B68E7" w:rsidRDefault="00D92746" w:rsidP="00D92746">
            <w:pPr>
              <w:pStyle w:val="TableText"/>
            </w:pPr>
            <w:r>
              <w:t>R1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29BC1915" w14:textId="77777777" w:rsidR="00D92746" w:rsidRPr="008B68E7" w:rsidRDefault="00D92746" w:rsidP="00D92746">
            <w:pPr>
              <w:pStyle w:val="TableText"/>
            </w:pPr>
            <w:r>
              <w:t>G0/0/</w:t>
            </w:r>
            <w:r w:rsidR="00AE7725">
              <w:t>0</w:t>
            </w:r>
            <w:r>
              <w:t>.</w:t>
            </w:r>
            <w:r w:rsidR="007D63C2">
              <w:t>10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301AFEBD" w14:textId="77777777" w:rsidR="00D92746" w:rsidRPr="008B68E7" w:rsidRDefault="00D92746" w:rsidP="00D92746">
            <w:pPr>
              <w:pStyle w:val="TableText"/>
            </w:pPr>
            <w:r w:rsidRPr="008B68E7">
              <w:t>192.168.</w:t>
            </w:r>
            <w:r w:rsidR="007D63C2">
              <w:t>10</w:t>
            </w:r>
            <w:r w:rsidRPr="008B68E7">
              <w:t>.1</w:t>
            </w:r>
            <w:r>
              <w:t>/24</w:t>
            </w:r>
          </w:p>
        </w:tc>
      </w:tr>
      <w:tr w:rsidR="007D63C2" w14:paraId="272E3D3B" w14:textId="77777777" w:rsidTr="0045687E">
        <w:trPr>
          <w:cantSplit/>
          <w:jc w:val="center"/>
        </w:trPr>
        <w:tc>
          <w:tcPr>
            <w:tcW w:w="33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AF842CD" w14:textId="77777777" w:rsidR="007D63C2" w:rsidRPr="00CA0A83" w:rsidRDefault="007D63C2" w:rsidP="00160A1D">
            <w:pPr>
              <w:pStyle w:val="ConfigWindow"/>
              <w:rPr>
                <w:color w:val="F2F2F2" w:themeColor="background1" w:themeShade="F2"/>
              </w:rPr>
            </w:pPr>
            <w:r w:rsidRPr="00CA0A83">
              <w:rPr>
                <w:color w:val="F2F2F2" w:themeColor="background1" w:themeShade="F2"/>
              </w:rPr>
              <w:t>R1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31278725" w14:textId="77777777" w:rsidR="007D63C2" w:rsidRDefault="007D63C2" w:rsidP="00D92746">
            <w:pPr>
              <w:pStyle w:val="TableText"/>
            </w:pPr>
            <w:r>
              <w:t>G0/0/</w:t>
            </w:r>
            <w:r w:rsidR="00AE7725">
              <w:t>0</w:t>
            </w:r>
            <w:r>
              <w:t>.20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547853A8" w14:textId="77777777" w:rsidR="007D63C2" w:rsidRDefault="007D63C2" w:rsidP="00D92746">
            <w:pPr>
              <w:pStyle w:val="TableText"/>
            </w:pPr>
            <w:r>
              <w:t>192.168.20.1/24</w:t>
            </w:r>
          </w:p>
        </w:tc>
      </w:tr>
      <w:tr w:rsidR="00D92746" w14:paraId="13A8F167" w14:textId="77777777" w:rsidTr="0045687E">
        <w:trPr>
          <w:cantSplit/>
          <w:jc w:val="center"/>
        </w:trPr>
        <w:tc>
          <w:tcPr>
            <w:tcW w:w="33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33EFDB2C" w14:textId="77777777" w:rsidR="00D92746" w:rsidRPr="00CA0A83" w:rsidRDefault="00D92746" w:rsidP="00160A1D">
            <w:pPr>
              <w:pStyle w:val="ConfigWindow"/>
              <w:rPr>
                <w:color w:val="F2F2F2" w:themeColor="background1" w:themeShade="F2"/>
              </w:rPr>
            </w:pPr>
            <w:r w:rsidRPr="00CA0A83">
              <w:rPr>
                <w:color w:val="F2F2F2" w:themeColor="background1" w:themeShade="F2"/>
              </w:rPr>
              <w:t>R1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13B7FF8D" w14:textId="77777777" w:rsidR="00D92746" w:rsidRPr="008B68E7" w:rsidRDefault="00D92746" w:rsidP="00D92746">
            <w:pPr>
              <w:pStyle w:val="TableText"/>
            </w:pPr>
            <w:r>
              <w:t>G0/0/</w:t>
            </w:r>
            <w:r w:rsidR="00AE7725">
              <w:t>0</w:t>
            </w:r>
            <w:r>
              <w:t>.200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14D39287" w14:textId="77777777" w:rsidR="00D92746" w:rsidRPr="008B68E7" w:rsidRDefault="00D92746" w:rsidP="00D92746">
            <w:pPr>
              <w:pStyle w:val="TableText"/>
            </w:pPr>
            <w:r>
              <w:t>192.168.200.1/24</w:t>
            </w:r>
          </w:p>
        </w:tc>
      </w:tr>
      <w:tr w:rsidR="00D92746" w14:paraId="7EB4CA39" w14:textId="77777777" w:rsidTr="0045687E">
        <w:trPr>
          <w:cantSplit/>
          <w:jc w:val="center"/>
        </w:trPr>
        <w:tc>
          <w:tcPr>
            <w:tcW w:w="33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341C446" w14:textId="77777777" w:rsidR="00D92746" w:rsidRPr="00CA0A83" w:rsidRDefault="00D92746" w:rsidP="00160A1D">
            <w:pPr>
              <w:pStyle w:val="ConfigWindow"/>
              <w:rPr>
                <w:color w:val="F2F2F2" w:themeColor="background1" w:themeShade="F2"/>
              </w:rPr>
            </w:pPr>
            <w:r w:rsidRPr="00CA0A83">
              <w:rPr>
                <w:color w:val="F2F2F2" w:themeColor="background1" w:themeShade="F2"/>
              </w:rPr>
              <w:t>R1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1D1392B0" w14:textId="77777777" w:rsidR="00D92746" w:rsidRDefault="00D92746" w:rsidP="00D92746">
            <w:pPr>
              <w:pStyle w:val="TableText"/>
            </w:pPr>
            <w:r>
              <w:t>G0/0/1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12EF3AF0" w14:textId="77777777" w:rsidR="00D92746" w:rsidRPr="008B68E7" w:rsidRDefault="00D92746" w:rsidP="00D92746">
            <w:pPr>
              <w:pStyle w:val="TableText"/>
            </w:pPr>
            <w:r>
              <w:t>172.31.1.1/24</w:t>
            </w:r>
          </w:p>
        </w:tc>
      </w:tr>
      <w:tr w:rsidR="00832DEF" w14:paraId="420C4B09" w14:textId="77777777" w:rsidTr="0045687E">
        <w:trPr>
          <w:cantSplit/>
          <w:jc w:val="center"/>
        </w:trPr>
        <w:tc>
          <w:tcPr>
            <w:tcW w:w="3340" w:type="dxa"/>
            <w:tcBorders>
              <w:top w:val="single" w:sz="2" w:space="0" w:color="auto"/>
              <w:bottom w:val="nil"/>
            </w:tcBorders>
            <w:vAlign w:val="bottom"/>
          </w:tcPr>
          <w:p w14:paraId="78BEE005" w14:textId="77777777" w:rsidR="00832DEF" w:rsidRPr="008B68E7" w:rsidRDefault="00832DEF" w:rsidP="00832DEF">
            <w:pPr>
              <w:pStyle w:val="TableText"/>
            </w:pPr>
            <w:r w:rsidRPr="008B68E7">
              <w:t>S</w:t>
            </w:r>
            <w:r>
              <w:t>W1</w:t>
            </w:r>
          </w:p>
        </w:tc>
        <w:tc>
          <w:tcPr>
            <w:tcW w:w="3341" w:type="dxa"/>
            <w:vAlign w:val="bottom"/>
          </w:tcPr>
          <w:p w14:paraId="4DA50EA3" w14:textId="77777777" w:rsidR="00832DEF" w:rsidRPr="008B68E7" w:rsidRDefault="00832DEF" w:rsidP="00832DEF">
            <w:pPr>
              <w:pStyle w:val="TableText"/>
            </w:pPr>
            <w:r w:rsidRPr="008B68E7">
              <w:t xml:space="preserve">VLAN </w:t>
            </w:r>
            <w:r>
              <w:t>200</w:t>
            </w:r>
          </w:p>
        </w:tc>
        <w:tc>
          <w:tcPr>
            <w:tcW w:w="3341" w:type="dxa"/>
            <w:vAlign w:val="bottom"/>
          </w:tcPr>
          <w:p w14:paraId="502F4F91" w14:textId="77777777" w:rsidR="00832DEF" w:rsidRPr="008B68E7" w:rsidRDefault="00832DEF" w:rsidP="00832DEF">
            <w:pPr>
              <w:pStyle w:val="TableText"/>
            </w:pPr>
            <w:r>
              <w:t>192.168.200.100/24</w:t>
            </w:r>
          </w:p>
        </w:tc>
      </w:tr>
      <w:tr w:rsidR="00832DEF" w14:paraId="472857E2" w14:textId="77777777" w:rsidTr="0045687E">
        <w:trPr>
          <w:cantSplit/>
          <w:jc w:val="center"/>
        </w:trPr>
        <w:tc>
          <w:tcPr>
            <w:tcW w:w="3340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6CA77E8B" w14:textId="77777777" w:rsidR="00832DEF" w:rsidRPr="008B68E7" w:rsidRDefault="00832DEF" w:rsidP="00832DEF">
            <w:pPr>
              <w:pStyle w:val="TableText"/>
            </w:pPr>
            <w:r>
              <w:t>LAP-1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70AE985F" w14:textId="77777777" w:rsidR="00832DEF" w:rsidRPr="008B68E7" w:rsidRDefault="00832DEF" w:rsidP="00832DEF">
            <w:pPr>
              <w:pStyle w:val="TableText"/>
            </w:pPr>
            <w:r>
              <w:t>G0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75187AB5" w14:textId="77777777" w:rsidR="00832DEF" w:rsidRPr="008B68E7" w:rsidRDefault="00832DEF" w:rsidP="00832DEF">
            <w:pPr>
              <w:pStyle w:val="TableText"/>
            </w:pPr>
            <w:r>
              <w:t>DHCP</w:t>
            </w:r>
          </w:p>
        </w:tc>
      </w:tr>
      <w:tr w:rsidR="00C24F9B" w14:paraId="30003654" w14:textId="77777777" w:rsidTr="00CA0A83">
        <w:trPr>
          <w:cantSplit/>
          <w:trHeight w:val="386"/>
          <w:jc w:val="center"/>
        </w:trPr>
        <w:tc>
          <w:tcPr>
            <w:tcW w:w="334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1C042C1" w14:textId="77777777" w:rsidR="00C24F9B" w:rsidRPr="008B68E7" w:rsidRDefault="00C24F9B" w:rsidP="00C24F9B">
            <w:pPr>
              <w:pStyle w:val="TableText"/>
            </w:pPr>
            <w:r>
              <w:t>WLC-1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14:paraId="77CDD527" w14:textId="77777777" w:rsidR="00C24F9B" w:rsidRPr="008B68E7" w:rsidRDefault="00C24F9B" w:rsidP="00C24F9B">
            <w:pPr>
              <w:pStyle w:val="TableText"/>
            </w:pPr>
            <w:r>
              <w:t>Management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14:paraId="2E7740DD" w14:textId="77777777" w:rsidR="00C24F9B" w:rsidRPr="008B68E7" w:rsidRDefault="00C24F9B" w:rsidP="00C24F9B">
            <w:pPr>
              <w:pStyle w:val="TableText"/>
            </w:pPr>
            <w:r>
              <w:t>192.168.200.254/24</w:t>
            </w:r>
          </w:p>
        </w:tc>
      </w:tr>
      <w:tr w:rsidR="00C24F9B" w14:paraId="5C02CFF7" w14:textId="77777777" w:rsidTr="000913AC">
        <w:trPr>
          <w:cantSplit/>
          <w:jc w:val="center"/>
        </w:trPr>
        <w:tc>
          <w:tcPr>
            <w:tcW w:w="334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330F867" w14:textId="77777777" w:rsidR="00C24F9B" w:rsidRDefault="00C24F9B" w:rsidP="00C24F9B">
            <w:pPr>
              <w:pStyle w:val="TableText"/>
            </w:pPr>
            <w:r>
              <w:t>RADIUS Server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58B6509F" w14:textId="77777777" w:rsidR="00C24F9B" w:rsidRDefault="00C24F9B" w:rsidP="00C24F9B">
            <w:pPr>
              <w:pStyle w:val="TableText"/>
            </w:pPr>
            <w:r>
              <w:t>NIC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653FCF5B" w14:textId="77777777" w:rsidR="00C24F9B" w:rsidRDefault="00C24F9B" w:rsidP="00C24F9B">
            <w:pPr>
              <w:pStyle w:val="TableText"/>
            </w:pPr>
            <w:r>
              <w:t>172.31.1.254/24</w:t>
            </w:r>
          </w:p>
        </w:tc>
      </w:tr>
      <w:tr w:rsidR="00C24F9B" w14:paraId="67F66545" w14:textId="77777777" w:rsidTr="00E40FDD">
        <w:trPr>
          <w:cantSplit/>
          <w:jc w:val="center"/>
        </w:trPr>
        <w:tc>
          <w:tcPr>
            <w:tcW w:w="33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2F124DF" w14:textId="77777777" w:rsidR="00C24F9B" w:rsidRDefault="00C24F9B" w:rsidP="00C24F9B">
            <w:pPr>
              <w:pStyle w:val="TableText"/>
            </w:pPr>
            <w:r>
              <w:t>Admin PC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14:paraId="28207FAA" w14:textId="77777777" w:rsidR="00C24F9B" w:rsidRDefault="00C24F9B" w:rsidP="00C24F9B">
            <w:pPr>
              <w:pStyle w:val="TableText"/>
            </w:pPr>
            <w:r>
              <w:t>NIC</w:t>
            </w:r>
          </w:p>
        </w:tc>
        <w:tc>
          <w:tcPr>
            <w:tcW w:w="334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1CE71F5" w14:textId="77777777" w:rsidR="00C24F9B" w:rsidRDefault="00C24F9B" w:rsidP="00C24F9B">
            <w:pPr>
              <w:pStyle w:val="TableText"/>
            </w:pPr>
            <w:r>
              <w:t>192.168.200.200/24</w:t>
            </w:r>
          </w:p>
        </w:tc>
      </w:tr>
      <w:tr w:rsidR="00C24F9B" w14:paraId="5345C4C1" w14:textId="77777777" w:rsidTr="00CE0C1C">
        <w:trPr>
          <w:cantSplit/>
          <w:jc w:val="center"/>
        </w:trPr>
        <w:tc>
          <w:tcPr>
            <w:tcW w:w="334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297FAC8" w14:textId="77777777" w:rsidR="00C24F9B" w:rsidRPr="00C24F9B" w:rsidRDefault="00C24F9B" w:rsidP="00C24F9B">
            <w:pPr>
              <w:pStyle w:val="TableText"/>
            </w:pPr>
            <w:r w:rsidRPr="00C24F9B">
              <w:t>We</w:t>
            </w:r>
            <w:r>
              <w:t>b</w:t>
            </w:r>
            <w:r w:rsidR="001372D7">
              <w:t xml:space="preserve"> S</w:t>
            </w:r>
            <w:r w:rsidRPr="00C24F9B">
              <w:t>erver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4B7CBF05" w14:textId="77777777" w:rsidR="00C24F9B" w:rsidRDefault="00C24F9B" w:rsidP="00C24F9B">
            <w:pPr>
              <w:pStyle w:val="TableText"/>
            </w:pPr>
            <w:r>
              <w:t>NIC</w:t>
            </w:r>
          </w:p>
        </w:tc>
        <w:tc>
          <w:tcPr>
            <w:tcW w:w="3341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BB9001B" w14:textId="77777777" w:rsidR="00C24F9B" w:rsidRPr="008B68E7" w:rsidRDefault="00C24F9B" w:rsidP="00C24F9B">
            <w:pPr>
              <w:pStyle w:val="TableText"/>
            </w:pPr>
            <w:r>
              <w:t>203.0.113.78/24</w:t>
            </w:r>
          </w:p>
        </w:tc>
      </w:tr>
      <w:tr w:rsidR="006564A9" w14:paraId="75B9423B" w14:textId="77777777" w:rsidTr="00E40FDD">
        <w:trPr>
          <w:cantSplit/>
          <w:jc w:val="center"/>
        </w:trPr>
        <w:tc>
          <w:tcPr>
            <w:tcW w:w="3340" w:type="dxa"/>
            <w:shd w:val="clear" w:color="auto" w:fill="FFFFFF" w:themeFill="background1"/>
            <w:vAlign w:val="bottom"/>
          </w:tcPr>
          <w:p w14:paraId="3699FBC0" w14:textId="77777777" w:rsidR="006564A9" w:rsidRDefault="006564A9" w:rsidP="00C24F9B">
            <w:pPr>
              <w:pStyle w:val="TableText"/>
            </w:pPr>
            <w:r>
              <w:t>DNS Server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14:paraId="4C5BD435" w14:textId="77777777" w:rsidR="006564A9" w:rsidRDefault="006564A9" w:rsidP="00C24F9B">
            <w:pPr>
              <w:pStyle w:val="TableText"/>
            </w:pPr>
            <w:r>
              <w:t>NIC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E8DED3" w14:textId="77777777" w:rsidR="006564A9" w:rsidRDefault="006564A9" w:rsidP="00C24F9B">
            <w:pPr>
              <w:pStyle w:val="TableText"/>
            </w:pPr>
            <w:r>
              <w:t>10.100.100.25</w:t>
            </w:r>
            <w:r w:rsidR="00F234D3">
              <w:t>4</w:t>
            </w:r>
          </w:p>
        </w:tc>
      </w:tr>
      <w:tr w:rsidR="00CE0C1C" w14:paraId="5E729A77" w14:textId="77777777" w:rsidTr="00CE0C1C">
        <w:trPr>
          <w:cantSplit/>
          <w:jc w:val="center"/>
        </w:trPr>
        <w:tc>
          <w:tcPr>
            <w:tcW w:w="3340" w:type="dxa"/>
            <w:shd w:val="clear" w:color="auto" w:fill="F2F2F2" w:themeFill="background1" w:themeFillShade="F2"/>
            <w:vAlign w:val="bottom"/>
          </w:tcPr>
          <w:p w14:paraId="5F2EBBC1" w14:textId="77777777" w:rsidR="00CE0C1C" w:rsidRDefault="00CE0C1C" w:rsidP="00E40FDD">
            <w:pPr>
              <w:pStyle w:val="TableText"/>
            </w:pPr>
            <w:r>
              <w:t>Home Admin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1EE5D1BA" w14:textId="77777777" w:rsidR="00CE0C1C" w:rsidRDefault="00CE0C1C" w:rsidP="00E40FDD">
            <w:pPr>
              <w:pStyle w:val="TableText"/>
            </w:pPr>
            <w:r>
              <w:t>NIC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AB94A6" w14:textId="77777777" w:rsidR="00CE0C1C" w:rsidRDefault="00CE0C1C" w:rsidP="00E40FDD">
            <w:pPr>
              <w:pStyle w:val="TableText"/>
            </w:pPr>
            <w:r>
              <w:t>DHCP</w:t>
            </w:r>
          </w:p>
        </w:tc>
      </w:tr>
      <w:tr w:rsidR="00E40FDD" w14:paraId="68787F96" w14:textId="77777777" w:rsidTr="00CE0C1C">
        <w:trPr>
          <w:cantSplit/>
          <w:jc w:val="center"/>
        </w:trPr>
        <w:tc>
          <w:tcPr>
            <w:tcW w:w="3340" w:type="dxa"/>
            <w:shd w:val="clear" w:color="auto" w:fill="FFFFFF" w:themeFill="background1"/>
            <w:vAlign w:val="bottom"/>
          </w:tcPr>
          <w:p w14:paraId="6D9CB24D" w14:textId="77777777" w:rsidR="00E40FDD" w:rsidRPr="008B68E7" w:rsidRDefault="00E40FDD" w:rsidP="00E40FDD">
            <w:pPr>
              <w:pStyle w:val="TableText"/>
            </w:pPr>
            <w:r>
              <w:t>Laptop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14:paraId="2F712378" w14:textId="77777777" w:rsidR="00E40FDD" w:rsidRPr="008B68E7" w:rsidRDefault="00E40FDD" w:rsidP="00E40FDD">
            <w:pPr>
              <w:pStyle w:val="TableText"/>
            </w:pPr>
            <w:r>
              <w:t>NIC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6A70DC" w14:textId="77777777" w:rsidR="00E40FDD" w:rsidRPr="008B68E7" w:rsidRDefault="00E40FDD" w:rsidP="00E40FDD">
            <w:pPr>
              <w:pStyle w:val="TableText"/>
            </w:pPr>
            <w:r>
              <w:t>DHCP</w:t>
            </w:r>
          </w:p>
        </w:tc>
      </w:tr>
      <w:tr w:rsidR="00E40FDD" w14:paraId="08934E46" w14:textId="77777777" w:rsidTr="00CE0C1C">
        <w:trPr>
          <w:cantSplit/>
          <w:jc w:val="center"/>
        </w:trPr>
        <w:tc>
          <w:tcPr>
            <w:tcW w:w="3340" w:type="dxa"/>
            <w:shd w:val="clear" w:color="auto" w:fill="F2F2F2" w:themeFill="background1" w:themeFillShade="F2"/>
            <w:vAlign w:val="bottom"/>
          </w:tcPr>
          <w:p w14:paraId="71C38B42" w14:textId="77777777" w:rsidR="00E40FDD" w:rsidRPr="008B68E7" w:rsidRDefault="00E40FDD" w:rsidP="00E40FDD">
            <w:pPr>
              <w:pStyle w:val="TableText"/>
            </w:pPr>
            <w:r>
              <w:t>Laptop1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75C26726" w14:textId="77777777" w:rsidR="00E40FDD" w:rsidRPr="008B68E7" w:rsidRDefault="00E40FDD" w:rsidP="00E40FDD">
            <w:pPr>
              <w:pStyle w:val="TableText"/>
            </w:pPr>
            <w:r>
              <w:t>Wireless0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FC0687" w14:textId="77777777" w:rsidR="00E40FDD" w:rsidRPr="008B68E7" w:rsidRDefault="00E40FDD" w:rsidP="00E40FDD">
            <w:pPr>
              <w:pStyle w:val="TableText"/>
            </w:pPr>
            <w:r>
              <w:t>DHCP</w:t>
            </w:r>
          </w:p>
        </w:tc>
      </w:tr>
      <w:tr w:rsidR="00E40FDD" w14:paraId="4D36B74B" w14:textId="77777777" w:rsidTr="00E40FDD">
        <w:trPr>
          <w:cantSplit/>
          <w:jc w:val="center"/>
        </w:trPr>
        <w:tc>
          <w:tcPr>
            <w:tcW w:w="3340" w:type="dxa"/>
            <w:shd w:val="clear" w:color="auto" w:fill="FFFFFF" w:themeFill="background1"/>
            <w:vAlign w:val="bottom"/>
          </w:tcPr>
          <w:p w14:paraId="162E961E" w14:textId="77777777" w:rsidR="00E40FDD" w:rsidRPr="008B68E7" w:rsidRDefault="00E40FDD" w:rsidP="00E40FDD">
            <w:pPr>
              <w:pStyle w:val="TableText"/>
            </w:pPr>
            <w:r>
              <w:t>Laptop2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14:paraId="1441C9B4" w14:textId="77777777" w:rsidR="00E40FDD" w:rsidRPr="008B68E7" w:rsidRDefault="00E40FDD" w:rsidP="00E40FDD">
            <w:pPr>
              <w:pStyle w:val="TableText"/>
            </w:pPr>
            <w:r>
              <w:t>Wireless0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E3B8D6" w14:textId="77777777" w:rsidR="00E40FDD" w:rsidRPr="008B68E7" w:rsidRDefault="00E40FDD" w:rsidP="00E40FDD">
            <w:pPr>
              <w:pStyle w:val="TableText"/>
            </w:pPr>
            <w:r>
              <w:t>DHCP</w:t>
            </w:r>
          </w:p>
        </w:tc>
      </w:tr>
      <w:tr w:rsidR="00E40FDD" w14:paraId="28D0F5D4" w14:textId="77777777" w:rsidTr="00CE0C1C">
        <w:trPr>
          <w:cantSplit/>
          <w:jc w:val="center"/>
        </w:trPr>
        <w:tc>
          <w:tcPr>
            <w:tcW w:w="3340" w:type="dxa"/>
            <w:shd w:val="clear" w:color="auto" w:fill="F2F2F2" w:themeFill="background1" w:themeFillShade="F2"/>
            <w:vAlign w:val="bottom"/>
          </w:tcPr>
          <w:p w14:paraId="47229203" w14:textId="77777777" w:rsidR="00E40FDD" w:rsidRPr="008B68E7" w:rsidRDefault="00E40FDD" w:rsidP="00E40FDD">
            <w:pPr>
              <w:pStyle w:val="TableText"/>
            </w:pPr>
            <w:r>
              <w:t>Tablet PC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bottom"/>
          </w:tcPr>
          <w:p w14:paraId="144847CC" w14:textId="77777777" w:rsidR="00E40FDD" w:rsidRPr="008B68E7" w:rsidRDefault="00E40FDD" w:rsidP="00E40FDD">
            <w:pPr>
              <w:pStyle w:val="TableText"/>
            </w:pPr>
            <w:r>
              <w:t>Wireless0</w:t>
            </w:r>
          </w:p>
        </w:tc>
        <w:tc>
          <w:tcPr>
            <w:tcW w:w="334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F71442" w14:textId="77777777" w:rsidR="00E40FDD" w:rsidRPr="008B68E7" w:rsidRDefault="00E40FDD" w:rsidP="00E40FDD">
            <w:pPr>
              <w:pStyle w:val="TableText"/>
            </w:pPr>
            <w:r>
              <w:t>DHCP</w:t>
            </w:r>
          </w:p>
        </w:tc>
      </w:tr>
      <w:tr w:rsidR="00E40FDD" w14:paraId="20CE2629" w14:textId="77777777" w:rsidTr="00E40FDD">
        <w:trPr>
          <w:cantSplit/>
          <w:jc w:val="center"/>
        </w:trPr>
        <w:tc>
          <w:tcPr>
            <w:tcW w:w="3340" w:type="dxa"/>
            <w:shd w:val="clear" w:color="auto" w:fill="FFFFFF" w:themeFill="background1"/>
            <w:vAlign w:val="bottom"/>
          </w:tcPr>
          <w:p w14:paraId="73739549" w14:textId="77777777" w:rsidR="00E40FDD" w:rsidRPr="008B68E7" w:rsidRDefault="00E40FDD" w:rsidP="00E40FDD">
            <w:pPr>
              <w:pStyle w:val="TableText"/>
            </w:pPr>
            <w:r>
              <w:t>Smartphone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14:paraId="34331877" w14:textId="77777777" w:rsidR="00E40FDD" w:rsidRPr="008B68E7" w:rsidRDefault="00E40FDD" w:rsidP="00E40FDD">
            <w:pPr>
              <w:pStyle w:val="TableText"/>
            </w:pPr>
            <w:r>
              <w:t>Wireless0</w:t>
            </w:r>
          </w:p>
        </w:tc>
        <w:tc>
          <w:tcPr>
            <w:tcW w:w="3341" w:type="dxa"/>
            <w:shd w:val="clear" w:color="auto" w:fill="FFFFFF" w:themeFill="background1"/>
            <w:vAlign w:val="bottom"/>
          </w:tcPr>
          <w:p w14:paraId="273E6C51" w14:textId="77777777" w:rsidR="00E40FDD" w:rsidRPr="008B68E7" w:rsidRDefault="00E40FDD" w:rsidP="00E40FDD">
            <w:pPr>
              <w:pStyle w:val="TableText"/>
            </w:pPr>
            <w:r>
              <w:t>DHCP</w:t>
            </w:r>
          </w:p>
        </w:tc>
      </w:tr>
    </w:tbl>
    <w:p w14:paraId="1F9AB85B" w14:textId="77777777" w:rsidR="00F34A52" w:rsidRDefault="007D4E87" w:rsidP="0045687E">
      <w:pPr>
        <w:pStyle w:val="Heading1"/>
      </w:pPr>
      <w:r>
        <w:t>WLAN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able of WLAN names, SSIDs, authentication types and usernames and passwords where applicable."/>
      </w:tblPr>
      <w:tblGrid>
        <w:gridCol w:w="1945"/>
        <w:gridCol w:w="1822"/>
        <w:gridCol w:w="2713"/>
        <w:gridCol w:w="1980"/>
        <w:gridCol w:w="1525"/>
      </w:tblGrid>
      <w:tr w:rsidR="009F266A" w14:paraId="6FEC7C76" w14:textId="77777777" w:rsidTr="0045687E">
        <w:trPr>
          <w:tblHeader/>
          <w:jc w:val="center"/>
        </w:trPr>
        <w:tc>
          <w:tcPr>
            <w:tcW w:w="1945" w:type="dxa"/>
            <w:shd w:val="clear" w:color="auto" w:fill="DBE5F1" w:themeFill="accent1" w:themeFillTint="33"/>
          </w:tcPr>
          <w:p w14:paraId="0D9F3D26" w14:textId="77777777" w:rsidR="009F266A" w:rsidRDefault="003425D9" w:rsidP="009F266A">
            <w:pPr>
              <w:pStyle w:val="TableHeading"/>
            </w:pPr>
            <w:r>
              <w:t>WLAN</w:t>
            </w:r>
          </w:p>
        </w:tc>
        <w:tc>
          <w:tcPr>
            <w:tcW w:w="1822" w:type="dxa"/>
            <w:shd w:val="clear" w:color="auto" w:fill="DBE5F1" w:themeFill="accent1" w:themeFillTint="33"/>
          </w:tcPr>
          <w:p w14:paraId="30F99639" w14:textId="77777777" w:rsidR="009F266A" w:rsidRDefault="009F266A" w:rsidP="009F266A">
            <w:pPr>
              <w:pStyle w:val="TableHeading"/>
            </w:pPr>
            <w:r>
              <w:t>SSID</w:t>
            </w:r>
          </w:p>
        </w:tc>
        <w:tc>
          <w:tcPr>
            <w:tcW w:w="2713" w:type="dxa"/>
            <w:shd w:val="clear" w:color="auto" w:fill="DBE5F1" w:themeFill="accent1" w:themeFillTint="33"/>
          </w:tcPr>
          <w:p w14:paraId="7204E41E" w14:textId="77777777" w:rsidR="009F266A" w:rsidRDefault="009F266A" w:rsidP="009F266A">
            <w:pPr>
              <w:pStyle w:val="TableHeading"/>
            </w:pPr>
            <w:r>
              <w:t>Authentication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40B043D1" w14:textId="77777777" w:rsidR="009F266A" w:rsidRDefault="009F266A" w:rsidP="009F266A">
            <w:pPr>
              <w:pStyle w:val="TableHeading"/>
            </w:pPr>
            <w:r>
              <w:t>Username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14:paraId="45267893" w14:textId="77777777" w:rsidR="009F266A" w:rsidRDefault="009F266A" w:rsidP="009F266A">
            <w:pPr>
              <w:pStyle w:val="TableHeading"/>
            </w:pPr>
            <w:r>
              <w:t>Password</w:t>
            </w:r>
          </w:p>
        </w:tc>
      </w:tr>
      <w:tr w:rsidR="009F266A" w14:paraId="54C05D4F" w14:textId="77777777" w:rsidTr="0045687E">
        <w:trPr>
          <w:jc w:val="center"/>
        </w:trPr>
        <w:tc>
          <w:tcPr>
            <w:tcW w:w="1945" w:type="dxa"/>
          </w:tcPr>
          <w:p w14:paraId="5E6FABA2" w14:textId="77777777" w:rsidR="009F266A" w:rsidRDefault="009F266A" w:rsidP="00F34A52">
            <w:pPr>
              <w:pStyle w:val="BodyTextL25"/>
              <w:ind w:left="0"/>
            </w:pPr>
            <w:r>
              <w:t>Home Network</w:t>
            </w:r>
          </w:p>
        </w:tc>
        <w:tc>
          <w:tcPr>
            <w:tcW w:w="1822" w:type="dxa"/>
          </w:tcPr>
          <w:p w14:paraId="7D184DEC" w14:textId="77777777" w:rsidR="009F266A" w:rsidRDefault="009F266A" w:rsidP="00F34A52">
            <w:pPr>
              <w:pStyle w:val="BodyTextL25"/>
              <w:ind w:left="0"/>
            </w:pPr>
            <w:r>
              <w:t>HomeSSID</w:t>
            </w:r>
          </w:p>
        </w:tc>
        <w:tc>
          <w:tcPr>
            <w:tcW w:w="2713" w:type="dxa"/>
          </w:tcPr>
          <w:p w14:paraId="28726267" w14:textId="77777777" w:rsidR="009F266A" w:rsidRDefault="009F266A" w:rsidP="00F34A52">
            <w:pPr>
              <w:pStyle w:val="BodyTextL25"/>
              <w:ind w:left="0"/>
            </w:pPr>
            <w:r>
              <w:t>WPA2-Personal</w:t>
            </w:r>
          </w:p>
        </w:tc>
        <w:tc>
          <w:tcPr>
            <w:tcW w:w="1980" w:type="dxa"/>
          </w:tcPr>
          <w:p w14:paraId="4735D313" w14:textId="77777777" w:rsidR="009F266A" w:rsidRDefault="009F266A" w:rsidP="00F34A52">
            <w:pPr>
              <w:pStyle w:val="BodyTextL25"/>
              <w:ind w:left="0"/>
            </w:pPr>
            <w:r>
              <w:t>N/A</w:t>
            </w:r>
          </w:p>
        </w:tc>
        <w:tc>
          <w:tcPr>
            <w:tcW w:w="1525" w:type="dxa"/>
          </w:tcPr>
          <w:p w14:paraId="76EF4894" w14:textId="77777777" w:rsidR="009F266A" w:rsidRDefault="009F266A" w:rsidP="00F34A52">
            <w:pPr>
              <w:pStyle w:val="BodyTextL25"/>
              <w:ind w:left="0"/>
            </w:pPr>
            <w:r>
              <w:t>Cisco123</w:t>
            </w:r>
          </w:p>
        </w:tc>
      </w:tr>
      <w:tr w:rsidR="009F266A" w14:paraId="68AA7F3F" w14:textId="77777777" w:rsidTr="0045687E">
        <w:trPr>
          <w:jc w:val="center"/>
        </w:trPr>
        <w:tc>
          <w:tcPr>
            <w:tcW w:w="1945" w:type="dxa"/>
          </w:tcPr>
          <w:p w14:paraId="72C8902A" w14:textId="77777777" w:rsidR="009F266A" w:rsidRDefault="009F266A" w:rsidP="00F34A52">
            <w:pPr>
              <w:pStyle w:val="BodyTextL25"/>
              <w:ind w:left="0"/>
            </w:pPr>
            <w:r>
              <w:t>WLAN VLAN10</w:t>
            </w:r>
          </w:p>
        </w:tc>
        <w:tc>
          <w:tcPr>
            <w:tcW w:w="1822" w:type="dxa"/>
          </w:tcPr>
          <w:p w14:paraId="134F8DC0" w14:textId="77777777" w:rsidR="009F266A" w:rsidRDefault="009F266A" w:rsidP="00F34A52">
            <w:pPr>
              <w:pStyle w:val="BodyTextL25"/>
              <w:ind w:left="0"/>
            </w:pPr>
            <w:r>
              <w:t>SSID-10</w:t>
            </w:r>
          </w:p>
        </w:tc>
        <w:tc>
          <w:tcPr>
            <w:tcW w:w="2713" w:type="dxa"/>
          </w:tcPr>
          <w:p w14:paraId="6DFDC734" w14:textId="77777777" w:rsidR="009F266A" w:rsidRDefault="003425D9" w:rsidP="00F34A52">
            <w:pPr>
              <w:pStyle w:val="BodyTextL25"/>
              <w:ind w:left="0"/>
            </w:pPr>
            <w:r>
              <w:t>WPA-2</w:t>
            </w:r>
            <w:r w:rsidR="00307AD8">
              <w:t xml:space="preserve"> PSK/Personal</w:t>
            </w:r>
          </w:p>
        </w:tc>
        <w:tc>
          <w:tcPr>
            <w:tcW w:w="1980" w:type="dxa"/>
          </w:tcPr>
          <w:p w14:paraId="3BD00888" w14:textId="77777777" w:rsidR="009F266A" w:rsidRDefault="003425D9" w:rsidP="00F34A52">
            <w:pPr>
              <w:pStyle w:val="BodyTextL25"/>
              <w:ind w:left="0"/>
            </w:pPr>
            <w:r>
              <w:t>N/A</w:t>
            </w:r>
          </w:p>
        </w:tc>
        <w:tc>
          <w:tcPr>
            <w:tcW w:w="1525" w:type="dxa"/>
          </w:tcPr>
          <w:p w14:paraId="36E41FF3" w14:textId="77777777" w:rsidR="009F266A" w:rsidRDefault="003425D9" w:rsidP="00F34A52">
            <w:pPr>
              <w:pStyle w:val="BodyTextL25"/>
              <w:ind w:left="0"/>
            </w:pPr>
            <w:r>
              <w:t>Cisco123</w:t>
            </w:r>
          </w:p>
        </w:tc>
      </w:tr>
      <w:tr w:rsidR="009F266A" w14:paraId="1155C9F6" w14:textId="77777777" w:rsidTr="0045687E">
        <w:trPr>
          <w:jc w:val="center"/>
        </w:trPr>
        <w:tc>
          <w:tcPr>
            <w:tcW w:w="1945" w:type="dxa"/>
          </w:tcPr>
          <w:p w14:paraId="6FE08926" w14:textId="77777777" w:rsidR="009F266A" w:rsidRDefault="009F266A" w:rsidP="00F34A52">
            <w:pPr>
              <w:pStyle w:val="BodyTextL25"/>
              <w:ind w:left="0"/>
            </w:pPr>
            <w:r>
              <w:t>WLAN VLAN 20</w:t>
            </w:r>
          </w:p>
        </w:tc>
        <w:tc>
          <w:tcPr>
            <w:tcW w:w="1822" w:type="dxa"/>
          </w:tcPr>
          <w:p w14:paraId="13FA5AE9" w14:textId="77777777" w:rsidR="009F266A" w:rsidRDefault="009F266A" w:rsidP="00F34A52">
            <w:pPr>
              <w:pStyle w:val="BodyTextL25"/>
              <w:ind w:left="0"/>
            </w:pPr>
            <w:r>
              <w:t>SSID-20</w:t>
            </w:r>
          </w:p>
        </w:tc>
        <w:tc>
          <w:tcPr>
            <w:tcW w:w="2713" w:type="dxa"/>
          </w:tcPr>
          <w:p w14:paraId="067E69E6" w14:textId="77777777" w:rsidR="009F266A" w:rsidRDefault="003425D9" w:rsidP="00F34A52">
            <w:pPr>
              <w:pStyle w:val="BodyTextL25"/>
              <w:ind w:left="0"/>
            </w:pPr>
            <w:r>
              <w:t xml:space="preserve">WPA-2 </w:t>
            </w:r>
            <w:r w:rsidR="00307AD8">
              <w:t>802.1x/E</w:t>
            </w:r>
            <w:r>
              <w:t>nterprise</w:t>
            </w:r>
          </w:p>
        </w:tc>
        <w:tc>
          <w:tcPr>
            <w:tcW w:w="1980" w:type="dxa"/>
          </w:tcPr>
          <w:p w14:paraId="3AB15A72" w14:textId="77777777" w:rsidR="009F266A" w:rsidRDefault="003425D9" w:rsidP="00F34A52">
            <w:pPr>
              <w:pStyle w:val="BodyTextL25"/>
              <w:ind w:left="0"/>
            </w:pPr>
            <w:r>
              <w:t>user2</w:t>
            </w:r>
          </w:p>
        </w:tc>
        <w:tc>
          <w:tcPr>
            <w:tcW w:w="1525" w:type="dxa"/>
          </w:tcPr>
          <w:p w14:paraId="40E7A29A" w14:textId="77777777" w:rsidR="009F266A" w:rsidRDefault="003425D9" w:rsidP="00F34A52">
            <w:pPr>
              <w:pStyle w:val="BodyTextL25"/>
              <w:ind w:left="0"/>
            </w:pPr>
            <w:r>
              <w:t>user2Pass</w:t>
            </w:r>
          </w:p>
        </w:tc>
      </w:tr>
    </w:tbl>
    <w:p w14:paraId="233197F1" w14:textId="77777777" w:rsidR="00D778DF" w:rsidRPr="00E70096" w:rsidRDefault="00D778DF" w:rsidP="00D452F4">
      <w:pPr>
        <w:pStyle w:val="Heading1"/>
      </w:pPr>
      <w:r w:rsidRPr="00E70096">
        <w:t>Objectives</w:t>
      </w:r>
    </w:p>
    <w:p w14:paraId="409ECD85" w14:textId="77777777" w:rsidR="00E70096" w:rsidRPr="00E70096" w:rsidRDefault="001372D7" w:rsidP="00E70096">
      <w:pPr>
        <w:pStyle w:val="BodyTextL25"/>
      </w:pPr>
      <w:r>
        <w:t>In this activity, you will troubleshoot various issues in home wireless and enterprise wireless networks.</w:t>
      </w:r>
    </w:p>
    <w:p w14:paraId="273F4068" w14:textId="77777777" w:rsidR="00D778DF" w:rsidRDefault="00F1060D" w:rsidP="00075EA9">
      <w:pPr>
        <w:pStyle w:val="Bulletlevel1"/>
      </w:pPr>
      <w:r>
        <w:t xml:space="preserve">Troubleshoot </w:t>
      </w:r>
      <w:r w:rsidR="00F34A52">
        <w:t xml:space="preserve">wireless LAN </w:t>
      </w:r>
      <w:r w:rsidR="00A97E9F">
        <w:t xml:space="preserve">connectivity </w:t>
      </w:r>
      <w:r w:rsidR="00F34A52">
        <w:t>issues in a home network.</w:t>
      </w:r>
    </w:p>
    <w:p w14:paraId="4096AE7F" w14:textId="77777777" w:rsidR="00F34A52" w:rsidRPr="004C0909" w:rsidRDefault="00F34A52" w:rsidP="00075EA9">
      <w:pPr>
        <w:pStyle w:val="Bulletlevel1"/>
      </w:pPr>
      <w:r>
        <w:t xml:space="preserve">Troubleshoot wireless LAN </w:t>
      </w:r>
      <w:r w:rsidR="00A97E9F">
        <w:t xml:space="preserve">connectivity </w:t>
      </w:r>
      <w:r>
        <w:t>issues in an enterprise network.</w:t>
      </w:r>
    </w:p>
    <w:p w14:paraId="6FB11A5F" w14:textId="77777777" w:rsidR="00D778DF" w:rsidRDefault="00D778DF" w:rsidP="00D452F4">
      <w:pPr>
        <w:pStyle w:val="Heading1"/>
      </w:pPr>
      <w:r w:rsidRPr="00E70096">
        <w:t>Background / Scenario</w:t>
      </w:r>
    </w:p>
    <w:p w14:paraId="784D9F5A" w14:textId="77777777" w:rsidR="00D778DF" w:rsidRDefault="001372D7" w:rsidP="00457934">
      <w:pPr>
        <w:pStyle w:val="InstNoteRedL25"/>
        <w:rPr>
          <w:color w:val="auto"/>
        </w:rPr>
      </w:pPr>
      <w:r w:rsidRPr="001372D7">
        <w:rPr>
          <w:color w:val="auto"/>
        </w:rPr>
        <w:t>Now that you have learned how to configure wireless in home and enterprise networks, you need to learn how to troubleshoot</w:t>
      </w:r>
      <w:r w:rsidR="00465736">
        <w:rPr>
          <w:color w:val="auto"/>
        </w:rPr>
        <w:t xml:space="preserve"> in</w:t>
      </w:r>
      <w:r w:rsidRPr="001372D7">
        <w:rPr>
          <w:color w:val="auto"/>
        </w:rPr>
        <w:t xml:space="preserve"> both wireless environments</w:t>
      </w:r>
      <w:r w:rsidR="00D778DF" w:rsidRPr="001372D7">
        <w:rPr>
          <w:color w:val="auto"/>
        </w:rPr>
        <w:t>.</w:t>
      </w:r>
      <w:r>
        <w:rPr>
          <w:color w:val="auto"/>
        </w:rPr>
        <w:t xml:space="preserve"> Your goal is to enable connectivity between hosts on </w:t>
      </w:r>
      <w:r w:rsidR="00465736">
        <w:rPr>
          <w:color w:val="auto"/>
        </w:rPr>
        <w:t>the networks to the</w:t>
      </w:r>
      <w:r>
        <w:rPr>
          <w:color w:val="auto"/>
        </w:rPr>
        <w:t xml:space="preserve"> </w:t>
      </w:r>
      <w:r w:rsidR="00CF2296">
        <w:rPr>
          <w:color w:val="auto"/>
        </w:rPr>
        <w:t>w</w:t>
      </w:r>
      <w:r>
        <w:rPr>
          <w:color w:val="auto"/>
        </w:rPr>
        <w:t>eb</w:t>
      </w:r>
      <w:r w:rsidR="00465736">
        <w:rPr>
          <w:color w:val="auto"/>
        </w:rPr>
        <w:t xml:space="preserve"> </w:t>
      </w:r>
      <w:r w:rsidR="00CF2296">
        <w:rPr>
          <w:color w:val="auto"/>
        </w:rPr>
        <w:t>s</w:t>
      </w:r>
      <w:r w:rsidR="00465736">
        <w:rPr>
          <w:color w:val="auto"/>
        </w:rPr>
        <w:t>erver by both IP address and URL.</w:t>
      </w:r>
      <w:r>
        <w:rPr>
          <w:color w:val="auto"/>
        </w:rPr>
        <w:t xml:space="preserve"> Connectivity between the home and enterprise networks is not required.</w:t>
      </w:r>
    </w:p>
    <w:p w14:paraId="54E72ED0" w14:textId="77777777" w:rsidR="00A877C7" w:rsidRPr="00A877C7" w:rsidRDefault="00A877C7" w:rsidP="003D0292">
      <w:pPr>
        <w:pStyle w:val="BodyTextL25"/>
      </w:pPr>
      <w:r>
        <w:t xml:space="preserve">To access the Home Wireless Router, the username and password is </w:t>
      </w:r>
      <w:r>
        <w:rPr>
          <w:b/>
        </w:rPr>
        <w:t>admin</w:t>
      </w:r>
      <w:r>
        <w:t>.</w:t>
      </w:r>
    </w:p>
    <w:p w14:paraId="43FBC9CA" w14:textId="77777777" w:rsidR="003D0292" w:rsidRPr="003D0292" w:rsidRDefault="00EF5789" w:rsidP="003D0292">
      <w:pPr>
        <w:pStyle w:val="BodyTextL25"/>
      </w:pPr>
      <w:r>
        <w:t xml:space="preserve">The WLC management interface username is </w:t>
      </w:r>
      <w:r w:rsidRPr="00EF5789">
        <w:rPr>
          <w:b/>
        </w:rPr>
        <w:t xml:space="preserve">admin </w:t>
      </w:r>
      <w:r>
        <w:t xml:space="preserve">and the password </w:t>
      </w:r>
      <w:proofErr w:type="gramStart"/>
      <w:r>
        <w:t>is</w:t>
      </w:r>
      <w:proofErr w:type="gramEnd"/>
      <w:r>
        <w:t xml:space="preserve"> </w:t>
      </w:r>
      <w:r w:rsidRPr="00EF5789">
        <w:rPr>
          <w:b/>
        </w:rPr>
        <w:t>Cisco123</w:t>
      </w:r>
      <w:r>
        <w:t>.</w:t>
      </w:r>
    </w:p>
    <w:p w14:paraId="2D791743" w14:textId="77777777" w:rsidR="00125806" w:rsidRDefault="00125806" w:rsidP="00D452F4">
      <w:pPr>
        <w:pStyle w:val="Heading1"/>
      </w:pPr>
      <w:r>
        <w:t>Instructions</w:t>
      </w:r>
    </w:p>
    <w:p w14:paraId="197E26C1" w14:textId="77777777" w:rsidR="00103401" w:rsidRDefault="001372D7" w:rsidP="00103401">
      <w:pPr>
        <w:pStyle w:val="Heading2"/>
      </w:pPr>
      <w:r>
        <w:t>Troubleshoot the Network</w:t>
      </w:r>
    </w:p>
    <w:p w14:paraId="17A1838C" w14:textId="77777777" w:rsidR="00120623" w:rsidRPr="00120623" w:rsidRDefault="00120623" w:rsidP="00120623">
      <w:pPr>
        <w:pStyle w:val="BodyTextL25"/>
      </w:pPr>
      <w:r w:rsidRPr="00120623">
        <w:rPr>
          <w:b/>
        </w:rPr>
        <w:t>Note</w:t>
      </w:r>
      <w:r w:rsidRPr="00847E44">
        <w:t>:</w:t>
      </w:r>
      <w:r>
        <w:t xml:space="preserve"> You will only be troubleshooting the Home Wireless Router, WLC and wireless host devices in this activity.</w:t>
      </w:r>
    </w:p>
    <w:p w14:paraId="2A4045A3" w14:textId="77777777" w:rsidR="00231DCA" w:rsidRDefault="001372D7" w:rsidP="008402F2">
      <w:pPr>
        <w:pStyle w:val="Heading3"/>
      </w:pPr>
      <w:r>
        <w:t>Test connectivity</w:t>
      </w:r>
      <w:r w:rsidR="003E6464">
        <w:t>.</w:t>
      </w:r>
    </w:p>
    <w:p w14:paraId="7EBC4565" w14:textId="77777777" w:rsidR="00196341" w:rsidRDefault="001372D7" w:rsidP="00196341">
      <w:pPr>
        <w:pStyle w:val="SubStepAlpha"/>
      </w:pPr>
      <w:r>
        <w:t xml:space="preserve">Test connectivity between the various wireless hosts and </w:t>
      </w:r>
      <w:r w:rsidR="00376CF5">
        <w:t xml:space="preserve">the </w:t>
      </w:r>
      <w:r w:rsidR="00CF2296">
        <w:t>w</w:t>
      </w:r>
      <w:r>
        <w:t xml:space="preserve">eb </w:t>
      </w:r>
      <w:r w:rsidR="00CF2296">
        <w:t>s</w:t>
      </w:r>
      <w:r>
        <w:t>erver</w:t>
      </w:r>
      <w:r w:rsidR="00CD09AE">
        <w:t xml:space="preserve"> by both IP and UR</w:t>
      </w:r>
      <w:r w:rsidR="00BC6054">
        <w:t xml:space="preserve">L </w:t>
      </w:r>
      <w:r w:rsidR="00BC6054" w:rsidRPr="00376CF5">
        <w:rPr>
          <w:b/>
        </w:rPr>
        <w:t>www.netacad.pt</w:t>
      </w:r>
      <w:r>
        <w:t>.</w:t>
      </w:r>
    </w:p>
    <w:p w14:paraId="17BF22F6" w14:textId="77777777" w:rsidR="00231DCA" w:rsidRPr="000A019D" w:rsidRDefault="003E6464" w:rsidP="00196341">
      <w:pPr>
        <w:pStyle w:val="SubStepAlpha"/>
      </w:pPr>
      <w:r>
        <w:t xml:space="preserve">Record </w:t>
      </w:r>
      <w:r w:rsidR="004B77FD">
        <w:t xml:space="preserve">the </w:t>
      </w:r>
      <w:r w:rsidR="00196341">
        <w:t xml:space="preserve">hosts that cannot </w:t>
      </w:r>
      <w:r w:rsidR="00B514ED">
        <w:t>access</w:t>
      </w:r>
      <w:r w:rsidR="00196341">
        <w:t xml:space="preserve"> the </w:t>
      </w:r>
      <w:r w:rsidR="00CF2296">
        <w:t>w</w:t>
      </w:r>
      <w:r w:rsidR="00196341">
        <w:t xml:space="preserve">eb </w:t>
      </w:r>
      <w:r w:rsidR="00CF2296">
        <w:t>s</w:t>
      </w:r>
      <w:r w:rsidR="00196341">
        <w:t>erver in the table in Step 2.</w:t>
      </w:r>
    </w:p>
    <w:p w14:paraId="1AAD072B" w14:textId="77777777" w:rsidR="00231DCA" w:rsidRDefault="004B77FD" w:rsidP="00457934">
      <w:pPr>
        <w:pStyle w:val="Heading3"/>
      </w:pPr>
      <w:r>
        <w:t>Investigate issues and re</w:t>
      </w:r>
      <w:r w:rsidR="001372D7">
        <w:t>cord findings</w:t>
      </w:r>
      <w:r w:rsidR="003E6464">
        <w:t>.</w:t>
      </w:r>
    </w:p>
    <w:p w14:paraId="7AF8C141" w14:textId="77777777" w:rsidR="00231DCA" w:rsidRDefault="00196341" w:rsidP="008402F2">
      <w:pPr>
        <w:pStyle w:val="SubStepAlpha"/>
      </w:pPr>
      <w:r>
        <w:t>Investigate the connectivity issues with each host.</w:t>
      </w:r>
      <w:r w:rsidR="005370D9">
        <w:t xml:space="preserve"> Issues may be with the host configuration, or with other wireless network components.</w:t>
      </w:r>
    </w:p>
    <w:p w14:paraId="341AC324" w14:textId="77777777" w:rsidR="00196341" w:rsidRDefault="00196341" w:rsidP="008402F2">
      <w:pPr>
        <w:pStyle w:val="SubStepAlpha"/>
      </w:pPr>
      <w:r>
        <w:t>Complete the table.</w:t>
      </w:r>
    </w:p>
    <w:tbl>
      <w:tblPr>
        <w:tblStyle w:val="LabTableStyle"/>
        <w:tblW w:w="0" w:type="auto"/>
        <w:tblLook w:val="04A0" w:firstRow="1" w:lastRow="0" w:firstColumn="1" w:lastColumn="0" w:noHBand="0" w:noVBand="1"/>
        <w:tblCaption w:val="Connectivity issues table"/>
        <w:tblDescription w:val="Table for recording the hosts that have problems connecting to the webserver and the issues causing the connectivity problems. Type your answers in the cells marked &quot;blank&quot;."/>
      </w:tblPr>
      <w:tblGrid>
        <w:gridCol w:w="1729"/>
        <w:gridCol w:w="1831"/>
        <w:gridCol w:w="3289"/>
        <w:gridCol w:w="3174"/>
      </w:tblGrid>
      <w:tr w:rsidR="00307AD8" w:rsidRPr="00465736" w14:paraId="680B452F" w14:textId="77777777" w:rsidTr="00CA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29" w:type="dxa"/>
          </w:tcPr>
          <w:p w14:paraId="01BCFE8B" w14:textId="77777777" w:rsidR="000359DE" w:rsidRPr="00465736" w:rsidRDefault="000359DE" w:rsidP="00465736">
            <w:pPr>
              <w:pStyle w:val="TableHeading"/>
            </w:pPr>
            <w:r w:rsidRPr="00465736">
              <w:t>Device</w:t>
            </w:r>
          </w:p>
        </w:tc>
        <w:tc>
          <w:tcPr>
            <w:tcW w:w="1831" w:type="dxa"/>
          </w:tcPr>
          <w:p w14:paraId="4A7DD264" w14:textId="77777777" w:rsidR="007764FF" w:rsidRDefault="000359DE" w:rsidP="00465736">
            <w:pPr>
              <w:pStyle w:val="TableHeading"/>
            </w:pPr>
            <w:r w:rsidRPr="00465736">
              <w:t>Network</w:t>
            </w:r>
          </w:p>
          <w:p w14:paraId="57FD3380" w14:textId="77777777" w:rsidR="000359DE" w:rsidRPr="00465736" w:rsidRDefault="000359DE" w:rsidP="00465736">
            <w:pPr>
              <w:pStyle w:val="TableHeading"/>
            </w:pPr>
            <w:r w:rsidRPr="00465736">
              <w:t>Home/Enterprise</w:t>
            </w:r>
          </w:p>
        </w:tc>
        <w:tc>
          <w:tcPr>
            <w:tcW w:w="3289" w:type="dxa"/>
          </w:tcPr>
          <w:p w14:paraId="27AD98EF" w14:textId="77777777" w:rsidR="000359DE" w:rsidRPr="00465736" w:rsidRDefault="000359DE" w:rsidP="00465736">
            <w:pPr>
              <w:pStyle w:val="TableHeading"/>
            </w:pPr>
            <w:r w:rsidRPr="00465736">
              <w:t>Issue</w:t>
            </w:r>
          </w:p>
        </w:tc>
        <w:tc>
          <w:tcPr>
            <w:tcW w:w="3174" w:type="dxa"/>
          </w:tcPr>
          <w:p w14:paraId="49D0BDB9" w14:textId="77777777" w:rsidR="000359DE" w:rsidRPr="00465736" w:rsidRDefault="000359DE" w:rsidP="00465736">
            <w:pPr>
              <w:pStyle w:val="TableHeading"/>
            </w:pPr>
            <w:r>
              <w:t>Remedy</w:t>
            </w:r>
          </w:p>
        </w:tc>
      </w:tr>
      <w:tr w:rsidR="00CA0A83" w:rsidRPr="000359DE" w14:paraId="4CBF3EB3" w14:textId="77777777" w:rsidTr="00CA0A83">
        <w:tc>
          <w:tcPr>
            <w:tcW w:w="1729" w:type="dxa"/>
            <w:vAlign w:val="top"/>
          </w:tcPr>
          <w:p w14:paraId="2979891F" w14:textId="2B9AF320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368E24DB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628C10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482BAE1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6483B8F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36A1A42" w14:textId="39270863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1831" w:type="dxa"/>
            <w:vAlign w:val="top"/>
          </w:tcPr>
          <w:p w14:paraId="7AEA307B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0552E4B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81DB22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6474773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78CC7B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87E04F4" w14:textId="28485B7A" w:rsidR="00CA0A83" w:rsidRPr="00CA0A83" w:rsidRDefault="00CA0A83" w:rsidP="00CA0A83">
            <w:pPr>
              <w:pStyle w:val="ConfigWindow"/>
              <w:rPr>
                <w:rStyle w:val="AnswerGray"/>
                <w:szCs w:val="20"/>
              </w:rPr>
            </w:pPr>
          </w:p>
        </w:tc>
        <w:tc>
          <w:tcPr>
            <w:tcW w:w="3289" w:type="dxa"/>
            <w:vAlign w:val="top"/>
          </w:tcPr>
          <w:p w14:paraId="5AD5E314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5A754AD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0C5B68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BF86CBB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46FF5F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5910092" w14:textId="596034C9" w:rsidR="00CA0A83" w:rsidRPr="00CA0A83" w:rsidRDefault="00CA0A83" w:rsidP="00CA0A83">
            <w:pPr>
              <w:pStyle w:val="ConfigWindow"/>
              <w:rPr>
                <w:rStyle w:val="AnswerGray"/>
                <w:szCs w:val="20"/>
              </w:rPr>
            </w:pPr>
          </w:p>
        </w:tc>
        <w:tc>
          <w:tcPr>
            <w:tcW w:w="3174" w:type="dxa"/>
            <w:vAlign w:val="top"/>
          </w:tcPr>
          <w:p w14:paraId="3B459095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76C8707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28FFC0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8C5186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C46CCB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6CFCB83" w14:textId="4265178F" w:rsidR="00CA0A83" w:rsidRPr="00CA0A83" w:rsidRDefault="00CA0A83" w:rsidP="00CA0A83">
            <w:pPr>
              <w:pStyle w:val="ConfigWindow"/>
              <w:rPr>
                <w:rStyle w:val="AnswerGray"/>
                <w:szCs w:val="20"/>
              </w:rPr>
            </w:pPr>
          </w:p>
        </w:tc>
      </w:tr>
      <w:tr w:rsidR="00CA0A83" w14:paraId="1CD6BA83" w14:textId="77777777" w:rsidTr="00CA0A83">
        <w:tc>
          <w:tcPr>
            <w:tcW w:w="1729" w:type="dxa"/>
            <w:vAlign w:val="top"/>
          </w:tcPr>
          <w:p w14:paraId="55A3DA6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09FEF744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560AE9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9179EB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A31B37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FD53842" w14:textId="0F8EC250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1831" w:type="dxa"/>
            <w:vAlign w:val="top"/>
          </w:tcPr>
          <w:p w14:paraId="0B8B9D0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0614A756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16436C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C965465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E309A4F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1DC3703" w14:textId="47999457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289" w:type="dxa"/>
            <w:vAlign w:val="top"/>
          </w:tcPr>
          <w:p w14:paraId="04E42A0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402DC415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6C83C8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AC7249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4D49AD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8372B4E" w14:textId="799C8696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174" w:type="dxa"/>
            <w:vAlign w:val="top"/>
          </w:tcPr>
          <w:p w14:paraId="7381675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46655AC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95861BB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EAA09D2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C476A53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785388A" w14:textId="6B45E57A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</w:tr>
      <w:tr w:rsidR="00CA0A83" w14:paraId="578DE731" w14:textId="77777777" w:rsidTr="00CA0A83">
        <w:tc>
          <w:tcPr>
            <w:tcW w:w="1729" w:type="dxa"/>
            <w:vAlign w:val="top"/>
          </w:tcPr>
          <w:p w14:paraId="1654D21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4F0CDD3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B8FD33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7A7847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0923AC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4BDE5CA" w14:textId="2164F285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1831" w:type="dxa"/>
            <w:vAlign w:val="top"/>
          </w:tcPr>
          <w:p w14:paraId="2CFB7C9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46E7E58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95E489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1146236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6088DC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4256B0C" w14:textId="54E69553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289" w:type="dxa"/>
            <w:vAlign w:val="top"/>
          </w:tcPr>
          <w:p w14:paraId="51513F5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34F8132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C0450A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C97166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B43FB7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A887E28" w14:textId="5133F52A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174" w:type="dxa"/>
            <w:vAlign w:val="top"/>
          </w:tcPr>
          <w:p w14:paraId="490204B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6D7CA78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2345403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C87F31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685D12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15C935C" w14:textId="4A12A99F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</w:tr>
      <w:tr w:rsidR="00CA0A83" w14:paraId="32251BA0" w14:textId="77777777" w:rsidTr="00CA0A83">
        <w:tc>
          <w:tcPr>
            <w:tcW w:w="1729" w:type="dxa"/>
            <w:vAlign w:val="top"/>
          </w:tcPr>
          <w:p w14:paraId="45419E1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015BB90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6D6CB2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93CE0E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F8BD5C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9EB3A89" w14:textId="1BA992FB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1831" w:type="dxa"/>
            <w:vAlign w:val="top"/>
          </w:tcPr>
          <w:p w14:paraId="7D7008A3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4E085844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12EF6B4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1BB349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5DDD04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031891D" w14:textId="12951C6C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289" w:type="dxa"/>
            <w:vAlign w:val="top"/>
          </w:tcPr>
          <w:p w14:paraId="395942C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3062825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E2FEF9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0086554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D2414B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765F461" w14:textId="198C605B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174" w:type="dxa"/>
            <w:vAlign w:val="top"/>
          </w:tcPr>
          <w:p w14:paraId="213C04E1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1693E80F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33A4364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D38392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0F5879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D5CF4B8" w14:textId="6C3AA796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</w:tr>
      <w:tr w:rsidR="00CA0A83" w14:paraId="1231135C" w14:textId="77777777" w:rsidTr="00CA0A83">
        <w:tc>
          <w:tcPr>
            <w:tcW w:w="1729" w:type="dxa"/>
            <w:vAlign w:val="top"/>
          </w:tcPr>
          <w:p w14:paraId="677E141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6AD6B6B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A2D4375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581AE6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B0C8986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4A1885D" w14:textId="5C4537D1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1831" w:type="dxa"/>
            <w:vAlign w:val="top"/>
          </w:tcPr>
          <w:p w14:paraId="0C84DCB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601433AB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20F0323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4F80B4B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AD5EADB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3F93D50" w14:textId="4B04A6EE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289" w:type="dxa"/>
            <w:vAlign w:val="top"/>
          </w:tcPr>
          <w:p w14:paraId="4561EF8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592F117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DBDF2F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B2008A2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6F8338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BB204A0" w14:textId="4B9F9D4A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174" w:type="dxa"/>
            <w:vAlign w:val="top"/>
          </w:tcPr>
          <w:p w14:paraId="5364862D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527C4CE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5A0257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BCA52B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BD44CC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7682A72" w14:textId="4ADE7613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</w:tr>
      <w:tr w:rsidR="00CA0A83" w:rsidRPr="00307AD8" w14:paraId="556AD64A" w14:textId="77777777" w:rsidTr="00CA0A83">
        <w:tc>
          <w:tcPr>
            <w:tcW w:w="1729" w:type="dxa"/>
            <w:vAlign w:val="top"/>
          </w:tcPr>
          <w:p w14:paraId="429B82B7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62F26F89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9ADB86F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8892FBF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1F99FC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FC06FE2" w14:textId="7E05E127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1831" w:type="dxa"/>
            <w:vAlign w:val="top"/>
          </w:tcPr>
          <w:p w14:paraId="240B999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6C10240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241F9C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8189E42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37C4F0C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4912B8A" w14:textId="0157E57D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289" w:type="dxa"/>
            <w:vAlign w:val="top"/>
          </w:tcPr>
          <w:p w14:paraId="3FACDAAB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654DAD62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0016B94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1890AF3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175BB43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03FF91E" w14:textId="39244661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  <w:tc>
          <w:tcPr>
            <w:tcW w:w="3174" w:type="dxa"/>
            <w:vAlign w:val="top"/>
          </w:tcPr>
          <w:p w14:paraId="4A97B2AA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CA0A83">
              <w:rPr>
                <w:sz w:val="20"/>
                <w:szCs w:val="20"/>
              </w:rPr>
              <w:t>blank</w:t>
            </w:r>
          </w:p>
          <w:p w14:paraId="38ADEFD0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3D5C00E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A35831F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1F41248" w14:textId="77777777" w:rsidR="00CA0A83" w:rsidRPr="00CA0A83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144BF47" w14:textId="0A3912ED" w:rsidR="00CA0A83" w:rsidRPr="00CA0A83" w:rsidRDefault="00CA0A83" w:rsidP="00CA0A83">
            <w:pPr>
              <w:pStyle w:val="TableText"/>
              <w:rPr>
                <w:rStyle w:val="AnswerGray"/>
                <w:color w:val="FFFFFF" w:themeColor="background1"/>
              </w:rPr>
            </w:pPr>
          </w:p>
        </w:tc>
      </w:tr>
      <w:tr w:rsidR="00CA0A83" w14:paraId="25873BEF" w14:textId="77777777" w:rsidTr="00CA0A83">
        <w:tc>
          <w:tcPr>
            <w:tcW w:w="1729" w:type="dxa"/>
            <w:vAlign w:val="top"/>
          </w:tcPr>
          <w:p w14:paraId="3DA654EE" w14:textId="0F4AECC6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  <w:bookmarkStart w:id="0" w:name="_GoBack" w:colFirst="3" w:colLast="3"/>
            <w:r w:rsidRPr="00687D5B">
              <w:rPr>
                <w:sz w:val="20"/>
                <w:szCs w:val="20"/>
              </w:rPr>
              <w:t>Blank</w:t>
            </w:r>
          </w:p>
          <w:p w14:paraId="107A61B3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F2FBC3D" w14:textId="199CCD71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F821FB9" w14:textId="2E07D479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D6EFEBE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EABCA5E" w14:textId="4202C441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</w:tc>
        <w:tc>
          <w:tcPr>
            <w:tcW w:w="1831" w:type="dxa"/>
            <w:vAlign w:val="top"/>
          </w:tcPr>
          <w:p w14:paraId="274597CC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</w:t>
            </w:r>
          </w:p>
          <w:p w14:paraId="33DD247C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5CD6570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3B962F5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A165913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F7F7129" w14:textId="5B1DF4CF" w:rsidR="00CA0A83" w:rsidRDefault="00CA0A83" w:rsidP="00CA0A83">
            <w:pPr>
              <w:pStyle w:val="ConfigWindow"/>
            </w:pPr>
          </w:p>
        </w:tc>
        <w:tc>
          <w:tcPr>
            <w:tcW w:w="3289" w:type="dxa"/>
            <w:vAlign w:val="top"/>
          </w:tcPr>
          <w:p w14:paraId="5207D6A3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</w:t>
            </w:r>
          </w:p>
          <w:p w14:paraId="11C21EAF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F1FCF87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62695179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D676A37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724F2DB" w14:textId="109F8040" w:rsidR="00CA0A83" w:rsidRDefault="00CA0A83" w:rsidP="00CA0A83">
            <w:pPr>
              <w:pStyle w:val="ConfigWindow"/>
            </w:pPr>
          </w:p>
        </w:tc>
        <w:tc>
          <w:tcPr>
            <w:tcW w:w="3174" w:type="dxa"/>
            <w:vAlign w:val="top"/>
          </w:tcPr>
          <w:p w14:paraId="1B391E79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</w:t>
            </w:r>
          </w:p>
          <w:p w14:paraId="7952D295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9659B08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9F97A51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2D64B5F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F85A7E7" w14:textId="5099114A" w:rsidR="00CA0A83" w:rsidRDefault="00CA0A83" w:rsidP="00CA0A83">
            <w:pPr>
              <w:pStyle w:val="ConfigWindow"/>
            </w:pPr>
          </w:p>
        </w:tc>
      </w:tr>
      <w:bookmarkEnd w:id="0"/>
      <w:tr w:rsidR="00CA0A83" w14:paraId="41116B2C" w14:textId="77777777" w:rsidTr="00CA0A83">
        <w:tc>
          <w:tcPr>
            <w:tcW w:w="1729" w:type="dxa"/>
            <w:vAlign w:val="top"/>
          </w:tcPr>
          <w:p w14:paraId="1945F73A" w14:textId="1CC9EBF8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  <w:r w:rsidRPr="00687D5B">
              <w:rPr>
                <w:sz w:val="20"/>
                <w:szCs w:val="20"/>
              </w:rPr>
              <w:t>Blank</w:t>
            </w:r>
          </w:p>
          <w:p w14:paraId="6670B662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7D3C9E96" w14:textId="262FC898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22F3594" w14:textId="382737BF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3927114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01312B2" w14:textId="0D11C198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</w:tc>
        <w:tc>
          <w:tcPr>
            <w:tcW w:w="1831" w:type="dxa"/>
            <w:vAlign w:val="top"/>
          </w:tcPr>
          <w:p w14:paraId="0724E565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</w:t>
            </w:r>
          </w:p>
          <w:p w14:paraId="2D80FDCD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48957E75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A21384E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779CE18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06C10C76" w14:textId="6049B801" w:rsidR="00CA0A83" w:rsidRDefault="00CA0A83" w:rsidP="00CA0A83">
            <w:pPr>
              <w:pStyle w:val="ConfigWindow"/>
            </w:pPr>
          </w:p>
        </w:tc>
        <w:tc>
          <w:tcPr>
            <w:tcW w:w="3289" w:type="dxa"/>
            <w:vAlign w:val="top"/>
          </w:tcPr>
          <w:p w14:paraId="69901E47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</w:t>
            </w:r>
          </w:p>
          <w:p w14:paraId="58E68C18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F9949B1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56ACBE07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C02EB42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707BD85" w14:textId="1178FD0A" w:rsidR="00CA0A83" w:rsidRDefault="00CA0A83" w:rsidP="00CA0A83">
            <w:pPr>
              <w:pStyle w:val="ConfigWindow"/>
            </w:pPr>
          </w:p>
        </w:tc>
        <w:tc>
          <w:tcPr>
            <w:tcW w:w="3174" w:type="dxa"/>
            <w:vAlign w:val="top"/>
          </w:tcPr>
          <w:p w14:paraId="65C92C1A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</w:t>
            </w:r>
          </w:p>
          <w:p w14:paraId="71ADD043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41B8CFB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1FFC4FBA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2D8B648B" w14:textId="77777777" w:rsidR="00CA0A83" w:rsidRPr="00687D5B" w:rsidRDefault="00CA0A83" w:rsidP="00CA0A83">
            <w:pPr>
              <w:pStyle w:val="ConfigWindow"/>
              <w:rPr>
                <w:sz w:val="20"/>
                <w:szCs w:val="20"/>
              </w:rPr>
            </w:pPr>
          </w:p>
          <w:p w14:paraId="3EFE6910" w14:textId="0DDCAC43" w:rsidR="00CA0A83" w:rsidRDefault="00CA0A83" w:rsidP="00CA0A83">
            <w:pPr>
              <w:pStyle w:val="ConfigWindow"/>
            </w:pPr>
          </w:p>
        </w:tc>
      </w:tr>
    </w:tbl>
    <w:p w14:paraId="54494116" w14:textId="77777777" w:rsidR="00175678" w:rsidRDefault="00175678" w:rsidP="00175678">
      <w:pPr>
        <w:pStyle w:val="Heading2"/>
      </w:pPr>
      <w:r>
        <w:t>Fix Issues</w:t>
      </w:r>
    </w:p>
    <w:p w14:paraId="1952DB7C" w14:textId="77777777" w:rsidR="00175678" w:rsidRDefault="00175678" w:rsidP="00175678">
      <w:pPr>
        <w:pStyle w:val="BodyTextL25"/>
      </w:pPr>
      <w:r>
        <w:t xml:space="preserve">Make changes to the device configurations </w:t>
      </w:r>
      <w:r w:rsidR="003E6464">
        <w:t>so</w:t>
      </w:r>
      <w:r>
        <w:t xml:space="preserve"> hosts can achieve connectivity with the network. Test to ensure all hosts can reach the communication goal</w:t>
      </w:r>
      <w:r w:rsidR="005370D9">
        <w:t xml:space="preserve"> of connecting to the web se</w:t>
      </w:r>
      <w:r w:rsidR="00DD4A8B">
        <w:t>rver by both IP address and URL.</w:t>
      </w:r>
    </w:p>
    <w:p w14:paraId="1ABAEC81" w14:textId="77777777" w:rsidR="0045687E" w:rsidRPr="00175678" w:rsidRDefault="0045687E" w:rsidP="0045687E">
      <w:pPr>
        <w:pStyle w:val="ConfigWindow"/>
      </w:pPr>
      <w:r>
        <w:t>End of document</w:t>
      </w:r>
    </w:p>
    <w:sectPr w:rsidR="0045687E" w:rsidRPr="00175678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5659" w14:textId="77777777" w:rsidR="00E87008" w:rsidRDefault="00E87008" w:rsidP="00710659">
      <w:pPr>
        <w:spacing w:after="0" w:line="240" w:lineRule="auto"/>
      </w:pPr>
      <w:r>
        <w:separator/>
      </w:r>
    </w:p>
    <w:p w14:paraId="664E53F2" w14:textId="77777777" w:rsidR="00E87008" w:rsidRDefault="00E87008"/>
  </w:endnote>
  <w:endnote w:type="continuationSeparator" w:id="0">
    <w:p w14:paraId="5B4EC3B0" w14:textId="77777777" w:rsidR="00E87008" w:rsidRDefault="00E87008" w:rsidP="00710659">
      <w:pPr>
        <w:spacing w:after="0" w:line="240" w:lineRule="auto"/>
      </w:pPr>
      <w:r>
        <w:continuationSeparator/>
      </w:r>
    </w:p>
    <w:p w14:paraId="77B61B7D" w14:textId="77777777" w:rsidR="00E87008" w:rsidRDefault="00E87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DBE6" w14:textId="13BD5DE7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E0C1C"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47775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D4A8B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D4A8B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43A47" w14:textId="3EE3D3A6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E0C1C">
          <w:t>2019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147775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D4A8B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D4A8B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16FCA" w14:textId="77777777" w:rsidR="00E87008" w:rsidRDefault="00E87008" w:rsidP="00710659">
      <w:pPr>
        <w:spacing w:after="0" w:line="240" w:lineRule="auto"/>
      </w:pPr>
      <w:r>
        <w:separator/>
      </w:r>
    </w:p>
    <w:p w14:paraId="669A5CF1" w14:textId="77777777" w:rsidR="00E87008" w:rsidRDefault="00E87008"/>
  </w:footnote>
  <w:footnote w:type="continuationSeparator" w:id="0">
    <w:p w14:paraId="6AD5D7AD" w14:textId="77777777" w:rsidR="00E87008" w:rsidRDefault="00E87008" w:rsidP="00710659">
      <w:pPr>
        <w:spacing w:after="0" w:line="240" w:lineRule="auto"/>
      </w:pPr>
      <w:r>
        <w:continuationSeparator/>
      </w:r>
    </w:p>
    <w:p w14:paraId="28C00521" w14:textId="77777777" w:rsidR="00E87008" w:rsidRDefault="00E87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898DAD40445F4D18BFF4AFCBCAD6422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608D05" w14:textId="77777777" w:rsidR="00926CB2" w:rsidRDefault="00E142F3" w:rsidP="008402F2">
        <w:pPr>
          <w:pStyle w:val="PageHead"/>
        </w:pPr>
        <w:r>
          <w:t>Packet Tracer - Troubleshoot WLAN Issues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9CF5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E6FDE11" wp14:editId="14A703C7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yNLM0tzQ1szAwMzZW0lEKTi0uzszPAykwrAUAio4+TCwAAAA="/>
  </w:docVars>
  <w:rsids>
    <w:rsidRoot w:val="00E142F3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359DE"/>
    <w:rsid w:val="00041AF6"/>
    <w:rsid w:val="0004315F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3AC"/>
    <w:rsid w:val="0009147A"/>
    <w:rsid w:val="00091E8D"/>
    <w:rsid w:val="000933A2"/>
    <w:rsid w:val="0009378D"/>
    <w:rsid w:val="00095372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462F"/>
    <w:rsid w:val="000E65F0"/>
    <w:rsid w:val="000E77BA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623"/>
    <w:rsid w:val="00120CBE"/>
    <w:rsid w:val="00121BAE"/>
    <w:rsid w:val="00125806"/>
    <w:rsid w:val="001261C4"/>
    <w:rsid w:val="00130A20"/>
    <w:rsid w:val="001314FB"/>
    <w:rsid w:val="001366EC"/>
    <w:rsid w:val="001372D7"/>
    <w:rsid w:val="0014219C"/>
    <w:rsid w:val="001425ED"/>
    <w:rsid w:val="00143450"/>
    <w:rsid w:val="00144997"/>
    <w:rsid w:val="00147775"/>
    <w:rsid w:val="001523C0"/>
    <w:rsid w:val="001535FE"/>
    <w:rsid w:val="00154E3A"/>
    <w:rsid w:val="00155352"/>
    <w:rsid w:val="00157902"/>
    <w:rsid w:val="00160A1D"/>
    <w:rsid w:val="001613E8"/>
    <w:rsid w:val="00162105"/>
    <w:rsid w:val="00162EEA"/>
    <w:rsid w:val="00163164"/>
    <w:rsid w:val="00166253"/>
    <w:rsid w:val="001704B7"/>
    <w:rsid w:val="001708A6"/>
    <w:rsid w:val="001710C0"/>
    <w:rsid w:val="00172AFB"/>
    <w:rsid w:val="00175678"/>
    <w:rsid w:val="001772B8"/>
    <w:rsid w:val="00180FBF"/>
    <w:rsid w:val="001813C3"/>
    <w:rsid w:val="001828A3"/>
    <w:rsid w:val="00182CF4"/>
    <w:rsid w:val="00186CE1"/>
    <w:rsid w:val="00191F00"/>
    <w:rsid w:val="00192F12"/>
    <w:rsid w:val="00193F14"/>
    <w:rsid w:val="00196341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1F71"/>
    <w:rsid w:val="00202E3E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2933"/>
    <w:rsid w:val="00237EAD"/>
    <w:rsid w:val="00242E3A"/>
    <w:rsid w:val="00246492"/>
    <w:rsid w:val="002506CF"/>
    <w:rsid w:val="0025107F"/>
    <w:rsid w:val="00260CD4"/>
    <w:rsid w:val="00262253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07AD8"/>
    <w:rsid w:val="00310652"/>
    <w:rsid w:val="00311065"/>
    <w:rsid w:val="0031371D"/>
    <w:rsid w:val="0031789F"/>
    <w:rsid w:val="00320788"/>
    <w:rsid w:val="003233A3"/>
    <w:rsid w:val="0033076F"/>
    <w:rsid w:val="00334C33"/>
    <w:rsid w:val="003425D9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500B"/>
    <w:rsid w:val="00376CF5"/>
    <w:rsid w:val="00385257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292"/>
    <w:rsid w:val="003D0BFF"/>
    <w:rsid w:val="003D6EF1"/>
    <w:rsid w:val="003E5BE5"/>
    <w:rsid w:val="003E6464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14E3"/>
    <w:rsid w:val="00443ACE"/>
    <w:rsid w:val="00444217"/>
    <w:rsid w:val="004478F4"/>
    <w:rsid w:val="00450F7A"/>
    <w:rsid w:val="00452C6D"/>
    <w:rsid w:val="00455E0B"/>
    <w:rsid w:val="0045687E"/>
    <w:rsid w:val="0045724D"/>
    <w:rsid w:val="00457934"/>
    <w:rsid w:val="00462B9F"/>
    <w:rsid w:val="00465736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B77FD"/>
    <w:rsid w:val="004C0909"/>
    <w:rsid w:val="004C3F97"/>
    <w:rsid w:val="004D01F2"/>
    <w:rsid w:val="004D2CED"/>
    <w:rsid w:val="004D3339"/>
    <w:rsid w:val="004D353F"/>
    <w:rsid w:val="004D36D7"/>
    <w:rsid w:val="004D682B"/>
    <w:rsid w:val="004E2889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370D9"/>
    <w:rsid w:val="00543BED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118"/>
    <w:rsid w:val="00596998"/>
    <w:rsid w:val="0059790F"/>
    <w:rsid w:val="005A6E62"/>
    <w:rsid w:val="005B2F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008A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4A9"/>
    <w:rsid w:val="00656EEF"/>
    <w:rsid w:val="006576AF"/>
    <w:rsid w:val="00672919"/>
    <w:rsid w:val="00677544"/>
    <w:rsid w:val="00681687"/>
    <w:rsid w:val="00686295"/>
    <w:rsid w:val="00686587"/>
    <w:rsid w:val="00687D5B"/>
    <w:rsid w:val="00687E7D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B778A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6F5222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B97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764FF"/>
    <w:rsid w:val="0078405B"/>
    <w:rsid w:val="00786F58"/>
    <w:rsid w:val="00787CC1"/>
    <w:rsid w:val="00792F4E"/>
    <w:rsid w:val="0079398D"/>
    <w:rsid w:val="00796C25"/>
    <w:rsid w:val="007A0C10"/>
    <w:rsid w:val="007A287C"/>
    <w:rsid w:val="007A3B2A"/>
    <w:rsid w:val="007A5E5C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D4E87"/>
    <w:rsid w:val="007D63C2"/>
    <w:rsid w:val="007E3264"/>
    <w:rsid w:val="007E3FEA"/>
    <w:rsid w:val="007E6402"/>
    <w:rsid w:val="007F0A0B"/>
    <w:rsid w:val="007F0C58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32DEF"/>
    <w:rsid w:val="008402F2"/>
    <w:rsid w:val="00840469"/>
    <w:rsid w:val="008405BB"/>
    <w:rsid w:val="0084564F"/>
    <w:rsid w:val="00846494"/>
    <w:rsid w:val="00847B20"/>
    <w:rsid w:val="00847E44"/>
    <w:rsid w:val="008509D3"/>
    <w:rsid w:val="00850D39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5A48"/>
    <w:rsid w:val="009476C0"/>
    <w:rsid w:val="00963E34"/>
    <w:rsid w:val="00964DFA"/>
    <w:rsid w:val="00970A69"/>
    <w:rsid w:val="0098155C"/>
    <w:rsid w:val="00983B77"/>
    <w:rsid w:val="009850DE"/>
    <w:rsid w:val="00996053"/>
    <w:rsid w:val="009A0B2F"/>
    <w:rsid w:val="009A1CF4"/>
    <w:rsid w:val="009A34F3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E6179"/>
    <w:rsid w:val="009F266A"/>
    <w:rsid w:val="009F4C2E"/>
    <w:rsid w:val="00A014A3"/>
    <w:rsid w:val="00A027CC"/>
    <w:rsid w:val="00A0412D"/>
    <w:rsid w:val="00A042E9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4607"/>
    <w:rsid w:val="00A754B4"/>
    <w:rsid w:val="00A76665"/>
    <w:rsid w:val="00A76749"/>
    <w:rsid w:val="00A807C1"/>
    <w:rsid w:val="00A82658"/>
    <w:rsid w:val="00A83374"/>
    <w:rsid w:val="00A877C7"/>
    <w:rsid w:val="00A96172"/>
    <w:rsid w:val="00A96D52"/>
    <w:rsid w:val="00A97C5F"/>
    <w:rsid w:val="00A97E9F"/>
    <w:rsid w:val="00AB0013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E7725"/>
    <w:rsid w:val="00AF1056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14ED"/>
    <w:rsid w:val="00B5397B"/>
    <w:rsid w:val="00B53EE9"/>
    <w:rsid w:val="00B6183E"/>
    <w:rsid w:val="00B62809"/>
    <w:rsid w:val="00B63911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479B"/>
    <w:rsid w:val="00BA6972"/>
    <w:rsid w:val="00BB1E0D"/>
    <w:rsid w:val="00BB26C8"/>
    <w:rsid w:val="00BB4D9B"/>
    <w:rsid w:val="00BB73FF"/>
    <w:rsid w:val="00BB7688"/>
    <w:rsid w:val="00BC6054"/>
    <w:rsid w:val="00BC7423"/>
    <w:rsid w:val="00BC7CAC"/>
    <w:rsid w:val="00BD6D76"/>
    <w:rsid w:val="00BE56B3"/>
    <w:rsid w:val="00BE676D"/>
    <w:rsid w:val="00BF04E8"/>
    <w:rsid w:val="00BF16BF"/>
    <w:rsid w:val="00BF3489"/>
    <w:rsid w:val="00BF4D1F"/>
    <w:rsid w:val="00BF76BE"/>
    <w:rsid w:val="00C02A73"/>
    <w:rsid w:val="00C063D2"/>
    <w:rsid w:val="00C07FD9"/>
    <w:rsid w:val="00C10955"/>
    <w:rsid w:val="00C11C4D"/>
    <w:rsid w:val="00C14EED"/>
    <w:rsid w:val="00C162C0"/>
    <w:rsid w:val="00C1712C"/>
    <w:rsid w:val="00C20634"/>
    <w:rsid w:val="00C212E0"/>
    <w:rsid w:val="00C237B2"/>
    <w:rsid w:val="00C23E16"/>
    <w:rsid w:val="00C24F9B"/>
    <w:rsid w:val="00C27E37"/>
    <w:rsid w:val="00C3051F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0A83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09AE"/>
    <w:rsid w:val="00CD40B1"/>
    <w:rsid w:val="00CD7F73"/>
    <w:rsid w:val="00CE0C1C"/>
    <w:rsid w:val="00CE26C5"/>
    <w:rsid w:val="00CE36AF"/>
    <w:rsid w:val="00CE47F3"/>
    <w:rsid w:val="00CE54DD"/>
    <w:rsid w:val="00CF0DA5"/>
    <w:rsid w:val="00CF2296"/>
    <w:rsid w:val="00CF5D31"/>
    <w:rsid w:val="00CF5F3B"/>
    <w:rsid w:val="00CF7301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2746"/>
    <w:rsid w:val="00D93063"/>
    <w:rsid w:val="00D9337A"/>
    <w:rsid w:val="00D933B0"/>
    <w:rsid w:val="00D951FC"/>
    <w:rsid w:val="00D977E8"/>
    <w:rsid w:val="00D97B16"/>
    <w:rsid w:val="00DA119B"/>
    <w:rsid w:val="00DB1C89"/>
    <w:rsid w:val="00DB2B55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D4A8B"/>
    <w:rsid w:val="00DE6F44"/>
    <w:rsid w:val="00DF1B58"/>
    <w:rsid w:val="00DF4211"/>
    <w:rsid w:val="00E009DA"/>
    <w:rsid w:val="00E037D9"/>
    <w:rsid w:val="00E04927"/>
    <w:rsid w:val="00E11A48"/>
    <w:rsid w:val="00E130EB"/>
    <w:rsid w:val="00E142F3"/>
    <w:rsid w:val="00E162CD"/>
    <w:rsid w:val="00E16442"/>
    <w:rsid w:val="00E17FA5"/>
    <w:rsid w:val="00E21BFE"/>
    <w:rsid w:val="00E21C88"/>
    <w:rsid w:val="00E223AC"/>
    <w:rsid w:val="00E26930"/>
    <w:rsid w:val="00E27257"/>
    <w:rsid w:val="00E27F4F"/>
    <w:rsid w:val="00E40FDD"/>
    <w:rsid w:val="00E449D0"/>
    <w:rsid w:val="00E44A34"/>
    <w:rsid w:val="00E4506A"/>
    <w:rsid w:val="00E5300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008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789"/>
    <w:rsid w:val="00EF5939"/>
    <w:rsid w:val="00EF69F8"/>
    <w:rsid w:val="00F01714"/>
    <w:rsid w:val="00F0258F"/>
    <w:rsid w:val="00F02D06"/>
    <w:rsid w:val="00F056E5"/>
    <w:rsid w:val="00F06FDD"/>
    <w:rsid w:val="00F1060D"/>
    <w:rsid w:val="00F10819"/>
    <w:rsid w:val="00F11219"/>
    <w:rsid w:val="00F16F35"/>
    <w:rsid w:val="00F17559"/>
    <w:rsid w:val="00F2132F"/>
    <w:rsid w:val="00F2229D"/>
    <w:rsid w:val="00F226A5"/>
    <w:rsid w:val="00F234D3"/>
    <w:rsid w:val="00F25ABB"/>
    <w:rsid w:val="00F26F62"/>
    <w:rsid w:val="00F27963"/>
    <w:rsid w:val="00F30103"/>
    <w:rsid w:val="00F30446"/>
    <w:rsid w:val="00F34A52"/>
    <w:rsid w:val="00F4135D"/>
    <w:rsid w:val="00F41F1B"/>
    <w:rsid w:val="00F46BD9"/>
    <w:rsid w:val="00F60BE0"/>
    <w:rsid w:val="00F6280E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3F3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5C5A"/>
    <w:rsid w:val="00FE661F"/>
    <w:rsid w:val="00FF0400"/>
    <w:rsid w:val="00FF3D6B"/>
    <w:rsid w:val="00FF5407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700C"/>
  <w15:docId w15:val="{CC929920-05C0-4AC9-9A07-548A1B3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52F4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F2132F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8DAD40445F4D18BFF4AFCBCAD6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1CDC-26EC-4D07-9FB1-7298E6F4C6BB}"/>
      </w:docPartPr>
      <w:docPartBody>
        <w:p w:rsidR="003C0B01" w:rsidRDefault="00AF7703">
          <w:pPr>
            <w:pStyle w:val="898DAD40445F4D18BFF4AFCBCAD64229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03"/>
    <w:rsid w:val="00073854"/>
    <w:rsid w:val="003C0B01"/>
    <w:rsid w:val="00493EF8"/>
    <w:rsid w:val="006C2CFF"/>
    <w:rsid w:val="0085416D"/>
    <w:rsid w:val="009C3430"/>
    <w:rsid w:val="00AF7703"/>
    <w:rsid w:val="00BE4463"/>
    <w:rsid w:val="00CB3C6F"/>
    <w:rsid w:val="00CB5A7D"/>
    <w:rsid w:val="00D025E5"/>
    <w:rsid w:val="00D60EA8"/>
    <w:rsid w:val="00E6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8DAD40445F4D18BFF4AFCBCAD64229">
    <w:name w:val="898DAD40445F4D18BFF4AFCBCAD64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DFFB0-2533-40A9-A8A4-8E87F973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Troubleshoot WLAN Issues</vt:lpstr>
    </vt:vector>
  </TitlesOfParts>
  <Company>Cisco Systems, Inc.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Troubleshoot WLAN Issues</dc:title>
  <dc:creator>Martin Benson</dc:creator>
  <cp:keywords>2019</cp:keywords>
  <dc:description>2019</dc:description>
  <cp:lastModifiedBy>Suk-Yi Pennock -X (spennock - UNICON INC at Cisco)</cp:lastModifiedBy>
  <cp:revision>4</cp:revision>
  <cp:lastPrinted>2019-12-01T17:25:00Z</cp:lastPrinted>
  <dcterms:created xsi:type="dcterms:W3CDTF">2019-12-01T17:22:00Z</dcterms:created>
  <dcterms:modified xsi:type="dcterms:W3CDTF">2019-12-01T17:25:00Z</dcterms:modified>
</cp:coreProperties>
</file>