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A956" w14:textId="4694077A" w:rsidR="004D36D7" w:rsidRPr="00FD4A68" w:rsidRDefault="0028707B" w:rsidP="002405D3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696E365FEE84C839CF1697AD64154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2405D3">
            <w:t>Packet Tracer - VLAN Configuration</w:t>
          </w:r>
        </w:sdtContent>
      </w:sdt>
    </w:p>
    <w:p w14:paraId="3CFC057E" w14:textId="77777777" w:rsidR="00E90577" w:rsidRPr="000B0C00" w:rsidRDefault="00E90577" w:rsidP="00E90577">
      <w:pPr>
        <w:pStyle w:val="Heading1"/>
        <w:numPr>
          <w:ilvl w:val="0"/>
          <w:numId w:val="0"/>
        </w:numPr>
      </w:pPr>
      <w:r w:rsidRPr="00BB73FF">
        <w:t>Addressing Table</w:t>
      </w:r>
    </w:p>
    <w:tbl>
      <w:tblPr>
        <w:tblW w:w="97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,  Subnet Mask, and VLAN."/>
      </w:tblPr>
      <w:tblGrid>
        <w:gridCol w:w="1948"/>
        <w:gridCol w:w="1948"/>
        <w:gridCol w:w="1948"/>
        <w:gridCol w:w="1948"/>
        <w:gridCol w:w="1949"/>
      </w:tblGrid>
      <w:tr w:rsidR="00E90577" w:rsidRPr="000B0C00" w14:paraId="6285B756" w14:textId="77777777" w:rsidTr="00E90577">
        <w:trPr>
          <w:cantSplit/>
          <w:trHeight w:val="386"/>
          <w:jc w:val="center"/>
        </w:trPr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B6B898B" w14:textId="77777777" w:rsidR="00E90577" w:rsidRPr="00076E26" w:rsidRDefault="00E90577" w:rsidP="008509BD">
            <w:pPr>
              <w:pStyle w:val="TableHeading"/>
            </w:pPr>
            <w:r w:rsidRPr="00076E26">
              <w:t>Device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7885A02" w14:textId="77777777" w:rsidR="00E90577" w:rsidRPr="00076E26" w:rsidRDefault="00E90577" w:rsidP="008509BD">
            <w:pPr>
              <w:pStyle w:val="TableHeading"/>
            </w:pPr>
            <w:r w:rsidRPr="00076E26">
              <w:t>Interface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4F1E7A1" w14:textId="77777777" w:rsidR="00E90577" w:rsidRPr="00076E26" w:rsidRDefault="00E90577" w:rsidP="008509BD">
            <w:pPr>
              <w:pStyle w:val="TableHeading"/>
            </w:pPr>
            <w:r w:rsidRPr="00076E26">
              <w:t>IP Address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F4FCA5A" w14:textId="77777777" w:rsidR="00E90577" w:rsidRPr="00076E26" w:rsidRDefault="00E90577" w:rsidP="008509BD">
            <w:pPr>
              <w:pStyle w:val="TableHeading"/>
            </w:pPr>
            <w:r w:rsidRPr="00076E26">
              <w:t>Subnet Mask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312C7BE" w14:textId="77777777" w:rsidR="00E90577" w:rsidRPr="00076E26" w:rsidRDefault="00E90577" w:rsidP="008509BD">
            <w:pPr>
              <w:pStyle w:val="TableHeading"/>
            </w:pPr>
            <w:r w:rsidRPr="00076E26">
              <w:t>VLAN</w:t>
            </w:r>
          </w:p>
        </w:tc>
      </w:tr>
      <w:tr w:rsidR="00E90577" w:rsidRPr="00EE167F" w14:paraId="728342D7" w14:textId="77777777" w:rsidTr="00E90577">
        <w:trPr>
          <w:cantSplit/>
          <w:trHeight w:val="296"/>
          <w:jc w:val="center"/>
        </w:trPr>
        <w:tc>
          <w:tcPr>
            <w:tcW w:w="1948" w:type="dxa"/>
            <w:vAlign w:val="center"/>
          </w:tcPr>
          <w:p w14:paraId="3ED74CFD" w14:textId="77777777" w:rsidR="00E90577" w:rsidRPr="00E90577" w:rsidRDefault="00E90577" w:rsidP="00E90577">
            <w:pPr>
              <w:pStyle w:val="TableText"/>
            </w:pPr>
            <w:r w:rsidRPr="00E90577">
              <w:t>PC1</w:t>
            </w:r>
          </w:p>
        </w:tc>
        <w:tc>
          <w:tcPr>
            <w:tcW w:w="1948" w:type="dxa"/>
            <w:vAlign w:val="center"/>
          </w:tcPr>
          <w:p w14:paraId="64B14B38" w14:textId="77777777" w:rsidR="00E90577" w:rsidRPr="00E90577" w:rsidRDefault="00E90577" w:rsidP="00E90577">
            <w:pPr>
              <w:pStyle w:val="TableText"/>
            </w:pPr>
            <w:r w:rsidRPr="00E90577">
              <w:t>NIC</w:t>
            </w:r>
          </w:p>
        </w:tc>
        <w:tc>
          <w:tcPr>
            <w:tcW w:w="1948" w:type="dxa"/>
            <w:vAlign w:val="center"/>
          </w:tcPr>
          <w:p w14:paraId="009F7DDC" w14:textId="77777777" w:rsidR="00E90577" w:rsidRPr="00E90577" w:rsidRDefault="00E90577" w:rsidP="00E90577">
            <w:pPr>
              <w:pStyle w:val="TableText"/>
            </w:pPr>
            <w:r w:rsidRPr="00E90577">
              <w:t>172.17.10.21</w:t>
            </w:r>
          </w:p>
        </w:tc>
        <w:tc>
          <w:tcPr>
            <w:tcW w:w="1948" w:type="dxa"/>
            <w:vAlign w:val="center"/>
          </w:tcPr>
          <w:p w14:paraId="01AC2496" w14:textId="77777777" w:rsidR="00E90577" w:rsidRPr="00E90577" w:rsidRDefault="00E90577" w:rsidP="00E90577">
            <w:pPr>
              <w:pStyle w:val="TableText"/>
            </w:pPr>
            <w:r w:rsidRPr="00E90577">
              <w:t>255.255.255.0</w:t>
            </w:r>
          </w:p>
        </w:tc>
        <w:tc>
          <w:tcPr>
            <w:tcW w:w="1949" w:type="dxa"/>
          </w:tcPr>
          <w:p w14:paraId="440442CB" w14:textId="77777777" w:rsidR="00E90577" w:rsidRPr="00E90577" w:rsidRDefault="00E90577" w:rsidP="00E90577">
            <w:pPr>
              <w:pStyle w:val="TableText"/>
            </w:pPr>
            <w:r w:rsidRPr="00E90577">
              <w:t>10</w:t>
            </w:r>
          </w:p>
        </w:tc>
      </w:tr>
      <w:tr w:rsidR="00E90577" w:rsidRPr="00EE167F" w14:paraId="51748128" w14:textId="77777777" w:rsidTr="00E90577">
        <w:trPr>
          <w:cantSplit/>
          <w:trHeight w:val="314"/>
          <w:jc w:val="center"/>
        </w:trPr>
        <w:tc>
          <w:tcPr>
            <w:tcW w:w="1948" w:type="dxa"/>
            <w:vAlign w:val="center"/>
          </w:tcPr>
          <w:p w14:paraId="30A82293" w14:textId="77777777" w:rsidR="00E90577" w:rsidRPr="00E90577" w:rsidRDefault="00E90577" w:rsidP="00E90577">
            <w:pPr>
              <w:pStyle w:val="TableText"/>
            </w:pPr>
            <w:r w:rsidRPr="00E90577">
              <w:t>PC2</w:t>
            </w:r>
          </w:p>
        </w:tc>
        <w:tc>
          <w:tcPr>
            <w:tcW w:w="1948" w:type="dxa"/>
            <w:vAlign w:val="center"/>
          </w:tcPr>
          <w:p w14:paraId="3D432D9B" w14:textId="77777777" w:rsidR="00E90577" w:rsidRPr="00E90577" w:rsidRDefault="00E90577" w:rsidP="00E90577">
            <w:pPr>
              <w:pStyle w:val="TableText"/>
            </w:pPr>
            <w:r w:rsidRPr="00E90577">
              <w:t>NIC</w:t>
            </w:r>
          </w:p>
        </w:tc>
        <w:tc>
          <w:tcPr>
            <w:tcW w:w="1948" w:type="dxa"/>
            <w:vAlign w:val="center"/>
          </w:tcPr>
          <w:p w14:paraId="553962BB" w14:textId="77777777" w:rsidR="00E90577" w:rsidRPr="00E90577" w:rsidRDefault="00E90577" w:rsidP="00E90577">
            <w:pPr>
              <w:pStyle w:val="TableText"/>
            </w:pPr>
            <w:r w:rsidRPr="00E90577">
              <w:t>172.17.20.22</w:t>
            </w:r>
          </w:p>
        </w:tc>
        <w:tc>
          <w:tcPr>
            <w:tcW w:w="1948" w:type="dxa"/>
          </w:tcPr>
          <w:p w14:paraId="158D8E75" w14:textId="77777777" w:rsidR="00E90577" w:rsidRPr="00E90577" w:rsidRDefault="00E90577" w:rsidP="00E90577">
            <w:pPr>
              <w:pStyle w:val="TableText"/>
            </w:pPr>
            <w:r w:rsidRPr="00E90577">
              <w:t>255.255.255.0</w:t>
            </w:r>
          </w:p>
        </w:tc>
        <w:tc>
          <w:tcPr>
            <w:tcW w:w="1949" w:type="dxa"/>
          </w:tcPr>
          <w:p w14:paraId="729ECEE8" w14:textId="77777777" w:rsidR="00E90577" w:rsidRPr="00E90577" w:rsidRDefault="00E90577" w:rsidP="00E90577">
            <w:pPr>
              <w:pStyle w:val="TableText"/>
            </w:pPr>
            <w:r w:rsidRPr="00E90577">
              <w:t>20</w:t>
            </w:r>
          </w:p>
        </w:tc>
      </w:tr>
      <w:tr w:rsidR="00E90577" w:rsidRPr="00EE167F" w14:paraId="256DD719" w14:textId="77777777" w:rsidTr="00E90577">
        <w:trPr>
          <w:cantSplit/>
          <w:trHeight w:val="314"/>
          <w:jc w:val="center"/>
        </w:trPr>
        <w:tc>
          <w:tcPr>
            <w:tcW w:w="1948" w:type="dxa"/>
            <w:vAlign w:val="center"/>
          </w:tcPr>
          <w:p w14:paraId="7D8BC481" w14:textId="77777777" w:rsidR="00E90577" w:rsidRPr="00E90577" w:rsidRDefault="00E90577" w:rsidP="00E90577">
            <w:pPr>
              <w:pStyle w:val="TableText"/>
            </w:pPr>
            <w:r w:rsidRPr="00E90577">
              <w:t>PC3</w:t>
            </w:r>
          </w:p>
        </w:tc>
        <w:tc>
          <w:tcPr>
            <w:tcW w:w="1948" w:type="dxa"/>
            <w:vAlign w:val="center"/>
          </w:tcPr>
          <w:p w14:paraId="75FE750F" w14:textId="77777777" w:rsidR="00E90577" w:rsidRPr="00E90577" w:rsidRDefault="00E90577" w:rsidP="00E90577">
            <w:pPr>
              <w:pStyle w:val="TableText"/>
            </w:pPr>
            <w:r w:rsidRPr="00E90577">
              <w:t>NIC</w:t>
            </w:r>
          </w:p>
        </w:tc>
        <w:tc>
          <w:tcPr>
            <w:tcW w:w="1948" w:type="dxa"/>
            <w:vAlign w:val="center"/>
          </w:tcPr>
          <w:p w14:paraId="3DDDA561" w14:textId="77777777" w:rsidR="00E90577" w:rsidRPr="00E90577" w:rsidRDefault="00E90577" w:rsidP="00E90577">
            <w:pPr>
              <w:pStyle w:val="TableText"/>
            </w:pPr>
            <w:r w:rsidRPr="00E90577">
              <w:t>172.17.30.23</w:t>
            </w:r>
          </w:p>
        </w:tc>
        <w:tc>
          <w:tcPr>
            <w:tcW w:w="1948" w:type="dxa"/>
          </w:tcPr>
          <w:p w14:paraId="7B1E477C" w14:textId="77777777" w:rsidR="00E90577" w:rsidRPr="00E90577" w:rsidRDefault="00E90577" w:rsidP="00E90577">
            <w:pPr>
              <w:pStyle w:val="TableText"/>
            </w:pPr>
            <w:r w:rsidRPr="00E90577">
              <w:t>255.255.255.0</w:t>
            </w:r>
          </w:p>
        </w:tc>
        <w:tc>
          <w:tcPr>
            <w:tcW w:w="1949" w:type="dxa"/>
          </w:tcPr>
          <w:p w14:paraId="53A96AAA" w14:textId="77777777" w:rsidR="00E90577" w:rsidRPr="00E90577" w:rsidRDefault="00E90577" w:rsidP="00E90577">
            <w:pPr>
              <w:pStyle w:val="TableText"/>
            </w:pPr>
            <w:r w:rsidRPr="00E90577">
              <w:t>30</w:t>
            </w:r>
          </w:p>
        </w:tc>
      </w:tr>
      <w:tr w:rsidR="00E90577" w:rsidRPr="00EE167F" w14:paraId="51A633B5" w14:textId="77777777" w:rsidTr="00E90577">
        <w:trPr>
          <w:cantSplit/>
          <w:jc w:val="center"/>
        </w:trPr>
        <w:tc>
          <w:tcPr>
            <w:tcW w:w="1948" w:type="dxa"/>
            <w:vAlign w:val="center"/>
          </w:tcPr>
          <w:p w14:paraId="01E19DAC" w14:textId="77777777" w:rsidR="00E90577" w:rsidRPr="00E90577" w:rsidRDefault="00E90577" w:rsidP="00E90577">
            <w:pPr>
              <w:pStyle w:val="TableText"/>
            </w:pPr>
            <w:r w:rsidRPr="00E90577">
              <w:t>PC4</w:t>
            </w:r>
          </w:p>
        </w:tc>
        <w:tc>
          <w:tcPr>
            <w:tcW w:w="1948" w:type="dxa"/>
            <w:vAlign w:val="center"/>
          </w:tcPr>
          <w:p w14:paraId="476A7CD1" w14:textId="77777777" w:rsidR="00E90577" w:rsidRPr="00E90577" w:rsidRDefault="00E90577" w:rsidP="00E90577">
            <w:pPr>
              <w:pStyle w:val="TableText"/>
            </w:pPr>
            <w:r w:rsidRPr="00E90577">
              <w:t>NIC</w:t>
            </w:r>
          </w:p>
        </w:tc>
        <w:tc>
          <w:tcPr>
            <w:tcW w:w="1948" w:type="dxa"/>
            <w:vAlign w:val="center"/>
          </w:tcPr>
          <w:p w14:paraId="5B4333A5" w14:textId="77777777" w:rsidR="00E90577" w:rsidRPr="00E90577" w:rsidRDefault="00E90577" w:rsidP="00E90577">
            <w:pPr>
              <w:pStyle w:val="TableText"/>
            </w:pPr>
            <w:r w:rsidRPr="00E90577">
              <w:t>172.17.10.24</w:t>
            </w:r>
          </w:p>
        </w:tc>
        <w:tc>
          <w:tcPr>
            <w:tcW w:w="1948" w:type="dxa"/>
          </w:tcPr>
          <w:p w14:paraId="3C2129FE" w14:textId="77777777" w:rsidR="00E90577" w:rsidRPr="00E90577" w:rsidRDefault="00E90577" w:rsidP="00E90577">
            <w:pPr>
              <w:pStyle w:val="TableText"/>
            </w:pPr>
            <w:r w:rsidRPr="00E90577">
              <w:t>255.255.255.0</w:t>
            </w:r>
          </w:p>
        </w:tc>
        <w:tc>
          <w:tcPr>
            <w:tcW w:w="1949" w:type="dxa"/>
          </w:tcPr>
          <w:p w14:paraId="5F54C213" w14:textId="77777777" w:rsidR="00E90577" w:rsidRPr="00E90577" w:rsidRDefault="00E90577" w:rsidP="00E90577">
            <w:pPr>
              <w:pStyle w:val="TableText"/>
            </w:pPr>
            <w:r w:rsidRPr="00E90577">
              <w:t>10</w:t>
            </w:r>
          </w:p>
        </w:tc>
      </w:tr>
      <w:tr w:rsidR="00E90577" w:rsidRPr="00EE167F" w14:paraId="0D403593" w14:textId="77777777" w:rsidTr="00E90577">
        <w:trPr>
          <w:cantSplit/>
          <w:jc w:val="center"/>
        </w:trPr>
        <w:tc>
          <w:tcPr>
            <w:tcW w:w="1948" w:type="dxa"/>
            <w:vAlign w:val="center"/>
          </w:tcPr>
          <w:p w14:paraId="701A9AAA" w14:textId="77777777" w:rsidR="00E90577" w:rsidRPr="00E90577" w:rsidRDefault="00E90577" w:rsidP="00E90577">
            <w:pPr>
              <w:pStyle w:val="TableText"/>
            </w:pPr>
            <w:r w:rsidRPr="00E90577">
              <w:t>PC5</w:t>
            </w:r>
          </w:p>
        </w:tc>
        <w:tc>
          <w:tcPr>
            <w:tcW w:w="1948" w:type="dxa"/>
            <w:vAlign w:val="center"/>
          </w:tcPr>
          <w:p w14:paraId="47AC6BE3" w14:textId="77777777" w:rsidR="00E90577" w:rsidRPr="00E90577" w:rsidRDefault="00E90577" w:rsidP="00E90577">
            <w:pPr>
              <w:pStyle w:val="TableText"/>
            </w:pPr>
            <w:r w:rsidRPr="00E90577">
              <w:t>NIC</w:t>
            </w:r>
          </w:p>
        </w:tc>
        <w:tc>
          <w:tcPr>
            <w:tcW w:w="1948" w:type="dxa"/>
            <w:vAlign w:val="center"/>
          </w:tcPr>
          <w:p w14:paraId="3CB3AE52" w14:textId="77777777" w:rsidR="00E90577" w:rsidRPr="00E90577" w:rsidRDefault="00E90577" w:rsidP="00E90577">
            <w:pPr>
              <w:pStyle w:val="TableText"/>
            </w:pPr>
            <w:r w:rsidRPr="00E90577">
              <w:t>172.17.20.25</w:t>
            </w:r>
          </w:p>
        </w:tc>
        <w:tc>
          <w:tcPr>
            <w:tcW w:w="1948" w:type="dxa"/>
          </w:tcPr>
          <w:p w14:paraId="543344DF" w14:textId="77777777" w:rsidR="00E90577" w:rsidRPr="00E90577" w:rsidRDefault="00E90577" w:rsidP="00E90577">
            <w:pPr>
              <w:pStyle w:val="TableText"/>
            </w:pPr>
            <w:r w:rsidRPr="00E90577">
              <w:t>255.255.255.0</w:t>
            </w:r>
          </w:p>
        </w:tc>
        <w:tc>
          <w:tcPr>
            <w:tcW w:w="1949" w:type="dxa"/>
          </w:tcPr>
          <w:p w14:paraId="4DE60AFC" w14:textId="77777777" w:rsidR="00E90577" w:rsidRPr="00E90577" w:rsidRDefault="00E90577" w:rsidP="00E90577">
            <w:pPr>
              <w:pStyle w:val="TableText"/>
            </w:pPr>
            <w:r w:rsidRPr="00E90577">
              <w:t>20</w:t>
            </w:r>
          </w:p>
        </w:tc>
      </w:tr>
      <w:tr w:rsidR="00E90577" w:rsidRPr="00EE167F" w14:paraId="764C3ED8" w14:textId="77777777" w:rsidTr="00E90577">
        <w:trPr>
          <w:cantSplit/>
          <w:jc w:val="center"/>
        </w:trPr>
        <w:tc>
          <w:tcPr>
            <w:tcW w:w="1948" w:type="dxa"/>
            <w:vAlign w:val="center"/>
          </w:tcPr>
          <w:p w14:paraId="7353FB93" w14:textId="77777777" w:rsidR="00E90577" w:rsidRPr="00E90577" w:rsidRDefault="00E90577" w:rsidP="00E90577">
            <w:pPr>
              <w:pStyle w:val="TableText"/>
            </w:pPr>
            <w:r w:rsidRPr="00E90577">
              <w:t>PC6</w:t>
            </w:r>
          </w:p>
        </w:tc>
        <w:tc>
          <w:tcPr>
            <w:tcW w:w="1948" w:type="dxa"/>
            <w:vAlign w:val="center"/>
          </w:tcPr>
          <w:p w14:paraId="77E738ED" w14:textId="77777777" w:rsidR="00E90577" w:rsidRPr="00E90577" w:rsidRDefault="00E90577" w:rsidP="00E90577">
            <w:pPr>
              <w:pStyle w:val="TableText"/>
            </w:pPr>
            <w:r w:rsidRPr="00E90577">
              <w:t>NIC</w:t>
            </w:r>
          </w:p>
        </w:tc>
        <w:tc>
          <w:tcPr>
            <w:tcW w:w="1948" w:type="dxa"/>
            <w:vAlign w:val="center"/>
          </w:tcPr>
          <w:p w14:paraId="7C7FC61E" w14:textId="77777777" w:rsidR="00E90577" w:rsidRPr="00E90577" w:rsidRDefault="00E90577" w:rsidP="00E90577">
            <w:pPr>
              <w:pStyle w:val="TableText"/>
            </w:pPr>
            <w:r w:rsidRPr="00E90577">
              <w:t>172.17.30.26</w:t>
            </w:r>
          </w:p>
        </w:tc>
        <w:tc>
          <w:tcPr>
            <w:tcW w:w="1948" w:type="dxa"/>
          </w:tcPr>
          <w:p w14:paraId="4CE06E00" w14:textId="77777777" w:rsidR="00E90577" w:rsidRPr="00E90577" w:rsidRDefault="00E90577" w:rsidP="00E90577">
            <w:pPr>
              <w:pStyle w:val="TableText"/>
            </w:pPr>
            <w:r w:rsidRPr="00E90577">
              <w:t>255.255.255.0</w:t>
            </w:r>
          </w:p>
        </w:tc>
        <w:tc>
          <w:tcPr>
            <w:tcW w:w="1949" w:type="dxa"/>
          </w:tcPr>
          <w:p w14:paraId="58E8CEA4" w14:textId="77777777" w:rsidR="00E90577" w:rsidRPr="00E90577" w:rsidRDefault="00E90577" w:rsidP="00E90577">
            <w:pPr>
              <w:pStyle w:val="TableText"/>
            </w:pPr>
            <w:r w:rsidRPr="00E90577">
              <w:t>30</w:t>
            </w:r>
          </w:p>
        </w:tc>
      </w:tr>
    </w:tbl>
    <w:p w14:paraId="6613D96E" w14:textId="77777777" w:rsidR="00E90577" w:rsidRDefault="00E90577" w:rsidP="00E90577">
      <w:pPr>
        <w:pStyle w:val="Heading1"/>
        <w:numPr>
          <w:ilvl w:val="0"/>
          <w:numId w:val="3"/>
        </w:numPr>
      </w:pPr>
      <w:r>
        <w:t>Objectiv</w:t>
      </w:r>
      <w:bookmarkStart w:id="0" w:name="_GoBack"/>
      <w:bookmarkEnd w:id="0"/>
      <w:r>
        <w:t>es</w:t>
      </w:r>
    </w:p>
    <w:p w14:paraId="22893FA2" w14:textId="77777777" w:rsidR="00E90577" w:rsidRPr="004C0909" w:rsidRDefault="00E90577" w:rsidP="00E90577">
      <w:pPr>
        <w:pStyle w:val="BodyTextL25Bold"/>
      </w:pPr>
      <w:r>
        <w:t>Part 1: Verify the Default VLAN Configuration</w:t>
      </w:r>
    </w:p>
    <w:p w14:paraId="065AE832" w14:textId="77777777" w:rsidR="00E90577" w:rsidRPr="004C0909" w:rsidRDefault="00E90577" w:rsidP="00E90577">
      <w:pPr>
        <w:pStyle w:val="BodyTextL25Bold"/>
      </w:pPr>
      <w:r>
        <w:t>Part 2: Configure VLANs</w:t>
      </w:r>
    </w:p>
    <w:p w14:paraId="688A7E6F" w14:textId="77777777" w:rsidR="00E90577" w:rsidRDefault="00E90577" w:rsidP="00E90577">
      <w:pPr>
        <w:pStyle w:val="BodyTextL25Bold"/>
      </w:pPr>
      <w:r>
        <w:t>Part 3: Assign VLANs to Ports</w:t>
      </w:r>
    </w:p>
    <w:p w14:paraId="242151FA" w14:textId="77777777" w:rsidR="00E90577" w:rsidRPr="00C07FD9" w:rsidRDefault="00E90577" w:rsidP="00E90577">
      <w:pPr>
        <w:pStyle w:val="Heading1"/>
        <w:numPr>
          <w:ilvl w:val="0"/>
          <w:numId w:val="0"/>
        </w:numPr>
      </w:pPr>
      <w:r>
        <w:t>Background</w:t>
      </w:r>
    </w:p>
    <w:p w14:paraId="2D529BA5" w14:textId="77777777" w:rsidR="00E90577" w:rsidRPr="000E1CF7" w:rsidRDefault="00E90577" w:rsidP="00E90577">
      <w:pPr>
        <w:pStyle w:val="BodyTextL25"/>
      </w:pPr>
      <w:r>
        <w:rPr>
          <w:rFonts w:eastAsia="Arial"/>
        </w:rPr>
        <w:t xml:space="preserve">VLANs are helpful in the administration of logical groups, allowing members of a group to be easily moved, changed, or added. This activity focuses on creating and naming </w:t>
      </w:r>
      <w:proofErr w:type="gramStart"/>
      <w:r>
        <w:rPr>
          <w:rFonts w:eastAsia="Arial"/>
        </w:rPr>
        <w:t>VLANs, and</w:t>
      </w:r>
      <w:proofErr w:type="gramEnd"/>
      <w:r>
        <w:rPr>
          <w:rFonts w:eastAsia="Arial"/>
        </w:rPr>
        <w:t xml:space="preserve"> assigning access ports to specific VLANs.</w:t>
      </w:r>
    </w:p>
    <w:p w14:paraId="5529C8C8" w14:textId="77777777" w:rsidR="00E90577" w:rsidRPr="004C0909" w:rsidRDefault="00E90577" w:rsidP="00C02682">
      <w:pPr>
        <w:pStyle w:val="Heading2"/>
      </w:pPr>
      <w:r>
        <w:t>View the Default VLAN Configuration</w:t>
      </w:r>
    </w:p>
    <w:p w14:paraId="3F087134" w14:textId="77777777" w:rsidR="00E90577" w:rsidRDefault="00E90577" w:rsidP="00E90577">
      <w:pPr>
        <w:pStyle w:val="Heading3"/>
      </w:pPr>
      <w:r>
        <w:t>Display the current VLANs.</w:t>
      </w:r>
    </w:p>
    <w:p w14:paraId="41EBBBD8" w14:textId="00CD7FB6" w:rsidR="00E90577" w:rsidRDefault="00E90577" w:rsidP="00C02682">
      <w:pPr>
        <w:pStyle w:val="BodyTextL25"/>
      </w:pPr>
      <w:r>
        <w:t>On S1, issue the command that displays all VLANs configured. By default, all interfaces are assigned to VLAN 1.</w:t>
      </w:r>
    </w:p>
    <w:p w14:paraId="0B923326" w14:textId="77777777" w:rsidR="00E90577" w:rsidRDefault="00E90577" w:rsidP="00E90577">
      <w:pPr>
        <w:pStyle w:val="Heading3"/>
      </w:pPr>
      <w:r>
        <w:t>Verify connectivity between PCs on the same network.</w:t>
      </w:r>
    </w:p>
    <w:p w14:paraId="02C0FEF1" w14:textId="77777777" w:rsidR="00E90577" w:rsidRDefault="00E90577" w:rsidP="00E90577">
      <w:pPr>
        <w:pStyle w:val="BodyTextL25"/>
      </w:pPr>
      <w:r>
        <w:t xml:space="preserve">Notice that each PC can ping the other PC that shares the same </w:t>
      </w:r>
      <w:r w:rsidR="00301986">
        <w:t>subnet</w:t>
      </w:r>
      <w:r>
        <w:t>.</w:t>
      </w:r>
    </w:p>
    <w:p w14:paraId="410117A0" w14:textId="77777777" w:rsidR="00E90577" w:rsidRDefault="00E90577" w:rsidP="00E90577">
      <w:pPr>
        <w:pStyle w:val="Bulletlevel1"/>
        <w:spacing w:before="60" w:after="60" w:line="276" w:lineRule="auto"/>
      </w:pPr>
      <w:r>
        <w:t>PC1 can ping PC4</w:t>
      </w:r>
    </w:p>
    <w:p w14:paraId="61F4382E" w14:textId="77777777" w:rsidR="00E90577" w:rsidRDefault="00E90577" w:rsidP="00E90577">
      <w:pPr>
        <w:pStyle w:val="Bulletlevel1"/>
        <w:spacing w:before="60" w:after="60" w:line="276" w:lineRule="auto"/>
      </w:pPr>
      <w:r>
        <w:t>PC2 can ping PC5</w:t>
      </w:r>
    </w:p>
    <w:p w14:paraId="711C327F" w14:textId="77777777" w:rsidR="00E90577" w:rsidRDefault="00E90577" w:rsidP="00E90577">
      <w:pPr>
        <w:pStyle w:val="Bulletlevel1"/>
        <w:spacing w:before="60" w:after="60" w:line="276" w:lineRule="auto"/>
      </w:pPr>
      <w:r>
        <w:t>PC3 can ping PC6</w:t>
      </w:r>
    </w:p>
    <w:p w14:paraId="61CA20A7" w14:textId="77777777" w:rsidR="00E90577" w:rsidRDefault="00E90577" w:rsidP="00E90577">
      <w:pPr>
        <w:pStyle w:val="BodyTextL25"/>
      </w:pPr>
      <w:r>
        <w:t>Pings to hosts on other networks fail.</w:t>
      </w:r>
    </w:p>
    <w:p w14:paraId="2253A3E0" w14:textId="77777777" w:rsidR="00653986" w:rsidRDefault="00653986" w:rsidP="00653986">
      <w:pPr>
        <w:pStyle w:val="Heading4"/>
      </w:pPr>
      <w:r>
        <w:t>Question:</w:t>
      </w:r>
    </w:p>
    <w:p w14:paraId="7DC28FDA" w14:textId="3649BDCD" w:rsidR="00653986" w:rsidRDefault="00DC0FE8" w:rsidP="00653986">
      <w:pPr>
        <w:pStyle w:val="BodyTextL25"/>
        <w:spacing w:before="0"/>
      </w:pPr>
      <w:r w:rsidRPr="00DC0FE8">
        <w:t>What benefits can VLANs provide to the network?</w:t>
      </w:r>
    </w:p>
    <w:p w14:paraId="2C15A957" w14:textId="77777777" w:rsidR="00653986" w:rsidRDefault="00653986" w:rsidP="00653986">
      <w:pPr>
        <w:pStyle w:val="AnswerLineL25"/>
      </w:pPr>
      <w:r>
        <w:t>Type your answers here.</w:t>
      </w:r>
    </w:p>
    <w:p w14:paraId="79047CDD" w14:textId="77777777" w:rsidR="00E90577" w:rsidRPr="00A60146" w:rsidRDefault="00E90577" w:rsidP="00C02682">
      <w:pPr>
        <w:pStyle w:val="Heading2"/>
      </w:pPr>
      <w:r>
        <w:lastRenderedPageBreak/>
        <w:t>Configure VLANs</w:t>
      </w:r>
    </w:p>
    <w:p w14:paraId="3C372B16" w14:textId="77777777" w:rsidR="00E90577" w:rsidRDefault="00E90577" w:rsidP="00E90577">
      <w:pPr>
        <w:pStyle w:val="Heading3"/>
      </w:pPr>
      <w:r>
        <w:t>Create and name VLANs on S1</w:t>
      </w:r>
      <w:r w:rsidRPr="00933F28">
        <w:t>.</w:t>
      </w:r>
    </w:p>
    <w:p w14:paraId="2B7CCE20" w14:textId="77777777" w:rsidR="00E90577" w:rsidRDefault="00E90577" w:rsidP="00301986">
      <w:pPr>
        <w:pStyle w:val="SubStepAlpha"/>
      </w:pPr>
      <w:r>
        <w:t>Create the following VLANs. Names are case-sensitive and must match the requirement exactly:</w:t>
      </w:r>
    </w:p>
    <w:p w14:paraId="6DFC6103" w14:textId="76AC8CDE" w:rsidR="00E90577" w:rsidRDefault="00E90577" w:rsidP="00C02682">
      <w:pPr>
        <w:pStyle w:val="Bulletlevel2"/>
        <w:spacing w:after="0"/>
      </w:pPr>
      <w:r>
        <w:t>VLAN 10: Faculty/Staff</w:t>
      </w:r>
    </w:p>
    <w:p w14:paraId="5B241CCF" w14:textId="77777777" w:rsidR="00C02682" w:rsidRDefault="00C02682" w:rsidP="00C02682">
      <w:pPr>
        <w:pStyle w:val="ConfigWindow"/>
      </w:pPr>
      <w:r>
        <w:t xml:space="preserve">Open </w:t>
      </w:r>
      <w:r w:rsidRPr="00C02682">
        <w:t>configuration window</w:t>
      </w:r>
    </w:p>
    <w:p w14:paraId="0622A38F" w14:textId="77777777" w:rsidR="00E90577" w:rsidRPr="00663FAA" w:rsidRDefault="00E90577" w:rsidP="00E90577">
      <w:pPr>
        <w:pStyle w:val="CMD"/>
        <w:rPr>
          <w:b/>
        </w:rPr>
      </w:pPr>
      <w:r w:rsidRPr="00663FAA">
        <w:t xml:space="preserve">S1#(config)# </w:t>
      </w:r>
      <w:proofErr w:type="spellStart"/>
      <w:r w:rsidRPr="00663FAA">
        <w:rPr>
          <w:b/>
        </w:rPr>
        <w:t>vlan</w:t>
      </w:r>
      <w:proofErr w:type="spellEnd"/>
      <w:r w:rsidRPr="00663FAA">
        <w:rPr>
          <w:b/>
        </w:rPr>
        <w:t xml:space="preserve"> 10</w:t>
      </w:r>
    </w:p>
    <w:p w14:paraId="79E954FA" w14:textId="77777777" w:rsidR="00E90577" w:rsidRPr="00663FAA" w:rsidRDefault="00E90577" w:rsidP="00E90577">
      <w:pPr>
        <w:pStyle w:val="CMD"/>
      </w:pPr>
      <w:r w:rsidRPr="00663FAA">
        <w:t>S1#(config-</w:t>
      </w:r>
      <w:proofErr w:type="spellStart"/>
      <w:proofErr w:type="gramStart"/>
      <w:r w:rsidRPr="00663FAA">
        <w:t>vlan</w:t>
      </w:r>
      <w:proofErr w:type="spellEnd"/>
      <w:r w:rsidRPr="00663FAA">
        <w:t>)#</w:t>
      </w:r>
      <w:proofErr w:type="gramEnd"/>
      <w:r w:rsidRPr="00663FAA">
        <w:t xml:space="preserve"> </w:t>
      </w:r>
      <w:r w:rsidRPr="00663FAA">
        <w:rPr>
          <w:b/>
        </w:rPr>
        <w:t>name Faculty/Staff</w:t>
      </w:r>
    </w:p>
    <w:p w14:paraId="076DE539" w14:textId="77777777" w:rsidR="00E90577" w:rsidRPr="00663FAA" w:rsidRDefault="00E90577" w:rsidP="00301986">
      <w:pPr>
        <w:pStyle w:val="SubStepAlpha"/>
      </w:pPr>
      <w:r>
        <w:t>Create the remaining VLANS.</w:t>
      </w:r>
    </w:p>
    <w:p w14:paraId="1DFF6C7D" w14:textId="77777777" w:rsidR="00E90577" w:rsidRDefault="00E90577" w:rsidP="00F26BE5">
      <w:pPr>
        <w:pStyle w:val="Bulletlevel2"/>
      </w:pPr>
      <w:r>
        <w:t>VLAN 20: Students</w:t>
      </w:r>
    </w:p>
    <w:p w14:paraId="6AF1B466" w14:textId="77777777" w:rsidR="00E90577" w:rsidRDefault="00E90577" w:rsidP="00F26BE5">
      <w:pPr>
        <w:pStyle w:val="Bulletlevel2"/>
      </w:pPr>
      <w:r>
        <w:t xml:space="preserve">VLAN 30: </w:t>
      </w:r>
      <w:proofErr w:type="gramStart"/>
      <w:r>
        <w:t>Guest(</w:t>
      </w:r>
      <w:proofErr w:type="gramEnd"/>
      <w:r>
        <w:t>Default)</w:t>
      </w:r>
    </w:p>
    <w:p w14:paraId="55A2A7B6" w14:textId="77777777" w:rsidR="00E90577" w:rsidRDefault="00E90577" w:rsidP="00F26BE5">
      <w:pPr>
        <w:pStyle w:val="Bulletlevel2"/>
      </w:pPr>
      <w:r>
        <w:t xml:space="preserve">VLAN 99: </w:t>
      </w:r>
      <w:proofErr w:type="spellStart"/>
      <w:r>
        <w:t>Management&amp;Native</w:t>
      </w:r>
      <w:proofErr w:type="spellEnd"/>
    </w:p>
    <w:p w14:paraId="5C08D84B" w14:textId="77777777" w:rsidR="00E90577" w:rsidRDefault="00E90577" w:rsidP="00F26BE5">
      <w:pPr>
        <w:pStyle w:val="Bulletlevel2"/>
      </w:pPr>
      <w:r>
        <w:t>VLAN 150: VOICE</w:t>
      </w:r>
    </w:p>
    <w:p w14:paraId="53D298BD" w14:textId="77777777" w:rsidR="00E90577" w:rsidRDefault="00E90577" w:rsidP="00E90577">
      <w:pPr>
        <w:pStyle w:val="Heading3"/>
      </w:pPr>
      <w:r>
        <w:t>Verify the VLAN configuration.</w:t>
      </w:r>
    </w:p>
    <w:p w14:paraId="00B4E8F2" w14:textId="77777777" w:rsidR="0076464E" w:rsidRDefault="0076464E" w:rsidP="0076464E">
      <w:pPr>
        <w:pStyle w:val="Heading4"/>
      </w:pPr>
      <w:r>
        <w:t>Question:</w:t>
      </w:r>
    </w:p>
    <w:p w14:paraId="513A7BE0" w14:textId="3B67304E" w:rsidR="00E90577" w:rsidRPr="0076464E" w:rsidRDefault="00E90577" w:rsidP="0076464E">
      <w:pPr>
        <w:pStyle w:val="BodyTextL25"/>
        <w:spacing w:before="0"/>
      </w:pPr>
      <w:r>
        <w:t>Which command will only display the VLAN name, status, and associated ports on a switch?</w:t>
      </w:r>
    </w:p>
    <w:p w14:paraId="1A310343" w14:textId="77777777" w:rsidR="00E90577" w:rsidRDefault="00E90577" w:rsidP="00E90577">
      <w:pPr>
        <w:pStyle w:val="Heading3"/>
      </w:pPr>
      <w:r>
        <w:t>Create the VLANs on S2 and S3.</w:t>
      </w:r>
    </w:p>
    <w:p w14:paraId="6556F15C" w14:textId="77777777" w:rsidR="00E90577" w:rsidRDefault="00E90577" w:rsidP="00E90577">
      <w:pPr>
        <w:pStyle w:val="BodyTextL25"/>
      </w:pPr>
      <w:r>
        <w:t>Use the same commands from Step 1 to create and name the same VLANs on S2 and S3.</w:t>
      </w:r>
    </w:p>
    <w:p w14:paraId="53765653" w14:textId="4487EB7E" w:rsidR="00E90577" w:rsidRDefault="00E90577" w:rsidP="00E90577">
      <w:pPr>
        <w:pStyle w:val="Heading3"/>
      </w:pPr>
      <w:r>
        <w:t>Verify the VLAN configuration.</w:t>
      </w:r>
    </w:p>
    <w:p w14:paraId="391580A9" w14:textId="2BB77A7D" w:rsidR="00C02682" w:rsidRDefault="00C02682" w:rsidP="00C02682">
      <w:pPr>
        <w:pStyle w:val="ConfigWindow"/>
      </w:pPr>
      <w:r>
        <w:t>Close</w:t>
      </w:r>
      <w:r>
        <w:t xml:space="preserve"> </w:t>
      </w:r>
      <w:r w:rsidRPr="00C02682">
        <w:t>configuration window</w:t>
      </w:r>
    </w:p>
    <w:p w14:paraId="7DDA8A50" w14:textId="77777777" w:rsidR="00E90577" w:rsidRDefault="00E90577" w:rsidP="00C02682">
      <w:pPr>
        <w:pStyle w:val="Heading2"/>
        <w:spacing w:before="120"/>
      </w:pPr>
      <w:r>
        <w:t>Assign VLANs to Ports</w:t>
      </w:r>
    </w:p>
    <w:p w14:paraId="43F908F0" w14:textId="77777777" w:rsidR="00E90577" w:rsidRDefault="00E90577" w:rsidP="00E90577">
      <w:pPr>
        <w:pStyle w:val="Heading3"/>
      </w:pPr>
      <w:r>
        <w:t>Assign VLANs to the active ports on S2.</w:t>
      </w:r>
    </w:p>
    <w:p w14:paraId="43D8ABFD" w14:textId="77777777" w:rsidR="00E90577" w:rsidRDefault="00E90577" w:rsidP="00F26BE5">
      <w:pPr>
        <w:pStyle w:val="SubStepAlpha"/>
      </w:pPr>
      <w:r>
        <w:t>Configure the interfaces as access ports and assign the VLANs as follows:</w:t>
      </w:r>
    </w:p>
    <w:p w14:paraId="6A4AE9B7" w14:textId="22CB978B" w:rsidR="00E90577" w:rsidRDefault="00E90577" w:rsidP="00C02682">
      <w:pPr>
        <w:pStyle w:val="Bulletlevel2"/>
        <w:spacing w:after="0"/>
      </w:pPr>
      <w:r>
        <w:t xml:space="preserve">VLAN 10: </w:t>
      </w:r>
      <w:proofErr w:type="spellStart"/>
      <w:r>
        <w:t>FastEthernet</w:t>
      </w:r>
      <w:proofErr w:type="spellEnd"/>
      <w:r>
        <w:t xml:space="preserve"> 0/11</w:t>
      </w:r>
    </w:p>
    <w:p w14:paraId="3CEDA777" w14:textId="77777777" w:rsidR="00C02682" w:rsidRDefault="00C02682" w:rsidP="00C02682">
      <w:pPr>
        <w:pStyle w:val="ConfigWindow"/>
      </w:pPr>
      <w:r>
        <w:t xml:space="preserve">Open </w:t>
      </w:r>
      <w:r w:rsidRPr="00C02682">
        <w:t>configuration window</w:t>
      </w:r>
    </w:p>
    <w:p w14:paraId="56F50565" w14:textId="77777777" w:rsidR="00E90577" w:rsidRPr="00663FAA" w:rsidRDefault="00E90577" w:rsidP="00E90577">
      <w:pPr>
        <w:pStyle w:val="CMD"/>
      </w:pPr>
      <w:r w:rsidRPr="00663FAA">
        <w:t xml:space="preserve">S2(config)# </w:t>
      </w:r>
      <w:r w:rsidRPr="00663FAA">
        <w:rPr>
          <w:b/>
        </w:rPr>
        <w:t>interface f0/11</w:t>
      </w:r>
    </w:p>
    <w:p w14:paraId="10DCCD75" w14:textId="77777777" w:rsidR="00E90577" w:rsidRDefault="00E90577" w:rsidP="00E90577">
      <w:pPr>
        <w:pStyle w:val="CMD"/>
      </w:pPr>
      <w:r w:rsidRPr="00663FAA">
        <w:t>S2(config-</w:t>
      </w:r>
      <w:proofErr w:type="gramStart"/>
      <w:r w:rsidRPr="00663FAA">
        <w:t>if)#</w:t>
      </w:r>
      <w:proofErr w:type="gramEnd"/>
      <w:r w:rsidRPr="00663FAA">
        <w:t xml:space="preserve"> </w:t>
      </w:r>
      <w:r w:rsidRPr="00663FAA">
        <w:rPr>
          <w:b/>
        </w:rPr>
        <w:t>switchport mode access</w:t>
      </w:r>
      <w:r w:rsidRPr="00663FAA">
        <w:t xml:space="preserve"> </w:t>
      </w:r>
    </w:p>
    <w:p w14:paraId="01C2CC36" w14:textId="77777777" w:rsidR="00E90577" w:rsidRDefault="00E90577" w:rsidP="00E90577">
      <w:pPr>
        <w:pStyle w:val="CMD"/>
      </w:pPr>
      <w:r w:rsidRPr="00663FAA">
        <w:t>S2(config-</w:t>
      </w:r>
      <w:proofErr w:type="gramStart"/>
      <w:r w:rsidRPr="00663FAA">
        <w:t>if)#</w:t>
      </w:r>
      <w:proofErr w:type="gramEnd"/>
      <w:r w:rsidRPr="00663FAA">
        <w:t xml:space="preserve"> </w:t>
      </w:r>
      <w:r w:rsidRPr="00663FAA">
        <w:rPr>
          <w:b/>
        </w:rPr>
        <w:t xml:space="preserve">switchport access </w:t>
      </w:r>
      <w:proofErr w:type="spellStart"/>
      <w:r w:rsidRPr="00663FAA">
        <w:rPr>
          <w:b/>
        </w:rPr>
        <w:t>vlan</w:t>
      </w:r>
      <w:proofErr w:type="spellEnd"/>
      <w:r w:rsidRPr="00663FAA">
        <w:rPr>
          <w:b/>
        </w:rPr>
        <w:t xml:space="preserve"> 10</w:t>
      </w:r>
      <w:r w:rsidRPr="00663FAA">
        <w:t xml:space="preserve"> </w:t>
      </w:r>
    </w:p>
    <w:p w14:paraId="2920EAC4" w14:textId="77777777" w:rsidR="00E90577" w:rsidRPr="00663FAA" w:rsidRDefault="00E90577" w:rsidP="00F26BE5">
      <w:pPr>
        <w:pStyle w:val="SubStepAlpha"/>
      </w:pPr>
      <w:r>
        <w:t>Assign the remaining ports to the appropriate VLAN.</w:t>
      </w:r>
    </w:p>
    <w:p w14:paraId="6EDB2F0E" w14:textId="77777777" w:rsidR="00E90577" w:rsidRDefault="00E90577" w:rsidP="00F26BE5">
      <w:pPr>
        <w:pStyle w:val="Bulletlevel2"/>
      </w:pPr>
      <w:r>
        <w:t xml:space="preserve">VLAN 20: </w:t>
      </w:r>
      <w:proofErr w:type="spellStart"/>
      <w:r>
        <w:t>FastEthernet</w:t>
      </w:r>
      <w:proofErr w:type="spellEnd"/>
      <w:r>
        <w:t xml:space="preserve"> 0/18</w:t>
      </w:r>
    </w:p>
    <w:p w14:paraId="69A9125C" w14:textId="77777777" w:rsidR="00E90577" w:rsidRDefault="00E90577" w:rsidP="00F26BE5">
      <w:pPr>
        <w:pStyle w:val="Bulletlevel2"/>
      </w:pPr>
      <w:r>
        <w:t xml:space="preserve">VLAN 30: </w:t>
      </w:r>
      <w:proofErr w:type="spellStart"/>
      <w:r>
        <w:t>FastEthernet</w:t>
      </w:r>
      <w:proofErr w:type="spellEnd"/>
      <w:r>
        <w:t xml:space="preserve"> 0/6</w:t>
      </w:r>
    </w:p>
    <w:p w14:paraId="43D3269C" w14:textId="77777777" w:rsidR="00E90577" w:rsidRDefault="00E90577" w:rsidP="00E90577">
      <w:pPr>
        <w:pStyle w:val="Heading3"/>
      </w:pPr>
      <w:r>
        <w:t>Assign VLANs to the active ports on S3.</w:t>
      </w:r>
    </w:p>
    <w:p w14:paraId="167D0225" w14:textId="77777777" w:rsidR="00E90577" w:rsidRDefault="00E90577" w:rsidP="00E90577">
      <w:pPr>
        <w:pStyle w:val="BodyTextL25"/>
      </w:pPr>
      <w:r>
        <w:t>S3 uses the same VLAN access port assignments as S2. Configure the interfaces as access ports and assign the VLANs as follows:</w:t>
      </w:r>
    </w:p>
    <w:p w14:paraId="54C80641" w14:textId="77777777" w:rsidR="00E90577" w:rsidRDefault="00E90577" w:rsidP="00F26BE5">
      <w:pPr>
        <w:pStyle w:val="Bulletlevel2"/>
      </w:pPr>
      <w:r>
        <w:t xml:space="preserve">VLAN 10: </w:t>
      </w:r>
      <w:proofErr w:type="spellStart"/>
      <w:r>
        <w:t>FastEthernet</w:t>
      </w:r>
      <w:proofErr w:type="spellEnd"/>
      <w:r>
        <w:t xml:space="preserve"> 0/11</w:t>
      </w:r>
    </w:p>
    <w:p w14:paraId="18A4CA07" w14:textId="77777777" w:rsidR="00E90577" w:rsidRDefault="00E90577" w:rsidP="00F26BE5">
      <w:pPr>
        <w:pStyle w:val="Bulletlevel2"/>
      </w:pPr>
      <w:r>
        <w:t xml:space="preserve">VLAN 20: </w:t>
      </w:r>
      <w:proofErr w:type="spellStart"/>
      <w:r>
        <w:t>FastEthernet</w:t>
      </w:r>
      <w:proofErr w:type="spellEnd"/>
      <w:r>
        <w:t xml:space="preserve"> 0/18</w:t>
      </w:r>
    </w:p>
    <w:p w14:paraId="04E71CED" w14:textId="77777777" w:rsidR="00E90577" w:rsidRDefault="00E90577" w:rsidP="00F26BE5">
      <w:pPr>
        <w:pStyle w:val="Bulletlevel2"/>
      </w:pPr>
      <w:r>
        <w:t xml:space="preserve">VLAN 30: </w:t>
      </w:r>
      <w:proofErr w:type="spellStart"/>
      <w:r>
        <w:t>FastEthernet</w:t>
      </w:r>
      <w:proofErr w:type="spellEnd"/>
      <w:r>
        <w:t xml:space="preserve"> 0/6</w:t>
      </w:r>
    </w:p>
    <w:p w14:paraId="2112396B" w14:textId="77777777" w:rsidR="00E90577" w:rsidRDefault="00E90577" w:rsidP="00E90577">
      <w:pPr>
        <w:pStyle w:val="Heading3"/>
      </w:pPr>
      <w:r>
        <w:lastRenderedPageBreak/>
        <w:t xml:space="preserve">Assign the VOICE VLAN to </w:t>
      </w:r>
      <w:proofErr w:type="spellStart"/>
      <w:r>
        <w:t>FastEthernet</w:t>
      </w:r>
      <w:proofErr w:type="spellEnd"/>
      <w:r>
        <w:t xml:space="preserve"> 0/11 on S3.</w:t>
      </w:r>
    </w:p>
    <w:p w14:paraId="53317D42" w14:textId="77777777" w:rsidR="00E90577" w:rsidRDefault="00E90577" w:rsidP="00E90577">
      <w:pPr>
        <w:pStyle w:val="BodyTextL25"/>
      </w:pPr>
      <w:r>
        <w:t xml:space="preserve">As shown in the topology, the S3 </w:t>
      </w:r>
      <w:proofErr w:type="spellStart"/>
      <w:r>
        <w:t>FastEthernet</w:t>
      </w:r>
      <w:proofErr w:type="spellEnd"/>
      <w:r>
        <w:t xml:space="preserve"> 0/11 interface connects to a Cisco IP Phone and PC4. The IP phone contains an integrated three-port 10/100 switch. One port on the phone is labeled Switch and connects to F0/4. Another port on the phone is labeled PC and connects to PC4. The IP phone also has an internal port that connects to the IP phone functions.</w:t>
      </w:r>
    </w:p>
    <w:p w14:paraId="2C9F4071" w14:textId="77777777" w:rsidR="00E90577" w:rsidRDefault="00E90577" w:rsidP="00E90577">
      <w:pPr>
        <w:pStyle w:val="BodyTextL25"/>
      </w:pPr>
      <w:r>
        <w:t>The S3 F0/11 interface must be configured to support user traffic to PC4 using VLAN 10 and voice traffic to the IP phone</w:t>
      </w:r>
      <w:r w:rsidRPr="00886CD1">
        <w:t xml:space="preserve"> </w:t>
      </w:r>
      <w:r>
        <w:t>using VLAN 150. The interface must also enable QoS and trust the Class of Service (</w:t>
      </w:r>
      <w:proofErr w:type="spellStart"/>
      <w:r>
        <w:t>CoS</w:t>
      </w:r>
      <w:proofErr w:type="spellEnd"/>
      <w:r>
        <w:t>) values assigned by the IP phone. IP voice traffic requires a minimum amount of throughput to support acceptable voice communication quality. This command helps the switchport to provide this minimum amount of throughput.</w:t>
      </w:r>
    </w:p>
    <w:p w14:paraId="7478055E" w14:textId="77777777" w:rsidR="00E90577" w:rsidRPr="00804AF8" w:rsidRDefault="00E90577" w:rsidP="00E90577">
      <w:pPr>
        <w:pStyle w:val="CMD"/>
      </w:pPr>
      <w:r w:rsidRPr="00804AF8">
        <w:t xml:space="preserve">S3(config)# </w:t>
      </w:r>
      <w:r w:rsidRPr="00804AF8">
        <w:rPr>
          <w:b/>
        </w:rPr>
        <w:t>interface f0/11</w:t>
      </w:r>
    </w:p>
    <w:p w14:paraId="3B72CA94" w14:textId="77777777" w:rsidR="00E90577" w:rsidRPr="00804AF8" w:rsidRDefault="00E90577" w:rsidP="00E90577">
      <w:pPr>
        <w:pStyle w:val="CMD"/>
      </w:pPr>
      <w:r w:rsidRPr="00804AF8">
        <w:t>S3(config-</w:t>
      </w:r>
      <w:proofErr w:type="gramStart"/>
      <w:r w:rsidRPr="00804AF8">
        <w:t>if)#</w:t>
      </w:r>
      <w:proofErr w:type="gramEnd"/>
      <w:r w:rsidRPr="00804AF8">
        <w:t xml:space="preserve"> </w:t>
      </w:r>
      <w:proofErr w:type="spellStart"/>
      <w:r w:rsidRPr="00804AF8">
        <w:rPr>
          <w:b/>
        </w:rPr>
        <w:t>mls</w:t>
      </w:r>
      <w:proofErr w:type="spellEnd"/>
      <w:r w:rsidRPr="00804AF8">
        <w:rPr>
          <w:b/>
        </w:rPr>
        <w:t xml:space="preserve"> </w:t>
      </w:r>
      <w:proofErr w:type="spellStart"/>
      <w:r w:rsidRPr="00804AF8">
        <w:rPr>
          <w:b/>
        </w:rPr>
        <w:t>qos</w:t>
      </w:r>
      <w:proofErr w:type="spellEnd"/>
      <w:r w:rsidRPr="00804AF8">
        <w:rPr>
          <w:b/>
        </w:rPr>
        <w:t xml:space="preserve"> trust cos</w:t>
      </w:r>
    </w:p>
    <w:p w14:paraId="3DD26B1B" w14:textId="77777777" w:rsidR="00E90577" w:rsidRPr="00804AF8" w:rsidRDefault="00E90577" w:rsidP="00E90577">
      <w:pPr>
        <w:pStyle w:val="CMD"/>
      </w:pPr>
      <w:r w:rsidRPr="00804AF8">
        <w:t>S3(config-</w:t>
      </w:r>
      <w:proofErr w:type="gramStart"/>
      <w:r w:rsidRPr="00804AF8">
        <w:t>if)#</w:t>
      </w:r>
      <w:proofErr w:type="gramEnd"/>
      <w:r w:rsidRPr="00804AF8">
        <w:t xml:space="preserve"> </w:t>
      </w:r>
      <w:r w:rsidRPr="00804AF8">
        <w:rPr>
          <w:b/>
        </w:rPr>
        <w:t xml:space="preserve">switchport voice </w:t>
      </w:r>
      <w:proofErr w:type="spellStart"/>
      <w:r w:rsidRPr="00804AF8">
        <w:rPr>
          <w:b/>
        </w:rPr>
        <w:t>vlan</w:t>
      </w:r>
      <w:proofErr w:type="spellEnd"/>
      <w:r w:rsidRPr="00804AF8">
        <w:rPr>
          <w:b/>
        </w:rPr>
        <w:t xml:space="preserve"> 150</w:t>
      </w:r>
    </w:p>
    <w:p w14:paraId="4C63AE65" w14:textId="77777777" w:rsidR="00E90577" w:rsidRDefault="00E90577" w:rsidP="00E90577">
      <w:pPr>
        <w:pStyle w:val="Heading3"/>
      </w:pPr>
      <w:r>
        <w:t>Verify loss of connectivity.</w:t>
      </w:r>
    </w:p>
    <w:p w14:paraId="27262C63" w14:textId="77777777" w:rsidR="00E90577" w:rsidRDefault="00E90577" w:rsidP="00E90577">
      <w:pPr>
        <w:pStyle w:val="BodyTextL25"/>
      </w:pPr>
      <w:r>
        <w:t xml:space="preserve">Previously, PCs that shared the same network could ping each other successfully. </w:t>
      </w:r>
    </w:p>
    <w:p w14:paraId="7E81A7AE" w14:textId="77777777" w:rsidR="00E90577" w:rsidRDefault="00E90577" w:rsidP="00E90577">
      <w:pPr>
        <w:pStyle w:val="BodyTextL25"/>
      </w:pPr>
      <w:r>
        <w:t xml:space="preserve">Study the output of from the following command on </w:t>
      </w:r>
      <w:r>
        <w:rPr>
          <w:b/>
        </w:rPr>
        <w:t>S2</w:t>
      </w:r>
      <w:r>
        <w:t xml:space="preserve"> and answer the following questions based on your knowledge of communication between VLANS. Pay close attention to the Gig0/1 port assignment.</w:t>
      </w:r>
    </w:p>
    <w:p w14:paraId="4F0AB69F" w14:textId="77777777" w:rsidR="00E90577" w:rsidRDefault="00E90577" w:rsidP="00E90577">
      <w:pPr>
        <w:pStyle w:val="CMD"/>
      </w:pPr>
      <w:r>
        <w:t xml:space="preserve">S2# </w:t>
      </w:r>
      <w:r>
        <w:rPr>
          <w:b/>
        </w:rPr>
        <w:t xml:space="preserve">show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brief</w:t>
      </w:r>
    </w:p>
    <w:p w14:paraId="690CC7B4" w14:textId="77777777" w:rsidR="00E90577" w:rsidRDefault="00E90577" w:rsidP="00E90577">
      <w:pPr>
        <w:pStyle w:val="CMDOutput"/>
      </w:pPr>
      <w:r>
        <w:t>VLAN Name                             Status    Ports</w:t>
      </w:r>
    </w:p>
    <w:p w14:paraId="2A562B58" w14:textId="77777777" w:rsidR="00E90577" w:rsidRDefault="00E90577" w:rsidP="00E90577">
      <w:pPr>
        <w:pStyle w:val="CMDOutput"/>
      </w:pPr>
      <w:r>
        <w:t>---- -------------------------------- --------- -------------------------------</w:t>
      </w:r>
    </w:p>
    <w:p w14:paraId="46C99879" w14:textId="77777777" w:rsidR="00E90577" w:rsidRDefault="00E90577" w:rsidP="00E90577">
      <w:pPr>
        <w:pStyle w:val="CMDOutput"/>
      </w:pPr>
      <w:r>
        <w:t>1    default                          active    Fa0/1, Fa0/2, Fa0/3, Fa0/4</w:t>
      </w:r>
    </w:p>
    <w:p w14:paraId="3EEB3B11" w14:textId="77777777" w:rsidR="00E90577" w:rsidRDefault="00E90577" w:rsidP="00E90577">
      <w:pPr>
        <w:pStyle w:val="CMDOutput"/>
      </w:pPr>
      <w:r>
        <w:t xml:space="preserve">                                                Fa0/5, Fa0/7, Fa0/8, Fa0/9</w:t>
      </w:r>
    </w:p>
    <w:p w14:paraId="6145BE3C" w14:textId="77777777" w:rsidR="00E90577" w:rsidRDefault="00E90577" w:rsidP="00E90577">
      <w:pPr>
        <w:pStyle w:val="CMDOutput"/>
      </w:pPr>
      <w:r>
        <w:t xml:space="preserve">                                                Fa0/10, Fa0/12, Fa0/13, Fa0/14</w:t>
      </w:r>
    </w:p>
    <w:p w14:paraId="4B9FF371" w14:textId="77777777" w:rsidR="00E90577" w:rsidRDefault="00E90577" w:rsidP="00E90577">
      <w:pPr>
        <w:pStyle w:val="CMDOutput"/>
      </w:pPr>
      <w:r>
        <w:t xml:space="preserve">                                                Fa0/15, Fa0/16, Fa0/17, Fa0/19</w:t>
      </w:r>
    </w:p>
    <w:p w14:paraId="524B0241" w14:textId="77777777" w:rsidR="00E90577" w:rsidRDefault="00E90577" w:rsidP="00E90577">
      <w:pPr>
        <w:pStyle w:val="CMDOutput"/>
      </w:pPr>
      <w:r>
        <w:t xml:space="preserve">                                                Fa0/20, Fa0/21, Fa0/22, Fa0/23</w:t>
      </w:r>
    </w:p>
    <w:p w14:paraId="22A2470A" w14:textId="77777777" w:rsidR="00E90577" w:rsidRDefault="00E90577" w:rsidP="00E90577">
      <w:pPr>
        <w:pStyle w:val="CMDOutput"/>
      </w:pPr>
      <w:r>
        <w:t xml:space="preserve">                                                Fa0/24, Gig0/1, Gig0/2</w:t>
      </w:r>
    </w:p>
    <w:p w14:paraId="468C12CA" w14:textId="77777777" w:rsidR="00E90577" w:rsidRDefault="00E90577" w:rsidP="00E90577">
      <w:pPr>
        <w:pStyle w:val="CMDOutput"/>
      </w:pPr>
      <w:r>
        <w:t>10   Faculty/Staff                    active    Fa0/11</w:t>
      </w:r>
    </w:p>
    <w:p w14:paraId="06B9A627" w14:textId="77777777" w:rsidR="00E90577" w:rsidRDefault="00E90577" w:rsidP="00E90577">
      <w:pPr>
        <w:pStyle w:val="CMDOutput"/>
      </w:pPr>
      <w:r>
        <w:t>20   Students                         active    Fa0/18</w:t>
      </w:r>
    </w:p>
    <w:p w14:paraId="1B27E6AF" w14:textId="77777777" w:rsidR="00E90577" w:rsidRDefault="00E90577" w:rsidP="00E90577">
      <w:pPr>
        <w:pStyle w:val="CMDOutput"/>
      </w:pPr>
      <w:r>
        <w:t xml:space="preserve">30   </w:t>
      </w:r>
      <w:proofErr w:type="gramStart"/>
      <w:r>
        <w:t>Guest(</w:t>
      </w:r>
      <w:proofErr w:type="gramEnd"/>
      <w:r>
        <w:t>Default)                   active    Fa0/6</w:t>
      </w:r>
    </w:p>
    <w:p w14:paraId="64C98A1C" w14:textId="77777777" w:rsidR="00E90577" w:rsidRDefault="00E90577" w:rsidP="00E90577">
      <w:pPr>
        <w:pStyle w:val="CMDOutput"/>
      </w:pPr>
      <w:r>
        <w:t xml:space="preserve">99   </w:t>
      </w:r>
      <w:proofErr w:type="spellStart"/>
      <w:r>
        <w:t>Management&amp;Native</w:t>
      </w:r>
      <w:proofErr w:type="spellEnd"/>
      <w:r>
        <w:t xml:space="preserve">                active    </w:t>
      </w:r>
    </w:p>
    <w:p w14:paraId="22C43967" w14:textId="77777777" w:rsidR="00E90577" w:rsidRPr="00D02A17" w:rsidRDefault="00E90577" w:rsidP="00E90577">
      <w:pPr>
        <w:pStyle w:val="CMDOutput"/>
      </w:pPr>
      <w:proofErr w:type="gramStart"/>
      <w:r>
        <w:t>150  VOICE</w:t>
      </w:r>
      <w:proofErr w:type="gramEnd"/>
      <w:r>
        <w:t xml:space="preserve">                            active     </w:t>
      </w:r>
    </w:p>
    <w:p w14:paraId="5CDAE71A" w14:textId="77777777" w:rsidR="00186300" w:rsidRDefault="00E90577" w:rsidP="00E90577">
      <w:pPr>
        <w:pStyle w:val="BodyTextL25"/>
      </w:pPr>
      <w:r>
        <w:t>Try pinging between PC1 and PC4.</w:t>
      </w:r>
    </w:p>
    <w:p w14:paraId="54E0C39C" w14:textId="77777777" w:rsidR="00186300" w:rsidRDefault="00186300" w:rsidP="00186300">
      <w:pPr>
        <w:pStyle w:val="Heading4"/>
      </w:pPr>
      <w:r>
        <w:t>Questions:</w:t>
      </w:r>
    </w:p>
    <w:p w14:paraId="4DBD187B" w14:textId="77777777" w:rsidR="00186300" w:rsidRDefault="00E90577" w:rsidP="00C02682">
      <w:pPr>
        <w:pStyle w:val="BodyTextL25"/>
        <w:spacing w:after="0"/>
      </w:pPr>
      <w:r>
        <w:t xml:space="preserve">Although the access ports are assigned to the appropriate VLANs, were the pings successful? </w:t>
      </w:r>
      <w:r w:rsidR="00186300">
        <w:t>Explain.</w:t>
      </w:r>
    </w:p>
    <w:p w14:paraId="6A60F43B" w14:textId="77777777" w:rsidR="00186300" w:rsidRPr="00186300" w:rsidRDefault="00186300" w:rsidP="00186300">
      <w:pPr>
        <w:pStyle w:val="AnswerLineL25"/>
      </w:pPr>
      <w:r w:rsidRPr="00186300">
        <w:t>Type your answers here.</w:t>
      </w:r>
    </w:p>
    <w:p w14:paraId="563F0E04" w14:textId="77777777" w:rsidR="00186300" w:rsidRDefault="00E90577" w:rsidP="00E90577">
      <w:pPr>
        <w:pStyle w:val="BodyTextL25"/>
      </w:pPr>
      <w:r>
        <w:t>What could be done to resolve this issue?</w:t>
      </w:r>
    </w:p>
    <w:p w14:paraId="4C098CF7" w14:textId="77777777" w:rsidR="00186300" w:rsidRPr="00186300" w:rsidRDefault="00186300" w:rsidP="00186300">
      <w:pPr>
        <w:pStyle w:val="AnswerLineL25"/>
      </w:pPr>
      <w:r w:rsidRPr="00186300">
        <w:t>Type your answers here.</w:t>
      </w:r>
    </w:p>
    <w:p w14:paraId="63400709" w14:textId="1A1E4DED" w:rsidR="00C02682" w:rsidRDefault="00C02682" w:rsidP="00C02682">
      <w:pPr>
        <w:pStyle w:val="ConfigWindow"/>
      </w:pPr>
      <w:r>
        <w:t>Close</w:t>
      </w:r>
      <w:r>
        <w:t xml:space="preserve"> </w:t>
      </w:r>
      <w:r w:rsidRPr="00C02682">
        <w:t>configuration window</w:t>
      </w:r>
    </w:p>
    <w:p w14:paraId="151CFC68" w14:textId="77777777" w:rsidR="00C162C0" w:rsidRDefault="00186300" w:rsidP="006F2935">
      <w:pPr>
        <w:pStyle w:val="ConfigWindow"/>
      </w:pPr>
      <w:r w:rsidRPr="00186300">
        <w:t>End of document</w:t>
      </w:r>
    </w:p>
    <w:sectPr w:rsidR="00C162C0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2314" w14:textId="77777777" w:rsidR="0028707B" w:rsidRDefault="0028707B" w:rsidP="00710659">
      <w:pPr>
        <w:spacing w:after="0" w:line="240" w:lineRule="auto"/>
      </w:pPr>
      <w:r>
        <w:separator/>
      </w:r>
    </w:p>
    <w:p w14:paraId="408E80E5" w14:textId="77777777" w:rsidR="0028707B" w:rsidRDefault="0028707B"/>
  </w:endnote>
  <w:endnote w:type="continuationSeparator" w:id="0">
    <w:p w14:paraId="5F76A944" w14:textId="77777777" w:rsidR="0028707B" w:rsidRDefault="0028707B" w:rsidP="00710659">
      <w:pPr>
        <w:spacing w:after="0" w:line="240" w:lineRule="auto"/>
      </w:pPr>
      <w:r>
        <w:continuationSeparator/>
      </w:r>
    </w:p>
    <w:p w14:paraId="66488AF7" w14:textId="77777777" w:rsidR="0028707B" w:rsidRDefault="00287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734F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C538" w14:textId="310ACC9A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405D3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2A3750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02D3" w14:textId="04047DBB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405D3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2A3750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A946" w14:textId="77777777" w:rsidR="0028707B" w:rsidRDefault="0028707B" w:rsidP="00710659">
      <w:pPr>
        <w:spacing w:after="0" w:line="240" w:lineRule="auto"/>
      </w:pPr>
      <w:r>
        <w:separator/>
      </w:r>
    </w:p>
    <w:p w14:paraId="4659CD0D" w14:textId="77777777" w:rsidR="0028707B" w:rsidRDefault="0028707B"/>
  </w:footnote>
  <w:footnote w:type="continuationSeparator" w:id="0">
    <w:p w14:paraId="2062D76E" w14:textId="77777777" w:rsidR="0028707B" w:rsidRDefault="0028707B" w:rsidP="00710659">
      <w:pPr>
        <w:spacing w:after="0" w:line="240" w:lineRule="auto"/>
      </w:pPr>
      <w:r>
        <w:continuationSeparator/>
      </w:r>
    </w:p>
    <w:p w14:paraId="0AEF6869" w14:textId="77777777" w:rsidR="0028707B" w:rsidRDefault="00287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62EA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5696E365FEE84C839CF1697AD64154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F97A27" w14:textId="77777777" w:rsidR="00926CB2" w:rsidRDefault="002405D3" w:rsidP="008402F2">
        <w:pPr>
          <w:pStyle w:val="PageHead"/>
        </w:pPr>
        <w:r>
          <w:t>Packet Tracer - VLAN Configuration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1E2B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136E8E03" wp14:editId="134AB9CC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896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4F72"/>
    <w:multiLevelType w:val="hybridMultilevel"/>
    <w:tmpl w:val="B51ECE72"/>
    <w:lvl w:ilvl="0" w:tplc="09902EE0">
      <w:start w:val="1"/>
      <w:numFmt w:val="bullet"/>
      <w:pStyle w:val="Bullet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E2E05D4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D3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3A76"/>
    <w:rsid w:val="001772B8"/>
    <w:rsid w:val="00180FBF"/>
    <w:rsid w:val="001813C3"/>
    <w:rsid w:val="00182CF4"/>
    <w:rsid w:val="00186300"/>
    <w:rsid w:val="00186727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A7D19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05D3"/>
    <w:rsid w:val="00242E3A"/>
    <w:rsid w:val="00246492"/>
    <w:rsid w:val="002506CF"/>
    <w:rsid w:val="0025107F"/>
    <w:rsid w:val="00256C26"/>
    <w:rsid w:val="00260CD4"/>
    <w:rsid w:val="002639D8"/>
    <w:rsid w:val="00265F77"/>
    <w:rsid w:val="00266C83"/>
    <w:rsid w:val="00270FCC"/>
    <w:rsid w:val="002768DC"/>
    <w:rsid w:val="0028707B"/>
    <w:rsid w:val="00294C8F"/>
    <w:rsid w:val="002A0B2E"/>
    <w:rsid w:val="002A0DC1"/>
    <w:rsid w:val="002A3750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1986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4C0F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B71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3986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6F96"/>
    <w:rsid w:val="006E71DF"/>
    <w:rsid w:val="006F1616"/>
    <w:rsid w:val="006F1CC4"/>
    <w:rsid w:val="006F2935"/>
    <w:rsid w:val="006F2A86"/>
    <w:rsid w:val="006F3163"/>
    <w:rsid w:val="00705FEC"/>
    <w:rsid w:val="00710659"/>
    <w:rsid w:val="0071147A"/>
    <w:rsid w:val="0071185D"/>
    <w:rsid w:val="00721E01"/>
    <w:rsid w:val="007222AD"/>
    <w:rsid w:val="00723E07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464E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974E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2EE3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206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2A8E"/>
    <w:rsid w:val="00B04867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6A42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682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4DEE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0FE8"/>
    <w:rsid w:val="00DC186F"/>
    <w:rsid w:val="00DC252F"/>
    <w:rsid w:val="00DC36CB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76BA2"/>
    <w:rsid w:val="00E81612"/>
    <w:rsid w:val="00E82BD7"/>
    <w:rsid w:val="00E859E3"/>
    <w:rsid w:val="00E874CC"/>
    <w:rsid w:val="00E87D18"/>
    <w:rsid w:val="00E87D62"/>
    <w:rsid w:val="00E90577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BE5"/>
    <w:rsid w:val="00F26F62"/>
    <w:rsid w:val="00F27963"/>
    <w:rsid w:val="00F30103"/>
    <w:rsid w:val="00F30446"/>
    <w:rsid w:val="00F30E6C"/>
    <w:rsid w:val="00F37012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B59C4"/>
  <w15:docId w15:val="{C9CD3C03-A157-4914-8794-9A1FFC2D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E9057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C02682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256C26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C02682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DC0FE8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DC36CB"/>
    <w:pPr>
      <w:numPr>
        <w:numId w:val="7"/>
      </w:numPr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C0268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04867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256C26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AE_Documentation\CAE_Activities_Template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96E365FEE84C839CF1697AD641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CFE5-1011-4CE4-9719-46C6CC53BA24}"/>
      </w:docPartPr>
      <w:docPartBody>
        <w:p w:rsidR="002244A8" w:rsidRDefault="007E4B8F">
          <w:pPr>
            <w:pStyle w:val="5696E365FEE84C839CF1697AD6415498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8F"/>
    <w:rsid w:val="0007376D"/>
    <w:rsid w:val="001A2323"/>
    <w:rsid w:val="002244A8"/>
    <w:rsid w:val="00602067"/>
    <w:rsid w:val="007E4B8F"/>
    <w:rsid w:val="008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96E365FEE84C839CF1697AD6415498">
    <w:name w:val="5696E365FEE84C839CF1697AD6415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5FFB0-3523-4116-837E-D112BC63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3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VLAN Configuration</vt:lpstr>
    </vt:vector>
  </TitlesOfParts>
  <Company>Cisco Systems, Inc.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VLAN Configuration</dc:title>
  <dc:creator>SP</dc:creator>
  <dc:description>2013</dc:description>
  <cp:lastModifiedBy>Suk-Yi Pennock -X (spennock - UNICON INC at Cisco)</cp:lastModifiedBy>
  <cp:revision>3</cp:revision>
  <cp:lastPrinted>2019-10-17T15:54:00Z</cp:lastPrinted>
  <dcterms:created xsi:type="dcterms:W3CDTF">2019-12-02T18:43:00Z</dcterms:created>
  <dcterms:modified xsi:type="dcterms:W3CDTF">2019-12-02T18:47:00Z</dcterms:modified>
</cp:coreProperties>
</file>