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6FE7" w14:textId="6B31004B" w:rsidR="004D36D7" w:rsidRPr="00FD4A68" w:rsidRDefault="008A056F" w:rsidP="00DE45F7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7B0D4EDE1DB241CFAC113CC31DEC8B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DF64BF">
            <w:t>Packet Tracer - Configure DTP</w:t>
          </w:r>
        </w:sdtContent>
      </w:sdt>
    </w:p>
    <w:p w14:paraId="2212E9CA" w14:textId="77777777" w:rsidR="006A0185" w:rsidRDefault="006A0185" w:rsidP="00F52C6E">
      <w:pPr>
        <w:pStyle w:val="Heading1"/>
      </w:pPr>
      <w:r>
        <w:t>Addressing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2518"/>
        <w:gridCol w:w="2519"/>
        <w:gridCol w:w="2518"/>
        <w:gridCol w:w="2519"/>
      </w:tblGrid>
      <w:tr w:rsidR="006A0185" w:rsidRPr="0082395C" w14:paraId="4F50E469" w14:textId="77777777" w:rsidTr="006A0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8" w:type="dxa"/>
          </w:tcPr>
          <w:p w14:paraId="4A9FA461" w14:textId="77777777" w:rsidR="006A0185" w:rsidRPr="0082395C" w:rsidRDefault="006A0185" w:rsidP="006A0185">
            <w:pPr>
              <w:pStyle w:val="TableHeading"/>
            </w:pPr>
            <w:r>
              <w:t>Device</w:t>
            </w:r>
          </w:p>
        </w:tc>
        <w:tc>
          <w:tcPr>
            <w:tcW w:w="2519" w:type="dxa"/>
          </w:tcPr>
          <w:p w14:paraId="6971E757" w14:textId="77777777" w:rsidR="006A0185" w:rsidRDefault="006A0185" w:rsidP="006A0185">
            <w:pPr>
              <w:pStyle w:val="TableHeading"/>
            </w:pPr>
            <w:r>
              <w:t>Interface</w:t>
            </w:r>
          </w:p>
        </w:tc>
        <w:tc>
          <w:tcPr>
            <w:tcW w:w="2518" w:type="dxa"/>
          </w:tcPr>
          <w:p w14:paraId="51C4E718" w14:textId="77777777" w:rsidR="006A0185" w:rsidRPr="0082395C" w:rsidRDefault="006A0185" w:rsidP="006A0185">
            <w:pPr>
              <w:pStyle w:val="TableHeading"/>
            </w:pPr>
            <w:r>
              <w:t>IP Address</w:t>
            </w:r>
          </w:p>
        </w:tc>
        <w:tc>
          <w:tcPr>
            <w:tcW w:w="2519" w:type="dxa"/>
          </w:tcPr>
          <w:p w14:paraId="09E2728B" w14:textId="77777777" w:rsidR="006A0185" w:rsidRPr="0082395C" w:rsidRDefault="006A0185" w:rsidP="006A0185">
            <w:pPr>
              <w:pStyle w:val="TableHeading"/>
            </w:pPr>
            <w:r>
              <w:t>Subnet Mask</w:t>
            </w:r>
          </w:p>
        </w:tc>
      </w:tr>
      <w:tr w:rsidR="006A0185" w:rsidRPr="0082395C" w14:paraId="3CEF8675" w14:textId="77777777" w:rsidTr="006A0185">
        <w:tc>
          <w:tcPr>
            <w:tcW w:w="2518" w:type="dxa"/>
          </w:tcPr>
          <w:p w14:paraId="6D576689" w14:textId="77777777" w:rsidR="006A0185" w:rsidRDefault="006A0185" w:rsidP="006A0185">
            <w:pPr>
              <w:pStyle w:val="TableText"/>
            </w:pPr>
            <w:r>
              <w:t>PC1</w:t>
            </w:r>
          </w:p>
        </w:tc>
        <w:tc>
          <w:tcPr>
            <w:tcW w:w="2519" w:type="dxa"/>
          </w:tcPr>
          <w:p w14:paraId="4D05802B" w14:textId="77777777" w:rsidR="006A0185" w:rsidRPr="00272A93" w:rsidRDefault="006A0185" w:rsidP="006A0185">
            <w:pPr>
              <w:pStyle w:val="TableText"/>
            </w:pPr>
            <w:r>
              <w:t>NIC</w:t>
            </w:r>
          </w:p>
        </w:tc>
        <w:tc>
          <w:tcPr>
            <w:tcW w:w="2518" w:type="dxa"/>
          </w:tcPr>
          <w:p w14:paraId="6712C8C3" w14:textId="77777777" w:rsidR="006A0185" w:rsidRPr="00272A93" w:rsidRDefault="006A0185" w:rsidP="006A0185">
            <w:pPr>
              <w:pStyle w:val="TableText"/>
            </w:pPr>
            <w:r w:rsidRPr="00272A93">
              <w:t>192.168.10.1</w:t>
            </w:r>
          </w:p>
        </w:tc>
        <w:tc>
          <w:tcPr>
            <w:tcW w:w="2519" w:type="dxa"/>
          </w:tcPr>
          <w:p w14:paraId="56ACC432" w14:textId="77777777" w:rsidR="006A0185" w:rsidRPr="00272A93" w:rsidRDefault="006A0185" w:rsidP="006A0185">
            <w:pPr>
              <w:pStyle w:val="TableText"/>
            </w:pPr>
            <w:r w:rsidRPr="00272A93">
              <w:t>255.255.255.0</w:t>
            </w:r>
          </w:p>
        </w:tc>
      </w:tr>
      <w:tr w:rsidR="006A0185" w:rsidRPr="0082395C" w14:paraId="2E0FF6DB" w14:textId="77777777" w:rsidTr="006A0185">
        <w:tc>
          <w:tcPr>
            <w:tcW w:w="2518" w:type="dxa"/>
          </w:tcPr>
          <w:p w14:paraId="4C061D9B" w14:textId="77777777" w:rsidR="006A0185" w:rsidRDefault="006A0185" w:rsidP="006A0185">
            <w:pPr>
              <w:pStyle w:val="TableText"/>
            </w:pPr>
            <w:r>
              <w:t>PC2</w:t>
            </w:r>
          </w:p>
        </w:tc>
        <w:tc>
          <w:tcPr>
            <w:tcW w:w="2519" w:type="dxa"/>
          </w:tcPr>
          <w:p w14:paraId="21AA9AC1" w14:textId="77777777" w:rsidR="006A0185" w:rsidRDefault="006A0185" w:rsidP="006A0185">
            <w:pPr>
              <w:pStyle w:val="TableText"/>
            </w:pPr>
            <w:r>
              <w:t>NIC</w:t>
            </w:r>
          </w:p>
        </w:tc>
        <w:tc>
          <w:tcPr>
            <w:tcW w:w="2518" w:type="dxa"/>
          </w:tcPr>
          <w:p w14:paraId="28FF909E" w14:textId="77777777" w:rsidR="006A0185" w:rsidRPr="00272A93" w:rsidRDefault="006A0185" w:rsidP="006A0185">
            <w:pPr>
              <w:pStyle w:val="TableText"/>
            </w:pPr>
            <w:r>
              <w:t>192.168.20.1</w:t>
            </w:r>
          </w:p>
        </w:tc>
        <w:tc>
          <w:tcPr>
            <w:tcW w:w="2519" w:type="dxa"/>
          </w:tcPr>
          <w:p w14:paraId="6F5BC135" w14:textId="77777777" w:rsidR="006A0185" w:rsidRPr="00272A93" w:rsidRDefault="006A0185" w:rsidP="006A0185">
            <w:pPr>
              <w:pStyle w:val="TableText"/>
            </w:pPr>
            <w:r w:rsidRPr="00272A93">
              <w:t>255.255.255.0</w:t>
            </w:r>
          </w:p>
        </w:tc>
      </w:tr>
      <w:tr w:rsidR="006A0185" w:rsidRPr="0082395C" w14:paraId="3F88EFCB" w14:textId="77777777" w:rsidTr="006A0185">
        <w:tc>
          <w:tcPr>
            <w:tcW w:w="2518" w:type="dxa"/>
          </w:tcPr>
          <w:p w14:paraId="357DF8EA" w14:textId="77777777" w:rsidR="006A0185" w:rsidRDefault="006A0185" w:rsidP="006A0185">
            <w:pPr>
              <w:pStyle w:val="TableText"/>
            </w:pPr>
            <w:r>
              <w:t>PC3</w:t>
            </w:r>
          </w:p>
        </w:tc>
        <w:tc>
          <w:tcPr>
            <w:tcW w:w="2519" w:type="dxa"/>
          </w:tcPr>
          <w:p w14:paraId="3CC2FC2E" w14:textId="77777777" w:rsidR="006A0185" w:rsidRDefault="006A0185" w:rsidP="006A0185">
            <w:pPr>
              <w:pStyle w:val="TableText"/>
            </w:pPr>
            <w:r>
              <w:t>NIC</w:t>
            </w:r>
          </w:p>
        </w:tc>
        <w:tc>
          <w:tcPr>
            <w:tcW w:w="2518" w:type="dxa"/>
          </w:tcPr>
          <w:p w14:paraId="1F513C04" w14:textId="77777777" w:rsidR="006A0185" w:rsidRPr="00272A93" w:rsidRDefault="006A0185" w:rsidP="006A0185">
            <w:pPr>
              <w:pStyle w:val="TableText"/>
            </w:pPr>
            <w:r>
              <w:t>192.168.30.1</w:t>
            </w:r>
          </w:p>
        </w:tc>
        <w:tc>
          <w:tcPr>
            <w:tcW w:w="2519" w:type="dxa"/>
          </w:tcPr>
          <w:p w14:paraId="0A782DFD" w14:textId="77777777" w:rsidR="006A0185" w:rsidRPr="00272A93" w:rsidRDefault="006A0185" w:rsidP="006A0185">
            <w:pPr>
              <w:pStyle w:val="TableText"/>
            </w:pPr>
            <w:r w:rsidRPr="00272A93">
              <w:t>255.255.255.0</w:t>
            </w:r>
          </w:p>
        </w:tc>
      </w:tr>
      <w:tr w:rsidR="006A0185" w:rsidRPr="0082395C" w14:paraId="7B3BC2E3" w14:textId="77777777" w:rsidTr="006A0185">
        <w:tc>
          <w:tcPr>
            <w:tcW w:w="2518" w:type="dxa"/>
          </w:tcPr>
          <w:p w14:paraId="03641105" w14:textId="77777777" w:rsidR="006A0185" w:rsidRDefault="006A0185" w:rsidP="006A0185">
            <w:pPr>
              <w:pStyle w:val="TableText"/>
            </w:pPr>
            <w:r>
              <w:t>PC4</w:t>
            </w:r>
          </w:p>
        </w:tc>
        <w:tc>
          <w:tcPr>
            <w:tcW w:w="2519" w:type="dxa"/>
          </w:tcPr>
          <w:p w14:paraId="30EDB13A" w14:textId="77777777" w:rsidR="006A0185" w:rsidRDefault="006A0185" w:rsidP="006A0185">
            <w:pPr>
              <w:pStyle w:val="TableText"/>
            </w:pPr>
            <w:r>
              <w:t>NIC</w:t>
            </w:r>
          </w:p>
        </w:tc>
        <w:tc>
          <w:tcPr>
            <w:tcW w:w="2518" w:type="dxa"/>
          </w:tcPr>
          <w:p w14:paraId="29B4D1B1" w14:textId="77777777" w:rsidR="006A0185" w:rsidRDefault="006A0185" w:rsidP="006A0185">
            <w:pPr>
              <w:pStyle w:val="TableText"/>
            </w:pPr>
            <w:r>
              <w:t>192.168.30.2</w:t>
            </w:r>
          </w:p>
        </w:tc>
        <w:tc>
          <w:tcPr>
            <w:tcW w:w="2519" w:type="dxa"/>
          </w:tcPr>
          <w:p w14:paraId="18DD420E" w14:textId="77777777" w:rsidR="006A0185" w:rsidRPr="00272A93" w:rsidRDefault="006A0185" w:rsidP="006A0185">
            <w:pPr>
              <w:pStyle w:val="TableText"/>
            </w:pPr>
            <w:r>
              <w:t>255.255.255.0</w:t>
            </w:r>
          </w:p>
        </w:tc>
      </w:tr>
      <w:tr w:rsidR="006A0185" w:rsidRPr="0082395C" w14:paraId="071E0A1C" w14:textId="77777777" w:rsidTr="006A0185">
        <w:tc>
          <w:tcPr>
            <w:tcW w:w="2518" w:type="dxa"/>
          </w:tcPr>
          <w:p w14:paraId="3EB07A52" w14:textId="77777777" w:rsidR="006A0185" w:rsidRDefault="006A0185" w:rsidP="006A0185">
            <w:pPr>
              <w:pStyle w:val="TableText"/>
            </w:pPr>
            <w:r>
              <w:t>PC5</w:t>
            </w:r>
          </w:p>
        </w:tc>
        <w:tc>
          <w:tcPr>
            <w:tcW w:w="2519" w:type="dxa"/>
          </w:tcPr>
          <w:p w14:paraId="13517F5F" w14:textId="77777777" w:rsidR="006A0185" w:rsidRDefault="006A0185" w:rsidP="006A0185">
            <w:pPr>
              <w:pStyle w:val="TableText"/>
            </w:pPr>
            <w:r>
              <w:t>NIC</w:t>
            </w:r>
          </w:p>
        </w:tc>
        <w:tc>
          <w:tcPr>
            <w:tcW w:w="2518" w:type="dxa"/>
          </w:tcPr>
          <w:p w14:paraId="38902259" w14:textId="77777777" w:rsidR="006A0185" w:rsidRDefault="006A0185" w:rsidP="006A0185">
            <w:pPr>
              <w:pStyle w:val="TableText"/>
            </w:pPr>
            <w:r>
              <w:t>192.168.20.2</w:t>
            </w:r>
          </w:p>
        </w:tc>
        <w:tc>
          <w:tcPr>
            <w:tcW w:w="2519" w:type="dxa"/>
          </w:tcPr>
          <w:p w14:paraId="0C828B13" w14:textId="77777777" w:rsidR="006A0185" w:rsidRDefault="006A0185" w:rsidP="006A0185">
            <w:pPr>
              <w:pStyle w:val="TableText"/>
            </w:pPr>
            <w:r>
              <w:t>255.255.255.0</w:t>
            </w:r>
          </w:p>
        </w:tc>
      </w:tr>
      <w:tr w:rsidR="006A0185" w:rsidRPr="0082395C" w14:paraId="12AB4866" w14:textId="77777777" w:rsidTr="006A0185">
        <w:tc>
          <w:tcPr>
            <w:tcW w:w="2518" w:type="dxa"/>
          </w:tcPr>
          <w:p w14:paraId="26767C1C" w14:textId="77777777" w:rsidR="006A0185" w:rsidRDefault="006A0185" w:rsidP="006A0185">
            <w:pPr>
              <w:pStyle w:val="TableText"/>
            </w:pPr>
            <w:r>
              <w:t>PC6</w:t>
            </w:r>
          </w:p>
        </w:tc>
        <w:tc>
          <w:tcPr>
            <w:tcW w:w="2519" w:type="dxa"/>
          </w:tcPr>
          <w:p w14:paraId="2A8410E5" w14:textId="77777777" w:rsidR="006A0185" w:rsidRDefault="006A0185" w:rsidP="006A0185">
            <w:pPr>
              <w:pStyle w:val="TableText"/>
            </w:pPr>
            <w:r>
              <w:t>NIC</w:t>
            </w:r>
          </w:p>
        </w:tc>
        <w:tc>
          <w:tcPr>
            <w:tcW w:w="2518" w:type="dxa"/>
          </w:tcPr>
          <w:p w14:paraId="2788E90D" w14:textId="77777777" w:rsidR="006A0185" w:rsidRDefault="006A0185" w:rsidP="006A0185">
            <w:pPr>
              <w:pStyle w:val="TableText"/>
            </w:pPr>
            <w:r>
              <w:t>192.168.10.2</w:t>
            </w:r>
          </w:p>
        </w:tc>
        <w:tc>
          <w:tcPr>
            <w:tcW w:w="2519" w:type="dxa"/>
          </w:tcPr>
          <w:p w14:paraId="4A61529E" w14:textId="77777777" w:rsidR="006A0185" w:rsidRDefault="006A0185" w:rsidP="006A0185">
            <w:pPr>
              <w:pStyle w:val="TableText"/>
            </w:pPr>
            <w:r>
              <w:t>255.255.255.0</w:t>
            </w:r>
          </w:p>
        </w:tc>
      </w:tr>
      <w:tr w:rsidR="006A0185" w:rsidRPr="0082395C" w14:paraId="4AF7DF42" w14:textId="77777777" w:rsidTr="006A0185">
        <w:tc>
          <w:tcPr>
            <w:tcW w:w="2518" w:type="dxa"/>
          </w:tcPr>
          <w:p w14:paraId="50053217" w14:textId="77777777" w:rsidR="006A0185" w:rsidRPr="00385600" w:rsidRDefault="006A0185" w:rsidP="006A0185">
            <w:pPr>
              <w:pStyle w:val="TableText"/>
            </w:pPr>
            <w:r w:rsidRPr="00385600">
              <w:t>S1</w:t>
            </w:r>
          </w:p>
        </w:tc>
        <w:tc>
          <w:tcPr>
            <w:tcW w:w="2519" w:type="dxa"/>
          </w:tcPr>
          <w:p w14:paraId="725F8FAB" w14:textId="77777777" w:rsidR="006A0185" w:rsidRPr="00385600" w:rsidRDefault="006A0185" w:rsidP="006A0185">
            <w:pPr>
              <w:pStyle w:val="TableText"/>
            </w:pPr>
            <w:r>
              <w:t>VLAN 99</w:t>
            </w:r>
          </w:p>
        </w:tc>
        <w:tc>
          <w:tcPr>
            <w:tcW w:w="2518" w:type="dxa"/>
          </w:tcPr>
          <w:p w14:paraId="571781DD" w14:textId="77777777" w:rsidR="006A0185" w:rsidRPr="00385600" w:rsidRDefault="006A0185" w:rsidP="006A0185">
            <w:pPr>
              <w:pStyle w:val="TableText"/>
            </w:pPr>
            <w:r w:rsidRPr="00385600">
              <w:t>192.168.99.1</w:t>
            </w:r>
          </w:p>
        </w:tc>
        <w:tc>
          <w:tcPr>
            <w:tcW w:w="2519" w:type="dxa"/>
          </w:tcPr>
          <w:p w14:paraId="3BDDE71C" w14:textId="77777777" w:rsidR="006A0185" w:rsidRPr="00385600" w:rsidRDefault="006A0185" w:rsidP="006A0185">
            <w:pPr>
              <w:pStyle w:val="TableText"/>
            </w:pPr>
            <w:r w:rsidRPr="00385600">
              <w:t>255.255.255.0</w:t>
            </w:r>
          </w:p>
        </w:tc>
      </w:tr>
      <w:tr w:rsidR="006A0185" w:rsidRPr="0082395C" w14:paraId="5EBAFD70" w14:textId="77777777" w:rsidTr="006A0185">
        <w:tc>
          <w:tcPr>
            <w:tcW w:w="2518" w:type="dxa"/>
          </w:tcPr>
          <w:p w14:paraId="223CC8C3" w14:textId="77777777" w:rsidR="006A0185" w:rsidRPr="00385600" w:rsidRDefault="006A0185" w:rsidP="006A0185">
            <w:pPr>
              <w:pStyle w:val="TableText"/>
            </w:pPr>
            <w:r w:rsidRPr="00385600">
              <w:t>S2</w:t>
            </w:r>
          </w:p>
        </w:tc>
        <w:tc>
          <w:tcPr>
            <w:tcW w:w="2519" w:type="dxa"/>
          </w:tcPr>
          <w:p w14:paraId="10EE95E4" w14:textId="77777777" w:rsidR="006A0185" w:rsidRPr="00385600" w:rsidRDefault="006A0185" w:rsidP="006A0185">
            <w:pPr>
              <w:pStyle w:val="TableText"/>
            </w:pPr>
            <w:r>
              <w:t>VLAN 99</w:t>
            </w:r>
          </w:p>
        </w:tc>
        <w:tc>
          <w:tcPr>
            <w:tcW w:w="2518" w:type="dxa"/>
          </w:tcPr>
          <w:p w14:paraId="2BF91662" w14:textId="77777777" w:rsidR="006A0185" w:rsidRPr="00385600" w:rsidRDefault="006A0185" w:rsidP="006A0185">
            <w:pPr>
              <w:pStyle w:val="TableText"/>
            </w:pPr>
            <w:r w:rsidRPr="00385600">
              <w:t>192.168.99.2</w:t>
            </w:r>
          </w:p>
        </w:tc>
        <w:tc>
          <w:tcPr>
            <w:tcW w:w="2519" w:type="dxa"/>
          </w:tcPr>
          <w:p w14:paraId="0DDC7D2E" w14:textId="77777777" w:rsidR="006A0185" w:rsidRPr="00385600" w:rsidRDefault="006A0185" w:rsidP="006A0185">
            <w:pPr>
              <w:pStyle w:val="TableText"/>
            </w:pPr>
            <w:r w:rsidRPr="00385600">
              <w:t>255.255.255.0</w:t>
            </w:r>
          </w:p>
        </w:tc>
      </w:tr>
      <w:tr w:rsidR="006A0185" w:rsidRPr="0082395C" w14:paraId="40023D1F" w14:textId="77777777" w:rsidTr="006A0185">
        <w:tc>
          <w:tcPr>
            <w:tcW w:w="2518" w:type="dxa"/>
          </w:tcPr>
          <w:p w14:paraId="4699A693" w14:textId="77777777" w:rsidR="006A0185" w:rsidRPr="00385600" w:rsidRDefault="006A0185" w:rsidP="006A0185">
            <w:pPr>
              <w:pStyle w:val="TableText"/>
            </w:pPr>
            <w:r w:rsidRPr="00385600">
              <w:t>S3</w:t>
            </w:r>
          </w:p>
        </w:tc>
        <w:tc>
          <w:tcPr>
            <w:tcW w:w="2519" w:type="dxa"/>
          </w:tcPr>
          <w:p w14:paraId="0F983D08" w14:textId="77777777" w:rsidR="006A0185" w:rsidRPr="00385600" w:rsidRDefault="006A0185" w:rsidP="006A0185">
            <w:pPr>
              <w:pStyle w:val="TableText"/>
            </w:pPr>
            <w:r>
              <w:t>VLAN 99</w:t>
            </w:r>
          </w:p>
        </w:tc>
        <w:tc>
          <w:tcPr>
            <w:tcW w:w="2518" w:type="dxa"/>
          </w:tcPr>
          <w:p w14:paraId="5E6A1766" w14:textId="77777777" w:rsidR="006A0185" w:rsidRPr="00385600" w:rsidRDefault="006A0185" w:rsidP="006A0185">
            <w:pPr>
              <w:pStyle w:val="TableText"/>
            </w:pPr>
            <w:r w:rsidRPr="00385600">
              <w:t>192.168.99.3</w:t>
            </w:r>
          </w:p>
        </w:tc>
        <w:tc>
          <w:tcPr>
            <w:tcW w:w="2519" w:type="dxa"/>
          </w:tcPr>
          <w:p w14:paraId="27108670" w14:textId="77777777" w:rsidR="006A0185" w:rsidRPr="00385600" w:rsidRDefault="006A0185" w:rsidP="006A0185">
            <w:pPr>
              <w:pStyle w:val="TableText"/>
            </w:pPr>
            <w:r w:rsidRPr="00385600">
              <w:t>255.255.255.0</w:t>
            </w:r>
          </w:p>
        </w:tc>
      </w:tr>
    </w:tbl>
    <w:p w14:paraId="30EF9E36" w14:textId="77777777" w:rsidR="006A0185" w:rsidRPr="003C0FBF" w:rsidRDefault="006A0185" w:rsidP="00F52C6E">
      <w:pPr>
        <w:pStyle w:val="Heading1"/>
      </w:pPr>
      <w:r>
        <w:t>Objectives</w:t>
      </w:r>
    </w:p>
    <w:p w14:paraId="7395502F" w14:textId="77777777" w:rsidR="006A0185" w:rsidRDefault="006A0185" w:rsidP="006A0185">
      <w:pPr>
        <w:pStyle w:val="Bulletlevel1"/>
        <w:spacing w:before="60" w:after="60" w:line="276" w:lineRule="auto"/>
      </w:pPr>
      <w:r>
        <w:t xml:space="preserve">Configure static </w:t>
      </w:r>
      <w:proofErr w:type="spellStart"/>
      <w:r>
        <w:t>trunking</w:t>
      </w:r>
      <w:proofErr w:type="spellEnd"/>
    </w:p>
    <w:p w14:paraId="423221B8" w14:textId="77777777" w:rsidR="006A0185" w:rsidRDefault="006A0185" w:rsidP="006A0185">
      <w:pPr>
        <w:pStyle w:val="Bulletlevel1"/>
        <w:spacing w:before="60" w:after="60" w:line="276" w:lineRule="auto"/>
      </w:pPr>
      <w:r>
        <w:t>Configure and Verify DTP</w:t>
      </w:r>
    </w:p>
    <w:p w14:paraId="1844796C" w14:textId="77777777" w:rsidR="006A0185" w:rsidRPr="00C07FD9" w:rsidRDefault="006A0185" w:rsidP="00F52C6E">
      <w:pPr>
        <w:pStyle w:val="Heading1"/>
      </w:pPr>
      <w:r>
        <w:t>Background / Scenario</w:t>
      </w:r>
    </w:p>
    <w:p w14:paraId="15F2D517" w14:textId="77777777" w:rsidR="006A0185" w:rsidRDefault="006A0185" w:rsidP="006A0185">
      <w:pPr>
        <w:pStyle w:val="BodyTextL25"/>
      </w:pPr>
      <w:r>
        <w:t xml:space="preserve">As the number of switches in a network increases, the administration necessary to manage the VLANs and trunks can be challenging. To ease some of the VLAN and </w:t>
      </w:r>
      <w:proofErr w:type="spellStart"/>
      <w:r>
        <w:t>trunking</w:t>
      </w:r>
      <w:proofErr w:type="spellEnd"/>
      <w:r>
        <w:t xml:space="preserve"> configurations, trunk </w:t>
      </w:r>
      <w:r w:rsidRPr="001522FB">
        <w:t xml:space="preserve">negotiation </w:t>
      </w:r>
      <w:r>
        <w:t xml:space="preserve">between network devices </w:t>
      </w:r>
      <w:r w:rsidRPr="001522FB">
        <w:t xml:space="preserve">is managed by the Dynamic </w:t>
      </w:r>
      <w:proofErr w:type="spellStart"/>
      <w:r w:rsidRPr="001522FB">
        <w:t>Trunking</w:t>
      </w:r>
      <w:proofErr w:type="spellEnd"/>
      <w:r w:rsidRPr="001522FB">
        <w:t xml:space="preserve"> Protocol (DTP)</w:t>
      </w:r>
      <w:r>
        <w:t>, and is automatically enabled on Catalyst 2960 and Catalyst 3650 switches.</w:t>
      </w:r>
    </w:p>
    <w:p w14:paraId="1FE59751" w14:textId="77777777" w:rsidR="006A0185" w:rsidRDefault="006A0185" w:rsidP="006A0185">
      <w:pPr>
        <w:pStyle w:val="BodyTextL25"/>
      </w:pPr>
      <w:r>
        <w:t>In this activity, you will configure trunk links between the switches. You will assign ports to VLANs and verify end-to-end connectivity between hosts in the same VLAN.</w:t>
      </w:r>
      <w:r w:rsidR="00A7043C">
        <w:t xml:space="preserve"> You will configure trunk links between the switches, and you will configure VLAN 999 as the native VLAN.</w:t>
      </w:r>
    </w:p>
    <w:p w14:paraId="45EACE99" w14:textId="77777777" w:rsidR="006A0185" w:rsidRDefault="006A0185" w:rsidP="00F52C6E">
      <w:pPr>
        <w:pStyle w:val="Heading1"/>
      </w:pPr>
      <w:r>
        <w:t>Instructions</w:t>
      </w:r>
    </w:p>
    <w:p w14:paraId="5C04AB0E" w14:textId="77777777" w:rsidR="006A0185" w:rsidRDefault="006A0185" w:rsidP="007458E1">
      <w:pPr>
        <w:pStyle w:val="Heading2"/>
      </w:pPr>
      <w:r>
        <w:t>Verify VLAN configuration.</w:t>
      </w:r>
    </w:p>
    <w:p w14:paraId="3A23325F" w14:textId="77777777" w:rsidR="006A0185" w:rsidRDefault="006A0185" w:rsidP="006A0185">
      <w:pPr>
        <w:pStyle w:val="BodyTextL25"/>
      </w:pPr>
      <w:r>
        <w:t>Verify the configured VLANs on the switches.</w:t>
      </w:r>
    </w:p>
    <w:p w14:paraId="73502AC5" w14:textId="77777777" w:rsidR="006A0185" w:rsidRDefault="006A0185" w:rsidP="006A0185">
      <w:pPr>
        <w:pStyle w:val="SubStepAlpha"/>
      </w:pPr>
      <w:r>
        <w:t xml:space="preserve">On </w:t>
      </w:r>
      <w:r w:rsidRPr="005A45E8">
        <w:t>S1</w:t>
      </w:r>
      <w:r>
        <w:t xml:space="preserve">, go to privileged EXEC mode and enter the </w:t>
      </w:r>
      <w:r>
        <w:rPr>
          <w:b/>
        </w:rPr>
        <w:t xml:space="preserve">show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command to verify the VLANs that are present</w:t>
      </w:r>
      <w:r w:rsidRPr="00D835B0">
        <w:t>.</w:t>
      </w:r>
    </w:p>
    <w:p w14:paraId="6585B39C" w14:textId="77777777" w:rsidR="006A0185" w:rsidRDefault="006A0185" w:rsidP="006A0185">
      <w:pPr>
        <w:pStyle w:val="ConfigWindow"/>
      </w:pPr>
      <w:r>
        <w:t>Open configuration window</w:t>
      </w:r>
    </w:p>
    <w:p w14:paraId="5548652D" w14:textId="77777777" w:rsidR="006A0185" w:rsidRPr="00D835B0" w:rsidRDefault="006A0185" w:rsidP="006A0185">
      <w:pPr>
        <w:pStyle w:val="CMD"/>
        <w:spacing w:before="0"/>
      </w:pPr>
      <w:r>
        <w:t xml:space="preserve">S1# </w:t>
      </w:r>
      <w:r w:rsidRPr="00D835B0">
        <w:rPr>
          <w:b/>
        </w:rPr>
        <w:t xml:space="preserve">show </w:t>
      </w:r>
      <w:proofErr w:type="spellStart"/>
      <w:r w:rsidRPr="00D835B0">
        <w:rPr>
          <w:b/>
        </w:rPr>
        <w:t>vlan</w:t>
      </w:r>
      <w:proofErr w:type="spellEnd"/>
      <w:r w:rsidRPr="00D835B0">
        <w:rPr>
          <w:b/>
        </w:rPr>
        <w:t xml:space="preserve"> brief</w:t>
      </w:r>
    </w:p>
    <w:p w14:paraId="555E52B4" w14:textId="77777777" w:rsidR="006A0185" w:rsidRPr="00D835B0" w:rsidRDefault="006A0185" w:rsidP="006A0185">
      <w:pPr>
        <w:pStyle w:val="CMDOutput"/>
      </w:pPr>
    </w:p>
    <w:p w14:paraId="1E9797B0" w14:textId="77777777" w:rsidR="006A0185" w:rsidRDefault="006A0185" w:rsidP="006A0185">
      <w:pPr>
        <w:pStyle w:val="CMDOutput"/>
      </w:pPr>
      <w:r>
        <w:t>VLAN Name                             Status    Ports</w:t>
      </w:r>
    </w:p>
    <w:p w14:paraId="38A2FBAD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t>---- -------------------------------- --------- -------------------------------</w:t>
      </w:r>
    </w:p>
    <w:p w14:paraId="5F9DF34A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t>1    default                          active    Fa0/1, Fa0/2, Fa0/3, Fa0/4</w:t>
      </w:r>
    </w:p>
    <w:p w14:paraId="498B36BF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Fa0/5, Fa0/6, Fa0/7, Fa0/8</w:t>
      </w:r>
    </w:p>
    <w:p w14:paraId="7CC0278F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lastRenderedPageBreak/>
        <w:t xml:space="preserve">                                                Fa0/9, Fa0/10, Fa0/11, Fa0/12</w:t>
      </w:r>
    </w:p>
    <w:p w14:paraId="72BA818C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Fa0/13, Fa0/14, Fa0/15, Fa0/16</w:t>
      </w:r>
    </w:p>
    <w:p w14:paraId="7808C793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Fa0/17, Fa0/18, Fa0/19, Fa0/20</w:t>
      </w:r>
    </w:p>
    <w:p w14:paraId="03DD4C04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Fa0/21, Fa0/22, Fa0/23, Fa0/24</w:t>
      </w:r>
    </w:p>
    <w:p w14:paraId="5BB9E16F" w14:textId="77777777" w:rsidR="006A0185" w:rsidRPr="001D47B1" w:rsidRDefault="006A0185" w:rsidP="006A0185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Gig0/1, Gig0/2</w:t>
      </w:r>
    </w:p>
    <w:p w14:paraId="050A5112" w14:textId="77777777" w:rsidR="006A0185" w:rsidRDefault="006A0185" w:rsidP="006A0185">
      <w:pPr>
        <w:pStyle w:val="CMDOutput"/>
      </w:pPr>
      <w:r>
        <w:t xml:space="preserve">99   Management                       active    </w:t>
      </w:r>
    </w:p>
    <w:p w14:paraId="77D4C8AC" w14:textId="77777777" w:rsidR="006A0185" w:rsidRDefault="006A0185" w:rsidP="006A0185">
      <w:pPr>
        <w:pStyle w:val="CMDOutput"/>
      </w:pPr>
      <w:proofErr w:type="gramStart"/>
      <w:r>
        <w:t>999  Native</w:t>
      </w:r>
      <w:proofErr w:type="gramEnd"/>
      <w:r>
        <w:t xml:space="preserve">  </w:t>
      </w:r>
      <w:r w:rsidRPr="000B582F">
        <w:t xml:space="preserve">                         active</w:t>
      </w:r>
      <w:r>
        <w:t xml:space="preserve">    </w:t>
      </w:r>
    </w:p>
    <w:p w14:paraId="392363F9" w14:textId="77777777" w:rsidR="006A0185" w:rsidRDefault="006A0185" w:rsidP="006A0185">
      <w:pPr>
        <w:pStyle w:val="CMDOutput"/>
      </w:pPr>
      <w:r>
        <w:t xml:space="preserve">1002 </w:t>
      </w:r>
      <w:proofErr w:type="spellStart"/>
      <w:r>
        <w:t>fddi</w:t>
      </w:r>
      <w:proofErr w:type="spellEnd"/>
      <w:r>
        <w:t xml:space="preserve">-default                     active    </w:t>
      </w:r>
    </w:p>
    <w:p w14:paraId="1DBF1A1B" w14:textId="77777777" w:rsidR="006A0185" w:rsidRDefault="006A0185" w:rsidP="006A0185">
      <w:pPr>
        <w:pStyle w:val="CMDOutput"/>
      </w:pPr>
      <w:r>
        <w:t xml:space="preserve">1003 token-ring-default               active    </w:t>
      </w:r>
    </w:p>
    <w:p w14:paraId="47593EB2" w14:textId="77777777" w:rsidR="006A0185" w:rsidRDefault="006A0185" w:rsidP="006A0185">
      <w:pPr>
        <w:pStyle w:val="CMDOutput"/>
      </w:pPr>
      <w:r>
        <w:t xml:space="preserve">1004 </w:t>
      </w:r>
      <w:proofErr w:type="spellStart"/>
      <w:r>
        <w:t>fddinet</w:t>
      </w:r>
      <w:proofErr w:type="spellEnd"/>
      <w:r>
        <w:t xml:space="preserve">-default                  active    </w:t>
      </w:r>
    </w:p>
    <w:p w14:paraId="45C7180B" w14:textId="77777777" w:rsidR="006A0185" w:rsidRDefault="006A0185" w:rsidP="006A0185">
      <w:pPr>
        <w:pStyle w:val="CMDOutput"/>
      </w:pPr>
      <w:r>
        <w:t xml:space="preserve">1005 </w:t>
      </w:r>
      <w:proofErr w:type="spellStart"/>
      <w:r>
        <w:t>trnet</w:t>
      </w:r>
      <w:proofErr w:type="spellEnd"/>
      <w:r>
        <w:t xml:space="preserve">-default                    active   </w:t>
      </w:r>
    </w:p>
    <w:p w14:paraId="01F22EA0" w14:textId="0BF44019" w:rsidR="006A0185" w:rsidRDefault="006A0185" w:rsidP="006A0185">
      <w:pPr>
        <w:pStyle w:val="SubStepAlpha"/>
      </w:pPr>
      <w:r>
        <w:t xml:space="preserve">Repeat Step 1a on </w:t>
      </w:r>
      <w:r w:rsidRPr="005A45E8">
        <w:t>S2</w:t>
      </w:r>
      <w:r>
        <w:t xml:space="preserve"> and </w:t>
      </w:r>
      <w:r w:rsidRPr="005A45E8">
        <w:t>S3</w:t>
      </w:r>
      <w:r>
        <w:t>.</w:t>
      </w:r>
    </w:p>
    <w:p w14:paraId="42F34E52" w14:textId="77777777" w:rsidR="006A0185" w:rsidRDefault="006A0185" w:rsidP="00A7043C">
      <w:pPr>
        <w:pStyle w:val="Heading3"/>
      </w:pPr>
      <w:r>
        <w:t>Question:</w:t>
      </w:r>
    </w:p>
    <w:p w14:paraId="0B10815A" w14:textId="77777777" w:rsidR="006A0185" w:rsidRDefault="006A0185" w:rsidP="006A0185">
      <w:pPr>
        <w:pStyle w:val="BodyTextL50"/>
        <w:spacing w:before="0"/>
      </w:pPr>
      <w:r>
        <w:t>What VLANs are configured on the switches?</w:t>
      </w:r>
    </w:p>
    <w:p w14:paraId="133F10D8" w14:textId="77777777" w:rsidR="006A0185" w:rsidRDefault="006A0185" w:rsidP="006A0185">
      <w:pPr>
        <w:pStyle w:val="AnswerLineL50"/>
      </w:pPr>
      <w:r>
        <w:t>Type your answers here.</w:t>
      </w:r>
    </w:p>
    <w:p w14:paraId="4A5DA510" w14:textId="77777777" w:rsidR="006A0185" w:rsidRDefault="006A0185" w:rsidP="007458E1">
      <w:pPr>
        <w:pStyle w:val="Heading2"/>
      </w:pPr>
      <w:r>
        <w:t>Create additional VLANs on S2 and S3.</w:t>
      </w:r>
    </w:p>
    <w:p w14:paraId="0592378C" w14:textId="77777777" w:rsidR="006A0185" w:rsidRDefault="006A0185" w:rsidP="006A0185">
      <w:pPr>
        <w:pStyle w:val="SubStepAlpha"/>
      </w:pPr>
      <w:r>
        <w:t xml:space="preserve">On S2, create VLAN 10 and name </w:t>
      </w:r>
      <w:proofErr w:type="gramStart"/>
      <w:r>
        <w:t>it</w:t>
      </w:r>
      <w:proofErr w:type="gramEnd"/>
      <w:r>
        <w:t xml:space="preserve"> Red.</w:t>
      </w:r>
    </w:p>
    <w:p w14:paraId="5569BC71" w14:textId="77777777" w:rsidR="006A0185" w:rsidRDefault="006A0185" w:rsidP="006A0185">
      <w:pPr>
        <w:pStyle w:val="CMD"/>
      </w:pPr>
      <w:r>
        <w:t xml:space="preserve">S2(config)# </w:t>
      </w:r>
      <w:proofErr w:type="spellStart"/>
      <w:r w:rsidRPr="004C46DE">
        <w:rPr>
          <w:b/>
        </w:rPr>
        <w:t>vlan</w:t>
      </w:r>
      <w:proofErr w:type="spellEnd"/>
      <w:r w:rsidRPr="004C46DE">
        <w:rPr>
          <w:b/>
        </w:rPr>
        <w:t xml:space="preserve"> 10</w:t>
      </w:r>
    </w:p>
    <w:p w14:paraId="546F18EF" w14:textId="77777777" w:rsidR="006A0185" w:rsidRDefault="006A0185" w:rsidP="006A0185">
      <w:pPr>
        <w:pStyle w:val="CMD"/>
        <w:rPr>
          <w:b/>
        </w:rPr>
      </w:pPr>
      <w:r>
        <w:t>S2(config-</w:t>
      </w:r>
      <w:proofErr w:type="spellStart"/>
      <w:proofErr w:type="gramStart"/>
      <w:r>
        <w:t>vlan</w:t>
      </w:r>
      <w:proofErr w:type="spellEnd"/>
      <w:r>
        <w:t>)#</w:t>
      </w:r>
      <w:proofErr w:type="gramEnd"/>
      <w:r>
        <w:t xml:space="preserve"> </w:t>
      </w:r>
      <w:r w:rsidRPr="004C46DE">
        <w:rPr>
          <w:b/>
        </w:rPr>
        <w:t>name Red</w:t>
      </w:r>
    </w:p>
    <w:p w14:paraId="451C7984" w14:textId="77777777" w:rsidR="006A0185" w:rsidRDefault="006A0185" w:rsidP="006A0185">
      <w:pPr>
        <w:pStyle w:val="SubStepAlpha"/>
      </w:pPr>
      <w:r>
        <w:t>Create VLANs 20 and 30 according to the table below.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Description w:val="This table shows the VLAN Number and the associated the VLAN Name."/>
      </w:tblPr>
      <w:tblGrid>
        <w:gridCol w:w="4686"/>
        <w:gridCol w:w="4686"/>
      </w:tblGrid>
      <w:tr w:rsidR="006A0185" w14:paraId="14D986EB" w14:textId="77777777" w:rsidTr="006A0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86" w:type="dxa"/>
          </w:tcPr>
          <w:p w14:paraId="706E9DFC" w14:textId="77777777" w:rsidR="006A0185" w:rsidRDefault="006A0185" w:rsidP="006A0185">
            <w:pPr>
              <w:pStyle w:val="TableHeading"/>
            </w:pPr>
            <w:r>
              <w:t>VLAN Number</w:t>
            </w:r>
          </w:p>
        </w:tc>
        <w:tc>
          <w:tcPr>
            <w:tcW w:w="4686" w:type="dxa"/>
          </w:tcPr>
          <w:p w14:paraId="5EAFAF00" w14:textId="77777777" w:rsidR="006A0185" w:rsidRDefault="006A0185" w:rsidP="006A0185">
            <w:pPr>
              <w:pStyle w:val="TableHeading"/>
            </w:pPr>
            <w:r>
              <w:t>VLAN Name</w:t>
            </w:r>
          </w:p>
        </w:tc>
      </w:tr>
      <w:tr w:rsidR="006A0185" w14:paraId="60665A6F" w14:textId="77777777" w:rsidTr="006A0185">
        <w:tc>
          <w:tcPr>
            <w:tcW w:w="4686" w:type="dxa"/>
          </w:tcPr>
          <w:p w14:paraId="781998C5" w14:textId="77777777" w:rsidR="006A0185" w:rsidRDefault="006A0185" w:rsidP="006A0185">
            <w:pPr>
              <w:pStyle w:val="TableText"/>
            </w:pPr>
            <w:r>
              <w:t>10</w:t>
            </w:r>
          </w:p>
        </w:tc>
        <w:tc>
          <w:tcPr>
            <w:tcW w:w="4686" w:type="dxa"/>
          </w:tcPr>
          <w:p w14:paraId="0906AEA3" w14:textId="77777777" w:rsidR="006A0185" w:rsidRDefault="006A0185" w:rsidP="006A0185">
            <w:pPr>
              <w:pStyle w:val="TableText"/>
            </w:pPr>
            <w:r>
              <w:t>Red</w:t>
            </w:r>
          </w:p>
        </w:tc>
      </w:tr>
      <w:tr w:rsidR="006A0185" w14:paraId="10B1DF33" w14:textId="77777777" w:rsidTr="006A0185">
        <w:tc>
          <w:tcPr>
            <w:tcW w:w="4686" w:type="dxa"/>
          </w:tcPr>
          <w:p w14:paraId="51A84F81" w14:textId="77777777" w:rsidR="006A0185" w:rsidRDefault="006A0185" w:rsidP="006A0185">
            <w:pPr>
              <w:pStyle w:val="TableText"/>
            </w:pPr>
            <w:r>
              <w:t>20</w:t>
            </w:r>
          </w:p>
        </w:tc>
        <w:tc>
          <w:tcPr>
            <w:tcW w:w="4686" w:type="dxa"/>
          </w:tcPr>
          <w:p w14:paraId="40FEF961" w14:textId="77777777" w:rsidR="006A0185" w:rsidRDefault="006A0185" w:rsidP="006A0185">
            <w:pPr>
              <w:pStyle w:val="TableText"/>
            </w:pPr>
            <w:r>
              <w:t>Blue</w:t>
            </w:r>
          </w:p>
        </w:tc>
      </w:tr>
      <w:tr w:rsidR="006A0185" w14:paraId="5C43D741" w14:textId="77777777" w:rsidTr="006A0185">
        <w:tc>
          <w:tcPr>
            <w:tcW w:w="4686" w:type="dxa"/>
          </w:tcPr>
          <w:p w14:paraId="12CC5CA8" w14:textId="77777777" w:rsidR="006A0185" w:rsidRDefault="006A0185" w:rsidP="006A0185">
            <w:pPr>
              <w:pStyle w:val="TableText"/>
            </w:pPr>
            <w:r>
              <w:t>30</w:t>
            </w:r>
          </w:p>
        </w:tc>
        <w:tc>
          <w:tcPr>
            <w:tcW w:w="4686" w:type="dxa"/>
          </w:tcPr>
          <w:p w14:paraId="450B4431" w14:textId="77777777" w:rsidR="006A0185" w:rsidRDefault="006A0185" w:rsidP="006A0185">
            <w:pPr>
              <w:pStyle w:val="TableText"/>
            </w:pPr>
            <w:r>
              <w:t>Yellow</w:t>
            </w:r>
          </w:p>
        </w:tc>
      </w:tr>
    </w:tbl>
    <w:p w14:paraId="31A5AF15" w14:textId="77777777" w:rsidR="006A0185" w:rsidRDefault="006A0185" w:rsidP="006A0185">
      <w:pPr>
        <w:pStyle w:val="SubStepAlpha"/>
      </w:pPr>
      <w:r>
        <w:t xml:space="preserve">Verify the addition of the new VLANs. Enter </w:t>
      </w:r>
      <w:r>
        <w:rPr>
          <w:b/>
        </w:rPr>
        <w:t xml:space="preserve">show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at the privileged EXEC mode.</w:t>
      </w:r>
    </w:p>
    <w:p w14:paraId="3C3A83A2" w14:textId="77777777" w:rsidR="006A0185" w:rsidRDefault="006A0185" w:rsidP="00A7043C">
      <w:pPr>
        <w:pStyle w:val="Heading3"/>
      </w:pPr>
      <w:r>
        <w:t>Question:</w:t>
      </w:r>
    </w:p>
    <w:p w14:paraId="2BD8B0E0" w14:textId="77777777" w:rsidR="006A0185" w:rsidRDefault="006A0185" w:rsidP="006A0185">
      <w:pPr>
        <w:pStyle w:val="BodyTextL50"/>
        <w:spacing w:before="0"/>
      </w:pPr>
      <w:r>
        <w:t>In addition to the default VLANs, which VLANs are configured on S2?</w:t>
      </w:r>
    </w:p>
    <w:p w14:paraId="33063EBE" w14:textId="77777777" w:rsidR="006A0185" w:rsidRDefault="006A0185" w:rsidP="006A0185">
      <w:pPr>
        <w:pStyle w:val="AnswerLineL50"/>
      </w:pPr>
      <w:r>
        <w:t>Type your answers here.</w:t>
      </w:r>
    </w:p>
    <w:p w14:paraId="74199C8E" w14:textId="299DDA13" w:rsidR="0000781C" w:rsidRDefault="0000781C" w:rsidP="00041E75">
      <w:pPr>
        <w:pStyle w:val="SubStepAlpha"/>
      </w:pPr>
      <w:r>
        <w:t>Repeat the previous steps to create the additional VLANs on S3.</w:t>
      </w:r>
    </w:p>
    <w:p w14:paraId="07AD979C" w14:textId="7DE92411" w:rsidR="006A0185" w:rsidRDefault="006A0185" w:rsidP="007458E1">
      <w:pPr>
        <w:pStyle w:val="Heading2"/>
      </w:pPr>
      <w:r>
        <w:t>Assign VLANs to Ports</w:t>
      </w:r>
    </w:p>
    <w:p w14:paraId="299DEEA0" w14:textId="77777777" w:rsidR="006A0185" w:rsidRDefault="006A0185" w:rsidP="006A0185">
      <w:pPr>
        <w:pStyle w:val="BodyTextL25"/>
      </w:pPr>
      <w:r>
        <w:t xml:space="preserve">Use the </w:t>
      </w:r>
      <w:r w:rsidRPr="00E80F85">
        <w:rPr>
          <w:b/>
        </w:rPr>
        <w:t xml:space="preserve">switchport mode </w:t>
      </w:r>
      <w:r>
        <w:rPr>
          <w:b/>
        </w:rPr>
        <w:t>access</w:t>
      </w:r>
      <w:r>
        <w:t xml:space="preserve"> command to set access mode for the access links. Use the </w:t>
      </w:r>
      <w:r w:rsidRPr="00D36AF0">
        <w:rPr>
          <w:b/>
        </w:rPr>
        <w:t xml:space="preserve">switchport </w:t>
      </w:r>
      <w:r>
        <w:rPr>
          <w:b/>
        </w:rPr>
        <w:t xml:space="preserve">access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</w:t>
      </w:r>
      <w:proofErr w:type="spellStart"/>
      <w:r>
        <w:rPr>
          <w:i/>
        </w:rPr>
        <w:t>vlan</w:t>
      </w:r>
      <w:proofErr w:type="spellEnd"/>
      <w:r>
        <w:rPr>
          <w:i/>
        </w:rPr>
        <w:t>-id</w:t>
      </w:r>
      <w:r>
        <w:t xml:space="preserve"> command to assign a VLAN to an access port.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Description w:val="This table shows the VLAN assignment and associated network assigned to the switchports."/>
      </w:tblPr>
      <w:tblGrid>
        <w:gridCol w:w="3148"/>
        <w:gridCol w:w="3149"/>
        <w:gridCol w:w="3149"/>
      </w:tblGrid>
      <w:tr w:rsidR="006A0185" w14:paraId="7ED6F323" w14:textId="77777777" w:rsidTr="00A81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48" w:type="dxa"/>
          </w:tcPr>
          <w:p w14:paraId="2AD83762" w14:textId="77777777" w:rsidR="006A0185" w:rsidRDefault="006A0185" w:rsidP="006A0185">
            <w:pPr>
              <w:pStyle w:val="TableHeading"/>
            </w:pPr>
            <w:r>
              <w:t>Ports</w:t>
            </w:r>
          </w:p>
        </w:tc>
        <w:tc>
          <w:tcPr>
            <w:tcW w:w="3149" w:type="dxa"/>
          </w:tcPr>
          <w:p w14:paraId="43D17A7A" w14:textId="77777777" w:rsidR="006A0185" w:rsidRDefault="006A0185" w:rsidP="006A0185">
            <w:pPr>
              <w:pStyle w:val="TableHeading"/>
            </w:pPr>
            <w:r>
              <w:t>Assignments</w:t>
            </w:r>
          </w:p>
        </w:tc>
        <w:tc>
          <w:tcPr>
            <w:tcW w:w="3149" w:type="dxa"/>
          </w:tcPr>
          <w:p w14:paraId="565465EC" w14:textId="77777777" w:rsidR="006A0185" w:rsidRDefault="006A0185" w:rsidP="006A0185">
            <w:pPr>
              <w:pStyle w:val="TableHeading"/>
            </w:pPr>
            <w:r>
              <w:t>Network</w:t>
            </w:r>
          </w:p>
        </w:tc>
      </w:tr>
      <w:tr w:rsidR="006A0185" w14:paraId="67A6631A" w14:textId="77777777" w:rsidTr="00A81CBD">
        <w:tc>
          <w:tcPr>
            <w:tcW w:w="3148" w:type="dxa"/>
          </w:tcPr>
          <w:p w14:paraId="173A6ED8" w14:textId="77777777" w:rsidR="006A0185" w:rsidRDefault="006A0185" w:rsidP="006A0185">
            <w:pPr>
              <w:pStyle w:val="TableText"/>
            </w:pPr>
            <w:r>
              <w:t>S2 F0/1 – 8</w:t>
            </w:r>
          </w:p>
          <w:p w14:paraId="37BB01F3" w14:textId="77777777" w:rsidR="006A0185" w:rsidRDefault="006A0185" w:rsidP="006A0185">
            <w:pPr>
              <w:pStyle w:val="TableText"/>
            </w:pPr>
            <w:r>
              <w:t>S3 F0/1 – 8</w:t>
            </w:r>
          </w:p>
        </w:tc>
        <w:tc>
          <w:tcPr>
            <w:tcW w:w="3149" w:type="dxa"/>
          </w:tcPr>
          <w:p w14:paraId="1C46AAEF" w14:textId="77777777" w:rsidR="006A0185" w:rsidRDefault="006A0185" w:rsidP="006A0185">
            <w:pPr>
              <w:pStyle w:val="TableText"/>
            </w:pPr>
            <w:r>
              <w:t>VLAN 10 (Red)</w:t>
            </w:r>
          </w:p>
        </w:tc>
        <w:tc>
          <w:tcPr>
            <w:tcW w:w="3149" w:type="dxa"/>
          </w:tcPr>
          <w:p w14:paraId="5E185CA1" w14:textId="77777777" w:rsidR="006A0185" w:rsidRDefault="006A0185" w:rsidP="006A0185">
            <w:pPr>
              <w:pStyle w:val="TableText"/>
            </w:pPr>
            <w:r>
              <w:t>192.168.10.0 /24</w:t>
            </w:r>
          </w:p>
        </w:tc>
      </w:tr>
      <w:tr w:rsidR="006A0185" w14:paraId="1A05F794" w14:textId="77777777" w:rsidTr="00A81CBD">
        <w:tc>
          <w:tcPr>
            <w:tcW w:w="3148" w:type="dxa"/>
          </w:tcPr>
          <w:p w14:paraId="7534DBBF" w14:textId="77777777" w:rsidR="006A0185" w:rsidRDefault="006A0185" w:rsidP="006A0185">
            <w:pPr>
              <w:pStyle w:val="TableText"/>
            </w:pPr>
            <w:r>
              <w:t>S2 F0/9 – 16</w:t>
            </w:r>
          </w:p>
          <w:p w14:paraId="07DF1F88" w14:textId="77777777" w:rsidR="006A0185" w:rsidRDefault="006A0185" w:rsidP="006A0185">
            <w:pPr>
              <w:pStyle w:val="TableText"/>
            </w:pPr>
            <w:r>
              <w:t>S3 F0/9 – 16</w:t>
            </w:r>
          </w:p>
        </w:tc>
        <w:tc>
          <w:tcPr>
            <w:tcW w:w="3149" w:type="dxa"/>
          </w:tcPr>
          <w:p w14:paraId="15C962AD" w14:textId="77777777" w:rsidR="006A0185" w:rsidRDefault="006A0185" w:rsidP="006A0185">
            <w:pPr>
              <w:pStyle w:val="TableText"/>
            </w:pPr>
            <w:r>
              <w:t>VLAN 20 (Blue)</w:t>
            </w:r>
          </w:p>
        </w:tc>
        <w:tc>
          <w:tcPr>
            <w:tcW w:w="3149" w:type="dxa"/>
          </w:tcPr>
          <w:p w14:paraId="69DB3826" w14:textId="77777777" w:rsidR="006A0185" w:rsidRDefault="006A0185" w:rsidP="006A0185">
            <w:pPr>
              <w:pStyle w:val="TableText"/>
            </w:pPr>
            <w:r>
              <w:t>192.168.20.0 /24</w:t>
            </w:r>
          </w:p>
        </w:tc>
      </w:tr>
      <w:tr w:rsidR="006A0185" w14:paraId="0FAACFC4" w14:textId="77777777" w:rsidTr="00A81CBD">
        <w:tc>
          <w:tcPr>
            <w:tcW w:w="3148" w:type="dxa"/>
          </w:tcPr>
          <w:p w14:paraId="71F7A036" w14:textId="77777777" w:rsidR="006A0185" w:rsidRDefault="006A0185" w:rsidP="006A0185">
            <w:pPr>
              <w:pStyle w:val="TableText"/>
            </w:pPr>
            <w:r>
              <w:t>S2 F0/17 – 24</w:t>
            </w:r>
          </w:p>
          <w:p w14:paraId="43CA2157" w14:textId="77777777" w:rsidR="006A0185" w:rsidRDefault="006A0185" w:rsidP="006A0185">
            <w:pPr>
              <w:pStyle w:val="TableText"/>
            </w:pPr>
            <w:r>
              <w:t>S3 F0/17 – 24</w:t>
            </w:r>
          </w:p>
        </w:tc>
        <w:tc>
          <w:tcPr>
            <w:tcW w:w="3149" w:type="dxa"/>
          </w:tcPr>
          <w:p w14:paraId="3C6DEBD6" w14:textId="77777777" w:rsidR="006A0185" w:rsidRDefault="006A0185" w:rsidP="006A0185">
            <w:pPr>
              <w:pStyle w:val="TableText"/>
            </w:pPr>
            <w:r>
              <w:t>VLAN 30 (Yellow)</w:t>
            </w:r>
          </w:p>
        </w:tc>
        <w:tc>
          <w:tcPr>
            <w:tcW w:w="3149" w:type="dxa"/>
          </w:tcPr>
          <w:p w14:paraId="5FFD336D" w14:textId="77777777" w:rsidR="006A0185" w:rsidRDefault="006A0185" w:rsidP="006A0185">
            <w:pPr>
              <w:pStyle w:val="TableText"/>
            </w:pPr>
            <w:r>
              <w:t>192.168.30.0 /24</w:t>
            </w:r>
          </w:p>
        </w:tc>
      </w:tr>
    </w:tbl>
    <w:p w14:paraId="26F14CA6" w14:textId="77777777" w:rsidR="006A0185" w:rsidRDefault="006A0185" w:rsidP="006A0185">
      <w:pPr>
        <w:pStyle w:val="SubStepAlpha"/>
      </w:pPr>
      <w:r>
        <w:lastRenderedPageBreak/>
        <w:t>Assign VLANs to ports on S2 using assignments from the table above.</w:t>
      </w:r>
    </w:p>
    <w:p w14:paraId="121649DC" w14:textId="77777777" w:rsidR="006A0185" w:rsidRPr="00B1759D" w:rsidRDefault="006A0185" w:rsidP="006A0185">
      <w:pPr>
        <w:pStyle w:val="CMD"/>
        <w:rPr>
          <w:b/>
        </w:rPr>
      </w:pPr>
      <w:r w:rsidRPr="00B1759D">
        <w:t>S2(config-</w:t>
      </w:r>
      <w:proofErr w:type="gramStart"/>
      <w:r w:rsidRPr="00B1759D">
        <w:t>if)#</w:t>
      </w:r>
      <w:proofErr w:type="gramEnd"/>
      <w:r>
        <w:t xml:space="preserve"> </w:t>
      </w:r>
      <w:r w:rsidRPr="00B1759D">
        <w:rPr>
          <w:b/>
        </w:rPr>
        <w:t>interface range f0/1 - 8</w:t>
      </w:r>
    </w:p>
    <w:p w14:paraId="7C1C3052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 w:rsidRPr="00B1759D">
        <w:t xml:space="preserve"> </w:t>
      </w:r>
      <w:r w:rsidRPr="00B1759D">
        <w:rPr>
          <w:b/>
        </w:rPr>
        <w:t>switchport mode access</w:t>
      </w:r>
    </w:p>
    <w:p w14:paraId="6076AADB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 w:rsidRPr="00B1759D">
        <w:t xml:space="preserve"> </w:t>
      </w:r>
      <w:r w:rsidRPr="00B1759D">
        <w:rPr>
          <w:b/>
        </w:rPr>
        <w:t xml:space="preserve">switchport access </w:t>
      </w:r>
      <w:proofErr w:type="spellStart"/>
      <w:r w:rsidRPr="00B1759D">
        <w:rPr>
          <w:b/>
        </w:rPr>
        <w:t>vlan</w:t>
      </w:r>
      <w:proofErr w:type="spellEnd"/>
      <w:r w:rsidRPr="00B1759D">
        <w:rPr>
          <w:b/>
        </w:rPr>
        <w:t xml:space="preserve"> 10</w:t>
      </w:r>
    </w:p>
    <w:p w14:paraId="43857125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>
        <w:t xml:space="preserve"> </w:t>
      </w:r>
      <w:r w:rsidRPr="00B1759D">
        <w:rPr>
          <w:b/>
        </w:rPr>
        <w:t>interface range f0/9 -16</w:t>
      </w:r>
    </w:p>
    <w:p w14:paraId="71526D42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 w:rsidRPr="00B1759D">
        <w:t xml:space="preserve"> </w:t>
      </w:r>
      <w:r w:rsidRPr="00B1759D">
        <w:rPr>
          <w:b/>
        </w:rPr>
        <w:t>switchport mode access</w:t>
      </w:r>
    </w:p>
    <w:p w14:paraId="02366E7F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 w:rsidRPr="00B1759D">
        <w:t xml:space="preserve"> </w:t>
      </w:r>
      <w:r w:rsidRPr="00B1759D">
        <w:rPr>
          <w:b/>
        </w:rPr>
        <w:t xml:space="preserve">switchport access </w:t>
      </w:r>
      <w:proofErr w:type="spellStart"/>
      <w:r w:rsidRPr="00B1759D">
        <w:rPr>
          <w:b/>
        </w:rPr>
        <w:t>vlan</w:t>
      </w:r>
      <w:proofErr w:type="spellEnd"/>
      <w:r w:rsidRPr="00B1759D">
        <w:rPr>
          <w:b/>
        </w:rPr>
        <w:t xml:space="preserve"> 20</w:t>
      </w:r>
    </w:p>
    <w:p w14:paraId="7D39B8CD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>
        <w:t xml:space="preserve"> </w:t>
      </w:r>
      <w:r w:rsidRPr="00B1759D">
        <w:rPr>
          <w:b/>
        </w:rPr>
        <w:t>interface range f0/17 - 24</w:t>
      </w:r>
    </w:p>
    <w:p w14:paraId="2A73994C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 w:rsidRPr="00B1759D">
        <w:t xml:space="preserve"> </w:t>
      </w:r>
      <w:r w:rsidRPr="00B1759D">
        <w:rPr>
          <w:b/>
        </w:rPr>
        <w:t>switchport mode access</w:t>
      </w:r>
    </w:p>
    <w:p w14:paraId="2FCCB6BA" w14:textId="77777777" w:rsidR="006A0185" w:rsidRPr="00B1759D" w:rsidRDefault="006A0185" w:rsidP="006A0185">
      <w:pPr>
        <w:pStyle w:val="CMD"/>
      </w:pPr>
      <w:r w:rsidRPr="00B1759D">
        <w:t>S2(config-if-</w:t>
      </w:r>
      <w:proofErr w:type="gramStart"/>
      <w:r w:rsidRPr="00B1759D">
        <w:t>range)#</w:t>
      </w:r>
      <w:proofErr w:type="gramEnd"/>
      <w:r w:rsidRPr="00B1759D">
        <w:t xml:space="preserve"> </w:t>
      </w:r>
      <w:r w:rsidRPr="00B1759D">
        <w:rPr>
          <w:b/>
        </w:rPr>
        <w:t xml:space="preserve">switchport access </w:t>
      </w:r>
      <w:proofErr w:type="spellStart"/>
      <w:r w:rsidRPr="00B1759D">
        <w:rPr>
          <w:b/>
        </w:rPr>
        <w:t>vlan</w:t>
      </w:r>
      <w:proofErr w:type="spellEnd"/>
      <w:r w:rsidRPr="00B1759D">
        <w:rPr>
          <w:b/>
        </w:rPr>
        <w:t xml:space="preserve"> 30</w:t>
      </w:r>
    </w:p>
    <w:p w14:paraId="5B8AC74C" w14:textId="77777777" w:rsidR="006A0185" w:rsidRDefault="006A0185" w:rsidP="006A0185">
      <w:pPr>
        <w:pStyle w:val="SubStepAlpha"/>
      </w:pPr>
      <w:r>
        <w:t>Assign VLANs to ports on S3 using the assignments from the table above.</w:t>
      </w:r>
    </w:p>
    <w:p w14:paraId="760CA49E" w14:textId="77777777" w:rsidR="00A81CBD" w:rsidRDefault="006A0185" w:rsidP="006A0185">
      <w:pPr>
        <w:pStyle w:val="BodyTextL50"/>
      </w:pPr>
      <w:r>
        <w:t xml:space="preserve">Now that you have the ports assigned to VLANs, try to ping from </w:t>
      </w:r>
      <w:r>
        <w:rPr>
          <w:b/>
        </w:rPr>
        <w:t>PC1</w:t>
      </w:r>
      <w:r>
        <w:t xml:space="preserve"> to </w:t>
      </w:r>
      <w:r>
        <w:rPr>
          <w:b/>
        </w:rPr>
        <w:t>PC6</w:t>
      </w:r>
      <w:r>
        <w:t>.</w:t>
      </w:r>
    </w:p>
    <w:p w14:paraId="5E1444D2" w14:textId="77777777" w:rsidR="00A81CBD" w:rsidRDefault="00A81CBD" w:rsidP="00A7043C">
      <w:pPr>
        <w:pStyle w:val="Heading3"/>
      </w:pPr>
      <w:r>
        <w:t>Question:</w:t>
      </w:r>
    </w:p>
    <w:p w14:paraId="4AA11D35" w14:textId="77777777" w:rsidR="006A0185" w:rsidRDefault="006A0185" w:rsidP="00A81CBD">
      <w:pPr>
        <w:pStyle w:val="BodyTextL50"/>
        <w:spacing w:before="0"/>
      </w:pPr>
      <w:r>
        <w:t xml:space="preserve">Was the ping successful? </w:t>
      </w:r>
      <w:r w:rsidR="00A81CBD">
        <w:t>Explain.</w:t>
      </w:r>
    </w:p>
    <w:p w14:paraId="21EA49D4" w14:textId="77777777" w:rsidR="00A81CBD" w:rsidRDefault="00A81CBD" w:rsidP="008A0E6A">
      <w:pPr>
        <w:pStyle w:val="AnswerLineL50"/>
        <w:spacing w:after="720"/>
      </w:pPr>
      <w:r>
        <w:t>Type your answers here.</w:t>
      </w:r>
    </w:p>
    <w:p w14:paraId="291FA0B3" w14:textId="77777777" w:rsidR="006A0185" w:rsidRDefault="006A0185" w:rsidP="007458E1">
      <w:pPr>
        <w:pStyle w:val="Heading2"/>
      </w:pPr>
      <w:r>
        <w:t>Configure Trunks on S1, S2, and S3.</w:t>
      </w:r>
    </w:p>
    <w:p w14:paraId="3D64B44A" w14:textId="77777777" w:rsidR="006A0185" w:rsidRDefault="006A0185" w:rsidP="006A0185">
      <w:pPr>
        <w:pStyle w:val="BodyTextL25"/>
      </w:pPr>
      <w:r>
        <w:rPr>
          <w:rFonts w:cs="Arial"/>
          <w:color w:val="000000"/>
          <w:szCs w:val="20"/>
        </w:rPr>
        <w:t xml:space="preserve">Dynamic </w:t>
      </w:r>
      <w:proofErr w:type="spellStart"/>
      <w:r>
        <w:rPr>
          <w:rFonts w:cs="Arial"/>
          <w:color w:val="000000"/>
          <w:szCs w:val="20"/>
        </w:rPr>
        <w:t>trunking</w:t>
      </w:r>
      <w:proofErr w:type="spellEnd"/>
      <w:r>
        <w:rPr>
          <w:rFonts w:cs="Arial"/>
          <w:color w:val="000000"/>
          <w:szCs w:val="20"/>
        </w:rPr>
        <w:t xml:space="preserve"> protocol (DTP) manages the trunk links between Cisco switches. Currently, all the switchports are in the default </w:t>
      </w:r>
      <w:proofErr w:type="spellStart"/>
      <w:r>
        <w:rPr>
          <w:rFonts w:cs="Arial"/>
          <w:color w:val="000000"/>
          <w:szCs w:val="20"/>
        </w:rPr>
        <w:t>trunking</w:t>
      </w:r>
      <w:proofErr w:type="spellEnd"/>
      <w:r>
        <w:rPr>
          <w:rFonts w:cs="Arial"/>
          <w:color w:val="000000"/>
          <w:szCs w:val="20"/>
        </w:rPr>
        <w:t xml:space="preserve"> mode, which is dynamic auto. In this step, you will change the </w:t>
      </w:r>
      <w:proofErr w:type="spellStart"/>
      <w:r>
        <w:rPr>
          <w:rFonts w:cs="Arial"/>
          <w:color w:val="000000"/>
          <w:szCs w:val="20"/>
        </w:rPr>
        <w:t>trunking</w:t>
      </w:r>
      <w:proofErr w:type="spellEnd"/>
      <w:r>
        <w:rPr>
          <w:rFonts w:cs="Arial"/>
          <w:color w:val="000000"/>
          <w:szCs w:val="20"/>
        </w:rPr>
        <w:t xml:space="preserve"> mode to dynamic desirable for the link between switches S1 and S2. The link between switches S1 and S3 will be set as a static trunk. Use VLAN 999 as the native VLAN in this topology.</w:t>
      </w:r>
    </w:p>
    <w:p w14:paraId="5B655CBD" w14:textId="77777777" w:rsidR="006A0185" w:rsidRDefault="006A0185" w:rsidP="006A0185">
      <w:pPr>
        <w:pStyle w:val="SubStepAlpha"/>
      </w:pPr>
      <w:r>
        <w:rPr>
          <w:rFonts w:cs="Arial"/>
          <w:color w:val="000000"/>
          <w:szCs w:val="20"/>
        </w:rPr>
        <w:t xml:space="preserve">On switch S1, configure the trunk link to dynamic desirable on the </w:t>
      </w:r>
      <w:proofErr w:type="spellStart"/>
      <w:r>
        <w:rPr>
          <w:rFonts w:cs="Arial"/>
          <w:color w:val="000000"/>
          <w:szCs w:val="20"/>
        </w:rPr>
        <w:t>GigabitEthernet</w:t>
      </w:r>
      <w:proofErr w:type="spellEnd"/>
      <w:r>
        <w:rPr>
          <w:rFonts w:cs="Arial"/>
          <w:color w:val="000000"/>
          <w:szCs w:val="20"/>
        </w:rPr>
        <w:t xml:space="preserve"> 0/1 interface. The configuration of S1 is shown below</w:t>
      </w:r>
      <w:r>
        <w:t>.</w:t>
      </w:r>
    </w:p>
    <w:p w14:paraId="5AA3A10A" w14:textId="77777777" w:rsidR="006A0185" w:rsidRDefault="006A0185" w:rsidP="006A0185">
      <w:pPr>
        <w:pStyle w:val="CMD"/>
      </w:pPr>
      <w:r>
        <w:t xml:space="preserve">S1(config)# </w:t>
      </w:r>
      <w:r>
        <w:rPr>
          <w:b/>
        </w:rPr>
        <w:t>interface g0/1</w:t>
      </w:r>
    </w:p>
    <w:p w14:paraId="5265E96E" w14:textId="77777777" w:rsidR="006A0185" w:rsidRDefault="006A0185" w:rsidP="006A0185">
      <w:pPr>
        <w:pStyle w:val="CMD"/>
        <w:rPr>
          <w:b/>
        </w:rPr>
      </w:pPr>
      <w:r>
        <w:t>S1(config-</w:t>
      </w:r>
      <w:proofErr w:type="gramStart"/>
      <w:r>
        <w:t>if)#</w:t>
      </w:r>
      <w:proofErr w:type="gramEnd"/>
      <w:r>
        <w:t xml:space="preserve"> </w:t>
      </w:r>
      <w:r w:rsidRPr="00C87DD3">
        <w:rPr>
          <w:b/>
        </w:rPr>
        <w:t>switchport mode dynamic desirable</w:t>
      </w:r>
    </w:p>
    <w:p w14:paraId="2AB8F0E9" w14:textId="77777777" w:rsidR="00A81CBD" w:rsidRDefault="00A81CBD" w:rsidP="00A7043C">
      <w:pPr>
        <w:pStyle w:val="Heading3"/>
      </w:pPr>
      <w:r>
        <w:t>Question:</w:t>
      </w:r>
    </w:p>
    <w:p w14:paraId="13FEED38" w14:textId="77777777" w:rsidR="006A0185" w:rsidRDefault="006A0185" w:rsidP="00A81CBD">
      <w:pPr>
        <w:pStyle w:val="BodyTextL50"/>
        <w:spacing w:before="0"/>
      </w:pPr>
      <w:r>
        <w:t>What will be the result of trunk negotiation between S1 and S2?</w:t>
      </w:r>
    </w:p>
    <w:p w14:paraId="35DF3744" w14:textId="77777777" w:rsidR="00A81CBD" w:rsidRDefault="00A81CBD" w:rsidP="008A0E6A">
      <w:pPr>
        <w:pStyle w:val="AnswerLineL50"/>
        <w:spacing w:after="360"/>
      </w:pPr>
      <w:r>
        <w:t>Type your answers here.</w:t>
      </w:r>
    </w:p>
    <w:p w14:paraId="7B727E5A" w14:textId="77777777" w:rsidR="00A81CBD" w:rsidRDefault="006A0185" w:rsidP="006A0185">
      <w:pPr>
        <w:pStyle w:val="SubStepAlpha"/>
      </w:pPr>
      <w:r w:rsidRPr="00F40F74">
        <w:t xml:space="preserve">On switch S2, verify that the trunk has been negotiated by entering the </w:t>
      </w:r>
      <w:r w:rsidRPr="00F40F74">
        <w:rPr>
          <w:b/>
        </w:rPr>
        <w:t>show interfaces trunk</w:t>
      </w:r>
      <w:r w:rsidRPr="00F40F74">
        <w:t xml:space="preserve"> command. Interface </w:t>
      </w:r>
      <w:proofErr w:type="spellStart"/>
      <w:r w:rsidRPr="00F40F74">
        <w:t>GigabitEthernet</w:t>
      </w:r>
      <w:proofErr w:type="spellEnd"/>
      <w:r w:rsidRPr="00F40F74">
        <w:t xml:space="preserve"> 0/1</w:t>
      </w:r>
      <w:r>
        <w:t xml:space="preserve"> should appear in the output.</w:t>
      </w:r>
    </w:p>
    <w:p w14:paraId="72663123" w14:textId="77777777" w:rsidR="00A81CBD" w:rsidRDefault="00A81CBD" w:rsidP="00A7043C">
      <w:pPr>
        <w:pStyle w:val="Heading3"/>
      </w:pPr>
      <w:r>
        <w:t>Question:</w:t>
      </w:r>
    </w:p>
    <w:p w14:paraId="55780207" w14:textId="77777777" w:rsidR="006A0185" w:rsidRDefault="006A0185" w:rsidP="00A81CBD">
      <w:pPr>
        <w:pStyle w:val="BodyTextL50"/>
        <w:spacing w:before="0"/>
      </w:pPr>
      <w:r>
        <w:t>What is the mode and status for this port?</w:t>
      </w:r>
    </w:p>
    <w:p w14:paraId="77F29930" w14:textId="77777777" w:rsidR="00A81CBD" w:rsidRDefault="00A81CBD" w:rsidP="00A81CBD">
      <w:pPr>
        <w:pStyle w:val="AnswerLineL50"/>
      </w:pPr>
      <w:r>
        <w:t>Type your answers here.</w:t>
      </w:r>
    </w:p>
    <w:p w14:paraId="5C731E77" w14:textId="5CF629FD" w:rsidR="006A0185" w:rsidRDefault="006A0185" w:rsidP="006A0185">
      <w:pPr>
        <w:pStyle w:val="SubStepAlpha"/>
      </w:pPr>
      <w:r>
        <w:rPr>
          <w:rFonts w:cs="Arial"/>
          <w:color w:val="000000"/>
          <w:szCs w:val="20"/>
        </w:rPr>
        <w:t xml:space="preserve">For the trunk link between S1 and S3, configure </w:t>
      </w:r>
      <w:r w:rsidR="007C0156">
        <w:rPr>
          <w:rFonts w:cs="Arial"/>
          <w:color w:val="000000"/>
          <w:szCs w:val="20"/>
        </w:rPr>
        <w:t>interface</w:t>
      </w:r>
      <w:r>
        <w:rPr>
          <w:rFonts w:cs="Arial"/>
          <w:color w:val="000000"/>
          <w:szCs w:val="20"/>
        </w:rPr>
        <w:t xml:space="preserve"> </w:t>
      </w:r>
      <w:proofErr w:type="spellStart"/>
      <w:r>
        <w:rPr>
          <w:rFonts w:cs="Arial"/>
          <w:color w:val="000000"/>
          <w:szCs w:val="20"/>
        </w:rPr>
        <w:t>GigabitEthernet</w:t>
      </w:r>
      <w:proofErr w:type="spellEnd"/>
      <w:r>
        <w:rPr>
          <w:rFonts w:cs="Arial"/>
          <w:color w:val="000000"/>
          <w:szCs w:val="20"/>
        </w:rPr>
        <w:t xml:space="preserve"> 0/2 </w:t>
      </w:r>
      <w:r w:rsidR="00667880">
        <w:rPr>
          <w:rFonts w:cs="Arial"/>
          <w:color w:val="000000"/>
          <w:szCs w:val="20"/>
        </w:rPr>
        <w:t>as a static trunk link on S1</w:t>
      </w:r>
      <w:r>
        <w:t>. In addition, disable DTP negotiation</w:t>
      </w:r>
      <w:r w:rsidR="00667880">
        <w:t xml:space="preserve"> on interface G0/2 on S1.</w:t>
      </w:r>
    </w:p>
    <w:p w14:paraId="476499CA" w14:textId="77777777" w:rsidR="006A0185" w:rsidRDefault="006A0185" w:rsidP="006A0185">
      <w:pPr>
        <w:pStyle w:val="CMD"/>
      </w:pPr>
      <w:r>
        <w:t xml:space="preserve">S1(config)# </w:t>
      </w:r>
      <w:r w:rsidRPr="00E10F38">
        <w:rPr>
          <w:b/>
        </w:rPr>
        <w:t>interface g0/2</w:t>
      </w:r>
    </w:p>
    <w:p w14:paraId="318D8F47" w14:textId="1CFBBC2B" w:rsidR="00710492" w:rsidRPr="002E69A8" w:rsidRDefault="006A0185" w:rsidP="002E69A8">
      <w:pPr>
        <w:pStyle w:val="CMD"/>
        <w:rPr>
          <w:b/>
        </w:rPr>
      </w:pPr>
      <w:r>
        <w:t>S1(config-</w:t>
      </w:r>
      <w:proofErr w:type="gramStart"/>
      <w:r>
        <w:t>if)#</w:t>
      </w:r>
      <w:proofErr w:type="gramEnd"/>
      <w:r>
        <w:t xml:space="preserve"> </w:t>
      </w:r>
      <w:r w:rsidRPr="00E10F38">
        <w:rPr>
          <w:b/>
        </w:rPr>
        <w:t>switchport mode trunk</w:t>
      </w:r>
    </w:p>
    <w:p w14:paraId="5B9DF11E" w14:textId="77777777" w:rsidR="006A0185" w:rsidRDefault="006A0185" w:rsidP="006A0185">
      <w:pPr>
        <w:pStyle w:val="CMD"/>
        <w:rPr>
          <w:b/>
        </w:rPr>
      </w:pPr>
      <w:r>
        <w:t>S1(config-</w:t>
      </w:r>
      <w:proofErr w:type="gramStart"/>
      <w:r>
        <w:t>if)#</w:t>
      </w:r>
      <w:proofErr w:type="gramEnd"/>
      <w:r>
        <w:t xml:space="preserve"> </w:t>
      </w:r>
      <w:r w:rsidRPr="00E10F38">
        <w:rPr>
          <w:b/>
        </w:rPr>
        <w:t xml:space="preserve">switchport </w:t>
      </w:r>
      <w:proofErr w:type="spellStart"/>
      <w:r>
        <w:rPr>
          <w:b/>
        </w:rPr>
        <w:t>nonegotiate</w:t>
      </w:r>
      <w:proofErr w:type="spellEnd"/>
    </w:p>
    <w:p w14:paraId="5537F1BA" w14:textId="77777777" w:rsidR="006A0185" w:rsidRDefault="006A0185" w:rsidP="006A0185">
      <w:pPr>
        <w:pStyle w:val="SubStepAlpha"/>
      </w:pPr>
      <w:r>
        <w:t xml:space="preserve">Use the </w:t>
      </w:r>
      <w:r w:rsidRPr="000D183A">
        <w:rPr>
          <w:b/>
        </w:rPr>
        <w:t xml:space="preserve">show </w:t>
      </w:r>
      <w:proofErr w:type="spellStart"/>
      <w:r w:rsidRPr="000D183A">
        <w:rPr>
          <w:b/>
        </w:rPr>
        <w:t>dtp</w:t>
      </w:r>
      <w:proofErr w:type="spellEnd"/>
      <w:r>
        <w:t xml:space="preserve"> command to verify the status of DTP.</w:t>
      </w:r>
    </w:p>
    <w:p w14:paraId="5E4140A3" w14:textId="77777777" w:rsidR="006A0185" w:rsidRDefault="006A0185" w:rsidP="006A0185">
      <w:pPr>
        <w:pStyle w:val="CMD"/>
        <w:rPr>
          <w:b/>
        </w:rPr>
      </w:pPr>
      <w:r>
        <w:t xml:space="preserve">S1# </w:t>
      </w:r>
      <w:r w:rsidRPr="000D183A">
        <w:rPr>
          <w:b/>
        </w:rPr>
        <w:t xml:space="preserve">show </w:t>
      </w:r>
      <w:proofErr w:type="spellStart"/>
      <w:r w:rsidRPr="000D183A">
        <w:rPr>
          <w:b/>
        </w:rPr>
        <w:t>dtp</w:t>
      </w:r>
      <w:proofErr w:type="spellEnd"/>
    </w:p>
    <w:p w14:paraId="0859A5C7" w14:textId="77777777" w:rsidR="006A0185" w:rsidRDefault="006A0185" w:rsidP="006A0185">
      <w:pPr>
        <w:pStyle w:val="CMD"/>
      </w:pPr>
      <w:r>
        <w:t>Global DTP information</w:t>
      </w:r>
    </w:p>
    <w:p w14:paraId="723980BB" w14:textId="77777777" w:rsidR="006A0185" w:rsidRDefault="006A0185" w:rsidP="006A0185">
      <w:pPr>
        <w:pStyle w:val="CMD"/>
      </w:pPr>
      <w:r>
        <w:t xml:space="preserve">    Sending DTP Hello packets every 30 seconds</w:t>
      </w:r>
    </w:p>
    <w:p w14:paraId="230C840A" w14:textId="77777777" w:rsidR="006A0185" w:rsidRDefault="006A0185" w:rsidP="006A0185">
      <w:pPr>
        <w:pStyle w:val="CMD"/>
      </w:pPr>
      <w:r>
        <w:t xml:space="preserve">    Dynamic Trunk timeout is 300 seconds</w:t>
      </w:r>
    </w:p>
    <w:p w14:paraId="32324215" w14:textId="5A229E08" w:rsidR="006A0185" w:rsidRPr="00045BE3" w:rsidRDefault="006A0185" w:rsidP="006A0185">
      <w:pPr>
        <w:pStyle w:val="CMD"/>
      </w:pPr>
      <w:r>
        <w:lastRenderedPageBreak/>
        <w:t xml:space="preserve">    </w:t>
      </w:r>
      <w:r w:rsidR="003615D2">
        <w:t>1</w:t>
      </w:r>
      <w:r>
        <w:t xml:space="preserve"> </w:t>
      </w:r>
      <w:proofErr w:type="gramStart"/>
      <w:r>
        <w:t>interfaces</w:t>
      </w:r>
      <w:proofErr w:type="gramEnd"/>
      <w:r>
        <w:t xml:space="preserve"> using DTP</w:t>
      </w:r>
    </w:p>
    <w:p w14:paraId="4D1E0049" w14:textId="77777777" w:rsidR="006A0185" w:rsidRDefault="006A0185" w:rsidP="006A0185">
      <w:pPr>
        <w:pStyle w:val="SubStepAlpha"/>
      </w:pPr>
      <w:r>
        <w:t xml:space="preserve">Verify </w:t>
      </w:r>
      <w:proofErr w:type="spellStart"/>
      <w:r>
        <w:t>trunking</w:t>
      </w:r>
      <w:proofErr w:type="spellEnd"/>
      <w:r>
        <w:t xml:space="preserve"> is enabled on all the switches using the </w:t>
      </w:r>
      <w:r>
        <w:rPr>
          <w:b/>
        </w:rPr>
        <w:t>show interfaces trunk</w:t>
      </w:r>
      <w:r w:rsidRPr="0064785D">
        <w:t xml:space="preserve"> command.</w:t>
      </w:r>
    </w:p>
    <w:p w14:paraId="12FDD680" w14:textId="77777777" w:rsidR="006A0185" w:rsidRDefault="006A0185" w:rsidP="006A0185">
      <w:pPr>
        <w:pStyle w:val="CMD"/>
      </w:pPr>
      <w:r>
        <w:t xml:space="preserve">S1# </w:t>
      </w:r>
      <w:r w:rsidRPr="001C036D">
        <w:rPr>
          <w:b/>
        </w:rPr>
        <w:t>show interface</w:t>
      </w:r>
      <w:r>
        <w:rPr>
          <w:b/>
        </w:rPr>
        <w:t>s</w:t>
      </w:r>
      <w:r w:rsidRPr="001C036D">
        <w:rPr>
          <w:b/>
        </w:rPr>
        <w:t xml:space="preserve"> trunk</w:t>
      </w:r>
    </w:p>
    <w:p w14:paraId="2F1AA825" w14:textId="77777777" w:rsidR="006A0185" w:rsidRDefault="006A0185" w:rsidP="006A0185">
      <w:pPr>
        <w:pStyle w:val="CMDOutput"/>
      </w:pPr>
      <w:r>
        <w:t xml:space="preserve">Port        Mode         </w:t>
      </w:r>
      <w:proofErr w:type="gramStart"/>
      <w:r>
        <w:t>Encapsulation  Status</w:t>
      </w:r>
      <w:proofErr w:type="gramEnd"/>
      <w:r>
        <w:t xml:space="preserve">        Native </w:t>
      </w:r>
      <w:proofErr w:type="spellStart"/>
      <w:r>
        <w:t>vlan</w:t>
      </w:r>
      <w:proofErr w:type="spellEnd"/>
    </w:p>
    <w:p w14:paraId="2CB15D66" w14:textId="77777777" w:rsidR="006A0185" w:rsidRDefault="006A0185" w:rsidP="006A0185">
      <w:pPr>
        <w:pStyle w:val="CMDOutput"/>
      </w:pPr>
      <w:r>
        <w:t xml:space="preserve">Gig0/1      desirable    n-802.1q       </w:t>
      </w:r>
      <w:proofErr w:type="spellStart"/>
      <w:r>
        <w:t>trunking</w:t>
      </w:r>
      <w:proofErr w:type="spellEnd"/>
      <w:r>
        <w:t xml:space="preserve">      1</w:t>
      </w:r>
    </w:p>
    <w:p w14:paraId="2B58D03F" w14:textId="77777777" w:rsidR="006A0185" w:rsidRDefault="006A0185" w:rsidP="006A0185">
      <w:pPr>
        <w:pStyle w:val="CMDOutput"/>
      </w:pPr>
      <w:r>
        <w:t xml:space="preserve">Gig0/2      on           802.1q         </w:t>
      </w:r>
      <w:proofErr w:type="spellStart"/>
      <w:r>
        <w:t>trunking</w:t>
      </w:r>
      <w:proofErr w:type="spellEnd"/>
      <w:r>
        <w:t xml:space="preserve">      1</w:t>
      </w:r>
    </w:p>
    <w:p w14:paraId="0939D197" w14:textId="77777777" w:rsidR="006A0185" w:rsidRDefault="006A0185" w:rsidP="006A0185">
      <w:pPr>
        <w:pStyle w:val="CMDOutput"/>
      </w:pPr>
    </w:p>
    <w:p w14:paraId="0A2A3306" w14:textId="77777777" w:rsidR="006A0185" w:rsidRDefault="006A0185" w:rsidP="006A0185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allowed on trunk</w:t>
      </w:r>
    </w:p>
    <w:p w14:paraId="0FF42441" w14:textId="77777777" w:rsidR="006A0185" w:rsidRDefault="006A0185" w:rsidP="006A0185">
      <w:pPr>
        <w:pStyle w:val="CMDOutput"/>
      </w:pPr>
      <w:r>
        <w:t>Gig0/1      1-1005</w:t>
      </w:r>
    </w:p>
    <w:p w14:paraId="241F987F" w14:textId="77777777" w:rsidR="006A0185" w:rsidRDefault="006A0185" w:rsidP="006A0185">
      <w:pPr>
        <w:pStyle w:val="CMDOutput"/>
      </w:pPr>
      <w:r>
        <w:t>Gig0/2      1-1005</w:t>
      </w:r>
    </w:p>
    <w:p w14:paraId="6B2A1388" w14:textId="77777777" w:rsidR="006A0185" w:rsidRDefault="006A0185" w:rsidP="006A0185">
      <w:pPr>
        <w:pStyle w:val="CMDOutput"/>
      </w:pPr>
    </w:p>
    <w:p w14:paraId="483C289D" w14:textId="77777777" w:rsidR="006A0185" w:rsidRDefault="006A0185" w:rsidP="006A0185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allowed and active in management domain</w:t>
      </w:r>
    </w:p>
    <w:p w14:paraId="46EEF191" w14:textId="77777777" w:rsidR="006A0185" w:rsidRDefault="006A0185" w:rsidP="006A0185">
      <w:pPr>
        <w:pStyle w:val="CMDOutput"/>
      </w:pPr>
      <w:r>
        <w:t>Gig0/1      1,99,999</w:t>
      </w:r>
    </w:p>
    <w:p w14:paraId="57B61C0B" w14:textId="77777777" w:rsidR="006A0185" w:rsidRDefault="006A0185" w:rsidP="006A0185">
      <w:pPr>
        <w:pStyle w:val="CMDOutput"/>
      </w:pPr>
      <w:r>
        <w:t>Gig0/2      1,99,999</w:t>
      </w:r>
    </w:p>
    <w:p w14:paraId="005EC012" w14:textId="77777777" w:rsidR="006A0185" w:rsidRDefault="006A0185" w:rsidP="006A0185">
      <w:pPr>
        <w:pStyle w:val="CMDOutput"/>
      </w:pPr>
    </w:p>
    <w:p w14:paraId="4DFB1F7F" w14:textId="77777777" w:rsidR="006A0185" w:rsidRDefault="006A0185" w:rsidP="006A0185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in spanning tree forwarding state and not pruned</w:t>
      </w:r>
    </w:p>
    <w:p w14:paraId="35F42461" w14:textId="77777777" w:rsidR="006A0185" w:rsidRDefault="006A0185" w:rsidP="006A0185">
      <w:pPr>
        <w:pStyle w:val="CMDOutput"/>
      </w:pPr>
      <w:r>
        <w:t xml:space="preserve">Gig0/1      </w:t>
      </w:r>
      <w:r w:rsidR="00774A55">
        <w:t>1,99</w:t>
      </w:r>
      <w:r w:rsidR="007866FD">
        <w:t>,999</w:t>
      </w:r>
    </w:p>
    <w:p w14:paraId="72246BE9" w14:textId="6AB5B8EE" w:rsidR="006A0185" w:rsidRDefault="006A0185" w:rsidP="006A0185">
      <w:pPr>
        <w:pStyle w:val="CMDOutput"/>
      </w:pPr>
      <w:r>
        <w:t xml:space="preserve">Gig0/2      </w:t>
      </w:r>
      <w:r w:rsidR="00621F86">
        <w:t>1,99,999</w:t>
      </w:r>
    </w:p>
    <w:p w14:paraId="7A4CBF34" w14:textId="77777777" w:rsidR="00A81CBD" w:rsidRPr="0080631F" w:rsidRDefault="00A81CBD" w:rsidP="0080631F">
      <w:pPr>
        <w:pStyle w:val="Heading3"/>
      </w:pPr>
      <w:r w:rsidRPr="0080631F">
        <w:t>Question:</w:t>
      </w:r>
    </w:p>
    <w:p w14:paraId="6D502DF1" w14:textId="77777777" w:rsidR="00A81CBD" w:rsidRDefault="006A0185" w:rsidP="00A81CBD">
      <w:pPr>
        <w:pStyle w:val="BodyTextL50"/>
        <w:tabs>
          <w:tab w:val="right" w:leader="underscore" w:pos="10080"/>
        </w:tabs>
        <w:spacing w:before="0"/>
      </w:pPr>
      <w:r>
        <w:t>What is the native VLAN for these trunks currently?</w:t>
      </w:r>
    </w:p>
    <w:p w14:paraId="37FF60BA" w14:textId="77777777" w:rsidR="00A81CBD" w:rsidRDefault="00A81CBD" w:rsidP="00A81CBD">
      <w:pPr>
        <w:pStyle w:val="AnswerLineL50"/>
      </w:pPr>
      <w:r>
        <w:t>Type your answers here.</w:t>
      </w:r>
    </w:p>
    <w:p w14:paraId="22398B6D" w14:textId="77777777" w:rsidR="006A0185" w:rsidRDefault="006A0185" w:rsidP="006A0185">
      <w:pPr>
        <w:pStyle w:val="SubStepAlpha"/>
      </w:pPr>
      <w:r>
        <w:t>Configure</w:t>
      </w:r>
      <w:r w:rsidRPr="001C036D">
        <w:t xml:space="preserve"> </w:t>
      </w:r>
      <w:r>
        <w:t>VLAN 999 as the native VLAN for the trunk links on S1.</w:t>
      </w:r>
    </w:p>
    <w:p w14:paraId="14A6A3A6" w14:textId="77777777" w:rsidR="006A0185" w:rsidRDefault="006A0185" w:rsidP="006A0185">
      <w:pPr>
        <w:pStyle w:val="CMD"/>
      </w:pPr>
      <w:r>
        <w:t xml:space="preserve">S1(config)# </w:t>
      </w:r>
      <w:r w:rsidRPr="001C036D">
        <w:rPr>
          <w:b/>
        </w:rPr>
        <w:t>interface range g0/1 - 2</w:t>
      </w:r>
    </w:p>
    <w:p w14:paraId="57E0E2FB" w14:textId="77777777" w:rsidR="006A0185" w:rsidRDefault="006A0185" w:rsidP="006A0185">
      <w:pPr>
        <w:pStyle w:val="CMD"/>
        <w:rPr>
          <w:b/>
        </w:rPr>
      </w:pPr>
      <w:r>
        <w:t>S1(config-if-</w:t>
      </w:r>
      <w:proofErr w:type="gramStart"/>
      <w:r>
        <w:t>range)#</w:t>
      </w:r>
      <w:proofErr w:type="gramEnd"/>
      <w:r>
        <w:t xml:space="preserve"> </w:t>
      </w:r>
      <w:r w:rsidRPr="001C036D">
        <w:rPr>
          <w:b/>
        </w:rPr>
        <w:t xml:space="preserve">switchport trunk native </w:t>
      </w:r>
      <w:proofErr w:type="spellStart"/>
      <w:r w:rsidRPr="001C036D">
        <w:rPr>
          <w:b/>
        </w:rPr>
        <w:t>vlan</w:t>
      </w:r>
      <w:proofErr w:type="spellEnd"/>
      <w:r w:rsidRPr="001C036D">
        <w:rPr>
          <w:b/>
        </w:rPr>
        <w:t xml:space="preserve"> 999</w:t>
      </w:r>
    </w:p>
    <w:p w14:paraId="6970A28E" w14:textId="77777777" w:rsidR="00A81CBD" w:rsidRDefault="00A81CBD" w:rsidP="00A7043C">
      <w:pPr>
        <w:pStyle w:val="Heading3"/>
      </w:pPr>
      <w:r>
        <w:t>Question:</w:t>
      </w:r>
    </w:p>
    <w:p w14:paraId="21190697" w14:textId="77777777" w:rsidR="006A0185" w:rsidRDefault="006A0185" w:rsidP="00494404">
      <w:pPr>
        <w:pStyle w:val="BodyTextL50"/>
        <w:spacing w:before="0"/>
      </w:pPr>
      <w:r>
        <w:t>What messages did you receive on S1? How would you correct it?</w:t>
      </w:r>
    </w:p>
    <w:p w14:paraId="581EA300" w14:textId="77777777" w:rsidR="006A0185" w:rsidRPr="001C036D" w:rsidRDefault="00A81CBD" w:rsidP="008A0E6A">
      <w:pPr>
        <w:pStyle w:val="AnswerLineL50"/>
        <w:spacing w:after="720"/>
      </w:pPr>
      <w:r>
        <w:t>Type your answers here.</w:t>
      </w:r>
    </w:p>
    <w:p w14:paraId="0EBBB5FA" w14:textId="77777777" w:rsidR="006A0185" w:rsidRDefault="006A0185" w:rsidP="006A0185">
      <w:pPr>
        <w:pStyle w:val="SubStepAlpha"/>
        <w:rPr>
          <w:lang w:eastAsia="zh-CN"/>
        </w:rPr>
      </w:pPr>
      <w:r>
        <w:rPr>
          <w:lang w:eastAsia="zh-CN"/>
        </w:rPr>
        <w:t>On S2 and S3, configure VLAN 999 as the native VLAN.</w:t>
      </w:r>
    </w:p>
    <w:p w14:paraId="5240FCE7" w14:textId="77777777" w:rsidR="006A0185" w:rsidRDefault="006A0185" w:rsidP="006A0185">
      <w:pPr>
        <w:pStyle w:val="SubStepAlpha"/>
        <w:rPr>
          <w:lang w:eastAsia="zh-CN"/>
        </w:rPr>
      </w:pPr>
      <w:r>
        <w:rPr>
          <w:lang w:eastAsia="zh-CN"/>
        </w:rPr>
        <w:t xml:space="preserve">Verify </w:t>
      </w:r>
      <w:proofErr w:type="spellStart"/>
      <w:r>
        <w:rPr>
          <w:lang w:eastAsia="zh-CN"/>
        </w:rPr>
        <w:t>trunking</w:t>
      </w:r>
      <w:proofErr w:type="spellEnd"/>
      <w:r>
        <w:rPr>
          <w:lang w:eastAsia="zh-CN"/>
        </w:rPr>
        <w:t xml:space="preserve"> is successfully configured on all the switches. You should be able ping one switch from another switch in the topology using the IP addresses configured on the SVI.</w:t>
      </w:r>
    </w:p>
    <w:p w14:paraId="223315E4" w14:textId="77777777" w:rsidR="00A81CBD" w:rsidRDefault="006A0185" w:rsidP="006A0185">
      <w:pPr>
        <w:pStyle w:val="SubStepAlpha"/>
        <w:rPr>
          <w:lang w:eastAsia="zh-CN"/>
        </w:rPr>
      </w:pPr>
      <w:r>
        <w:rPr>
          <w:lang w:eastAsia="zh-CN"/>
        </w:rPr>
        <w:t>Attempt to ping from PC1 to PC6.</w:t>
      </w:r>
    </w:p>
    <w:p w14:paraId="1CDB9BDB" w14:textId="77777777" w:rsidR="00A81CBD" w:rsidRDefault="00A81CBD" w:rsidP="00A7043C">
      <w:pPr>
        <w:pStyle w:val="Heading3"/>
        <w:rPr>
          <w:lang w:eastAsia="zh-CN"/>
        </w:rPr>
      </w:pPr>
      <w:r>
        <w:rPr>
          <w:lang w:eastAsia="zh-CN"/>
        </w:rPr>
        <w:t>Question:</w:t>
      </w:r>
    </w:p>
    <w:p w14:paraId="2FF6D3BC" w14:textId="77777777" w:rsidR="006A0185" w:rsidRDefault="006A0185" w:rsidP="001A23C4">
      <w:pPr>
        <w:pStyle w:val="BodyTextL50"/>
        <w:spacing w:before="0"/>
        <w:rPr>
          <w:lang w:eastAsia="zh-CN"/>
        </w:rPr>
      </w:pPr>
      <w:r>
        <w:rPr>
          <w:lang w:eastAsia="zh-CN"/>
        </w:rPr>
        <w:t>Why was the ping unsuccessful? (Hint: Look at the ‘</w:t>
      </w:r>
      <w:r w:rsidRPr="001820ED">
        <w:rPr>
          <w:b/>
          <w:lang w:eastAsia="zh-CN"/>
        </w:rPr>
        <w:t xml:space="preserve">show </w:t>
      </w:r>
      <w:proofErr w:type="spellStart"/>
      <w:r w:rsidRPr="001820ED">
        <w:rPr>
          <w:b/>
          <w:lang w:eastAsia="zh-CN"/>
        </w:rPr>
        <w:t>vlan</w:t>
      </w:r>
      <w:proofErr w:type="spellEnd"/>
      <w:r w:rsidRPr="001820ED">
        <w:rPr>
          <w:b/>
          <w:lang w:eastAsia="zh-CN"/>
        </w:rPr>
        <w:t xml:space="preserve"> brief</w:t>
      </w:r>
      <w:r>
        <w:rPr>
          <w:lang w:eastAsia="zh-CN"/>
        </w:rPr>
        <w:t>’ output from all three switches. Compare the outputs from the ‘</w:t>
      </w:r>
      <w:r w:rsidRPr="001820ED">
        <w:rPr>
          <w:b/>
          <w:lang w:eastAsia="zh-CN"/>
        </w:rPr>
        <w:t>show interface trunk</w:t>
      </w:r>
      <w:r>
        <w:rPr>
          <w:lang w:eastAsia="zh-CN"/>
        </w:rPr>
        <w:t>’ on all switches.)</w:t>
      </w:r>
    </w:p>
    <w:p w14:paraId="2B25AF76" w14:textId="77777777" w:rsidR="00A81CBD" w:rsidRDefault="00A81CBD" w:rsidP="008A0E6A">
      <w:pPr>
        <w:pStyle w:val="AnswerLineL50"/>
        <w:spacing w:after="480"/>
        <w:rPr>
          <w:lang w:eastAsia="zh-CN"/>
        </w:rPr>
      </w:pPr>
      <w:r>
        <w:rPr>
          <w:lang w:eastAsia="zh-CN"/>
        </w:rPr>
        <w:t>Type your answers here.</w:t>
      </w:r>
    </w:p>
    <w:p w14:paraId="3DE026F7" w14:textId="77777777" w:rsidR="006A0185" w:rsidRDefault="006A0185" w:rsidP="00041E75">
      <w:pPr>
        <w:pStyle w:val="SubStepAlpha"/>
        <w:rPr>
          <w:lang w:eastAsia="zh-CN"/>
        </w:rPr>
      </w:pPr>
      <w:r>
        <w:rPr>
          <w:lang w:eastAsia="zh-CN"/>
        </w:rPr>
        <w:t>Correct the configuration as necessary.</w:t>
      </w:r>
    </w:p>
    <w:p w14:paraId="5B43AB91" w14:textId="77777777" w:rsidR="006A0185" w:rsidRPr="00321B29" w:rsidRDefault="006A0185" w:rsidP="007458E1">
      <w:pPr>
        <w:pStyle w:val="Heading2"/>
      </w:pPr>
      <w:r>
        <w:rPr>
          <w:lang w:eastAsia="zh-CN"/>
        </w:rPr>
        <w:t>Reconfigure trunk on S3.</w:t>
      </w:r>
    </w:p>
    <w:p w14:paraId="4E19D1B6" w14:textId="77777777" w:rsidR="00A81CBD" w:rsidRDefault="006A0185" w:rsidP="006A0185">
      <w:pPr>
        <w:pStyle w:val="SubStepAlpha"/>
      </w:pPr>
      <w:r>
        <w:rPr>
          <w:lang w:eastAsia="zh-CN"/>
        </w:rPr>
        <w:t>Issue the ‘</w:t>
      </w:r>
      <w:r w:rsidRPr="001820ED">
        <w:rPr>
          <w:b/>
          <w:lang w:eastAsia="zh-CN"/>
        </w:rPr>
        <w:t>show interface trunk</w:t>
      </w:r>
      <w:r>
        <w:rPr>
          <w:lang w:eastAsia="zh-CN"/>
        </w:rPr>
        <w:t xml:space="preserve">’ command on </w:t>
      </w:r>
      <w:r>
        <w:rPr>
          <w:b/>
          <w:lang w:eastAsia="zh-CN"/>
        </w:rPr>
        <w:t>S3</w:t>
      </w:r>
      <w:r>
        <w:rPr>
          <w:lang w:eastAsia="zh-CN"/>
        </w:rPr>
        <w:t>.</w:t>
      </w:r>
    </w:p>
    <w:p w14:paraId="4F8F0C82" w14:textId="77777777" w:rsidR="00A81CBD" w:rsidRDefault="00A81CBD" w:rsidP="00A7043C">
      <w:pPr>
        <w:pStyle w:val="Heading3"/>
      </w:pPr>
      <w:r>
        <w:t>Question:</w:t>
      </w:r>
    </w:p>
    <w:p w14:paraId="3DDFA574" w14:textId="77777777" w:rsidR="006A0185" w:rsidRDefault="006A0185" w:rsidP="00A81CBD">
      <w:pPr>
        <w:pStyle w:val="BodyTextL50"/>
        <w:spacing w:before="0"/>
        <w:rPr>
          <w:lang w:eastAsia="zh-CN"/>
        </w:rPr>
      </w:pPr>
      <w:r>
        <w:rPr>
          <w:lang w:eastAsia="zh-CN"/>
        </w:rPr>
        <w:t>What is the mode and encapsulation on G0/2?</w:t>
      </w:r>
    </w:p>
    <w:p w14:paraId="47DB1EE5" w14:textId="77777777" w:rsidR="00A81CBD" w:rsidRPr="00321B29" w:rsidRDefault="00A81CBD" w:rsidP="008A0E6A">
      <w:pPr>
        <w:pStyle w:val="AnswerLineL50"/>
        <w:spacing w:after="480"/>
      </w:pPr>
      <w:r>
        <w:rPr>
          <w:lang w:eastAsia="zh-CN"/>
        </w:rPr>
        <w:t>Type your answers here.</w:t>
      </w:r>
    </w:p>
    <w:p w14:paraId="0BAF6982" w14:textId="77777777" w:rsidR="00A81CBD" w:rsidRDefault="006A0185" w:rsidP="006A0185">
      <w:pPr>
        <w:pStyle w:val="SubStepAlpha"/>
      </w:pPr>
      <w:r>
        <w:rPr>
          <w:lang w:eastAsia="zh-CN"/>
        </w:rPr>
        <w:lastRenderedPageBreak/>
        <w:t xml:space="preserve">Configure </w:t>
      </w:r>
      <w:r>
        <w:rPr>
          <w:b/>
          <w:lang w:eastAsia="zh-CN"/>
        </w:rPr>
        <w:t>G0/2</w:t>
      </w:r>
      <w:r>
        <w:rPr>
          <w:lang w:eastAsia="zh-CN"/>
        </w:rPr>
        <w:t xml:space="preserve"> to match </w:t>
      </w:r>
      <w:r>
        <w:rPr>
          <w:b/>
          <w:lang w:eastAsia="zh-CN"/>
        </w:rPr>
        <w:t>G0/2</w:t>
      </w:r>
      <w:r>
        <w:rPr>
          <w:lang w:eastAsia="zh-CN"/>
        </w:rPr>
        <w:t xml:space="preserve"> on </w:t>
      </w:r>
      <w:r>
        <w:rPr>
          <w:b/>
          <w:lang w:eastAsia="zh-CN"/>
        </w:rPr>
        <w:t>S1</w:t>
      </w:r>
      <w:r>
        <w:rPr>
          <w:lang w:eastAsia="zh-CN"/>
        </w:rPr>
        <w:t>.</w:t>
      </w:r>
    </w:p>
    <w:p w14:paraId="636F4E61" w14:textId="77777777" w:rsidR="00A81CBD" w:rsidRDefault="00A81CBD" w:rsidP="00A7043C">
      <w:pPr>
        <w:pStyle w:val="Heading3"/>
      </w:pPr>
      <w:r>
        <w:rPr>
          <w:lang w:eastAsia="zh-CN"/>
        </w:rPr>
        <w:t>Question:</w:t>
      </w:r>
    </w:p>
    <w:p w14:paraId="401EDB3F" w14:textId="77777777" w:rsidR="006A0185" w:rsidRDefault="006A0185" w:rsidP="00A81CBD">
      <w:pPr>
        <w:pStyle w:val="BodyTextL50"/>
        <w:spacing w:before="0"/>
        <w:rPr>
          <w:lang w:eastAsia="zh-CN"/>
        </w:rPr>
      </w:pPr>
      <w:r>
        <w:rPr>
          <w:lang w:eastAsia="zh-CN"/>
        </w:rPr>
        <w:t>What is the mode and encapsulation on G0/2 after the change?</w:t>
      </w:r>
    </w:p>
    <w:p w14:paraId="7ACDCAF6" w14:textId="77777777" w:rsidR="00A81CBD" w:rsidRPr="00321B29" w:rsidRDefault="00A81CBD" w:rsidP="00A81CBD">
      <w:pPr>
        <w:pStyle w:val="AnswerLineL50"/>
      </w:pPr>
      <w:r>
        <w:rPr>
          <w:lang w:eastAsia="zh-CN"/>
        </w:rPr>
        <w:t>Type your answers here.</w:t>
      </w:r>
    </w:p>
    <w:p w14:paraId="72C95586" w14:textId="77777777" w:rsidR="00A81CBD" w:rsidRDefault="006A0185" w:rsidP="006A0185">
      <w:pPr>
        <w:pStyle w:val="SubStepAlpha"/>
        <w:rPr>
          <w:lang w:eastAsia="zh-CN"/>
        </w:rPr>
      </w:pPr>
      <w:r>
        <w:rPr>
          <w:lang w:eastAsia="zh-CN"/>
        </w:rPr>
        <w:t>Issue the command ‘</w:t>
      </w:r>
      <w:r>
        <w:rPr>
          <w:b/>
          <w:lang w:eastAsia="zh-CN"/>
        </w:rPr>
        <w:t>show interface G0/2 switchport</w:t>
      </w:r>
      <w:r>
        <w:rPr>
          <w:lang w:eastAsia="zh-CN"/>
        </w:rPr>
        <w:t xml:space="preserve">’ on switch </w:t>
      </w:r>
      <w:r>
        <w:rPr>
          <w:b/>
          <w:lang w:eastAsia="zh-CN"/>
        </w:rPr>
        <w:t>S3</w:t>
      </w:r>
      <w:r>
        <w:rPr>
          <w:lang w:eastAsia="zh-CN"/>
        </w:rPr>
        <w:t>.</w:t>
      </w:r>
    </w:p>
    <w:p w14:paraId="30E2F429" w14:textId="77777777" w:rsidR="00A81CBD" w:rsidRDefault="00A81CBD" w:rsidP="00A7043C">
      <w:pPr>
        <w:pStyle w:val="Heading3"/>
        <w:rPr>
          <w:lang w:eastAsia="zh-CN"/>
        </w:rPr>
      </w:pPr>
      <w:r>
        <w:rPr>
          <w:lang w:eastAsia="zh-CN"/>
        </w:rPr>
        <w:t>Question:</w:t>
      </w:r>
    </w:p>
    <w:p w14:paraId="0DBD93C0" w14:textId="77777777" w:rsidR="00A81CBD" w:rsidRDefault="006A0185" w:rsidP="00A81CBD">
      <w:pPr>
        <w:pStyle w:val="BodyTextL50"/>
        <w:spacing w:before="0"/>
        <w:rPr>
          <w:lang w:eastAsia="zh-CN"/>
        </w:rPr>
      </w:pPr>
      <w:r>
        <w:rPr>
          <w:lang w:eastAsia="zh-CN"/>
        </w:rPr>
        <w:t>What is the ‘</w:t>
      </w:r>
      <w:r w:rsidRPr="0088234F">
        <w:rPr>
          <w:b/>
        </w:rPr>
        <w:t xml:space="preserve">Negotiation of </w:t>
      </w:r>
      <w:proofErr w:type="spellStart"/>
      <w:r w:rsidRPr="0088234F">
        <w:rPr>
          <w:b/>
        </w:rPr>
        <w:t>Trunking</w:t>
      </w:r>
      <w:proofErr w:type="spellEnd"/>
      <w:r>
        <w:t>’ state displayed?</w:t>
      </w:r>
    </w:p>
    <w:p w14:paraId="3CD9F1D6" w14:textId="77777777" w:rsidR="00A81CBD" w:rsidRDefault="00A81CBD" w:rsidP="00A81CBD">
      <w:pPr>
        <w:pStyle w:val="AnswerLineL50"/>
        <w:rPr>
          <w:lang w:eastAsia="zh-CN"/>
        </w:rPr>
      </w:pPr>
      <w:r>
        <w:rPr>
          <w:lang w:eastAsia="zh-CN"/>
        </w:rPr>
        <w:t>Type your answers here.</w:t>
      </w:r>
    </w:p>
    <w:p w14:paraId="1F59A0B9" w14:textId="77777777" w:rsidR="00F52C6E" w:rsidRPr="00F52C6E" w:rsidRDefault="00F52C6E" w:rsidP="00F52C6E">
      <w:pPr>
        <w:pStyle w:val="ConfigWindow"/>
      </w:pPr>
      <w:r w:rsidRPr="00F52C6E">
        <w:t>Close configuration window</w:t>
      </w:r>
    </w:p>
    <w:p w14:paraId="4C778C62" w14:textId="77777777" w:rsidR="006A0185" w:rsidRDefault="006A0185" w:rsidP="007458E1">
      <w:pPr>
        <w:pStyle w:val="Heading2"/>
        <w:spacing w:before="0"/>
      </w:pPr>
      <w:r>
        <w:t>Verify end to end connectivity.</w:t>
      </w:r>
    </w:p>
    <w:p w14:paraId="4B068DB7" w14:textId="77777777" w:rsidR="006A0185" w:rsidRDefault="006A0185" w:rsidP="00F52C6E">
      <w:pPr>
        <w:pStyle w:val="SubStepAlpha"/>
        <w:spacing w:before="0"/>
      </w:pPr>
      <w:r>
        <w:t>From PC1 ping PC6.</w:t>
      </w:r>
    </w:p>
    <w:p w14:paraId="55777235" w14:textId="77777777" w:rsidR="006A0185" w:rsidRDefault="006A0185" w:rsidP="006A0185">
      <w:pPr>
        <w:pStyle w:val="SubStepAlpha"/>
      </w:pPr>
      <w:r>
        <w:t>From PC2 ping PC5.</w:t>
      </w:r>
    </w:p>
    <w:p w14:paraId="62653517" w14:textId="77777777" w:rsidR="006A0185" w:rsidRDefault="006A0185" w:rsidP="006A0185">
      <w:pPr>
        <w:pStyle w:val="SubStepAlpha"/>
      </w:pPr>
      <w:r>
        <w:t>From PC3 ping PC4.</w:t>
      </w:r>
    </w:p>
    <w:p w14:paraId="6465F4B7" w14:textId="77777777" w:rsidR="00A81CBD" w:rsidRDefault="00A81CBD" w:rsidP="00A81CBD">
      <w:pPr>
        <w:pStyle w:val="ConfigWindow"/>
      </w:pPr>
      <w:r>
        <w:t>End of document</w:t>
      </w:r>
      <w:bookmarkStart w:id="0" w:name="_GoBack"/>
      <w:bookmarkEnd w:id="0"/>
    </w:p>
    <w:sectPr w:rsidR="00A81CBD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C8CE" w14:textId="77777777" w:rsidR="008A056F" w:rsidRDefault="008A056F" w:rsidP="00710659">
      <w:pPr>
        <w:spacing w:after="0" w:line="240" w:lineRule="auto"/>
      </w:pPr>
      <w:r>
        <w:separator/>
      </w:r>
    </w:p>
    <w:p w14:paraId="70F46D09" w14:textId="77777777" w:rsidR="008A056F" w:rsidRDefault="008A056F"/>
  </w:endnote>
  <w:endnote w:type="continuationSeparator" w:id="0">
    <w:p w14:paraId="06896DBE" w14:textId="77777777" w:rsidR="008A056F" w:rsidRDefault="008A056F" w:rsidP="00710659">
      <w:pPr>
        <w:spacing w:after="0" w:line="240" w:lineRule="auto"/>
      </w:pPr>
      <w:r>
        <w:continuationSeparator/>
      </w:r>
    </w:p>
    <w:p w14:paraId="6143D861" w14:textId="77777777" w:rsidR="008A056F" w:rsidRDefault="008A0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8CCF" w14:textId="77777777" w:rsidR="006A0185" w:rsidRDefault="006A0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66C2" w14:textId="6CBB7181" w:rsidR="006A0185" w:rsidRPr="00882B63" w:rsidRDefault="006A018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C23F41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A281" w14:textId="2C4E82FD" w:rsidR="006A0185" w:rsidRPr="00882B63" w:rsidRDefault="006A018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C23F41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6382" w14:textId="77777777" w:rsidR="008A056F" w:rsidRDefault="008A056F" w:rsidP="00710659">
      <w:pPr>
        <w:spacing w:after="0" w:line="240" w:lineRule="auto"/>
      </w:pPr>
      <w:r>
        <w:separator/>
      </w:r>
    </w:p>
    <w:p w14:paraId="53244000" w14:textId="77777777" w:rsidR="008A056F" w:rsidRDefault="008A056F"/>
  </w:footnote>
  <w:footnote w:type="continuationSeparator" w:id="0">
    <w:p w14:paraId="24E33AD4" w14:textId="77777777" w:rsidR="008A056F" w:rsidRDefault="008A056F" w:rsidP="00710659">
      <w:pPr>
        <w:spacing w:after="0" w:line="240" w:lineRule="auto"/>
      </w:pPr>
      <w:r>
        <w:continuationSeparator/>
      </w:r>
    </w:p>
    <w:p w14:paraId="3C548F4A" w14:textId="77777777" w:rsidR="008A056F" w:rsidRDefault="008A0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D444" w14:textId="77777777" w:rsidR="006A0185" w:rsidRDefault="006A0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7B0D4EDE1DB241CFAC113CC31DEC8B2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9AD915" w14:textId="77777777" w:rsidR="006A0185" w:rsidRDefault="006A0185" w:rsidP="008402F2">
        <w:pPr>
          <w:pStyle w:val="PageHead"/>
        </w:pPr>
        <w:r>
          <w:t>Packet Tracer - Configure DTP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1D07" w14:textId="77777777" w:rsidR="006A0185" w:rsidRDefault="006A0185" w:rsidP="006C3FCF">
    <w:pPr>
      <w:ind w:left="-288"/>
    </w:pPr>
    <w:r>
      <w:rPr>
        <w:noProof/>
      </w:rPr>
      <w:drawing>
        <wp:inline distT="0" distB="0" distL="0" distR="0" wp14:anchorId="0AC6211F" wp14:editId="6DF14B05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D5D3B"/>
    <w:multiLevelType w:val="multilevel"/>
    <w:tmpl w:val="7398136E"/>
    <w:lvl w:ilvl="0">
      <w:start w:val="1"/>
      <w:numFmt w:val="decimal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61A0BAD0"/>
    <w:styleLink w:val="SectionList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9980573C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1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BF"/>
    <w:rsid w:val="00001BDF"/>
    <w:rsid w:val="0000380F"/>
    <w:rsid w:val="00004175"/>
    <w:rsid w:val="000059C9"/>
    <w:rsid w:val="0000781C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1E75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62DB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77A59"/>
    <w:rsid w:val="00180A29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3C4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5B2E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69A8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15D2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B7B5C"/>
    <w:rsid w:val="003C08AA"/>
    <w:rsid w:val="003C2A7B"/>
    <w:rsid w:val="003C49EF"/>
    <w:rsid w:val="003C5F8E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5740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94404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40E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6C59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E692A"/>
    <w:rsid w:val="005F0301"/>
    <w:rsid w:val="005F3AE9"/>
    <w:rsid w:val="005F7160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1F86"/>
    <w:rsid w:val="00622D61"/>
    <w:rsid w:val="00624198"/>
    <w:rsid w:val="00636C28"/>
    <w:rsid w:val="006428E5"/>
    <w:rsid w:val="00644958"/>
    <w:rsid w:val="006513FB"/>
    <w:rsid w:val="00656EEF"/>
    <w:rsid w:val="006576AF"/>
    <w:rsid w:val="00667880"/>
    <w:rsid w:val="00672919"/>
    <w:rsid w:val="006740B1"/>
    <w:rsid w:val="00677544"/>
    <w:rsid w:val="00681687"/>
    <w:rsid w:val="00686295"/>
    <w:rsid w:val="00686587"/>
    <w:rsid w:val="006904CF"/>
    <w:rsid w:val="00695EE2"/>
    <w:rsid w:val="0069660B"/>
    <w:rsid w:val="006A0185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492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8E1"/>
    <w:rsid w:val="00745DCE"/>
    <w:rsid w:val="00750743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4A55"/>
    <w:rsid w:val="0078405B"/>
    <w:rsid w:val="007866FD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156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0631F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56F"/>
    <w:rsid w:val="008A0E6A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1AA3"/>
    <w:rsid w:val="008D23DF"/>
    <w:rsid w:val="008D73BF"/>
    <w:rsid w:val="008D7F09"/>
    <w:rsid w:val="008E00D5"/>
    <w:rsid w:val="008E5B64"/>
    <w:rsid w:val="008E7DAA"/>
    <w:rsid w:val="008F0094"/>
    <w:rsid w:val="008F03EF"/>
    <w:rsid w:val="008F3078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205C"/>
    <w:rsid w:val="009A37D7"/>
    <w:rsid w:val="009A4E17"/>
    <w:rsid w:val="009A6955"/>
    <w:rsid w:val="009B0499"/>
    <w:rsid w:val="009B341C"/>
    <w:rsid w:val="009B5747"/>
    <w:rsid w:val="009C0B81"/>
    <w:rsid w:val="009C3182"/>
    <w:rsid w:val="009D2C27"/>
    <w:rsid w:val="009D503E"/>
    <w:rsid w:val="009E2309"/>
    <w:rsid w:val="009E2A5F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0085"/>
    <w:rsid w:val="00A41215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043C"/>
    <w:rsid w:val="00A7108E"/>
    <w:rsid w:val="00A73057"/>
    <w:rsid w:val="00A73EBA"/>
    <w:rsid w:val="00A754B4"/>
    <w:rsid w:val="00A76665"/>
    <w:rsid w:val="00A76749"/>
    <w:rsid w:val="00A807C1"/>
    <w:rsid w:val="00A81CBD"/>
    <w:rsid w:val="00A82658"/>
    <w:rsid w:val="00A83374"/>
    <w:rsid w:val="00A86E3A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30E6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06868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842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682"/>
    <w:rsid w:val="00BD6D76"/>
    <w:rsid w:val="00BE56B3"/>
    <w:rsid w:val="00BE676D"/>
    <w:rsid w:val="00BF04E8"/>
    <w:rsid w:val="00BF16BF"/>
    <w:rsid w:val="00BF4D1F"/>
    <w:rsid w:val="00BF76BE"/>
    <w:rsid w:val="00C02A73"/>
    <w:rsid w:val="00C0480D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3F41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57B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2281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4F6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348EB"/>
    <w:rsid w:val="00D41566"/>
    <w:rsid w:val="00D452F4"/>
    <w:rsid w:val="00D458EC"/>
    <w:rsid w:val="00D501B0"/>
    <w:rsid w:val="00D52582"/>
    <w:rsid w:val="00D531D0"/>
    <w:rsid w:val="00D56A0E"/>
    <w:rsid w:val="00D57AD3"/>
    <w:rsid w:val="00D62E50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3CC5"/>
    <w:rsid w:val="00DD43EA"/>
    <w:rsid w:val="00DE45F7"/>
    <w:rsid w:val="00DE6F44"/>
    <w:rsid w:val="00DF1B58"/>
    <w:rsid w:val="00DF64BF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4141"/>
    <w:rsid w:val="00E65F15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EF66F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2AEF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52C6E"/>
    <w:rsid w:val="00F60BE0"/>
    <w:rsid w:val="00F6280E"/>
    <w:rsid w:val="00F666EC"/>
    <w:rsid w:val="00F7050A"/>
    <w:rsid w:val="00F72D52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B40FA"/>
  <w15:docId w15:val="{B673696D-C2DD-4463-AC69-8993949A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305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BD6682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A73057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6682"/>
    <w:pPr>
      <w:keepNext/>
      <w:spacing w:before="0" w:after="0" w:line="240" w:lineRule="auto"/>
      <w:ind w:left="720"/>
      <w:outlineLvl w:val="2"/>
    </w:pPr>
    <w:rPr>
      <w:rFonts w:eastAsia="Times New Roman"/>
      <w:bCs/>
      <w:color w:val="FFFFFF" w:themeColor="background1"/>
      <w:sz w:val="6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41E75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6682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7458E1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8A0E6A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BD668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3057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3057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3057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41E75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BD6682"/>
    <w:rPr>
      <w:rFonts w:eastAsia="Times New Roman"/>
      <w:bCs/>
      <w:color w:val="FFFFFF" w:themeColor="background1"/>
      <w:sz w:val="6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paragraph" w:customStyle="1" w:styleId="TaskHead">
    <w:name w:val="Task Head"/>
    <w:basedOn w:val="Normal"/>
    <w:next w:val="BodyTextL25"/>
    <w:rsid w:val="006A0185"/>
    <w:pPr>
      <w:keepNext/>
      <w:numPr>
        <w:ilvl w:val="1"/>
        <w:numId w:val="10"/>
      </w:numPr>
      <w:spacing w:before="240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0D4EDE1DB241CFAC113CC31DEC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0DBB0-2743-4448-AC15-23A538ED37B1}"/>
      </w:docPartPr>
      <w:docPartBody>
        <w:p w:rsidR="00297D30" w:rsidRDefault="00010DBB">
          <w:pPr>
            <w:pStyle w:val="7B0D4EDE1DB241CFAC113CC31DEC8B2E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BB"/>
    <w:rsid w:val="00010DBB"/>
    <w:rsid w:val="00297D30"/>
    <w:rsid w:val="005E73DC"/>
    <w:rsid w:val="00975D48"/>
    <w:rsid w:val="00A31BE4"/>
    <w:rsid w:val="00D024AA"/>
    <w:rsid w:val="00EE019B"/>
    <w:rsid w:val="00E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0D4EDE1DB241CFAC113CC31DEC8B2E">
    <w:name w:val="7B0D4EDE1DB241CFAC113CC31DEC8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8B1DE-6A5F-430F-B1FB-8802ABB8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3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DTP</vt:lpstr>
    </vt:vector>
  </TitlesOfParts>
  <Company>Cisco Systems, Inc.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DTP</dc:title>
  <dc:creator>SP</dc:creator>
  <dc:description>2019</dc:description>
  <cp:lastModifiedBy>Suk-Yi Pennock -X (spennock - UNICON INC at Cisco)</cp:lastModifiedBy>
  <cp:revision>5</cp:revision>
  <cp:lastPrinted>2019-12-02T17:37:00Z</cp:lastPrinted>
  <dcterms:created xsi:type="dcterms:W3CDTF">2019-12-02T17:34:00Z</dcterms:created>
  <dcterms:modified xsi:type="dcterms:W3CDTF">2019-12-02T17:37:00Z</dcterms:modified>
</cp:coreProperties>
</file>