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25C1C40" w14:textId="752E5E08" w:rsidR="004D36D7" w:rsidRPr="00B60E92" w:rsidRDefault="00FC48B3" w:rsidP="004C409B">
      <w:pPr>
        <w:pStyle w:val="Title"/>
      </w:pPr>
      <w:sdt>
        <w:sdtPr>
          <w:alias w:val="Title"/>
          <w:tag w:val=""/>
          <w:id w:val="-487021785"/>
          <w:placeholder>
            <w:docPart w:val="7312B986538343048EF78979CBA7466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B2125" w:rsidRPr="00B60E92">
            <w:t xml:space="preserve">Packet Tracer - Implement VLANs and </w:t>
          </w:r>
          <w:proofErr w:type="spellStart"/>
          <w:r w:rsidR="001B2125" w:rsidRPr="00B60E92">
            <w:t>Trunking</w:t>
          </w:r>
          <w:proofErr w:type="spellEnd"/>
        </w:sdtContent>
      </w:sdt>
    </w:p>
    <w:p w14:paraId="7FF1FD1A" w14:textId="77777777" w:rsidR="003F5E4A" w:rsidRDefault="003F5E4A" w:rsidP="003F5E4A">
      <w:pPr>
        <w:pStyle w:val="Heading1"/>
      </w:pPr>
      <w:r>
        <w:t>Addressing Table</w:t>
      </w:r>
    </w:p>
    <w:tbl>
      <w:tblPr>
        <w:tblStyle w:val="LabTableStyle"/>
        <w:tblW w:w="0" w:type="auto"/>
        <w:tblLook w:val="04A0" w:firstRow="1" w:lastRow="0" w:firstColumn="1" w:lastColumn="0" w:noHBand="0" w:noVBand="1"/>
        <w:tblDescription w:val="This table shows the addressing for the Device, Interface, IP Address and Subnet Mask, Switchport, and VLAN."/>
      </w:tblPr>
      <w:tblGrid>
        <w:gridCol w:w="1259"/>
        <w:gridCol w:w="1530"/>
        <w:gridCol w:w="1890"/>
        <w:gridCol w:w="1890"/>
        <w:gridCol w:w="1620"/>
        <w:gridCol w:w="1885"/>
      </w:tblGrid>
      <w:tr w:rsidR="00770A1F" w14:paraId="36D56230" w14:textId="77777777" w:rsidTr="00BB4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60" w:type="dxa"/>
          </w:tcPr>
          <w:p w14:paraId="06DF9734" w14:textId="4CD3C265" w:rsidR="000020D9" w:rsidRDefault="000020D9" w:rsidP="008776EF">
            <w:pPr>
              <w:pStyle w:val="TableHeading"/>
            </w:pPr>
            <w:r>
              <w:t>Device</w:t>
            </w:r>
          </w:p>
        </w:tc>
        <w:tc>
          <w:tcPr>
            <w:tcW w:w="1530" w:type="dxa"/>
          </w:tcPr>
          <w:p w14:paraId="4AB84D3A" w14:textId="1BE16CD5" w:rsidR="000020D9" w:rsidRDefault="000020D9" w:rsidP="008776EF">
            <w:pPr>
              <w:pStyle w:val="TableHeading"/>
            </w:pPr>
            <w:r>
              <w:t>Interface</w:t>
            </w:r>
          </w:p>
        </w:tc>
        <w:tc>
          <w:tcPr>
            <w:tcW w:w="1890" w:type="dxa"/>
          </w:tcPr>
          <w:p w14:paraId="1B7791C6" w14:textId="783E2420" w:rsidR="000020D9" w:rsidRDefault="000020D9" w:rsidP="008776EF">
            <w:pPr>
              <w:pStyle w:val="TableHeading"/>
            </w:pPr>
            <w:r>
              <w:t>IP Address</w:t>
            </w:r>
          </w:p>
        </w:tc>
        <w:tc>
          <w:tcPr>
            <w:tcW w:w="1890" w:type="dxa"/>
          </w:tcPr>
          <w:p w14:paraId="55201B64" w14:textId="0850A44B" w:rsidR="000020D9" w:rsidRDefault="000020D9" w:rsidP="008776EF">
            <w:pPr>
              <w:pStyle w:val="TableHeading"/>
            </w:pPr>
            <w:r>
              <w:t>Subnet Mask</w:t>
            </w:r>
          </w:p>
        </w:tc>
        <w:tc>
          <w:tcPr>
            <w:tcW w:w="1620" w:type="dxa"/>
          </w:tcPr>
          <w:p w14:paraId="4BC7A996" w14:textId="0E3EA51B" w:rsidR="000020D9" w:rsidRDefault="000020D9" w:rsidP="008776EF">
            <w:pPr>
              <w:pStyle w:val="TableHeading"/>
            </w:pPr>
            <w:r>
              <w:t>Switchport</w:t>
            </w:r>
          </w:p>
        </w:tc>
        <w:tc>
          <w:tcPr>
            <w:tcW w:w="1885" w:type="dxa"/>
          </w:tcPr>
          <w:p w14:paraId="45C1CCAA" w14:textId="02063C89" w:rsidR="000020D9" w:rsidRDefault="000020D9" w:rsidP="008776EF">
            <w:pPr>
              <w:pStyle w:val="TableHeading"/>
            </w:pPr>
            <w:r>
              <w:t>VLAN</w:t>
            </w:r>
          </w:p>
        </w:tc>
      </w:tr>
      <w:tr w:rsidR="00210D2F" w14:paraId="0A948A0B" w14:textId="77777777" w:rsidTr="00BB4732">
        <w:tc>
          <w:tcPr>
            <w:tcW w:w="1260" w:type="dxa"/>
          </w:tcPr>
          <w:p w14:paraId="33248968" w14:textId="58924C0B" w:rsidR="000020D9" w:rsidRDefault="008776EF" w:rsidP="008776EF">
            <w:pPr>
              <w:pStyle w:val="TableText"/>
            </w:pPr>
            <w:r>
              <w:t>PC1</w:t>
            </w:r>
          </w:p>
        </w:tc>
        <w:tc>
          <w:tcPr>
            <w:tcW w:w="1530" w:type="dxa"/>
          </w:tcPr>
          <w:p w14:paraId="1BB81694" w14:textId="69DE0612" w:rsidR="000020D9" w:rsidRDefault="00210D2F" w:rsidP="008776EF">
            <w:pPr>
              <w:pStyle w:val="TableText"/>
            </w:pPr>
            <w:r>
              <w:t>NIC</w:t>
            </w:r>
          </w:p>
        </w:tc>
        <w:tc>
          <w:tcPr>
            <w:tcW w:w="1890" w:type="dxa"/>
          </w:tcPr>
          <w:p w14:paraId="0046DD4C" w14:textId="224DA3A4" w:rsidR="000020D9" w:rsidRDefault="009979AA" w:rsidP="008776EF">
            <w:pPr>
              <w:pStyle w:val="TableText"/>
            </w:pPr>
            <w:r>
              <w:t>192.168.10.10</w:t>
            </w:r>
          </w:p>
        </w:tc>
        <w:tc>
          <w:tcPr>
            <w:tcW w:w="1890" w:type="dxa"/>
          </w:tcPr>
          <w:p w14:paraId="39A4628F" w14:textId="7F2BAEEA" w:rsidR="000020D9" w:rsidRDefault="009979AA" w:rsidP="008776EF">
            <w:pPr>
              <w:pStyle w:val="TableText"/>
            </w:pPr>
            <w:r>
              <w:t>255.255.255.0</w:t>
            </w:r>
          </w:p>
        </w:tc>
        <w:tc>
          <w:tcPr>
            <w:tcW w:w="1620" w:type="dxa"/>
          </w:tcPr>
          <w:p w14:paraId="7265D965" w14:textId="376CD89C" w:rsidR="000020D9" w:rsidRDefault="00784CFC" w:rsidP="008776EF">
            <w:pPr>
              <w:pStyle w:val="TableText"/>
            </w:pPr>
            <w:r>
              <w:t xml:space="preserve">SWB </w:t>
            </w:r>
            <w:r w:rsidR="00210D2F">
              <w:t>F0/1</w:t>
            </w:r>
          </w:p>
        </w:tc>
        <w:tc>
          <w:tcPr>
            <w:tcW w:w="1885" w:type="dxa"/>
          </w:tcPr>
          <w:p w14:paraId="4851F0ED" w14:textId="68145C3A" w:rsidR="000020D9" w:rsidRDefault="009979AA" w:rsidP="008776EF">
            <w:pPr>
              <w:pStyle w:val="TableText"/>
            </w:pPr>
            <w:r>
              <w:t>VLAN 10</w:t>
            </w:r>
          </w:p>
        </w:tc>
      </w:tr>
      <w:tr w:rsidR="00210D2F" w14:paraId="5E98879D" w14:textId="77777777" w:rsidTr="00BB4732">
        <w:tc>
          <w:tcPr>
            <w:tcW w:w="1260" w:type="dxa"/>
          </w:tcPr>
          <w:p w14:paraId="7F808895" w14:textId="03644A1D" w:rsidR="000020D9" w:rsidRDefault="008776EF" w:rsidP="008776EF">
            <w:pPr>
              <w:pStyle w:val="TableText"/>
            </w:pPr>
            <w:r>
              <w:t>PC2</w:t>
            </w:r>
          </w:p>
        </w:tc>
        <w:tc>
          <w:tcPr>
            <w:tcW w:w="1530" w:type="dxa"/>
          </w:tcPr>
          <w:p w14:paraId="0104AC00" w14:textId="4E4D7336" w:rsidR="000020D9" w:rsidRDefault="00210D2F" w:rsidP="008776EF">
            <w:pPr>
              <w:pStyle w:val="TableText"/>
            </w:pPr>
            <w:r>
              <w:t>NIC</w:t>
            </w:r>
          </w:p>
        </w:tc>
        <w:tc>
          <w:tcPr>
            <w:tcW w:w="1890" w:type="dxa"/>
          </w:tcPr>
          <w:p w14:paraId="2B4736D2" w14:textId="36188063" w:rsidR="000020D9" w:rsidRDefault="009979AA" w:rsidP="008776EF">
            <w:pPr>
              <w:pStyle w:val="TableText"/>
            </w:pPr>
            <w:r>
              <w:t>192.168.20.20</w:t>
            </w:r>
          </w:p>
        </w:tc>
        <w:tc>
          <w:tcPr>
            <w:tcW w:w="1890" w:type="dxa"/>
          </w:tcPr>
          <w:p w14:paraId="660EE051" w14:textId="05B67844" w:rsidR="000020D9" w:rsidRDefault="009979AA" w:rsidP="008776EF">
            <w:pPr>
              <w:pStyle w:val="TableText"/>
            </w:pPr>
            <w:r>
              <w:t>255.255.255.0</w:t>
            </w:r>
          </w:p>
        </w:tc>
        <w:tc>
          <w:tcPr>
            <w:tcW w:w="1620" w:type="dxa"/>
          </w:tcPr>
          <w:p w14:paraId="63C07A73" w14:textId="65BEACAA" w:rsidR="000020D9" w:rsidRDefault="00784CFC" w:rsidP="008776EF">
            <w:pPr>
              <w:pStyle w:val="TableText"/>
            </w:pPr>
            <w:r>
              <w:t xml:space="preserve">SWB </w:t>
            </w:r>
            <w:r w:rsidR="00210D2F">
              <w:t>F0/2</w:t>
            </w:r>
          </w:p>
        </w:tc>
        <w:tc>
          <w:tcPr>
            <w:tcW w:w="1885" w:type="dxa"/>
          </w:tcPr>
          <w:p w14:paraId="6A26690A" w14:textId="33C209B3" w:rsidR="000020D9" w:rsidRDefault="009979AA" w:rsidP="008776EF">
            <w:pPr>
              <w:pStyle w:val="TableText"/>
            </w:pPr>
            <w:r>
              <w:t>VLAN 20</w:t>
            </w:r>
          </w:p>
        </w:tc>
      </w:tr>
      <w:tr w:rsidR="00210D2F" w14:paraId="150AED5C" w14:textId="77777777" w:rsidTr="00BB4732">
        <w:tc>
          <w:tcPr>
            <w:tcW w:w="1260" w:type="dxa"/>
          </w:tcPr>
          <w:p w14:paraId="1C9769DB" w14:textId="7E20EB28" w:rsidR="000020D9" w:rsidRDefault="008776EF" w:rsidP="008776EF">
            <w:pPr>
              <w:pStyle w:val="TableText"/>
            </w:pPr>
            <w:r>
              <w:t>PC3</w:t>
            </w:r>
          </w:p>
        </w:tc>
        <w:tc>
          <w:tcPr>
            <w:tcW w:w="1530" w:type="dxa"/>
          </w:tcPr>
          <w:p w14:paraId="77C4A589" w14:textId="0C49AB92" w:rsidR="000020D9" w:rsidRDefault="00210D2F" w:rsidP="008776EF">
            <w:pPr>
              <w:pStyle w:val="TableText"/>
            </w:pPr>
            <w:r>
              <w:t>NIC</w:t>
            </w:r>
          </w:p>
        </w:tc>
        <w:tc>
          <w:tcPr>
            <w:tcW w:w="1890" w:type="dxa"/>
          </w:tcPr>
          <w:p w14:paraId="4E0F74B3" w14:textId="3B594C9C" w:rsidR="000020D9" w:rsidRDefault="009979AA" w:rsidP="008776EF">
            <w:pPr>
              <w:pStyle w:val="TableText"/>
            </w:pPr>
            <w:r>
              <w:t>192.168.30.30</w:t>
            </w:r>
          </w:p>
        </w:tc>
        <w:tc>
          <w:tcPr>
            <w:tcW w:w="1890" w:type="dxa"/>
          </w:tcPr>
          <w:p w14:paraId="41FCE1A7" w14:textId="4430804D" w:rsidR="000020D9" w:rsidRDefault="009979AA" w:rsidP="008776EF">
            <w:pPr>
              <w:pStyle w:val="TableText"/>
            </w:pPr>
            <w:r>
              <w:t>255.255.255.0</w:t>
            </w:r>
          </w:p>
        </w:tc>
        <w:tc>
          <w:tcPr>
            <w:tcW w:w="1620" w:type="dxa"/>
          </w:tcPr>
          <w:p w14:paraId="1D69895B" w14:textId="5EF2E759" w:rsidR="000020D9" w:rsidRDefault="00784CFC" w:rsidP="008776EF">
            <w:pPr>
              <w:pStyle w:val="TableText"/>
            </w:pPr>
            <w:r>
              <w:t xml:space="preserve">SWB </w:t>
            </w:r>
            <w:r w:rsidR="00210D2F">
              <w:t>F0/3</w:t>
            </w:r>
          </w:p>
        </w:tc>
        <w:tc>
          <w:tcPr>
            <w:tcW w:w="1885" w:type="dxa"/>
          </w:tcPr>
          <w:p w14:paraId="74C718AF" w14:textId="4A769FD5" w:rsidR="000020D9" w:rsidRDefault="009979AA" w:rsidP="008776EF">
            <w:pPr>
              <w:pStyle w:val="TableText"/>
            </w:pPr>
            <w:r>
              <w:t>VLAN 30</w:t>
            </w:r>
          </w:p>
        </w:tc>
      </w:tr>
      <w:tr w:rsidR="009979AA" w14:paraId="6A587123" w14:textId="77777777" w:rsidTr="00BB4732">
        <w:tc>
          <w:tcPr>
            <w:tcW w:w="1260" w:type="dxa"/>
          </w:tcPr>
          <w:p w14:paraId="5F409898" w14:textId="4D3786E9" w:rsidR="009979AA" w:rsidRDefault="009979AA" w:rsidP="009979AA">
            <w:pPr>
              <w:pStyle w:val="TableText"/>
            </w:pPr>
            <w:r>
              <w:t>PC4</w:t>
            </w:r>
          </w:p>
        </w:tc>
        <w:tc>
          <w:tcPr>
            <w:tcW w:w="1530" w:type="dxa"/>
          </w:tcPr>
          <w:p w14:paraId="4C2AE592" w14:textId="0147C86D" w:rsidR="009979AA" w:rsidRDefault="009979AA" w:rsidP="009979AA">
            <w:pPr>
              <w:pStyle w:val="TableText"/>
            </w:pPr>
            <w:r>
              <w:t>NIC</w:t>
            </w:r>
          </w:p>
        </w:tc>
        <w:tc>
          <w:tcPr>
            <w:tcW w:w="1890" w:type="dxa"/>
          </w:tcPr>
          <w:p w14:paraId="24B5F087" w14:textId="7E9D3CF9" w:rsidR="009979AA" w:rsidRDefault="009979AA" w:rsidP="009979AA">
            <w:pPr>
              <w:pStyle w:val="TableText"/>
            </w:pPr>
            <w:r>
              <w:t>192.168.10.11</w:t>
            </w:r>
          </w:p>
        </w:tc>
        <w:tc>
          <w:tcPr>
            <w:tcW w:w="1890" w:type="dxa"/>
          </w:tcPr>
          <w:p w14:paraId="72D92064" w14:textId="13B6DB46" w:rsidR="009979AA" w:rsidRDefault="009979AA" w:rsidP="009979AA">
            <w:pPr>
              <w:pStyle w:val="TableText"/>
            </w:pPr>
            <w:r>
              <w:t>255.255.255.0</w:t>
            </w:r>
          </w:p>
        </w:tc>
        <w:tc>
          <w:tcPr>
            <w:tcW w:w="1620" w:type="dxa"/>
          </w:tcPr>
          <w:p w14:paraId="0EBC82C2" w14:textId="27A22942" w:rsidR="009979AA" w:rsidRDefault="00F50028" w:rsidP="009979AA">
            <w:pPr>
              <w:pStyle w:val="TableText"/>
            </w:pPr>
            <w:r>
              <w:t xml:space="preserve">SWC </w:t>
            </w:r>
            <w:r w:rsidR="009979AA">
              <w:t>F0/1</w:t>
            </w:r>
          </w:p>
        </w:tc>
        <w:tc>
          <w:tcPr>
            <w:tcW w:w="1885" w:type="dxa"/>
          </w:tcPr>
          <w:p w14:paraId="70F10BA3" w14:textId="14446CFB" w:rsidR="009979AA" w:rsidRDefault="009979AA" w:rsidP="009979AA">
            <w:pPr>
              <w:pStyle w:val="TableText"/>
            </w:pPr>
            <w:r>
              <w:t>VLAN 10</w:t>
            </w:r>
          </w:p>
        </w:tc>
      </w:tr>
      <w:tr w:rsidR="009979AA" w14:paraId="242E0598" w14:textId="77777777" w:rsidTr="00BB4732">
        <w:tc>
          <w:tcPr>
            <w:tcW w:w="1260" w:type="dxa"/>
          </w:tcPr>
          <w:p w14:paraId="5DF92E8B" w14:textId="39980ECE" w:rsidR="009979AA" w:rsidRDefault="009979AA" w:rsidP="009979AA">
            <w:pPr>
              <w:pStyle w:val="TableText"/>
            </w:pPr>
            <w:r>
              <w:t>PC5</w:t>
            </w:r>
          </w:p>
        </w:tc>
        <w:tc>
          <w:tcPr>
            <w:tcW w:w="1530" w:type="dxa"/>
          </w:tcPr>
          <w:p w14:paraId="3B7B7ABD" w14:textId="39E09C8B" w:rsidR="009979AA" w:rsidRDefault="009979AA" w:rsidP="009979AA">
            <w:pPr>
              <w:pStyle w:val="TableText"/>
            </w:pPr>
            <w:r>
              <w:t>NIC</w:t>
            </w:r>
          </w:p>
        </w:tc>
        <w:tc>
          <w:tcPr>
            <w:tcW w:w="1890" w:type="dxa"/>
          </w:tcPr>
          <w:p w14:paraId="0B208240" w14:textId="3EFB93CF" w:rsidR="009979AA" w:rsidRDefault="009979AA" w:rsidP="009979AA">
            <w:pPr>
              <w:pStyle w:val="TableText"/>
            </w:pPr>
            <w:r>
              <w:t>192.168.20.21</w:t>
            </w:r>
          </w:p>
        </w:tc>
        <w:tc>
          <w:tcPr>
            <w:tcW w:w="1890" w:type="dxa"/>
          </w:tcPr>
          <w:p w14:paraId="79317FB4" w14:textId="6906C2FA" w:rsidR="009979AA" w:rsidRDefault="009979AA" w:rsidP="009979AA">
            <w:pPr>
              <w:pStyle w:val="TableText"/>
            </w:pPr>
            <w:r>
              <w:t>255.255.255.0</w:t>
            </w:r>
          </w:p>
        </w:tc>
        <w:tc>
          <w:tcPr>
            <w:tcW w:w="1620" w:type="dxa"/>
          </w:tcPr>
          <w:p w14:paraId="7AFD0DE7" w14:textId="1315A059" w:rsidR="009979AA" w:rsidRDefault="00F50028" w:rsidP="009979AA">
            <w:pPr>
              <w:pStyle w:val="TableText"/>
            </w:pPr>
            <w:r>
              <w:t xml:space="preserve">SWC </w:t>
            </w:r>
            <w:r w:rsidR="009979AA">
              <w:t>F0/2</w:t>
            </w:r>
          </w:p>
        </w:tc>
        <w:tc>
          <w:tcPr>
            <w:tcW w:w="1885" w:type="dxa"/>
          </w:tcPr>
          <w:p w14:paraId="590B5E50" w14:textId="20158817" w:rsidR="009979AA" w:rsidRDefault="009979AA" w:rsidP="009979AA">
            <w:pPr>
              <w:pStyle w:val="TableText"/>
            </w:pPr>
            <w:r>
              <w:t>VLAN 20</w:t>
            </w:r>
          </w:p>
        </w:tc>
      </w:tr>
      <w:tr w:rsidR="009979AA" w14:paraId="785B9082" w14:textId="77777777" w:rsidTr="00BB4732">
        <w:tc>
          <w:tcPr>
            <w:tcW w:w="1260" w:type="dxa"/>
          </w:tcPr>
          <w:p w14:paraId="14996C97" w14:textId="58BF3B76" w:rsidR="009979AA" w:rsidRDefault="009979AA" w:rsidP="009979AA">
            <w:pPr>
              <w:pStyle w:val="TableText"/>
            </w:pPr>
            <w:r>
              <w:t>PC6</w:t>
            </w:r>
          </w:p>
        </w:tc>
        <w:tc>
          <w:tcPr>
            <w:tcW w:w="1530" w:type="dxa"/>
          </w:tcPr>
          <w:p w14:paraId="5CE7A48F" w14:textId="78E25B02" w:rsidR="009979AA" w:rsidRDefault="009979AA" w:rsidP="009979AA">
            <w:pPr>
              <w:pStyle w:val="TableText"/>
            </w:pPr>
            <w:r>
              <w:t>NIC</w:t>
            </w:r>
          </w:p>
        </w:tc>
        <w:tc>
          <w:tcPr>
            <w:tcW w:w="1890" w:type="dxa"/>
          </w:tcPr>
          <w:p w14:paraId="3DA0FBA2" w14:textId="62ACBCAC" w:rsidR="009979AA" w:rsidRDefault="009979AA" w:rsidP="009979AA">
            <w:pPr>
              <w:pStyle w:val="TableText"/>
            </w:pPr>
            <w:r>
              <w:t>192.168.30.31</w:t>
            </w:r>
          </w:p>
        </w:tc>
        <w:tc>
          <w:tcPr>
            <w:tcW w:w="1890" w:type="dxa"/>
          </w:tcPr>
          <w:p w14:paraId="63E24F17" w14:textId="4372D3A7" w:rsidR="009979AA" w:rsidRDefault="009979AA" w:rsidP="009979AA">
            <w:pPr>
              <w:pStyle w:val="TableText"/>
            </w:pPr>
            <w:r>
              <w:t>255.255.255.0</w:t>
            </w:r>
          </w:p>
        </w:tc>
        <w:tc>
          <w:tcPr>
            <w:tcW w:w="1620" w:type="dxa"/>
          </w:tcPr>
          <w:p w14:paraId="7C010C01" w14:textId="3FB521DE" w:rsidR="009979AA" w:rsidRDefault="00F50028" w:rsidP="009979AA">
            <w:pPr>
              <w:pStyle w:val="TableText"/>
            </w:pPr>
            <w:r>
              <w:t xml:space="preserve">SWC </w:t>
            </w:r>
            <w:r w:rsidR="009979AA">
              <w:t>F0/3</w:t>
            </w:r>
          </w:p>
        </w:tc>
        <w:tc>
          <w:tcPr>
            <w:tcW w:w="1885" w:type="dxa"/>
          </w:tcPr>
          <w:p w14:paraId="4F367CB8" w14:textId="7512A8F4" w:rsidR="009979AA" w:rsidRDefault="009979AA" w:rsidP="009979AA">
            <w:pPr>
              <w:pStyle w:val="TableText"/>
            </w:pPr>
            <w:r>
              <w:t>VLAN 30</w:t>
            </w:r>
          </w:p>
        </w:tc>
      </w:tr>
      <w:tr w:rsidR="009979AA" w14:paraId="3E0DDF56" w14:textId="77777777" w:rsidTr="00BB4732">
        <w:tc>
          <w:tcPr>
            <w:tcW w:w="1260" w:type="dxa"/>
          </w:tcPr>
          <w:p w14:paraId="318D6F0B" w14:textId="300FA560" w:rsidR="009979AA" w:rsidRDefault="009979AA" w:rsidP="009979AA">
            <w:pPr>
              <w:pStyle w:val="TableText"/>
            </w:pPr>
            <w:r>
              <w:t>PC7</w:t>
            </w:r>
          </w:p>
        </w:tc>
        <w:tc>
          <w:tcPr>
            <w:tcW w:w="1530" w:type="dxa"/>
          </w:tcPr>
          <w:p w14:paraId="19E9BF82" w14:textId="0A39ADDC" w:rsidR="009979AA" w:rsidRDefault="009979AA" w:rsidP="009979AA">
            <w:pPr>
              <w:pStyle w:val="TableText"/>
            </w:pPr>
            <w:r>
              <w:t>NIC</w:t>
            </w:r>
          </w:p>
        </w:tc>
        <w:tc>
          <w:tcPr>
            <w:tcW w:w="1890" w:type="dxa"/>
          </w:tcPr>
          <w:p w14:paraId="37648EC8" w14:textId="1BDA02A5" w:rsidR="009979AA" w:rsidRDefault="009979AA" w:rsidP="009979AA">
            <w:pPr>
              <w:pStyle w:val="TableText"/>
            </w:pPr>
            <w:r>
              <w:t>192.168.10.12</w:t>
            </w:r>
          </w:p>
        </w:tc>
        <w:tc>
          <w:tcPr>
            <w:tcW w:w="1890" w:type="dxa"/>
          </w:tcPr>
          <w:p w14:paraId="27C65D1C" w14:textId="272E778D" w:rsidR="009979AA" w:rsidRDefault="009979AA" w:rsidP="009979AA">
            <w:pPr>
              <w:pStyle w:val="TableText"/>
            </w:pPr>
            <w:r>
              <w:t>255.255.255.0</w:t>
            </w:r>
          </w:p>
        </w:tc>
        <w:tc>
          <w:tcPr>
            <w:tcW w:w="1620" w:type="dxa"/>
          </w:tcPr>
          <w:p w14:paraId="7FEEB576" w14:textId="22E10995" w:rsidR="009979AA" w:rsidRDefault="00F50028" w:rsidP="009979AA">
            <w:pPr>
              <w:pStyle w:val="TableText"/>
            </w:pPr>
            <w:r>
              <w:t xml:space="preserve">SWC </w:t>
            </w:r>
            <w:r w:rsidR="009979AA">
              <w:t>F0/</w:t>
            </w:r>
            <w:r w:rsidR="002C3B6E">
              <w:t>4</w:t>
            </w:r>
          </w:p>
        </w:tc>
        <w:tc>
          <w:tcPr>
            <w:tcW w:w="1885" w:type="dxa"/>
          </w:tcPr>
          <w:p w14:paraId="428BEDB5" w14:textId="03631C22" w:rsidR="0092683D" w:rsidRDefault="009979AA" w:rsidP="009979AA">
            <w:pPr>
              <w:pStyle w:val="TableText"/>
            </w:pPr>
            <w:r>
              <w:t>VLAN 10</w:t>
            </w:r>
          </w:p>
          <w:p w14:paraId="03B47C36" w14:textId="39EC8A8C" w:rsidR="009979AA" w:rsidRDefault="009979AA" w:rsidP="009979AA">
            <w:pPr>
              <w:pStyle w:val="TableText"/>
            </w:pPr>
            <w:r>
              <w:t>VLAN 40</w:t>
            </w:r>
            <w:r w:rsidR="0092683D">
              <w:t xml:space="preserve"> (Voice)</w:t>
            </w:r>
          </w:p>
        </w:tc>
      </w:tr>
      <w:tr w:rsidR="009979AA" w14:paraId="57129D0C" w14:textId="77777777" w:rsidTr="00BB4732">
        <w:tc>
          <w:tcPr>
            <w:tcW w:w="1260" w:type="dxa"/>
          </w:tcPr>
          <w:p w14:paraId="7ECE4F3D" w14:textId="6B3D25C8" w:rsidR="009979AA" w:rsidRDefault="009979AA" w:rsidP="009979AA">
            <w:pPr>
              <w:pStyle w:val="TableText"/>
            </w:pPr>
            <w:r>
              <w:t>SWA</w:t>
            </w:r>
          </w:p>
        </w:tc>
        <w:tc>
          <w:tcPr>
            <w:tcW w:w="1530" w:type="dxa"/>
          </w:tcPr>
          <w:p w14:paraId="4BC2C47B" w14:textId="1B978B0C" w:rsidR="009979AA" w:rsidRDefault="00296F0B" w:rsidP="009979AA">
            <w:pPr>
              <w:pStyle w:val="TableText"/>
            </w:pPr>
            <w:r>
              <w:t>SVI</w:t>
            </w:r>
          </w:p>
        </w:tc>
        <w:tc>
          <w:tcPr>
            <w:tcW w:w="1890" w:type="dxa"/>
          </w:tcPr>
          <w:p w14:paraId="09F87D20" w14:textId="321F4336" w:rsidR="009979AA" w:rsidRDefault="009979AA" w:rsidP="009979AA">
            <w:pPr>
              <w:pStyle w:val="TableText"/>
            </w:pPr>
            <w:r>
              <w:t>192.168.99.252</w:t>
            </w:r>
          </w:p>
        </w:tc>
        <w:tc>
          <w:tcPr>
            <w:tcW w:w="1890" w:type="dxa"/>
          </w:tcPr>
          <w:p w14:paraId="1CE4F152" w14:textId="50BFD091" w:rsidR="009979AA" w:rsidRDefault="009979AA" w:rsidP="009979AA">
            <w:pPr>
              <w:pStyle w:val="TableText"/>
            </w:pPr>
            <w:r>
              <w:t>255.255.255.0</w:t>
            </w:r>
          </w:p>
        </w:tc>
        <w:tc>
          <w:tcPr>
            <w:tcW w:w="1620" w:type="dxa"/>
          </w:tcPr>
          <w:p w14:paraId="160A8F37" w14:textId="4BD48E26" w:rsidR="009979AA" w:rsidRDefault="009979AA" w:rsidP="009979AA">
            <w:pPr>
              <w:pStyle w:val="TableText"/>
            </w:pPr>
            <w:r>
              <w:t>N/A</w:t>
            </w:r>
          </w:p>
        </w:tc>
        <w:tc>
          <w:tcPr>
            <w:tcW w:w="1885" w:type="dxa"/>
          </w:tcPr>
          <w:p w14:paraId="2E24DBD7" w14:textId="47FB82BD" w:rsidR="009979AA" w:rsidRDefault="009979AA" w:rsidP="009979AA">
            <w:pPr>
              <w:pStyle w:val="TableText"/>
            </w:pPr>
            <w:r>
              <w:t>VLAN 99</w:t>
            </w:r>
          </w:p>
        </w:tc>
      </w:tr>
      <w:tr w:rsidR="009979AA" w14:paraId="783A6CBC" w14:textId="77777777" w:rsidTr="00BB4732">
        <w:tc>
          <w:tcPr>
            <w:tcW w:w="1260" w:type="dxa"/>
          </w:tcPr>
          <w:p w14:paraId="2BC130C7" w14:textId="127E1E60" w:rsidR="009979AA" w:rsidRDefault="009979AA" w:rsidP="009979AA">
            <w:pPr>
              <w:pStyle w:val="TableText"/>
            </w:pPr>
            <w:r>
              <w:t>SWB</w:t>
            </w:r>
          </w:p>
        </w:tc>
        <w:tc>
          <w:tcPr>
            <w:tcW w:w="1530" w:type="dxa"/>
          </w:tcPr>
          <w:p w14:paraId="2D791F21" w14:textId="7CF5062F" w:rsidR="009979AA" w:rsidRDefault="00296F0B" w:rsidP="009979AA">
            <w:pPr>
              <w:pStyle w:val="TableText"/>
            </w:pPr>
            <w:r>
              <w:t>SVI</w:t>
            </w:r>
          </w:p>
        </w:tc>
        <w:tc>
          <w:tcPr>
            <w:tcW w:w="1890" w:type="dxa"/>
          </w:tcPr>
          <w:p w14:paraId="1AAC10DA" w14:textId="5439CAE6" w:rsidR="009979AA" w:rsidRDefault="009979AA" w:rsidP="009979AA">
            <w:pPr>
              <w:pStyle w:val="TableText"/>
            </w:pPr>
            <w:r>
              <w:t>192.168.99.253</w:t>
            </w:r>
          </w:p>
        </w:tc>
        <w:tc>
          <w:tcPr>
            <w:tcW w:w="1890" w:type="dxa"/>
          </w:tcPr>
          <w:p w14:paraId="560F4932" w14:textId="69B11D05" w:rsidR="009979AA" w:rsidRDefault="009979AA" w:rsidP="009979AA">
            <w:pPr>
              <w:pStyle w:val="TableText"/>
            </w:pPr>
            <w:r>
              <w:t>255.255.255.0</w:t>
            </w:r>
          </w:p>
        </w:tc>
        <w:tc>
          <w:tcPr>
            <w:tcW w:w="1620" w:type="dxa"/>
          </w:tcPr>
          <w:p w14:paraId="2377E060" w14:textId="499BADA9" w:rsidR="009979AA" w:rsidRPr="00770A1F" w:rsidRDefault="009979AA" w:rsidP="009979AA">
            <w:pPr>
              <w:pStyle w:val="TableText"/>
              <w:rPr>
                <w:i/>
              </w:rPr>
            </w:pPr>
            <w:r>
              <w:t>N/A</w:t>
            </w:r>
          </w:p>
        </w:tc>
        <w:tc>
          <w:tcPr>
            <w:tcW w:w="1885" w:type="dxa"/>
          </w:tcPr>
          <w:p w14:paraId="48E79B37" w14:textId="581A8D3A" w:rsidR="009979AA" w:rsidRDefault="009979AA" w:rsidP="009979AA">
            <w:pPr>
              <w:pStyle w:val="TableText"/>
            </w:pPr>
            <w:r>
              <w:t>VLAN 99</w:t>
            </w:r>
          </w:p>
        </w:tc>
      </w:tr>
      <w:tr w:rsidR="009979AA" w14:paraId="088A4E28" w14:textId="77777777" w:rsidTr="00BB4732">
        <w:tc>
          <w:tcPr>
            <w:tcW w:w="1260" w:type="dxa"/>
          </w:tcPr>
          <w:p w14:paraId="4052E1D5" w14:textId="755A421A" w:rsidR="009979AA" w:rsidRDefault="009979AA" w:rsidP="009979AA">
            <w:pPr>
              <w:pStyle w:val="TableText"/>
            </w:pPr>
            <w:r>
              <w:t>SWC</w:t>
            </w:r>
          </w:p>
        </w:tc>
        <w:tc>
          <w:tcPr>
            <w:tcW w:w="1530" w:type="dxa"/>
          </w:tcPr>
          <w:p w14:paraId="46AE8B95" w14:textId="4B8FE2B2" w:rsidR="009979AA" w:rsidRDefault="00296F0B" w:rsidP="009979AA">
            <w:pPr>
              <w:pStyle w:val="TableText"/>
            </w:pPr>
            <w:r>
              <w:t>SVI</w:t>
            </w:r>
          </w:p>
        </w:tc>
        <w:tc>
          <w:tcPr>
            <w:tcW w:w="1890" w:type="dxa"/>
          </w:tcPr>
          <w:p w14:paraId="312DBFDA" w14:textId="1920BDF7" w:rsidR="009979AA" w:rsidRDefault="009979AA" w:rsidP="009979AA">
            <w:pPr>
              <w:pStyle w:val="TableText"/>
            </w:pPr>
            <w:r>
              <w:t>192.168.99.254</w:t>
            </w:r>
          </w:p>
        </w:tc>
        <w:tc>
          <w:tcPr>
            <w:tcW w:w="1890" w:type="dxa"/>
          </w:tcPr>
          <w:p w14:paraId="4325D72D" w14:textId="4AB33A8F" w:rsidR="009979AA" w:rsidRDefault="009979AA" w:rsidP="009979AA">
            <w:pPr>
              <w:pStyle w:val="TableText"/>
            </w:pPr>
            <w:r>
              <w:t>255.255.255.0</w:t>
            </w:r>
          </w:p>
        </w:tc>
        <w:tc>
          <w:tcPr>
            <w:tcW w:w="1620" w:type="dxa"/>
          </w:tcPr>
          <w:p w14:paraId="1DBCB00B" w14:textId="7461FD3D" w:rsidR="009979AA" w:rsidRDefault="009979AA" w:rsidP="009979AA">
            <w:pPr>
              <w:pStyle w:val="TableText"/>
            </w:pPr>
            <w:r>
              <w:t>N/A</w:t>
            </w:r>
          </w:p>
        </w:tc>
        <w:tc>
          <w:tcPr>
            <w:tcW w:w="1885" w:type="dxa"/>
          </w:tcPr>
          <w:p w14:paraId="6ABA4F8A" w14:textId="0DA8CEB4" w:rsidR="009979AA" w:rsidRDefault="009979AA" w:rsidP="009979AA">
            <w:pPr>
              <w:pStyle w:val="TableText"/>
            </w:pPr>
            <w:r>
              <w:t>VLAN 99</w:t>
            </w:r>
          </w:p>
        </w:tc>
      </w:tr>
    </w:tbl>
    <w:p w14:paraId="50325D85" w14:textId="77777777" w:rsidR="003F5E4A" w:rsidRDefault="003F5E4A" w:rsidP="003F5E4A">
      <w:pPr>
        <w:pStyle w:val="Heading1"/>
      </w:pPr>
      <w:r>
        <w:t>Objectives</w:t>
      </w:r>
    </w:p>
    <w:p w14:paraId="373A913B" w14:textId="77777777" w:rsidR="00D02A09" w:rsidRPr="004C0909" w:rsidRDefault="00D02A09" w:rsidP="00D02A09">
      <w:pPr>
        <w:pStyle w:val="BodyTextL25Bold"/>
      </w:pPr>
      <w:r>
        <w:t>Part 1: Configure VLANs</w:t>
      </w:r>
    </w:p>
    <w:p w14:paraId="5CE26889" w14:textId="77777777" w:rsidR="00D02A09" w:rsidRDefault="00D02A09" w:rsidP="00D02A09">
      <w:pPr>
        <w:pStyle w:val="BodyTextL25Bold"/>
      </w:pPr>
      <w:r>
        <w:t xml:space="preserve">Part 2: Assign </w:t>
      </w:r>
      <w:r w:rsidR="00E13E46">
        <w:t xml:space="preserve">Ports to </w:t>
      </w:r>
      <w:r>
        <w:t>VLANs</w:t>
      </w:r>
    </w:p>
    <w:p w14:paraId="74D14362" w14:textId="77777777" w:rsidR="00D02A09" w:rsidRDefault="00D02A09" w:rsidP="00D02A09">
      <w:pPr>
        <w:pStyle w:val="BodyTextL25Bold"/>
      </w:pPr>
      <w:r>
        <w:t xml:space="preserve">Part 3: </w:t>
      </w:r>
      <w:r w:rsidR="00E13E46">
        <w:t xml:space="preserve">Configure Static </w:t>
      </w:r>
      <w:proofErr w:type="spellStart"/>
      <w:r w:rsidR="00E13E46">
        <w:t>Trunking</w:t>
      </w:r>
      <w:proofErr w:type="spellEnd"/>
    </w:p>
    <w:p w14:paraId="1B12EADC" w14:textId="77777777" w:rsidR="00E13E46" w:rsidRDefault="00E13E46" w:rsidP="00D02A09">
      <w:pPr>
        <w:pStyle w:val="BodyTextL25Bold"/>
      </w:pPr>
      <w:r>
        <w:t xml:space="preserve">Part 4: Configure Dynamic </w:t>
      </w:r>
      <w:proofErr w:type="spellStart"/>
      <w:r>
        <w:t>Trunking</w:t>
      </w:r>
      <w:proofErr w:type="spellEnd"/>
    </w:p>
    <w:p w14:paraId="3FC8AEE6" w14:textId="77777777" w:rsidR="003F5E4A" w:rsidRDefault="003F5E4A" w:rsidP="003F5E4A">
      <w:pPr>
        <w:pStyle w:val="Heading1"/>
      </w:pPr>
      <w:r>
        <w:t>Background</w:t>
      </w:r>
    </w:p>
    <w:p w14:paraId="10EA7125" w14:textId="72912E88" w:rsidR="003F5E4A" w:rsidRDefault="00E13E46" w:rsidP="003F5E4A">
      <w:pPr>
        <w:pStyle w:val="BodyTextL25"/>
      </w:pPr>
      <w:r>
        <w:t xml:space="preserve">You are working in a company that is getting ready to deploy a set of new 2960 switches in a branch office. You are working in the lab to test out the VLAN and </w:t>
      </w:r>
      <w:proofErr w:type="spellStart"/>
      <w:r>
        <w:t>trunking</w:t>
      </w:r>
      <w:proofErr w:type="spellEnd"/>
      <w:r>
        <w:t xml:space="preserve"> configurations that are planned. Configure and test the VLANs</w:t>
      </w:r>
      <w:r w:rsidR="00210D2F">
        <w:t xml:space="preserve"> </w:t>
      </w:r>
      <w:r>
        <w:t>and trunks.</w:t>
      </w:r>
    </w:p>
    <w:p w14:paraId="0D0345C7" w14:textId="77777777" w:rsidR="003F5E4A" w:rsidRDefault="003F5E4A" w:rsidP="003F5E4A">
      <w:pPr>
        <w:pStyle w:val="Heading1"/>
      </w:pPr>
      <w:r>
        <w:t>Instructions</w:t>
      </w:r>
    </w:p>
    <w:p w14:paraId="519892A6" w14:textId="02FFF503" w:rsidR="00E13E46" w:rsidRDefault="00E13E46" w:rsidP="00E13E46">
      <w:pPr>
        <w:pStyle w:val="Heading2"/>
      </w:pPr>
      <w:r>
        <w:t>Configure VLANs</w:t>
      </w:r>
    </w:p>
    <w:p w14:paraId="653EBC59" w14:textId="60F8B4D8" w:rsidR="00E13E46" w:rsidRDefault="00E13E46" w:rsidP="00BF7C2D">
      <w:pPr>
        <w:pStyle w:val="BodyTextL25"/>
        <w:spacing w:before="0"/>
      </w:pPr>
      <w:r>
        <w:t xml:space="preserve">Configure VLANs on all three switches. Refer to the VLAN </w:t>
      </w:r>
      <w:r w:rsidR="00EE6F4B">
        <w:t>T</w:t>
      </w:r>
      <w:r>
        <w:t>able.</w:t>
      </w:r>
      <w:r w:rsidR="00F81EBB">
        <w:t xml:space="preserve"> Note that the VLAN names must match the values in the table </w:t>
      </w:r>
      <w:r w:rsidR="00F81EBB" w:rsidRPr="005B65F5">
        <w:t>exactly</w:t>
      </w:r>
      <w:r w:rsidR="00F81EBB">
        <w:t>.</w:t>
      </w:r>
    </w:p>
    <w:p w14:paraId="32CC9E90" w14:textId="77777777" w:rsidR="00E13E46" w:rsidRDefault="00E13E46" w:rsidP="00296F0B">
      <w:pPr>
        <w:pStyle w:val="BodyTextBold"/>
        <w:keepNext/>
      </w:pPr>
      <w:r>
        <w:t>VLAN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his table shows the vlan number and associated vla name."/>
      </w:tblPr>
      <w:tblGrid>
        <w:gridCol w:w="4957"/>
        <w:gridCol w:w="4957"/>
      </w:tblGrid>
      <w:tr w:rsidR="00EE6F4B" w14:paraId="6745D587" w14:textId="77777777" w:rsidTr="00296F0B">
        <w:trPr>
          <w:tblHeader/>
          <w:jc w:val="center"/>
        </w:trPr>
        <w:tc>
          <w:tcPr>
            <w:tcW w:w="4957" w:type="dxa"/>
            <w:shd w:val="clear" w:color="auto" w:fill="DBE5F1" w:themeFill="accent1" w:themeFillTint="33"/>
          </w:tcPr>
          <w:p w14:paraId="6EEBDA4B" w14:textId="77777777" w:rsidR="00EE6F4B" w:rsidRDefault="00EE6F4B" w:rsidP="00EE6F4B">
            <w:pPr>
              <w:pStyle w:val="TableHeading"/>
            </w:pPr>
            <w:r>
              <w:t>VLAN Number</w:t>
            </w:r>
          </w:p>
        </w:tc>
        <w:tc>
          <w:tcPr>
            <w:tcW w:w="4957" w:type="dxa"/>
            <w:shd w:val="clear" w:color="auto" w:fill="DBE5F1" w:themeFill="accent1" w:themeFillTint="33"/>
          </w:tcPr>
          <w:p w14:paraId="6922633C" w14:textId="77777777" w:rsidR="00EE6F4B" w:rsidRDefault="00EE6F4B" w:rsidP="00EE6F4B">
            <w:pPr>
              <w:pStyle w:val="TableHeading"/>
            </w:pPr>
            <w:r>
              <w:t>VLAN Name</w:t>
            </w:r>
          </w:p>
        </w:tc>
      </w:tr>
      <w:tr w:rsidR="00EE6F4B" w14:paraId="07BF6F84" w14:textId="77777777" w:rsidTr="00296F0B">
        <w:trPr>
          <w:jc w:val="center"/>
        </w:trPr>
        <w:tc>
          <w:tcPr>
            <w:tcW w:w="4957" w:type="dxa"/>
          </w:tcPr>
          <w:p w14:paraId="7D1D88FC" w14:textId="77777777" w:rsidR="00EE6F4B" w:rsidRPr="00190BE3" w:rsidRDefault="00EE6F4B" w:rsidP="00190BE3">
            <w:pPr>
              <w:pStyle w:val="TableText"/>
            </w:pPr>
            <w:r w:rsidRPr="00190BE3">
              <w:t>10</w:t>
            </w:r>
          </w:p>
        </w:tc>
        <w:tc>
          <w:tcPr>
            <w:tcW w:w="4957" w:type="dxa"/>
          </w:tcPr>
          <w:p w14:paraId="711D2FCB" w14:textId="77777777" w:rsidR="00EE6F4B" w:rsidRPr="00190BE3" w:rsidRDefault="00EE6F4B" w:rsidP="00190BE3">
            <w:pPr>
              <w:pStyle w:val="TableText"/>
            </w:pPr>
            <w:r w:rsidRPr="00190BE3">
              <w:t>Admin</w:t>
            </w:r>
          </w:p>
        </w:tc>
      </w:tr>
      <w:tr w:rsidR="00EE6F4B" w14:paraId="653F6E77" w14:textId="77777777" w:rsidTr="00296F0B">
        <w:trPr>
          <w:jc w:val="center"/>
        </w:trPr>
        <w:tc>
          <w:tcPr>
            <w:tcW w:w="4957" w:type="dxa"/>
          </w:tcPr>
          <w:p w14:paraId="5625DCAA" w14:textId="77777777" w:rsidR="00EE6F4B" w:rsidRPr="00190BE3" w:rsidRDefault="00EE6F4B" w:rsidP="00190BE3">
            <w:pPr>
              <w:pStyle w:val="TableText"/>
            </w:pPr>
            <w:r w:rsidRPr="00190BE3">
              <w:lastRenderedPageBreak/>
              <w:t>20</w:t>
            </w:r>
          </w:p>
        </w:tc>
        <w:tc>
          <w:tcPr>
            <w:tcW w:w="4957" w:type="dxa"/>
          </w:tcPr>
          <w:p w14:paraId="058F4B11" w14:textId="0E17FE3B" w:rsidR="00EE6F4B" w:rsidRPr="00190BE3" w:rsidRDefault="00EE6F4B" w:rsidP="00190BE3">
            <w:pPr>
              <w:pStyle w:val="TableText"/>
            </w:pPr>
            <w:r w:rsidRPr="00190BE3">
              <w:t>Account</w:t>
            </w:r>
            <w:r w:rsidR="00D92090" w:rsidRPr="00190BE3">
              <w:t>s</w:t>
            </w:r>
          </w:p>
        </w:tc>
      </w:tr>
      <w:tr w:rsidR="00EE6F4B" w14:paraId="5A9E8110" w14:textId="77777777" w:rsidTr="00296F0B">
        <w:trPr>
          <w:jc w:val="center"/>
        </w:trPr>
        <w:tc>
          <w:tcPr>
            <w:tcW w:w="4957" w:type="dxa"/>
          </w:tcPr>
          <w:p w14:paraId="4D7DBA46" w14:textId="77777777" w:rsidR="00EE6F4B" w:rsidRPr="00190BE3" w:rsidRDefault="00EE6F4B" w:rsidP="00190BE3">
            <w:pPr>
              <w:pStyle w:val="TableText"/>
            </w:pPr>
            <w:r w:rsidRPr="00190BE3">
              <w:t>30</w:t>
            </w:r>
          </w:p>
        </w:tc>
        <w:tc>
          <w:tcPr>
            <w:tcW w:w="4957" w:type="dxa"/>
          </w:tcPr>
          <w:p w14:paraId="6B5FF09C" w14:textId="77777777" w:rsidR="00EE6F4B" w:rsidRPr="00190BE3" w:rsidRDefault="00EE6F4B" w:rsidP="00190BE3">
            <w:pPr>
              <w:pStyle w:val="TableText"/>
            </w:pPr>
            <w:r w:rsidRPr="00190BE3">
              <w:t>HR</w:t>
            </w:r>
          </w:p>
        </w:tc>
      </w:tr>
      <w:tr w:rsidR="00EE6F4B" w14:paraId="2D2EF531" w14:textId="77777777" w:rsidTr="00296F0B">
        <w:trPr>
          <w:jc w:val="center"/>
        </w:trPr>
        <w:tc>
          <w:tcPr>
            <w:tcW w:w="4957" w:type="dxa"/>
          </w:tcPr>
          <w:p w14:paraId="0DCA2E57" w14:textId="77777777" w:rsidR="00EE6F4B" w:rsidRPr="00190BE3" w:rsidRDefault="00EE6F4B" w:rsidP="00190BE3">
            <w:pPr>
              <w:pStyle w:val="TableText"/>
            </w:pPr>
            <w:r w:rsidRPr="00190BE3">
              <w:t>40</w:t>
            </w:r>
          </w:p>
        </w:tc>
        <w:tc>
          <w:tcPr>
            <w:tcW w:w="4957" w:type="dxa"/>
          </w:tcPr>
          <w:p w14:paraId="206065D2" w14:textId="77777777" w:rsidR="00EE6F4B" w:rsidRPr="00190BE3" w:rsidRDefault="00EE6F4B" w:rsidP="00190BE3">
            <w:pPr>
              <w:pStyle w:val="TableText"/>
            </w:pPr>
            <w:r w:rsidRPr="00190BE3">
              <w:t>Voice</w:t>
            </w:r>
          </w:p>
        </w:tc>
      </w:tr>
      <w:tr w:rsidR="00EE6F4B" w14:paraId="2D4ACD9B" w14:textId="77777777" w:rsidTr="00296F0B">
        <w:trPr>
          <w:jc w:val="center"/>
        </w:trPr>
        <w:tc>
          <w:tcPr>
            <w:tcW w:w="4957" w:type="dxa"/>
          </w:tcPr>
          <w:p w14:paraId="7D8132B6" w14:textId="77777777" w:rsidR="00EE6F4B" w:rsidRPr="00190BE3" w:rsidRDefault="00EE6F4B" w:rsidP="00190BE3">
            <w:pPr>
              <w:pStyle w:val="TableText"/>
            </w:pPr>
            <w:r w:rsidRPr="00190BE3">
              <w:t>99</w:t>
            </w:r>
          </w:p>
        </w:tc>
        <w:tc>
          <w:tcPr>
            <w:tcW w:w="4957" w:type="dxa"/>
          </w:tcPr>
          <w:p w14:paraId="60836F1E" w14:textId="77777777" w:rsidR="00EE6F4B" w:rsidRPr="00190BE3" w:rsidRDefault="00EE6F4B" w:rsidP="00190BE3">
            <w:pPr>
              <w:pStyle w:val="TableText"/>
            </w:pPr>
            <w:r w:rsidRPr="00190BE3">
              <w:t>Management</w:t>
            </w:r>
          </w:p>
        </w:tc>
      </w:tr>
      <w:tr w:rsidR="00EE6F4B" w14:paraId="4A52D9F1" w14:textId="77777777" w:rsidTr="00296F0B">
        <w:trPr>
          <w:jc w:val="center"/>
        </w:trPr>
        <w:tc>
          <w:tcPr>
            <w:tcW w:w="4957" w:type="dxa"/>
          </w:tcPr>
          <w:p w14:paraId="29BE88E1" w14:textId="77777777" w:rsidR="00EE6F4B" w:rsidRPr="00190BE3" w:rsidRDefault="00EE6F4B" w:rsidP="00190BE3">
            <w:pPr>
              <w:pStyle w:val="TableText"/>
            </w:pPr>
            <w:r w:rsidRPr="00190BE3">
              <w:t>100</w:t>
            </w:r>
          </w:p>
        </w:tc>
        <w:tc>
          <w:tcPr>
            <w:tcW w:w="4957" w:type="dxa"/>
          </w:tcPr>
          <w:p w14:paraId="0D95E3DA" w14:textId="77777777" w:rsidR="00EE6F4B" w:rsidRPr="00190BE3" w:rsidRDefault="00EE6F4B" w:rsidP="00190BE3">
            <w:pPr>
              <w:pStyle w:val="TableText"/>
            </w:pPr>
            <w:r w:rsidRPr="00190BE3">
              <w:t>Native</w:t>
            </w:r>
          </w:p>
        </w:tc>
      </w:tr>
    </w:tbl>
    <w:p w14:paraId="2D9FE0B1" w14:textId="77777777" w:rsidR="00E13E46" w:rsidRDefault="00E13E46" w:rsidP="00E13E46">
      <w:pPr>
        <w:pStyle w:val="Heading2"/>
      </w:pPr>
      <w:r>
        <w:t>Assign Ports to VLANs</w:t>
      </w:r>
    </w:p>
    <w:p w14:paraId="19598979" w14:textId="225A5FF6" w:rsidR="0070683B" w:rsidRDefault="004F7A53" w:rsidP="004F7A53">
      <w:pPr>
        <w:pStyle w:val="Heading3"/>
      </w:pPr>
      <w:r>
        <w:t>Assign access ports to VLANs</w:t>
      </w:r>
    </w:p>
    <w:p w14:paraId="697BA384" w14:textId="07A766ED" w:rsidR="00E13E46" w:rsidRPr="00B30E5D" w:rsidRDefault="00EE6F4B" w:rsidP="00B30E5D">
      <w:pPr>
        <w:pStyle w:val="BodyTextL25"/>
      </w:pPr>
      <w:r w:rsidRPr="00B30E5D">
        <w:t xml:space="preserve">On SWB and SWC, assign ports to the VLANs. Refer to the </w:t>
      </w:r>
      <w:r w:rsidR="009979AA" w:rsidRPr="00B30E5D">
        <w:t>Addressing</w:t>
      </w:r>
      <w:r w:rsidRPr="00B30E5D">
        <w:t xml:space="preserve"> Table.</w:t>
      </w:r>
    </w:p>
    <w:p w14:paraId="08937824" w14:textId="60282AA4" w:rsidR="004F7A53" w:rsidRDefault="004F7A53" w:rsidP="004F7A53">
      <w:pPr>
        <w:pStyle w:val="Heading3"/>
      </w:pPr>
      <w:r>
        <w:t>Configure the Voice VLAN port</w:t>
      </w:r>
    </w:p>
    <w:p w14:paraId="2AADE38A" w14:textId="28472613" w:rsidR="004F7A53" w:rsidRDefault="004F7A53" w:rsidP="00B30E5D">
      <w:pPr>
        <w:pStyle w:val="BodyTextL25"/>
      </w:pPr>
      <w:r>
        <w:t>Configure the appropriate port on switch SWC for voice VLAN functionality.</w:t>
      </w:r>
    </w:p>
    <w:p w14:paraId="4C8C622C" w14:textId="50F8CFE4" w:rsidR="00305F59" w:rsidRDefault="00B30E5D" w:rsidP="00B30E5D">
      <w:pPr>
        <w:pStyle w:val="Heading3"/>
      </w:pPr>
      <w:r>
        <w:t>Configure the virtual management interfaces</w:t>
      </w:r>
    </w:p>
    <w:p w14:paraId="744C2E73" w14:textId="25FF9D19" w:rsidR="00B30E5D" w:rsidRDefault="00B30E5D" w:rsidP="00B30E5D">
      <w:pPr>
        <w:pStyle w:val="SubStepAlpha"/>
      </w:pPr>
      <w:r>
        <w:t>Create the virtual management interfaces, on all three switches.</w:t>
      </w:r>
    </w:p>
    <w:p w14:paraId="5A3A88F8" w14:textId="5F82968F" w:rsidR="00B30E5D" w:rsidRDefault="00B30E5D" w:rsidP="00B30E5D">
      <w:pPr>
        <w:pStyle w:val="SubStepAlpha"/>
      </w:pPr>
      <w:r>
        <w:t>Address the virtual management interfaces according to the Addressing Table.</w:t>
      </w:r>
    </w:p>
    <w:p w14:paraId="2FD6CC02" w14:textId="6D1E3409" w:rsidR="00F81EBB" w:rsidRDefault="00F81EBB" w:rsidP="00B30E5D">
      <w:pPr>
        <w:pStyle w:val="SubStepAlpha"/>
      </w:pPr>
      <w:r>
        <w:t xml:space="preserve">The switches should </w:t>
      </w:r>
      <w:r w:rsidR="00CF7CCF">
        <w:t xml:space="preserve">not </w:t>
      </w:r>
      <w:r>
        <w:t>be able to ping each other.</w:t>
      </w:r>
    </w:p>
    <w:p w14:paraId="1DE429AC" w14:textId="77777777" w:rsidR="00E13E46" w:rsidRDefault="00E13E46" w:rsidP="00E13E46">
      <w:pPr>
        <w:pStyle w:val="Heading2"/>
      </w:pPr>
      <w:r>
        <w:t xml:space="preserve">Configure Static </w:t>
      </w:r>
      <w:proofErr w:type="spellStart"/>
      <w:r>
        <w:t>Trunking</w:t>
      </w:r>
      <w:proofErr w:type="spellEnd"/>
    </w:p>
    <w:p w14:paraId="551F5F69" w14:textId="6E819BA4" w:rsidR="00E13E46" w:rsidRDefault="00D21403" w:rsidP="005255D5">
      <w:pPr>
        <w:pStyle w:val="SubStepAlpha"/>
      </w:pPr>
      <w:r>
        <w:t>Configure the link between SWA and SWB as a static trunk.</w:t>
      </w:r>
      <w:r w:rsidR="00A42127">
        <w:t xml:space="preserve"> Disable </w:t>
      </w:r>
      <w:r w:rsidR="00691F6B">
        <w:t xml:space="preserve">dynamic </w:t>
      </w:r>
      <w:proofErr w:type="spellStart"/>
      <w:r w:rsidR="00691F6B">
        <w:t>trunking</w:t>
      </w:r>
      <w:proofErr w:type="spellEnd"/>
      <w:r w:rsidR="00691F6B">
        <w:t xml:space="preserve"> on this port.</w:t>
      </w:r>
    </w:p>
    <w:p w14:paraId="7D3CE0E7" w14:textId="6B6202C6" w:rsidR="005255D5" w:rsidRDefault="005255D5" w:rsidP="005255D5">
      <w:pPr>
        <w:pStyle w:val="SubStepAlpha"/>
      </w:pPr>
      <w:r>
        <w:t xml:space="preserve">Disable </w:t>
      </w:r>
      <w:r w:rsidR="00201B16">
        <w:t>DTP on the switch port on both ends of the trunk link.</w:t>
      </w:r>
    </w:p>
    <w:p w14:paraId="2A115A72" w14:textId="00D5FD1E" w:rsidR="00784CFC" w:rsidRPr="00E13E46" w:rsidRDefault="00784CFC" w:rsidP="005255D5">
      <w:pPr>
        <w:pStyle w:val="SubStepAlpha"/>
      </w:pPr>
      <w:r>
        <w:t>Configure the trunk with the native VLAN</w:t>
      </w:r>
      <w:r w:rsidR="001B4B09">
        <w:t xml:space="preserve"> and eliminate native VLAN conflicts</w:t>
      </w:r>
      <w:r w:rsidR="00ED2403">
        <w:t xml:space="preserve"> if any</w:t>
      </w:r>
      <w:r w:rsidR="001B4B09">
        <w:t>.</w:t>
      </w:r>
    </w:p>
    <w:p w14:paraId="2F9C1444" w14:textId="77777777" w:rsidR="00E13E46" w:rsidRDefault="00E13E46" w:rsidP="00E13E46">
      <w:pPr>
        <w:pStyle w:val="Heading2"/>
      </w:pPr>
      <w:r>
        <w:t xml:space="preserve">Configure Dynamic </w:t>
      </w:r>
      <w:proofErr w:type="spellStart"/>
      <w:r>
        <w:t>Trunking</w:t>
      </w:r>
      <w:proofErr w:type="spellEnd"/>
    </w:p>
    <w:p w14:paraId="3B4E439D" w14:textId="13C1567D" w:rsidR="00F81EBB" w:rsidRDefault="007C48CD" w:rsidP="008E77ED">
      <w:pPr>
        <w:pStyle w:val="SubStepAlpha"/>
      </w:pPr>
      <w:r>
        <w:t>Assume that the trunk port on SWC is set to the default DTP mode</w:t>
      </w:r>
      <w:r w:rsidR="00C13B9F">
        <w:t xml:space="preserve"> for 2960 switches</w:t>
      </w:r>
      <w:r>
        <w:t xml:space="preserve">. Configure G0/2 on </w:t>
      </w:r>
      <w:r w:rsidR="00584A60">
        <w:t xml:space="preserve">SWA </w:t>
      </w:r>
      <w:r>
        <w:t>so that it</w:t>
      </w:r>
      <w:r w:rsidR="000D6D1B">
        <w:t xml:space="preserve"> successfully</w:t>
      </w:r>
      <w:r>
        <w:t xml:space="preserve"> negotiates </w:t>
      </w:r>
      <w:proofErr w:type="spellStart"/>
      <w:r>
        <w:t>trunk</w:t>
      </w:r>
      <w:r w:rsidR="000D6D1B">
        <w:t>ing</w:t>
      </w:r>
      <w:proofErr w:type="spellEnd"/>
      <w:r>
        <w:t xml:space="preserve"> with SWC.</w:t>
      </w:r>
    </w:p>
    <w:p w14:paraId="748CC82B" w14:textId="1D3D5AEB" w:rsidR="00784CFC" w:rsidRDefault="00784CFC" w:rsidP="00784CFC">
      <w:pPr>
        <w:pStyle w:val="SubStepAlpha"/>
      </w:pPr>
      <w:r>
        <w:t>Configure the trunk with the native VLAN</w:t>
      </w:r>
      <w:r w:rsidR="001B4B09">
        <w:t xml:space="preserve"> and eliminate native VLAN conflicts</w:t>
      </w:r>
      <w:r w:rsidR="00ED2403">
        <w:t xml:space="preserve"> if any</w:t>
      </w:r>
      <w:r>
        <w:t>.</w:t>
      </w:r>
    </w:p>
    <w:p w14:paraId="661EFE7A" w14:textId="74899461" w:rsidR="00503903" w:rsidRPr="007C526B" w:rsidRDefault="00173E4C" w:rsidP="007C526B">
      <w:pPr>
        <w:pStyle w:val="ConfigWindow"/>
      </w:pPr>
      <w:r>
        <w:t>End of document</w:t>
      </w:r>
    </w:p>
    <w:sectPr w:rsidR="00503903" w:rsidRPr="007C526B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D6BCE" w14:textId="77777777" w:rsidR="00FC48B3" w:rsidRDefault="00FC48B3" w:rsidP="00710659">
      <w:pPr>
        <w:spacing w:after="0" w:line="240" w:lineRule="auto"/>
      </w:pPr>
      <w:r>
        <w:separator/>
      </w:r>
    </w:p>
    <w:p w14:paraId="071D7CC8" w14:textId="77777777" w:rsidR="00FC48B3" w:rsidRDefault="00FC48B3"/>
  </w:endnote>
  <w:endnote w:type="continuationSeparator" w:id="0">
    <w:p w14:paraId="2B5FDDF6" w14:textId="77777777" w:rsidR="00FC48B3" w:rsidRDefault="00FC48B3" w:rsidP="00710659">
      <w:pPr>
        <w:spacing w:after="0" w:line="240" w:lineRule="auto"/>
      </w:pPr>
      <w:r>
        <w:continuationSeparator/>
      </w:r>
    </w:p>
    <w:p w14:paraId="17D2E130" w14:textId="77777777" w:rsidR="00FC48B3" w:rsidRDefault="00FC4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844F3" w14:textId="653D043A" w:rsidR="006608F4" w:rsidRPr="00882B63" w:rsidRDefault="006608F4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FC046E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277EC" w14:textId="391AE16A" w:rsidR="006608F4" w:rsidRPr="00882B63" w:rsidRDefault="006608F4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FC046E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F9710" w14:textId="77777777" w:rsidR="00FC48B3" w:rsidRDefault="00FC48B3" w:rsidP="00710659">
      <w:pPr>
        <w:spacing w:after="0" w:line="240" w:lineRule="auto"/>
      </w:pPr>
      <w:r>
        <w:separator/>
      </w:r>
    </w:p>
    <w:p w14:paraId="2B031017" w14:textId="77777777" w:rsidR="00FC48B3" w:rsidRDefault="00FC48B3"/>
  </w:footnote>
  <w:footnote w:type="continuationSeparator" w:id="0">
    <w:p w14:paraId="4EC27269" w14:textId="77777777" w:rsidR="00FC48B3" w:rsidRDefault="00FC48B3" w:rsidP="00710659">
      <w:pPr>
        <w:spacing w:after="0" w:line="240" w:lineRule="auto"/>
      </w:pPr>
      <w:r>
        <w:continuationSeparator/>
      </w:r>
    </w:p>
    <w:p w14:paraId="14AC0C46" w14:textId="77777777" w:rsidR="00FC48B3" w:rsidRDefault="00FC48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7312B986538343048EF78979CBA7466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EEEE968" w14:textId="77777777" w:rsidR="006608F4" w:rsidRDefault="006608F4" w:rsidP="008402F2">
        <w:pPr>
          <w:pStyle w:val="PageHead"/>
        </w:pPr>
        <w:r>
          <w:t xml:space="preserve">Packet Tracer - Implement VLANs and </w:t>
        </w:r>
        <w:proofErr w:type="spellStart"/>
        <w:r>
          <w:t>Trunking</w:t>
        </w:r>
        <w:proofErr w:type="spellEnd"/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CE523" w14:textId="77777777" w:rsidR="006608F4" w:rsidRDefault="006608F4" w:rsidP="006C3FCF">
    <w:pPr>
      <w:ind w:left="-288"/>
    </w:pPr>
    <w:r>
      <w:rPr>
        <w:noProof/>
      </w:rPr>
      <w:drawing>
        <wp:inline distT="0" distB="0" distL="0" distR="0" wp14:anchorId="5780B6B5" wp14:editId="7FEE23E1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534CF40E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M7UwMjYytTSxMDFQ0lEKTi0uzszPAykwrAUAjt61YiwAAAA="/>
  </w:docVars>
  <w:rsids>
    <w:rsidRoot w:val="00770BC7"/>
    <w:rsid w:val="00001BDF"/>
    <w:rsid w:val="000020D9"/>
    <w:rsid w:val="0000380F"/>
    <w:rsid w:val="0000410D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77F1C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D6D1B"/>
    <w:rsid w:val="000E163D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3E4C"/>
    <w:rsid w:val="001772B8"/>
    <w:rsid w:val="00180FBF"/>
    <w:rsid w:val="001813C3"/>
    <w:rsid w:val="00182CF4"/>
    <w:rsid w:val="00186CE1"/>
    <w:rsid w:val="00190BE3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2125"/>
    <w:rsid w:val="001B4B09"/>
    <w:rsid w:val="001B67D8"/>
    <w:rsid w:val="001B6F95"/>
    <w:rsid w:val="001C05A1"/>
    <w:rsid w:val="001C1D9E"/>
    <w:rsid w:val="001C5998"/>
    <w:rsid w:val="001C7C3B"/>
    <w:rsid w:val="001D43D9"/>
    <w:rsid w:val="001D5B6F"/>
    <w:rsid w:val="001E0AB8"/>
    <w:rsid w:val="001E38E0"/>
    <w:rsid w:val="001E3D49"/>
    <w:rsid w:val="001E4E72"/>
    <w:rsid w:val="001E62B3"/>
    <w:rsid w:val="001E6424"/>
    <w:rsid w:val="001F0171"/>
    <w:rsid w:val="001F0D77"/>
    <w:rsid w:val="001F643A"/>
    <w:rsid w:val="001F7DD8"/>
    <w:rsid w:val="00201928"/>
    <w:rsid w:val="00201B16"/>
    <w:rsid w:val="00203E26"/>
    <w:rsid w:val="0020449C"/>
    <w:rsid w:val="00210D2F"/>
    <w:rsid w:val="002113B8"/>
    <w:rsid w:val="00215665"/>
    <w:rsid w:val="002163BB"/>
    <w:rsid w:val="0021792C"/>
    <w:rsid w:val="002240AB"/>
    <w:rsid w:val="00225E37"/>
    <w:rsid w:val="00231DCA"/>
    <w:rsid w:val="00242E3A"/>
    <w:rsid w:val="00246492"/>
    <w:rsid w:val="002476E8"/>
    <w:rsid w:val="002506CF"/>
    <w:rsid w:val="0025107F"/>
    <w:rsid w:val="00260CD4"/>
    <w:rsid w:val="002639D8"/>
    <w:rsid w:val="00263AB9"/>
    <w:rsid w:val="00265F77"/>
    <w:rsid w:val="00266C83"/>
    <w:rsid w:val="00270FCC"/>
    <w:rsid w:val="002768DC"/>
    <w:rsid w:val="00294C8F"/>
    <w:rsid w:val="00296F0B"/>
    <w:rsid w:val="002A0B2E"/>
    <w:rsid w:val="002A0DC1"/>
    <w:rsid w:val="002A526E"/>
    <w:rsid w:val="002A6C56"/>
    <w:rsid w:val="002C04C4"/>
    <w:rsid w:val="002C090C"/>
    <w:rsid w:val="002C1243"/>
    <w:rsid w:val="002C1815"/>
    <w:rsid w:val="002C3B6E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5F59"/>
    <w:rsid w:val="003071FF"/>
    <w:rsid w:val="00310652"/>
    <w:rsid w:val="00310BDC"/>
    <w:rsid w:val="00311065"/>
    <w:rsid w:val="00311361"/>
    <w:rsid w:val="0031371D"/>
    <w:rsid w:val="0031789F"/>
    <w:rsid w:val="00320788"/>
    <w:rsid w:val="003233A3"/>
    <w:rsid w:val="00334C33"/>
    <w:rsid w:val="0034220F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86231"/>
    <w:rsid w:val="00390C38"/>
    <w:rsid w:val="00392748"/>
    <w:rsid w:val="00392C65"/>
    <w:rsid w:val="00392ED5"/>
    <w:rsid w:val="003A19DC"/>
    <w:rsid w:val="003A1B45"/>
    <w:rsid w:val="003A1D6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5E4A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1BB7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A6AED"/>
    <w:rsid w:val="004B023D"/>
    <w:rsid w:val="004C0909"/>
    <w:rsid w:val="004C3F97"/>
    <w:rsid w:val="004C409B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4F7A53"/>
    <w:rsid w:val="0050390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255D5"/>
    <w:rsid w:val="005275F9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84A60"/>
    <w:rsid w:val="00592329"/>
    <w:rsid w:val="00593386"/>
    <w:rsid w:val="00596998"/>
    <w:rsid w:val="0059790F"/>
    <w:rsid w:val="005A6E62"/>
    <w:rsid w:val="005B2FB3"/>
    <w:rsid w:val="005B65F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5F54CC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608F4"/>
    <w:rsid w:val="00672919"/>
    <w:rsid w:val="0067364D"/>
    <w:rsid w:val="00677544"/>
    <w:rsid w:val="00681687"/>
    <w:rsid w:val="00686295"/>
    <w:rsid w:val="00686587"/>
    <w:rsid w:val="00687CC3"/>
    <w:rsid w:val="006904CF"/>
    <w:rsid w:val="00691F6B"/>
    <w:rsid w:val="00695EE2"/>
    <w:rsid w:val="0069660B"/>
    <w:rsid w:val="006A11EF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0683B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70A1F"/>
    <w:rsid w:val="00770BC7"/>
    <w:rsid w:val="0077125A"/>
    <w:rsid w:val="0078405B"/>
    <w:rsid w:val="00784CFC"/>
    <w:rsid w:val="00785214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48CD"/>
    <w:rsid w:val="007C526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5C33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776EF"/>
    <w:rsid w:val="00882B63"/>
    <w:rsid w:val="00883500"/>
    <w:rsid w:val="0088426A"/>
    <w:rsid w:val="008852BA"/>
    <w:rsid w:val="00890108"/>
    <w:rsid w:val="008933A1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7ED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83D"/>
    <w:rsid w:val="00926CB2"/>
    <w:rsid w:val="00930386"/>
    <w:rsid w:val="009309F5"/>
    <w:rsid w:val="00933237"/>
    <w:rsid w:val="00933F28"/>
    <w:rsid w:val="009400C3"/>
    <w:rsid w:val="009453F7"/>
    <w:rsid w:val="009476C0"/>
    <w:rsid w:val="00963E34"/>
    <w:rsid w:val="00964DFA"/>
    <w:rsid w:val="00970A69"/>
    <w:rsid w:val="0098155C"/>
    <w:rsid w:val="00983B77"/>
    <w:rsid w:val="00996053"/>
    <w:rsid w:val="009979AA"/>
    <w:rsid w:val="009A0B2F"/>
    <w:rsid w:val="009A1CF4"/>
    <w:rsid w:val="009A37D7"/>
    <w:rsid w:val="009A482B"/>
    <w:rsid w:val="009A4E17"/>
    <w:rsid w:val="009A6955"/>
    <w:rsid w:val="009B341C"/>
    <w:rsid w:val="009B5747"/>
    <w:rsid w:val="009C0B81"/>
    <w:rsid w:val="009C261A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2127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4A9B"/>
    <w:rsid w:val="00AE56C0"/>
    <w:rsid w:val="00AF7ACC"/>
    <w:rsid w:val="00B00914"/>
    <w:rsid w:val="00B02A8E"/>
    <w:rsid w:val="00B052EE"/>
    <w:rsid w:val="00B1081F"/>
    <w:rsid w:val="00B111C8"/>
    <w:rsid w:val="00B23C37"/>
    <w:rsid w:val="00B2496B"/>
    <w:rsid w:val="00B27499"/>
    <w:rsid w:val="00B3010D"/>
    <w:rsid w:val="00B30E5D"/>
    <w:rsid w:val="00B35151"/>
    <w:rsid w:val="00B433F2"/>
    <w:rsid w:val="00B458E8"/>
    <w:rsid w:val="00B5397B"/>
    <w:rsid w:val="00B53EE9"/>
    <w:rsid w:val="00B54273"/>
    <w:rsid w:val="00B60E92"/>
    <w:rsid w:val="00B6183E"/>
    <w:rsid w:val="00B62809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732"/>
    <w:rsid w:val="00BB4D9B"/>
    <w:rsid w:val="00BB73FF"/>
    <w:rsid w:val="00BB7688"/>
    <w:rsid w:val="00BC7423"/>
    <w:rsid w:val="00BC7CAC"/>
    <w:rsid w:val="00BD4BBD"/>
    <w:rsid w:val="00BD6D76"/>
    <w:rsid w:val="00BE56B3"/>
    <w:rsid w:val="00BE676D"/>
    <w:rsid w:val="00BF04E8"/>
    <w:rsid w:val="00BF16BF"/>
    <w:rsid w:val="00BF4D1F"/>
    <w:rsid w:val="00BF76BE"/>
    <w:rsid w:val="00BF7C2D"/>
    <w:rsid w:val="00C02A73"/>
    <w:rsid w:val="00C063D2"/>
    <w:rsid w:val="00C07FD9"/>
    <w:rsid w:val="00C10955"/>
    <w:rsid w:val="00C11C4D"/>
    <w:rsid w:val="00C13B9F"/>
    <w:rsid w:val="00C162C0"/>
    <w:rsid w:val="00C1712C"/>
    <w:rsid w:val="00C20634"/>
    <w:rsid w:val="00C212E0"/>
    <w:rsid w:val="00C23E16"/>
    <w:rsid w:val="00C27E37"/>
    <w:rsid w:val="00C32713"/>
    <w:rsid w:val="00C351B8"/>
    <w:rsid w:val="00C40063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1F4C"/>
    <w:rsid w:val="00C73E03"/>
    <w:rsid w:val="00C74274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CF7CCF"/>
    <w:rsid w:val="00D00513"/>
    <w:rsid w:val="00D00D7D"/>
    <w:rsid w:val="00D02A09"/>
    <w:rsid w:val="00D030AE"/>
    <w:rsid w:val="00D139C8"/>
    <w:rsid w:val="00D17F81"/>
    <w:rsid w:val="00D21403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209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2BB3"/>
    <w:rsid w:val="00DE6F44"/>
    <w:rsid w:val="00DF1B58"/>
    <w:rsid w:val="00E009DA"/>
    <w:rsid w:val="00E037D9"/>
    <w:rsid w:val="00E04927"/>
    <w:rsid w:val="00E11A48"/>
    <w:rsid w:val="00E130EB"/>
    <w:rsid w:val="00E13E46"/>
    <w:rsid w:val="00E162CD"/>
    <w:rsid w:val="00E17FA5"/>
    <w:rsid w:val="00E21BFE"/>
    <w:rsid w:val="00E21C88"/>
    <w:rsid w:val="00E223AC"/>
    <w:rsid w:val="00E26930"/>
    <w:rsid w:val="00E27257"/>
    <w:rsid w:val="00E27F4F"/>
    <w:rsid w:val="00E305A7"/>
    <w:rsid w:val="00E449D0"/>
    <w:rsid w:val="00E44A34"/>
    <w:rsid w:val="00E4506A"/>
    <w:rsid w:val="00E53F99"/>
    <w:rsid w:val="00E56510"/>
    <w:rsid w:val="00E61794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01A7"/>
    <w:rsid w:val="00EB3082"/>
    <w:rsid w:val="00EB6C33"/>
    <w:rsid w:val="00EC6F62"/>
    <w:rsid w:val="00ED2403"/>
    <w:rsid w:val="00ED2EA2"/>
    <w:rsid w:val="00ED6019"/>
    <w:rsid w:val="00ED7830"/>
    <w:rsid w:val="00EE2BFF"/>
    <w:rsid w:val="00EE3909"/>
    <w:rsid w:val="00EE6F4B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F62"/>
    <w:rsid w:val="00F27963"/>
    <w:rsid w:val="00F30103"/>
    <w:rsid w:val="00F30446"/>
    <w:rsid w:val="00F34F09"/>
    <w:rsid w:val="00F4135D"/>
    <w:rsid w:val="00F41F1B"/>
    <w:rsid w:val="00F46301"/>
    <w:rsid w:val="00F46BD9"/>
    <w:rsid w:val="00F50028"/>
    <w:rsid w:val="00F60BE0"/>
    <w:rsid w:val="00F6280E"/>
    <w:rsid w:val="00F638C3"/>
    <w:rsid w:val="00F7050A"/>
    <w:rsid w:val="00F75533"/>
    <w:rsid w:val="00F8036D"/>
    <w:rsid w:val="00F809DC"/>
    <w:rsid w:val="00F81EBB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C046E"/>
    <w:rsid w:val="00FC48B3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4B7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42170"/>
  <w15:docId w15:val="{47B442C7-BE8A-418B-A31C-1D630850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EB01A7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EB01A7"/>
    <w:pPr>
      <w:keepNext/>
      <w:numPr>
        <w:ilvl w:val="1"/>
        <w:numId w:val="5"/>
      </w:numPr>
      <w:spacing w:before="240" w:after="12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B01A7"/>
    <w:pPr>
      <w:keepNext/>
      <w:numPr>
        <w:ilvl w:val="2"/>
        <w:numId w:val="5"/>
      </w:numPr>
      <w:spacing w:before="120" w:after="12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B01A7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EB01A7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BD4BBD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075EA9"/>
    <w:rPr>
      <w:rFonts w:eastAsia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EB01A7"/>
    <w:rPr>
      <w:rFonts w:eastAsia="Times New Roman"/>
      <w:b/>
      <w:bCs/>
      <w:sz w:val="24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Documents\CCNA%207.0\Lab_Template%20-%20ILM_2019_Accessibility%20-%20NO%20CONT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12B986538343048EF78979CBA74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5923D-4221-4298-B753-F2955A84D2CF}"/>
      </w:docPartPr>
      <w:docPartBody>
        <w:p w:rsidR="00617D0F" w:rsidRDefault="00030A9E">
          <w:pPr>
            <w:pStyle w:val="7312B986538343048EF78979CBA74669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9E"/>
    <w:rsid w:val="00030A9E"/>
    <w:rsid w:val="00152C52"/>
    <w:rsid w:val="00363CB1"/>
    <w:rsid w:val="00437459"/>
    <w:rsid w:val="0045464A"/>
    <w:rsid w:val="004973B7"/>
    <w:rsid w:val="004C7AB5"/>
    <w:rsid w:val="00617D0F"/>
    <w:rsid w:val="007B4C12"/>
    <w:rsid w:val="00811140"/>
    <w:rsid w:val="009129BA"/>
    <w:rsid w:val="009B0B77"/>
    <w:rsid w:val="00B7469B"/>
    <w:rsid w:val="00B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312B986538343048EF78979CBA74669">
    <w:name w:val="7312B986538343048EF78979CBA746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94421-7DC7-480A-A4E8-5970F78C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 - NO CONTENT.dotx</Template>
  <TotalTime>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Implement VLANs and Trunking</vt:lpstr>
    </vt:vector>
  </TitlesOfParts>
  <Company>Cisco Systems, Inc.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Implement VLANs and Trunking</dc:title>
  <dc:creator>Martin Benson</dc:creator>
  <dc:description>2019</dc:description>
  <cp:lastModifiedBy>Suk-Yi Pennock -X (spennock - UNICON INC at Cisco)</cp:lastModifiedBy>
  <cp:revision>7</cp:revision>
  <cp:lastPrinted>2019-12-05T04:35:00Z</cp:lastPrinted>
  <dcterms:created xsi:type="dcterms:W3CDTF">2019-12-02T17:27:00Z</dcterms:created>
  <dcterms:modified xsi:type="dcterms:W3CDTF">2019-12-05T04:35:00Z</dcterms:modified>
</cp:coreProperties>
</file>