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0DE1" w14:textId="21CFF307" w:rsidR="004D36D7" w:rsidRPr="00FD4A68" w:rsidRDefault="000652D5" w:rsidP="00B4794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BC68555E3DE4450F91AC59EC573D5D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8A1476" w:rsidRPr="008A1476">
            <w:t xml:space="preserve">Packet Tracer </w:t>
          </w:r>
          <w:r w:rsidR="008A1476">
            <w:t>-</w:t>
          </w:r>
          <w:r w:rsidR="008A1476" w:rsidRPr="008A1476">
            <w:t xml:space="preserve"> Configure Layer 3 Switching and Inter-VLAN Routing</w:t>
          </w:r>
        </w:sdtContent>
      </w:sdt>
    </w:p>
    <w:p w14:paraId="672EE7A5" w14:textId="77777777" w:rsidR="008A1476" w:rsidRPr="00BB73FF" w:rsidRDefault="008A1476" w:rsidP="00BD3E3C">
      <w:pPr>
        <w:pStyle w:val="Heading1"/>
      </w:pPr>
      <w:r w:rsidRPr="00BB73FF">
        <w:t>Addressing Table</w:t>
      </w:r>
    </w:p>
    <w:tbl>
      <w:tblPr>
        <w:tblW w:w="101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/ Prefix."/>
      </w:tblPr>
      <w:tblGrid>
        <w:gridCol w:w="3374"/>
        <w:gridCol w:w="3375"/>
        <w:gridCol w:w="3375"/>
      </w:tblGrid>
      <w:tr w:rsidR="008A1476" w14:paraId="57802483" w14:textId="77777777" w:rsidTr="008A1476">
        <w:trPr>
          <w:cantSplit/>
          <w:tblHeader/>
          <w:jc w:val="center"/>
        </w:trPr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D798454" w14:textId="77777777" w:rsidR="008A1476" w:rsidRPr="0082395C" w:rsidRDefault="008A1476" w:rsidP="008A1476">
            <w:pPr>
              <w:pStyle w:val="TableHeading"/>
            </w:pPr>
            <w:r>
              <w:t>Device</w:t>
            </w:r>
          </w:p>
        </w:tc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9D646C3" w14:textId="77777777" w:rsidR="008A1476" w:rsidRDefault="008A1476" w:rsidP="008A1476">
            <w:pPr>
              <w:pStyle w:val="TableHeading"/>
            </w:pPr>
            <w:r>
              <w:t>Interface</w:t>
            </w:r>
          </w:p>
        </w:tc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C655BD0" w14:textId="77777777" w:rsidR="008A1476" w:rsidRPr="0082395C" w:rsidRDefault="008A1476" w:rsidP="008A1476">
            <w:pPr>
              <w:pStyle w:val="TableHeading"/>
            </w:pPr>
            <w:r>
              <w:t>IP Address / Prefix</w:t>
            </w:r>
          </w:p>
        </w:tc>
      </w:tr>
      <w:tr w:rsidR="008A1476" w14:paraId="1827E89B" w14:textId="77777777" w:rsidTr="008A1476">
        <w:trPr>
          <w:cantSplit/>
          <w:jc w:val="center"/>
        </w:trPr>
        <w:tc>
          <w:tcPr>
            <w:tcW w:w="3374" w:type="dxa"/>
            <w:tcBorders>
              <w:bottom w:val="nil"/>
            </w:tcBorders>
            <w:vAlign w:val="center"/>
          </w:tcPr>
          <w:p w14:paraId="6A05896F" w14:textId="77777777" w:rsidR="008A1476" w:rsidRDefault="008A1476" w:rsidP="008A1476">
            <w:pPr>
              <w:pStyle w:val="TableText"/>
            </w:pPr>
            <w:r>
              <w:t>MLS</w:t>
            </w:r>
          </w:p>
        </w:tc>
        <w:tc>
          <w:tcPr>
            <w:tcW w:w="3375" w:type="dxa"/>
            <w:tcBorders>
              <w:bottom w:val="nil"/>
            </w:tcBorders>
            <w:vAlign w:val="center"/>
          </w:tcPr>
          <w:p w14:paraId="71764AFA" w14:textId="77777777" w:rsidR="008A1476" w:rsidRDefault="008A1476" w:rsidP="008A1476">
            <w:pPr>
              <w:pStyle w:val="TableText"/>
            </w:pPr>
            <w:r>
              <w:t>VLAN 10</w:t>
            </w:r>
          </w:p>
        </w:tc>
        <w:tc>
          <w:tcPr>
            <w:tcW w:w="3375" w:type="dxa"/>
            <w:vAlign w:val="bottom"/>
          </w:tcPr>
          <w:p w14:paraId="622748FC" w14:textId="77777777" w:rsidR="008A1476" w:rsidRPr="00272A93" w:rsidRDefault="008A1476" w:rsidP="008A1476">
            <w:pPr>
              <w:pStyle w:val="TableText"/>
            </w:pPr>
            <w:r>
              <w:t>192.168.10.254 /24</w:t>
            </w:r>
          </w:p>
        </w:tc>
      </w:tr>
      <w:tr w:rsidR="008A1476" w14:paraId="2A62B0F4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  <w:bottom w:val="nil"/>
            </w:tcBorders>
            <w:vAlign w:val="center"/>
          </w:tcPr>
          <w:p w14:paraId="4E133BDA" w14:textId="77777777" w:rsidR="008A1476" w:rsidRDefault="008A1476" w:rsidP="008A1476">
            <w:pPr>
              <w:pStyle w:val="ConfigWindow"/>
            </w:pPr>
            <w:r>
              <w:t>MLS</w:t>
            </w:r>
          </w:p>
        </w:tc>
        <w:tc>
          <w:tcPr>
            <w:tcW w:w="3375" w:type="dxa"/>
            <w:tcBorders>
              <w:top w:val="nil"/>
              <w:bottom w:val="single" w:sz="2" w:space="0" w:color="auto"/>
            </w:tcBorders>
            <w:vAlign w:val="center"/>
          </w:tcPr>
          <w:p w14:paraId="52EC0737" w14:textId="77777777" w:rsidR="008A1476" w:rsidRDefault="008A1476" w:rsidP="008A1476">
            <w:pPr>
              <w:pStyle w:val="ConfigWindow"/>
            </w:pPr>
            <w:r>
              <w:t>VLAN 10</w:t>
            </w:r>
          </w:p>
        </w:tc>
        <w:tc>
          <w:tcPr>
            <w:tcW w:w="3375" w:type="dxa"/>
            <w:vAlign w:val="bottom"/>
          </w:tcPr>
          <w:p w14:paraId="43DDADD6" w14:textId="77777777" w:rsidR="008A1476" w:rsidRDefault="008A1476" w:rsidP="008A1476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:10::1/64</w:t>
            </w:r>
          </w:p>
        </w:tc>
      </w:tr>
      <w:tr w:rsidR="008A1476" w14:paraId="049254AB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  <w:bottom w:val="nil"/>
            </w:tcBorders>
            <w:vAlign w:val="bottom"/>
          </w:tcPr>
          <w:p w14:paraId="272B3BB0" w14:textId="77777777" w:rsidR="008A1476" w:rsidRPr="004345E0" w:rsidRDefault="008A1476" w:rsidP="008A1476">
            <w:pPr>
              <w:pStyle w:val="ConfigWindow"/>
            </w:pPr>
            <w:r w:rsidRPr="004345E0">
              <w:t>MLS</w:t>
            </w:r>
          </w:p>
        </w:tc>
        <w:tc>
          <w:tcPr>
            <w:tcW w:w="3375" w:type="dxa"/>
            <w:tcBorders>
              <w:bottom w:val="nil"/>
            </w:tcBorders>
            <w:vAlign w:val="center"/>
          </w:tcPr>
          <w:p w14:paraId="409D8782" w14:textId="77777777" w:rsidR="008A1476" w:rsidRDefault="008A1476" w:rsidP="008A1476">
            <w:pPr>
              <w:pStyle w:val="TableText"/>
            </w:pPr>
            <w:r>
              <w:t>VLAN 20</w:t>
            </w:r>
          </w:p>
        </w:tc>
        <w:tc>
          <w:tcPr>
            <w:tcW w:w="3375" w:type="dxa"/>
            <w:vAlign w:val="bottom"/>
          </w:tcPr>
          <w:p w14:paraId="76646562" w14:textId="77777777" w:rsidR="008A1476" w:rsidRPr="00272A93" w:rsidRDefault="008A1476" w:rsidP="008A1476">
            <w:pPr>
              <w:pStyle w:val="TableText"/>
            </w:pPr>
            <w:r>
              <w:t>192.168.20.254 /24</w:t>
            </w:r>
          </w:p>
        </w:tc>
      </w:tr>
      <w:tr w:rsidR="008A1476" w14:paraId="630C3F60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  <w:bottom w:val="nil"/>
            </w:tcBorders>
            <w:vAlign w:val="bottom"/>
          </w:tcPr>
          <w:p w14:paraId="7CC6E588" w14:textId="77777777" w:rsidR="008A1476" w:rsidRPr="004345E0" w:rsidRDefault="008A1476" w:rsidP="008A1476">
            <w:pPr>
              <w:pStyle w:val="ConfigWindow"/>
            </w:pPr>
            <w:r w:rsidRPr="004345E0">
              <w:t>MLS</w:t>
            </w:r>
          </w:p>
        </w:tc>
        <w:tc>
          <w:tcPr>
            <w:tcW w:w="3375" w:type="dxa"/>
            <w:tcBorders>
              <w:top w:val="nil"/>
              <w:bottom w:val="single" w:sz="2" w:space="0" w:color="auto"/>
            </w:tcBorders>
            <w:vAlign w:val="center"/>
          </w:tcPr>
          <w:p w14:paraId="75608232" w14:textId="77777777" w:rsidR="008A1476" w:rsidRDefault="008A1476" w:rsidP="008A1476">
            <w:pPr>
              <w:pStyle w:val="ConfigWindow"/>
            </w:pPr>
            <w:r>
              <w:t>VLAN 20</w:t>
            </w:r>
          </w:p>
        </w:tc>
        <w:tc>
          <w:tcPr>
            <w:tcW w:w="3375" w:type="dxa"/>
            <w:vAlign w:val="bottom"/>
          </w:tcPr>
          <w:p w14:paraId="126FB8AB" w14:textId="77777777" w:rsidR="008A1476" w:rsidRDefault="008A1476" w:rsidP="008A1476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:20::1/64</w:t>
            </w:r>
          </w:p>
        </w:tc>
      </w:tr>
      <w:tr w:rsidR="008A1476" w14:paraId="504C8F06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  <w:bottom w:val="nil"/>
            </w:tcBorders>
            <w:vAlign w:val="bottom"/>
          </w:tcPr>
          <w:p w14:paraId="67E83C1C" w14:textId="77777777" w:rsidR="008A1476" w:rsidRDefault="008A1476" w:rsidP="008A1476">
            <w:pPr>
              <w:pStyle w:val="ConfigWindow"/>
            </w:pPr>
            <w:r w:rsidRPr="004345E0">
              <w:t>MLS</w:t>
            </w:r>
          </w:p>
        </w:tc>
        <w:tc>
          <w:tcPr>
            <w:tcW w:w="3375" w:type="dxa"/>
            <w:tcBorders>
              <w:bottom w:val="nil"/>
            </w:tcBorders>
            <w:vAlign w:val="center"/>
          </w:tcPr>
          <w:p w14:paraId="5356F023" w14:textId="77777777" w:rsidR="008A1476" w:rsidRDefault="008A1476" w:rsidP="008A1476">
            <w:pPr>
              <w:pStyle w:val="TableText"/>
            </w:pPr>
            <w:r>
              <w:t>VLAN 30</w:t>
            </w:r>
          </w:p>
        </w:tc>
        <w:tc>
          <w:tcPr>
            <w:tcW w:w="3375" w:type="dxa"/>
            <w:vAlign w:val="bottom"/>
          </w:tcPr>
          <w:p w14:paraId="4947531E" w14:textId="77777777" w:rsidR="008A1476" w:rsidRPr="00272A93" w:rsidRDefault="008A1476" w:rsidP="008A1476">
            <w:pPr>
              <w:pStyle w:val="TableText"/>
            </w:pPr>
            <w:r>
              <w:t>192.168.30.254/24</w:t>
            </w:r>
          </w:p>
        </w:tc>
      </w:tr>
      <w:tr w:rsidR="008A1476" w14:paraId="4C794246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  <w:bottom w:val="nil"/>
            </w:tcBorders>
            <w:vAlign w:val="bottom"/>
          </w:tcPr>
          <w:p w14:paraId="2417ACF4" w14:textId="77777777" w:rsidR="008A1476" w:rsidRPr="004345E0" w:rsidRDefault="008A1476" w:rsidP="008A1476">
            <w:pPr>
              <w:pStyle w:val="ConfigWindow"/>
            </w:pPr>
            <w:r>
              <w:t>MLS</w:t>
            </w:r>
          </w:p>
        </w:tc>
        <w:tc>
          <w:tcPr>
            <w:tcW w:w="3375" w:type="dxa"/>
            <w:tcBorders>
              <w:top w:val="nil"/>
            </w:tcBorders>
            <w:vAlign w:val="center"/>
          </w:tcPr>
          <w:p w14:paraId="3B52C2F7" w14:textId="77777777" w:rsidR="008A1476" w:rsidRDefault="008A1476" w:rsidP="008A1476">
            <w:pPr>
              <w:pStyle w:val="ConfigWindow"/>
            </w:pPr>
            <w:r>
              <w:t>VLAN 30</w:t>
            </w:r>
          </w:p>
        </w:tc>
        <w:tc>
          <w:tcPr>
            <w:tcW w:w="3375" w:type="dxa"/>
            <w:vAlign w:val="bottom"/>
          </w:tcPr>
          <w:p w14:paraId="710E4BA7" w14:textId="77777777" w:rsidR="008A1476" w:rsidRDefault="008A1476" w:rsidP="008A1476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:30::1/64</w:t>
            </w:r>
          </w:p>
        </w:tc>
      </w:tr>
      <w:tr w:rsidR="008A1476" w14:paraId="32F70140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  <w:bottom w:val="nil"/>
            </w:tcBorders>
            <w:vAlign w:val="bottom"/>
          </w:tcPr>
          <w:p w14:paraId="62F053F7" w14:textId="77777777" w:rsidR="008A1476" w:rsidRDefault="008A1476" w:rsidP="008A1476">
            <w:pPr>
              <w:pStyle w:val="ConfigWindow"/>
            </w:pPr>
            <w:r w:rsidRPr="004345E0">
              <w:t>MLS</w:t>
            </w:r>
          </w:p>
        </w:tc>
        <w:tc>
          <w:tcPr>
            <w:tcW w:w="3375" w:type="dxa"/>
            <w:tcBorders>
              <w:bottom w:val="single" w:sz="2" w:space="0" w:color="auto"/>
            </w:tcBorders>
            <w:vAlign w:val="bottom"/>
          </w:tcPr>
          <w:p w14:paraId="38D21115" w14:textId="77777777" w:rsidR="008A1476" w:rsidRDefault="008A1476" w:rsidP="008A1476">
            <w:pPr>
              <w:pStyle w:val="TableText"/>
            </w:pPr>
            <w:r>
              <w:t>VLAN 99</w:t>
            </w:r>
          </w:p>
        </w:tc>
        <w:tc>
          <w:tcPr>
            <w:tcW w:w="3375" w:type="dxa"/>
            <w:vAlign w:val="bottom"/>
          </w:tcPr>
          <w:p w14:paraId="6DE6311C" w14:textId="77777777" w:rsidR="008A1476" w:rsidRPr="00272A93" w:rsidRDefault="008A1476" w:rsidP="008A1476">
            <w:pPr>
              <w:pStyle w:val="TableText"/>
            </w:pPr>
            <w:r>
              <w:t>192.168.99.254/24</w:t>
            </w:r>
          </w:p>
        </w:tc>
      </w:tr>
      <w:tr w:rsidR="008A1476" w14:paraId="5E6F744C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  <w:bottom w:val="nil"/>
            </w:tcBorders>
            <w:vAlign w:val="bottom"/>
          </w:tcPr>
          <w:p w14:paraId="48F7B450" w14:textId="77777777" w:rsidR="008A1476" w:rsidRDefault="008A1476" w:rsidP="008A1476">
            <w:pPr>
              <w:pStyle w:val="ConfigWindow"/>
            </w:pPr>
            <w:r w:rsidRPr="004345E0">
              <w:t>MLS</w:t>
            </w:r>
          </w:p>
        </w:tc>
        <w:tc>
          <w:tcPr>
            <w:tcW w:w="3375" w:type="dxa"/>
            <w:tcBorders>
              <w:bottom w:val="nil"/>
            </w:tcBorders>
            <w:vAlign w:val="center"/>
          </w:tcPr>
          <w:p w14:paraId="61CD4683" w14:textId="77777777" w:rsidR="008A1476" w:rsidRDefault="008A1476" w:rsidP="008A1476">
            <w:pPr>
              <w:pStyle w:val="TableText"/>
            </w:pPr>
            <w:r>
              <w:t>G0/2</w:t>
            </w:r>
          </w:p>
        </w:tc>
        <w:tc>
          <w:tcPr>
            <w:tcW w:w="3375" w:type="dxa"/>
            <w:vAlign w:val="bottom"/>
          </w:tcPr>
          <w:p w14:paraId="1B170D8C" w14:textId="77777777" w:rsidR="008A1476" w:rsidRPr="00272A93" w:rsidRDefault="008A1476" w:rsidP="008A1476">
            <w:pPr>
              <w:pStyle w:val="TableText"/>
            </w:pPr>
            <w:r>
              <w:t>209.165.200.225</w:t>
            </w:r>
          </w:p>
        </w:tc>
      </w:tr>
      <w:tr w:rsidR="008A1476" w14:paraId="2C52907D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</w:tcBorders>
            <w:vAlign w:val="bottom"/>
          </w:tcPr>
          <w:p w14:paraId="74CD698A" w14:textId="77777777" w:rsidR="008A1476" w:rsidRPr="004345E0" w:rsidRDefault="008A1476" w:rsidP="008A1476">
            <w:pPr>
              <w:pStyle w:val="ConfigWindow"/>
            </w:pPr>
            <w:r>
              <w:t>MLS</w:t>
            </w:r>
          </w:p>
        </w:tc>
        <w:tc>
          <w:tcPr>
            <w:tcW w:w="3375" w:type="dxa"/>
            <w:tcBorders>
              <w:top w:val="nil"/>
            </w:tcBorders>
            <w:vAlign w:val="center"/>
          </w:tcPr>
          <w:p w14:paraId="0756BC7C" w14:textId="77777777" w:rsidR="008A1476" w:rsidRDefault="008A1476" w:rsidP="00146A8F">
            <w:pPr>
              <w:pStyle w:val="ConfigWindow"/>
            </w:pPr>
            <w:r>
              <w:t>G0/2</w:t>
            </w:r>
          </w:p>
        </w:tc>
        <w:tc>
          <w:tcPr>
            <w:tcW w:w="3375" w:type="dxa"/>
            <w:vAlign w:val="bottom"/>
          </w:tcPr>
          <w:p w14:paraId="2589A383" w14:textId="77777777" w:rsidR="008A1476" w:rsidRDefault="008A1476" w:rsidP="008A1476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:a::1/64</w:t>
            </w:r>
          </w:p>
        </w:tc>
      </w:tr>
      <w:tr w:rsidR="008A1476" w14:paraId="2FC52259" w14:textId="77777777" w:rsidTr="008A1476">
        <w:trPr>
          <w:cantSplit/>
          <w:jc w:val="center"/>
        </w:trPr>
        <w:tc>
          <w:tcPr>
            <w:tcW w:w="3374" w:type="dxa"/>
            <w:vAlign w:val="bottom"/>
          </w:tcPr>
          <w:p w14:paraId="767DD237" w14:textId="77777777" w:rsidR="008A1476" w:rsidRDefault="008A1476" w:rsidP="008A1476">
            <w:pPr>
              <w:pStyle w:val="TableText"/>
            </w:pPr>
            <w:r>
              <w:t>PC0</w:t>
            </w:r>
          </w:p>
        </w:tc>
        <w:tc>
          <w:tcPr>
            <w:tcW w:w="3375" w:type="dxa"/>
            <w:vAlign w:val="bottom"/>
          </w:tcPr>
          <w:p w14:paraId="53F67AC5" w14:textId="77777777" w:rsidR="008A1476" w:rsidRPr="00272A93" w:rsidRDefault="008A1476" w:rsidP="008A1476">
            <w:pPr>
              <w:pStyle w:val="TableText"/>
            </w:pPr>
            <w:r>
              <w:t>NIC</w:t>
            </w:r>
          </w:p>
        </w:tc>
        <w:tc>
          <w:tcPr>
            <w:tcW w:w="3375" w:type="dxa"/>
            <w:vAlign w:val="bottom"/>
          </w:tcPr>
          <w:p w14:paraId="31D0BBE6" w14:textId="77777777" w:rsidR="008A1476" w:rsidRPr="00272A93" w:rsidRDefault="008A1476" w:rsidP="008A1476">
            <w:pPr>
              <w:pStyle w:val="TableText"/>
            </w:pPr>
            <w:r w:rsidRPr="00272A93">
              <w:t>192.168.10.1</w:t>
            </w:r>
          </w:p>
        </w:tc>
      </w:tr>
      <w:tr w:rsidR="008A1476" w14:paraId="52752930" w14:textId="77777777" w:rsidTr="008A1476">
        <w:trPr>
          <w:cantSplit/>
          <w:jc w:val="center"/>
        </w:trPr>
        <w:tc>
          <w:tcPr>
            <w:tcW w:w="3374" w:type="dxa"/>
            <w:vAlign w:val="bottom"/>
          </w:tcPr>
          <w:p w14:paraId="38C38839" w14:textId="77777777" w:rsidR="008A1476" w:rsidRDefault="008A1476" w:rsidP="008A1476">
            <w:pPr>
              <w:pStyle w:val="TableText"/>
            </w:pPr>
            <w:r>
              <w:t>PC1</w:t>
            </w:r>
          </w:p>
        </w:tc>
        <w:tc>
          <w:tcPr>
            <w:tcW w:w="3375" w:type="dxa"/>
            <w:vAlign w:val="bottom"/>
          </w:tcPr>
          <w:p w14:paraId="404DCF05" w14:textId="77777777" w:rsidR="008A1476" w:rsidRDefault="008A1476" w:rsidP="008A1476">
            <w:pPr>
              <w:pStyle w:val="TableText"/>
            </w:pPr>
            <w:r>
              <w:t>NIC</w:t>
            </w:r>
          </w:p>
        </w:tc>
        <w:tc>
          <w:tcPr>
            <w:tcW w:w="3375" w:type="dxa"/>
            <w:vAlign w:val="bottom"/>
          </w:tcPr>
          <w:p w14:paraId="040BC444" w14:textId="77777777" w:rsidR="008A1476" w:rsidRPr="00272A93" w:rsidRDefault="008A1476" w:rsidP="008A1476">
            <w:pPr>
              <w:pStyle w:val="TableText"/>
            </w:pPr>
            <w:r>
              <w:t>192.168.20.1</w:t>
            </w:r>
          </w:p>
        </w:tc>
      </w:tr>
      <w:tr w:rsidR="008A1476" w14:paraId="5C068703" w14:textId="77777777" w:rsidTr="008A1476">
        <w:trPr>
          <w:cantSplit/>
          <w:jc w:val="center"/>
        </w:trPr>
        <w:tc>
          <w:tcPr>
            <w:tcW w:w="3374" w:type="dxa"/>
            <w:tcBorders>
              <w:bottom w:val="single" w:sz="2" w:space="0" w:color="auto"/>
            </w:tcBorders>
            <w:vAlign w:val="bottom"/>
          </w:tcPr>
          <w:p w14:paraId="73B9F106" w14:textId="77777777" w:rsidR="008A1476" w:rsidRDefault="008A1476" w:rsidP="008A1476">
            <w:pPr>
              <w:pStyle w:val="TableText"/>
            </w:pPr>
            <w:r>
              <w:t>PC2</w:t>
            </w:r>
          </w:p>
        </w:tc>
        <w:tc>
          <w:tcPr>
            <w:tcW w:w="3375" w:type="dxa"/>
            <w:tcBorders>
              <w:bottom w:val="single" w:sz="2" w:space="0" w:color="auto"/>
            </w:tcBorders>
            <w:vAlign w:val="bottom"/>
          </w:tcPr>
          <w:p w14:paraId="3F60642C" w14:textId="77777777" w:rsidR="008A1476" w:rsidRDefault="008A1476" w:rsidP="008A1476">
            <w:pPr>
              <w:pStyle w:val="TableText"/>
            </w:pPr>
            <w:r>
              <w:t>NIC</w:t>
            </w:r>
          </w:p>
        </w:tc>
        <w:tc>
          <w:tcPr>
            <w:tcW w:w="3375" w:type="dxa"/>
            <w:vAlign w:val="bottom"/>
          </w:tcPr>
          <w:p w14:paraId="6FEFC286" w14:textId="77777777" w:rsidR="008A1476" w:rsidRPr="00272A93" w:rsidRDefault="008A1476" w:rsidP="008A1476">
            <w:pPr>
              <w:pStyle w:val="TableText"/>
            </w:pPr>
            <w:r>
              <w:t>192.168.30.1</w:t>
            </w:r>
          </w:p>
        </w:tc>
      </w:tr>
      <w:tr w:rsidR="008A1476" w14:paraId="310C3955" w14:textId="77777777" w:rsidTr="008A1476">
        <w:trPr>
          <w:cantSplit/>
          <w:jc w:val="center"/>
        </w:trPr>
        <w:tc>
          <w:tcPr>
            <w:tcW w:w="3374" w:type="dxa"/>
            <w:tcBorders>
              <w:bottom w:val="nil"/>
            </w:tcBorders>
            <w:vAlign w:val="center"/>
          </w:tcPr>
          <w:p w14:paraId="01767382" w14:textId="77777777" w:rsidR="008A1476" w:rsidRDefault="008A1476" w:rsidP="008A1476">
            <w:pPr>
              <w:pStyle w:val="TableText"/>
            </w:pPr>
            <w:r>
              <w:t>PC3</w:t>
            </w:r>
          </w:p>
        </w:tc>
        <w:tc>
          <w:tcPr>
            <w:tcW w:w="3375" w:type="dxa"/>
            <w:tcBorders>
              <w:bottom w:val="nil"/>
            </w:tcBorders>
            <w:vAlign w:val="center"/>
          </w:tcPr>
          <w:p w14:paraId="3839E78B" w14:textId="77777777" w:rsidR="008A1476" w:rsidRDefault="008A1476" w:rsidP="008A1476">
            <w:pPr>
              <w:pStyle w:val="TableText"/>
            </w:pPr>
            <w:r>
              <w:t>NIC</w:t>
            </w:r>
          </w:p>
        </w:tc>
        <w:tc>
          <w:tcPr>
            <w:tcW w:w="3375" w:type="dxa"/>
            <w:vAlign w:val="bottom"/>
          </w:tcPr>
          <w:p w14:paraId="20748482" w14:textId="77777777" w:rsidR="008A1476" w:rsidRDefault="008A1476" w:rsidP="008A1476">
            <w:pPr>
              <w:pStyle w:val="TableText"/>
            </w:pPr>
            <w:r>
              <w:t>192.168.10.2/24</w:t>
            </w:r>
          </w:p>
        </w:tc>
      </w:tr>
      <w:tr w:rsidR="008A1476" w14:paraId="6F712116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  <w:bottom w:val="single" w:sz="2" w:space="0" w:color="auto"/>
            </w:tcBorders>
            <w:vAlign w:val="center"/>
          </w:tcPr>
          <w:p w14:paraId="3D003E02" w14:textId="77777777" w:rsidR="008A1476" w:rsidRDefault="008A1476" w:rsidP="008A1476">
            <w:pPr>
              <w:pStyle w:val="ConfigWindow"/>
            </w:pPr>
            <w:r>
              <w:t>PC3</w:t>
            </w:r>
          </w:p>
        </w:tc>
        <w:tc>
          <w:tcPr>
            <w:tcW w:w="3375" w:type="dxa"/>
            <w:tcBorders>
              <w:top w:val="nil"/>
              <w:bottom w:val="single" w:sz="2" w:space="0" w:color="auto"/>
            </w:tcBorders>
            <w:vAlign w:val="center"/>
          </w:tcPr>
          <w:p w14:paraId="4D579B2F" w14:textId="77777777" w:rsidR="008A1476" w:rsidRDefault="008A1476" w:rsidP="008A1476">
            <w:pPr>
              <w:pStyle w:val="ConfigWindow"/>
            </w:pPr>
            <w:r>
              <w:t>NIC</w:t>
            </w:r>
          </w:p>
        </w:tc>
        <w:tc>
          <w:tcPr>
            <w:tcW w:w="3375" w:type="dxa"/>
            <w:vAlign w:val="bottom"/>
          </w:tcPr>
          <w:p w14:paraId="34E9265A" w14:textId="77777777" w:rsidR="008A1476" w:rsidRDefault="008A1476" w:rsidP="008A1476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:10::2/64</w:t>
            </w:r>
          </w:p>
        </w:tc>
      </w:tr>
      <w:tr w:rsidR="008A1476" w14:paraId="1E1F8EB9" w14:textId="77777777" w:rsidTr="008A1476">
        <w:trPr>
          <w:cantSplit/>
          <w:jc w:val="center"/>
        </w:trPr>
        <w:tc>
          <w:tcPr>
            <w:tcW w:w="3374" w:type="dxa"/>
            <w:tcBorders>
              <w:bottom w:val="nil"/>
            </w:tcBorders>
            <w:vAlign w:val="center"/>
          </w:tcPr>
          <w:p w14:paraId="620F3363" w14:textId="77777777" w:rsidR="008A1476" w:rsidRDefault="008A1476" w:rsidP="008A1476">
            <w:pPr>
              <w:pStyle w:val="TableText"/>
            </w:pPr>
            <w:r>
              <w:t>PC4</w:t>
            </w:r>
          </w:p>
        </w:tc>
        <w:tc>
          <w:tcPr>
            <w:tcW w:w="3375" w:type="dxa"/>
            <w:tcBorders>
              <w:bottom w:val="nil"/>
            </w:tcBorders>
            <w:vAlign w:val="center"/>
          </w:tcPr>
          <w:p w14:paraId="7C335A77" w14:textId="77777777" w:rsidR="008A1476" w:rsidRDefault="008A1476" w:rsidP="008A1476">
            <w:pPr>
              <w:pStyle w:val="TableText"/>
            </w:pPr>
            <w:r>
              <w:t>NIC</w:t>
            </w:r>
          </w:p>
        </w:tc>
        <w:tc>
          <w:tcPr>
            <w:tcW w:w="3375" w:type="dxa"/>
            <w:vAlign w:val="bottom"/>
          </w:tcPr>
          <w:p w14:paraId="592290F3" w14:textId="77777777" w:rsidR="008A1476" w:rsidRDefault="008A1476" w:rsidP="008A1476">
            <w:pPr>
              <w:pStyle w:val="TableText"/>
            </w:pPr>
            <w:r>
              <w:t>192.168.20.2/24</w:t>
            </w:r>
          </w:p>
        </w:tc>
      </w:tr>
      <w:tr w:rsidR="008A1476" w14:paraId="7237BA9F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  <w:bottom w:val="single" w:sz="2" w:space="0" w:color="auto"/>
            </w:tcBorders>
            <w:vAlign w:val="center"/>
          </w:tcPr>
          <w:p w14:paraId="3BB31DE2" w14:textId="77777777" w:rsidR="008A1476" w:rsidRDefault="008A1476" w:rsidP="008A1476">
            <w:pPr>
              <w:pStyle w:val="ConfigWindow"/>
            </w:pPr>
            <w:r>
              <w:t>PC4</w:t>
            </w:r>
          </w:p>
        </w:tc>
        <w:tc>
          <w:tcPr>
            <w:tcW w:w="3375" w:type="dxa"/>
            <w:tcBorders>
              <w:top w:val="nil"/>
              <w:bottom w:val="single" w:sz="2" w:space="0" w:color="auto"/>
            </w:tcBorders>
            <w:vAlign w:val="center"/>
          </w:tcPr>
          <w:p w14:paraId="618E364D" w14:textId="77777777" w:rsidR="008A1476" w:rsidRDefault="008A1476" w:rsidP="008A1476">
            <w:pPr>
              <w:pStyle w:val="ConfigWindow"/>
            </w:pPr>
            <w:r>
              <w:t>NIC</w:t>
            </w:r>
          </w:p>
        </w:tc>
        <w:tc>
          <w:tcPr>
            <w:tcW w:w="3375" w:type="dxa"/>
            <w:vAlign w:val="bottom"/>
          </w:tcPr>
          <w:p w14:paraId="27C60197" w14:textId="77777777" w:rsidR="008A1476" w:rsidRDefault="008A1476" w:rsidP="008A1476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:20::2/64</w:t>
            </w:r>
          </w:p>
        </w:tc>
      </w:tr>
      <w:tr w:rsidR="008A1476" w14:paraId="27BA6DA2" w14:textId="77777777" w:rsidTr="008A1476">
        <w:trPr>
          <w:cantSplit/>
          <w:jc w:val="center"/>
        </w:trPr>
        <w:tc>
          <w:tcPr>
            <w:tcW w:w="3374" w:type="dxa"/>
            <w:tcBorders>
              <w:bottom w:val="nil"/>
            </w:tcBorders>
            <w:vAlign w:val="center"/>
          </w:tcPr>
          <w:p w14:paraId="5EFF4B83" w14:textId="77777777" w:rsidR="008A1476" w:rsidRDefault="008A1476" w:rsidP="008A1476">
            <w:pPr>
              <w:pStyle w:val="TableText"/>
            </w:pPr>
            <w:r>
              <w:t>PC5</w:t>
            </w:r>
          </w:p>
        </w:tc>
        <w:tc>
          <w:tcPr>
            <w:tcW w:w="3375" w:type="dxa"/>
            <w:tcBorders>
              <w:bottom w:val="nil"/>
            </w:tcBorders>
            <w:vAlign w:val="center"/>
          </w:tcPr>
          <w:p w14:paraId="0300D435" w14:textId="77777777" w:rsidR="008A1476" w:rsidRDefault="008A1476" w:rsidP="008A1476">
            <w:pPr>
              <w:pStyle w:val="TableText"/>
            </w:pPr>
            <w:r>
              <w:t>NIC</w:t>
            </w:r>
          </w:p>
        </w:tc>
        <w:tc>
          <w:tcPr>
            <w:tcW w:w="3375" w:type="dxa"/>
            <w:vAlign w:val="bottom"/>
          </w:tcPr>
          <w:p w14:paraId="51D9B325" w14:textId="77777777" w:rsidR="008A1476" w:rsidRDefault="008A1476" w:rsidP="008A1476">
            <w:pPr>
              <w:pStyle w:val="TableText"/>
            </w:pPr>
            <w:r>
              <w:t>192.168.30.2</w:t>
            </w:r>
          </w:p>
        </w:tc>
      </w:tr>
      <w:tr w:rsidR="008A1476" w14:paraId="69EB005E" w14:textId="77777777" w:rsidTr="008A1476">
        <w:trPr>
          <w:cantSplit/>
          <w:jc w:val="center"/>
        </w:trPr>
        <w:tc>
          <w:tcPr>
            <w:tcW w:w="3374" w:type="dxa"/>
            <w:tcBorders>
              <w:top w:val="nil"/>
            </w:tcBorders>
            <w:vAlign w:val="center"/>
          </w:tcPr>
          <w:p w14:paraId="360CAC81" w14:textId="77777777" w:rsidR="008A1476" w:rsidRDefault="008A1476" w:rsidP="008A1476">
            <w:pPr>
              <w:pStyle w:val="ConfigWindow"/>
            </w:pPr>
            <w:r>
              <w:t>PC5</w:t>
            </w:r>
          </w:p>
        </w:tc>
        <w:tc>
          <w:tcPr>
            <w:tcW w:w="3375" w:type="dxa"/>
            <w:tcBorders>
              <w:top w:val="nil"/>
            </w:tcBorders>
            <w:vAlign w:val="center"/>
          </w:tcPr>
          <w:p w14:paraId="1F42A3BC" w14:textId="77777777" w:rsidR="008A1476" w:rsidRDefault="008A1476" w:rsidP="008A1476">
            <w:pPr>
              <w:pStyle w:val="ConfigWindow"/>
            </w:pPr>
            <w:r>
              <w:t>NIC</w:t>
            </w:r>
          </w:p>
        </w:tc>
        <w:tc>
          <w:tcPr>
            <w:tcW w:w="3375" w:type="dxa"/>
            <w:vAlign w:val="bottom"/>
          </w:tcPr>
          <w:p w14:paraId="5A903917" w14:textId="77777777" w:rsidR="008A1476" w:rsidRDefault="008A1476" w:rsidP="008A1476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:10::2/64</w:t>
            </w:r>
          </w:p>
        </w:tc>
      </w:tr>
      <w:tr w:rsidR="008A1476" w14:paraId="4D07E533" w14:textId="77777777" w:rsidTr="008A1476">
        <w:trPr>
          <w:cantSplit/>
          <w:jc w:val="center"/>
        </w:trPr>
        <w:tc>
          <w:tcPr>
            <w:tcW w:w="3374" w:type="dxa"/>
            <w:vAlign w:val="bottom"/>
          </w:tcPr>
          <w:p w14:paraId="777A0E41" w14:textId="77777777" w:rsidR="008A1476" w:rsidRPr="00385600" w:rsidRDefault="008A1476" w:rsidP="008A1476">
            <w:pPr>
              <w:pStyle w:val="TableText"/>
            </w:pPr>
            <w:r w:rsidRPr="00385600">
              <w:t>S1</w:t>
            </w:r>
          </w:p>
        </w:tc>
        <w:tc>
          <w:tcPr>
            <w:tcW w:w="3375" w:type="dxa"/>
            <w:vAlign w:val="bottom"/>
          </w:tcPr>
          <w:p w14:paraId="2081DA56" w14:textId="77777777" w:rsidR="008A1476" w:rsidRPr="00385600" w:rsidRDefault="008A1476" w:rsidP="008A1476">
            <w:pPr>
              <w:pStyle w:val="TableText"/>
            </w:pPr>
            <w:r>
              <w:t>VLAN 99</w:t>
            </w:r>
          </w:p>
        </w:tc>
        <w:tc>
          <w:tcPr>
            <w:tcW w:w="3375" w:type="dxa"/>
            <w:vAlign w:val="bottom"/>
          </w:tcPr>
          <w:p w14:paraId="30A1DF7F" w14:textId="77777777" w:rsidR="008A1476" w:rsidRPr="00385600" w:rsidRDefault="008A1476" w:rsidP="008A1476">
            <w:pPr>
              <w:pStyle w:val="TableText"/>
            </w:pPr>
            <w:r w:rsidRPr="00385600">
              <w:t>192.168.99.1</w:t>
            </w:r>
          </w:p>
        </w:tc>
      </w:tr>
      <w:tr w:rsidR="008A1476" w14:paraId="51095AE8" w14:textId="77777777" w:rsidTr="008A1476">
        <w:trPr>
          <w:cantSplit/>
          <w:jc w:val="center"/>
        </w:trPr>
        <w:tc>
          <w:tcPr>
            <w:tcW w:w="3374" w:type="dxa"/>
            <w:vAlign w:val="bottom"/>
          </w:tcPr>
          <w:p w14:paraId="42F0BC1B" w14:textId="77777777" w:rsidR="008A1476" w:rsidRPr="00385600" w:rsidRDefault="008A1476" w:rsidP="008A1476">
            <w:pPr>
              <w:pStyle w:val="TableText"/>
            </w:pPr>
            <w:r w:rsidRPr="00385600">
              <w:t>S2</w:t>
            </w:r>
          </w:p>
        </w:tc>
        <w:tc>
          <w:tcPr>
            <w:tcW w:w="3375" w:type="dxa"/>
            <w:vAlign w:val="bottom"/>
          </w:tcPr>
          <w:p w14:paraId="286D24D6" w14:textId="77777777" w:rsidR="008A1476" w:rsidRPr="00385600" w:rsidRDefault="008A1476" w:rsidP="008A1476">
            <w:pPr>
              <w:pStyle w:val="TableText"/>
            </w:pPr>
            <w:r>
              <w:t>VLAN 99</w:t>
            </w:r>
          </w:p>
        </w:tc>
        <w:tc>
          <w:tcPr>
            <w:tcW w:w="3375" w:type="dxa"/>
            <w:vAlign w:val="bottom"/>
          </w:tcPr>
          <w:p w14:paraId="7E2AF516" w14:textId="77777777" w:rsidR="008A1476" w:rsidRPr="00385600" w:rsidRDefault="008A1476" w:rsidP="008A1476">
            <w:pPr>
              <w:pStyle w:val="TableText"/>
            </w:pPr>
            <w:r w:rsidRPr="00385600">
              <w:t>192.168.99.2</w:t>
            </w:r>
          </w:p>
        </w:tc>
      </w:tr>
      <w:tr w:rsidR="008A1476" w14:paraId="39D3C731" w14:textId="77777777" w:rsidTr="008A1476">
        <w:trPr>
          <w:cantSplit/>
          <w:jc w:val="center"/>
        </w:trPr>
        <w:tc>
          <w:tcPr>
            <w:tcW w:w="3374" w:type="dxa"/>
            <w:vAlign w:val="bottom"/>
          </w:tcPr>
          <w:p w14:paraId="6EF15151" w14:textId="77777777" w:rsidR="008A1476" w:rsidRPr="00385600" w:rsidRDefault="008A1476" w:rsidP="008A1476">
            <w:pPr>
              <w:pStyle w:val="TableText"/>
            </w:pPr>
            <w:r w:rsidRPr="00385600">
              <w:t>S3</w:t>
            </w:r>
          </w:p>
        </w:tc>
        <w:tc>
          <w:tcPr>
            <w:tcW w:w="3375" w:type="dxa"/>
            <w:vAlign w:val="bottom"/>
          </w:tcPr>
          <w:p w14:paraId="3AC984DD" w14:textId="77777777" w:rsidR="008A1476" w:rsidRPr="00385600" w:rsidRDefault="008A1476" w:rsidP="008A1476">
            <w:pPr>
              <w:pStyle w:val="TableText"/>
            </w:pPr>
            <w:r>
              <w:t>VLAN 99</w:t>
            </w:r>
          </w:p>
        </w:tc>
        <w:tc>
          <w:tcPr>
            <w:tcW w:w="3375" w:type="dxa"/>
            <w:vAlign w:val="bottom"/>
          </w:tcPr>
          <w:p w14:paraId="5FFAF69D" w14:textId="77777777" w:rsidR="008A1476" w:rsidRPr="00385600" w:rsidRDefault="008A1476" w:rsidP="008A1476">
            <w:pPr>
              <w:pStyle w:val="TableText"/>
            </w:pPr>
            <w:r w:rsidRPr="00385600">
              <w:t>192.168.99.3</w:t>
            </w:r>
          </w:p>
        </w:tc>
      </w:tr>
    </w:tbl>
    <w:p w14:paraId="0C8D7AB2" w14:textId="77777777" w:rsidR="008A1476" w:rsidRPr="00BB73FF" w:rsidRDefault="008A1476" w:rsidP="00BD3E3C">
      <w:pPr>
        <w:pStyle w:val="Heading1"/>
      </w:pPr>
      <w:r w:rsidRPr="00BB73FF">
        <w:t>Objective</w:t>
      </w:r>
      <w:r>
        <w:t>s</w:t>
      </w:r>
    </w:p>
    <w:p w14:paraId="2AA8B49D" w14:textId="77777777" w:rsidR="008A1476" w:rsidRPr="004C0909" w:rsidRDefault="008A1476" w:rsidP="008A1476">
      <w:pPr>
        <w:pStyle w:val="BodyTextL25Bold"/>
      </w:pPr>
      <w:r>
        <w:t>Part 1: Configure Layer 3 Switching</w:t>
      </w:r>
    </w:p>
    <w:p w14:paraId="2525BC7C" w14:textId="77777777" w:rsidR="008A1476" w:rsidRDefault="008A1476" w:rsidP="008A1476">
      <w:pPr>
        <w:pStyle w:val="BodyTextL25Bold"/>
      </w:pPr>
      <w:r>
        <w:t>Part 2: Configure Inter-VLAN Routing</w:t>
      </w:r>
    </w:p>
    <w:p w14:paraId="33BCA588" w14:textId="77777777" w:rsidR="008A1476" w:rsidRDefault="008A1476" w:rsidP="008A1476">
      <w:pPr>
        <w:pStyle w:val="BodyTextL25Bold"/>
      </w:pPr>
      <w:r>
        <w:t>Part 3: Configure IPv6 Inter-VLAN Routing</w:t>
      </w:r>
    </w:p>
    <w:p w14:paraId="67272CFE" w14:textId="77777777" w:rsidR="008A1476" w:rsidRPr="00C07FD9" w:rsidRDefault="008A1476" w:rsidP="00BD3E3C">
      <w:pPr>
        <w:pStyle w:val="Heading1"/>
      </w:pPr>
      <w:r>
        <w:t>Background / Scenario</w:t>
      </w:r>
    </w:p>
    <w:p w14:paraId="64F5FD43" w14:textId="77777777" w:rsidR="008A1476" w:rsidRDefault="008A1476" w:rsidP="008A1476">
      <w:pPr>
        <w:pStyle w:val="BodyTextL25"/>
        <w:rPr>
          <w:rFonts w:eastAsia="Arial"/>
          <w:b/>
        </w:rPr>
      </w:pPr>
      <w:r>
        <w:t>A multilayer switch like the Cisco Catalyst 3650 is capable of both Layer 2 switching and Layer 3 routing. One of the advantages of using a multilayer switch is this dual functionality. A benefit for a small to medium-sized company would be the ability to purchase a single multilayer switch instead of separate switching and routing network devices. Capabilities of a multilayer switch include the ability to route from one VLAN to another using multiple switched virtual interfaces (SVIs), as well as the ability to convert a Layer 2 switchport to a Layer 3 interface.</w:t>
      </w:r>
    </w:p>
    <w:p w14:paraId="4C01F03F" w14:textId="77777777" w:rsidR="008A1476" w:rsidRDefault="008A1476" w:rsidP="00BD3E3C">
      <w:pPr>
        <w:pStyle w:val="Heading1"/>
      </w:pPr>
      <w:r>
        <w:t>Instructions</w:t>
      </w:r>
    </w:p>
    <w:p w14:paraId="016A72DD" w14:textId="77777777" w:rsidR="008A1476" w:rsidRDefault="008A1476" w:rsidP="008A1476">
      <w:pPr>
        <w:pStyle w:val="Heading2"/>
      </w:pPr>
      <w:r>
        <w:t>Configure Layer 3 Switching</w:t>
      </w:r>
    </w:p>
    <w:p w14:paraId="6BC530D2" w14:textId="77777777" w:rsidR="008A1476" w:rsidRPr="0037313A" w:rsidRDefault="008A1476" w:rsidP="008A1476">
      <w:pPr>
        <w:pStyle w:val="BodyTextL25"/>
      </w:pPr>
      <w:r>
        <w:t xml:space="preserve">In Part 1, you will configure the </w:t>
      </w:r>
      <w:proofErr w:type="spellStart"/>
      <w:r>
        <w:t>GigabitEthernet</w:t>
      </w:r>
      <w:proofErr w:type="spellEnd"/>
      <w:r>
        <w:t xml:space="preserve"> 0/2 port on switch MLS as a routed port and verify that you can ping another Layer 3 address.</w:t>
      </w:r>
    </w:p>
    <w:p w14:paraId="06EECC66" w14:textId="77777777" w:rsidR="008A1476" w:rsidRDefault="008A1476" w:rsidP="008A1476">
      <w:pPr>
        <w:pStyle w:val="SubStepAlpha"/>
      </w:pPr>
      <w:r>
        <w:t>On MLS, configure G0/2 as a routed port and assign an IP address according to the Addressing Table.</w:t>
      </w:r>
    </w:p>
    <w:p w14:paraId="1224177C" w14:textId="77777777" w:rsidR="008A1476" w:rsidRDefault="008A1476" w:rsidP="008A1476">
      <w:pPr>
        <w:pStyle w:val="ConfigWindow"/>
      </w:pPr>
      <w:r>
        <w:t>Open configuration window</w:t>
      </w:r>
    </w:p>
    <w:p w14:paraId="0DA5ACE4" w14:textId="77777777" w:rsidR="008A1476" w:rsidRDefault="008A1476" w:rsidP="008A1476">
      <w:pPr>
        <w:pStyle w:val="CMD"/>
        <w:spacing w:before="0"/>
      </w:pPr>
      <w:proofErr w:type="gramStart"/>
      <w:r>
        <w:t>MLS(</w:t>
      </w:r>
      <w:proofErr w:type="gramEnd"/>
      <w:r>
        <w:t xml:space="preserve">config)# </w:t>
      </w:r>
      <w:r w:rsidRPr="0037313A">
        <w:rPr>
          <w:b/>
        </w:rPr>
        <w:t>interface g0/2</w:t>
      </w:r>
    </w:p>
    <w:p w14:paraId="27E66D30" w14:textId="77777777" w:rsidR="008A1476" w:rsidRDefault="008A1476" w:rsidP="008A1476">
      <w:pPr>
        <w:pStyle w:val="CMD"/>
        <w:rPr>
          <w:b/>
        </w:rPr>
      </w:pPr>
      <w:proofErr w:type="gramStart"/>
      <w:r>
        <w:t>MLS(</w:t>
      </w:r>
      <w:proofErr w:type="gramEnd"/>
      <w:r>
        <w:t xml:space="preserve">config-if)# </w:t>
      </w:r>
      <w:r w:rsidRPr="0037313A">
        <w:rPr>
          <w:b/>
        </w:rPr>
        <w:t>no switchport</w:t>
      </w:r>
    </w:p>
    <w:p w14:paraId="4DF7936B" w14:textId="77777777" w:rsidR="008A1476" w:rsidRPr="000A019D" w:rsidRDefault="008A1476" w:rsidP="008A1476">
      <w:pPr>
        <w:pStyle w:val="CMD"/>
      </w:pPr>
      <w:proofErr w:type="gramStart"/>
      <w:r w:rsidRPr="0037313A">
        <w:t>MLS(</w:t>
      </w:r>
      <w:proofErr w:type="gramEnd"/>
      <w:r w:rsidRPr="0037313A">
        <w:t xml:space="preserve">config-if)# </w:t>
      </w:r>
      <w:proofErr w:type="spellStart"/>
      <w:r w:rsidRPr="0037313A">
        <w:rPr>
          <w:b/>
        </w:rPr>
        <w:t>ip</w:t>
      </w:r>
      <w:proofErr w:type="spellEnd"/>
      <w:r w:rsidRPr="0037313A">
        <w:rPr>
          <w:b/>
        </w:rPr>
        <w:t xml:space="preserve"> address 209.165.200.225 255.255.255.252</w:t>
      </w:r>
    </w:p>
    <w:p w14:paraId="2DDF4691" w14:textId="77777777" w:rsidR="008A1476" w:rsidRDefault="008A1476" w:rsidP="008A1476">
      <w:pPr>
        <w:pStyle w:val="SubStepAlpha"/>
      </w:pPr>
      <w:r>
        <w:t xml:space="preserve">Verify connectivity to </w:t>
      </w:r>
      <w:r>
        <w:rPr>
          <w:b/>
        </w:rPr>
        <w:t>Cloud</w:t>
      </w:r>
      <w:r>
        <w:t xml:space="preserve"> by pinging 209.165.200.226.</w:t>
      </w:r>
    </w:p>
    <w:p w14:paraId="69A2E238" w14:textId="77777777" w:rsidR="008A1476" w:rsidRDefault="008A1476" w:rsidP="008A1476">
      <w:pPr>
        <w:pStyle w:val="CMD"/>
      </w:pPr>
      <w:r>
        <w:t xml:space="preserve">MLS# </w:t>
      </w:r>
      <w:r w:rsidRPr="0037313A">
        <w:rPr>
          <w:b/>
        </w:rPr>
        <w:t>ping 209.165.200.226</w:t>
      </w:r>
    </w:p>
    <w:p w14:paraId="28CD6B5E" w14:textId="77777777" w:rsidR="008A1476" w:rsidRDefault="008A1476" w:rsidP="008A1476">
      <w:pPr>
        <w:pStyle w:val="CMD"/>
      </w:pPr>
    </w:p>
    <w:p w14:paraId="6B9CB3A3" w14:textId="77777777" w:rsidR="008A1476" w:rsidRDefault="008A1476" w:rsidP="008A1476">
      <w:pPr>
        <w:pStyle w:val="CMDOutput"/>
      </w:pPr>
      <w:r>
        <w:t>Type escape sequence to abort.</w:t>
      </w:r>
    </w:p>
    <w:p w14:paraId="75A460C8" w14:textId="77777777" w:rsidR="008A1476" w:rsidRDefault="008A1476" w:rsidP="008A1476">
      <w:pPr>
        <w:pStyle w:val="CMDOutput"/>
      </w:pPr>
      <w:r>
        <w:t xml:space="preserve">Sending 5, 100-byte ICMP </w:t>
      </w:r>
      <w:proofErr w:type="spellStart"/>
      <w:r>
        <w:t>Echos</w:t>
      </w:r>
      <w:proofErr w:type="spellEnd"/>
      <w:r>
        <w:t xml:space="preserve"> to 209.165.200.226, timeout is 2 seconds:</w:t>
      </w:r>
    </w:p>
    <w:p w14:paraId="3E21E080" w14:textId="77777777" w:rsidR="008A1476" w:rsidRDefault="008A1476" w:rsidP="008A1476">
      <w:pPr>
        <w:pStyle w:val="CMDOutput"/>
      </w:pPr>
      <w:r>
        <w:t>!!!!!</w:t>
      </w:r>
    </w:p>
    <w:p w14:paraId="34AE747A" w14:textId="77777777" w:rsidR="008A1476" w:rsidRDefault="008A1476" w:rsidP="008A1476">
      <w:pPr>
        <w:pStyle w:val="CMDOutput"/>
      </w:pPr>
      <w:r>
        <w:t xml:space="preserve">Success rate is 100 percent (5/5), round-trip min/avg/max = 0/0/0 </w:t>
      </w:r>
      <w:proofErr w:type="spellStart"/>
      <w:r>
        <w:t>ms</w:t>
      </w:r>
      <w:proofErr w:type="spellEnd"/>
    </w:p>
    <w:p w14:paraId="23B74E54" w14:textId="77777777" w:rsidR="008A1476" w:rsidRPr="000A019D" w:rsidRDefault="008A1476" w:rsidP="008A1476">
      <w:pPr>
        <w:pStyle w:val="ConfigWindow"/>
      </w:pPr>
      <w:r>
        <w:t>Close configuration window</w:t>
      </w:r>
    </w:p>
    <w:p w14:paraId="4A44B678" w14:textId="77777777" w:rsidR="008A1476" w:rsidRDefault="008A1476" w:rsidP="008A1476">
      <w:pPr>
        <w:pStyle w:val="Heading2"/>
      </w:pPr>
      <w:r>
        <w:t>Configure Inter-VLAN Routing</w:t>
      </w:r>
    </w:p>
    <w:p w14:paraId="4918FE26" w14:textId="77777777" w:rsidR="008A1476" w:rsidRDefault="008A1476" w:rsidP="008A1476">
      <w:pPr>
        <w:pStyle w:val="Heading3"/>
      </w:pPr>
      <w:r>
        <w:t>Add VLANs.</w:t>
      </w:r>
    </w:p>
    <w:p w14:paraId="5EDAC880" w14:textId="77777777" w:rsidR="00FA7C3C" w:rsidRPr="00FA7C3C" w:rsidRDefault="00FA7C3C" w:rsidP="0087164B">
      <w:pPr>
        <w:pStyle w:val="ConfigWindow"/>
      </w:pPr>
      <w:r>
        <w:t>Open configuration window</w:t>
      </w:r>
    </w:p>
    <w:p w14:paraId="0A4AC865" w14:textId="77777777" w:rsidR="008A1476" w:rsidRPr="00040A34" w:rsidRDefault="008A1476" w:rsidP="00657AD6">
      <w:pPr>
        <w:pStyle w:val="BodyTextL25"/>
        <w:spacing w:before="0"/>
      </w:pPr>
      <w:r>
        <w:t>Add VLANs to MLS according to the table below. Packet Tracer scoring is case-sensitive, so type the names exactly as shown.</w:t>
      </w:r>
    </w:p>
    <w:tbl>
      <w:tblPr>
        <w:tblStyle w:val="LabTableStyle"/>
        <w:tblW w:w="0" w:type="auto"/>
        <w:tblLook w:val="04A0" w:firstRow="1" w:lastRow="0" w:firstColumn="1" w:lastColumn="0" w:noHBand="0" w:noVBand="1"/>
        <w:tblDescription w:val="This table displays the VLAN numbers with the associated VLAN names"/>
      </w:tblPr>
      <w:tblGrid>
        <w:gridCol w:w="4947"/>
        <w:gridCol w:w="4785"/>
      </w:tblGrid>
      <w:tr w:rsidR="008A1476" w14:paraId="71CC3689" w14:textId="77777777" w:rsidTr="00C85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47" w:type="dxa"/>
          </w:tcPr>
          <w:p w14:paraId="71F681C3" w14:textId="77777777" w:rsidR="008A1476" w:rsidRDefault="008A1476" w:rsidP="008A1476">
            <w:pPr>
              <w:pStyle w:val="TableHeading"/>
            </w:pPr>
            <w:r>
              <w:t>VLAN Number</w:t>
            </w:r>
          </w:p>
        </w:tc>
        <w:tc>
          <w:tcPr>
            <w:tcW w:w="4785" w:type="dxa"/>
          </w:tcPr>
          <w:p w14:paraId="18DD0317" w14:textId="77777777" w:rsidR="008A1476" w:rsidRDefault="008A1476" w:rsidP="008A1476">
            <w:pPr>
              <w:pStyle w:val="TableHeading"/>
            </w:pPr>
            <w:r>
              <w:t>VLAN Name</w:t>
            </w:r>
          </w:p>
        </w:tc>
      </w:tr>
      <w:tr w:rsidR="008A1476" w14:paraId="293B4279" w14:textId="77777777" w:rsidTr="00C858B1">
        <w:tc>
          <w:tcPr>
            <w:tcW w:w="4947" w:type="dxa"/>
          </w:tcPr>
          <w:p w14:paraId="425513EA" w14:textId="77777777" w:rsidR="008A1476" w:rsidRDefault="008A1476" w:rsidP="008A1476">
            <w:pPr>
              <w:pStyle w:val="TableText"/>
            </w:pPr>
            <w:r>
              <w:t>10</w:t>
            </w:r>
          </w:p>
        </w:tc>
        <w:tc>
          <w:tcPr>
            <w:tcW w:w="4785" w:type="dxa"/>
          </w:tcPr>
          <w:p w14:paraId="54E9D272" w14:textId="77777777" w:rsidR="008A1476" w:rsidRDefault="008A1476" w:rsidP="008A1476">
            <w:pPr>
              <w:pStyle w:val="TableText"/>
            </w:pPr>
            <w:r>
              <w:t>Staff</w:t>
            </w:r>
          </w:p>
        </w:tc>
      </w:tr>
      <w:tr w:rsidR="008A1476" w14:paraId="3B4DAAD0" w14:textId="77777777" w:rsidTr="00C858B1">
        <w:tc>
          <w:tcPr>
            <w:tcW w:w="4947" w:type="dxa"/>
          </w:tcPr>
          <w:p w14:paraId="6171D460" w14:textId="77777777" w:rsidR="008A1476" w:rsidRDefault="008A1476" w:rsidP="008A1476">
            <w:pPr>
              <w:pStyle w:val="TableText"/>
            </w:pPr>
            <w:r>
              <w:t>20</w:t>
            </w:r>
          </w:p>
        </w:tc>
        <w:tc>
          <w:tcPr>
            <w:tcW w:w="4785" w:type="dxa"/>
          </w:tcPr>
          <w:p w14:paraId="66ED5E75" w14:textId="77777777" w:rsidR="008A1476" w:rsidRDefault="008A1476" w:rsidP="008A1476">
            <w:pPr>
              <w:pStyle w:val="TableText"/>
            </w:pPr>
            <w:r>
              <w:t>Student</w:t>
            </w:r>
          </w:p>
        </w:tc>
      </w:tr>
      <w:tr w:rsidR="008A1476" w14:paraId="7EDDC297" w14:textId="77777777" w:rsidTr="00C858B1">
        <w:tc>
          <w:tcPr>
            <w:tcW w:w="4947" w:type="dxa"/>
          </w:tcPr>
          <w:p w14:paraId="2D9EAE27" w14:textId="77777777" w:rsidR="008A1476" w:rsidRDefault="008A1476" w:rsidP="008A1476">
            <w:pPr>
              <w:pStyle w:val="TableText"/>
            </w:pPr>
            <w:r>
              <w:t>30</w:t>
            </w:r>
          </w:p>
        </w:tc>
        <w:tc>
          <w:tcPr>
            <w:tcW w:w="4785" w:type="dxa"/>
          </w:tcPr>
          <w:p w14:paraId="3B8BD7AC" w14:textId="77777777" w:rsidR="008A1476" w:rsidRDefault="008A1476" w:rsidP="008A1476">
            <w:pPr>
              <w:pStyle w:val="TableText"/>
            </w:pPr>
            <w:r>
              <w:t>Faculty</w:t>
            </w:r>
          </w:p>
        </w:tc>
      </w:tr>
    </w:tbl>
    <w:p w14:paraId="1C7F0448" w14:textId="77777777" w:rsidR="008A1476" w:rsidRPr="001F4F1B" w:rsidRDefault="008A1476" w:rsidP="008A1476">
      <w:pPr>
        <w:pStyle w:val="Heading3"/>
      </w:pPr>
      <w:r>
        <w:t>Configure SVI on MLS.</w:t>
      </w:r>
    </w:p>
    <w:p w14:paraId="4FD40783" w14:textId="77777777" w:rsidR="008A1476" w:rsidRDefault="008A1476" w:rsidP="008A1476">
      <w:pPr>
        <w:pStyle w:val="BodyTextL25"/>
      </w:pPr>
      <w:r>
        <w:t>Configure and activate the SVI interfaces for VLANs 10, 20, 30, and 99 according to the Addressing Table. The configuration for VLAN 10 is shown below as an example.</w:t>
      </w:r>
    </w:p>
    <w:p w14:paraId="1430FFC3" w14:textId="77777777" w:rsidR="008A1476" w:rsidRDefault="008A1476" w:rsidP="008A1476">
      <w:pPr>
        <w:pStyle w:val="CMD"/>
      </w:pPr>
      <w:proofErr w:type="gramStart"/>
      <w:r>
        <w:t>MLS(</w:t>
      </w:r>
      <w:proofErr w:type="gramEnd"/>
      <w:r>
        <w:t xml:space="preserve">config)# </w:t>
      </w:r>
      <w:r w:rsidRPr="000D1C85">
        <w:rPr>
          <w:b/>
        </w:rPr>
        <w:t xml:space="preserve">interface </w:t>
      </w:r>
      <w:proofErr w:type="spellStart"/>
      <w:r w:rsidRPr="000D1C85">
        <w:rPr>
          <w:b/>
        </w:rPr>
        <w:t>vlan</w:t>
      </w:r>
      <w:proofErr w:type="spellEnd"/>
      <w:r w:rsidRPr="000D1C85">
        <w:rPr>
          <w:b/>
        </w:rPr>
        <w:t xml:space="preserve"> 10</w:t>
      </w:r>
    </w:p>
    <w:p w14:paraId="36D0A725" w14:textId="77777777" w:rsidR="008A1476" w:rsidRDefault="008A1476" w:rsidP="008A1476">
      <w:pPr>
        <w:pStyle w:val="CMD"/>
        <w:rPr>
          <w:b/>
        </w:rPr>
      </w:pPr>
      <w:proofErr w:type="gramStart"/>
      <w:r>
        <w:t>MLS(</w:t>
      </w:r>
      <w:proofErr w:type="gramEnd"/>
      <w:r>
        <w:t xml:space="preserve">config-if)# </w:t>
      </w:r>
      <w:proofErr w:type="spellStart"/>
      <w:r w:rsidRPr="000D1C85">
        <w:rPr>
          <w:b/>
        </w:rPr>
        <w:t>ip</w:t>
      </w:r>
      <w:proofErr w:type="spellEnd"/>
      <w:r w:rsidRPr="000D1C85">
        <w:rPr>
          <w:b/>
        </w:rPr>
        <w:t xml:space="preserve"> address 192.168.10.254 255.255.255.0</w:t>
      </w:r>
    </w:p>
    <w:p w14:paraId="7DA8FEF8" w14:textId="77777777" w:rsidR="008A1476" w:rsidRDefault="008A1476" w:rsidP="008A1476">
      <w:pPr>
        <w:pStyle w:val="Heading3"/>
      </w:pPr>
      <w:r>
        <w:t xml:space="preserve">Configure </w:t>
      </w:r>
      <w:proofErr w:type="spellStart"/>
      <w:r>
        <w:t>Trunking</w:t>
      </w:r>
      <w:proofErr w:type="spellEnd"/>
      <w:r>
        <w:t xml:space="preserve"> on MLS</w:t>
      </w:r>
      <w:r w:rsidR="00C838A0">
        <w:t>.</w:t>
      </w:r>
    </w:p>
    <w:p w14:paraId="574A69B4" w14:textId="77777777" w:rsidR="008A1476" w:rsidRPr="001E7311" w:rsidRDefault="008A1476" w:rsidP="008A1476">
      <w:pPr>
        <w:pStyle w:val="BodyTextL25"/>
      </w:pPr>
      <w:r>
        <w:t xml:space="preserve">Trunk configuration differs slightly on a Layer 3 switch. On the Layer 3 switch, the </w:t>
      </w:r>
      <w:proofErr w:type="spellStart"/>
      <w:r>
        <w:t>trunking</w:t>
      </w:r>
      <w:proofErr w:type="spellEnd"/>
      <w:r>
        <w:t xml:space="preserve"> interface needs to be encapsulated with the dot1q protocol, however it is not necessary to specify VLAN numbers as it is when working with a router and </w:t>
      </w:r>
      <w:proofErr w:type="spellStart"/>
      <w:r>
        <w:t>subinterfaces</w:t>
      </w:r>
      <w:proofErr w:type="spellEnd"/>
      <w:r>
        <w:t>.</w:t>
      </w:r>
    </w:p>
    <w:p w14:paraId="5CC5F0BC" w14:textId="77777777" w:rsidR="008A1476" w:rsidRDefault="008A1476" w:rsidP="008A1476">
      <w:pPr>
        <w:pStyle w:val="SubStepAlpha"/>
      </w:pPr>
      <w:r>
        <w:t xml:space="preserve">On MLS, configure interface </w:t>
      </w:r>
      <w:r w:rsidRPr="001C003C">
        <w:rPr>
          <w:b/>
        </w:rPr>
        <w:t>g0/1</w:t>
      </w:r>
      <w:r>
        <w:t>.</w:t>
      </w:r>
    </w:p>
    <w:p w14:paraId="30B14E0A" w14:textId="77777777" w:rsidR="008A1476" w:rsidRDefault="008A1476" w:rsidP="008A1476">
      <w:pPr>
        <w:pStyle w:val="SubStepAlpha"/>
      </w:pPr>
      <w:r>
        <w:t>Make the interface a static trunk port.</w:t>
      </w:r>
    </w:p>
    <w:p w14:paraId="1D0BA522" w14:textId="77777777" w:rsidR="008A1476" w:rsidRDefault="008A1476" w:rsidP="008A1476">
      <w:pPr>
        <w:pStyle w:val="CMD"/>
      </w:pPr>
      <w:proofErr w:type="gramStart"/>
      <w:r>
        <w:t>MLS(</w:t>
      </w:r>
      <w:proofErr w:type="gramEnd"/>
      <w:r>
        <w:t xml:space="preserve">config-if)# </w:t>
      </w:r>
      <w:r w:rsidRPr="001E7311">
        <w:rPr>
          <w:b/>
        </w:rPr>
        <w:t>switchport mode trunk</w:t>
      </w:r>
    </w:p>
    <w:p w14:paraId="62CAD879" w14:textId="77777777" w:rsidR="008A1476" w:rsidRDefault="008A1476" w:rsidP="008A1476">
      <w:pPr>
        <w:pStyle w:val="SubStepAlpha"/>
      </w:pPr>
      <w:r>
        <w:t>Specify the native VLAN as 99.</w:t>
      </w:r>
    </w:p>
    <w:p w14:paraId="1ADF92F8" w14:textId="77777777" w:rsidR="008A1476" w:rsidRDefault="008A1476" w:rsidP="008A1476">
      <w:pPr>
        <w:pStyle w:val="CMDOutput"/>
      </w:pPr>
      <w:proofErr w:type="gramStart"/>
      <w:r>
        <w:t>MLS(</w:t>
      </w:r>
      <w:proofErr w:type="gramEnd"/>
      <w:r>
        <w:t xml:space="preserve">config-if)# </w:t>
      </w:r>
      <w:r w:rsidRPr="001E7311">
        <w:rPr>
          <w:b/>
        </w:rPr>
        <w:t xml:space="preserve">switchport trunk native </w:t>
      </w:r>
      <w:proofErr w:type="spellStart"/>
      <w:r w:rsidRPr="001E7311">
        <w:rPr>
          <w:b/>
        </w:rPr>
        <w:t>vlan</w:t>
      </w:r>
      <w:proofErr w:type="spellEnd"/>
      <w:r w:rsidRPr="001E7311">
        <w:rPr>
          <w:b/>
        </w:rPr>
        <w:t xml:space="preserve"> 99</w:t>
      </w:r>
    </w:p>
    <w:p w14:paraId="0E15F4FC" w14:textId="77777777" w:rsidR="008A1476" w:rsidRDefault="008A1476" w:rsidP="008A1476">
      <w:pPr>
        <w:pStyle w:val="SubStepAlpha"/>
      </w:pPr>
      <w:r>
        <w:t>Encapsulate the link with the dot1q protocol.</w:t>
      </w:r>
    </w:p>
    <w:p w14:paraId="7B64268F" w14:textId="77777777" w:rsidR="008A1476" w:rsidRDefault="008A1476" w:rsidP="008A1476">
      <w:pPr>
        <w:pStyle w:val="CMDOutput"/>
        <w:rPr>
          <w:b/>
        </w:rPr>
      </w:pPr>
      <w:proofErr w:type="gramStart"/>
      <w:r>
        <w:t>MLS(</w:t>
      </w:r>
      <w:proofErr w:type="gramEnd"/>
      <w:r>
        <w:t xml:space="preserve">config-if)# </w:t>
      </w:r>
      <w:r w:rsidRPr="001E7311">
        <w:rPr>
          <w:b/>
        </w:rPr>
        <w:t>switchport trunk encapsulation dot1q</w:t>
      </w:r>
    </w:p>
    <w:p w14:paraId="4C2832EF" w14:textId="77777777" w:rsidR="008A1476" w:rsidRDefault="008A1476" w:rsidP="008A1476">
      <w:pPr>
        <w:pStyle w:val="BodyTextL50"/>
        <w:rPr>
          <w:b/>
        </w:rPr>
      </w:pPr>
      <w:r w:rsidRPr="0063513C">
        <w:rPr>
          <w:b/>
        </w:rPr>
        <w:t>Note:</w:t>
      </w:r>
      <w:r>
        <w:t xml:space="preserve"> Packet Tracer may not score the trunk encapsulation.</w:t>
      </w:r>
    </w:p>
    <w:p w14:paraId="3D36E5BF" w14:textId="77777777" w:rsidR="008A1476" w:rsidRDefault="008A1476" w:rsidP="008A1476">
      <w:pPr>
        <w:pStyle w:val="Heading3"/>
      </w:pPr>
      <w:r>
        <w:t xml:space="preserve">Configure </w:t>
      </w:r>
      <w:proofErr w:type="spellStart"/>
      <w:r>
        <w:t>trunking</w:t>
      </w:r>
      <w:proofErr w:type="spellEnd"/>
      <w:r>
        <w:t xml:space="preserve"> on S1</w:t>
      </w:r>
      <w:r w:rsidR="00C838A0">
        <w:t>.</w:t>
      </w:r>
    </w:p>
    <w:p w14:paraId="7E18B1F1" w14:textId="77777777" w:rsidR="008A1476" w:rsidRDefault="008A1476" w:rsidP="008A1476">
      <w:pPr>
        <w:pStyle w:val="SubStepAlpha"/>
      </w:pPr>
      <w:r>
        <w:t xml:space="preserve">Configure interface </w:t>
      </w:r>
      <w:r w:rsidRPr="00867E85">
        <w:rPr>
          <w:b/>
        </w:rPr>
        <w:t xml:space="preserve">g0/1 </w:t>
      </w:r>
      <w:r>
        <w:t>of S1 as a static trunk.</w:t>
      </w:r>
    </w:p>
    <w:p w14:paraId="146F576D" w14:textId="77777777" w:rsidR="008A1476" w:rsidRPr="001C7190" w:rsidRDefault="008A1476" w:rsidP="008A1476">
      <w:pPr>
        <w:pStyle w:val="SubStepAlpha"/>
      </w:pPr>
      <w:r>
        <w:t>Configure the native VLAN on the trunk.</w:t>
      </w:r>
    </w:p>
    <w:p w14:paraId="0E79A13B" w14:textId="29999C10" w:rsidR="008A1476" w:rsidRDefault="008A1476" w:rsidP="008A1476">
      <w:pPr>
        <w:pStyle w:val="Heading3"/>
      </w:pPr>
      <w:r>
        <w:t>Enable routing.</w:t>
      </w:r>
    </w:p>
    <w:p w14:paraId="0504DDA5" w14:textId="25909EF6" w:rsidR="00EB45A9" w:rsidRPr="00EB45A9" w:rsidRDefault="00EB45A9" w:rsidP="00EB45A9">
      <w:pPr>
        <w:pStyle w:val="Heading4"/>
      </w:pPr>
      <w:r>
        <w:t>Question:</w:t>
      </w:r>
    </w:p>
    <w:p w14:paraId="6B2B037C" w14:textId="77777777" w:rsidR="008A1476" w:rsidRDefault="008A1476" w:rsidP="00EB45A9">
      <w:pPr>
        <w:pStyle w:val="SubStepAlpha"/>
        <w:tabs>
          <w:tab w:val="clear" w:pos="720"/>
          <w:tab w:val="left" w:pos="6802"/>
          <w:tab w:val="left" w:leader="underscore" w:pos="9450"/>
        </w:tabs>
        <w:spacing w:before="0"/>
      </w:pPr>
      <w:r>
        <w:t xml:space="preserve">Use the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 </w:t>
      </w:r>
      <w:r>
        <w:t>command. Are there any active routes?</w:t>
      </w:r>
    </w:p>
    <w:p w14:paraId="6C31AEF2" w14:textId="77777777" w:rsidR="008A1476" w:rsidRDefault="008A1476" w:rsidP="008A1476">
      <w:pPr>
        <w:pStyle w:val="AnswerLineL50"/>
      </w:pPr>
      <w:r>
        <w:t>Type your answers here.</w:t>
      </w:r>
    </w:p>
    <w:p w14:paraId="3AA9CF22" w14:textId="77777777" w:rsidR="008A1476" w:rsidRDefault="008A1476" w:rsidP="008A1476">
      <w:pPr>
        <w:pStyle w:val="SubStepAlpha"/>
      </w:pPr>
      <w:r>
        <w:t xml:space="preserve">Enter the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routing </w:t>
      </w:r>
      <w:r>
        <w:t>command to enable routing in global configuration mode.</w:t>
      </w:r>
    </w:p>
    <w:p w14:paraId="1F7C29EA" w14:textId="77777777" w:rsidR="008A1476" w:rsidRDefault="008A1476" w:rsidP="008A1476">
      <w:pPr>
        <w:pStyle w:val="CMD"/>
      </w:pPr>
      <w:proofErr w:type="gramStart"/>
      <w:r>
        <w:t>MLS(</w:t>
      </w:r>
      <w:proofErr w:type="gramEnd"/>
      <w:r>
        <w:t xml:space="preserve">config)# </w:t>
      </w:r>
      <w:proofErr w:type="spellStart"/>
      <w:r w:rsidRPr="00521BC4">
        <w:rPr>
          <w:b/>
        </w:rPr>
        <w:t>ip</w:t>
      </w:r>
      <w:proofErr w:type="spellEnd"/>
      <w:r w:rsidRPr="00521BC4">
        <w:rPr>
          <w:b/>
        </w:rPr>
        <w:t xml:space="preserve"> routing</w:t>
      </w:r>
    </w:p>
    <w:p w14:paraId="7960B252" w14:textId="77777777" w:rsidR="008A1476" w:rsidRDefault="008A1476" w:rsidP="008A1476">
      <w:pPr>
        <w:pStyle w:val="SubStepAlpha"/>
      </w:pPr>
      <w:r>
        <w:t xml:space="preserve">Use the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 </w:t>
      </w:r>
      <w:r>
        <w:t>command to verify routing is enabled.</w:t>
      </w:r>
    </w:p>
    <w:p w14:paraId="0DA5FC76" w14:textId="77777777" w:rsidR="008A1476" w:rsidRDefault="008A1476" w:rsidP="008A1476">
      <w:pPr>
        <w:pStyle w:val="CMD"/>
      </w:pPr>
      <w:r>
        <w:t xml:space="preserve">MLS# </w:t>
      </w:r>
      <w:r w:rsidRPr="00521BC4">
        <w:rPr>
          <w:rStyle w:val="CMDChar"/>
          <w:b/>
        </w:rPr>
        <w:t xml:space="preserve">show </w:t>
      </w:r>
      <w:proofErr w:type="spellStart"/>
      <w:r w:rsidRPr="00521BC4">
        <w:rPr>
          <w:rStyle w:val="CMDChar"/>
          <w:b/>
        </w:rPr>
        <w:t>ip</w:t>
      </w:r>
      <w:proofErr w:type="spellEnd"/>
      <w:r w:rsidRPr="00521BC4">
        <w:rPr>
          <w:rStyle w:val="CMDChar"/>
          <w:b/>
        </w:rPr>
        <w:t xml:space="preserve"> route</w:t>
      </w:r>
    </w:p>
    <w:p w14:paraId="33D2FA55" w14:textId="77777777" w:rsidR="008A1476" w:rsidRDefault="008A1476" w:rsidP="008A1476">
      <w:pPr>
        <w:pStyle w:val="CMDOutput"/>
      </w:pPr>
      <w:r>
        <w:t>Codes: C - connected, S - static, I - IGRP, R - RIP, M - mobile, B - BGP</w:t>
      </w:r>
    </w:p>
    <w:p w14:paraId="3FDA62F3" w14:textId="77777777" w:rsidR="008A1476" w:rsidRDefault="008A1476" w:rsidP="008A1476">
      <w:pPr>
        <w:pStyle w:val="CMDOutput"/>
      </w:pPr>
      <w:r>
        <w:t xml:space="preserve">       D - EIGRP, EX - EIGRP external, O - OSPF, IA - OSPF inter area</w:t>
      </w:r>
    </w:p>
    <w:p w14:paraId="3812D679" w14:textId="77777777" w:rsidR="008A1476" w:rsidRDefault="008A1476" w:rsidP="008A1476">
      <w:pPr>
        <w:pStyle w:val="CMDOutput"/>
      </w:pPr>
      <w:r>
        <w:t xml:space="preserve">       N1 - OSPF NSSA external type 1, N2 - OSPF NSSA external type 2</w:t>
      </w:r>
    </w:p>
    <w:p w14:paraId="45BAC3C3" w14:textId="77777777" w:rsidR="008A1476" w:rsidRDefault="008A1476" w:rsidP="008A1476">
      <w:pPr>
        <w:pStyle w:val="CMDOutput"/>
      </w:pPr>
      <w:r>
        <w:t xml:space="preserve">       E1 - OSPF external type 1, E2 - OSPF external type 2, E - EGP</w:t>
      </w:r>
    </w:p>
    <w:p w14:paraId="28F4E795" w14:textId="77777777" w:rsidR="008A1476" w:rsidRDefault="008A1476" w:rsidP="008A1476">
      <w:pPr>
        <w:pStyle w:val="CMDOutput"/>
      </w:pPr>
      <w:r>
        <w:t xml:space="preserve">       </w:t>
      </w:r>
      <w:proofErr w:type="spellStart"/>
      <w:r>
        <w:t>i</w:t>
      </w:r>
      <w:proofErr w:type="spellEnd"/>
      <w:r>
        <w:t xml:space="preserve"> - IS-IS, L1 - IS-IS level-1, L2 - IS-IS level-2, </w:t>
      </w:r>
      <w:proofErr w:type="spellStart"/>
      <w:r>
        <w:t>ia</w:t>
      </w:r>
      <w:proofErr w:type="spellEnd"/>
      <w:r>
        <w:t xml:space="preserve"> - IS-IS inter area</w:t>
      </w:r>
    </w:p>
    <w:p w14:paraId="56650D81" w14:textId="77777777" w:rsidR="008A1476" w:rsidRDefault="008A1476" w:rsidP="008A1476">
      <w:pPr>
        <w:pStyle w:val="CMDOutput"/>
      </w:pPr>
      <w:r>
        <w:t xml:space="preserve">       * - candidate default, U - per-user static route, o - ODR</w:t>
      </w:r>
    </w:p>
    <w:p w14:paraId="7DC3E78D" w14:textId="77777777" w:rsidR="008A1476" w:rsidRDefault="008A1476" w:rsidP="008A1476">
      <w:pPr>
        <w:pStyle w:val="CMDOutput"/>
      </w:pPr>
      <w:r>
        <w:t xml:space="preserve">       P - periodic downloaded static route</w:t>
      </w:r>
    </w:p>
    <w:p w14:paraId="5F96F652" w14:textId="77777777" w:rsidR="008A1476" w:rsidRDefault="008A1476" w:rsidP="008A1476">
      <w:pPr>
        <w:pStyle w:val="CMDOutput"/>
      </w:pPr>
    </w:p>
    <w:p w14:paraId="3D74896C" w14:textId="77777777" w:rsidR="008A1476" w:rsidRDefault="008A1476" w:rsidP="008A1476">
      <w:pPr>
        <w:pStyle w:val="CMDOutput"/>
      </w:pPr>
      <w:r>
        <w:t>Gateway of last resort is not set</w:t>
      </w:r>
    </w:p>
    <w:p w14:paraId="3AC8C1B6" w14:textId="77777777" w:rsidR="008A1476" w:rsidRDefault="008A1476" w:rsidP="008A1476">
      <w:pPr>
        <w:pStyle w:val="CMDOutput"/>
      </w:pPr>
    </w:p>
    <w:p w14:paraId="42BC35EA" w14:textId="77777777" w:rsidR="008A1476" w:rsidRDefault="008A1476" w:rsidP="008A1476">
      <w:pPr>
        <w:pStyle w:val="CMDOutput"/>
      </w:pPr>
      <w:r>
        <w:t>C    192.168.10.0/24 is directly connected, Vlan10</w:t>
      </w:r>
    </w:p>
    <w:p w14:paraId="496D20D5" w14:textId="77777777" w:rsidR="008A1476" w:rsidRDefault="008A1476" w:rsidP="008A1476">
      <w:pPr>
        <w:pStyle w:val="CMDOutput"/>
      </w:pPr>
      <w:r>
        <w:t>C    192.168.20.0/24 is directly connected, Vlan20</w:t>
      </w:r>
    </w:p>
    <w:p w14:paraId="7A916883" w14:textId="77777777" w:rsidR="008A1476" w:rsidRDefault="008A1476" w:rsidP="008A1476">
      <w:pPr>
        <w:pStyle w:val="CMDOutput"/>
      </w:pPr>
      <w:r>
        <w:t>C    192.168.30.0/24 is directly connected, Vlan30</w:t>
      </w:r>
    </w:p>
    <w:p w14:paraId="37636153" w14:textId="77777777" w:rsidR="008A1476" w:rsidRDefault="008A1476" w:rsidP="008A1476">
      <w:pPr>
        <w:pStyle w:val="CMDOutput"/>
      </w:pPr>
      <w:r>
        <w:t>C    192.168.99.0/24 is directly connected, Vlan99</w:t>
      </w:r>
    </w:p>
    <w:p w14:paraId="7A99912E" w14:textId="77777777" w:rsidR="008A1476" w:rsidRDefault="008A1476" w:rsidP="008A1476">
      <w:pPr>
        <w:pStyle w:val="CMDOutput"/>
      </w:pPr>
      <w:r>
        <w:t xml:space="preserve">     209.165.200.0/30 is </w:t>
      </w:r>
      <w:proofErr w:type="spellStart"/>
      <w:r>
        <w:t>subnetted</w:t>
      </w:r>
      <w:proofErr w:type="spellEnd"/>
      <w:r>
        <w:t xml:space="preserve">, 1 </w:t>
      </w:r>
      <w:proofErr w:type="gramStart"/>
      <w:r>
        <w:t>subnets</w:t>
      </w:r>
      <w:proofErr w:type="gramEnd"/>
    </w:p>
    <w:p w14:paraId="70637E5B" w14:textId="77777777" w:rsidR="008A1476" w:rsidRDefault="008A1476" w:rsidP="008A1476">
      <w:pPr>
        <w:pStyle w:val="CMDOutput"/>
      </w:pPr>
      <w:r>
        <w:t>C       209.165.200.224 is directly connected, GigabitEthernet0/2</w:t>
      </w:r>
    </w:p>
    <w:p w14:paraId="33F35196" w14:textId="77777777" w:rsidR="00BD3E3C" w:rsidRDefault="00BD3E3C" w:rsidP="00BD3E3C">
      <w:pPr>
        <w:pStyle w:val="ConfigWindow"/>
      </w:pPr>
      <w:r>
        <w:t>Close configuration window</w:t>
      </w:r>
    </w:p>
    <w:p w14:paraId="188DA9F5" w14:textId="77777777" w:rsidR="008A1476" w:rsidRDefault="008A1476" w:rsidP="00BD3E3C">
      <w:pPr>
        <w:pStyle w:val="Heading3"/>
        <w:spacing w:before="120"/>
      </w:pPr>
      <w:r>
        <w:t>Verify end-to-end connectivity.</w:t>
      </w:r>
    </w:p>
    <w:p w14:paraId="0DBDD3E7" w14:textId="77777777" w:rsidR="008A1476" w:rsidRDefault="008A1476" w:rsidP="008A1476">
      <w:pPr>
        <w:pStyle w:val="SubStepAlpha"/>
      </w:pPr>
      <w:r>
        <w:t>From PC0, ping PC3 or MLS to verify connectivity within VLAN 10.</w:t>
      </w:r>
    </w:p>
    <w:p w14:paraId="46770BBA" w14:textId="77777777" w:rsidR="008A1476" w:rsidRDefault="008A1476" w:rsidP="008A1476">
      <w:pPr>
        <w:pStyle w:val="SubStepAlpha"/>
      </w:pPr>
      <w:r>
        <w:t>From PC1, ping PC4 or MLS to verify connectivity within VLAN 20.</w:t>
      </w:r>
    </w:p>
    <w:p w14:paraId="6009AAFF" w14:textId="77777777" w:rsidR="008A1476" w:rsidRDefault="008A1476" w:rsidP="008A1476">
      <w:pPr>
        <w:pStyle w:val="SubStepAlpha"/>
      </w:pPr>
      <w:r>
        <w:t>From PC2, ping PC5 or MLS to verify connectivity within VLAN 30.</w:t>
      </w:r>
    </w:p>
    <w:p w14:paraId="6DF1DCF7" w14:textId="77777777" w:rsidR="008A1476" w:rsidRPr="000A019D" w:rsidRDefault="008A1476" w:rsidP="008A1476">
      <w:pPr>
        <w:pStyle w:val="SubStepAlpha"/>
      </w:pPr>
      <w:r>
        <w:t>From S1, ping S2, S3, or MLS to verify connectivity with VLAN 99.</w:t>
      </w:r>
    </w:p>
    <w:p w14:paraId="72B6D1E2" w14:textId="77777777" w:rsidR="008A1476" w:rsidRDefault="008A1476" w:rsidP="008A1476">
      <w:pPr>
        <w:pStyle w:val="SubStepAlpha"/>
      </w:pPr>
      <w:r>
        <w:t>To verify inter-VLAN routing, ping devices outside the sender’s VLAN.</w:t>
      </w:r>
    </w:p>
    <w:p w14:paraId="6A9EC981" w14:textId="37993F31" w:rsidR="008A1476" w:rsidRDefault="008A1476" w:rsidP="008A1476">
      <w:pPr>
        <w:pStyle w:val="SubStepAlpha"/>
      </w:pPr>
      <w:r>
        <w:t xml:space="preserve">From any device, ping this address inside </w:t>
      </w:r>
      <w:r>
        <w:rPr>
          <w:b/>
        </w:rPr>
        <w:t>Cloud</w:t>
      </w:r>
      <w:r>
        <w:t>, 209.165.200.226</w:t>
      </w:r>
      <w:r w:rsidR="00C77345">
        <w:t>.</w:t>
      </w:r>
    </w:p>
    <w:p w14:paraId="68A5442F" w14:textId="10C07F9F" w:rsidR="008A1476" w:rsidRDefault="008A1476" w:rsidP="008A1476">
      <w:pPr>
        <w:pStyle w:val="BodyTextL25"/>
      </w:pPr>
      <w:r>
        <w:t>The Layer 3 switch is no</w:t>
      </w:r>
      <w:r w:rsidR="0099005F">
        <w:t>w</w:t>
      </w:r>
      <w:r>
        <w:t xml:space="preserve"> routing between VLANs and providing routed connectivity to the cloud.</w:t>
      </w:r>
    </w:p>
    <w:p w14:paraId="2735B59D" w14:textId="77777777" w:rsidR="008A1476" w:rsidRDefault="008A1476" w:rsidP="008A1476">
      <w:pPr>
        <w:pStyle w:val="Heading2"/>
      </w:pPr>
      <w:r>
        <w:t>Configure IPv6 Inter-VLAN Routing</w:t>
      </w:r>
    </w:p>
    <w:p w14:paraId="52850926" w14:textId="77777777" w:rsidR="008A1476" w:rsidRPr="005C19D9" w:rsidRDefault="008A1476" w:rsidP="008A1476">
      <w:pPr>
        <w:pStyle w:val="BodyTextL25"/>
      </w:pPr>
      <w:r>
        <w:t>Layer 3 switches also route between IPv6 networks.</w:t>
      </w:r>
    </w:p>
    <w:p w14:paraId="54BCCAB9" w14:textId="77777777" w:rsidR="008A1476" w:rsidRDefault="008A1476" w:rsidP="008A1476">
      <w:pPr>
        <w:pStyle w:val="Heading3"/>
      </w:pPr>
      <w:r>
        <w:t>Enable IPv6 routing.</w:t>
      </w:r>
    </w:p>
    <w:p w14:paraId="69BA05D4" w14:textId="77777777" w:rsidR="00BD3E3C" w:rsidRPr="00BD3E3C" w:rsidRDefault="00BD3E3C" w:rsidP="00BD3E3C">
      <w:pPr>
        <w:pStyle w:val="ConfigWindow"/>
      </w:pPr>
      <w:r>
        <w:t>Open configuration window</w:t>
      </w:r>
    </w:p>
    <w:p w14:paraId="207E8211" w14:textId="77777777" w:rsidR="008A1476" w:rsidRDefault="008A1476" w:rsidP="00BD3E3C">
      <w:pPr>
        <w:pStyle w:val="BodyTextL25"/>
        <w:spacing w:before="0"/>
      </w:pPr>
      <w:r>
        <w:t xml:space="preserve">Enter the </w:t>
      </w:r>
      <w:r>
        <w:rPr>
          <w:b/>
        </w:rPr>
        <w:t xml:space="preserve">ipv6 unicast-routing </w:t>
      </w:r>
      <w:r>
        <w:t>command to enable IPv6 routing in global configuration mode.</w:t>
      </w:r>
    </w:p>
    <w:p w14:paraId="305076CE" w14:textId="77777777" w:rsidR="008A1476" w:rsidRDefault="008A1476" w:rsidP="008A1476">
      <w:pPr>
        <w:pStyle w:val="CMD"/>
      </w:pPr>
      <w:proofErr w:type="gramStart"/>
      <w:r>
        <w:t>MLS(</w:t>
      </w:r>
      <w:proofErr w:type="gramEnd"/>
      <w:r>
        <w:t xml:space="preserve">config)# </w:t>
      </w:r>
      <w:r w:rsidRPr="00521BC4">
        <w:rPr>
          <w:b/>
        </w:rPr>
        <w:t>ip</w:t>
      </w:r>
      <w:r>
        <w:rPr>
          <w:b/>
        </w:rPr>
        <w:t>v6</w:t>
      </w:r>
      <w:r w:rsidRPr="00521BC4">
        <w:rPr>
          <w:b/>
        </w:rPr>
        <w:t xml:space="preserve"> </w:t>
      </w:r>
      <w:r>
        <w:rPr>
          <w:b/>
        </w:rPr>
        <w:t>unicast-</w:t>
      </w:r>
      <w:r w:rsidRPr="00521BC4">
        <w:rPr>
          <w:b/>
        </w:rPr>
        <w:t>routing</w:t>
      </w:r>
    </w:p>
    <w:p w14:paraId="19EA9242" w14:textId="77777777" w:rsidR="008A1476" w:rsidRPr="001F4F1B" w:rsidRDefault="008A1476" w:rsidP="008A1476">
      <w:pPr>
        <w:pStyle w:val="Heading3"/>
      </w:pPr>
      <w:r>
        <w:t>Configure SVI for IPv6 on MLS.</w:t>
      </w:r>
    </w:p>
    <w:p w14:paraId="56F9A426" w14:textId="77777777" w:rsidR="008A1476" w:rsidRDefault="008A1476" w:rsidP="008A1476">
      <w:pPr>
        <w:pStyle w:val="BodyTextL25"/>
      </w:pPr>
      <w:r>
        <w:t>Configure IPv6 addressing on SVI for VLANs 10, 20, and 30 according to the Addressing Table. The configuration for VLAN 10 is shown below.</w:t>
      </w:r>
    </w:p>
    <w:p w14:paraId="421B2C28" w14:textId="77777777" w:rsidR="008A1476" w:rsidRDefault="008A1476" w:rsidP="008A1476">
      <w:pPr>
        <w:pStyle w:val="CMD"/>
      </w:pPr>
      <w:proofErr w:type="gramStart"/>
      <w:r>
        <w:t>MLS(</w:t>
      </w:r>
      <w:proofErr w:type="gramEnd"/>
      <w:r>
        <w:t xml:space="preserve">config)# </w:t>
      </w:r>
      <w:r w:rsidRPr="000D1C85">
        <w:rPr>
          <w:b/>
        </w:rPr>
        <w:t xml:space="preserve">interface </w:t>
      </w:r>
      <w:proofErr w:type="spellStart"/>
      <w:r w:rsidRPr="000D1C85">
        <w:rPr>
          <w:b/>
        </w:rPr>
        <w:t>vlan</w:t>
      </w:r>
      <w:proofErr w:type="spellEnd"/>
      <w:r w:rsidRPr="000D1C85">
        <w:rPr>
          <w:b/>
        </w:rPr>
        <w:t xml:space="preserve"> 10</w:t>
      </w:r>
    </w:p>
    <w:p w14:paraId="2779D905" w14:textId="77777777" w:rsidR="008A1476" w:rsidRDefault="008A1476" w:rsidP="008A1476">
      <w:pPr>
        <w:pStyle w:val="CMD"/>
      </w:pPr>
      <w:proofErr w:type="gramStart"/>
      <w:r>
        <w:t>MLS(</w:t>
      </w:r>
      <w:proofErr w:type="gramEnd"/>
      <w:r>
        <w:t xml:space="preserve">config-if)# </w:t>
      </w:r>
      <w:r w:rsidRPr="000D1C85">
        <w:rPr>
          <w:b/>
        </w:rPr>
        <w:t>ip</w:t>
      </w:r>
      <w:r>
        <w:rPr>
          <w:b/>
        </w:rPr>
        <w:t>v6</w:t>
      </w:r>
      <w:r w:rsidRPr="000D1C85">
        <w:rPr>
          <w:b/>
        </w:rPr>
        <w:t xml:space="preserve"> address </w:t>
      </w:r>
      <w:r>
        <w:rPr>
          <w:b/>
        </w:rPr>
        <w:t>2001:db8:acad:10::1/64</w:t>
      </w:r>
    </w:p>
    <w:p w14:paraId="08874A2B" w14:textId="77777777" w:rsidR="008A1476" w:rsidRDefault="008A1476" w:rsidP="008A1476">
      <w:pPr>
        <w:pStyle w:val="Heading3"/>
      </w:pPr>
      <w:r>
        <w:t>Configure G0/2 with IPv6 on MLS.</w:t>
      </w:r>
    </w:p>
    <w:p w14:paraId="493513AF" w14:textId="77777777" w:rsidR="008A1476" w:rsidRDefault="008A1476" w:rsidP="008A1476">
      <w:pPr>
        <w:pStyle w:val="SubStepAlpha"/>
      </w:pPr>
      <w:r>
        <w:t>Configure IPv6 addressing on G0/2.</w:t>
      </w:r>
    </w:p>
    <w:p w14:paraId="14410608" w14:textId="77777777" w:rsidR="008A1476" w:rsidRDefault="008A1476" w:rsidP="008A1476">
      <w:pPr>
        <w:pStyle w:val="CMD"/>
        <w:rPr>
          <w:b/>
        </w:rPr>
      </w:pPr>
      <w:proofErr w:type="gramStart"/>
      <w:r>
        <w:t>MLS(</w:t>
      </w:r>
      <w:proofErr w:type="gramEnd"/>
      <w:r>
        <w:t xml:space="preserve">config)# </w:t>
      </w:r>
      <w:r>
        <w:rPr>
          <w:b/>
        </w:rPr>
        <w:t>interface G0/2</w:t>
      </w:r>
    </w:p>
    <w:p w14:paraId="1D911223" w14:textId="77777777" w:rsidR="008A1476" w:rsidRDefault="008A1476" w:rsidP="008A1476">
      <w:pPr>
        <w:pStyle w:val="CMD"/>
        <w:rPr>
          <w:b/>
        </w:rPr>
      </w:pPr>
      <w:proofErr w:type="gramStart"/>
      <w:r>
        <w:t>MLS(</w:t>
      </w:r>
      <w:proofErr w:type="gramEnd"/>
      <w:r>
        <w:t xml:space="preserve">config-if)# </w:t>
      </w:r>
      <w:r>
        <w:rPr>
          <w:b/>
        </w:rPr>
        <w:t>ipv6 address 2001:db8:acad:a::1/64</w:t>
      </w:r>
    </w:p>
    <w:p w14:paraId="61718927" w14:textId="77777777" w:rsidR="008A1476" w:rsidRDefault="008A1476" w:rsidP="008A1476">
      <w:pPr>
        <w:pStyle w:val="SubStepAlpha"/>
      </w:pPr>
      <w:r>
        <w:t xml:space="preserve">Use the </w:t>
      </w:r>
      <w:r>
        <w:rPr>
          <w:b/>
        </w:rPr>
        <w:t xml:space="preserve">show ipv6 route </w:t>
      </w:r>
      <w:r>
        <w:t>command to verify IPv6 connected networks.</w:t>
      </w:r>
    </w:p>
    <w:p w14:paraId="5BA77F19" w14:textId="77777777" w:rsidR="008A1476" w:rsidRDefault="008A1476" w:rsidP="008A1476">
      <w:pPr>
        <w:pStyle w:val="CMD"/>
      </w:pPr>
      <w:r>
        <w:t xml:space="preserve">MLS# </w:t>
      </w:r>
      <w:r w:rsidRPr="00521BC4">
        <w:rPr>
          <w:rStyle w:val="CMDChar"/>
          <w:b/>
        </w:rPr>
        <w:t>show ip</w:t>
      </w:r>
      <w:r>
        <w:rPr>
          <w:rStyle w:val="CMDChar"/>
          <w:b/>
        </w:rPr>
        <w:t>v6</w:t>
      </w:r>
      <w:r w:rsidRPr="00521BC4">
        <w:rPr>
          <w:rStyle w:val="CMDChar"/>
          <w:b/>
        </w:rPr>
        <w:t xml:space="preserve"> route</w:t>
      </w:r>
    </w:p>
    <w:p w14:paraId="43C3CB6E" w14:textId="77777777" w:rsidR="008A1476" w:rsidRDefault="008A1476" w:rsidP="008A1476">
      <w:pPr>
        <w:pStyle w:val="CMDOutput"/>
      </w:pPr>
      <w:r>
        <w:t>IPv6 Routing Table - 10 entries</w:t>
      </w:r>
    </w:p>
    <w:p w14:paraId="496023A3" w14:textId="77777777" w:rsidR="008A1476" w:rsidRDefault="008A1476" w:rsidP="008A1476">
      <w:pPr>
        <w:pStyle w:val="CMDOutput"/>
      </w:pPr>
      <w:r>
        <w:t>Codes: C - Connected, L - Local, S - Static, R - RIP, B - BGP</w:t>
      </w:r>
    </w:p>
    <w:p w14:paraId="0843F48B" w14:textId="77777777" w:rsidR="008A1476" w:rsidRDefault="008A1476" w:rsidP="008A1476">
      <w:pPr>
        <w:pStyle w:val="CMDOutput"/>
      </w:pPr>
      <w:r>
        <w:t xml:space="preserve">       U - Per-user Static route, M - MIPv6</w:t>
      </w:r>
    </w:p>
    <w:p w14:paraId="3209212F" w14:textId="77777777" w:rsidR="008A1476" w:rsidRDefault="008A1476" w:rsidP="008A1476">
      <w:pPr>
        <w:pStyle w:val="CMDOutput"/>
      </w:pPr>
      <w:r>
        <w:t xml:space="preserve">       I1 - ISIS L1, I2 - ISIS L2, IA - ISIS interarea, IS - ISIS summary</w:t>
      </w:r>
    </w:p>
    <w:p w14:paraId="234AD3C1" w14:textId="77777777" w:rsidR="008A1476" w:rsidRDefault="008A1476" w:rsidP="008A1476">
      <w:pPr>
        <w:pStyle w:val="CMDOutput"/>
      </w:pPr>
      <w:r>
        <w:t xml:space="preserve">       O - OSPF intra, OI - OSPF inter, OE1 - OSPF </w:t>
      </w:r>
      <w:proofErr w:type="spellStart"/>
      <w:r>
        <w:t>ext</w:t>
      </w:r>
      <w:proofErr w:type="spellEnd"/>
      <w:r>
        <w:t xml:space="preserve"> 1, OE2 - OSPF </w:t>
      </w:r>
      <w:proofErr w:type="spellStart"/>
      <w:r>
        <w:t>ext</w:t>
      </w:r>
      <w:proofErr w:type="spellEnd"/>
      <w:r>
        <w:t xml:space="preserve"> 2</w:t>
      </w:r>
    </w:p>
    <w:p w14:paraId="08AA5820" w14:textId="77777777" w:rsidR="008A1476" w:rsidRDefault="008A1476" w:rsidP="008A1476">
      <w:pPr>
        <w:pStyle w:val="CMDOutput"/>
      </w:pPr>
      <w:r>
        <w:t xml:space="preserve">       ON1 - OSPF NSSA </w:t>
      </w:r>
      <w:proofErr w:type="spellStart"/>
      <w:r>
        <w:t>ext</w:t>
      </w:r>
      <w:proofErr w:type="spellEnd"/>
      <w:r>
        <w:t xml:space="preserve"> 1, ON2 - OSPF NSSA </w:t>
      </w:r>
      <w:proofErr w:type="spellStart"/>
      <w:r>
        <w:t>ext</w:t>
      </w:r>
      <w:proofErr w:type="spellEnd"/>
      <w:r>
        <w:t xml:space="preserve"> 2</w:t>
      </w:r>
    </w:p>
    <w:p w14:paraId="0A038245" w14:textId="77777777" w:rsidR="008A1476" w:rsidRDefault="008A1476" w:rsidP="008A1476">
      <w:pPr>
        <w:pStyle w:val="CMDOutput"/>
      </w:pPr>
      <w:r>
        <w:t xml:space="preserve">       D - EIGRP, EX - EIGRP external</w:t>
      </w:r>
    </w:p>
    <w:p w14:paraId="43A93ED9" w14:textId="77777777" w:rsidR="008A1476" w:rsidRDefault="008A1476" w:rsidP="008A1476">
      <w:pPr>
        <w:pStyle w:val="CMDOutput"/>
      </w:pPr>
      <w:r>
        <w:t xml:space="preserve">S </w:t>
      </w:r>
      <w:proofErr w:type="gramStart"/>
      <w:r>
        <w:t xml:space="preserve">  :</w:t>
      </w:r>
      <w:proofErr w:type="gramEnd"/>
      <w:r>
        <w:t>:/0 [1/0]</w:t>
      </w:r>
    </w:p>
    <w:p w14:paraId="4EDCE3FF" w14:textId="77777777" w:rsidR="008A1476" w:rsidRDefault="008A1476" w:rsidP="008A1476">
      <w:pPr>
        <w:pStyle w:val="CMDOutput"/>
      </w:pPr>
      <w:r>
        <w:t xml:space="preserve">     via 2001:DB</w:t>
      </w:r>
      <w:proofErr w:type="gramStart"/>
      <w:r>
        <w:t>8:ACAD</w:t>
      </w:r>
      <w:proofErr w:type="gramEnd"/>
      <w:r>
        <w:t>:A::2, GigabitEthernet0/2</w:t>
      </w:r>
    </w:p>
    <w:p w14:paraId="0B238D53" w14:textId="77777777" w:rsidR="008A1476" w:rsidRDefault="008A1476" w:rsidP="008A1476">
      <w:pPr>
        <w:pStyle w:val="CMDOutput"/>
      </w:pPr>
      <w:r>
        <w:t>C   2001:DB</w:t>
      </w:r>
      <w:proofErr w:type="gramStart"/>
      <w:r>
        <w:t>8:ACAD</w:t>
      </w:r>
      <w:proofErr w:type="gramEnd"/>
      <w:r>
        <w:t>:A::/64 [0/0]</w:t>
      </w:r>
    </w:p>
    <w:p w14:paraId="6DF15AE7" w14:textId="77777777" w:rsidR="008A1476" w:rsidRDefault="008A1476" w:rsidP="008A1476">
      <w:pPr>
        <w:pStyle w:val="CMDOutput"/>
      </w:pPr>
      <w:r>
        <w:t xml:space="preserve">     </w:t>
      </w:r>
      <w:proofErr w:type="gramStart"/>
      <w:r>
        <w:t>via :</w:t>
      </w:r>
      <w:proofErr w:type="gramEnd"/>
      <w:r>
        <w:t>:, GigabitEthernet0/2</w:t>
      </w:r>
    </w:p>
    <w:p w14:paraId="5F394122" w14:textId="77777777" w:rsidR="008A1476" w:rsidRDefault="008A1476" w:rsidP="008A1476">
      <w:pPr>
        <w:pStyle w:val="CMDOutput"/>
      </w:pPr>
      <w:r>
        <w:t>L   2001:DB</w:t>
      </w:r>
      <w:proofErr w:type="gramStart"/>
      <w:r>
        <w:t>8:ACAD</w:t>
      </w:r>
      <w:proofErr w:type="gramEnd"/>
      <w:r>
        <w:t>:A::1/128 [0/0]</w:t>
      </w:r>
    </w:p>
    <w:p w14:paraId="3284A0E0" w14:textId="77777777" w:rsidR="008A1476" w:rsidRDefault="008A1476" w:rsidP="008A1476">
      <w:pPr>
        <w:pStyle w:val="CMDOutput"/>
      </w:pPr>
      <w:r>
        <w:t xml:space="preserve">     </w:t>
      </w:r>
      <w:proofErr w:type="gramStart"/>
      <w:r>
        <w:t>via :</w:t>
      </w:r>
      <w:proofErr w:type="gramEnd"/>
      <w:r>
        <w:t>:, GigabitEthernet0/2</w:t>
      </w:r>
    </w:p>
    <w:p w14:paraId="251C7DF4" w14:textId="77777777" w:rsidR="008A1476" w:rsidRDefault="008A1476" w:rsidP="008A1476">
      <w:pPr>
        <w:pStyle w:val="CMDOutput"/>
      </w:pPr>
      <w:r>
        <w:t>C   2001:DB</w:t>
      </w:r>
      <w:proofErr w:type="gramStart"/>
      <w:r>
        <w:t>8:ACAD</w:t>
      </w:r>
      <w:proofErr w:type="gramEnd"/>
      <w:r>
        <w:t>:10::/64 [0/0]</w:t>
      </w:r>
    </w:p>
    <w:p w14:paraId="5118C58B" w14:textId="77777777" w:rsidR="008A1476" w:rsidRDefault="008A1476" w:rsidP="008A1476">
      <w:pPr>
        <w:pStyle w:val="CMDOutput"/>
      </w:pPr>
      <w:r>
        <w:t xml:space="preserve">     </w:t>
      </w:r>
      <w:proofErr w:type="gramStart"/>
      <w:r>
        <w:t>via :</w:t>
      </w:r>
      <w:proofErr w:type="gramEnd"/>
      <w:r>
        <w:t>:, Vlan10</w:t>
      </w:r>
    </w:p>
    <w:p w14:paraId="3E5F3F69" w14:textId="77777777" w:rsidR="008A1476" w:rsidRDefault="008A1476" w:rsidP="008A1476">
      <w:pPr>
        <w:pStyle w:val="CMDOutput"/>
      </w:pPr>
      <w:r>
        <w:t>L   2001:DB</w:t>
      </w:r>
      <w:proofErr w:type="gramStart"/>
      <w:r>
        <w:t>8:ACAD</w:t>
      </w:r>
      <w:proofErr w:type="gramEnd"/>
      <w:r>
        <w:t>:10::1/128 [0/0]</w:t>
      </w:r>
    </w:p>
    <w:p w14:paraId="671077C8" w14:textId="77777777" w:rsidR="008A1476" w:rsidRDefault="008A1476" w:rsidP="008A1476">
      <w:pPr>
        <w:pStyle w:val="CMDOutput"/>
      </w:pPr>
      <w:r>
        <w:t xml:space="preserve">     </w:t>
      </w:r>
      <w:proofErr w:type="gramStart"/>
      <w:r>
        <w:t>via :</w:t>
      </w:r>
      <w:proofErr w:type="gramEnd"/>
      <w:r>
        <w:t>:, Vlan10</w:t>
      </w:r>
    </w:p>
    <w:p w14:paraId="7DD02F49" w14:textId="77777777" w:rsidR="008A1476" w:rsidRDefault="008A1476" w:rsidP="008A1476">
      <w:pPr>
        <w:pStyle w:val="CMDOutput"/>
      </w:pPr>
      <w:r>
        <w:t>C   2001:DB</w:t>
      </w:r>
      <w:proofErr w:type="gramStart"/>
      <w:r>
        <w:t>8:ACAD</w:t>
      </w:r>
      <w:proofErr w:type="gramEnd"/>
      <w:r>
        <w:t>:20::/64 [0/0]</w:t>
      </w:r>
    </w:p>
    <w:p w14:paraId="36B2F87C" w14:textId="77777777" w:rsidR="008A1476" w:rsidRDefault="008A1476" w:rsidP="008A1476">
      <w:pPr>
        <w:pStyle w:val="CMDOutput"/>
      </w:pPr>
      <w:r>
        <w:t xml:space="preserve">     </w:t>
      </w:r>
      <w:proofErr w:type="gramStart"/>
      <w:r>
        <w:t>via :</w:t>
      </w:r>
      <w:proofErr w:type="gramEnd"/>
      <w:r>
        <w:t>:, Vlan20</w:t>
      </w:r>
    </w:p>
    <w:p w14:paraId="0AF3755B" w14:textId="77777777" w:rsidR="008A1476" w:rsidRDefault="008A1476" w:rsidP="008A1476">
      <w:pPr>
        <w:pStyle w:val="CMDOutput"/>
      </w:pPr>
      <w:r>
        <w:t>L   2001:DB</w:t>
      </w:r>
      <w:proofErr w:type="gramStart"/>
      <w:r>
        <w:t>8:ACAD</w:t>
      </w:r>
      <w:proofErr w:type="gramEnd"/>
      <w:r>
        <w:t>:20::1/128 [0/0]</w:t>
      </w:r>
    </w:p>
    <w:p w14:paraId="38E9E266" w14:textId="77777777" w:rsidR="008A1476" w:rsidRDefault="008A1476" w:rsidP="008A1476">
      <w:pPr>
        <w:pStyle w:val="CMDOutput"/>
      </w:pPr>
      <w:r>
        <w:t xml:space="preserve">     </w:t>
      </w:r>
      <w:proofErr w:type="gramStart"/>
      <w:r>
        <w:t>via :</w:t>
      </w:r>
      <w:proofErr w:type="gramEnd"/>
      <w:r>
        <w:t>:, Vlan20</w:t>
      </w:r>
    </w:p>
    <w:p w14:paraId="7F9F41B0" w14:textId="77777777" w:rsidR="008A1476" w:rsidRDefault="008A1476" w:rsidP="008A1476">
      <w:pPr>
        <w:pStyle w:val="CMDOutput"/>
      </w:pPr>
      <w:r>
        <w:t>C   2001:DB</w:t>
      </w:r>
      <w:proofErr w:type="gramStart"/>
      <w:r>
        <w:t>8:ACAD</w:t>
      </w:r>
      <w:proofErr w:type="gramEnd"/>
      <w:r>
        <w:t>:30::/64 [0/0]</w:t>
      </w:r>
    </w:p>
    <w:p w14:paraId="1BA7E697" w14:textId="77777777" w:rsidR="008A1476" w:rsidRDefault="008A1476" w:rsidP="008A1476">
      <w:pPr>
        <w:pStyle w:val="CMDOutput"/>
      </w:pPr>
      <w:r>
        <w:t xml:space="preserve">     </w:t>
      </w:r>
      <w:proofErr w:type="gramStart"/>
      <w:r>
        <w:t>via :</w:t>
      </w:r>
      <w:proofErr w:type="gramEnd"/>
      <w:r>
        <w:t>:, Vlan30</w:t>
      </w:r>
    </w:p>
    <w:p w14:paraId="1345E6D4" w14:textId="77777777" w:rsidR="008A1476" w:rsidRDefault="008A1476" w:rsidP="008A1476">
      <w:pPr>
        <w:pStyle w:val="CMDOutput"/>
      </w:pPr>
      <w:r>
        <w:t>L   2001:DB</w:t>
      </w:r>
      <w:proofErr w:type="gramStart"/>
      <w:r>
        <w:t>8:ACAD</w:t>
      </w:r>
      <w:proofErr w:type="gramEnd"/>
      <w:r>
        <w:t>:30::1/128 [0/0]</w:t>
      </w:r>
    </w:p>
    <w:p w14:paraId="7BB520CA" w14:textId="77777777" w:rsidR="008A1476" w:rsidRDefault="008A1476" w:rsidP="008A1476">
      <w:pPr>
        <w:pStyle w:val="CMDOutput"/>
      </w:pPr>
      <w:r>
        <w:t xml:space="preserve">     </w:t>
      </w:r>
      <w:proofErr w:type="gramStart"/>
      <w:r>
        <w:t>via :</w:t>
      </w:r>
      <w:proofErr w:type="gramEnd"/>
      <w:r>
        <w:t>:, Vlan30</w:t>
      </w:r>
    </w:p>
    <w:p w14:paraId="6EB7D40D" w14:textId="77777777" w:rsidR="008A1476" w:rsidRDefault="008A1476" w:rsidP="008A1476">
      <w:pPr>
        <w:pStyle w:val="CMDOutput"/>
      </w:pPr>
      <w:r>
        <w:t>L   FF</w:t>
      </w:r>
      <w:proofErr w:type="gramStart"/>
      <w:r>
        <w:t>00::/</w:t>
      </w:r>
      <w:proofErr w:type="gramEnd"/>
      <w:r>
        <w:t>8 [0/0]</w:t>
      </w:r>
    </w:p>
    <w:p w14:paraId="1D4EDB81" w14:textId="77777777" w:rsidR="008A1476" w:rsidRDefault="008A1476" w:rsidP="008A1476">
      <w:pPr>
        <w:pStyle w:val="CMDOutput"/>
      </w:pPr>
      <w:r>
        <w:t xml:space="preserve">     </w:t>
      </w:r>
      <w:proofErr w:type="gramStart"/>
      <w:r>
        <w:t>via :</w:t>
      </w:r>
      <w:proofErr w:type="gramEnd"/>
      <w:r>
        <w:t>:, Null0</w:t>
      </w:r>
    </w:p>
    <w:p w14:paraId="7547A32D" w14:textId="77777777" w:rsidR="00BD3E3C" w:rsidRPr="00297691" w:rsidRDefault="00BD3E3C" w:rsidP="00BD3E3C">
      <w:pPr>
        <w:pStyle w:val="ConfigWindow"/>
      </w:pPr>
      <w:r>
        <w:t>Close configuration window</w:t>
      </w:r>
    </w:p>
    <w:p w14:paraId="584BE1D8" w14:textId="77777777" w:rsidR="008A1476" w:rsidRDefault="008A1476" w:rsidP="00BD3E3C">
      <w:pPr>
        <w:pStyle w:val="Heading3"/>
        <w:spacing w:before="120"/>
      </w:pPr>
      <w:r>
        <w:t>Verify IPv6 connectivity.</w:t>
      </w:r>
    </w:p>
    <w:p w14:paraId="7223F5E8" w14:textId="77777777" w:rsidR="008A1476" w:rsidRPr="008129E5" w:rsidRDefault="008A1476" w:rsidP="008A1476">
      <w:pPr>
        <w:pStyle w:val="BodyTextL25"/>
      </w:pPr>
      <w:r>
        <w:t xml:space="preserve">Devices PC3, PC4, and PC5 have been configured with IPv6 addresses. Verify IPv6 inter-VLAN routing and connectivity to </w:t>
      </w:r>
      <w:r>
        <w:rPr>
          <w:b/>
        </w:rPr>
        <w:t>Cloud</w:t>
      </w:r>
      <w:r>
        <w:t>.</w:t>
      </w:r>
    </w:p>
    <w:p w14:paraId="689DA856" w14:textId="77777777" w:rsidR="008A1476" w:rsidRDefault="008A1476" w:rsidP="008A1476">
      <w:pPr>
        <w:pStyle w:val="SubStepAlpha"/>
      </w:pPr>
      <w:r>
        <w:t>From PC3, ping MLS to verify connectivity within VLAN 10.</w:t>
      </w:r>
    </w:p>
    <w:p w14:paraId="034FCA2E" w14:textId="77777777" w:rsidR="008A1476" w:rsidRDefault="008A1476" w:rsidP="008A1476">
      <w:pPr>
        <w:pStyle w:val="SubStepAlpha"/>
      </w:pPr>
      <w:r>
        <w:t>From PC4, ping MLS to verify connectivity within VLAN 20.</w:t>
      </w:r>
    </w:p>
    <w:p w14:paraId="270BFF82" w14:textId="77777777" w:rsidR="008A1476" w:rsidRDefault="008A1476" w:rsidP="008A1476">
      <w:pPr>
        <w:pStyle w:val="SubStepAlpha"/>
      </w:pPr>
      <w:r>
        <w:t>From PC5, ping MLS to verify connectivity within VLAN 30.</w:t>
      </w:r>
    </w:p>
    <w:p w14:paraId="1255EBEF" w14:textId="77777777" w:rsidR="008A1476" w:rsidRDefault="008A1476" w:rsidP="008A1476">
      <w:pPr>
        <w:pStyle w:val="SubStepAlpha"/>
      </w:pPr>
      <w:r>
        <w:t>To verify inter-VLAN routing, ping between devices PC3, PC4, and PC5.</w:t>
      </w:r>
    </w:p>
    <w:p w14:paraId="0548E1CE" w14:textId="0C759A2A" w:rsidR="008A1476" w:rsidRDefault="008A1476" w:rsidP="008A1476">
      <w:pPr>
        <w:pStyle w:val="SubStepAlpha"/>
      </w:pPr>
      <w:r>
        <w:t xml:space="preserve">From PC3 ping the address inside </w:t>
      </w:r>
      <w:r>
        <w:rPr>
          <w:b/>
        </w:rPr>
        <w:t>Cloud</w:t>
      </w:r>
      <w:r>
        <w:t>, 2001:db</w:t>
      </w:r>
      <w:proofErr w:type="gramStart"/>
      <w:r>
        <w:t>8:acad</w:t>
      </w:r>
      <w:proofErr w:type="gramEnd"/>
      <w:r>
        <w:t>:a::2</w:t>
      </w:r>
      <w:r w:rsidR="009D0B66">
        <w:t>.</w:t>
      </w:r>
    </w:p>
    <w:p w14:paraId="580B553B" w14:textId="77777777" w:rsidR="00BD3E3C" w:rsidRPr="00297691" w:rsidRDefault="00BD3E3C" w:rsidP="00BD3E3C">
      <w:pPr>
        <w:pStyle w:val="ConfigWindow"/>
      </w:pPr>
      <w:r>
        <w:t>End of document</w:t>
      </w:r>
      <w:bookmarkStart w:id="0" w:name="_GoBack"/>
      <w:bookmarkEnd w:id="0"/>
    </w:p>
    <w:sectPr w:rsidR="00BD3E3C" w:rsidRPr="00297691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41C7" w14:textId="77777777" w:rsidR="000652D5" w:rsidRDefault="000652D5" w:rsidP="00710659">
      <w:pPr>
        <w:spacing w:after="0" w:line="240" w:lineRule="auto"/>
      </w:pPr>
      <w:r>
        <w:separator/>
      </w:r>
    </w:p>
    <w:p w14:paraId="5E2F2730" w14:textId="77777777" w:rsidR="000652D5" w:rsidRDefault="000652D5"/>
  </w:endnote>
  <w:endnote w:type="continuationSeparator" w:id="0">
    <w:p w14:paraId="49B7B219" w14:textId="77777777" w:rsidR="000652D5" w:rsidRDefault="000652D5" w:rsidP="00710659">
      <w:pPr>
        <w:spacing w:after="0" w:line="240" w:lineRule="auto"/>
      </w:pPr>
      <w:r>
        <w:continuationSeparator/>
      </w:r>
    </w:p>
    <w:p w14:paraId="27384D6A" w14:textId="77777777" w:rsidR="000652D5" w:rsidRDefault="00065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4BC7" w14:textId="0B0C49FC" w:rsidR="008A1476" w:rsidRPr="00882B63" w:rsidRDefault="008A1476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2017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3F3BE2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531D" w14:textId="58465874" w:rsidR="008A1476" w:rsidRPr="00882B63" w:rsidRDefault="008A1476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2017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3F3BE2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FB056" w14:textId="77777777" w:rsidR="000652D5" w:rsidRDefault="000652D5" w:rsidP="00710659">
      <w:pPr>
        <w:spacing w:after="0" w:line="240" w:lineRule="auto"/>
      </w:pPr>
      <w:r>
        <w:separator/>
      </w:r>
    </w:p>
    <w:p w14:paraId="03DCDCAA" w14:textId="77777777" w:rsidR="000652D5" w:rsidRDefault="000652D5"/>
  </w:footnote>
  <w:footnote w:type="continuationSeparator" w:id="0">
    <w:p w14:paraId="5E3A5BAC" w14:textId="77777777" w:rsidR="000652D5" w:rsidRDefault="000652D5" w:rsidP="00710659">
      <w:pPr>
        <w:spacing w:after="0" w:line="240" w:lineRule="auto"/>
      </w:pPr>
      <w:r>
        <w:continuationSeparator/>
      </w:r>
    </w:p>
    <w:p w14:paraId="7FDBC98B" w14:textId="77777777" w:rsidR="000652D5" w:rsidRDefault="00065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BC68555E3DE4450F91AC59EC573D5D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10DB14F" w14:textId="77777777" w:rsidR="008A1476" w:rsidRDefault="008A1476" w:rsidP="008402F2">
        <w:pPr>
          <w:pStyle w:val="PageHead"/>
        </w:pPr>
        <w:r>
          <w:t>Packet Tracer - Configure Layer 3 Switching and Inter-VLAN Routing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EAA82" w14:textId="77777777" w:rsidR="008A1476" w:rsidRDefault="008A1476" w:rsidP="006C3FCF">
    <w:pPr>
      <w:ind w:left="-288"/>
    </w:pPr>
    <w:r>
      <w:rPr>
        <w:noProof/>
      </w:rPr>
      <w:drawing>
        <wp:inline distT="0" distB="0" distL="0" distR="0" wp14:anchorId="1E06A2E4" wp14:editId="7FA3C8EF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7398136E"/>
    <w:styleLink w:val="PartStepSubStepList"/>
    <w:lvl w:ilvl="0">
      <w:start w:val="1"/>
      <w:numFmt w:val="decimal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skHead"/>
      <w:suff w:val="space"/>
      <w:lvlText w:val="Task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188E88E8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32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52D5"/>
    <w:rsid w:val="00067A67"/>
    <w:rsid w:val="00070C16"/>
    <w:rsid w:val="00075EA9"/>
    <w:rsid w:val="000769CF"/>
    <w:rsid w:val="00080AD8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333E"/>
    <w:rsid w:val="000C5EF2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46A8F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3BE2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34D3B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451C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2616"/>
    <w:rsid w:val="005468C1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1932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5F6B52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57AD6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6F5529"/>
    <w:rsid w:val="00705FEC"/>
    <w:rsid w:val="0070795E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164B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1476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005F"/>
    <w:rsid w:val="00996053"/>
    <w:rsid w:val="00997E71"/>
    <w:rsid w:val="009A0B2F"/>
    <w:rsid w:val="009A1CF4"/>
    <w:rsid w:val="009A37D7"/>
    <w:rsid w:val="009A4E17"/>
    <w:rsid w:val="009A6955"/>
    <w:rsid w:val="009B0697"/>
    <w:rsid w:val="009B341C"/>
    <w:rsid w:val="009B5747"/>
    <w:rsid w:val="009C0B81"/>
    <w:rsid w:val="009C3182"/>
    <w:rsid w:val="009D0B66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395"/>
    <w:rsid w:val="00A15DF0"/>
    <w:rsid w:val="00A21211"/>
    <w:rsid w:val="00A309A3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3E3C"/>
    <w:rsid w:val="00BD6D76"/>
    <w:rsid w:val="00BE3A73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345"/>
    <w:rsid w:val="00C77B29"/>
    <w:rsid w:val="00C838A0"/>
    <w:rsid w:val="00C858B1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2DC9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778F5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45A9"/>
    <w:rsid w:val="00EB6C33"/>
    <w:rsid w:val="00EC1DEA"/>
    <w:rsid w:val="00EC3AA9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35F4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A7C3C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3ABD9"/>
  <w15:docId w15:val="{75CE2197-3596-498E-95E6-A6016259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49080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EB45A9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8A1476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EB45A9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45A9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8A1476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B45A9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657AD6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BE3A73"/>
    <w:rPr>
      <w:rFonts w:ascii="Arial" w:hAnsi="Arial"/>
      <w:b w:val="0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8A1476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B45A9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  <w:style w:type="numbering" w:customStyle="1" w:styleId="PartStepSubStepList">
    <w:name w:val="Part_Step_SubStep_List"/>
    <w:basedOn w:val="NoList"/>
    <w:uiPriority w:val="99"/>
    <w:rsid w:val="008A1476"/>
    <w:pPr>
      <w:numPr>
        <w:numId w:val="11"/>
      </w:numPr>
    </w:pPr>
  </w:style>
  <w:style w:type="paragraph" w:customStyle="1" w:styleId="TaskHead">
    <w:name w:val="Task Head"/>
    <w:basedOn w:val="Normal"/>
    <w:next w:val="BodyTextL25"/>
    <w:rsid w:val="008A1476"/>
    <w:pPr>
      <w:keepNext/>
      <w:numPr>
        <w:ilvl w:val="1"/>
        <w:numId w:val="10"/>
      </w:numPr>
      <w:spacing w:before="240"/>
      <w:outlineLvl w:val="0"/>
    </w:pPr>
    <w:rPr>
      <w:rFonts w:eastAsia="SimSu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68555E3DE4450F91AC59EC573D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28F1-75D6-4F6F-AE9C-D89AB3EDFE3C}"/>
      </w:docPartPr>
      <w:docPartBody>
        <w:p w:rsidR="00253BEE" w:rsidRDefault="00005ED5">
          <w:pPr>
            <w:pStyle w:val="BC68555E3DE4450F91AC59EC573D5D58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D5"/>
    <w:rsid w:val="00005ED5"/>
    <w:rsid w:val="0015703D"/>
    <w:rsid w:val="002151E9"/>
    <w:rsid w:val="00253BEE"/>
    <w:rsid w:val="006A45A6"/>
    <w:rsid w:val="008F480C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68555E3DE4450F91AC59EC573D5D58">
    <w:name w:val="BC68555E3DE4450F91AC59EC573D5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B464E-5A76-47C9-B765-961E7962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2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Layer 3 Switching and Inter-VLAN Routing</vt:lpstr>
    </vt:vector>
  </TitlesOfParts>
  <Company>Cisco Systems, Inc.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Layer 3 Switching and Inter-VLAN Routing</dc:title>
  <dc:creator>SP</dc:creator>
  <dc:description>2017</dc:description>
  <cp:lastModifiedBy>Suk-Yi Pennock -X (spennock - UNICON INC at Cisco)</cp:lastModifiedBy>
  <cp:revision>4</cp:revision>
  <cp:lastPrinted>2019-10-22T12:31:00Z</cp:lastPrinted>
  <dcterms:created xsi:type="dcterms:W3CDTF">2019-12-02T16:21:00Z</dcterms:created>
  <dcterms:modified xsi:type="dcterms:W3CDTF">2019-12-02T16:26:00Z</dcterms:modified>
</cp:coreProperties>
</file>