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F8CB2" w14:textId="7A3B31D5" w:rsidR="004D36D7" w:rsidRPr="00FD4A68" w:rsidRDefault="00875F3C" w:rsidP="00B47940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27A1DC19D6B24E5C9BD8D516A0F88FE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181663" w:rsidRPr="00181663">
            <w:t xml:space="preserve">Packet Tracer </w:t>
          </w:r>
          <w:r w:rsidR="00181663">
            <w:t>-</w:t>
          </w:r>
          <w:r w:rsidR="00181663" w:rsidRPr="00181663">
            <w:t xml:space="preserve"> Troubleshoot Inter-VLAN Routing</w:t>
          </w:r>
        </w:sdtContent>
      </w:sdt>
    </w:p>
    <w:p w14:paraId="4A14337D" w14:textId="77777777" w:rsidR="00D778DF" w:rsidRDefault="00D778DF" w:rsidP="00D452F4">
      <w:pPr>
        <w:pStyle w:val="Heading1"/>
      </w:pPr>
      <w:bookmarkStart w:id="0" w:name="_GoBack"/>
      <w:bookmarkEnd w:id="0"/>
      <w:r w:rsidRPr="00E70096">
        <w:t>Addressing Table</w:t>
      </w:r>
    </w:p>
    <w:tbl>
      <w:tblPr>
        <w:tblW w:w="1017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This table shows the addressing for the Device, Interface, IP Address, Subnet Mask, Default gateway and VLAN."/>
      </w:tblPr>
      <w:tblGrid>
        <w:gridCol w:w="1257"/>
        <w:gridCol w:w="1530"/>
        <w:gridCol w:w="1800"/>
        <w:gridCol w:w="1980"/>
        <w:gridCol w:w="1913"/>
        <w:gridCol w:w="1697"/>
      </w:tblGrid>
      <w:tr w:rsidR="00181663" w14:paraId="41C9E35C" w14:textId="77777777" w:rsidTr="00F62D26">
        <w:trPr>
          <w:cantSplit/>
          <w:tblHeader/>
          <w:jc w:val="center"/>
        </w:trPr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408283E" w14:textId="77777777" w:rsidR="00181663" w:rsidRPr="00F62D26" w:rsidRDefault="00181663" w:rsidP="00F62D26">
            <w:pPr>
              <w:pStyle w:val="TableHeading"/>
            </w:pPr>
            <w:r w:rsidRPr="00F62D26">
              <w:t>Device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  <w:hideMark/>
          </w:tcPr>
          <w:p w14:paraId="47FC803B" w14:textId="77777777" w:rsidR="00181663" w:rsidRPr="00F62D26" w:rsidRDefault="00181663" w:rsidP="00F62D26">
            <w:pPr>
              <w:pStyle w:val="TableHeading"/>
            </w:pPr>
            <w:r w:rsidRPr="00F62D26">
              <w:t>Interface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3CD029A1" w14:textId="77777777" w:rsidR="00181663" w:rsidRPr="00F62D26" w:rsidRDefault="00181663" w:rsidP="00F62D26">
            <w:pPr>
              <w:pStyle w:val="TableHeading"/>
            </w:pPr>
            <w:r w:rsidRPr="00F62D26">
              <w:t>IP Address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  <w:hideMark/>
          </w:tcPr>
          <w:p w14:paraId="18D9E94C" w14:textId="77777777" w:rsidR="00181663" w:rsidRPr="00F62D26" w:rsidRDefault="00181663" w:rsidP="00F62D26">
            <w:pPr>
              <w:pStyle w:val="TableHeading"/>
            </w:pPr>
            <w:r w:rsidRPr="00F62D26">
              <w:t>Subnet Mask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7AD7B9FC" w14:textId="77777777" w:rsidR="00181663" w:rsidRPr="00F62D26" w:rsidRDefault="00181663" w:rsidP="00F62D26">
            <w:pPr>
              <w:pStyle w:val="TableHeading"/>
            </w:pPr>
            <w:r w:rsidRPr="00F62D26">
              <w:t>Default Gateway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4106ED49" w14:textId="77777777" w:rsidR="00181663" w:rsidRPr="00F62D26" w:rsidRDefault="00181663" w:rsidP="00F62D26">
            <w:pPr>
              <w:pStyle w:val="TableHeading"/>
            </w:pPr>
            <w:r w:rsidRPr="00F62D26">
              <w:t>VLAN</w:t>
            </w:r>
          </w:p>
        </w:tc>
      </w:tr>
      <w:tr w:rsidR="00181663" w:rsidRPr="00513325" w14:paraId="00965F87" w14:textId="77777777" w:rsidTr="00F62D26">
        <w:trPr>
          <w:cantSplit/>
          <w:trHeight w:val="314"/>
          <w:jc w:val="center"/>
        </w:trPr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9241217" w14:textId="77777777" w:rsidR="00181663" w:rsidRPr="00513325" w:rsidRDefault="00181663" w:rsidP="00083EA9">
            <w:pPr>
              <w:pStyle w:val="TableText"/>
            </w:pPr>
            <w:r w:rsidRPr="00513325">
              <w:t>R1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7D6FC1B" w14:textId="77777777" w:rsidR="00181663" w:rsidRPr="00513325" w:rsidRDefault="00181663" w:rsidP="00083EA9">
            <w:pPr>
              <w:pStyle w:val="TableText"/>
            </w:pPr>
            <w:r w:rsidRPr="00513325">
              <w:t>G0/1.10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28C7A" w14:textId="77777777" w:rsidR="00181663" w:rsidRPr="00513325" w:rsidRDefault="00181663" w:rsidP="00083EA9">
            <w:pPr>
              <w:pStyle w:val="TableText"/>
            </w:pPr>
            <w:r w:rsidRPr="00513325">
              <w:t>172.17.10.1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3D0C1" w14:textId="77777777" w:rsidR="00181663" w:rsidRPr="00513325" w:rsidRDefault="00181663" w:rsidP="00083EA9">
            <w:pPr>
              <w:pStyle w:val="TableText"/>
            </w:pPr>
            <w:r w:rsidRPr="00513325">
              <w:t>255.255.255.0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4AF0" w14:textId="77777777" w:rsidR="00181663" w:rsidRPr="00513325" w:rsidRDefault="00181663" w:rsidP="00083EA9">
            <w:pPr>
              <w:pStyle w:val="TableText"/>
            </w:pPr>
            <w:r w:rsidRPr="00513325">
              <w:t>N/A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3B654" w14:textId="77777777" w:rsidR="00181663" w:rsidRPr="00513325" w:rsidRDefault="00181663" w:rsidP="00083EA9">
            <w:pPr>
              <w:pStyle w:val="TableText"/>
            </w:pPr>
            <w:r w:rsidRPr="00513325">
              <w:t>VLAN 10</w:t>
            </w:r>
          </w:p>
        </w:tc>
      </w:tr>
      <w:tr w:rsidR="00181663" w:rsidRPr="00513325" w14:paraId="103B72B1" w14:textId="77777777" w:rsidTr="00F62D26">
        <w:trPr>
          <w:cantSplit/>
          <w:jc w:val="center"/>
        </w:trPr>
        <w:tc>
          <w:tcPr>
            <w:tcW w:w="12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B7B90" w14:textId="77777777" w:rsidR="00181663" w:rsidRPr="00BE178E" w:rsidRDefault="00181663" w:rsidP="002377F1">
            <w:pPr>
              <w:pStyle w:val="ConfigWindow"/>
            </w:pPr>
            <w:r w:rsidRPr="00BE178E">
              <w:t>R1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6200729" w14:textId="77777777" w:rsidR="00181663" w:rsidRPr="00513325" w:rsidRDefault="00181663" w:rsidP="00083EA9">
            <w:pPr>
              <w:pStyle w:val="TableText"/>
            </w:pPr>
            <w:r w:rsidRPr="00513325">
              <w:t>G0/1.30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F71CC" w14:textId="77777777" w:rsidR="00181663" w:rsidRPr="00513325" w:rsidRDefault="00181663" w:rsidP="00083EA9">
            <w:pPr>
              <w:pStyle w:val="TableText"/>
            </w:pPr>
            <w:r w:rsidRPr="00513325">
              <w:t>172.17.30.1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7D5C41" w14:textId="77777777" w:rsidR="00181663" w:rsidRPr="00513325" w:rsidRDefault="00181663" w:rsidP="00083EA9">
            <w:pPr>
              <w:pStyle w:val="TableText"/>
            </w:pPr>
            <w:r w:rsidRPr="00513325">
              <w:t>255.255.255.0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8E57C" w14:textId="77777777" w:rsidR="00181663" w:rsidRPr="00513325" w:rsidRDefault="00181663" w:rsidP="00083EA9">
            <w:pPr>
              <w:pStyle w:val="TableText"/>
            </w:pPr>
            <w:r w:rsidRPr="00513325">
              <w:t>N/A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7E8B" w14:textId="77777777" w:rsidR="00181663" w:rsidRPr="00513325" w:rsidRDefault="00181663" w:rsidP="00083EA9">
            <w:pPr>
              <w:pStyle w:val="TableText"/>
            </w:pPr>
            <w:r w:rsidRPr="00513325">
              <w:t>VLAN 30</w:t>
            </w:r>
          </w:p>
        </w:tc>
      </w:tr>
      <w:tr w:rsidR="00181663" w:rsidRPr="00513325" w14:paraId="0BF71206" w14:textId="77777777" w:rsidTr="00F62D26">
        <w:trPr>
          <w:cantSplit/>
          <w:jc w:val="center"/>
        </w:trPr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B9BC2" w14:textId="77777777" w:rsidR="00181663" w:rsidRPr="00513325" w:rsidRDefault="00181663" w:rsidP="00083EA9">
            <w:pPr>
              <w:pStyle w:val="TableText"/>
            </w:pPr>
            <w:r w:rsidRPr="00513325">
              <w:t>PC1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98348CD" w14:textId="77777777" w:rsidR="00181663" w:rsidRPr="00513325" w:rsidRDefault="00181663" w:rsidP="00083EA9">
            <w:pPr>
              <w:pStyle w:val="TableText"/>
            </w:pPr>
            <w:r w:rsidRPr="00513325">
              <w:t>NIC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CCCD2" w14:textId="77777777" w:rsidR="00181663" w:rsidRPr="00513325" w:rsidRDefault="00181663" w:rsidP="00083EA9">
            <w:pPr>
              <w:pStyle w:val="TableText"/>
            </w:pPr>
            <w:r w:rsidRPr="00513325">
              <w:t>172.17.10.10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A60F2" w14:textId="77777777" w:rsidR="00181663" w:rsidRPr="00513325" w:rsidRDefault="00181663" w:rsidP="00083EA9">
            <w:pPr>
              <w:pStyle w:val="TableText"/>
            </w:pPr>
            <w:r w:rsidRPr="00513325">
              <w:t>255.255.255.0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5D06C" w14:textId="77777777" w:rsidR="00181663" w:rsidRPr="00513325" w:rsidRDefault="00181663" w:rsidP="00083EA9">
            <w:pPr>
              <w:pStyle w:val="TableText"/>
            </w:pPr>
            <w:r w:rsidRPr="00513325">
              <w:t>172.17.10.1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99507" w14:textId="77777777" w:rsidR="00181663" w:rsidRPr="00513325" w:rsidRDefault="00181663" w:rsidP="00083EA9">
            <w:pPr>
              <w:pStyle w:val="TableText"/>
            </w:pPr>
            <w:r w:rsidRPr="00513325">
              <w:t>VLAN 10</w:t>
            </w:r>
          </w:p>
        </w:tc>
      </w:tr>
      <w:tr w:rsidR="00181663" w:rsidRPr="00513325" w14:paraId="162CF187" w14:textId="77777777" w:rsidTr="00F62D26">
        <w:trPr>
          <w:cantSplit/>
          <w:jc w:val="center"/>
        </w:trPr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B39E9" w14:textId="77777777" w:rsidR="00181663" w:rsidRPr="00513325" w:rsidRDefault="00181663" w:rsidP="00083EA9">
            <w:pPr>
              <w:pStyle w:val="TableText"/>
            </w:pPr>
            <w:r w:rsidRPr="00513325">
              <w:t>PC3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2696F4B" w14:textId="77777777" w:rsidR="00181663" w:rsidRPr="00513325" w:rsidRDefault="00181663" w:rsidP="00083EA9">
            <w:pPr>
              <w:pStyle w:val="TableText"/>
            </w:pPr>
            <w:r w:rsidRPr="00513325">
              <w:t>NIC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F6D4F" w14:textId="77777777" w:rsidR="00181663" w:rsidRPr="00513325" w:rsidRDefault="00181663" w:rsidP="00083EA9">
            <w:pPr>
              <w:pStyle w:val="TableText"/>
            </w:pPr>
            <w:r w:rsidRPr="00513325">
              <w:t>172.17.30.10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713A1A" w14:textId="77777777" w:rsidR="00181663" w:rsidRPr="00513325" w:rsidRDefault="00181663" w:rsidP="00083EA9">
            <w:pPr>
              <w:pStyle w:val="TableText"/>
            </w:pPr>
            <w:r w:rsidRPr="00513325">
              <w:t>255.255.255.0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EDF72" w14:textId="77777777" w:rsidR="00181663" w:rsidRPr="00513325" w:rsidRDefault="00181663" w:rsidP="00083EA9">
            <w:pPr>
              <w:pStyle w:val="TableText"/>
            </w:pPr>
            <w:r w:rsidRPr="00513325">
              <w:t>172.17.30.1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EF6C0" w14:textId="77777777" w:rsidR="00181663" w:rsidRPr="00513325" w:rsidRDefault="00181663" w:rsidP="00083EA9">
            <w:pPr>
              <w:pStyle w:val="TableText"/>
            </w:pPr>
            <w:r w:rsidRPr="00513325">
              <w:t>VLAN 30</w:t>
            </w:r>
          </w:p>
        </w:tc>
      </w:tr>
    </w:tbl>
    <w:p w14:paraId="553A9059" w14:textId="77777777" w:rsidR="00181663" w:rsidRPr="00BB73FF" w:rsidRDefault="00181663" w:rsidP="00181663">
      <w:pPr>
        <w:pStyle w:val="Heading1"/>
      </w:pPr>
      <w:r w:rsidRPr="00BB73FF">
        <w:t>Objective</w:t>
      </w:r>
      <w:r>
        <w:t>s</w:t>
      </w:r>
    </w:p>
    <w:p w14:paraId="42C08B09" w14:textId="77777777" w:rsidR="00181663" w:rsidRDefault="00181663" w:rsidP="00181663">
      <w:pPr>
        <w:pStyle w:val="BodyTextL25Bold"/>
      </w:pPr>
      <w:r>
        <w:t>Part 1: Locate Network Problems</w:t>
      </w:r>
    </w:p>
    <w:p w14:paraId="6FA2B6E7" w14:textId="77777777" w:rsidR="00181663" w:rsidRDefault="00181663" w:rsidP="00181663">
      <w:pPr>
        <w:pStyle w:val="BodyTextL25Bold"/>
      </w:pPr>
      <w:r>
        <w:t>Part 2: Implement the Solution</w:t>
      </w:r>
    </w:p>
    <w:p w14:paraId="504FA591" w14:textId="77777777" w:rsidR="00181663" w:rsidRDefault="00181663" w:rsidP="00181663">
      <w:pPr>
        <w:pStyle w:val="BodyTextL25Bold"/>
      </w:pPr>
      <w:r>
        <w:t>Part 3: Verify Network Connectivity</w:t>
      </w:r>
    </w:p>
    <w:p w14:paraId="1A8F8A03" w14:textId="77777777" w:rsidR="00181663" w:rsidRDefault="00181663" w:rsidP="00181663">
      <w:pPr>
        <w:pStyle w:val="Heading1"/>
      </w:pPr>
      <w:r>
        <w:t>Scenario</w:t>
      </w:r>
    </w:p>
    <w:p w14:paraId="0FAE62DE" w14:textId="41B798AE" w:rsidR="00181663" w:rsidRDefault="00181663" w:rsidP="00181663">
      <w:pPr>
        <w:pStyle w:val="BodyTextL25"/>
      </w:pPr>
      <w:r w:rsidRPr="00A31062">
        <w:t xml:space="preserve">In this activity, you will troubleshoot connectivity problems </w:t>
      </w:r>
      <w:r>
        <w:t>caused by improper configurations related to VLANs and inter-VLAN routing.</w:t>
      </w:r>
    </w:p>
    <w:p w14:paraId="3B692C3F" w14:textId="1910C523" w:rsidR="00F66D89" w:rsidRPr="00A31062" w:rsidRDefault="00F66D89" w:rsidP="00F66D89">
      <w:pPr>
        <w:pStyle w:val="Heading1"/>
      </w:pPr>
      <w:r>
        <w:t>Instructions</w:t>
      </w:r>
    </w:p>
    <w:p w14:paraId="3013A6F5" w14:textId="77777777" w:rsidR="00181663" w:rsidRDefault="00181663" w:rsidP="00F66D89">
      <w:pPr>
        <w:pStyle w:val="Heading2"/>
      </w:pPr>
      <w:r>
        <w:t>Locate the Network Problems</w:t>
      </w:r>
    </w:p>
    <w:p w14:paraId="7CF8C357" w14:textId="1EF71BB7" w:rsidR="00181663" w:rsidRDefault="00181663" w:rsidP="00181663">
      <w:pPr>
        <w:pStyle w:val="BodyTextL25"/>
      </w:pPr>
      <w:r>
        <w:t>Examine the network and locate the source of any connectivity issues.</w:t>
      </w:r>
    </w:p>
    <w:p w14:paraId="08EF0C2F" w14:textId="62A8D283" w:rsidR="00F66D89" w:rsidRDefault="00F66D89" w:rsidP="00F66D89">
      <w:pPr>
        <w:pStyle w:val="ConfigWindow"/>
      </w:pPr>
      <w:r>
        <w:t xml:space="preserve">Open </w:t>
      </w:r>
      <w:r w:rsidRPr="00F66D89">
        <w:t>configuration window</w:t>
      </w:r>
    </w:p>
    <w:p w14:paraId="6E6AE59A" w14:textId="77777777" w:rsidR="00181663" w:rsidRDefault="00181663" w:rsidP="00F66D89">
      <w:pPr>
        <w:pStyle w:val="BodyTextL25"/>
        <w:spacing w:before="0"/>
      </w:pPr>
      <w:r>
        <w:t>Commands you may find useful include:</w:t>
      </w:r>
    </w:p>
    <w:p w14:paraId="15F72EAC" w14:textId="77777777" w:rsidR="00181663" w:rsidRDefault="00181663" w:rsidP="00181663">
      <w:pPr>
        <w:pStyle w:val="CMD"/>
      </w:pPr>
      <w:r>
        <w:t xml:space="preserve">R1# </w:t>
      </w:r>
      <w:r w:rsidRPr="00B055D9">
        <w:rPr>
          <w:b/>
        </w:rPr>
        <w:t xml:space="preserve">show </w:t>
      </w:r>
      <w:proofErr w:type="spellStart"/>
      <w:r w:rsidRPr="00B055D9">
        <w:rPr>
          <w:b/>
        </w:rPr>
        <w:t>ip</w:t>
      </w:r>
      <w:proofErr w:type="spellEnd"/>
      <w:r w:rsidRPr="00B055D9">
        <w:rPr>
          <w:b/>
        </w:rPr>
        <w:t xml:space="preserve"> interface brief</w:t>
      </w:r>
    </w:p>
    <w:p w14:paraId="46C63B59" w14:textId="77777777" w:rsidR="00181663" w:rsidRDefault="00181663" w:rsidP="00181663">
      <w:pPr>
        <w:pStyle w:val="CMD"/>
      </w:pPr>
      <w:r>
        <w:t xml:space="preserve">R1# </w:t>
      </w:r>
      <w:r w:rsidRPr="00B055D9">
        <w:rPr>
          <w:b/>
        </w:rPr>
        <w:t>show interface g0/1.10</w:t>
      </w:r>
    </w:p>
    <w:p w14:paraId="3DDFAE62" w14:textId="77777777" w:rsidR="00181663" w:rsidRDefault="00181663" w:rsidP="00181663">
      <w:pPr>
        <w:pStyle w:val="CMD"/>
      </w:pPr>
      <w:r>
        <w:t xml:space="preserve">R1# </w:t>
      </w:r>
      <w:r w:rsidRPr="00B055D9">
        <w:rPr>
          <w:b/>
        </w:rPr>
        <w:t>show interface g0/1.30</w:t>
      </w:r>
    </w:p>
    <w:p w14:paraId="4931B267" w14:textId="77777777" w:rsidR="00181663" w:rsidRDefault="00181663" w:rsidP="00181663">
      <w:pPr>
        <w:pStyle w:val="CMD"/>
      </w:pPr>
      <w:r>
        <w:t xml:space="preserve">S1# </w:t>
      </w:r>
      <w:r w:rsidRPr="00B055D9">
        <w:rPr>
          <w:b/>
        </w:rPr>
        <w:t>show interface trunk</w:t>
      </w:r>
    </w:p>
    <w:p w14:paraId="1295FA3A" w14:textId="77777777" w:rsidR="00181663" w:rsidRDefault="00181663" w:rsidP="00181663">
      <w:pPr>
        <w:pStyle w:val="Bulletlevel1"/>
        <w:spacing w:before="60" w:after="60" w:line="276" w:lineRule="auto"/>
      </w:pPr>
      <w:r>
        <w:t xml:space="preserve">Test connectivity and use the necessary </w:t>
      </w:r>
      <w:r w:rsidRPr="00513325">
        <w:rPr>
          <w:b/>
        </w:rPr>
        <w:t>show</w:t>
      </w:r>
      <w:r>
        <w:t xml:space="preserve"> commands to verify configurations. </w:t>
      </w:r>
    </w:p>
    <w:p w14:paraId="1EAD50A0" w14:textId="77777777" w:rsidR="00181663" w:rsidRDefault="00181663" w:rsidP="00181663">
      <w:pPr>
        <w:pStyle w:val="Bulletlevel1"/>
        <w:spacing w:before="60" w:after="60" w:line="276" w:lineRule="auto"/>
      </w:pPr>
      <w:r>
        <w:t>Verify that all configured settings match the requirements shown in the Addressing Table.</w:t>
      </w:r>
    </w:p>
    <w:p w14:paraId="79FABD86" w14:textId="77777777" w:rsidR="00181663" w:rsidRDefault="00181663" w:rsidP="00181663">
      <w:pPr>
        <w:pStyle w:val="Bulletlevel1"/>
        <w:spacing w:before="60" w:after="60" w:line="276" w:lineRule="auto"/>
      </w:pPr>
      <w:r>
        <w:t xml:space="preserve">List all of the problems and possible solutions in the </w:t>
      </w:r>
      <w:r>
        <w:rPr>
          <w:b/>
        </w:rPr>
        <w:t xml:space="preserve">Documentation </w:t>
      </w:r>
      <w:r w:rsidRPr="00513325">
        <w:rPr>
          <w:b/>
        </w:rPr>
        <w:t>Table</w:t>
      </w:r>
      <w:r>
        <w:t>.</w:t>
      </w:r>
      <w:r w:rsidRPr="00E6651F">
        <w:t xml:space="preserve"> </w:t>
      </w:r>
    </w:p>
    <w:p w14:paraId="2345AEC0" w14:textId="77777777" w:rsidR="00181663" w:rsidRPr="00673111" w:rsidRDefault="00181663" w:rsidP="00D81022">
      <w:pPr>
        <w:pStyle w:val="BodyTextL25Bold"/>
        <w:keepNext/>
      </w:pPr>
      <w:r>
        <w:t>Documentation Table</w:t>
      </w:r>
    </w:p>
    <w:tbl>
      <w:tblPr>
        <w:tblW w:w="101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This table allows you to document the problems and solutions.  Type your answers in the cells listed as &quot;blank&quot;."/>
      </w:tblPr>
      <w:tblGrid>
        <w:gridCol w:w="5053"/>
        <w:gridCol w:w="5053"/>
      </w:tblGrid>
      <w:tr w:rsidR="00181663" w14:paraId="7037A1F2" w14:textId="77777777" w:rsidTr="00181663">
        <w:trPr>
          <w:cantSplit/>
          <w:tblHeader/>
          <w:jc w:val="center"/>
        </w:trPr>
        <w:tc>
          <w:tcPr>
            <w:tcW w:w="5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14:paraId="434DB2F9" w14:textId="77777777" w:rsidR="00181663" w:rsidRPr="000D21CC" w:rsidRDefault="00181663" w:rsidP="00083EA9">
            <w:pPr>
              <w:pStyle w:val="TableHeading"/>
            </w:pPr>
            <w:r w:rsidRPr="000D21CC">
              <w:t>Problems</w:t>
            </w:r>
          </w:p>
        </w:tc>
        <w:tc>
          <w:tcPr>
            <w:tcW w:w="5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bottom"/>
            <w:hideMark/>
          </w:tcPr>
          <w:p w14:paraId="16D7CF47" w14:textId="77777777" w:rsidR="00181663" w:rsidRPr="000D21CC" w:rsidRDefault="00181663" w:rsidP="00083EA9">
            <w:pPr>
              <w:pStyle w:val="TableHeading"/>
            </w:pPr>
            <w:r w:rsidRPr="000D21CC">
              <w:t>Solutions</w:t>
            </w:r>
          </w:p>
        </w:tc>
      </w:tr>
      <w:tr w:rsidR="00D81022" w14:paraId="306096C4" w14:textId="77777777" w:rsidTr="00181663">
        <w:trPr>
          <w:cantSplit/>
          <w:jc w:val="center"/>
        </w:trPr>
        <w:tc>
          <w:tcPr>
            <w:tcW w:w="5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CA1E0" w14:textId="288961A9" w:rsidR="00D81022" w:rsidRPr="00F076FE" w:rsidRDefault="00D81022" w:rsidP="00D81022">
            <w:pPr>
              <w:pStyle w:val="ConfigWindow"/>
              <w:spacing w:after="1200"/>
              <w:rPr>
                <w:rStyle w:val="AnswerGray"/>
              </w:rPr>
            </w:pPr>
            <w:r w:rsidRPr="00DA7B72">
              <w:t>Blank</w:t>
            </w:r>
          </w:p>
        </w:tc>
        <w:tc>
          <w:tcPr>
            <w:tcW w:w="5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3EAC3A7" w14:textId="3E875AB9" w:rsidR="00D81022" w:rsidRPr="00F076FE" w:rsidRDefault="00D81022" w:rsidP="00D81022">
            <w:pPr>
              <w:pStyle w:val="ConfigWindow"/>
              <w:spacing w:after="1200"/>
              <w:rPr>
                <w:rStyle w:val="AnswerGray"/>
              </w:rPr>
            </w:pPr>
            <w:r w:rsidRPr="00DA7B72">
              <w:t>Blank</w:t>
            </w:r>
          </w:p>
        </w:tc>
      </w:tr>
      <w:tr w:rsidR="00D81022" w14:paraId="0E4F7889" w14:textId="77777777" w:rsidTr="00181663">
        <w:trPr>
          <w:cantSplit/>
          <w:jc w:val="center"/>
        </w:trPr>
        <w:tc>
          <w:tcPr>
            <w:tcW w:w="5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4A06B" w14:textId="2EBCEDDC" w:rsidR="00D81022" w:rsidRPr="00F076FE" w:rsidRDefault="00D81022" w:rsidP="00D81022">
            <w:pPr>
              <w:pStyle w:val="ConfigWindow"/>
              <w:spacing w:after="1200"/>
              <w:rPr>
                <w:rStyle w:val="AnswerGray"/>
              </w:rPr>
            </w:pPr>
            <w:r w:rsidRPr="00DA7B72">
              <w:lastRenderedPageBreak/>
              <w:t>Blank</w:t>
            </w:r>
          </w:p>
        </w:tc>
        <w:tc>
          <w:tcPr>
            <w:tcW w:w="5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AD9B9" w14:textId="45BA13D1" w:rsidR="00D81022" w:rsidRPr="00F076FE" w:rsidRDefault="00D81022" w:rsidP="00D81022">
            <w:pPr>
              <w:pStyle w:val="ConfigWindow"/>
              <w:spacing w:after="1200"/>
              <w:rPr>
                <w:rStyle w:val="AnswerGray"/>
              </w:rPr>
            </w:pPr>
            <w:r w:rsidRPr="00DA7B72">
              <w:t>Blank</w:t>
            </w:r>
          </w:p>
        </w:tc>
      </w:tr>
      <w:tr w:rsidR="00D81022" w14:paraId="3CC2FA56" w14:textId="77777777" w:rsidTr="00181663">
        <w:trPr>
          <w:cantSplit/>
          <w:trHeight w:val="881"/>
          <w:jc w:val="center"/>
        </w:trPr>
        <w:tc>
          <w:tcPr>
            <w:tcW w:w="5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FC9A8" w14:textId="57654BFE" w:rsidR="00D81022" w:rsidRPr="00F076FE" w:rsidRDefault="00D81022" w:rsidP="00D81022">
            <w:pPr>
              <w:pStyle w:val="ConfigWindow"/>
              <w:spacing w:after="1200"/>
              <w:rPr>
                <w:rStyle w:val="AnswerGray"/>
              </w:rPr>
            </w:pPr>
            <w:r w:rsidRPr="00DA7B72">
              <w:t>Blank</w:t>
            </w:r>
          </w:p>
        </w:tc>
        <w:tc>
          <w:tcPr>
            <w:tcW w:w="5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77FA1D" w14:textId="68CB3CD7" w:rsidR="00D81022" w:rsidRPr="00F076FE" w:rsidRDefault="00D81022" w:rsidP="00D81022">
            <w:pPr>
              <w:pStyle w:val="ConfigWindow"/>
              <w:spacing w:after="1200"/>
              <w:rPr>
                <w:rStyle w:val="AnswerGray"/>
              </w:rPr>
            </w:pPr>
            <w:r w:rsidRPr="00DA7B72">
              <w:t>Blank</w:t>
            </w:r>
          </w:p>
        </w:tc>
      </w:tr>
      <w:tr w:rsidR="00D81022" w14:paraId="4295564E" w14:textId="77777777" w:rsidTr="00181663">
        <w:trPr>
          <w:cantSplit/>
          <w:trHeight w:val="881"/>
          <w:jc w:val="center"/>
        </w:trPr>
        <w:tc>
          <w:tcPr>
            <w:tcW w:w="5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A79E1" w14:textId="462D2DF6" w:rsidR="00D81022" w:rsidRPr="00F076FE" w:rsidRDefault="00D81022" w:rsidP="00D81022">
            <w:pPr>
              <w:pStyle w:val="ConfigWindow"/>
              <w:spacing w:after="1200"/>
              <w:rPr>
                <w:rStyle w:val="AnswerGray"/>
              </w:rPr>
            </w:pPr>
            <w:r w:rsidRPr="00DA7B72">
              <w:t>Blank</w:t>
            </w:r>
          </w:p>
        </w:tc>
        <w:tc>
          <w:tcPr>
            <w:tcW w:w="5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F26EE6" w14:textId="61AF6D91" w:rsidR="00D81022" w:rsidRPr="00F076FE" w:rsidRDefault="00D81022" w:rsidP="00D81022">
            <w:pPr>
              <w:pStyle w:val="ConfigWindow"/>
              <w:spacing w:after="1200"/>
              <w:rPr>
                <w:rStyle w:val="AnswerGray"/>
              </w:rPr>
            </w:pPr>
            <w:r w:rsidRPr="00DA7B72">
              <w:t>Blank</w:t>
            </w:r>
          </w:p>
        </w:tc>
      </w:tr>
      <w:tr w:rsidR="00181663" w14:paraId="43FCB4DB" w14:textId="77777777" w:rsidTr="00181663">
        <w:trPr>
          <w:cantSplit/>
          <w:trHeight w:val="881"/>
          <w:jc w:val="center"/>
        </w:trPr>
        <w:tc>
          <w:tcPr>
            <w:tcW w:w="5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C5C6" w14:textId="77777777" w:rsidR="00181663" w:rsidRPr="00DA7B72" w:rsidRDefault="00F62D26" w:rsidP="00D81022">
            <w:pPr>
              <w:pStyle w:val="ConfigWindow"/>
              <w:spacing w:after="1200"/>
            </w:pPr>
            <w:r w:rsidRPr="00DA7B72">
              <w:t>Blank</w:t>
            </w:r>
          </w:p>
        </w:tc>
        <w:tc>
          <w:tcPr>
            <w:tcW w:w="5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DC3C28" w14:textId="77777777" w:rsidR="00181663" w:rsidRPr="00DA7B72" w:rsidRDefault="00F62D26" w:rsidP="00D81022">
            <w:pPr>
              <w:pStyle w:val="ConfigWindow"/>
              <w:spacing w:after="1200"/>
            </w:pPr>
            <w:r w:rsidRPr="00DA7B72">
              <w:t>Blank</w:t>
            </w:r>
          </w:p>
        </w:tc>
      </w:tr>
      <w:tr w:rsidR="00181663" w14:paraId="4E689610" w14:textId="77777777" w:rsidTr="00181663">
        <w:trPr>
          <w:cantSplit/>
          <w:trHeight w:val="881"/>
          <w:jc w:val="center"/>
        </w:trPr>
        <w:tc>
          <w:tcPr>
            <w:tcW w:w="5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305BB" w14:textId="77777777" w:rsidR="00181663" w:rsidRPr="00DA7B72" w:rsidRDefault="00F62D26" w:rsidP="00D81022">
            <w:pPr>
              <w:pStyle w:val="ConfigWindow"/>
              <w:spacing w:after="1200"/>
            </w:pPr>
            <w:r w:rsidRPr="00DA7B72">
              <w:t>Blank</w:t>
            </w:r>
          </w:p>
        </w:tc>
        <w:tc>
          <w:tcPr>
            <w:tcW w:w="5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FBE68" w14:textId="77777777" w:rsidR="00181663" w:rsidRPr="00DA7B72" w:rsidRDefault="00F62D26" w:rsidP="00D81022">
            <w:pPr>
              <w:pStyle w:val="ConfigWindow"/>
              <w:spacing w:after="1200"/>
            </w:pPr>
            <w:r w:rsidRPr="00DA7B72">
              <w:t>blank</w:t>
            </w:r>
          </w:p>
        </w:tc>
      </w:tr>
    </w:tbl>
    <w:p w14:paraId="1D51CE70" w14:textId="77777777" w:rsidR="00181663" w:rsidRDefault="00181663" w:rsidP="00F66D89">
      <w:pPr>
        <w:pStyle w:val="Heading2"/>
      </w:pPr>
      <w:r>
        <w:t>Implement the Solutions</w:t>
      </w:r>
    </w:p>
    <w:p w14:paraId="6669645E" w14:textId="58212147" w:rsidR="00181663" w:rsidRDefault="00181663" w:rsidP="00181663">
      <w:pPr>
        <w:pStyle w:val="BodyTextL25"/>
      </w:pPr>
      <w:r>
        <w:t>Implement your recommended solutions.</w:t>
      </w:r>
    </w:p>
    <w:p w14:paraId="0A0692D6" w14:textId="08231214" w:rsidR="00F66D89" w:rsidRDefault="00F66D89" w:rsidP="00F66D89">
      <w:pPr>
        <w:pStyle w:val="ConfigWindow"/>
      </w:pPr>
      <w:r>
        <w:t xml:space="preserve">Close </w:t>
      </w:r>
      <w:r w:rsidRPr="00F66D89">
        <w:t>configuration window</w:t>
      </w:r>
    </w:p>
    <w:p w14:paraId="743C6780" w14:textId="77777777" w:rsidR="00181663" w:rsidRDefault="00181663" w:rsidP="00F66D89">
      <w:pPr>
        <w:pStyle w:val="Heading2"/>
        <w:spacing w:before="120"/>
      </w:pPr>
      <w:r>
        <w:t>Verify Network Connectivity</w:t>
      </w:r>
    </w:p>
    <w:p w14:paraId="4C5B9548" w14:textId="77777777" w:rsidR="00181663" w:rsidRDefault="00181663" w:rsidP="00181663">
      <w:pPr>
        <w:pStyle w:val="BodyTextL25"/>
      </w:pPr>
      <w:r>
        <w:t>Verify the PCs can ping each other and R1. If not, continue to troubleshoot until the pings are successful.</w:t>
      </w:r>
    </w:p>
    <w:p w14:paraId="40D021EA" w14:textId="0BB1ED18" w:rsidR="0039259C" w:rsidRPr="0039259C" w:rsidRDefault="00F62D26" w:rsidP="0039259C">
      <w:pPr>
        <w:pStyle w:val="ConfigWindow"/>
      </w:pPr>
      <w:r w:rsidRPr="0039259C">
        <w:rPr>
          <w:rStyle w:val="DevConfigGray"/>
          <w:rFonts w:ascii="Arial" w:hAnsi="Arial"/>
          <w:b w:val="0"/>
          <w:color w:val="FFFFFF" w:themeColor="background1"/>
          <w:sz w:val="6"/>
          <w:shd w:val="clear" w:color="auto" w:fill="auto"/>
        </w:rPr>
        <w:t>End of document</w:t>
      </w:r>
    </w:p>
    <w:sectPr w:rsidR="0039259C" w:rsidRPr="0039259C" w:rsidSect="009C318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9DEAF" w14:textId="77777777" w:rsidR="00875F3C" w:rsidRDefault="00875F3C" w:rsidP="00710659">
      <w:pPr>
        <w:spacing w:after="0" w:line="240" w:lineRule="auto"/>
      </w:pPr>
      <w:r>
        <w:separator/>
      </w:r>
    </w:p>
    <w:p w14:paraId="1180AAA8" w14:textId="77777777" w:rsidR="00875F3C" w:rsidRDefault="00875F3C"/>
  </w:endnote>
  <w:endnote w:type="continuationSeparator" w:id="0">
    <w:p w14:paraId="28AFE6A4" w14:textId="77777777" w:rsidR="00875F3C" w:rsidRDefault="00875F3C" w:rsidP="00710659">
      <w:pPr>
        <w:spacing w:after="0" w:line="240" w:lineRule="auto"/>
      </w:pPr>
      <w:r>
        <w:continuationSeparator/>
      </w:r>
    </w:p>
    <w:p w14:paraId="7F2FF2B9" w14:textId="77777777" w:rsidR="00875F3C" w:rsidRDefault="00875F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62241" w14:textId="0639A064" w:rsidR="00926CB2" w:rsidRPr="00882B63" w:rsidRDefault="008E00D5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0D239D">
          <w:t>2013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370DA3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55143" w14:textId="29DE79F4" w:rsidR="00882B63" w:rsidRPr="00882B63" w:rsidRDefault="00882B63" w:rsidP="00E859E3">
    <w:pPr>
      <w:pStyle w:val="Footer"/>
      <w:rPr>
        <w:szCs w:val="16"/>
      </w:rPr>
    </w:pPr>
    <w:r w:rsidRPr="00B31F19">
      <w:sym w:font="Symbol" w:char="F0E3"/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0D239D">
          <w:t>2013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370DA3">
      <w:rPr>
        <w:noProof/>
      </w:rPr>
      <w:t>2019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638E" w14:textId="77777777" w:rsidR="00875F3C" w:rsidRDefault="00875F3C" w:rsidP="00710659">
      <w:pPr>
        <w:spacing w:after="0" w:line="240" w:lineRule="auto"/>
      </w:pPr>
      <w:r>
        <w:separator/>
      </w:r>
    </w:p>
    <w:p w14:paraId="723527DC" w14:textId="77777777" w:rsidR="00875F3C" w:rsidRDefault="00875F3C"/>
  </w:footnote>
  <w:footnote w:type="continuationSeparator" w:id="0">
    <w:p w14:paraId="4B8968EF" w14:textId="77777777" w:rsidR="00875F3C" w:rsidRDefault="00875F3C" w:rsidP="00710659">
      <w:pPr>
        <w:spacing w:after="0" w:line="240" w:lineRule="auto"/>
      </w:pPr>
      <w:r>
        <w:continuationSeparator/>
      </w:r>
    </w:p>
    <w:p w14:paraId="718B6792" w14:textId="77777777" w:rsidR="00875F3C" w:rsidRDefault="00875F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27A1DC19D6B24E5C9BD8D516A0F88FE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418001C" w14:textId="77777777" w:rsidR="00926CB2" w:rsidRDefault="00181663" w:rsidP="008402F2">
        <w:pPr>
          <w:pStyle w:val="PageHead"/>
        </w:pPr>
        <w:r>
          <w:t>Packet Tracer - Troubleshoot Inter-VLAN Routing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38B16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13C00025" wp14:editId="47D236D3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56E87274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ubStepAlpha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Num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SubStepAlpha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Num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CF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25536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0AD8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333E"/>
    <w:rsid w:val="000C5EF2"/>
    <w:rsid w:val="000C6425"/>
    <w:rsid w:val="000C6E6E"/>
    <w:rsid w:val="000C7B7D"/>
    <w:rsid w:val="000D239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166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377F1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70DA3"/>
    <w:rsid w:val="00390C38"/>
    <w:rsid w:val="0039259C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0807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42616"/>
    <w:rsid w:val="005468C1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6686C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75F3C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63E34"/>
    <w:rsid w:val="00964DFA"/>
    <w:rsid w:val="00970A69"/>
    <w:rsid w:val="0098155C"/>
    <w:rsid w:val="00981CCA"/>
    <w:rsid w:val="00983B77"/>
    <w:rsid w:val="00996053"/>
    <w:rsid w:val="00997E71"/>
    <w:rsid w:val="009A0B2F"/>
    <w:rsid w:val="009A1CF4"/>
    <w:rsid w:val="009A37D7"/>
    <w:rsid w:val="009A4065"/>
    <w:rsid w:val="009A4E17"/>
    <w:rsid w:val="009A6955"/>
    <w:rsid w:val="009B0697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118"/>
    <w:rsid w:val="00AD04F2"/>
    <w:rsid w:val="00AD4578"/>
    <w:rsid w:val="00AD68E9"/>
    <w:rsid w:val="00AD761F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47940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00CF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3A73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1070"/>
    <w:rsid w:val="00CD40B1"/>
    <w:rsid w:val="00CD51E0"/>
    <w:rsid w:val="00CD6B82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1022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A7B72"/>
    <w:rsid w:val="00DB1C89"/>
    <w:rsid w:val="00DB3763"/>
    <w:rsid w:val="00DB4029"/>
    <w:rsid w:val="00DB5F4D"/>
    <w:rsid w:val="00DB66F2"/>
    <w:rsid w:val="00DB6DA5"/>
    <w:rsid w:val="00DB73CF"/>
    <w:rsid w:val="00DC076B"/>
    <w:rsid w:val="00DC186F"/>
    <w:rsid w:val="00DC252F"/>
    <w:rsid w:val="00DC6050"/>
    <w:rsid w:val="00DC6445"/>
    <w:rsid w:val="00DC6F63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2C81"/>
    <w:rsid w:val="00E97333"/>
    <w:rsid w:val="00EA486E"/>
    <w:rsid w:val="00EA4FA3"/>
    <w:rsid w:val="00EB001B"/>
    <w:rsid w:val="00EB3082"/>
    <w:rsid w:val="00EB6C33"/>
    <w:rsid w:val="00EC1DEA"/>
    <w:rsid w:val="00EC6F62"/>
    <w:rsid w:val="00ED2EA2"/>
    <w:rsid w:val="00ED6019"/>
    <w:rsid w:val="00ED7830"/>
    <w:rsid w:val="00EE2BFF"/>
    <w:rsid w:val="00EE3909"/>
    <w:rsid w:val="00EE694E"/>
    <w:rsid w:val="00EF4205"/>
    <w:rsid w:val="00EF5939"/>
    <w:rsid w:val="00F01714"/>
    <w:rsid w:val="00F0258F"/>
    <w:rsid w:val="00F02D06"/>
    <w:rsid w:val="00F056E5"/>
    <w:rsid w:val="00F06FDD"/>
    <w:rsid w:val="00F076FE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2D26"/>
    <w:rsid w:val="00F666EC"/>
    <w:rsid w:val="00F66D89"/>
    <w:rsid w:val="00F7050A"/>
    <w:rsid w:val="00F71C5D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BC631"/>
  <w15:docId w15:val="{251366D9-45DF-43E7-8ACC-F75C6F13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F66D8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autoRedefine/>
    <w:uiPriority w:val="9"/>
    <w:unhideWhenUsed/>
    <w:qFormat/>
    <w:rsid w:val="00F66D89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uiPriority w:val="9"/>
    <w:unhideWhenUsed/>
    <w:qFormat/>
    <w:rsid w:val="00F66D89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D6B82"/>
    <w:pPr>
      <w:keepNext/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981CCA"/>
    <w:pPr>
      <w:keepNext/>
      <w:spacing w:before="0" w:after="0"/>
      <w:ind w:left="720"/>
      <w:outlineLvl w:val="3"/>
    </w:pPr>
    <w:rPr>
      <w:rFonts w:eastAsia="Times New Roman"/>
      <w:bCs/>
      <w:color w:val="984806" w:themeColor="accent6" w:themeShade="80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31D0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F66D89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E859E3"/>
    <w:rPr>
      <w:b/>
      <w:i/>
      <w:color w:val="808080" w:themeColor="background1" w:themeShade="80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39259C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F66D89"/>
    <w:pPr>
      <w:numPr>
        <w:ilvl w:val="2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BE3A73"/>
    <w:rPr>
      <w:rFonts w:ascii="Arial" w:hAnsi="Arial"/>
      <w:b w:val="0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F66D89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AD761F"/>
    <w:rPr>
      <w:rFonts w:ascii="Courier New" w:hAnsi="Courier New"/>
      <w:b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F66D89"/>
    <w:pPr>
      <w:numPr>
        <w:numId w:val="5"/>
      </w:numPr>
    </w:pPr>
  </w:style>
  <w:style w:type="paragraph" w:customStyle="1" w:styleId="CMDOutput">
    <w:name w:val="CMD Output"/>
    <w:basedOn w:val="BodyTextL25"/>
    <w:link w:val="CMDOutputChar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981CCA"/>
    <w:rPr>
      <w:rFonts w:eastAsia="Times New Roman"/>
      <w:bCs/>
      <w:color w:val="984806" w:themeColor="accent6" w:themeShade="80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D531D0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  <w:style w:type="paragraph" w:customStyle="1" w:styleId="CMDRed">
    <w:name w:val="CMD Red"/>
    <w:basedOn w:val="CMD"/>
    <w:link w:val="CMDRedChar"/>
    <w:qFormat/>
    <w:rsid w:val="00490807"/>
    <w:rPr>
      <w:color w:val="EE0000"/>
    </w:rPr>
  </w:style>
  <w:style w:type="character" w:customStyle="1" w:styleId="CMDRedChar">
    <w:name w:val="CMD Red Char"/>
    <w:basedOn w:val="CMDChar"/>
    <w:link w:val="CMDRed"/>
    <w:rsid w:val="00490807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490807"/>
    <w:rPr>
      <w:color w:val="EE0000"/>
    </w:rPr>
  </w:style>
  <w:style w:type="character" w:customStyle="1" w:styleId="BodyTextL25Char">
    <w:name w:val="Body Text L25 Char"/>
    <w:basedOn w:val="DefaultParagraphFont"/>
    <w:link w:val="BodyTextL25"/>
    <w:rsid w:val="00490807"/>
    <w:rPr>
      <w:szCs w:val="22"/>
    </w:rPr>
  </w:style>
  <w:style w:type="character" w:customStyle="1" w:styleId="CMDOutputChar">
    <w:name w:val="CMD Output Char"/>
    <w:basedOn w:val="BodyTextL25Char"/>
    <w:link w:val="CMDOutput"/>
    <w:rsid w:val="00490807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490807"/>
    <w:rPr>
      <w:rFonts w:ascii="Courier New" w:hAnsi="Courier New"/>
      <w:color w:val="EE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A1DC19D6B24E5C9BD8D516A0F88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D9709-D6C8-43BB-A7A5-5756FF6CFAC5}"/>
      </w:docPartPr>
      <w:docPartBody>
        <w:p w:rsidR="00133FAF" w:rsidRDefault="00463E60">
          <w:pPr>
            <w:pStyle w:val="27A1DC19D6B24E5C9BD8D516A0F88FE4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60"/>
    <w:rsid w:val="00032BAF"/>
    <w:rsid w:val="00133FAF"/>
    <w:rsid w:val="00463E60"/>
    <w:rsid w:val="007E530B"/>
    <w:rsid w:val="00A9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7A1DC19D6B24E5C9BD8D516A0F88FE4">
    <w:name w:val="27A1DC19D6B24E5C9BD8D516A0F88F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A1081-BDA1-4685-819C-813802E4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2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Troubleshoot Inter-VLAN Routing</vt:lpstr>
    </vt:vector>
  </TitlesOfParts>
  <Company>Cisco Systems, Inc.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Troubleshoot Inter-VLAN Routing</dc:title>
  <dc:creator>SP</dc:creator>
  <dc:description>2013</dc:description>
  <cp:lastModifiedBy>Suk-Yi Pennock -X (spennock - UNICON INC at Cisco)</cp:lastModifiedBy>
  <cp:revision>3</cp:revision>
  <cp:lastPrinted>2019-10-22T15:09:00Z</cp:lastPrinted>
  <dcterms:created xsi:type="dcterms:W3CDTF">2019-12-02T16:10:00Z</dcterms:created>
  <dcterms:modified xsi:type="dcterms:W3CDTF">2019-12-02T16:12:00Z</dcterms:modified>
</cp:coreProperties>
</file>