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842A80" w:rsidP="00B47940">
      <w:pPr>
        <w:pStyle w:val="Title"/>
        <w:rPr>
          <w:rStyle w:val="LabTitleInstVersred"/>
          <w:b/>
          <w:color w:val="auto"/>
        </w:rPr>
      </w:pPr>
      <w:sdt>
        <w:sdtPr>
          <w:rPr>
            <w:b w:val="0"/>
            <w:color w:val="EE0000"/>
          </w:rPr>
          <w:alias w:val="Title"/>
          <w:tag w:val=""/>
          <w:id w:val="-487021785"/>
          <w:placeholder>
            <w:docPart w:val="6EF42822622945DEB61A3FB61A10D97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D5352" w:rsidRPr="00AD5352">
            <w:t xml:space="preserve">Packet Tracer </w:t>
          </w:r>
          <w:r w:rsidR="00AD5352">
            <w:t>-</w:t>
          </w:r>
          <w:r w:rsidR="00AD5352" w:rsidRPr="00AD5352">
            <w:t xml:space="preserve"> Configure EtherChannel</w:t>
          </w:r>
        </w:sdtContent>
      </w:sdt>
    </w:p>
    <w:p w:rsidR="00065345" w:rsidRPr="00BB73FF" w:rsidRDefault="00065345" w:rsidP="00065345">
      <w:pPr>
        <w:pStyle w:val="Heading1"/>
      </w:pPr>
      <w:r w:rsidRPr="00BB73FF">
        <w:t>Objective</w:t>
      </w:r>
      <w:r>
        <w:t>s</w:t>
      </w:r>
    </w:p>
    <w:p w:rsidR="00065345" w:rsidRDefault="00065345" w:rsidP="00065345">
      <w:pPr>
        <w:pStyle w:val="BodyTextL25Bold"/>
      </w:pPr>
      <w:r>
        <w:t>Part 1: Configure Basic Switch Settings</w:t>
      </w:r>
    </w:p>
    <w:p w:rsidR="00065345" w:rsidRDefault="00065345" w:rsidP="00065345">
      <w:pPr>
        <w:pStyle w:val="BodyTextL25Bold"/>
      </w:pPr>
      <w:r>
        <w:t>Part 2:</w:t>
      </w:r>
      <w:r w:rsidRPr="00154EFC">
        <w:rPr>
          <w:lang w:eastAsia="zh-CN"/>
        </w:rPr>
        <w:t xml:space="preserve"> </w:t>
      </w:r>
      <w:r>
        <w:rPr>
          <w:lang w:eastAsia="zh-CN"/>
        </w:rPr>
        <w:t xml:space="preserve">Configure an EtherChannel with Cisco </w:t>
      </w:r>
      <w:proofErr w:type="spellStart"/>
      <w:r w:rsidRPr="007A33BE">
        <w:rPr>
          <w:lang w:val="fr-FR"/>
        </w:rPr>
        <w:t>PAgP</w:t>
      </w:r>
      <w:proofErr w:type="spellEnd"/>
    </w:p>
    <w:p w:rsidR="00065345" w:rsidRDefault="00065345" w:rsidP="00065345">
      <w:pPr>
        <w:pStyle w:val="BodyTextL25Bold"/>
      </w:pPr>
      <w:r>
        <w:t>Part 3:</w:t>
      </w:r>
      <w:r w:rsidRPr="00154EFC">
        <w:rPr>
          <w:lang w:eastAsia="zh-CN"/>
        </w:rPr>
        <w:t xml:space="preserve"> </w:t>
      </w:r>
      <w:r>
        <w:rPr>
          <w:lang w:eastAsia="zh-CN"/>
        </w:rPr>
        <w:t xml:space="preserve">Configure an 802.3ad LACP </w:t>
      </w:r>
      <w:r>
        <w:t>EtherChannel</w:t>
      </w:r>
    </w:p>
    <w:p w:rsidR="00065345" w:rsidRPr="004C0909" w:rsidRDefault="00065345" w:rsidP="00065345">
      <w:pPr>
        <w:pStyle w:val="BodyTextL25Bold"/>
      </w:pPr>
      <w:r>
        <w:t>Part 4:</w:t>
      </w:r>
      <w:r w:rsidRPr="00154EFC">
        <w:rPr>
          <w:lang w:eastAsia="zh-CN"/>
        </w:rPr>
        <w:t xml:space="preserve"> </w:t>
      </w:r>
      <w:r>
        <w:rPr>
          <w:lang w:eastAsia="zh-CN"/>
        </w:rPr>
        <w:t xml:space="preserve">Configure a Redundant </w:t>
      </w:r>
      <w:r>
        <w:t>EtherChannel Link</w:t>
      </w:r>
    </w:p>
    <w:p w:rsidR="00065345" w:rsidRPr="00C07FD9" w:rsidRDefault="00065345" w:rsidP="00065345">
      <w:pPr>
        <w:pStyle w:val="Heading1"/>
      </w:pPr>
      <w:r>
        <w:t>Background</w:t>
      </w:r>
    </w:p>
    <w:p w:rsidR="00065345" w:rsidRDefault="00065345" w:rsidP="00065345">
      <w:pPr>
        <w:pStyle w:val="BodyTextL25"/>
      </w:pPr>
      <w:r>
        <w:t>Three</w:t>
      </w:r>
      <w:r w:rsidRPr="00D369B0">
        <w:t xml:space="preserve"> switches have just been installed. There are redundant uplinks between the </w:t>
      </w:r>
      <w:r>
        <w:t>switches</w:t>
      </w:r>
      <w:r w:rsidRPr="00D369B0">
        <w:t xml:space="preserve">. </w:t>
      </w:r>
      <w:r>
        <w:t>As configured</w:t>
      </w:r>
      <w:r w:rsidRPr="00D369B0">
        <w:t xml:space="preserve">, only one of these links </w:t>
      </w:r>
      <w:r>
        <w:t>can</w:t>
      </w:r>
      <w:r w:rsidRPr="00D369B0">
        <w:t xml:space="preserve"> be used</w:t>
      </w:r>
      <w:r>
        <w:t>; otherwise,</w:t>
      </w:r>
      <w:r w:rsidRPr="00D369B0">
        <w:t xml:space="preserve"> a bridging loop might occur.</w:t>
      </w:r>
      <w:r>
        <w:t xml:space="preserve"> </w:t>
      </w:r>
      <w:r w:rsidRPr="00D369B0">
        <w:t xml:space="preserve">However, </w:t>
      </w:r>
      <w:r>
        <w:t>using only one link</w:t>
      </w:r>
      <w:r w:rsidRPr="00D369B0">
        <w:t xml:space="preserve"> utilizes only half of the available bandwidth. </w:t>
      </w:r>
      <w:r>
        <w:t>EtherChannel</w:t>
      </w:r>
      <w:r w:rsidRPr="00D369B0">
        <w:t xml:space="preserve"> allows up to eight redundant links to be bundled together into one logical link</w:t>
      </w:r>
      <w:r>
        <w:t>. In this lab, you will configure Port Aggregation Protocol (</w:t>
      </w:r>
      <w:proofErr w:type="spellStart"/>
      <w:r>
        <w:t>PAgP</w:t>
      </w:r>
      <w:proofErr w:type="spellEnd"/>
      <w:r>
        <w:t xml:space="preserve">), a Cisco EtherChannel protocol, and Link </w:t>
      </w:r>
      <w:r>
        <w:rPr>
          <w:rFonts w:cs="Arial"/>
          <w:color w:val="000000"/>
        </w:rPr>
        <w:t>Aggregation Control Protocol (</w:t>
      </w:r>
      <w:r>
        <w:t xml:space="preserve">LACP), an </w:t>
      </w:r>
      <w:r w:rsidRPr="00913B69">
        <w:t>IEEE</w:t>
      </w:r>
      <w:r>
        <w:t xml:space="preserve"> </w:t>
      </w:r>
      <w:r w:rsidRPr="00913B69">
        <w:t>802.3ad</w:t>
      </w:r>
      <w:r>
        <w:t xml:space="preserve"> </w:t>
      </w:r>
      <w:r w:rsidRPr="00913B69">
        <w:t>open standard</w:t>
      </w:r>
      <w:r>
        <w:t xml:space="preserve"> version of EtherChannel.</w:t>
      </w:r>
    </w:p>
    <w:p w:rsidR="00065345" w:rsidRDefault="00065345" w:rsidP="00065345">
      <w:pPr>
        <w:pStyle w:val="BodyTextL25"/>
      </w:pPr>
      <w:r>
        <w:t>Before beginning the configuration, review the EtherChannel Configuration Guidelines and Restrictions listed at the end of this activity.</w:t>
      </w:r>
    </w:p>
    <w:p w:rsidR="00065345" w:rsidRDefault="00065345" w:rsidP="00065345">
      <w:pPr>
        <w:pStyle w:val="Heading1"/>
      </w:pPr>
      <w:r>
        <w:t>Port Channel Table</w:t>
      </w:r>
    </w:p>
    <w:tbl>
      <w:tblPr>
        <w:tblStyle w:val="TableGrid"/>
        <w:tblW w:w="0" w:type="auto"/>
        <w:jc w:val="center"/>
        <w:tblLook w:val="04A0" w:firstRow="1" w:lastRow="0" w:firstColumn="1" w:lastColumn="0" w:noHBand="0" w:noVBand="1"/>
        <w:tblDescription w:val="Table of devices, device interfaces, and protocols for each of the three EtherChannel groups."/>
      </w:tblPr>
      <w:tblGrid>
        <w:gridCol w:w="3356"/>
        <w:gridCol w:w="3357"/>
        <w:gridCol w:w="3357"/>
      </w:tblGrid>
      <w:tr w:rsidR="00065345" w:rsidTr="00065345">
        <w:trPr>
          <w:jc w:val="center"/>
        </w:trPr>
        <w:tc>
          <w:tcPr>
            <w:tcW w:w="3356" w:type="dxa"/>
            <w:shd w:val="clear" w:color="auto" w:fill="DBE5F1" w:themeFill="accent1" w:themeFillTint="33"/>
          </w:tcPr>
          <w:p w:rsidR="00065345" w:rsidRDefault="00065345" w:rsidP="00D93217">
            <w:pPr>
              <w:pStyle w:val="TableHeading"/>
            </w:pPr>
            <w:r>
              <w:t>Channel Group</w:t>
            </w:r>
          </w:p>
        </w:tc>
        <w:tc>
          <w:tcPr>
            <w:tcW w:w="3357" w:type="dxa"/>
            <w:shd w:val="clear" w:color="auto" w:fill="DBE5F1" w:themeFill="accent1" w:themeFillTint="33"/>
          </w:tcPr>
          <w:p w:rsidR="00065345" w:rsidRDefault="00065345" w:rsidP="00D93217">
            <w:pPr>
              <w:pStyle w:val="TableHeading"/>
            </w:pPr>
            <w:r>
              <w:t>Ports</w:t>
            </w:r>
          </w:p>
        </w:tc>
        <w:tc>
          <w:tcPr>
            <w:tcW w:w="3357" w:type="dxa"/>
            <w:shd w:val="clear" w:color="auto" w:fill="DBE5F1" w:themeFill="accent1" w:themeFillTint="33"/>
          </w:tcPr>
          <w:p w:rsidR="00065345" w:rsidRDefault="00065345" w:rsidP="00D93217">
            <w:pPr>
              <w:pStyle w:val="TableHeading"/>
            </w:pPr>
            <w:r>
              <w:t>Protocol</w:t>
            </w:r>
          </w:p>
        </w:tc>
      </w:tr>
      <w:tr w:rsidR="00065345" w:rsidTr="00065345">
        <w:trPr>
          <w:jc w:val="center"/>
        </w:trPr>
        <w:tc>
          <w:tcPr>
            <w:tcW w:w="3356" w:type="dxa"/>
            <w:vAlign w:val="center"/>
          </w:tcPr>
          <w:p w:rsidR="00065345" w:rsidRDefault="00065345" w:rsidP="00D93217">
            <w:pPr>
              <w:pStyle w:val="TableText"/>
            </w:pPr>
            <w:r>
              <w:t>1</w:t>
            </w:r>
          </w:p>
        </w:tc>
        <w:tc>
          <w:tcPr>
            <w:tcW w:w="3357" w:type="dxa"/>
          </w:tcPr>
          <w:p w:rsidR="00065345" w:rsidRDefault="00065345" w:rsidP="00D93217">
            <w:pPr>
              <w:pStyle w:val="TableText"/>
            </w:pPr>
            <w:r>
              <w:t>S1 F0/21. F0/22</w:t>
            </w:r>
          </w:p>
          <w:p w:rsidR="00065345" w:rsidRDefault="00065345" w:rsidP="00D93217">
            <w:pPr>
              <w:pStyle w:val="TableText"/>
            </w:pPr>
            <w:r>
              <w:t>S3 F0/21, F0/22</w:t>
            </w:r>
          </w:p>
        </w:tc>
        <w:tc>
          <w:tcPr>
            <w:tcW w:w="3357" w:type="dxa"/>
          </w:tcPr>
          <w:p w:rsidR="00065345" w:rsidRDefault="00065345" w:rsidP="00D93217">
            <w:pPr>
              <w:pStyle w:val="TableText"/>
            </w:pPr>
            <w:proofErr w:type="spellStart"/>
            <w:r>
              <w:t>PAgP</w:t>
            </w:r>
            <w:proofErr w:type="spellEnd"/>
          </w:p>
        </w:tc>
      </w:tr>
      <w:tr w:rsidR="00065345" w:rsidTr="00065345">
        <w:trPr>
          <w:jc w:val="center"/>
        </w:trPr>
        <w:tc>
          <w:tcPr>
            <w:tcW w:w="3356" w:type="dxa"/>
            <w:vAlign w:val="center"/>
          </w:tcPr>
          <w:p w:rsidR="00065345" w:rsidRDefault="00065345" w:rsidP="00D93217">
            <w:pPr>
              <w:pStyle w:val="TableText"/>
            </w:pPr>
            <w:r>
              <w:t>2</w:t>
            </w:r>
          </w:p>
        </w:tc>
        <w:tc>
          <w:tcPr>
            <w:tcW w:w="3357" w:type="dxa"/>
          </w:tcPr>
          <w:p w:rsidR="00065345" w:rsidRDefault="00065345" w:rsidP="00D93217">
            <w:pPr>
              <w:pStyle w:val="TableText"/>
            </w:pPr>
            <w:r>
              <w:t>S1 G0/1, G0/2</w:t>
            </w:r>
          </w:p>
          <w:p w:rsidR="00065345" w:rsidRDefault="00065345" w:rsidP="00D93217">
            <w:pPr>
              <w:pStyle w:val="TableText"/>
            </w:pPr>
            <w:r>
              <w:t>S2 G0/1, G0/2</w:t>
            </w:r>
          </w:p>
        </w:tc>
        <w:tc>
          <w:tcPr>
            <w:tcW w:w="3357" w:type="dxa"/>
          </w:tcPr>
          <w:p w:rsidR="00065345" w:rsidRDefault="00065345" w:rsidP="00D93217">
            <w:pPr>
              <w:pStyle w:val="TableText"/>
            </w:pPr>
            <w:r>
              <w:t>LACP</w:t>
            </w:r>
          </w:p>
        </w:tc>
      </w:tr>
      <w:tr w:rsidR="00065345" w:rsidTr="00065345">
        <w:trPr>
          <w:jc w:val="center"/>
        </w:trPr>
        <w:tc>
          <w:tcPr>
            <w:tcW w:w="3356" w:type="dxa"/>
            <w:vAlign w:val="center"/>
          </w:tcPr>
          <w:p w:rsidR="00065345" w:rsidRDefault="00065345" w:rsidP="00D93217">
            <w:pPr>
              <w:pStyle w:val="TableText"/>
            </w:pPr>
            <w:r>
              <w:t>3</w:t>
            </w:r>
          </w:p>
        </w:tc>
        <w:tc>
          <w:tcPr>
            <w:tcW w:w="3357" w:type="dxa"/>
          </w:tcPr>
          <w:p w:rsidR="00065345" w:rsidRDefault="00065345" w:rsidP="00D93217">
            <w:pPr>
              <w:pStyle w:val="TableText"/>
            </w:pPr>
            <w:r>
              <w:t>S2 F0/23, F0/24</w:t>
            </w:r>
          </w:p>
          <w:p w:rsidR="00065345" w:rsidRDefault="00065345" w:rsidP="00D93217">
            <w:pPr>
              <w:pStyle w:val="TableText"/>
            </w:pPr>
            <w:r>
              <w:t>S3 F0/23, F0/24</w:t>
            </w:r>
          </w:p>
        </w:tc>
        <w:tc>
          <w:tcPr>
            <w:tcW w:w="3357" w:type="dxa"/>
          </w:tcPr>
          <w:p w:rsidR="00065345" w:rsidRDefault="00065345" w:rsidP="00D93217">
            <w:pPr>
              <w:pStyle w:val="TableText"/>
            </w:pPr>
            <w:r>
              <w:t>Negotiated LACP</w:t>
            </w:r>
          </w:p>
        </w:tc>
      </w:tr>
    </w:tbl>
    <w:p w:rsidR="00065345" w:rsidRPr="00DE6F44" w:rsidRDefault="00065345" w:rsidP="00065345">
      <w:pPr>
        <w:pStyle w:val="Heading1"/>
      </w:pPr>
      <w:r>
        <w:t>Instructions</w:t>
      </w:r>
    </w:p>
    <w:p w:rsidR="00065345" w:rsidRDefault="00065345" w:rsidP="00065345">
      <w:pPr>
        <w:pStyle w:val="Heading2"/>
      </w:pPr>
      <w:r>
        <w:t xml:space="preserve">Configure </w:t>
      </w:r>
      <w:r w:rsidRPr="004C0909">
        <w:t xml:space="preserve">Basic </w:t>
      </w:r>
      <w:r>
        <w:t>Switch Settings</w:t>
      </w:r>
    </w:p>
    <w:p w:rsidR="00065345" w:rsidRDefault="00065345" w:rsidP="00065345">
      <w:pPr>
        <w:pStyle w:val="SubStepAlpha"/>
      </w:pPr>
      <w:r>
        <w:t xml:space="preserve">Assign </w:t>
      </w:r>
      <w:r w:rsidRPr="001C5F7A">
        <w:t>each switch a hostname</w:t>
      </w:r>
      <w:r>
        <w:t xml:space="preserve"> according to the topology diagram.</w:t>
      </w:r>
    </w:p>
    <w:p w:rsidR="00065345" w:rsidRDefault="00065345" w:rsidP="00065345">
      <w:pPr>
        <w:pStyle w:val="SubStepAlpha"/>
      </w:pPr>
      <w:r>
        <w:t xml:space="preserve">Before beginning the link aggregation between switches, verify the existing configuration of the ports that connect the switches to ensure that the ports will successfully join the </w:t>
      </w:r>
      <w:proofErr w:type="spellStart"/>
      <w:r>
        <w:t>EtherChannels</w:t>
      </w:r>
      <w:proofErr w:type="spellEnd"/>
      <w:r>
        <w:t>. Commands that provide information about the state of the switch ports include:</w:t>
      </w:r>
    </w:p>
    <w:p w:rsidR="00BC29A7" w:rsidRDefault="00BC29A7" w:rsidP="00BC29A7">
      <w:pPr>
        <w:pStyle w:val="ConfigWindow"/>
      </w:pPr>
      <w:r>
        <w:t>Open configuration window</w:t>
      </w:r>
    </w:p>
    <w:p w:rsidR="00065345" w:rsidRDefault="00065345" w:rsidP="00BC29A7">
      <w:pPr>
        <w:pStyle w:val="CMD"/>
        <w:spacing w:before="0"/>
      </w:pPr>
      <w:r>
        <w:t xml:space="preserve">S1# </w:t>
      </w:r>
      <w:r w:rsidRPr="00C721B2">
        <w:rPr>
          <w:b/>
        </w:rPr>
        <w:t>show interfaces | i</w:t>
      </w:r>
      <w:r>
        <w:rPr>
          <w:b/>
        </w:rPr>
        <w:t>nclude</w:t>
      </w:r>
      <w:r w:rsidRPr="00C721B2">
        <w:rPr>
          <w:b/>
        </w:rPr>
        <w:t xml:space="preserve"> </w:t>
      </w:r>
      <w:r>
        <w:rPr>
          <w:b/>
        </w:rPr>
        <w:t>Ethernet</w:t>
      </w:r>
    </w:p>
    <w:p w:rsidR="00065345" w:rsidRDefault="00065345" w:rsidP="00065345">
      <w:pPr>
        <w:pStyle w:val="CMD"/>
      </w:pPr>
      <w:r>
        <w:t xml:space="preserve">S1# </w:t>
      </w:r>
      <w:r w:rsidRPr="00C721B2">
        <w:rPr>
          <w:b/>
        </w:rPr>
        <w:t>show interface status</w:t>
      </w:r>
      <w:r>
        <w:rPr>
          <w:b/>
        </w:rPr>
        <w:t xml:space="preserve"> </w:t>
      </w:r>
    </w:p>
    <w:p w:rsidR="00065345" w:rsidRDefault="00065345" w:rsidP="00065345">
      <w:pPr>
        <w:pStyle w:val="CMD"/>
      </w:pPr>
      <w:r>
        <w:t xml:space="preserve">S1# </w:t>
      </w:r>
      <w:r w:rsidRPr="00AA0C0C">
        <w:rPr>
          <w:b/>
        </w:rPr>
        <w:t xml:space="preserve">show </w:t>
      </w:r>
      <w:r>
        <w:rPr>
          <w:b/>
        </w:rPr>
        <w:t>interfaces trunk</w:t>
      </w:r>
    </w:p>
    <w:p w:rsidR="00065345" w:rsidRDefault="00065345" w:rsidP="00065345">
      <w:pPr>
        <w:pStyle w:val="SubStepAlpha"/>
      </w:pPr>
      <w:r>
        <w:t xml:space="preserve">Configure all ports that are required for the </w:t>
      </w:r>
      <w:proofErr w:type="spellStart"/>
      <w:r>
        <w:t>EtherChannels</w:t>
      </w:r>
      <w:proofErr w:type="spellEnd"/>
      <w:r>
        <w:t xml:space="preserve"> as static trunk ports.</w:t>
      </w:r>
    </w:p>
    <w:p w:rsidR="003F7816" w:rsidRDefault="00D50D5E" w:rsidP="00D50D5E">
      <w:pPr>
        <w:pStyle w:val="ConfigWindow"/>
      </w:pPr>
      <w:r>
        <w:t>Close configuration window</w:t>
      </w:r>
    </w:p>
    <w:p w:rsidR="00065345" w:rsidRDefault="00065345" w:rsidP="003F169A">
      <w:pPr>
        <w:pStyle w:val="BodyTextL50"/>
        <w:spacing w:before="0"/>
      </w:pPr>
      <w:r w:rsidRPr="00A149CD">
        <w:rPr>
          <w:b/>
        </w:rPr>
        <w:t>Note</w:t>
      </w:r>
      <w:r w:rsidRPr="009C2277">
        <w:t>:</w:t>
      </w:r>
      <w:r>
        <w:t xml:space="preserve"> If the ports are configured with DTP dynamic auto mode, and you do not set the mode of the ports to trunk, the links do not form trunks and remain access ports. The default mode on a 2960 switch is for </w:t>
      </w:r>
      <w:r>
        <w:lastRenderedPageBreak/>
        <w:t xml:space="preserve">DTP to be enabled and set to dynamic auto. DTP can be disabled on interfaces with the </w:t>
      </w:r>
      <w:r w:rsidRPr="00C721B2">
        <w:rPr>
          <w:b/>
        </w:rPr>
        <w:t xml:space="preserve">switchport </w:t>
      </w:r>
      <w:proofErr w:type="spellStart"/>
      <w:r w:rsidRPr="00C721B2">
        <w:rPr>
          <w:b/>
        </w:rPr>
        <w:t>nonegotiate</w:t>
      </w:r>
      <w:proofErr w:type="spellEnd"/>
      <w:r>
        <w:t xml:space="preserve"> command.</w:t>
      </w:r>
    </w:p>
    <w:p w:rsidR="00065345" w:rsidRDefault="00065345" w:rsidP="00065345">
      <w:pPr>
        <w:pStyle w:val="Heading2"/>
        <w:rPr>
          <w:lang w:eastAsia="zh-CN"/>
        </w:rPr>
      </w:pPr>
      <w:r>
        <w:rPr>
          <w:lang w:eastAsia="zh-CN"/>
        </w:rPr>
        <w:t xml:space="preserve">Configure an EtherChannel with Cisco </w:t>
      </w:r>
      <w:proofErr w:type="spellStart"/>
      <w:r w:rsidRPr="007A33BE">
        <w:rPr>
          <w:lang w:val="fr-FR"/>
        </w:rPr>
        <w:t>PAgP</w:t>
      </w:r>
      <w:proofErr w:type="spellEnd"/>
    </w:p>
    <w:p w:rsidR="00065345" w:rsidRDefault="00065345" w:rsidP="00065345">
      <w:pPr>
        <w:pStyle w:val="BodyFormat"/>
      </w:pPr>
      <w:r w:rsidRPr="005B1746">
        <w:rPr>
          <w:b/>
        </w:rPr>
        <w:t>Note</w:t>
      </w:r>
      <w:r>
        <w:t xml:space="preserve">: </w:t>
      </w:r>
      <w:r w:rsidRPr="005B1746">
        <w:t>When co</w:t>
      </w:r>
      <w:r>
        <w:t xml:space="preserve">nfiguring </w:t>
      </w:r>
      <w:proofErr w:type="spellStart"/>
      <w:r>
        <w:t>EtherChannels</w:t>
      </w:r>
      <w:proofErr w:type="spellEnd"/>
      <w:r>
        <w:t>, it is</w:t>
      </w:r>
      <w:r w:rsidRPr="005B1746">
        <w:t xml:space="preserve"> recommended to shut</w:t>
      </w:r>
      <w:r>
        <w:t xml:space="preserve"> </w:t>
      </w:r>
      <w:r w:rsidRPr="005B1746">
        <w:t xml:space="preserve">down the physical ports being grouped on both devices </w:t>
      </w:r>
      <w:r>
        <w:t xml:space="preserve">before </w:t>
      </w:r>
      <w:r w:rsidRPr="005B1746">
        <w:t xml:space="preserve">configuring them into channel groups. Otherwise, EtherChannel </w:t>
      </w:r>
      <w:proofErr w:type="spellStart"/>
      <w:r w:rsidRPr="005B1746">
        <w:t>Misconfig</w:t>
      </w:r>
      <w:proofErr w:type="spellEnd"/>
      <w:r w:rsidRPr="005B1746">
        <w:t xml:space="preserve"> Guard may place these ports into err-disabled state.</w:t>
      </w:r>
      <w:r>
        <w:t xml:space="preserve"> The ports and port channels can be re-enabled after EtherChannel is configured.</w:t>
      </w:r>
    </w:p>
    <w:p w:rsidR="00065345" w:rsidRDefault="00065345" w:rsidP="00065345">
      <w:pPr>
        <w:pStyle w:val="Heading3"/>
      </w:pPr>
      <w:r>
        <w:t>Configure Port Channel 1.</w:t>
      </w:r>
    </w:p>
    <w:p w:rsidR="00065345" w:rsidRDefault="00065345" w:rsidP="00065345">
      <w:pPr>
        <w:pStyle w:val="SubStepAlpha"/>
      </w:pPr>
      <w:r>
        <w:t xml:space="preserve">The first EtherChannel that is created for this activity aggregates ports F0/21 and F0/22 between </w:t>
      </w:r>
      <w:r w:rsidRPr="00740BBE">
        <w:rPr>
          <w:b/>
        </w:rPr>
        <w:t>S1</w:t>
      </w:r>
      <w:r>
        <w:t xml:space="preserve"> and </w:t>
      </w:r>
      <w:r>
        <w:rPr>
          <w:b/>
        </w:rPr>
        <w:t>S3</w:t>
      </w:r>
      <w:r>
        <w:t>. Configure the ports on both switches as static trunk ports.</w:t>
      </w:r>
    </w:p>
    <w:p w:rsidR="00174051" w:rsidRDefault="00174051" w:rsidP="00174051">
      <w:pPr>
        <w:pStyle w:val="ConfigWindow"/>
      </w:pPr>
      <w:r>
        <w:t>Open configuration window</w:t>
      </w:r>
    </w:p>
    <w:p w:rsidR="00065345" w:rsidRDefault="00065345" w:rsidP="00174051">
      <w:pPr>
        <w:pStyle w:val="SubStepAlpha"/>
        <w:spacing w:before="0"/>
      </w:pPr>
      <w:r>
        <w:t xml:space="preserve">Use the </w:t>
      </w:r>
      <w:r>
        <w:rPr>
          <w:b/>
        </w:rPr>
        <w:t>show interfaces trunk</w:t>
      </w:r>
      <w:r>
        <w:t xml:space="preserve"> command to ensure that you have an active trunk link for those two links, and the native VLAN on both links is the same.</w:t>
      </w:r>
    </w:p>
    <w:p w:rsidR="00065345" w:rsidRPr="00B31500" w:rsidRDefault="00065345" w:rsidP="00B31500">
      <w:pPr>
        <w:pStyle w:val="CMD"/>
      </w:pPr>
      <w:r w:rsidRPr="00B31500">
        <w:t xml:space="preserve">S1# </w:t>
      </w:r>
      <w:r w:rsidRPr="00B31500">
        <w:rPr>
          <w:b/>
        </w:rPr>
        <w:t>show interfaces trunk</w:t>
      </w:r>
    </w:p>
    <w:p w:rsidR="00065345" w:rsidRPr="00B31500" w:rsidRDefault="00065345" w:rsidP="00B31500">
      <w:pPr>
        <w:pStyle w:val="CMDOutput"/>
      </w:pPr>
    </w:p>
    <w:p w:rsidR="00065345" w:rsidRPr="00B31500" w:rsidRDefault="00065345" w:rsidP="00B31500">
      <w:pPr>
        <w:pStyle w:val="CMDOutput"/>
      </w:pPr>
      <w:r w:rsidRPr="00B31500">
        <w:t xml:space="preserve">Port        Mode         </w:t>
      </w:r>
      <w:proofErr w:type="gramStart"/>
      <w:r w:rsidRPr="00B31500">
        <w:t>Encapsulation  Status</w:t>
      </w:r>
      <w:proofErr w:type="gramEnd"/>
      <w:r w:rsidRPr="00B31500">
        <w:t xml:space="preserve">        Native </w:t>
      </w:r>
      <w:proofErr w:type="spellStart"/>
      <w:r w:rsidRPr="00B31500">
        <w:t>vlan</w:t>
      </w:r>
      <w:proofErr w:type="spellEnd"/>
    </w:p>
    <w:p w:rsidR="00065345" w:rsidRPr="00B31500" w:rsidRDefault="00065345" w:rsidP="00B31500">
      <w:pPr>
        <w:pStyle w:val="CMDOutput"/>
      </w:pPr>
      <w:r w:rsidRPr="00B31500">
        <w:t xml:space="preserve">F0/21      on           802.1q         </w:t>
      </w:r>
      <w:proofErr w:type="spellStart"/>
      <w:r w:rsidRPr="00B31500">
        <w:t>trunking</w:t>
      </w:r>
      <w:proofErr w:type="spellEnd"/>
      <w:r w:rsidRPr="00B31500">
        <w:t xml:space="preserve">      1</w:t>
      </w:r>
    </w:p>
    <w:p w:rsidR="00065345" w:rsidRPr="00B31500" w:rsidRDefault="00065345" w:rsidP="00B31500">
      <w:pPr>
        <w:pStyle w:val="CMDOutput"/>
      </w:pPr>
      <w:r w:rsidRPr="00B31500">
        <w:t xml:space="preserve">F0/22      on           802.1q         </w:t>
      </w:r>
      <w:proofErr w:type="spellStart"/>
      <w:r w:rsidRPr="00B31500">
        <w:t>trunking</w:t>
      </w:r>
      <w:proofErr w:type="spellEnd"/>
      <w:r w:rsidRPr="00B31500">
        <w:t xml:space="preserve">      1</w:t>
      </w:r>
    </w:p>
    <w:p w:rsidR="00065345" w:rsidRPr="00B31500" w:rsidRDefault="00065345" w:rsidP="00B31500">
      <w:pPr>
        <w:pStyle w:val="CMDOutput"/>
      </w:pPr>
      <w:r w:rsidRPr="00B31500">
        <w:t xml:space="preserve">G0/1       on           802.1q         </w:t>
      </w:r>
      <w:proofErr w:type="spellStart"/>
      <w:r w:rsidRPr="00B31500">
        <w:t>trunking</w:t>
      </w:r>
      <w:proofErr w:type="spellEnd"/>
      <w:r w:rsidRPr="00B31500">
        <w:t xml:space="preserve">      1</w:t>
      </w:r>
    </w:p>
    <w:p w:rsidR="00065345" w:rsidRPr="00B31500" w:rsidRDefault="00065345" w:rsidP="00B31500">
      <w:pPr>
        <w:pStyle w:val="CMDOutput"/>
      </w:pPr>
      <w:r w:rsidRPr="00B31500">
        <w:t xml:space="preserve">G0/2       on           802.1q         </w:t>
      </w:r>
      <w:proofErr w:type="spellStart"/>
      <w:r w:rsidRPr="00B31500">
        <w:t>trunking</w:t>
      </w:r>
      <w:proofErr w:type="spellEnd"/>
      <w:r w:rsidRPr="00B31500">
        <w:t xml:space="preserve">      1</w:t>
      </w:r>
    </w:p>
    <w:p w:rsidR="00065345" w:rsidRPr="00B31500" w:rsidRDefault="00065345" w:rsidP="00B31500">
      <w:pPr>
        <w:pStyle w:val="CMDOutput"/>
      </w:pPr>
      <w:r w:rsidRPr="00B31500">
        <w:t>&lt;output omitted&gt;</w:t>
      </w:r>
    </w:p>
    <w:p w:rsidR="00065345" w:rsidRDefault="00065345" w:rsidP="00065345">
      <w:pPr>
        <w:pStyle w:val="SubStepAlpha"/>
      </w:pPr>
      <w:r>
        <w:t xml:space="preserve">On S1 and S3, add ports F0/21 and F0/22 to Port Channel 1 with the </w:t>
      </w:r>
      <w:r>
        <w:rPr>
          <w:b/>
        </w:rPr>
        <w:t xml:space="preserve">channel-group 1 mode desirable </w:t>
      </w:r>
      <w:r>
        <w:t xml:space="preserve">command. The </w:t>
      </w:r>
      <w:r>
        <w:rPr>
          <w:b/>
        </w:rPr>
        <w:t>mode desirable</w:t>
      </w:r>
      <w:r>
        <w:t xml:space="preserve"> option enables the switch to actively negotiate to form a </w:t>
      </w:r>
      <w:proofErr w:type="spellStart"/>
      <w:r>
        <w:t>PAgP</w:t>
      </w:r>
      <w:proofErr w:type="spellEnd"/>
      <w:r>
        <w:t xml:space="preserve"> link. </w:t>
      </w:r>
      <w:r w:rsidRPr="00685DCE">
        <w:rPr>
          <w:b/>
        </w:rPr>
        <w:t>Note:</w:t>
      </w:r>
      <w:r>
        <w:t xml:space="preserve"> Interfaces must be </w:t>
      </w:r>
      <w:proofErr w:type="spellStart"/>
      <w:r w:rsidRPr="00685DCE">
        <w:rPr>
          <w:b/>
        </w:rPr>
        <w:t>shutdown</w:t>
      </w:r>
      <w:proofErr w:type="spellEnd"/>
      <w:r>
        <w:t xml:space="preserve"> before adding them to the channel group.</w:t>
      </w:r>
    </w:p>
    <w:p w:rsidR="00065345" w:rsidRPr="00292F3D" w:rsidRDefault="00065345" w:rsidP="00065345">
      <w:pPr>
        <w:pStyle w:val="CMD"/>
      </w:pPr>
      <w:r w:rsidRPr="00292F3D">
        <w:t xml:space="preserve">S1(config)# </w:t>
      </w:r>
      <w:r w:rsidRPr="00292F3D">
        <w:rPr>
          <w:b/>
        </w:rPr>
        <w:t>interface range f0/21 – 22</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92F3D">
        <w:rPr>
          <w:b/>
        </w:rPr>
        <w:t>shutdown</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92F3D">
        <w:rPr>
          <w:b/>
        </w:rPr>
        <w:t>channel-group 1 mode desirable</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92F3D">
        <w:rPr>
          <w:b/>
        </w:rPr>
        <w:t>no shutdown</w:t>
      </w:r>
    </w:p>
    <w:p w:rsidR="00DE5FF9" w:rsidRDefault="00DE5FF9" w:rsidP="00065345">
      <w:pPr>
        <w:pStyle w:val="CMD"/>
      </w:pPr>
    </w:p>
    <w:p w:rsidR="00065345" w:rsidRPr="00292F3D" w:rsidRDefault="00065345" w:rsidP="00065345">
      <w:pPr>
        <w:pStyle w:val="CMD"/>
      </w:pPr>
      <w:bookmarkStart w:id="0" w:name="_GoBack"/>
      <w:bookmarkEnd w:id="0"/>
      <w:r w:rsidRPr="00292F3D">
        <w:t xml:space="preserve">S3(config)# </w:t>
      </w:r>
      <w:r w:rsidRPr="00292F3D">
        <w:rPr>
          <w:b/>
        </w:rPr>
        <w:t>interface range f0/21 - 22</w:t>
      </w:r>
    </w:p>
    <w:p w:rsidR="00065345" w:rsidRPr="00292F3D" w:rsidRDefault="00065345" w:rsidP="00065345">
      <w:pPr>
        <w:pStyle w:val="CMD"/>
      </w:pPr>
      <w:r w:rsidRPr="00292F3D">
        <w:t>S3(config-if-</w:t>
      </w:r>
      <w:proofErr w:type="gramStart"/>
      <w:r w:rsidRPr="00292F3D">
        <w:t>range)#</w:t>
      </w:r>
      <w:proofErr w:type="gramEnd"/>
      <w:r w:rsidRPr="00292F3D">
        <w:t xml:space="preserve"> </w:t>
      </w:r>
      <w:r w:rsidRPr="00292F3D">
        <w:rPr>
          <w:b/>
        </w:rPr>
        <w:t>shutdown</w:t>
      </w:r>
    </w:p>
    <w:p w:rsidR="00065345" w:rsidRPr="00292F3D" w:rsidRDefault="00065345" w:rsidP="00065345">
      <w:pPr>
        <w:pStyle w:val="CMD"/>
      </w:pPr>
      <w:r w:rsidRPr="00292F3D">
        <w:t>S3(config-if-</w:t>
      </w:r>
      <w:proofErr w:type="gramStart"/>
      <w:r w:rsidRPr="00292F3D">
        <w:t>range)#</w:t>
      </w:r>
      <w:proofErr w:type="gramEnd"/>
      <w:r w:rsidRPr="00292F3D">
        <w:t xml:space="preserve"> </w:t>
      </w:r>
      <w:r w:rsidRPr="00292F3D">
        <w:rPr>
          <w:b/>
        </w:rPr>
        <w:t>channel-group 1 mode desirable</w:t>
      </w:r>
    </w:p>
    <w:p w:rsidR="00065345" w:rsidRDefault="00065345" w:rsidP="00065345">
      <w:pPr>
        <w:pStyle w:val="CMD"/>
        <w:rPr>
          <w:rStyle w:val="AnswerGray"/>
          <w:b w:val="0"/>
        </w:rPr>
      </w:pPr>
      <w:r w:rsidRPr="00292F3D">
        <w:t>S3(config-if-</w:t>
      </w:r>
      <w:proofErr w:type="gramStart"/>
      <w:r w:rsidRPr="00292F3D">
        <w:t>range)#</w:t>
      </w:r>
      <w:proofErr w:type="gramEnd"/>
      <w:r w:rsidRPr="00292F3D">
        <w:t xml:space="preserve"> </w:t>
      </w:r>
      <w:r w:rsidRPr="00292F3D">
        <w:rPr>
          <w:b/>
        </w:rPr>
        <w:t>no shutdown</w:t>
      </w:r>
    </w:p>
    <w:p w:rsidR="00065345" w:rsidRPr="00292F3D" w:rsidRDefault="00065345" w:rsidP="00065345">
      <w:pPr>
        <w:pStyle w:val="BodyTextL50"/>
      </w:pPr>
      <w:r w:rsidRPr="00292F3D">
        <w:t>The message “Creating a port-channel interface Port-channel 1” should appear on both switches when the channel-group is configured. This interface designation will appear as Po1 in command output.</w:t>
      </w:r>
    </w:p>
    <w:p w:rsidR="00065345" w:rsidRDefault="00065345" w:rsidP="00065345">
      <w:pPr>
        <w:pStyle w:val="SubStepAlpha"/>
      </w:pPr>
      <w:r>
        <w:t xml:space="preserve">Configure the logical interface to become a trunk by first entering the </w:t>
      </w:r>
      <w:r>
        <w:rPr>
          <w:b/>
        </w:rPr>
        <w:t xml:space="preserve">interface port-channel </w:t>
      </w:r>
      <w:r>
        <w:rPr>
          <w:i/>
        </w:rPr>
        <w:t>number</w:t>
      </w:r>
      <w:r>
        <w:rPr>
          <w:b/>
          <w:i/>
        </w:rPr>
        <w:t xml:space="preserve"> </w:t>
      </w:r>
      <w:r>
        <w:t xml:space="preserve">command and then the </w:t>
      </w:r>
      <w:r>
        <w:rPr>
          <w:b/>
        </w:rPr>
        <w:t xml:space="preserve">switchport mode trunk </w:t>
      </w:r>
      <w:r>
        <w:t>command. Add this configuration to both switches.</w:t>
      </w:r>
    </w:p>
    <w:p w:rsidR="00065345" w:rsidRPr="00B31500" w:rsidRDefault="00065345" w:rsidP="00B31500">
      <w:pPr>
        <w:pStyle w:val="CMD"/>
      </w:pPr>
      <w:r w:rsidRPr="00B31500">
        <w:t xml:space="preserve">S1(config)# </w:t>
      </w:r>
      <w:r w:rsidRPr="00B31500">
        <w:rPr>
          <w:b/>
        </w:rPr>
        <w:t>interface port-channel 1</w:t>
      </w:r>
    </w:p>
    <w:p w:rsidR="00065345" w:rsidRPr="00B31500" w:rsidRDefault="00065345" w:rsidP="00B31500">
      <w:pPr>
        <w:pStyle w:val="CMD"/>
      </w:pPr>
      <w:r w:rsidRPr="00B31500">
        <w:t>S1(config-</w:t>
      </w:r>
      <w:proofErr w:type="gramStart"/>
      <w:r w:rsidRPr="00B31500">
        <w:t>if)#</w:t>
      </w:r>
      <w:proofErr w:type="gramEnd"/>
      <w:r w:rsidRPr="00B31500">
        <w:t xml:space="preserve"> </w:t>
      </w:r>
      <w:r w:rsidRPr="00B31500">
        <w:rPr>
          <w:b/>
        </w:rPr>
        <w:t>switchport mode trunk</w:t>
      </w:r>
    </w:p>
    <w:p w:rsidR="00065345" w:rsidRPr="00B31500" w:rsidRDefault="00065345" w:rsidP="00B31500">
      <w:pPr>
        <w:pStyle w:val="CMD"/>
      </w:pPr>
    </w:p>
    <w:p w:rsidR="00065345" w:rsidRPr="00B31500" w:rsidRDefault="00065345" w:rsidP="00B31500">
      <w:pPr>
        <w:pStyle w:val="CMD"/>
      </w:pPr>
      <w:r w:rsidRPr="00B31500">
        <w:t xml:space="preserve">S3(config)# </w:t>
      </w:r>
      <w:r w:rsidRPr="00B31500">
        <w:rPr>
          <w:b/>
        </w:rPr>
        <w:t>interface port-channel 1</w:t>
      </w:r>
    </w:p>
    <w:p w:rsidR="00065345" w:rsidRPr="00B31500" w:rsidRDefault="00065345" w:rsidP="00B31500">
      <w:pPr>
        <w:pStyle w:val="CMD"/>
      </w:pPr>
      <w:r w:rsidRPr="00B31500">
        <w:t>S3(config-</w:t>
      </w:r>
      <w:proofErr w:type="gramStart"/>
      <w:r w:rsidRPr="00B31500">
        <w:t>if)#</w:t>
      </w:r>
      <w:proofErr w:type="gramEnd"/>
      <w:r w:rsidRPr="00B31500">
        <w:t xml:space="preserve"> </w:t>
      </w:r>
      <w:r w:rsidRPr="00B31500">
        <w:rPr>
          <w:b/>
        </w:rPr>
        <w:t>switchport mode trunk</w:t>
      </w:r>
    </w:p>
    <w:p w:rsidR="00065345" w:rsidRDefault="00065345" w:rsidP="00065345">
      <w:pPr>
        <w:pStyle w:val="Heading3"/>
      </w:pPr>
      <w:r>
        <w:lastRenderedPageBreak/>
        <w:t>Verify Port Channel 1 status.</w:t>
      </w:r>
    </w:p>
    <w:p w:rsidR="00065345" w:rsidRDefault="00065345" w:rsidP="00065345">
      <w:pPr>
        <w:pStyle w:val="SubStepAlpha"/>
      </w:pPr>
      <w:r>
        <w:t xml:space="preserve">Issue the </w:t>
      </w:r>
      <w:r>
        <w:rPr>
          <w:b/>
        </w:rPr>
        <w:t xml:space="preserve">show </w:t>
      </w:r>
      <w:proofErr w:type="spellStart"/>
      <w:r>
        <w:rPr>
          <w:b/>
        </w:rPr>
        <w:t>etherchannel</w:t>
      </w:r>
      <w:proofErr w:type="spellEnd"/>
      <w:r>
        <w:rPr>
          <w:b/>
        </w:rPr>
        <w:t xml:space="preserve"> summary</w:t>
      </w:r>
      <w:r>
        <w:t xml:space="preserve"> command on S1 and S3 to verify that EtherChannel is working on both switches. This command displays the type of EtherChannel, the ports utilized, and the port states. Command output is shown for S1.</w:t>
      </w:r>
    </w:p>
    <w:p w:rsidR="00065345" w:rsidRPr="00292F3D" w:rsidRDefault="00065345" w:rsidP="00065345">
      <w:pPr>
        <w:pStyle w:val="CMD"/>
      </w:pPr>
      <w:r w:rsidRPr="00292F3D">
        <w:t xml:space="preserve">S1# </w:t>
      </w:r>
      <w:r w:rsidRPr="00292F3D">
        <w:rPr>
          <w:b/>
        </w:rPr>
        <w:t xml:space="preserve">show </w:t>
      </w:r>
      <w:proofErr w:type="spellStart"/>
      <w:r w:rsidRPr="00292F3D">
        <w:rPr>
          <w:b/>
        </w:rPr>
        <w:t>etherchannel</w:t>
      </w:r>
      <w:proofErr w:type="spellEnd"/>
      <w:r w:rsidRPr="00292F3D">
        <w:rPr>
          <w:b/>
        </w:rPr>
        <w:t xml:space="preserve"> summary</w:t>
      </w:r>
    </w:p>
    <w:p w:rsidR="00065345" w:rsidRPr="00292F3D" w:rsidRDefault="00065345" w:rsidP="00065345">
      <w:pPr>
        <w:pStyle w:val="CMD"/>
      </w:pPr>
      <w:r w:rsidRPr="00292F3D">
        <w:t>Flags:  D - down        P - in port-channel</w:t>
      </w:r>
    </w:p>
    <w:p w:rsidR="00065345" w:rsidRPr="00292F3D" w:rsidRDefault="00065345" w:rsidP="00065345">
      <w:pPr>
        <w:pStyle w:val="CMD"/>
      </w:pPr>
      <w:r w:rsidRPr="00292F3D">
        <w:t xml:space="preserve">        I - stand-alone s - suspended</w:t>
      </w:r>
    </w:p>
    <w:p w:rsidR="00065345" w:rsidRPr="00292F3D" w:rsidRDefault="00065345" w:rsidP="00065345">
      <w:pPr>
        <w:pStyle w:val="CMD"/>
      </w:pPr>
      <w:r w:rsidRPr="00292F3D">
        <w:t xml:space="preserve">        H - Hot-standby (LACP only)</w:t>
      </w:r>
    </w:p>
    <w:p w:rsidR="00065345" w:rsidRPr="00292F3D" w:rsidRDefault="00065345" w:rsidP="00065345">
      <w:pPr>
        <w:pStyle w:val="CMD"/>
      </w:pPr>
      <w:r w:rsidRPr="00292F3D">
        <w:t xml:space="preserve">        R - Layer3      S - Layer2</w:t>
      </w:r>
    </w:p>
    <w:p w:rsidR="00065345" w:rsidRPr="00292F3D" w:rsidRDefault="00065345" w:rsidP="00065345">
      <w:pPr>
        <w:pStyle w:val="CMD"/>
      </w:pPr>
      <w:r w:rsidRPr="00292F3D">
        <w:t xml:space="preserve">        U - in use      f - failed to allocate aggregator</w:t>
      </w:r>
    </w:p>
    <w:p w:rsidR="00065345" w:rsidRPr="00292F3D" w:rsidRDefault="00065345" w:rsidP="00065345">
      <w:pPr>
        <w:pStyle w:val="CMD"/>
      </w:pPr>
      <w:r w:rsidRPr="00292F3D">
        <w:t xml:space="preserve">        u - unsuitable for bundling</w:t>
      </w:r>
    </w:p>
    <w:p w:rsidR="00065345" w:rsidRPr="00292F3D" w:rsidRDefault="00065345" w:rsidP="00065345">
      <w:pPr>
        <w:pStyle w:val="CMD"/>
      </w:pPr>
      <w:r w:rsidRPr="00292F3D">
        <w:t xml:space="preserve">        w - waiting to be aggregated</w:t>
      </w:r>
    </w:p>
    <w:p w:rsidR="00065345" w:rsidRPr="00292F3D" w:rsidRDefault="00065345" w:rsidP="00065345">
      <w:pPr>
        <w:pStyle w:val="CMD"/>
      </w:pPr>
      <w:r w:rsidRPr="00292F3D">
        <w:t xml:space="preserve">        d - default port</w:t>
      </w:r>
    </w:p>
    <w:p w:rsidR="00065345" w:rsidRPr="00292F3D" w:rsidRDefault="00065345" w:rsidP="00065345">
      <w:pPr>
        <w:pStyle w:val="CMD"/>
      </w:pPr>
    </w:p>
    <w:p w:rsidR="00065345" w:rsidRPr="00292F3D" w:rsidRDefault="00065345" w:rsidP="00065345">
      <w:pPr>
        <w:pStyle w:val="CMD"/>
      </w:pPr>
      <w:r w:rsidRPr="00292F3D">
        <w:t>Number of channel-groups in use: 1</w:t>
      </w:r>
    </w:p>
    <w:p w:rsidR="00065345" w:rsidRPr="00292F3D" w:rsidRDefault="00065345" w:rsidP="00065345">
      <w:pPr>
        <w:pStyle w:val="CMD"/>
      </w:pPr>
      <w:r w:rsidRPr="00292F3D">
        <w:t>Number of aggregators:           1</w:t>
      </w:r>
    </w:p>
    <w:p w:rsidR="00065345" w:rsidRPr="00292F3D" w:rsidRDefault="00065345" w:rsidP="00065345">
      <w:pPr>
        <w:pStyle w:val="CMD"/>
      </w:pPr>
    </w:p>
    <w:p w:rsidR="00065345" w:rsidRPr="00292F3D" w:rsidRDefault="00065345" w:rsidP="00065345">
      <w:pPr>
        <w:pStyle w:val="CMD"/>
      </w:pPr>
      <w:proofErr w:type="gramStart"/>
      <w:r w:rsidRPr="00292F3D">
        <w:t>Group  Port</w:t>
      </w:r>
      <w:proofErr w:type="gramEnd"/>
      <w:r w:rsidRPr="00292F3D">
        <w:t>-channel  Protocol    Ports</w:t>
      </w:r>
    </w:p>
    <w:p w:rsidR="00065345" w:rsidRPr="00292F3D" w:rsidRDefault="00065345" w:rsidP="00065345">
      <w:pPr>
        <w:pStyle w:val="CMD"/>
      </w:pPr>
      <w:r w:rsidRPr="00292F3D">
        <w:t>------+-------------+-----------+----------------------------------------</w:t>
      </w:r>
    </w:p>
    <w:p w:rsidR="00065345" w:rsidRPr="00292F3D" w:rsidRDefault="00065345" w:rsidP="00065345">
      <w:pPr>
        <w:pStyle w:val="CMD"/>
      </w:pPr>
      <w:r w:rsidRPr="00292F3D">
        <w:t>1      Po1(</w:t>
      </w:r>
      <w:proofErr w:type="gramStart"/>
      <w:r w:rsidRPr="00292F3D">
        <w:t xml:space="preserve">SU)   </w:t>
      </w:r>
      <w:proofErr w:type="gramEnd"/>
      <w:r w:rsidRPr="00292F3D">
        <w:t xml:space="preserve">      </w:t>
      </w:r>
      <w:proofErr w:type="spellStart"/>
      <w:r w:rsidRPr="00292F3D">
        <w:t>PAgP</w:t>
      </w:r>
      <w:proofErr w:type="spellEnd"/>
      <w:r w:rsidRPr="00292F3D">
        <w:t xml:space="preserve">      F0/21(P)   F0/22(P)   </w:t>
      </w:r>
    </w:p>
    <w:p w:rsidR="00065345" w:rsidRDefault="00065345" w:rsidP="00065345">
      <w:pPr>
        <w:pStyle w:val="SubStepAlpha"/>
      </w:pPr>
      <w:r w:rsidRPr="00AD5339">
        <w:t>If the EtherChannel does not come up, shut down the physical interfaces on both ends of the EtherChannel and then bring them back up again.</w:t>
      </w:r>
      <w:r>
        <w:t xml:space="preserve"> The </w:t>
      </w:r>
      <w:r w:rsidRPr="003D0D36">
        <w:rPr>
          <w:b/>
        </w:rPr>
        <w:t>show interfaces trunk</w:t>
      </w:r>
      <w:r>
        <w:t xml:space="preserve"> and </w:t>
      </w:r>
      <w:r w:rsidRPr="003D0D36">
        <w:rPr>
          <w:b/>
        </w:rPr>
        <w:t>show spanning-tree</w:t>
      </w:r>
      <w:r>
        <w:t xml:space="preserve"> commands should show the port channel as one logical link.</w:t>
      </w:r>
    </w:p>
    <w:p w:rsidR="00174051" w:rsidRDefault="00174051" w:rsidP="00174051">
      <w:pPr>
        <w:pStyle w:val="ConfigWindow"/>
      </w:pPr>
      <w:r>
        <w:t>Close configuration window</w:t>
      </w:r>
    </w:p>
    <w:p w:rsidR="00065345" w:rsidRDefault="00065345" w:rsidP="00DE5FF9">
      <w:pPr>
        <w:pStyle w:val="Heading2"/>
        <w:rPr>
          <w:lang w:eastAsia="zh-CN"/>
        </w:rPr>
      </w:pPr>
      <w:r>
        <w:rPr>
          <w:lang w:eastAsia="zh-CN"/>
        </w:rPr>
        <w:t xml:space="preserve">Configure an 802.3ad LACP </w:t>
      </w:r>
      <w:r>
        <w:t>EtherChannel</w:t>
      </w:r>
    </w:p>
    <w:p w:rsidR="00065345" w:rsidRPr="00B22216" w:rsidRDefault="00065345" w:rsidP="00065345">
      <w:pPr>
        <w:pStyle w:val="Heading3"/>
      </w:pPr>
      <w:r>
        <w:t>Configure Port Channel 2.</w:t>
      </w:r>
    </w:p>
    <w:p w:rsidR="00065345" w:rsidRDefault="00065345" w:rsidP="00065345">
      <w:pPr>
        <w:pStyle w:val="SubStepAlpha"/>
      </w:pPr>
      <w:r w:rsidRPr="00B22216">
        <w:t xml:space="preserve">In </w:t>
      </w:r>
      <w:r>
        <w:rPr>
          <w:rStyle w:val="apple-style-span"/>
          <w:rFonts w:cs="Arial"/>
          <w:color w:val="000000"/>
          <w:szCs w:val="20"/>
        </w:rPr>
        <w:t>2000, the IEEE released 802.3ad, which is an open standard version of EtherChannel. It is commonly referred to as LACP. Using the previous commands, configure the link between</w:t>
      </w:r>
      <w:r>
        <w:rPr>
          <w:rStyle w:val="apple-converted-space"/>
          <w:rFonts w:cs="Arial"/>
          <w:color w:val="000000"/>
          <w:szCs w:val="20"/>
        </w:rPr>
        <w:t xml:space="preserve"> </w:t>
      </w:r>
      <w:r>
        <w:rPr>
          <w:rStyle w:val="apple-style-span"/>
          <w:rFonts w:cs="Arial"/>
          <w:b/>
          <w:bCs/>
          <w:color w:val="000000"/>
          <w:szCs w:val="20"/>
        </w:rPr>
        <w:t>S1</w:t>
      </w:r>
      <w:r>
        <w:rPr>
          <w:rStyle w:val="apple-converted-space"/>
          <w:rFonts w:cs="Arial"/>
          <w:color w:val="000000"/>
          <w:szCs w:val="20"/>
        </w:rPr>
        <w:t xml:space="preserve"> </w:t>
      </w:r>
      <w:r>
        <w:rPr>
          <w:rStyle w:val="apple-style-span"/>
          <w:rFonts w:cs="Arial"/>
          <w:color w:val="000000"/>
          <w:szCs w:val="20"/>
        </w:rPr>
        <w:t>and</w:t>
      </w:r>
      <w:r>
        <w:rPr>
          <w:rStyle w:val="apple-converted-space"/>
          <w:rFonts w:cs="Arial"/>
          <w:color w:val="000000"/>
          <w:szCs w:val="20"/>
        </w:rPr>
        <w:t xml:space="preserve"> </w:t>
      </w:r>
      <w:r>
        <w:rPr>
          <w:rStyle w:val="apple-style-span"/>
          <w:rFonts w:cs="Arial"/>
          <w:b/>
          <w:bCs/>
          <w:color w:val="000000"/>
          <w:szCs w:val="20"/>
        </w:rPr>
        <w:t>S2,</w:t>
      </w:r>
      <w:r>
        <w:rPr>
          <w:rStyle w:val="apple-converted-space"/>
          <w:rFonts w:cs="Arial"/>
          <w:color w:val="000000"/>
          <w:szCs w:val="20"/>
        </w:rPr>
        <w:t xml:space="preserve"> </w:t>
      </w:r>
      <w:r>
        <w:rPr>
          <w:rStyle w:val="apple-style-span"/>
          <w:rFonts w:cs="Arial"/>
          <w:color w:val="000000"/>
          <w:szCs w:val="20"/>
        </w:rPr>
        <w:t>using ports G0/1 and G0/2, as an LACP EtherChannel. You must use a different port channel number on</w:t>
      </w:r>
      <w:r>
        <w:rPr>
          <w:rStyle w:val="apple-converted-space"/>
          <w:rFonts w:cs="Arial"/>
          <w:color w:val="000000"/>
          <w:szCs w:val="20"/>
        </w:rPr>
        <w:t xml:space="preserve"> </w:t>
      </w:r>
      <w:r>
        <w:rPr>
          <w:rStyle w:val="apple-style-span"/>
          <w:rFonts w:cs="Arial"/>
          <w:b/>
          <w:bCs/>
          <w:color w:val="000000"/>
          <w:szCs w:val="20"/>
        </w:rPr>
        <w:t xml:space="preserve">S1 </w:t>
      </w:r>
      <w:r>
        <w:rPr>
          <w:rStyle w:val="apple-style-span"/>
          <w:rFonts w:cs="Arial"/>
          <w:color w:val="000000"/>
          <w:szCs w:val="20"/>
        </w:rPr>
        <w:t>than 1, because you already used that in the previous step. To configure port channel 2 as LACP, use the interface configuration mode</w:t>
      </w:r>
      <w:r>
        <w:rPr>
          <w:rStyle w:val="apple-converted-space"/>
          <w:rFonts w:cs="Arial"/>
          <w:color w:val="000000"/>
          <w:szCs w:val="20"/>
        </w:rPr>
        <w:t xml:space="preserve"> </w:t>
      </w:r>
      <w:r>
        <w:rPr>
          <w:rStyle w:val="apple-style-span"/>
          <w:rFonts w:cs="Arial"/>
          <w:b/>
          <w:bCs/>
          <w:color w:val="000000"/>
          <w:szCs w:val="20"/>
        </w:rPr>
        <w:t>channel-group</w:t>
      </w:r>
      <w:r>
        <w:rPr>
          <w:rStyle w:val="apple-converted-space"/>
          <w:rFonts w:cs="Arial"/>
          <w:b/>
          <w:bCs/>
          <w:color w:val="000000"/>
          <w:szCs w:val="20"/>
        </w:rPr>
        <w:t xml:space="preserve"> </w:t>
      </w:r>
      <w:r>
        <w:rPr>
          <w:rStyle w:val="apple-style-span"/>
          <w:rFonts w:cs="Arial"/>
          <w:i/>
          <w:iCs/>
          <w:color w:val="000000"/>
          <w:szCs w:val="20"/>
        </w:rPr>
        <w:t>2</w:t>
      </w:r>
      <w:r>
        <w:rPr>
          <w:rStyle w:val="apple-converted-space"/>
          <w:rFonts w:cs="Arial"/>
          <w:b/>
          <w:bCs/>
          <w:color w:val="000000"/>
          <w:szCs w:val="20"/>
        </w:rPr>
        <w:t xml:space="preserve"> </w:t>
      </w:r>
      <w:r>
        <w:rPr>
          <w:rStyle w:val="apple-style-span"/>
          <w:rFonts w:cs="Arial"/>
          <w:b/>
          <w:bCs/>
          <w:color w:val="000000"/>
          <w:szCs w:val="20"/>
        </w:rPr>
        <w:t xml:space="preserve">mode active </w:t>
      </w:r>
      <w:r>
        <w:rPr>
          <w:rStyle w:val="apple-style-span"/>
          <w:rFonts w:cs="Arial"/>
          <w:color w:val="000000"/>
          <w:szCs w:val="20"/>
        </w:rPr>
        <w:t xml:space="preserve">command. Active mode indicates that the switch actively tries to negotiate that link as LACP, as opposed to </w:t>
      </w:r>
      <w:proofErr w:type="spellStart"/>
      <w:r>
        <w:rPr>
          <w:rStyle w:val="apple-style-span"/>
          <w:rFonts w:cs="Arial"/>
          <w:color w:val="000000"/>
          <w:szCs w:val="20"/>
        </w:rPr>
        <w:t>PAgP</w:t>
      </w:r>
      <w:proofErr w:type="spellEnd"/>
      <w:r>
        <w:t>. The configuration of S1 is shown below.</w:t>
      </w:r>
    </w:p>
    <w:p w:rsidR="00174051" w:rsidRDefault="00174051" w:rsidP="00174051">
      <w:pPr>
        <w:pStyle w:val="ConfigWindow"/>
      </w:pPr>
      <w:r>
        <w:t>Open configuration window</w:t>
      </w:r>
    </w:p>
    <w:p w:rsidR="00065345" w:rsidRPr="00292F3D" w:rsidRDefault="00065345" w:rsidP="00174051">
      <w:pPr>
        <w:pStyle w:val="CMD"/>
        <w:spacing w:before="0"/>
        <w:rPr>
          <w:b/>
        </w:rPr>
      </w:pPr>
      <w:r w:rsidRPr="00292F3D">
        <w:t xml:space="preserve">S1(config)# </w:t>
      </w:r>
      <w:r w:rsidRPr="00292F3D">
        <w:rPr>
          <w:b/>
        </w:rPr>
        <w:t>interface range g0/1 - 2</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42390">
        <w:rPr>
          <w:b/>
        </w:rPr>
        <w:t>shutdown</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42390">
        <w:rPr>
          <w:b/>
        </w:rPr>
        <w:t>channel-group 2 mode active</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42390">
        <w:rPr>
          <w:b/>
        </w:rPr>
        <w:t>no shutdown</w:t>
      </w:r>
    </w:p>
    <w:p w:rsidR="00065345" w:rsidRPr="00292F3D" w:rsidRDefault="00065345" w:rsidP="00065345">
      <w:pPr>
        <w:pStyle w:val="CMD"/>
      </w:pPr>
      <w:r w:rsidRPr="00292F3D">
        <w:t>S1(config-if-</w:t>
      </w:r>
      <w:proofErr w:type="gramStart"/>
      <w:r w:rsidRPr="00292F3D">
        <w:t>range)#</w:t>
      </w:r>
      <w:proofErr w:type="gramEnd"/>
      <w:r w:rsidRPr="00292F3D">
        <w:t xml:space="preserve"> </w:t>
      </w:r>
      <w:r w:rsidRPr="00242390">
        <w:rPr>
          <w:b/>
        </w:rPr>
        <w:t>interface port-channel 2</w:t>
      </w:r>
    </w:p>
    <w:p w:rsidR="00065345" w:rsidRPr="00292F3D" w:rsidRDefault="00065345" w:rsidP="00065345">
      <w:pPr>
        <w:pStyle w:val="CMD"/>
      </w:pPr>
      <w:r w:rsidRPr="00292F3D">
        <w:t>S1(config-</w:t>
      </w:r>
      <w:proofErr w:type="gramStart"/>
      <w:r w:rsidRPr="00292F3D">
        <w:t>if)#</w:t>
      </w:r>
      <w:proofErr w:type="gramEnd"/>
      <w:r w:rsidRPr="00292F3D">
        <w:t xml:space="preserve"> </w:t>
      </w:r>
      <w:r w:rsidRPr="00242390">
        <w:rPr>
          <w:b/>
        </w:rPr>
        <w:t>switchport mode trunk</w:t>
      </w:r>
    </w:p>
    <w:p w:rsidR="00065345" w:rsidRDefault="00065345" w:rsidP="00065345">
      <w:pPr>
        <w:pStyle w:val="Heading3"/>
      </w:pPr>
      <w:r>
        <w:t>Verify Port Channel 2 status.</w:t>
      </w:r>
    </w:p>
    <w:p w:rsidR="00065345" w:rsidRDefault="00065345" w:rsidP="00B31500">
      <w:pPr>
        <w:pStyle w:val="BodyTextL25"/>
      </w:pPr>
      <w:r>
        <w:t xml:space="preserve">Use the </w:t>
      </w:r>
      <w:r w:rsidRPr="00D0059C">
        <w:rPr>
          <w:b/>
        </w:rPr>
        <w:t>show</w:t>
      </w:r>
      <w:r>
        <w:t xml:space="preserve"> commands from Part 1 Step 2 to verify the status of Port Channel 2. Look for the protocol used by each port.</w:t>
      </w:r>
    </w:p>
    <w:p w:rsidR="00065345" w:rsidRDefault="00065345" w:rsidP="00065345">
      <w:pPr>
        <w:pStyle w:val="Heading2"/>
      </w:pPr>
      <w:r>
        <w:rPr>
          <w:lang w:eastAsia="zh-CN"/>
        </w:rPr>
        <w:lastRenderedPageBreak/>
        <w:t xml:space="preserve">Configure a Redundant </w:t>
      </w:r>
      <w:r>
        <w:t>EtherChannel Link</w:t>
      </w:r>
    </w:p>
    <w:p w:rsidR="00065345" w:rsidRPr="005A27D6" w:rsidRDefault="00065345" w:rsidP="00065345">
      <w:pPr>
        <w:pStyle w:val="Heading3"/>
      </w:pPr>
      <w:r>
        <w:t>Configure Port Channel 3.</w:t>
      </w:r>
    </w:p>
    <w:p w:rsidR="00065345" w:rsidRDefault="00065345" w:rsidP="00065345">
      <w:pPr>
        <w:pStyle w:val="BodyTextL25"/>
      </w:pPr>
      <w:r>
        <w:t xml:space="preserve">There are various options for the </w:t>
      </w:r>
      <w:r w:rsidRPr="00D0059C">
        <w:rPr>
          <w:b/>
        </w:rPr>
        <w:t xml:space="preserve">channel-group </w:t>
      </w:r>
      <w:r w:rsidRPr="00DC04A7">
        <w:rPr>
          <w:i/>
        </w:rPr>
        <w:t>number</w:t>
      </w:r>
      <w:r w:rsidRPr="00D0059C">
        <w:rPr>
          <w:b/>
          <w:i/>
        </w:rPr>
        <w:t xml:space="preserve"> </w:t>
      </w:r>
      <w:r w:rsidRPr="00DC04A7">
        <w:rPr>
          <w:b/>
        </w:rPr>
        <w:t>mode</w:t>
      </w:r>
      <w:r>
        <w:t xml:space="preserve"> command:</w:t>
      </w:r>
    </w:p>
    <w:p w:rsidR="00065345" w:rsidRDefault="00065345" w:rsidP="00065345">
      <w:pPr>
        <w:pStyle w:val="CMD"/>
      </w:pPr>
      <w:r>
        <w:t xml:space="preserve">S2(config)# </w:t>
      </w:r>
      <w:r w:rsidRPr="003F2ECA">
        <w:rPr>
          <w:b/>
        </w:rPr>
        <w:t>interface range f0/23 - 24</w:t>
      </w:r>
    </w:p>
    <w:p w:rsidR="00065345" w:rsidRDefault="00065345" w:rsidP="00065345">
      <w:pPr>
        <w:pStyle w:val="CMD"/>
      </w:pPr>
      <w:r>
        <w:t>S2(config-if-</w:t>
      </w:r>
      <w:proofErr w:type="gramStart"/>
      <w:r>
        <w:t>range)#</w:t>
      </w:r>
      <w:proofErr w:type="gramEnd"/>
      <w:r>
        <w:t xml:space="preserve"> </w:t>
      </w:r>
      <w:r w:rsidRPr="008C4E75">
        <w:rPr>
          <w:b/>
        </w:rPr>
        <w:t>channel-group 3 mode ?</w:t>
      </w:r>
    </w:p>
    <w:p w:rsidR="00065345" w:rsidRDefault="00065345" w:rsidP="00065345">
      <w:pPr>
        <w:pStyle w:val="CMDOutput"/>
      </w:pPr>
      <w:r>
        <w:t xml:space="preserve">  active     Enable LACP unconditionally</w:t>
      </w:r>
    </w:p>
    <w:p w:rsidR="00065345" w:rsidRDefault="00065345" w:rsidP="00065345">
      <w:pPr>
        <w:pStyle w:val="CMDOutput"/>
      </w:pPr>
      <w:r>
        <w:t xml:space="preserve">  auto       Enable </w:t>
      </w:r>
      <w:proofErr w:type="spellStart"/>
      <w:r>
        <w:t>PAgP</w:t>
      </w:r>
      <w:proofErr w:type="spellEnd"/>
      <w:r>
        <w:t xml:space="preserve"> only if a </w:t>
      </w:r>
      <w:proofErr w:type="spellStart"/>
      <w:r>
        <w:t>PAgP</w:t>
      </w:r>
      <w:proofErr w:type="spellEnd"/>
      <w:r>
        <w:t xml:space="preserve"> device is detected</w:t>
      </w:r>
    </w:p>
    <w:p w:rsidR="00065345" w:rsidRDefault="00065345" w:rsidP="00065345">
      <w:pPr>
        <w:pStyle w:val="CMDOutput"/>
      </w:pPr>
      <w:r>
        <w:t xml:space="preserve">  </w:t>
      </w:r>
      <w:proofErr w:type="gramStart"/>
      <w:r>
        <w:t>desirable  Enable</w:t>
      </w:r>
      <w:proofErr w:type="gramEnd"/>
      <w:r>
        <w:t xml:space="preserve"> </w:t>
      </w:r>
      <w:proofErr w:type="spellStart"/>
      <w:r>
        <w:t>PAgP</w:t>
      </w:r>
      <w:proofErr w:type="spellEnd"/>
      <w:r>
        <w:t xml:space="preserve"> unconditionally</w:t>
      </w:r>
    </w:p>
    <w:p w:rsidR="00065345" w:rsidRDefault="00065345" w:rsidP="00065345">
      <w:pPr>
        <w:pStyle w:val="CMDOutput"/>
      </w:pPr>
      <w:r>
        <w:t xml:space="preserve">  on         Enable </w:t>
      </w:r>
      <w:proofErr w:type="spellStart"/>
      <w:r>
        <w:t>Etherchannel</w:t>
      </w:r>
      <w:proofErr w:type="spellEnd"/>
      <w:r>
        <w:t xml:space="preserve"> only</w:t>
      </w:r>
    </w:p>
    <w:p w:rsidR="00065345" w:rsidRDefault="00065345" w:rsidP="00065345">
      <w:pPr>
        <w:pStyle w:val="CMDOutput"/>
      </w:pPr>
      <w:r>
        <w:t xml:space="preserve">  passive    Enable LACP only if a LACP device is detected </w:t>
      </w:r>
    </w:p>
    <w:p w:rsidR="00065345" w:rsidRDefault="00065345" w:rsidP="00065345">
      <w:pPr>
        <w:pStyle w:val="SubStepAlpha"/>
      </w:pPr>
      <w:r>
        <w:t xml:space="preserve">On switch </w:t>
      </w:r>
      <w:r w:rsidRPr="00B83925">
        <w:rPr>
          <w:b/>
        </w:rPr>
        <w:t>S2</w:t>
      </w:r>
      <w:r>
        <w:t xml:space="preserve">, add ports F0/23 and F0/24 to Port Channel 3 with the </w:t>
      </w:r>
      <w:r>
        <w:rPr>
          <w:b/>
        </w:rPr>
        <w:t xml:space="preserve">channel-group 3 mode passive </w:t>
      </w:r>
      <w:r>
        <w:t xml:space="preserve">command. The </w:t>
      </w:r>
      <w:r w:rsidRPr="00D0059C">
        <w:rPr>
          <w:b/>
        </w:rPr>
        <w:t>passive</w:t>
      </w:r>
      <w:r>
        <w:t xml:space="preserve"> option indicates that you want the switch to use LACP only if another LACP device is detected. Statically configure Port Channel 3 as a trunk interface.</w:t>
      </w:r>
    </w:p>
    <w:p w:rsidR="00065345" w:rsidRPr="00292F3D" w:rsidRDefault="00065345" w:rsidP="00065345">
      <w:pPr>
        <w:pStyle w:val="CMD"/>
      </w:pPr>
      <w:r w:rsidRPr="00292F3D">
        <w:t xml:space="preserve">S2(config)# </w:t>
      </w:r>
      <w:r w:rsidRPr="00292F3D">
        <w:rPr>
          <w:b/>
        </w:rPr>
        <w:t>interface range f0/23 - 24</w:t>
      </w:r>
    </w:p>
    <w:p w:rsidR="00065345" w:rsidRPr="00292F3D" w:rsidRDefault="00065345" w:rsidP="00065345">
      <w:pPr>
        <w:pStyle w:val="CMD"/>
      </w:pPr>
      <w:r w:rsidRPr="00292F3D">
        <w:t>S2(config-if-</w:t>
      </w:r>
      <w:proofErr w:type="gramStart"/>
      <w:r w:rsidRPr="00292F3D">
        <w:t>range)#</w:t>
      </w:r>
      <w:proofErr w:type="gramEnd"/>
      <w:r w:rsidRPr="00292F3D">
        <w:t xml:space="preserve"> </w:t>
      </w:r>
      <w:r w:rsidRPr="00292F3D">
        <w:rPr>
          <w:b/>
        </w:rPr>
        <w:t>shutdown</w:t>
      </w:r>
    </w:p>
    <w:p w:rsidR="00065345" w:rsidRPr="00292F3D" w:rsidRDefault="00065345" w:rsidP="00065345">
      <w:pPr>
        <w:pStyle w:val="CMD"/>
      </w:pPr>
      <w:r w:rsidRPr="00292F3D">
        <w:t>S2(config-if-</w:t>
      </w:r>
      <w:proofErr w:type="gramStart"/>
      <w:r w:rsidRPr="00292F3D">
        <w:t>range)#</w:t>
      </w:r>
      <w:proofErr w:type="gramEnd"/>
      <w:r w:rsidRPr="00292F3D">
        <w:t xml:space="preserve"> </w:t>
      </w:r>
      <w:r w:rsidRPr="00292F3D">
        <w:rPr>
          <w:b/>
        </w:rPr>
        <w:t>channel-group 3 mode passive</w:t>
      </w:r>
    </w:p>
    <w:p w:rsidR="00065345" w:rsidRPr="00292F3D" w:rsidRDefault="00065345" w:rsidP="00065345">
      <w:pPr>
        <w:pStyle w:val="CMD"/>
      </w:pPr>
      <w:r w:rsidRPr="00292F3D">
        <w:t>S2(config-if-</w:t>
      </w:r>
      <w:proofErr w:type="gramStart"/>
      <w:r w:rsidRPr="00292F3D">
        <w:t>range)#</w:t>
      </w:r>
      <w:proofErr w:type="gramEnd"/>
      <w:r w:rsidRPr="00292F3D">
        <w:t xml:space="preserve"> </w:t>
      </w:r>
      <w:r w:rsidRPr="00292F3D">
        <w:rPr>
          <w:b/>
        </w:rPr>
        <w:t>no shutdown</w:t>
      </w:r>
    </w:p>
    <w:p w:rsidR="00065345" w:rsidRPr="00292F3D" w:rsidRDefault="00065345" w:rsidP="00065345">
      <w:pPr>
        <w:pStyle w:val="CMD"/>
        <w:rPr>
          <w:b/>
        </w:rPr>
      </w:pPr>
      <w:r w:rsidRPr="00292F3D">
        <w:t>S2(config-if-</w:t>
      </w:r>
      <w:proofErr w:type="gramStart"/>
      <w:r w:rsidRPr="00292F3D">
        <w:t>range)#</w:t>
      </w:r>
      <w:proofErr w:type="gramEnd"/>
      <w:r w:rsidRPr="00292F3D">
        <w:t xml:space="preserve"> </w:t>
      </w:r>
      <w:r w:rsidRPr="00292F3D">
        <w:rPr>
          <w:b/>
        </w:rPr>
        <w:t>interface port-channel 3</w:t>
      </w:r>
    </w:p>
    <w:p w:rsidR="00065345" w:rsidRPr="00292F3D" w:rsidRDefault="00065345" w:rsidP="00065345">
      <w:pPr>
        <w:pStyle w:val="CMD"/>
        <w:rPr>
          <w:rStyle w:val="AnswerGray"/>
          <w:b w:val="0"/>
        </w:rPr>
      </w:pPr>
      <w:r w:rsidRPr="00292F3D">
        <w:t>S2(config-</w:t>
      </w:r>
      <w:proofErr w:type="gramStart"/>
      <w:r w:rsidRPr="00292F3D">
        <w:t>if)#</w:t>
      </w:r>
      <w:proofErr w:type="gramEnd"/>
      <w:r w:rsidRPr="00292F3D">
        <w:t xml:space="preserve"> </w:t>
      </w:r>
      <w:r w:rsidRPr="00292F3D">
        <w:rPr>
          <w:b/>
        </w:rPr>
        <w:t>switchport mode trunk</w:t>
      </w:r>
    </w:p>
    <w:p w:rsidR="00065345" w:rsidRDefault="00065345" w:rsidP="00065345">
      <w:pPr>
        <w:pStyle w:val="SubStepAlpha"/>
      </w:pPr>
      <w:r>
        <w:t xml:space="preserve">On </w:t>
      </w:r>
      <w:r w:rsidRPr="00B83925">
        <w:rPr>
          <w:b/>
        </w:rPr>
        <w:t>S3</w:t>
      </w:r>
      <w:r>
        <w:t xml:space="preserve">, add ports F0/23 and F0/24 to Port Channel 3 with the </w:t>
      </w:r>
      <w:r>
        <w:rPr>
          <w:b/>
        </w:rPr>
        <w:t xml:space="preserve">channel-group 3 mode active </w:t>
      </w:r>
      <w:r>
        <w:t xml:space="preserve">command. The </w:t>
      </w:r>
      <w:r w:rsidRPr="00D0059C">
        <w:rPr>
          <w:b/>
        </w:rPr>
        <w:t>active</w:t>
      </w:r>
      <w:r>
        <w:t xml:space="preserve"> option indicates that you want the switch to use LACP unconditionally. Statically configure Port Channel 3 as a trunk interface.</w:t>
      </w:r>
    </w:p>
    <w:p w:rsidR="00065345" w:rsidRDefault="00065345" w:rsidP="00065345">
      <w:pPr>
        <w:pStyle w:val="Heading3"/>
      </w:pPr>
      <w:r>
        <w:t>Verify Port Channel 3 status.</w:t>
      </w:r>
    </w:p>
    <w:p w:rsidR="00065345" w:rsidRDefault="00065345" w:rsidP="00065345">
      <w:pPr>
        <w:pStyle w:val="SubStepAlpha"/>
      </w:pPr>
      <w:r>
        <w:t xml:space="preserve">Use the </w:t>
      </w:r>
      <w:r w:rsidRPr="00D0059C">
        <w:rPr>
          <w:b/>
        </w:rPr>
        <w:t>show</w:t>
      </w:r>
      <w:r>
        <w:t xml:space="preserve"> commands from Part 1 Step 2 to verify the status of Port Channel 3. Look for the protocol used by each port.</w:t>
      </w:r>
    </w:p>
    <w:p w:rsidR="00065345" w:rsidRDefault="00065345" w:rsidP="00065345">
      <w:pPr>
        <w:pStyle w:val="SubStepAlpha"/>
      </w:pPr>
      <w:r>
        <w:t xml:space="preserve">Creating EtherChannel links does not prevent Spanning Tree from detecting switching loops. View the spanning tree status of the active ports on </w:t>
      </w:r>
      <w:r w:rsidRPr="00AF6C7C">
        <w:rPr>
          <w:b/>
        </w:rPr>
        <w:t>S1</w:t>
      </w:r>
      <w:r>
        <w:t xml:space="preserve">. </w:t>
      </w:r>
    </w:p>
    <w:p w:rsidR="00065345" w:rsidRDefault="00065345" w:rsidP="00065345">
      <w:pPr>
        <w:pStyle w:val="CMD"/>
      </w:pPr>
      <w:r>
        <w:t xml:space="preserve">S1# </w:t>
      </w:r>
      <w:r w:rsidRPr="00AF6C7C">
        <w:rPr>
          <w:b/>
        </w:rPr>
        <w:t>show spanning-tree active</w:t>
      </w:r>
    </w:p>
    <w:p w:rsidR="009C2878" w:rsidRPr="00D13F1F" w:rsidRDefault="009C2878" w:rsidP="00D13F1F">
      <w:pPr>
        <w:pStyle w:val="CMDOutput"/>
      </w:pPr>
      <w:r w:rsidRPr="00D13F1F">
        <w:t>VLAN0001</w:t>
      </w:r>
    </w:p>
    <w:p w:rsidR="009C2878" w:rsidRPr="00D13F1F" w:rsidRDefault="009C2878" w:rsidP="00D13F1F">
      <w:pPr>
        <w:pStyle w:val="CMDOutput"/>
      </w:pPr>
      <w:r w:rsidRPr="00D13F1F">
        <w:t xml:space="preserve">  Spanning tree enabled protocol </w:t>
      </w:r>
      <w:proofErr w:type="spellStart"/>
      <w:r w:rsidRPr="00D13F1F">
        <w:t>ieee</w:t>
      </w:r>
      <w:proofErr w:type="spellEnd"/>
    </w:p>
    <w:p w:rsidR="009C2878" w:rsidRPr="00D13F1F" w:rsidRDefault="009C2878" w:rsidP="00D13F1F">
      <w:pPr>
        <w:pStyle w:val="CMDOutput"/>
      </w:pPr>
      <w:r w:rsidRPr="00D13F1F">
        <w:t xml:space="preserve">  Root ID    Priority    32769</w:t>
      </w:r>
    </w:p>
    <w:p w:rsidR="009C2878" w:rsidRPr="00D13F1F" w:rsidRDefault="009C2878" w:rsidP="00D13F1F">
      <w:pPr>
        <w:pStyle w:val="CMDOutput"/>
      </w:pPr>
      <w:r w:rsidRPr="00D13F1F">
        <w:t xml:space="preserve">             Address     0001.436E.8494</w:t>
      </w:r>
    </w:p>
    <w:p w:rsidR="009C2878" w:rsidRPr="00D13F1F" w:rsidRDefault="009C2878" w:rsidP="00D13F1F">
      <w:pPr>
        <w:pStyle w:val="CMDOutput"/>
      </w:pPr>
      <w:r w:rsidRPr="00D13F1F">
        <w:t xml:space="preserve">             Cost        9</w:t>
      </w:r>
    </w:p>
    <w:p w:rsidR="009C2878" w:rsidRPr="00D13F1F" w:rsidRDefault="009C2878" w:rsidP="00D13F1F">
      <w:pPr>
        <w:pStyle w:val="CMDOutput"/>
      </w:pPr>
      <w:r w:rsidRPr="00D13F1F">
        <w:t xml:space="preserve">             Port        27(Port-channel1)</w:t>
      </w:r>
    </w:p>
    <w:p w:rsidR="009C2878" w:rsidRPr="00D13F1F" w:rsidRDefault="009C2878" w:rsidP="00D13F1F">
      <w:pPr>
        <w:pStyle w:val="CMDOutput"/>
      </w:pPr>
      <w:r w:rsidRPr="00D13F1F">
        <w:t xml:space="preserve">             Hello </w:t>
      </w:r>
      <w:proofErr w:type="gramStart"/>
      <w:r w:rsidRPr="00D13F1F">
        <w:t>Time  2</w:t>
      </w:r>
      <w:proofErr w:type="gramEnd"/>
      <w:r w:rsidRPr="00D13F1F">
        <w:t xml:space="preserve"> sec  Max Age 20 sec  Forward Delay 15 sec</w:t>
      </w:r>
    </w:p>
    <w:p w:rsidR="009C2878" w:rsidRPr="00D13F1F" w:rsidRDefault="009C2878" w:rsidP="00D13F1F">
      <w:pPr>
        <w:pStyle w:val="CMDOutput"/>
      </w:pPr>
    </w:p>
    <w:p w:rsidR="009C2878" w:rsidRPr="00D13F1F" w:rsidRDefault="009C2878" w:rsidP="00D13F1F">
      <w:pPr>
        <w:pStyle w:val="CMDOutput"/>
      </w:pPr>
      <w:r w:rsidRPr="00D13F1F">
        <w:t xml:space="preserve">  Bridge </w:t>
      </w:r>
      <w:proofErr w:type="gramStart"/>
      <w:r w:rsidRPr="00D13F1F">
        <w:t>ID  Priority</w:t>
      </w:r>
      <w:proofErr w:type="gramEnd"/>
      <w:r w:rsidRPr="00D13F1F">
        <w:t xml:space="preserve">    32769  (priority 32768 sys-id-</w:t>
      </w:r>
      <w:proofErr w:type="spellStart"/>
      <w:r w:rsidRPr="00D13F1F">
        <w:t>ext</w:t>
      </w:r>
      <w:proofErr w:type="spellEnd"/>
      <w:r w:rsidRPr="00D13F1F">
        <w:t xml:space="preserve"> 1)</w:t>
      </w:r>
    </w:p>
    <w:p w:rsidR="009C2878" w:rsidRPr="00D13F1F" w:rsidRDefault="009C2878" w:rsidP="00D13F1F">
      <w:pPr>
        <w:pStyle w:val="CMDOutput"/>
      </w:pPr>
      <w:r w:rsidRPr="00D13F1F">
        <w:t xml:space="preserve">             Address     000A.F313.2395</w:t>
      </w:r>
    </w:p>
    <w:p w:rsidR="009C2878" w:rsidRPr="00D13F1F" w:rsidRDefault="009C2878" w:rsidP="00D13F1F">
      <w:pPr>
        <w:pStyle w:val="CMDOutput"/>
      </w:pPr>
      <w:r w:rsidRPr="00D13F1F">
        <w:t xml:space="preserve">             Hello </w:t>
      </w:r>
      <w:proofErr w:type="gramStart"/>
      <w:r w:rsidRPr="00D13F1F">
        <w:t>Time  2</w:t>
      </w:r>
      <w:proofErr w:type="gramEnd"/>
      <w:r w:rsidRPr="00D13F1F">
        <w:t xml:space="preserve"> sec  Max Age 20 sec  Forward Delay 15 sec</w:t>
      </w:r>
    </w:p>
    <w:p w:rsidR="009C2878" w:rsidRPr="00D13F1F" w:rsidRDefault="009C2878" w:rsidP="00D13F1F">
      <w:pPr>
        <w:pStyle w:val="CMDOutput"/>
      </w:pPr>
      <w:r w:rsidRPr="00D13F1F">
        <w:t xml:space="preserve">             Aging </w:t>
      </w:r>
      <w:proofErr w:type="gramStart"/>
      <w:r w:rsidRPr="00D13F1F">
        <w:t>Time  20</w:t>
      </w:r>
      <w:proofErr w:type="gramEnd"/>
    </w:p>
    <w:p w:rsidR="009C2878" w:rsidRPr="00D13F1F" w:rsidRDefault="009C2878" w:rsidP="00D13F1F">
      <w:pPr>
        <w:pStyle w:val="CMDOutput"/>
      </w:pPr>
    </w:p>
    <w:p w:rsidR="009C2878" w:rsidRPr="00D13F1F" w:rsidRDefault="009C2878" w:rsidP="00D13F1F">
      <w:pPr>
        <w:pStyle w:val="CMDOutput"/>
      </w:pPr>
      <w:r w:rsidRPr="00D13F1F">
        <w:t xml:space="preserve">Interface        Role </w:t>
      </w:r>
      <w:proofErr w:type="spellStart"/>
      <w:r w:rsidRPr="00D13F1F">
        <w:t>Sts</w:t>
      </w:r>
      <w:proofErr w:type="spellEnd"/>
      <w:r w:rsidRPr="00D13F1F">
        <w:t xml:space="preserve"> Cost      </w:t>
      </w:r>
      <w:proofErr w:type="spellStart"/>
      <w:r w:rsidRPr="00D13F1F">
        <w:t>Prio.Nbr</w:t>
      </w:r>
      <w:proofErr w:type="spellEnd"/>
      <w:r w:rsidRPr="00D13F1F">
        <w:t xml:space="preserve"> Type</w:t>
      </w:r>
    </w:p>
    <w:p w:rsidR="009C2878" w:rsidRPr="00D13F1F" w:rsidRDefault="009C2878" w:rsidP="00D13F1F">
      <w:pPr>
        <w:pStyle w:val="CMDOutput"/>
      </w:pPr>
      <w:r w:rsidRPr="00D13F1F">
        <w:t>---------------- ---- --- --------- -------- --------------------------------</w:t>
      </w:r>
    </w:p>
    <w:p w:rsidR="009C2878" w:rsidRPr="00D13F1F" w:rsidRDefault="009C2878" w:rsidP="00D13F1F">
      <w:pPr>
        <w:pStyle w:val="CMDOutput"/>
      </w:pPr>
      <w:r w:rsidRPr="00D13F1F">
        <w:t xml:space="preserve">Po1              Root FWD 9         128.27   </w:t>
      </w:r>
      <w:proofErr w:type="spellStart"/>
      <w:r w:rsidRPr="00D13F1F">
        <w:t>Shr</w:t>
      </w:r>
      <w:proofErr w:type="spellEnd"/>
    </w:p>
    <w:p w:rsidR="009C2878" w:rsidRPr="00D13F1F" w:rsidRDefault="009C2878" w:rsidP="00D13F1F">
      <w:pPr>
        <w:pStyle w:val="CMDOutput"/>
      </w:pPr>
      <w:r w:rsidRPr="00D13F1F">
        <w:t xml:space="preserve">Po2              </w:t>
      </w:r>
      <w:proofErr w:type="spellStart"/>
      <w:r w:rsidRPr="00D13F1F">
        <w:t>Altn</w:t>
      </w:r>
      <w:proofErr w:type="spellEnd"/>
      <w:r w:rsidRPr="00D13F1F">
        <w:t xml:space="preserve"> BLK 3         128.28   </w:t>
      </w:r>
      <w:proofErr w:type="spellStart"/>
      <w:r w:rsidRPr="00D13F1F">
        <w:t>Shr</w:t>
      </w:r>
      <w:proofErr w:type="spellEnd"/>
    </w:p>
    <w:p w:rsidR="00065345" w:rsidRDefault="00065345" w:rsidP="00065345">
      <w:pPr>
        <w:pStyle w:val="SubStepAlpha"/>
        <w:numPr>
          <w:ilvl w:val="0"/>
          <w:numId w:val="0"/>
        </w:numPr>
        <w:ind w:left="720"/>
      </w:pPr>
      <w:r>
        <w:lastRenderedPageBreak/>
        <w:t xml:space="preserve">Port Channel 2 is not operative because Spanning Tree Protocol placed some ports into blocking mode. Unfortunately, those ports were the Gigabit ports. In this topology, you can restore these ports by configuring </w:t>
      </w:r>
      <w:r w:rsidRPr="005138D3">
        <w:rPr>
          <w:b/>
        </w:rPr>
        <w:t>S1</w:t>
      </w:r>
      <w:r>
        <w:t xml:space="preserve"> to be </w:t>
      </w:r>
      <w:r w:rsidRPr="00D0059C">
        <w:rPr>
          <w:b/>
        </w:rPr>
        <w:t xml:space="preserve">primary </w:t>
      </w:r>
      <w:r w:rsidRPr="00D0059C">
        <w:t>root</w:t>
      </w:r>
      <w:r>
        <w:t xml:space="preserve"> for VLAN 1. You could also set the priority to </w:t>
      </w:r>
      <w:r w:rsidRPr="00D0059C">
        <w:rPr>
          <w:b/>
        </w:rPr>
        <w:t>24576</w:t>
      </w:r>
      <w:r>
        <w:t>.</w:t>
      </w:r>
    </w:p>
    <w:p w:rsidR="00065345" w:rsidRPr="00292F3D" w:rsidRDefault="00065345" w:rsidP="00065345">
      <w:pPr>
        <w:pStyle w:val="CMD"/>
        <w:rPr>
          <w:b/>
        </w:rPr>
      </w:pPr>
      <w:r w:rsidRPr="00292F3D">
        <w:t xml:space="preserve">S1(config)# </w:t>
      </w:r>
      <w:r w:rsidRPr="00292F3D">
        <w:rPr>
          <w:b/>
        </w:rPr>
        <w:t xml:space="preserve">spanning-tree </w:t>
      </w:r>
      <w:proofErr w:type="spellStart"/>
      <w:r w:rsidRPr="00292F3D">
        <w:rPr>
          <w:b/>
        </w:rPr>
        <w:t>vlan</w:t>
      </w:r>
      <w:proofErr w:type="spellEnd"/>
      <w:r w:rsidRPr="00292F3D">
        <w:rPr>
          <w:b/>
        </w:rPr>
        <w:t xml:space="preserve"> 1 root primary</w:t>
      </w:r>
    </w:p>
    <w:p w:rsidR="00065345" w:rsidRPr="00292F3D" w:rsidRDefault="00065345" w:rsidP="00065345">
      <w:pPr>
        <w:pStyle w:val="BodyTextL50"/>
      </w:pPr>
      <w:r w:rsidRPr="00292F3D">
        <w:t>or</w:t>
      </w:r>
    </w:p>
    <w:p w:rsidR="00065345" w:rsidRDefault="00065345" w:rsidP="00065345">
      <w:pPr>
        <w:pStyle w:val="CMD"/>
        <w:rPr>
          <w:b/>
        </w:rPr>
      </w:pPr>
      <w:r w:rsidRPr="00AF6C7C">
        <w:t xml:space="preserve">S1(config)# </w:t>
      </w:r>
      <w:r w:rsidRPr="00AF6C7C">
        <w:rPr>
          <w:b/>
        </w:rPr>
        <w:t xml:space="preserve">spanning-tree </w:t>
      </w:r>
      <w:proofErr w:type="spellStart"/>
      <w:r w:rsidRPr="00AF6C7C">
        <w:rPr>
          <w:b/>
        </w:rPr>
        <w:t>vlan</w:t>
      </w:r>
      <w:proofErr w:type="spellEnd"/>
      <w:r w:rsidRPr="00AF6C7C">
        <w:rPr>
          <w:b/>
        </w:rPr>
        <w:t xml:space="preserve"> 1 priority 24576</w:t>
      </w:r>
    </w:p>
    <w:p w:rsidR="00174051" w:rsidRDefault="00174051" w:rsidP="00174051">
      <w:pPr>
        <w:pStyle w:val="ConfigWindow"/>
        <w:rPr>
          <w:b/>
        </w:rPr>
      </w:pPr>
      <w:r>
        <w:t>Close configuration window</w:t>
      </w:r>
    </w:p>
    <w:p w:rsidR="00D13F1F" w:rsidRPr="00AF6C7C" w:rsidRDefault="00065345" w:rsidP="00D13F1F">
      <w:pPr>
        <w:pStyle w:val="SubStepAlpha"/>
        <w:numPr>
          <w:ilvl w:val="0"/>
          <w:numId w:val="0"/>
        </w:numPr>
        <w:ind w:left="720"/>
      </w:pPr>
      <w:r>
        <w:t xml:space="preserve">You may have to wait for STP to recalculate the tree topology. Press fast-forward if necessary. Use the </w:t>
      </w:r>
      <w:r w:rsidRPr="00AF6C7C">
        <w:rPr>
          <w:b/>
        </w:rPr>
        <w:t xml:space="preserve">show spanning-tree active </w:t>
      </w:r>
      <w:r w:rsidRPr="00D42F89">
        <w:t>command</w:t>
      </w:r>
      <w:r>
        <w:t xml:space="preserve"> to verify that the Gigabit ports are now in the forwarding state. </w:t>
      </w:r>
    </w:p>
    <w:p w:rsidR="00065345" w:rsidRPr="009D4AF7" w:rsidRDefault="00065345" w:rsidP="00065345">
      <w:pPr>
        <w:pStyle w:val="Heading1"/>
      </w:pPr>
      <w:r w:rsidRPr="009D4AF7">
        <w:t>EtherChannel Configuration Guidelines and Restrictions</w:t>
      </w:r>
    </w:p>
    <w:p w:rsidR="00065345" w:rsidRDefault="00065345" w:rsidP="00065345">
      <w:pPr>
        <w:pStyle w:val="BodyFormat"/>
      </w:pPr>
      <w:r>
        <w:t>EtherChannel has some specific guidelines that must be followed in order to avoid configuration problems.</w:t>
      </w:r>
    </w:p>
    <w:p w:rsidR="00065345" w:rsidRDefault="00065345" w:rsidP="00065345">
      <w:pPr>
        <w:pStyle w:val="SubStepNum"/>
      </w:pPr>
      <w:r>
        <w:t>All Ethernet interfaces support EtherChannel up to a maximum of eight interfaces with no requirement that the interfaces be on the same interface module.</w:t>
      </w:r>
    </w:p>
    <w:p w:rsidR="00065345" w:rsidRDefault="00065345" w:rsidP="00065345">
      <w:pPr>
        <w:pStyle w:val="SubStepNum"/>
      </w:pPr>
      <w:r>
        <w:t xml:space="preserve">All interfaces within an EtherChannel must operate at the same speed and duplex. </w:t>
      </w:r>
    </w:p>
    <w:p w:rsidR="00065345" w:rsidRDefault="00065345" w:rsidP="00065345">
      <w:pPr>
        <w:pStyle w:val="SubStepNum"/>
      </w:pPr>
      <w:r>
        <w:t>EtherChannel links can function as either single VLAN access ports or as trunk links between switches.</w:t>
      </w:r>
    </w:p>
    <w:p w:rsidR="00065345" w:rsidRDefault="00065345" w:rsidP="00065345">
      <w:pPr>
        <w:pStyle w:val="SubStepNum"/>
      </w:pPr>
      <w:r>
        <w:t>All interfaces in a Layer 2 EtherChannel must be members of the same VLAN or be configured as trunks.</w:t>
      </w:r>
    </w:p>
    <w:p w:rsidR="00065345" w:rsidRDefault="00065345" w:rsidP="00065345">
      <w:pPr>
        <w:pStyle w:val="SubStepNum"/>
      </w:pPr>
      <w:r>
        <w:t>If configured as trunk links, Layer 2 EtherChannel must have the same native VLAN and have the same VLANs allowed on both switches connected to the trunk.</w:t>
      </w:r>
    </w:p>
    <w:p w:rsidR="00065345" w:rsidRDefault="00065345" w:rsidP="00065345">
      <w:pPr>
        <w:pStyle w:val="SubStepNum"/>
      </w:pPr>
      <w:r>
        <w:t>When configuring EtherChannel links, all interfaces should be shutdown prior to beginning the EtherChannel configuration.  When configuration is complete, the links can be re-enabled.</w:t>
      </w:r>
    </w:p>
    <w:p w:rsidR="00065345" w:rsidRDefault="00065345" w:rsidP="00065345">
      <w:pPr>
        <w:pStyle w:val="SubStepNum"/>
      </w:pPr>
      <w:r>
        <w:t>After configuring the EtherChannel, verify that all interfaces are in the up/up state.</w:t>
      </w:r>
    </w:p>
    <w:p w:rsidR="00065345" w:rsidRDefault="00065345" w:rsidP="00065345">
      <w:pPr>
        <w:pStyle w:val="SubStepNum"/>
      </w:pPr>
      <w:r>
        <w:t xml:space="preserve">It is possible to configure an EtherChannel as static, or for it to use either </w:t>
      </w:r>
      <w:proofErr w:type="spellStart"/>
      <w:r>
        <w:t>PAgP</w:t>
      </w:r>
      <w:proofErr w:type="spellEnd"/>
      <w:r>
        <w:t xml:space="preserve"> or LACP to negotiate the EtherChannel connection.  The determination of how an EtherChannel is setup is the value of the </w:t>
      </w:r>
      <w:r w:rsidRPr="009D4AF7">
        <w:rPr>
          <w:b/>
        </w:rPr>
        <w:t xml:space="preserve">channel-group </w:t>
      </w:r>
      <w:r w:rsidRPr="009D4AF7">
        <w:rPr>
          <w:i/>
        </w:rPr>
        <w:t>n</w:t>
      </w:r>
      <w:r>
        <w:rPr>
          <w:i/>
        </w:rPr>
        <w:t>umber</w:t>
      </w:r>
      <w:r w:rsidRPr="009D4AF7">
        <w:rPr>
          <w:b/>
        </w:rPr>
        <w:t xml:space="preserve"> mode</w:t>
      </w:r>
      <w:r>
        <w:t xml:space="preserve"> command.  Valid values are:</w:t>
      </w:r>
    </w:p>
    <w:p w:rsidR="00065345" w:rsidRDefault="00065345" w:rsidP="00065345">
      <w:pPr>
        <w:pStyle w:val="SubStepNum"/>
        <w:numPr>
          <w:ilvl w:val="0"/>
          <w:numId w:val="0"/>
        </w:numPr>
        <w:ind w:left="1440"/>
      </w:pPr>
      <w:r w:rsidRPr="009D4AF7">
        <w:rPr>
          <w:b/>
        </w:rPr>
        <w:t>active</w:t>
      </w:r>
      <w:r>
        <w:tab/>
      </w:r>
      <w:r>
        <w:tab/>
        <w:t>LACP is enabled unconditionally</w:t>
      </w:r>
    </w:p>
    <w:p w:rsidR="00065345" w:rsidRDefault="00065345" w:rsidP="00065345">
      <w:pPr>
        <w:pStyle w:val="SubStepNum"/>
        <w:numPr>
          <w:ilvl w:val="0"/>
          <w:numId w:val="0"/>
        </w:numPr>
        <w:ind w:left="1440"/>
      </w:pPr>
      <w:r w:rsidRPr="009D4AF7">
        <w:rPr>
          <w:b/>
        </w:rPr>
        <w:t>passive</w:t>
      </w:r>
      <w:r>
        <w:tab/>
        <w:t>LACP is enabled only if another LACP-capable device is connected.</w:t>
      </w:r>
    </w:p>
    <w:p w:rsidR="00065345" w:rsidRDefault="00065345" w:rsidP="00065345">
      <w:pPr>
        <w:pStyle w:val="SubStepNum"/>
        <w:numPr>
          <w:ilvl w:val="0"/>
          <w:numId w:val="0"/>
        </w:numPr>
        <w:ind w:left="1440"/>
      </w:pPr>
      <w:r w:rsidRPr="009D4AF7">
        <w:rPr>
          <w:b/>
        </w:rPr>
        <w:t>desirable</w:t>
      </w:r>
      <w:r>
        <w:tab/>
      </w:r>
      <w:proofErr w:type="spellStart"/>
      <w:r>
        <w:t>PAgP</w:t>
      </w:r>
      <w:proofErr w:type="spellEnd"/>
      <w:r>
        <w:t xml:space="preserve"> is enabled unconditionally</w:t>
      </w:r>
    </w:p>
    <w:p w:rsidR="00065345" w:rsidRDefault="00065345" w:rsidP="00065345">
      <w:pPr>
        <w:pStyle w:val="SubStepNum"/>
        <w:numPr>
          <w:ilvl w:val="0"/>
          <w:numId w:val="0"/>
        </w:numPr>
        <w:ind w:left="1440"/>
      </w:pPr>
      <w:r w:rsidRPr="009D4AF7">
        <w:rPr>
          <w:b/>
        </w:rPr>
        <w:t>auto</w:t>
      </w:r>
      <w:r>
        <w:tab/>
      </w:r>
      <w:r>
        <w:tab/>
      </w:r>
      <w:proofErr w:type="spellStart"/>
      <w:r>
        <w:t>PAgP</w:t>
      </w:r>
      <w:proofErr w:type="spellEnd"/>
      <w:r>
        <w:t xml:space="preserve"> is enabled only if another </w:t>
      </w:r>
      <w:proofErr w:type="spellStart"/>
      <w:r>
        <w:t>PAgP</w:t>
      </w:r>
      <w:proofErr w:type="spellEnd"/>
      <w:r>
        <w:t>-capable device is connected.</w:t>
      </w:r>
    </w:p>
    <w:p w:rsidR="00065345" w:rsidRDefault="00065345" w:rsidP="00065345">
      <w:pPr>
        <w:pStyle w:val="SubStepNum"/>
        <w:numPr>
          <w:ilvl w:val="0"/>
          <w:numId w:val="0"/>
        </w:numPr>
        <w:ind w:left="1440"/>
      </w:pPr>
      <w:r>
        <w:rPr>
          <w:b/>
        </w:rPr>
        <w:t>on</w:t>
      </w:r>
      <w:r>
        <w:rPr>
          <w:b/>
        </w:rPr>
        <w:tab/>
      </w:r>
      <w:r>
        <w:rPr>
          <w:b/>
        </w:rPr>
        <w:tab/>
      </w:r>
      <w:r>
        <w:t xml:space="preserve">EtherChannel is enabled, but without either LACP or </w:t>
      </w:r>
      <w:proofErr w:type="spellStart"/>
      <w:r>
        <w:t>PAgP</w:t>
      </w:r>
      <w:proofErr w:type="spellEnd"/>
      <w:r>
        <w:t>.</w:t>
      </w:r>
    </w:p>
    <w:p w:rsidR="00065345" w:rsidRDefault="00065345" w:rsidP="00065345">
      <w:pPr>
        <w:pStyle w:val="SubStepNum"/>
      </w:pPr>
      <w:r>
        <w:t xml:space="preserve">LAN ports can form an EtherChannel using </w:t>
      </w:r>
      <w:proofErr w:type="spellStart"/>
      <w:r>
        <w:t>PAgP</w:t>
      </w:r>
      <w:proofErr w:type="spellEnd"/>
      <w:r>
        <w:t xml:space="preserve"> if the modes are compatible.  Compatible </w:t>
      </w:r>
      <w:proofErr w:type="spellStart"/>
      <w:r>
        <w:t>PAgP</w:t>
      </w:r>
      <w:proofErr w:type="spellEnd"/>
      <w:r>
        <w:t xml:space="preserve"> modes are:</w:t>
      </w:r>
    </w:p>
    <w:p w:rsidR="00065345" w:rsidRPr="009D4AF7" w:rsidRDefault="00065345" w:rsidP="00065345">
      <w:pPr>
        <w:pStyle w:val="SubStepNum"/>
        <w:numPr>
          <w:ilvl w:val="0"/>
          <w:numId w:val="0"/>
        </w:numPr>
        <w:ind w:left="1440"/>
        <w:rPr>
          <w:b/>
        </w:rPr>
      </w:pPr>
      <w:r w:rsidRPr="00D42F89">
        <w:rPr>
          <w:b/>
        </w:rPr>
        <w:t>desirable =&gt; desirable</w:t>
      </w:r>
    </w:p>
    <w:p w:rsidR="00065345" w:rsidRDefault="00065345" w:rsidP="00065345">
      <w:pPr>
        <w:pStyle w:val="SubStepNum"/>
        <w:numPr>
          <w:ilvl w:val="0"/>
          <w:numId w:val="0"/>
        </w:numPr>
        <w:ind w:left="1440"/>
        <w:rPr>
          <w:b/>
        </w:rPr>
      </w:pPr>
      <w:r w:rsidRPr="00D42F89">
        <w:rPr>
          <w:b/>
        </w:rPr>
        <w:t>desirable =&gt; auto</w:t>
      </w:r>
    </w:p>
    <w:p w:rsidR="00065345" w:rsidRDefault="00065345" w:rsidP="00065345">
      <w:pPr>
        <w:pStyle w:val="SubStepNum"/>
        <w:numPr>
          <w:ilvl w:val="0"/>
          <w:numId w:val="0"/>
        </w:numPr>
        <w:ind w:left="1440"/>
      </w:pPr>
      <w:r>
        <w:t xml:space="preserve">If both interfaces are in </w:t>
      </w:r>
      <w:r w:rsidRPr="009D4AF7">
        <w:rPr>
          <w:b/>
        </w:rPr>
        <w:t>auto</w:t>
      </w:r>
      <w:r>
        <w:t xml:space="preserve"> mode, an </w:t>
      </w:r>
      <w:proofErr w:type="spellStart"/>
      <w:r>
        <w:t>Etherchannel</w:t>
      </w:r>
      <w:proofErr w:type="spellEnd"/>
      <w:r>
        <w:t xml:space="preserve"> cannot form.</w:t>
      </w:r>
    </w:p>
    <w:p w:rsidR="00065345" w:rsidRDefault="00065345" w:rsidP="00065345">
      <w:pPr>
        <w:pStyle w:val="SubStepNum"/>
      </w:pPr>
      <w:r>
        <w:t>LAN ports can form an EtherChannel using LACP if the modes are compatible.  Compatible LACP modes are:</w:t>
      </w:r>
    </w:p>
    <w:p w:rsidR="00065345" w:rsidRPr="009D4AF7" w:rsidRDefault="00065345" w:rsidP="00065345">
      <w:pPr>
        <w:pStyle w:val="SubStepNum"/>
        <w:numPr>
          <w:ilvl w:val="0"/>
          <w:numId w:val="0"/>
        </w:numPr>
        <w:ind w:left="1440"/>
        <w:rPr>
          <w:b/>
        </w:rPr>
      </w:pPr>
      <w:r w:rsidRPr="00D42F89">
        <w:rPr>
          <w:b/>
        </w:rPr>
        <w:t>active =&gt; active</w:t>
      </w:r>
    </w:p>
    <w:p w:rsidR="00065345" w:rsidRPr="009D4AF7" w:rsidRDefault="00065345" w:rsidP="00065345">
      <w:pPr>
        <w:pStyle w:val="SubStepNum"/>
        <w:numPr>
          <w:ilvl w:val="0"/>
          <w:numId w:val="0"/>
        </w:numPr>
        <w:ind w:left="1440"/>
        <w:rPr>
          <w:b/>
        </w:rPr>
      </w:pPr>
      <w:r w:rsidRPr="00D42F89">
        <w:rPr>
          <w:b/>
        </w:rPr>
        <w:t>active =&gt; passive</w:t>
      </w:r>
    </w:p>
    <w:p w:rsidR="00065345" w:rsidRPr="00D42F89" w:rsidRDefault="00065345" w:rsidP="00065345">
      <w:pPr>
        <w:pStyle w:val="SubStepNum"/>
        <w:numPr>
          <w:ilvl w:val="0"/>
          <w:numId w:val="0"/>
        </w:numPr>
        <w:ind w:left="1440"/>
      </w:pPr>
      <w:r>
        <w:t xml:space="preserve">If both interfaces are in </w:t>
      </w:r>
      <w:r w:rsidRPr="009D4AF7">
        <w:rPr>
          <w:b/>
        </w:rPr>
        <w:t>passive</w:t>
      </w:r>
      <w:r>
        <w:t xml:space="preserve"> mode, an EtherChannel cannot form using LACP.</w:t>
      </w:r>
    </w:p>
    <w:p w:rsidR="00065345" w:rsidRPr="00D42F89" w:rsidRDefault="00065345" w:rsidP="00065345">
      <w:pPr>
        <w:pStyle w:val="SubStepNum"/>
      </w:pPr>
      <w:r>
        <w:lastRenderedPageBreak/>
        <w:t>Channel-group numbers are local to the individual switch.  Although this activity uses the same Channel-group number on either end of the EtherChannel connection, it is not a requirement.  Channel-group 1 (interface po1) on one switch can form an EtherChannel with Channel-group 5 (interface po5) on another switch.</w:t>
      </w:r>
    </w:p>
    <w:p w:rsidR="00065345" w:rsidRDefault="00C8336E" w:rsidP="00C8336E">
      <w:pPr>
        <w:pStyle w:val="ConfigWindow"/>
      </w:pPr>
      <w:r>
        <w:t>End of document</w:t>
      </w:r>
    </w:p>
    <w:sectPr w:rsidR="00065345"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A80" w:rsidRDefault="00842A80" w:rsidP="00710659">
      <w:pPr>
        <w:spacing w:after="0" w:line="240" w:lineRule="auto"/>
      </w:pPr>
      <w:r>
        <w:separator/>
      </w:r>
    </w:p>
    <w:p w:rsidR="00842A80" w:rsidRDefault="00842A80"/>
  </w:endnote>
  <w:endnote w:type="continuationSeparator" w:id="0">
    <w:p w:rsidR="00842A80" w:rsidRDefault="00842A80" w:rsidP="00710659">
      <w:pPr>
        <w:spacing w:after="0" w:line="240" w:lineRule="auto"/>
      </w:pPr>
      <w:r>
        <w:continuationSeparator/>
      </w:r>
    </w:p>
    <w:p w:rsidR="00842A80" w:rsidRDefault="0084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483135785"/>
        <w:dataBinding w:prefixMappings="xmlns:ns0='http://purl.org/dc/elements/1.1/' xmlns:ns1='http://schemas.openxmlformats.org/package/2006/metadata/core-properties' " w:xpath="/ns1:coreProperties[1]/ns0:description[1]" w:storeItemID="{6C3C8BC8-F283-45AE-878A-BAB7291924A1}"/>
        <w:text w:multiLine="1"/>
      </w:sdtPr>
      <w:sdtEndPr/>
      <w:sdtContent>
        <w:r w:rsidR="00065345">
          <w:t>2017</w:t>
        </w:r>
      </w:sdtContent>
    </w:sdt>
    <w:r>
      <w:t xml:space="preserve"> - </w:t>
    </w:r>
    <w:r>
      <w:fldChar w:fldCharType="begin"/>
    </w:r>
    <w:r>
      <w:instrText xml:space="preserve"> SAVEDATE  \@ "yyyy"  \* MERGEFORMAT </w:instrText>
    </w:r>
    <w:r>
      <w:fldChar w:fldCharType="separate"/>
    </w:r>
    <w:r w:rsidR="00A174D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1501342286"/>
        <w:dataBinding w:prefixMappings="xmlns:ns0='http://purl.org/dc/elements/1.1/' xmlns:ns1='http://schemas.openxmlformats.org/package/2006/metadata/core-properties' " w:xpath="/ns1:coreProperties[1]/ns0:description[1]" w:storeItemID="{6C3C8BC8-F283-45AE-878A-BAB7291924A1}"/>
        <w:text w:multiLine="1"/>
      </w:sdtPr>
      <w:sdtEndPr/>
      <w:sdtContent>
        <w:r w:rsidR="00065345">
          <w:t>2017</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A174D0">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A80" w:rsidRDefault="00842A80" w:rsidP="00710659">
      <w:pPr>
        <w:spacing w:after="0" w:line="240" w:lineRule="auto"/>
      </w:pPr>
      <w:r>
        <w:separator/>
      </w:r>
    </w:p>
    <w:p w:rsidR="00842A80" w:rsidRDefault="00842A80"/>
  </w:footnote>
  <w:footnote w:type="continuationSeparator" w:id="0">
    <w:p w:rsidR="00842A80" w:rsidRDefault="00842A80" w:rsidP="00710659">
      <w:pPr>
        <w:spacing w:after="0" w:line="240" w:lineRule="auto"/>
      </w:pPr>
      <w:r>
        <w:continuationSeparator/>
      </w:r>
    </w:p>
    <w:p w:rsidR="00842A80" w:rsidRDefault="00842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943116723"/>
      <w:placeholder>
        <w:docPart w:val="6EF42822622945DEB61A3FB61A10D97C"/>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AD5352" w:rsidP="008402F2">
        <w:pPr>
          <w:pStyle w:val="PageHead"/>
        </w:pPr>
        <w:r>
          <w:t>Packet Tracer - Configure EtherChannel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3" name="Picture 3"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72A2822"/>
    <w:styleLink w:val="PartStepSubStepList"/>
    <w:lvl w:ilvl="0">
      <w:start w:val="1"/>
      <w:numFmt w:val="decimal"/>
      <w:lvlText w:val="Part %1:"/>
      <w:lvlJc w:val="left"/>
      <w:pPr>
        <w:tabs>
          <w:tab w:val="num" w:pos="1080"/>
        </w:tabs>
        <w:ind w:left="1080" w:hanging="1080"/>
      </w:pPr>
      <w:rPr>
        <w:rFonts w:ascii="Arial" w:hAnsi="Arial" w:hint="default"/>
        <w:b/>
        <w:i w:val="0"/>
        <w:sz w:val="28"/>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9B2FAF"/>
    <w:multiLevelType w:val="hybridMultilevel"/>
    <w:tmpl w:val="D69E1638"/>
    <w:lvl w:ilvl="0" w:tplc="ADA05738">
      <w:start w:val="1"/>
      <w:numFmt w:val="lowerLetter"/>
      <w:lvlText w:val="%1."/>
      <w:lvlJc w:val="left"/>
      <w:pPr>
        <w:ind w:left="720" w:hanging="360"/>
      </w:pPr>
      <w:rPr>
        <w:rFonts w:ascii="Arial" w:eastAsia="Times New Roman" w:hAnsi="Arial"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6"/>
    <w:lvlOverride w:ilvl="0">
      <w:startOverride w:val="1"/>
    </w:lvlOverride>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BF"/>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5345"/>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4051"/>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426"/>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390"/>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2C70"/>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933F8"/>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69A"/>
    <w:rsid w:val="003F18D1"/>
    <w:rsid w:val="003F20EC"/>
    <w:rsid w:val="003F4F0E"/>
    <w:rsid w:val="003F6096"/>
    <w:rsid w:val="003F6E06"/>
    <w:rsid w:val="003F781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770BF"/>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369C5"/>
    <w:rsid w:val="008402F2"/>
    <w:rsid w:val="00840469"/>
    <w:rsid w:val="008405BB"/>
    <w:rsid w:val="00842A80"/>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2878"/>
    <w:rsid w:val="009C3182"/>
    <w:rsid w:val="009D2C27"/>
    <w:rsid w:val="009D503E"/>
    <w:rsid w:val="009E2309"/>
    <w:rsid w:val="009E42B9"/>
    <w:rsid w:val="009E4E17"/>
    <w:rsid w:val="009E54B9"/>
    <w:rsid w:val="009F4C2E"/>
    <w:rsid w:val="00A014A3"/>
    <w:rsid w:val="00A027CC"/>
    <w:rsid w:val="00A0412D"/>
    <w:rsid w:val="00A15DF0"/>
    <w:rsid w:val="00A174D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5352"/>
    <w:rsid w:val="00AD68E9"/>
    <w:rsid w:val="00AD761F"/>
    <w:rsid w:val="00AE56C0"/>
    <w:rsid w:val="00AF7ACC"/>
    <w:rsid w:val="00B00914"/>
    <w:rsid w:val="00B02A8E"/>
    <w:rsid w:val="00B052EE"/>
    <w:rsid w:val="00B1081F"/>
    <w:rsid w:val="00B2496B"/>
    <w:rsid w:val="00B27499"/>
    <w:rsid w:val="00B3010D"/>
    <w:rsid w:val="00B31500"/>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29A7"/>
    <w:rsid w:val="00BC5FD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336E"/>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3F1F"/>
    <w:rsid w:val="00D17F81"/>
    <w:rsid w:val="00D2758C"/>
    <w:rsid w:val="00D275CA"/>
    <w:rsid w:val="00D2789B"/>
    <w:rsid w:val="00D345AB"/>
    <w:rsid w:val="00D41566"/>
    <w:rsid w:val="00D452F4"/>
    <w:rsid w:val="00D458EC"/>
    <w:rsid w:val="00D501B0"/>
    <w:rsid w:val="00D50D5E"/>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5FF9"/>
    <w:rsid w:val="00DE6F44"/>
    <w:rsid w:val="00DF1B58"/>
    <w:rsid w:val="00E009DA"/>
    <w:rsid w:val="00E037D9"/>
    <w:rsid w:val="00E04927"/>
    <w:rsid w:val="00E11A48"/>
    <w:rsid w:val="00E130EB"/>
    <w:rsid w:val="00E162CD"/>
    <w:rsid w:val="00E17FA5"/>
    <w:rsid w:val="00E21BFE"/>
    <w:rsid w:val="00E21C88"/>
    <w:rsid w:val="00E223AC"/>
    <w:rsid w:val="00E24604"/>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1E6B"/>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970C8"/>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B2C5"/>
  <w15:docId w15:val="{2A5D15CA-5881-415A-AFB3-9A69AC5B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3933F8"/>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D13F1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065345"/>
    <w:pPr>
      <w:numPr>
        <w:numId w:val="12"/>
      </w:numPr>
    </w:pPr>
  </w:style>
  <w:style w:type="paragraph" w:customStyle="1" w:styleId="BodyFormat">
    <w:name w:val="Body Format"/>
    <w:basedOn w:val="Normal"/>
    <w:link w:val="BodyFormatChar"/>
    <w:qFormat/>
    <w:rsid w:val="00065345"/>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065345"/>
    <w:rPr>
      <w:rFonts w:eastAsia="Times New Roman"/>
      <w:szCs w:val="24"/>
    </w:rPr>
  </w:style>
  <w:style w:type="character" w:customStyle="1" w:styleId="apple-style-span">
    <w:name w:val="apple-style-span"/>
    <w:basedOn w:val="DefaultParagraphFont"/>
    <w:rsid w:val="00065345"/>
  </w:style>
  <w:style w:type="character" w:customStyle="1" w:styleId="apple-converted-space">
    <w:name w:val="apple-converted-space"/>
    <w:basedOn w:val="DefaultParagraphFont"/>
    <w:rsid w:val="0006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F42822622945DEB61A3FB61A10D97C"/>
        <w:category>
          <w:name w:val="General"/>
          <w:gallery w:val="placeholder"/>
        </w:category>
        <w:types>
          <w:type w:val="bbPlcHdr"/>
        </w:types>
        <w:behaviors>
          <w:behavior w:val="content"/>
        </w:behaviors>
        <w:guid w:val="{1EA74B91-A307-4170-919E-12FCFE420194}"/>
      </w:docPartPr>
      <w:docPartBody>
        <w:p w:rsidR="00435020" w:rsidRDefault="00F55FE6">
          <w:pPr>
            <w:pStyle w:val="6EF42822622945DEB61A3FB61A10D97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E6"/>
    <w:rsid w:val="000203CD"/>
    <w:rsid w:val="00435020"/>
    <w:rsid w:val="00E84C59"/>
    <w:rsid w:val="00EF3F46"/>
    <w:rsid w:val="00F5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F42822622945DEB61A3FB61A10D97C">
    <w:name w:val="6EF42822622945DEB61A3FB61A10D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A8989-6135-4BA5-A9CD-629EDC0D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Packet Tracer - Configure EtherChannel</vt:lpstr>
    </vt:vector>
  </TitlesOfParts>
  <Company>Cisco Systems, Inc.</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EtherChannel</dc:title>
  <dc:creator>SP</dc:creator>
  <dc:description>2017</dc:description>
  <cp:lastModifiedBy>Suk-Yi Pennock -X (spennock - UNICON INC at Cisco)</cp:lastModifiedBy>
  <cp:revision>3</cp:revision>
  <dcterms:created xsi:type="dcterms:W3CDTF">2019-12-02T14:10:00Z</dcterms:created>
  <dcterms:modified xsi:type="dcterms:W3CDTF">2019-12-02T14:14:00Z</dcterms:modified>
</cp:coreProperties>
</file>