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4FA5" w14:textId="4BEC2AE9" w:rsidR="004D36D7" w:rsidRPr="00153893" w:rsidRDefault="000F64B2" w:rsidP="00D71C0F">
      <w:pPr>
        <w:pStyle w:val="Title"/>
      </w:pPr>
      <w:sdt>
        <w:sdtPr>
          <w:rPr>
            <w:b w:val="0"/>
            <w:color w:val="EE0000"/>
          </w:rPr>
          <w:alias w:val="Title"/>
          <w:tag w:val=""/>
          <w:id w:val="-487021785"/>
          <w:placeholder>
            <w:docPart w:val="404831BE8EDB4CAC8BB320A8F77BB4E0"/>
          </w:placeholder>
          <w:dataBinding w:prefixMappings="xmlns:ns0='http://purl.org/dc/elements/1.1/' xmlns:ns1='http://schemas.openxmlformats.org/package/2006/metadata/core-properties' " w:xpath="/ns1:coreProperties[1]/ns0:title[1]" w:storeItemID="{6C3C8BC8-F283-45AE-878A-BAB7291924A1}"/>
          <w:text/>
        </w:sdtPr>
        <w:sdtEndPr/>
        <w:sdtContent>
          <w:r w:rsidR="002A2776" w:rsidRPr="002A2776">
            <w:t>Packet Tracer - Implement EtherChannel</w:t>
          </w:r>
        </w:sdtContent>
      </w:sdt>
    </w:p>
    <w:p w14:paraId="05696EFA" w14:textId="77777777" w:rsidR="00C10A16" w:rsidRDefault="00106BE2" w:rsidP="00D71C0F">
      <w:pPr>
        <w:pStyle w:val="Heading1"/>
      </w:pPr>
      <w:r w:rsidRPr="00F31E50">
        <w:t>Objectives</w:t>
      </w:r>
    </w:p>
    <w:p w14:paraId="38D31116" w14:textId="622682C9" w:rsidR="00DD0E18" w:rsidRDefault="00D25C7B" w:rsidP="00D25C7B">
      <w:pPr>
        <w:pStyle w:val="BodyTextL25Bold"/>
      </w:pPr>
      <w:r>
        <w:t>Part 1: Build the network</w:t>
      </w:r>
    </w:p>
    <w:p w14:paraId="14434F8A" w14:textId="48BDEF6D" w:rsidR="00D25C7B" w:rsidRDefault="00D25C7B" w:rsidP="00D25C7B">
      <w:pPr>
        <w:pStyle w:val="BodyTextL25Bold"/>
      </w:pPr>
      <w:r>
        <w:t xml:space="preserve">Part 2: Configure </w:t>
      </w:r>
      <w:r w:rsidR="006D0850">
        <w:t>EtherChannel</w:t>
      </w:r>
    </w:p>
    <w:p w14:paraId="5B1C7D4D" w14:textId="77777777" w:rsidR="00D25C7B" w:rsidRDefault="00D25C7B" w:rsidP="00D71C0F">
      <w:pPr>
        <w:pStyle w:val="Heading1"/>
      </w:pPr>
      <w:r>
        <w:t>Background</w:t>
      </w:r>
    </w:p>
    <w:p w14:paraId="6EFFDA12" w14:textId="4075BFBA" w:rsidR="00D25C7B" w:rsidRDefault="00D25C7B" w:rsidP="00D25C7B">
      <w:pPr>
        <w:pStyle w:val="BodyTextL25"/>
      </w:pPr>
      <w:r>
        <w:t xml:space="preserve">You have been </w:t>
      </w:r>
      <w:r w:rsidR="007649AF">
        <w:t>assigned the task of</w:t>
      </w:r>
      <w:r>
        <w:t xml:space="preserve"> designing an EtherChannel implementation for a company that wants to improve the performance of their switch trunk links. You will try several different ways of implementing the EtherChannel links in order to evaluate which is the best for the company. You will build the topology, configure trunk ports</w:t>
      </w:r>
      <w:r w:rsidR="00DC1149">
        <w:t>,</w:t>
      </w:r>
      <w:r>
        <w:t xml:space="preserve"> and implement LACP and PAgP EtherChannels. </w:t>
      </w:r>
    </w:p>
    <w:p w14:paraId="685DE257" w14:textId="77777777" w:rsidR="00D25C7B" w:rsidRDefault="00D25C7B" w:rsidP="00D71C0F">
      <w:pPr>
        <w:pStyle w:val="Heading1"/>
      </w:pPr>
      <w:r>
        <w:t>Instructions</w:t>
      </w:r>
    </w:p>
    <w:p w14:paraId="74C122E8" w14:textId="77777777" w:rsidR="00092D3D" w:rsidRDefault="00092D3D" w:rsidP="00371896">
      <w:pPr>
        <w:pStyle w:val="Heading2"/>
      </w:pPr>
      <w:r>
        <w:t>Build the network.</w:t>
      </w:r>
    </w:p>
    <w:p w14:paraId="30650F6D" w14:textId="3A0D6E35" w:rsidR="00092D3D" w:rsidRDefault="00092D3D" w:rsidP="00092D3D">
      <w:pPr>
        <w:pStyle w:val="BodyTextL25"/>
      </w:pPr>
      <w:r>
        <w:t>Use the table below to build the switch topology.</w:t>
      </w:r>
    </w:p>
    <w:p w14:paraId="300D86DD" w14:textId="77777777" w:rsidR="00106BE2" w:rsidRDefault="00106BE2" w:rsidP="00106BE2">
      <w:pPr>
        <w:pStyle w:val="Heading3"/>
      </w:pPr>
      <w:r>
        <w:t>Obtain the devices that are required.</w:t>
      </w:r>
    </w:p>
    <w:p w14:paraId="11FBA3F4" w14:textId="77777777" w:rsidR="00106BE2" w:rsidRDefault="00106BE2" w:rsidP="00106BE2">
      <w:pPr>
        <w:pStyle w:val="SubStepAlpha"/>
      </w:pPr>
      <w:r>
        <w:t xml:space="preserve">Click the </w:t>
      </w:r>
      <w:r w:rsidRPr="001374BF">
        <w:rPr>
          <w:b/>
        </w:rPr>
        <w:t>Network Devices</w:t>
      </w:r>
      <w:r>
        <w:t xml:space="preserve"> icon in the bottom tool bar.</w:t>
      </w:r>
    </w:p>
    <w:p w14:paraId="7DCD8F0B" w14:textId="544323C0" w:rsidR="00106BE2" w:rsidRDefault="00106BE2" w:rsidP="00106BE2">
      <w:pPr>
        <w:pStyle w:val="SubStepAlpha"/>
      </w:pPr>
      <w:r>
        <w:t xml:space="preserve">Click the </w:t>
      </w:r>
      <w:r w:rsidR="006B0AC4" w:rsidRPr="001374BF">
        <w:rPr>
          <w:b/>
        </w:rPr>
        <w:t>Switches</w:t>
      </w:r>
      <w:r w:rsidR="006B0AC4">
        <w:t xml:space="preserve"> </w:t>
      </w:r>
      <w:r>
        <w:t>entry in the submenu.</w:t>
      </w:r>
    </w:p>
    <w:p w14:paraId="51F59D2B" w14:textId="77777777" w:rsidR="00106BE2" w:rsidRDefault="00106BE2" w:rsidP="00106BE2">
      <w:pPr>
        <w:pStyle w:val="SubStepAlpha"/>
      </w:pPr>
      <w:r>
        <w:t xml:space="preserve">Locate the </w:t>
      </w:r>
      <w:r w:rsidRPr="001374BF">
        <w:rPr>
          <w:b/>
        </w:rPr>
        <w:t>2960</w:t>
      </w:r>
      <w:r>
        <w:t xml:space="preserve"> switch icon. Click and drag the icon for the 2960 switch into the topology area.</w:t>
      </w:r>
    </w:p>
    <w:p w14:paraId="569B6458" w14:textId="77777777" w:rsidR="00106BE2" w:rsidRDefault="00106BE2" w:rsidP="00106BE2">
      <w:pPr>
        <w:pStyle w:val="SubStepAlpha"/>
      </w:pPr>
      <w:r>
        <w:t xml:space="preserve">Repeat the step above so that there are </w:t>
      </w:r>
      <w:r w:rsidR="00AA76B1" w:rsidRPr="001374BF">
        <w:rPr>
          <w:b/>
        </w:rPr>
        <w:t>three</w:t>
      </w:r>
      <w:r>
        <w:t xml:space="preserve"> 2960 switches in the topology area.</w:t>
      </w:r>
    </w:p>
    <w:p w14:paraId="22656920" w14:textId="77777777" w:rsidR="00106BE2" w:rsidRDefault="00106BE2" w:rsidP="00106BE2">
      <w:pPr>
        <w:pStyle w:val="SubStepAlpha"/>
      </w:pPr>
      <w:r>
        <w:t>Arrange the devices into a layout that you can work with by clicking and dragging.</w:t>
      </w:r>
    </w:p>
    <w:p w14:paraId="277EAC58" w14:textId="77777777" w:rsidR="00106BE2" w:rsidRDefault="00106BE2" w:rsidP="00106BE2">
      <w:pPr>
        <w:pStyle w:val="Heading3"/>
      </w:pPr>
      <w:r>
        <w:t>Name the devices.</w:t>
      </w:r>
    </w:p>
    <w:p w14:paraId="41A67CE4" w14:textId="318DA59C" w:rsidR="00106BE2" w:rsidRDefault="00106BE2" w:rsidP="00106BE2">
      <w:pPr>
        <w:pStyle w:val="BodyTextL25"/>
      </w:pPr>
      <w:r>
        <w:t xml:space="preserve">The devices have default names that you will need to change. You will name the devices </w:t>
      </w:r>
      <w:r w:rsidR="005E0CC6" w:rsidRPr="00AA76B1">
        <w:rPr>
          <w:b/>
        </w:rPr>
        <w:t>S</w:t>
      </w:r>
      <w:r w:rsidR="005E0CC6">
        <w:rPr>
          <w:b/>
        </w:rPr>
        <w:t>WA</w:t>
      </w:r>
      <w:r w:rsidR="00AA76B1">
        <w:t xml:space="preserve">, </w:t>
      </w:r>
      <w:r w:rsidR="005E0CC6" w:rsidRPr="00AA76B1">
        <w:rPr>
          <w:b/>
        </w:rPr>
        <w:t>S</w:t>
      </w:r>
      <w:r w:rsidR="005E0CC6">
        <w:rPr>
          <w:b/>
        </w:rPr>
        <w:t>WB</w:t>
      </w:r>
      <w:r w:rsidR="00AA76B1">
        <w:t xml:space="preserve">, and </w:t>
      </w:r>
      <w:r w:rsidR="005E0CC6" w:rsidRPr="00AA76B1">
        <w:rPr>
          <w:b/>
        </w:rPr>
        <w:t>S</w:t>
      </w:r>
      <w:r w:rsidR="005E0CC6">
        <w:rPr>
          <w:b/>
        </w:rPr>
        <w:t>WC</w:t>
      </w:r>
      <w:r>
        <w:t xml:space="preserve">. You are changing the display names of the devices. This is the text label that appears below each device. </w:t>
      </w:r>
      <w:r w:rsidR="001374BF">
        <w:t xml:space="preserve">It is </w:t>
      </w:r>
      <w:r w:rsidR="001374BF" w:rsidRPr="001374BF">
        <w:rPr>
          <w:b/>
        </w:rPr>
        <w:t>not</w:t>
      </w:r>
      <w:r w:rsidR="001374BF">
        <w:t xml:space="preserve"> the host name. </w:t>
      </w:r>
      <w:r>
        <w:t xml:space="preserve">Your display names must match the </w:t>
      </w:r>
      <w:r w:rsidR="00AA76B1">
        <w:t>name</w:t>
      </w:r>
      <w:r w:rsidR="001374BF">
        <w:t>s</w:t>
      </w:r>
      <w:r w:rsidR="00AA76B1">
        <w:t xml:space="preserve"> </w:t>
      </w:r>
      <w:r w:rsidR="001374BF">
        <w:t xml:space="preserve">that are given in this step </w:t>
      </w:r>
      <w:r w:rsidRPr="00726AEF">
        <w:rPr>
          <w:b/>
        </w:rPr>
        <w:t>exactly</w:t>
      </w:r>
      <w:r>
        <w:t>. If a display name does not match, you will not be scored for your device configuration.</w:t>
      </w:r>
    </w:p>
    <w:p w14:paraId="7440CA3A" w14:textId="023D5BEE" w:rsidR="00106BE2" w:rsidRDefault="00106BE2" w:rsidP="00106BE2">
      <w:pPr>
        <w:pStyle w:val="SubStepAlpha"/>
      </w:pPr>
      <w:r>
        <w:t xml:space="preserve">Click the device display name that is below the device icon. A text field should appear with a flashing insertion point. If the configuration window for the device appears, close it and try again </w:t>
      </w:r>
      <w:r w:rsidR="005E0CC6">
        <w:t xml:space="preserve">by </w:t>
      </w:r>
      <w:r>
        <w:t>clicking a little further away from the device icon.</w:t>
      </w:r>
    </w:p>
    <w:p w14:paraId="37DD7443" w14:textId="59A21506" w:rsidR="005E0CC6" w:rsidRDefault="00106BE2" w:rsidP="00106BE2">
      <w:pPr>
        <w:pStyle w:val="SubStepAlpha"/>
      </w:pPr>
      <w:r>
        <w:t>Replace the current display name with the appropriate display name</w:t>
      </w:r>
      <w:r w:rsidR="005E0CC6">
        <w:t>.</w:t>
      </w:r>
    </w:p>
    <w:p w14:paraId="7B679FCC" w14:textId="06FC6F1D" w:rsidR="00106BE2" w:rsidRPr="002B2764" w:rsidRDefault="00106BE2" w:rsidP="00106BE2">
      <w:pPr>
        <w:pStyle w:val="SubStepAlpha"/>
      </w:pPr>
      <w:r>
        <w:t>Repeat until all devices are named.</w:t>
      </w:r>
    </w:p>
    <w:p w14:paraId="516A571C" w14:textId="77777777" w:rsidR="00106BE2" w:rsidRDefault="00106BE2" w:rsidP="00106BE2">
      <w:pPr>
        <w:pStyle w:val="Heading3"/>
      </w:pPr>
      <w:r>
        <w:t>Connect the devices.</w:t>
      </w:r>
    </w:p>
    <w:p w14:paraId="779CACB4" w14:textId="7D6C2312" w:rsidR="00106BE2" w:rsidRDefault="00106BE2" w:rsidP="00106BE2">
      <w:pPr>
        <w:pStyle w:val="SubStepAlpha"/>
      </w:pPr>
      <w:r>
        <w:t xml:space="preserve">Click the orange lightning bolt </w:t>
      </w:r>
      <w:r w:rsidR="006262A1">
        <w:t xml:space="preserve">Connections </w:t>
      </w:r>
      <w:r>
        <w:t>icon in the bottom toolbar.</w:t>
      </w:r>
    </w:p>
    <w:p w14:paraId="509A65EF" w14:textId="77777777" w:rsidR="00106BE2" w:rsidRDefault="00106BE2" w:rsidP="00106BE2">
      <w:pPr>
        <w:pStyle w:val="SubStepAlpha"/>
      </w:pPr>
      <w:r>
        <w:t>Locate the Ethernet straight-through cable icon. It looks like a solid black diagonal line.</w:t>
      </w:r>
    </w:p>
    <w:p w14:paraId="4E455512" w14:textId="77777777" w:rsidR="00106BE2" w:rsidRDefault="00106BE2" w:rsidP="00106BE2">
      <w:pPr>
        <w:pStyle w:val="SubStepAlpha"/>
      </w:pPr>
      <w:r>
        <w:t>To connect the device, click the Ethernet straight-through cable icon and then click the first device that you want to connect. Select the correct port and then click the second device. Select the correct port and the devices will be connected.</w:t>
      </w:r>
    </w:p>
    <w:p w14:paraId="54DD65CF" w14:textId="77777777" w:rsidR="00106BE2" w:rsidRDefault="00106BE2" w:rsidP="00153893">
      <w:pPr>
        <w:pStyle w:val="SubStepAlpha"/>
        <w:keepNext/>
      </w:pPr>
      <w:r>
        <w:lastRenderedPageBreak/>
        <w:t>Connect the devices as specified in the table below.</w:t>
      </w:r>
    </w:p>
    <w:tbl>
      <w:tblPr>
        <w:tblStyle w:val="TableGrid"/>
        <w:tblW w:w="0" w:type="auto"/>
        <w:jc w:val="center"/>
        <w:tblLook w:val="04A0" w:firstRow="1" w:lastRow="0" w:firstColumn="1" w:lastColumn="0" w:noHBand="0" w:noVBand="1"/>
        <w:tblCaption w:val="Port Channel Table"/>
        <w:tblDescription w:val="Table of port channels, devices, and ports that connect them. The type of port channel is also given."/>
      </w:tblPr>
      <w:tblGrid>
        <w:gridCol w:w="2361"/>
        <w:gridCol w:w="2362"/>
        <w:gridCol w:w="2361"/>
        <w:gridCol w:w="2362"/>
      </w:tblGrid>
      <w:tr w:rsidR="005E0CC6" w14:paraId="68EECAC2" w14:textId="77777777" w:rsidTr="00D71C0F">
        <w:trPr>
          <w:trHeight w:val="530"/>
          <w:jc w:val="center"/>
        </w:trPr>
        <w:tc>
          <w:tcPr>
            <w:tcW w:w="2361" w:type="dxa"/>
            <w:tcBorders>
              <w:bottom w:val="single" w:sz="4" w:space="0" w:color="auto"/>
            </w:tcBorders>
            <w:shd w:val="clear" w:color="auto" w:fill="DBE5F1" w:themeFill="accent1" w:themeFillTint="33"/>
            <w:vAlign w:val="center"/>
          </w:tcPr>
          <w:p w14:paraId="580AC5FA" w14:textId="77777777" w:rsidR="005E0CC6" w:rsidRDefault="005E0CC6" w:rsidP="007649AF">
            <w:pPr>
              <w:pStyle w:val="TableHeading"/>
            </w:pPr>
            <w:r>
              <w:t>Port Channel</w:t>
            </w:r>
          </w:p>
        </w:tc>
        <w:tc>
          <w:tcPr>
            <w:tcW w:w="2362" w:type="dxa"/>
            <w:tcBorders>
              <w:bottom w:val="single" w:sz="4" w:space="0" w:color="auto"/>
            </w:tcBorders>
            <w:shd w:val="clear" w:color="auto" w:fill="DBE5F1" w:themeFill="accent1" w:themeFillTint="33"/>
            <w:vAlign w:val="center"/>
          </w:tcPr>
          <w:p w14:paraId="3059F8E3" w14:textId="77777777" w:rsidR="005E0CC6" w:rsidRDefault="005E0CC6" w:rsidP="007649AF">
            <w:pPr>
              <w:pStyle w:val="TableHeading"/>
            </w:pPr>
            <w:r>
              <w:t>Devices</w:t>
            </w:r>
          </w:p>
        </w:tc>
        <w:tc>
          <w:tcPr>
            <w:tcW w:w="2361" w:type="dxa"/>
            <w:shd w:val="clear" w:color="auto" w:fill="DBE5F1" w:themeFill="accent1" w:themeFillTint="33"/>
            <w:vAlign w:val="center"/>
          </w:tcPr>
          <w:p w14:paraId="06ADF9FB" w14:textId="77777777" w:rsidR="005E0CC6" w:rsidRDefault="005E0CC6" w:rsidP="007649AF">
            <w:pPr>
              <w:pStyle w:val="TableHeading"/>
            </w:pPr>
            <w:r>
              <w:t>Port Connections</w:t>
            </w:r>
          </w:p>
        </w:tc>
        <w:tc>
          <w:tcPr>
            <w:tcW w:w="2362" w:type="dxa"/>
            <w:tcBorders>
              <w:bottom w:val="single" w:sz="4" w:space="0" w:color="auto"/>
            </w:tcBorders>
            <w:shd w:val="clear" w:color="auto" w:fill="DBE5F1" w:themeFill="accent1" w:themeFillTint="33"/>
          </w:tcPr>
          <w:p w14:paraId="5B5BB9AB" w14:textId="77777777" w:rsidR="005E0CC6" w:rsidRDefault="005E0CC6" w:rsidP="007649AF">
            <w:pPr>
              <w:pStyle w:val="TableHeading"/>
            </w:pPr>
            <w:r>
              <w:t>Type</w:t>
            </w:r>
          </w:p>
        </w:tc>
      </w:tr>
      <w:tr w:rsidR="005E0CC6" w14:paraId="18378D0A" w14:textId="77777777" w:rsidTr="00D71C0F">
        <w:trPr>
          <w:jc w:val="center"/>
        </w:trPr>
        <w:tc>
          <w:tcPr>
            <w:tcW w:w="2361" w:type="dxa"/>
            <w:tcBorders>
              <w:bottom w:val="nil"/>
            </w:tcBorders>
          </w:tcPr>
          <w:p w14:paraId="2BE55510" w14:textId="77777777" w:rsidR="005E0CC6" w:rsidRPr="00D71C0F" w:rsidRDefault="005E0CC6" w:rsidP="00D71C0F">
            <w:pPr>
              <w:pStyle w:val="TableText"/>
            </w:pPr>
            <w:r w:rsidRPr="00D71C0F">
              <w:t>1</w:t>
            </w:r>
          </w:p>
        </w:tc>
        <w:tc>
          <w:tcPr>
            <w:tcW w:w="2362" w:type="dxa"/>
            <w:tcBorders>
              <w:bottom w:val="nil"/>
            </w:tcBorders>
          </w:tcPr>
          <w:p w14:paraId="17FCFF76" w14:textId="5EF57CCC" w:rsidR="005E0CC6" w:rsidRPr="00D71C0F" w:rsidRDefault="005E0CC6" w:rsidP="00D71C0F">
            <w:pPr>
              <w:pStyle w:val="TableText"/>
            </w:pPr>
            <w:r w:rsidRPr="00D71C0F">
              <w:t xml:space="preserve">SWA </w:t>
            </w:r>
            <w:r w:rsidR="00F10924" w:rsidRPr="00D71C0F">
              <w:t>to SWB</w:t>
            </w:r>
          </w:p>
        </w:tc>
        <w:tc>
          <w:tcPr>
            <w:tcW w:w="2361" w:type="dxa"/>
          </w:tcPr>
          <w:p w14:paraId="5FE111A1" w14:textId="77777777" w:rsidR="005E0CC6" w:rsidRDefault="005E0CC6" w:rsidP="007649AF">
            <w:pPr>
              <w:pStyle w:val="TableText"/>
            </w:pPr>
            <w:r>
              <w:t>G0/1 to G0/1</w:t>
            </w:r>
          </w:p>
        </w:tc>
        <w:tc>
          <w:tcPr>
            <w:tcW w:w="2362" w:type="dxa"/>
            <w:tcBorders>
              <w:bottom w:val="nil"/>
            </w:tcBorders>
          </w:tcPr>
          <w:p w14:paraId="586E3D6E" w14:textId="77777777" w:rsidR="005E0CC6" w:rsidRDefault="005E0CC6" w:rsidP="007649AF">
            <w:pPr>
              <w:pStyle w:val="TableText"/>
            </w:pPr>
            <w:r>
              <w:t>PAgP</w:t>
            </w:r>
          </w:p>
        </w:tc>
      </w:tr>
      <w:tr w:rsidR="005E0CC6" w14:paraId="02168D05" w14:textId="77777777" w:rsidTr="00D71C0F">
        <w:trPr>
          <w:jc w:val="center"/>
        </w:trPr>
        <w:tc>
          <w:tcPr>
            <w:tcW w:w="2361" w:type="dxa"/>
            <w:tcBorders>
              <w:top w:val="nil"/>
              <w:bottom w:val="single" w:sz="4" w:space="0" w:color="auto"/>
            </w:tcBorders>
          </w:tcPr>
          <w:p w14:paraId="262A7793" w14:textId="1D3F611D" w:rsidR="005E0CC6" w:rsidRPr="00AF5232" w:rsidRDefault="005E0CC6" w:rsidP="00D71C0F">
            <w:pPr>
              <w:pStyle w:val="ConfigWindow"/>
            </w:pPr>
            <w:r w:rsidRPr="00AF5232">
              <w:t>1</w:t>
            </w:r>
          </w:p>
        </w:tc>
        <w:tc>
          <w:tcPr>
            <w:tcW w:w="2362" w:type="dxa"/>
            <w:tcBorders>
              <w:top w:val="nil"/>
              <w:bottom w:val="single" w:sz="4" w:space="0" w:color="auto"/>
            </w:tcBorders>
          </w:tcPr>
          <w:p w14:paraId="463A0C0F" w14:textId="1AFC2D07" w:rsidR="005E0CC6" w:rsidRPr="00F10924" w:rsidRDefault="00F10924" w:rsidP="00D71C0F">
            <w:pPr>
              <w:pStyle w:val="ConfigWindow"/>
            </w:pPr>
            <w:r w:rsidRPr="00F10924">
              <w:t>SWA to SWB</w:t>
            </w:r>
          </w:p>
        </w:tc>
        <w:tc>
          <w:tcPr>
            <w:tcW w:w="2361" w:type="dxa"/>
          </w:tcPr>
          <w:p w14:paraId="3BED6421" w14:textId="44CBBC01" w:rsidR="005E0CC6" w:rsidRDefault="005E0CC6" w:rsidP="007649AF">
            <w:pPr>
              <w:pStyle w:val="TableText"/>
            </w:pPr>
            <w:r>
              <w:t xml:space="preserve">G0/2 </w:t>
            </w:r>
            <w:r w:rsidR="00154D03">
              <w:t xml:space="preserve">to </w:t>
            </w:r>
            <w:r>
              <w:t>G0/2</w:t>
            </w:r>
          </w:p>
        </w:tc>
        <w:tc>
          <w:tcPr>
            <w:tcW w:w="2362" w:type="dxa"/>
            <w:tcBorders>
              <w:top w:val="nil"/>
              <w:bottom w:val="single" w:sz="4" w:space="0" w:color="auto"/>
            </w:tcBorders>
          </w:tcPr>
          <w:p w14:paraId="1D27272C" w14:textId="77777777" w:rsidR="005E0CC6" w:rsidRDefault="005E0CC6" w:rsidP="007649AF">
            <w:pPr>
              <w:pStyle w:val="TableText"/>
            </w:pPr>
          </w:p>
        </w:tc>
      </w:tr>
      <w:tr w:rsidR="005E0CC6" w14:paraId="2407EF99" w14:textId="77777777" w:rsidTr="00D71C0F">
        <w:trPr>
          <w:jc w:val="center"/>
        </w:trPr>
        <w:tc>
          <w:tcPr>
            <w:tcW w:w="2361" w:type="dxa"/>
            <w:tcBorders>
              <w:bottom w:val="nil"/>
            </w:tcBorders>
          </w:tcPr>
          <w:p w14:paraId="362C979D" w14:textId="77777777" w:rsidR="005E0CC6" w:rsidRPr="00D71C0F" w:rsidRDefault="005E0CC6" w:rsidP="00D71C0F">
            <w:pPr>
              <w:pStyle w:val="TableText"/>
            </w:pPr>
            <w:r w:rsidRPr="00D71C0F">
              <w:t>2</w:t>
            </w:r>
          </w:p>
        </w:tc>
        <w:tc>
          <w:tcPr>
            <w:tcW w:w="2362" w:type="dxa"/>
            <w:tcBorders>
              <w:bottom w:val="nil"/>
            </w:tcBorders>
          </w:tcPr>
          <w:p w14:paraId="67C12E9D" w14:textId="77777777" w:rsidR="005E0CC6" w:rsidRPr="00D71C0F" w:rsidRDefault="005E0CC6" w:rsidP="00D71C0F">
            <w:pPr>
              <w:pStyle w:val="TableText"/>
            </w:pPr>
            <w:r w:rsidRPr="00D71C0F">
              <w:t>SWA to SWC</w:t>
            </w:r>
          </w:p>
        </w:tc>
        <w:tc>
          <w:tcPr>
            <w:tcW w:w="2361" w:type="dxa"/>
          </w:tcPr>
          <w:p w14:paraId="79261FF0" w14:textId="0FDEA3BF" w:rsidR="005E0CC6" w:rsidRDefault="005E0CC6" w:rsidP="007649AF">
            <w:pPr>
              <w:pStyle w:val="TableText"/>
            </w:pPr>
            <w:r>
              <w:t xml:space="preserve">F0/21 to </w:t>
            </w:r>
            <w:r w:rsidR="00FB34DA">
              <w:t>F</w:t>
            </w:r>
            <w:r>
              <w:t>0/21</w:t>
            </w:r>
          </w:p>
        </w:tc>
        <w:tc>
          <w:tcPr>
            <w:tcW w:w="2362" w:type="dxa"/>
            <w:tcBorders>
              <w:bottom w:val="nil"/>
            </w:tcBorders>
          </w:tcPr>
          <w:p w14:paraId="46A43166" w14:textId="77777777" w:rsidR="005E0CC6" w:rsidRDefault="005E0CC6" w:rsidP="007649AF">
            <w:pPr>
              <w:pStyle w:val="TableText"/>
            </w:pPr>
            <w:r>
              <w:t>LACP</w:t>
            </w:r>
          </w:p>
        </w:tc>
      </w:tr>
      <w:tr w:rsidR="005E0CC6" w14:paraId="1DEE2C63" w14:textId="77777777" w:rsidTr="00D71C0F">
        <w:trPr>
          <w:jc w:val="center"/>
        </w:trPr>
        <w:tc>
          <w:tcPr>
            <w:tcW w:w="2361" w:type="dxa"/>
            <w:tcBorders>
              <w:top w:val="nil"/>
              <w:bottom w:val="single" w:sz="4" w:space="0" w:color="auto"/>
            </w:tcBorders>
          </w:tcPr>
          <w:p w14:paraId="5F7F7661" w14:textId="237D5B23" w:rsidR="005E0CC6" w:rsidRPr="00AF5232" w:rsidRDefault="005E0CC6" w:rsidP="00D71C0F">
            <w:pPr>
              <w:pStyle w:val="ConfigWindow"/>
            </w:pPr>
            <w:r w:rsidRPr="00AF5232">
              <w:t>2</w:t>
            </w:r>
          </w:p>
        </w:tc>
        <w:tc>
          <w:tcPr>
            <w:tcW w:w="2362" w:type="dxa"/>
            <w:tcBorders>
              <w:top w:val="nil"/>
              <w:bottom w:val="single" w:sz="4" w:space="0" w:color="auto"/>
            </w:tcBorders>
          </w:tcPr>
          <w:p w14:paraId="37ED511D" w14:textId="2A4814D2" w:rsidR="005E0CC6" w:rsidRPr="00F10924" w:rsidRDefault="00F10924" w:rsidP="00D71C0F">
            <w:pPr>
              <w:pStyle w:val="ConfigWindow"/>
            </w:pPr>
            <w:r w:rsidRPr="00F10924">
              <w:t>SWA to SWC</w:t>
            </w:r>
          </w:p>
        </w:tc>
        <w:tc>
          <w:tcPr>
            <w:tcW w:w="2361" w:type="dxa"/>
          </w:tcPr>
          <w:p w14:paraId="264D9243" w14:textId="48D2C0B2" w:rsidR="005E0CC6" w:rsidRDefault="005E0CC6" w:rsidP="007649AF">
            <w:pPr>
              <w:pStyle w:val="TableText"/>
            </w:pPr>
            <w:r>
              <w:t>F0/22 to F0/22</w:t>
            </w:r>
          </w:p>
        </w:tc>
        <w:tc>
          <w:tcPr>
            <w:tcW w:w="2362" w:type="dxa"/>
            <w:tcBorders>
              <w:top w:val="nil"/>
              <w:bottom w:val="single" w:sz="4" w:space="0" w:color="auto"/>
            </w:tcBorders>
          </w:tcPr>
          <w:p w14:paraId="08F0EE2F" w14:textId="77777777" w:rsidR="005E0CC6" w:rsidRDefault="005E0CC6" w:rsidP="007649AF">
            <w:pPr>
              <w:pStyle w:val="TableText"/>
            </w:pPr>
          </w:p>
        </w:tc>
      </w:tr>
      <w:tr w:rsidR="005E0CC6" w14:paraId="32C5AABD" w14:textId="77777777" w:rsidTr="00D71C0F">
        <w:trPr>
          <w:jc w:val="center"/>
        </w:trPr>
        <w:tc>
          <w:tcPr>
            <w:tcW w:w="2361" w:type="dxa"/>
            <w:tcBorders>
              <w:top w:val="single" w:sz="4" w:space="0" w:color="auto"/>
              <w:bottom w:val="nil"/>
            </w:tcBorders>
            <w:vAlign w:val="center"/>
          </w:tcPr>
          <w:p w14:paraId="552984FD" w14:textId="77777777" w:rsidR="005E0CC6" w:rsidRPr="00D71C0F" w:rsidRDefault="005E0CC6" w:rsidP="00D71C0F">
            <w:pPr>
              <w:pStyle w:val="TableText"/>
            </w:pPr>
            <w:r w:rsidRPr="00D71C0F">
              <w:t>3</w:t>
            </w:r>
          </w:p>
        </w:tc>
        <w:tc>
          <w:tcPr>
            <w:tcW w:w="2362" w:type="dxa"/>
            <w:tcBorders>
              <w:top w:val="single" w:sz="4" w:space="0" w:color="auto"/>
              <w:bottom w:val="nil"/>
            </w:tcBorders>
          </w:tcPr>
          <w:p w14:paraId="34DFD280" w14:textId="77777777" w:rsidR="005E0CC6" w:rsidRPr="00D71C0F" w:rsidRDefault="005E0CC6" w:rsidP="00D71C0F">
            <w:pPr>
              <w:pStyle w:val="TableText"/>
            </w:pPr>
            <w:r w:rsidRPr="00D71C0F">
              <w:t>SWB to SWC</w:t>
            </w:r>
          </w:p>
        </w:tc>
        <w:tc>
          <w:tcPr>
            <w:tcW w:w="2361" w:type="dxa"/>
          </w:tcPr>
          <w:p w14:paraId="099B4442" w14:textId="3DCEFD28" w:rsidR="005E0CC6" w:rsidRDefault="005E0CC6" w:rsidP="007649AF">
            <w:pPr>
              <w:pStyle w:val="TableText"/>
            </w:pPr>
            <w:r>
              <w:t>F0/23 to F0/23</w:t>
            </w:r>
          </w:p>
        </w:tc>
        <w:tc>
          <w:tcPr>
            <w:tcW w:w="2362" w:type="dxa"/>
            <w:tcBorders>
              <w:bottom w:val="nil"/>
            </w:tcBorders>
          </w:tcPr>
          <w:p w14:paraId="24963D98" w14:textId="77777777" w:rsidR="005E0CC6" w:rsidRDefault="005E0CC6" w:rsidP="007649AF">
            <w:pPr>
              <w:pStyle w:val="TableText"/>
            </w:pPr>
            <w:r>
              <w:t>LACP</w:t>
            </w:r>
          </w:p>
        </w:tc>
      </w:tr>
      <w:tr w:rsidR="005E0CC6" w14:paraId="0D13CA01" w14:textId="77777777" w:rsidTr="00D71C0F">
        <w:trPr>
          <w:jc w:val="center"/>
        </w:trPr>
        <w:tc>
          <w:tcPr>
            <w:tcW w:w="2361" w:type="dxa"/>
            <w:tcBorders>
              <w:top w:val="nil"/>
            </w:tcBorders>
          </w:tcPr>
          <w:p w14:paraId="6433E92D" w14:textId="1B1E0E7E" w:rsidR="005E0CC6" w:rsidRPr="00AF5232" w:rsidRDefault="005E0CC6" w:rsidP="00D71C0F">
            <w:pPr>
              <w:pStyle w:val="ConfigWindow"/>
            </w:pPr>
            <w:r w:rsidRPr="00AF5232">
              <w:t>3</w:t>
            </w:r>
          </w:p>
        </w:tc>
        <w:tc>
          <w:tcPr>
            <w:tcW w:w="2362" w:type="dxa"/>
            <w:tcBorders>
              <w:top w:val="nil"/>
            </w:tcBorders>
          </w:tcPr>
          <w:p w14:paraId="36855F5B" w14:textId="57D9DECD" w:rsidR="005E0CC6" w:rsidRPr="00F10924" w:rsidRDefault="00F10924" w:rsidP="00D71C0F">
            <w:pPr>
              <w:pStyle w:val="ConfigWindow"/>
            </w:pPr>
            <w:r w:rsidRPr="00F10924">
              <w:t>SWB to SWC</w:t>
            </w:r>
          </w:p>
        </w:tc>
        <w:tc>
          <w:tcPr>
            <w:tcW w:w="2361" w:type="dxa"/>
          </w:tcPr>
          <w:p w14:paraId="35A7F123" w14:textId="65DBD6DE" w:rsidR="005E0CC6" w:rsidRDefault="005E0CC6" w:rsidP="007649AF">
            <w:pPr>
              <w:pStyle w:val="TableText"/>
            </w:pPr>
            <w:r>
              <w:t>F0/24 to F0/24</w:t>
            </w:r>
          </w:p>
        </w:tc>
        <w:tc>
          <w:tcPr>
            <w:tcW w:w="2362" w:type="dxa"/>
            <w:tcBorders>
              <w:top w:val="nil"/>
            </w:tcBorders>
          </w:tcPr>
          <w:p w14:paraId="06DAA5B5" w14:textId="77777777" w:rsidR="005E0CC6" w:rsidRDefault="005E0CC6" w:rsidP="007649AF">
            <w:pPr>
              <w:pStyle w:val="TableText"/>
            </w:pPr>
          </w:p>
        </w:tc>
      </w:tr>
    </w:tbl>
    <w:p w14:paraId="192EF497" w14:textId="30B8D28D" w:rsidR="00092D3D" w:rsidRDefault="00AA76B1" w:rsidP="00AA76B1">
      <w:pPr>
        <w:pStyle w:val="Heading2"/>
      </w:pPr>
      <w:r>
        <w:t xml:space="preserve">Configure </w:t>
      </w:r>
      <w:r w:rsidR="003E23E9">
        <w:t>Ether</w:t>
      </w:r>
      <w:r w:rsidR="00DE63DD">
        <w:t>C</w:t>
      </w:r>
      <w:r w:rsidR="003E23E9">
        <w:t>hannel</w:t>
      </w:r>
    </w:p>
    <w:p w14:paraId="3D72363A" w14:textId="654DA90E" w:rsidR="00F813AB" w:rsidRPr="00F813AB" w:rsidRDefault="00F813AB" w:rsidP="00F813AB">
      <w:pPr>
        <w:pStyle w:val="ConfigWindow"/>
      </w:pPr>
      <w:r>
        <w:t>Open configuration window</w:t>
      </w:r>
    </w:p>
    <w:p w14:paraId="396A0418" w14:textId="77777777" w:rsidR="00AA76B1" w:rsidRDefault="00AA76B1" w:rsidP="00F813AB">
      <w:pPr>
        <w:pStyle w:val="BodyTextL25"/>
        <w:spacing w:before="0"/>
      </w:pPr>
      <w:r>
        <w:t>On each switch, configure the ports that will be used in the Port Channels as static trunk ports.</w:t>
      </w:r>
    </w:p>
    <w:p w14:paraId="332BF23F" w14:textId="77777777" w:rsidR="003978C0" w:rsidRDefault="003978C0" w:rsidP="003E23E9">
      <w:pPr>
        <w:pStyle w:val="Heading3"/>
      </w:pPr>
      <w:r>
        <w:t>Configure a PAgP EtherChannel.</w:t>
      </w:r>
    </w:p>
    <w:p w14:paraId="6F1DAD18" w14:textId="1F5BF2CC" w:rsidR="00F576A3" w:rsidRDefault="00AF5232" w:rsidP="003978C0">
      <w:pPr>
        <w:pStyle w:val="BodyTextL25"/>
      </w:pPr>
      <w:r>
        <w:t xml:space="preserve">Follow the procedure that was used in previous activities to configure </w:t>
      </w:r>
      <w:r w:rsidR="003978C0">
        <w:t>Port Channel 1</w:t>
      </w:r>
      <w:r w:rsidR="00177840">
        <w:t xml:space="preserve"> as a PAgP EtherChannel</w:t>
      </w:r>
      <w:r w:rsidR="005F4580">
        <w:t xml:space="preserve"> between SWA and SWB.</w:t>
      </w:r>
      <w:r>
        <w:t xml:space="preserve"> </w:t>
      </w:r>
      <w:r w:rsidR="00CC1056">
        <w:t>B</w:t>
      </w:r>
      <w:r w:rsidR="00F576A3">
        <w:t xml:space="preserve">oth sides </w:t>
      </w:r>
      <w:r w:rsidR="00CC1056">
        <w:t xml:space="preserve">should </w:t>
      </w:r>
      <w:r w:rsidR="00F576A3">
        <w:t>negotiate</w:t>
      </w:r>
      <w:r w:rsidR="00CC1056">
        <w:t xml:space="preserve"> the EtherChannel.</w:t>
      </w:r>
    </w:p>
    <w:p w14:paraId="60865406" w14:textId="77777777" w:rsidR="00177840" w:rsidRDefault="00177840" w:rsidP="00DE63DD">
      <w:pPr>
        <w:pStyle w:val="Heading3"/>
      </w:pPr>
      <w:r>
        <w:t>Configure a LACP EtherChannel.</w:t>
      </w:r>
    </w:p>
    <w:p w14:paraId="1CD430CC" w14:textId="53784A79" w:rsidR="00CC1056" w:rsidRDefault="00CC1056" w:rsidP="00CC1056">
      <w:pPr>
        <w:pStyle w:val="BodyTextL25"/>
      </w:pPr>
      <w:r>
        <w:t xml:space="preserve">Configure </w:t>
      </w:r>
      <w:r w:rsidR="005F4580">
        <w:t>Port Channel 2</w:t>
      </w:r>
      <w:r>
        <w:t xml:space="preserve"> </w:t>
      </w:r>
      <w:r w:rsidR="005F4580">
        <w:t xml:space="preserve">as an </w:t>
      </w:r>
      <w:r>
        <w:t xml:space="preserve">LACP channel between </w:t>
      </w:r>
      <w:r w:rsidR="005F4580">
        <w:t>SWA and SWC.</w:t>
      </w:r>
      <w:r w:rsidR="00AF5232">
        <w:t xml:space="preserve"> </w:t>
      </w:r>
      <w:r>
        <w:t>Both sides should negotiate the EtherChannel.</w:t>
      </w:r>
    </w:p>
    <w:p w14:paraId="1360D44F" w14:textId="77777777" w:rsidR="00F576A3" w:rsidRDefault="00F576A3" w:rsidP="00DE63DD">
      <w:pPr>
        <w:pStyle w:val="Heading3"/>
      </w:pPr>
      <w:r>
        <w:t>Configure a Backup LACP EtherChannel</w:t>
      </w:r>
    </w:p>
    <w:p w14:paraId="788274D1" w14:textId="2A4A1ABC" w:rsidR="00F576A3" w:rsidRDefault="005F4580" w:rsidP="005F4580">
      <w:pPr>
        <w:pStyle w:val="BodyTextL25"/>
      </w:pPr>
      <w:r>
        <w:t xml:space="preserve">Configure Port Channel 3 channel as </w:t>
      </w:r>
      <w:r w:rsidR="00AF5232">
        <w:t xml:space="preserve">an </w:t>
      </w:r>
      <w:r>
        <w:t xml:space="preserve">LACP channel between </w:t>
      </w:r>
      <w:r w:rsidR="006941C2">
        <w:t xml:space="preserve">SWB </w:t>
      </w:r>
      <w:r>
        <w:t>and SWC.</w:t>
      </w:r>
      <w:r w:rsidR="00AF5232">
        <w:t xml:space="preserve"> </w:t>
      </w:r>
      <w:r>
        <w:t xml:space="preserve">In this case, </w:t>
      </w:r>
      <w:r w:rsidR="00F576A3">
        <w:t>SWC initiates negotiation with SWB</w:t>
      </w:r>
      <w:r>
        <w:t>. SWB does not initiate negotiation of the channel.</w:t>
      </w:r>
    </w:p>
    <w:p w14:paraId="77F06314" w14:textId="766E48CA" w:rsidR="00F813AB" w:rsidRDefault="00F813AB" w:rsidP="00F813AB">
      <w:pPr>
        <w:pStyle w:val="ConfigWindow"/>
      </w:pPr>
      <w:r>
        <w:t xml:space="preserve">Close </w:t>
      </w:r>
      <w:r>
        <w:t>configuration window</w:t>
      </w:r>
    </w:p>
    <w:p w14:paraId="3FC86AAA" w14:textId="615A37F3" w:rsidR="005F4580" w:rsidRDefault="00D71C0F" w:rsidP="00D71C0F">
      <w:pPr>
        <w:pStyle w:val="ConfigWindow"/>
      </w:pPr>
      <w:r>
        <w:t>End of document</w:t>
      </w:r>
      <w:bookmarkStart w:id="0" w:name="_GoBack"/>
      <w:bookmarkEnd w:id="0"/>
    </w:p>
    <w:sectPr w:rsidR="005F4580"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F8B2" w14:textId="77777777" w:rsidR="000F64B2" w:rsidRDefault="000F64B2" w:rsidP="00710659">
      <w:pPr>
        <w:spacing w:after="0" w:line="240" w:lineRule="auto"/>
      </w:pPr>
      <w:r>
        <w:separator/>
      </w:r>
    </w:p>
    <w:p w14:paraId="7E4B8134" w14:textId="77777777" w:rsidR="000F64B2" w:rsidRDefault="000F64B2"/>
  </w:endnote>
  <w:endnote w:type="continuationSeparator" w:id="0">
    <w:p w14:paraId="305EFA5C" w14:textId="77777777" w:rsidR="000F64B2" w:rsidRDefault="000F64B2" w:rsidP="00710659">
      <w:pPr>
        <w:spacing w:after="0" w:line="240" w:lineRule="auto"/>
      </w:pPr>
      <w:r>
        <w:continuationSeparator/>
      </w:r>
    </w:p>
    <w:p w14:paraId="46B75903" w14:textId="77777777" w:rsidR="000F64B2" w:rsidRDefault="000F6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9E1D" w14:textId="17A0D894"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FB7D7D">
          <w:t>2019</w:t>
        </w:r>
      </w:sdtContent>
    </w:sdt>
    <w:r>
      <w:t xml:space="preserve"> - </w:t>
    </w:r>
    <w:r>
      <w:fldChar w:fldCharType="begin"/>
    </w:r>
    <w:r>
      <w:instrText xml:space="preserve"> SAVEDATE  \@ "yyyy"  \* MERGEFORMAT </w:instrText>
    </w:r>
    <w:r>
      <w:fldChar w:fldCharType="separate"/>
    </w:r>
    <w:r w:rsidR="00FB34DA">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3199" w14:textId="01FBE9D3"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2A2776">
          <w:t>201</w:t>
        </w:r>
        <w:r w:rsidR="00FB7D7D">
          <w:t>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FB34DA">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98ED1" w14:textId="77777777" w:rsidR="000F64B2" w:rsidRDefault="000F64B2" w:rsidP="00710659">
      <w:pPr>
        <w:spacing w:after="0" w:line="240" w:lineRule="auto"/>
      </w:pPr>
      <w:r>
        <w:separator/>
      </w:r>
    </w:p>
    <w:p w14:paraId="32A8C7FC" w14:textId="77777777" w:rsidR="000F64B2" w:rsidRDefault="000F64B2"/>
  </w:footnote>
  <w:footnote w:type="continuationSeparator" w:id="0">
    <w:p w14:paraId="5972B8B0" w14:textId="77777777" w:rsidR="000F64B2" w:rsidRDefault="000F64B2" w:rsidP="00710659">
      <w:pPr>
        <w:spacing w:after="0" w:line="240" w:lineRule="auto"/>
      </w:pPr>
      <w:r>
        <w:continuationSeparator/>
      </w:r>
    </w:p>
    <w:p w14:paraId="21242543" w14:textId="77777777" w:rsidR="000F64B2" w:rsidRDefault="000F6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404831BE8EDB4CAC8BB320A8F77BB4E0"/>
      </w:placeholder>
      <w:dataBinding w:prefixMappings="xmlns:ns0='http://purl.org/dc/elements/1.1/' xmlns:ns1='http://schemas.openxmlformats.org/package/2006/metadata/core-properties' " w:xpath="/ns1:coreProperties[1]/ns0:title[1]" w:storeItemID="{6C3C8BC8-F283-45AE-878A-BAB7291924A1}"/>
      <w:text/>
    </w:sdtPr>
    <w:sdtEndPr/>
    <w:sdtContent>
      <w:p w14:paraId="68BA178F" w14:textId="77777777" w:rsidR="00926CB2" w:rsidRDefault="002A2776" w:rsidP="008402F2">
        <w:pPr>
          <w:pStyle w:val="PageHead"/>
        </w:pPr>
        <w:r>
          <w:t>Packet Tracer - Implement EtherChannel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A3AE" w14:textId="77777777" w:rsidR="00926CB2" w:rsidRDefault="00882B63" w:rsidP="006C3FCF">
    <w:pPr>
      <w:ind w:left="-288"/>
    </w:pPr>
    <w:r>
      <w:rPr>
        <w:noProof/>
      </w:rPr>
      <w:drawing>
        <wp:inline distT="0" distB="0" distL="0" distR="0" wp14:anchorId="7C022ECA" wp14:editId="7AC9E973">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C4D47B28"/>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167576"/>
    <w:multiLevelType w:val="hybridMultilevel"/>
    <w:tmpl w:val="8C58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23836"/>
    <w:multiLevelType w:val="multilevel"/>
    <w:tmpl w:val="B88A1A00"/>
    <w:styleLink w:val="BulletList"/>
    <w:lvl w:ilvl="0">
      <w:start w:val="1"/>
      <w:numFmt w:val="bullet"/>
      <w:pStyle w:val="Bulletlevel1"/>
      <w:lvlText w:val=""/>
      <w:lvlJc w:val="left"/>
      <w:pPr>
        <w:tabs>
          <w:tab w:val="num" w:pos="720"/>
        </w:tabs>
        <w:ind w:left="720" w:hanging="360"/>
      </w:pPr>
      <w:rPr>
        <w:rFonts w:ascii="Webdings" w:hAnsi="Webdings"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lvlOverride w:ilvl="0">
      <w:lvl w:ilvl="0">
        <w:start w:val="1"/>
        <w:numFmt w:val="bullet"/>
        <w:pStyle w:val="Bulletlevel1"/>
        <w:lvlText w:val=""/>
        <w:lvlJc w:val="left"/>
        <w:pPr>
          <w:tabs>
            <w:tab w:val="num" w:pos="720"/>
          </w:tabs>
          <w:ind w:left="720" w:hanging="360"/>
        </w:pPr>
        <w:rPr>
          <w:rFonts w:ascii="Webdings" w:hAnsi="Webdings" w:hint="default"/>
          <w:sz w:val="16"/>
          <w:szCs w:val="16"/>
        </w:rPr>
      </w:lvl>
    </w:lvlOverride>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NjAxMjYwNzcwMTFU0lEKTi0uzszPAykwqgUAd1oAqiwAAAA="/>
  </w:docVars>
  <w:rsids>
    <w:rsidRoot w:val="002955E8"/>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2D3D"/>
    <w:rsid w:val="0009378D"/>
    <w:rsid w:val="00097163"/>
    <w:rsid w:val="000A22C8"/>
    <w:rsid w:val="000B2344"/>
    <w:rsid w:val="000B7DE5"/>
    <w:rsid w:val="000C2118"/>
    <w:rsid w:val="000C6425"/>
    <w:rsid w:val="000C6E6E"/>
    <w:rsid w:val="000C7B7D"/>
    <w:rsid w:val="000D55B4"/>
    <w:rsid w:val="000E163D"/>
    <w:rsid w:val="000E65F0"/>
    <w:rsid w:val="000F072C"/>
    <w:rsid w:val="000F2074"/>
    <w:rsid w:val="000F31D7"/>
    <w:rsid w:val="000F64B2"/>
    <w:rsid w:val="000F6743"/>
    <w:rsid w:val="001006C2"/>
    <w:rsid w:val="00101BE8"/>
    <w:rsid w:val="00103401"/>
    <w:rsid w:val="00103A44"/>
    <w:rsid w:val="00103D36"/>
    <w:rsid w:val="0010436E"/>
    <w:rsid w:val="00106BE2"/>
    <w:rsid w:val="00107B2B"/>
    <w:rsid w:val="00112AC5"/>
    <w:rsid w:val="001133DD"/>
    <w:rsid w:val="00120CBE"/>
    <w:rsid w:val="00120D74"/>
    <w:rsid w:val="00121BAE"/>
    <w:rsid w:val="00125806"/>
    <w:rsid w:val="001261C4"/>
    <w:rsid w:val="00130A20"/>
    <w:rsid w:val="001314FB"/>
    <w:rsid w:val="001366EC"/>
    <w:rsid w:val="001374BF"/>
    <w:rsid w:val="00140668"/>
    <w:rsid w:val="0014219C"/>
    <w:rsid w:val="001425ED"/>
    <w:rsid w:val="00143450"/>
    <w:rsid w:val="00144997"/>
    <w:rsid w:val="001523C0"/>
    <w:rsid w:val="001535FE"/>
    <w:rsid w:val="00153893"/>
    <w:rsid w:val="00154D03"/>
    <w:rsid w:val="00154E3A"/>
    <w:rsid w:val="00155352"/>
    <w:rsid w:val="00157902"/>
    <w:rsid w:val="00162105"/>
    <w:rsid w:val="00162EEA"/>
    <w:rsid w:val="00163164"/>
    <w:rsid w:val="00166253"/>
    <w:rsid w:val="001704B7"/>
    <w:rsid w:val="001708A6"/>
    <w:rsid w:val="001710C0"/>
    <w:rsid w:val="00172AFB"/>
    <w:rsid w:val="001772B8"/>
    <w:rsid w:val="00177840"/>
    <w:rsid w:val="00180FBF"/>
    <w:rsid w:val="001813C3"/>
    <w:rsid w:val="00182CF4"/>
    <w:rsid w:val="001833A7"/>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2207"/>
    <w:rsid w:val="00242E3A"/>
    <w:rsid w:val="00246492"/>
    <w:rsid w:val="002506CF"/>
    <w:rsid w:val="0025107F"/>
    <w:rsid w:val="00260CD4"/>
    <w:rsid w:val="002639D8"/>
    <w:rsid w:val="00265F77"/>
    <w:rsid w:val="00266C83"/>
    <w:rsid w:val="00267C03"/>
    <w:rsid w:val="00270FCC"/>
    <w:rsid w:val="00271D6A"/>
    <w:rsid w:val="002768DC"/>
    <w:rsid w:val="00294C8F"/>
    <w:rsid w:val="002955E8"/>
    <w:rsid w:val="002A0B2E"/>
    <w:rsid w:val="002A0DC1"/>
    <w:rsid w:val="002A2776"/>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0BDC"/>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71896"/>
    <w:rsid w:val="00390C38"/>
    <w:rsid w:val="00392748"/>
    <w:rsid w:val="00392C65"/>
    <w:rsid w:val="00392ED5"/>
    <w:rsid w:val="00395E33"/>
    <w:rsid w:val="003978C0"/>
    <w:rsid w:val="003A19DC"/>
    <w:rsid w:val="003A1B45"/>
    <w:rsid w:val="003A220C"/>
    <w:rsid w:val="003B16C4"/>
    <w:rsid w:val="003B256A"/>
    <w:rsid w:val="003B46FC"/>
    <w:rsid w:val="003B5767"/>
    <w:rsid w:val="003B7605"/>
    <w:rsid w:val="003C08AA"/>
    <w:rsid w:val="003C2A7B"/>
    <w:rsid w:val="003C49EF"/>
    <w:rsid w:val="003C5E9E"/>
    <w:rsid w:val="003C6BCA"/>
    <w:rsid w:val="003C7902"/>
    <w:rsid w:val="003D0BFF"/>
    <w:rsid w:val="003D6EF1"/>
    <w:rsid w:val="003E23E9"/>
    <w:rsid w:val="003E5BE5"/>
    <w:rsid w:val="003F18D1"/>
    <w:rsid w:val="003F20EC"/>
    <w:rsid w:val="003F3F01"/>
    <w:rsid w:val="003F3F26"/>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2D9C"/>
    <w:rsid w:val="004936C2"/>
    <w:rsid w:val="0049379C"/>
    <w:rsid w:val="00497CAE"/>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2108"/>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0CC6"/>
    <w:rsid w:val="005E3235"/>
    <w:rsid w:val="005E4176"/>
    <w:rsid w:val="005E4876"/>
    <w:rsid w:val="005E65B5"/>
    <w:rsid w:val="005F0301"/>
    <w:rsid w:val="005F3AE9"/>
    <w:rsid w:val="005F4580"/>
    <w:rsid w:val="006007BB"/>
    <w:rsid w:val="00601DC0"/>
    <w:rsid w:val="006034CB"/>
    <w:rsid w:val="00603503"/>
    <w:rsid w:val="00603C52"/>
    <w:rsid w:val="006131CE"/>
    <w:rsid w:val="0061336B"/>
    <w:rsid w:val="00617D6E"/>
    <w:rsid w:val="00620ED5"/>
    <w:rsid w:val="00622D61"/>
    <w:rsid w:val="00624198"/>
    <w:rsid w:val="006262A1"/>
    <w:rsid w:val="00636C28"/>
    <w:rsid w:val="006428E5"/>
    <w:rsid w:val="00644958"/>
    <w:rsid w:val="006513FB"/>
    <w:rsid w:val="00656EEF"/>
    <w:rsid w:val="006576AF"/>
    <w:rsid w:val="00672919"/>
    <w:rsid w:val="00677544"/>
    <w:rsid w:val="00681687"/>
    <w:rsid w:val="00686295"/>
    <w:rsid w:val="00686587"/>
    <w:rsid w:val="006904CF"/>
    <w:rsid w:val="006941C2"/>
    <w:rsid w:val="00695EE2"/>
    <w:rsid w:val="0069660B"/>
    <w:rsid w:val="006A1B33"/>
    <w:rsid w:val="006A48F1"/>
    <w:rsid w:val="006A71A3"/>
    <w:rsid w:val="006B03F2"/>
    <w:rsid w:val="006B0AC4"/>
    <w:rsid w:val="006B14C1"/>
    <w:rsid w:val="006B1639"/>
    <w:rsid w:val="006B5CA7"/>
    <w:rsid w:val="006B5E89"/>
    <w:rsid w:val="006C19B2"/>
    <w:rsid w:val="006C30A0"/>
    <w:rsid w:val="006C35FF"/>
    <w:rsid w:val="006C3FCF"/>
    <w:rsid w:val="006C57F2"/>
    <w:rsid w:val="006C5949"/>
    <w:rsid w:val="006C6832"/>
    <w:rsid w:val="006D0850"/>
    <w:rsid w:val="006D1370"/>
    <w:rsid w:val="006D2C28"/>
    <w:rsid w:val="006D3FC1"/>
    <w:rsid w:val="006D7590"/>
    <w:rsid w:val="006E372B"/>
    <w:rsid w:val="006E5FE9"/>
    <w:rsid w:val="006E6581"/>
    <w:rsid w:val="006E6F20"/>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36576"/>
    <w:rsid w:val="007436BF"/>
    <w:rsid w:val="007443E9"/>
    <w:rsid w:val="00745DCE"/>
    <w:rsid w:val="00753D89"/>
    <w:rsid w:val="00753DDA"/>
    <w:rsid w:val="00754A6E"/>
    <w:rsid w:val="007553D8"/>
    <w:rsid w:val="00755C9B"/>
    <w:rsid w:val="00760FE4"/>
    <w:rsid w:val="007636C2"/>
    <w:rsid w:val="00763D8B"/>
    <w:rsid w:val="007649AF"/>
    <w:rsid w:val="007657F6"/>
    <w:rsid w:val="00765E47"/>
    <w:rsid w:val="0077125A"/>
    <w:rsid w:val="00780AFF"/>
    <w:rsid w:val="0078405B"/>
    <w:rsid w:val="00786F58"/>
    <w:rsid w:val="00787CC1"/>
    <w:rsid w:val="00792F4E"/>
    <w:rsid w:val="0079398D"/>
    <w:rsid w:val="00796C25"/>
    <w:rsid w:val="007A287C"/>
    <w:rsid w:val="007A3B2A"/>
    <w:rsid w:val="007B0C9D"/>
    <w:rsid w:val="007B5522"/>
    <w:rsid w:val="007C03CE"/>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37F9"/>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336"/>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483"/>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76B1"/>
    <w:rsid w:val="00AB0D6A"/>
    <w:rsid w:val="00AB43B3"/>
    <w:rsid w:val="00AB49B9"/>
    <w:rsid w:val="00AB501D"/>
    <w:rsid w:val="00AB758A"/>
    <w:rsid w:val="00AC027E"/>
    <w:rsid w:val="00AC1E7E"/>
    <w:rsid w:val="00AC507D"/>
    <w:rsid w:val="00AC66E4"/>
    <w:rsid w:val="00AD04F2"/>
    <w:rsid w:val="00AD4578"/>
    <w:rsid w:val="00AD68E9"/>
    <w:rsid w:val="00AE402D"/>
    <w:rsid w:val="00AE56C0"/>
    <w:rsid w:val="00AF5232"/>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663A1"/>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0A16"/>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7039"/>
    <w:rsid w:val="00C8718B"/>
    <w:rsid w:val="00C872E4"/>
    <w:rsid w:val="00C878D9"/>
    <w:rsid w:val="00C90311"/>
    <w:rsid w:val="00C91C26"/>
    <w:rsid w:val="00C9713F"/>
    <w:rsid w:val="00CA2BB2"/>
    <w:rsid w:val="00CA73D5"/>
    <w:rsid w:val="00CB2FC9"/>
    <w:rsid w:val="00CB5068"/>
    <w:rsid w:val="00CB7D2B"/>
    <w:rsid w:val="00CC1056"/>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5C7B"/>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1C0F"/>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149"/>
    <w:rsid w:val="00DC186F"/>
    <w:rsid w:val="00DC252F"/>
    <w:rsid w:val="00DC6050"/>
    <w:rsid w:val="00DC6445"/>
    <w:rsid w:val="00DD0E18"/>
    <w:rsid w:val="00DD35E1"/>
    <w:rsid w:val="00DD43EA"/>
    <w:rsid w:val="00DE63DD"/>
    <w:rsid w:val="00DE6F44"/>
    <w:rsid w:val="00DF1B58"/>
    <w:rsid w:val="00E009DA"/>
    <w:rsid w:val="00E037D9"/>
    <w:rsid w:val="00E04927"/>
    <w:rsid w:val="00E11A48"/>
    <w:rsid w:val="00E130EB"/>
    <w:rsid w:val="00E162CD"/>
    <w:rsid w:val="00E17FA5"/>
    <w:rsid w:val="00E2060B"/>
    <w:rsid w:val="00E21BFE"/>
    <w:rsid w:val="00E21C88"/>
    <w:rsid w:val="00E223AC"/>
    <w:rsid w:val="00E26930"/>
    <w:rsid w:val="00E27257"/>
    <w:rsid w:val="00E27F4F"/>
    <w:rsid w:val="00E449D0"/>
    <w:rsid w:val="00E44A34"/>
    <w:rsid w:val="00E4506A"/>
    <w:rsid w:val="00E50CCD"/>
    <w:rsid w:val="00E53F99"/>
    <w:rsid w:val="00E56510"/>
    <w:rsid w:val="00E62EA8"/>
    <w:rsid w:val="00E67A6E"/>
    <w:rsid w:val="00E70096"/>
    <w:rsid w:val="00E71B43"/>
    <w:rsid w:val="00E81612"/>
    <w:rsid w:val="00E82BD7"/>
    <w:rsid w:val="00E8325C"/>
    <w:rsid w:val="00E859E3"/>
    <w:rsid w:val="00E87D18"/>
    <w:rsid w:val="00E87D62"/>
    <w:rsid w:val="00E93B13"/>
    <w:rsid w:val="00E97333"/>
    <w:rsid w:val="00EA486E"/>
    <w:rsid w:val="00EA4FA3"/>
    <w:rsid w:val="00EB001B"/>
    <w:rsid w:val="00EB3082"/>
    <w:rsid w:val="00EB6C33"/>
    <w:rsid w:val="00EC38F7"/>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0924"/>
    <w:rsid w:val="00F11219"/>
    <w:rsid w:val="00F16F35"/>
    <w:rsid w:val="00F17559"/>
    <w:rsid w:val="00F2229D"/>
    <w:rsid w:val="00F25ABB"/>
    <w:rsid w:val="00F26F62"/>
    <w:rsid w:val="00F27963"/>
    <w:rsid w:val="00F30103"/>
    <w:rsid w:val="00F30446"/>
    <w:rsid w:val="00F31E50"/>
    <w:rsid w:val="00F4135D"/>
    <w:rsid w:val="00F41F1B"/>
    <w:rsid w:val="00F46BD9"/>
    <w:rsid w:val="00F576A3"/>
    <w:rsid w:val="00F60BE0"/>
    <w:rsid w:val="00F6280E"/>
    <w:rsid w:val="00F638C3"/>
    <w:rsid w:val="00F7050A"/>
    <w:rsid w:val="00F75533"/>
    <w:rsid w:val="00F8036D"/>
    <w:rsid w:val="00F809DC"/>
    <w:rsid w:val="00F813AB"/>
    <w:rsid w:val="00F86EB0"/>
    <w:rsid w:val="00FA154B"/>
    <w:rsid w:val="00FA3811"/>
    <w:rsid w:val="00FA3B9F"/>
    <w:rsid w:val="00FA3F06"/>
    <w:rsid w:val="00FA4A26"/>
    <w:rsid w:val="00FA637E"/>
    <w:rsid w:val="00FA7084"/>
    <w:rsid w:val="00FA7BEF"/>
    <w:rsid w:val="00FB1105"/>
    <w:rsid w:val="00FB1929"/>
    <w:rsid w:val="00FB34DA"/>
    <w:rsid w:val="00FB5FD9"/>
    <w:rsid w:val="00FB6713"/>
    <w:rsid w:val="00FB7D7D"/>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DEECA"/>
  <w15:docId w15:val="{A8A91383-CAF1-4D04-A042-C96D7A12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153893"/>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3893"/>
    <w:rPr>
      <w:b/>
      <w:bCs/>
      <w:noProof/>
      <w:sz w:val="26"/>
      <w:szCs w:val="26"/>
    </w:rPr>
  </w:style>
  <w:style w:type="character" w:customStyle="1" w:styleId="Heading2Char">
    <w:name w:val="Heading 2 Char"/>
    <w:link w:val="Heading2"/>
    <w:uiPriority w:val="9"/>
    <w:semiHidden/>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C38F7"/>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Documents\CCNA%207.0\Lab_Template%20-%20ILM_2019_Accessibility%20-%20NO%20CONT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831BE8EDB4CAC8BB320A8F77BB4E0"/>
        <w:category>
          <w:name w:val="General"/>
          <w:gallery w:val="placeholder"/>
        </w:category>
        <w:types>
          <w:type w:val="bbPlcHdr"/>
        </w:types>
        <w:behaviors>
          <w:behavior w:val="content"/>
        </w:behaviors>
        <w:guid w:val="{8187C80E-72CA-4FBE-9B11-90EADA1AACA4}"/>
      </w:docPartPr>
      <w:docPartBody>
        <w:p w:rsidR="003B209E" w:rsidRDefault="00C87B0F">
          <w:pPr>
            <w:pStyle w:val="404831BE8EDB4CAC8BB320A8F77BB4E0"/>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0F"/>
    <w:rsid w:val="000C5EEA"/>
    <w:rsid w:val="0033617F"/>
    <w:rsid w:val="003B209E"/>
    <w:rsid w:val="007718AA"/>
    <w:rsid w:val="007D1606"/>
    <w:rsid w:val="00C87B0F"/>
    <w:rsid w:val="00D71304"/>
    <w:rsid w:val="00DD2D84"/>
    <w:rsid w:val="00DE33BC"/>
    <w:rsid w:val="00FF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831BE8EDB4CAC8BB320A8F77BB4E0">
    <w:name w:val="404831BE8EDB4CAC8BB320A8F77BB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8E599-C562-4BE7-918F-77539ECE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 - NO CONTENT.dotx</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Packet Tracer - Implement EtherChannel</vt:lpstr>
    </vt:vector>
  </TitlesOfParts>
  <Company>Cisco Systems, Inc.</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Implement EtherChannel</dc:title>
  <dc:creator>Martin Benson</dc:creator>
  <dc:description>2019</dc:description>
  <cp:lastModifiedBy>Suk-Yi Pennock -X (spennock - UNICON INC at Cisco)</cp:lastModifiedBy>
  <cp:revision>2</cp:revision>
  <cp:lastPrinted>2019-10-29T11:06:00Z</cp:lastPrinted>
  <dcterms:created xsi:type="dcterms:W3CDTF">2019-12-02T13:59:00Z</dcterms:created>
  <dcterms:modified xsi:type="dcterms:W3CDTF">2019-12-02T13:59:00Z</dcterms:modified>
</cp:coreProperties>
</file>