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53A4" w14:textId="3EAD4861" w:rsidR="004D36D7" w:rsidRPr="00FD4A68" w:rsidRDefault="00DD003E" w:rsidP="00B47940">
      <w:pPr>
        <w:pStyle w:val="Title"/>
        <w:rPr>
          <w:rStyle w:val="LabTitleInstVersred"/>
          <w:b/>
          <w:color w:val="auto"/>
        </w:rPr>
      </w:pPr>
      <w:sdt>
        <w:sdtPr>
          <w:rPr>
            <w:b w:val="0"/>
            <w:color w:val="EE0000"/>
          </w:rPr>
          <w:alias w:val="Title"/>
          <w:tag w:val=""/>
          <w:id w:val="-487021785"/>
          <w:placeholder>
            <w:docPart w:val="CB6ED237D611486E9A288135E08E8D96"/>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0C59A0">
            <w:t>Packet Tracer - Configure DHCPv4</w:t>
          </w:r>
        </w:sdtContent>
      </w:sdt>
    </w:p>
    <w:p w14:paraId="3C987A2A" w14:textId="77777777" w:rsidR="000C59A0" w:rsidRPr="00BB73FF" w:rsidRDefault="000C59A0" w:rsidP="000C59A0">
      <w:pPr>
        <w:pStyle w:val="Heading1"/>
      </w:pPr>
      <w:bookmarkStart w:id="0" w:name="_GoBack"/>
      <w:bookmarkEnd w:id="0"/>
      <w:r w:rsidRPr="00BB73FF">
        <w:t>Addressing Table</w:t>
      </w:r>
    </w:p>
    <w:tbl>
      <w:tblPr>
        <w:tblW w:w="101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Caption w:val="Addressing Table"/>
        <w:tblDescription w:val="Table of device interface and their IP addresses, subnet masks, and default gateways if applicable."/>
      </w:tblPr>
      <w:tblGrid>
        <w:gridCol w:w="2025"/>
        <w:gridCol w:w="2026"/>
        <w:gridCol w:w="2026"/>
        <w:gridCol w:w="2026"/>
        <w:gridCol w:w="2026"/>
      </w:tblGrid>
      <w:tr w:rsidR="000C59A0" w14:paraId="77BEA694" w14:textId="77777777" w:rsidTr="000C59A0">
        <w:trPr>
          <w:cantSplit/>
          <w:jc w:val="center"/>
        </w:trPr>
        <w:tc>
          <w:tcPr>
            <w:tcW w:w="202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093645D" w14:textId="77777777" w:rsidR="000C59A0" w:rsidRPr="00E87D62" w:rsidRDefault="000C59A0" w:rsidP="00D50C2A">
            <w:pPr>
              <w:pStyle w:val="TableHeading"/>
            </w:pPr>
            <w:r w:rsidRPr="00E87D62">
              <w:t>Device</w:t>
            </w:r>
          </w:p>
        </w:tc>
        <w:tc>
          <w:tcPr>
            <w:tcW w:w="20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17E2C15" w14:textId="77777777" w:rsidR="000C59A0" w:rsidRPr="00E87D62" w:rsidRDefault="000C59A0" w:rsidP="00D50C2A">
            <w:pPr>
              <w:pStyle w:val="TableHeading"/>
            </w:pPr>
            <w:r w:rsidRPr="00E87D62">
              <w:t>Interface</w:t>
            </w:r>
          </w:p>
        </w:tc>
        <w:tc>
          <w:tcPr>
            <w:tcW w:w="20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06E1BD7" w14:textId="77777777" w:rsidR="000C59A0" w:rsidRPr="00E87D62" w:rsidRDefault="000C59A0" w:rsidP="00D50C2A">
            <w:pPr>
              <w:pStyle w:val="TableHeading"/>
            </w:pPr>
            <w:r w:rsidRPr="00E87D62">
              <w:t>IP</w:t>
            </w:r>
            <w:r>
              <w:t>v4</w:t>
            </w:r>
            <w:r w:rsidRPr="00E87D62">
              <w:t xml:space="preserve"> Address</w:t>
            </w:r>
          </w:p>
        </w:tc>
        <w:tc>
          <w:tcPr>
            <w:tcW w:w="20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B2EC478" w14:textId="77777777" w:rsidR="000C59A0" w:rsidRPr="00E87D62" w:rsidRDefault="000C59A0" w:rsidP="00D50C2A">
            <w:pPr>
              <w:pStyle w:val="TableHeading"/>
            </w:pPr>
            <w:r>
              <w:t>Subnet Mask</w:t>
            </w:r>
          </w:p>
        </w:tc>
        <w:tc>
          <w:tcPr>
            <w:tcW w:w="20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C3426BA" w14:textId="77777777" w:rsidR="000C59A0" w:rsidRPr="00E87D62" w:rsidRDefault="000C59A0" w:rsidP="00D50C2A">
            <w:pPr>
              <w:pStyle w:val="TableHeading"/>
            </w:pPr>
            <w:r w:rsidRPr="00E87D62">
              <w:t>Default Gateway</w:t>
            </w:r>
          </w:p>
        </w:tc>
      </w:tr>
      <w:tr w:rsidR="000C59A0" w:rsidRPr="001C48F1" w14:paraId="01BFEC08" w14:textId="77777777" w:rsidTr="000C59A0">
        <w:trPr>
          <w:cantSplit/>
          <w:jc w:val="center"/>
        </w:trPr>
        <w:tc>
          <w:tcPr>
            <w:tcW w:w="2025" w:type="dxa"/>
            <w:tcBorders>
              <w:bottom w:val="nil"/>
            </w:tcBorders>
            <w:vAlign w:val="bottom"/>
          </w:tcPr>
          <w:p w14:paraId="68096317" w14:textId="77777777" w:rsidR="000C59A0" w:rsidRPr="001C48F1" w:rsidRDefault="000C59A0" w:rsidP="00D50C2A">
            <w:pPr>
              <w:pStyle w:val="TableText"/>
            </w:pPr>
            <w:r>
              <w:t>R1</w:t>
            </w:r>
          </w:p>
        </w:tc>
        <w:tc>
          <w:tcPr>
            <w:tcW w:w="2026" w:type="dxa"/>
            <w:vAlign w:val="bottom"/>
          </w:tcPr>
          <w:p w14:paraId="4B2B55C7" w14:textId="77777777" w:rsidR="000C59A0" w:rsidRPr="001C48F1" w:rsidRDefault="000C59A0" w:rsidP="00D50C2A">
            <w:pPr>
              <w:pStyle w:val="TableText"/>
            </w:pPr>
            <w:r w:rsidRPr="001C48F1">
              <w:t>G0/0</w:t>
            </w:r>
          </w:p>
        </w:tc>
        <w:tc>
          <w:tcPr>
            <w:tcW w:w="2026" w:type="dxa"/>
            <w:vAlign w:val="bottom"/>
          </w:tcPr>
          <w:p w14:paraId="588686C3" w14:textId="77777777" w:rsidR="000C59A0" w:rsidRPr="001C48F1" w:rsidRDefault="000C59A0" w:rsidP="00D50C2A">
            <w:pPr>
              <w:pStyle w:val="TableText"/>
            </w:pPr>
            <w:r w:rsidRPr="001C48F1">
              <w:t>192.168.10.1</w:t>
            </w:r>
          </w:p>
        </w:tc>
        <w:tc>
          <w:tcPr>
            <w:tcW w:w="2026" w:type="dxa"/>
            <w:vAlign w:val="bottom"/>
          </w:tcPr>
          <w:p w14:paraId="3BECCE04" w14:textId="77777777" w:rsidR="000C59A0" w:rsidRPr="001C48F1" w:rsidRDefault="000C59A0" w:rsidP="00D50C2A">
            <w:pPr>
              <w:pStyle w:val="TableText"/>
            </w:pPr>
            <w:r w:rsidRPr="001C48F1">
              <w:t>255.255.255.0</w:t>
            </w:r>
          </w:p>
        </w:tc>
        <w:tc>
          <w:tcPr>
            <w:tcW w:w="2026" w:type="dxa"/>
            <w:vAlign w:val="bottom"/>
          </w:tcPr>
          <w:p w14:paraId="06A84DDE" w14:textId="77777777" w:rsidR="000C59A0" w:rsidRPr="001C48F1" w:rsidRDefault="000C59A0" w:rsidP="00D50C2A">
            <w:pPr>
              <w:pStyle w:val="TableText"/>
            </w:pPr>
            <w:r w:rsidRPr="001C48F1">
              <w:t>N/A</w:t>
            </w:r>
          </w:p>
        </w:tc>
      </w:tr>
      <w:tr w:rsidR="000C59A0" w:rsidRPr="001C48F1" w14:paraId="541CB81E" w14:textId="77777777" w:rsidTr="000C59A0">
        <w:trPr>
          <w:cantSplit/>
          <w:jc w:val="center"/>
        </w:trPr>
        <w:tc>
          <w:tcPr>
            <w:tcW w:w="2025" w:type="dxa"/>
            <w:tcBorders>
              <w:top w:val="nil"/>
              <w:bottom w:val="single" w:sz="2" w:space="0" w:color="auto"/>
            </w:tcBorders>
            <w:vAlign w:val="bottom"/>
          </w:tcPr>
          <w:p w14:paraId="3ACEB317" w14:textId="77777777" w:rsidR="000C59A0" w:rsidRPr="003979F1" w:rsidRDefault="000C59A0" w:rsidP="000C59A0">
            <w:pPr>
              <w:pStyle w:val="ConfigWindow"/>
            </w:pPr>
            <w:r w:rsidRPr="003979F1">
              <w:t>R1</w:t>
            </w:r>
          </w:p>
        </w:tc>
        <w:tc>
          <w:tcPr>
            <w:tcW w:w="2026" w:type="dxa"/>
            <w:vAlign w:val="bottom"/>
          </w:tcPr>
          <w:p w14:paraId="26B95E70" w14:textId="77777777" w:rsidR="000C59A0" w:rsidRPr="001C48F1" w:rsidRDefault="000C59A0" w:rsidP="00D50C2A">
            <w:pPr>
              <w:pStyle w:val="TableText"/>
            </w:pPr>
            <w:r w:rsidRPr="001C48F1">
              <w:t>S0/0/0</w:t>
            </w:r>
          </w:p>
        </w:tc>
        <w:tc>
          <w:tcPr>
            <w:tcW w:w="2026" w:type="dxa"/>
            <w:vAlign w:val="bottom"/>
          </w:tcPr>
          <w:p w14:paraId="3068BA71" w14:textId="77777777" w:rsidR="000C59A0" w:rsidRPr="001C48F1" w:rsidRDefault="000C59A0" w:rsidP="00D50C2A">
            <w:pPr>
              <w:pStyle w:val="TableText"/>
            </w:pPr>
            <w:r w:rsidRPr="001C48F1">
              <w:t>10.1.1.1</w:t>
            </w:r>
          </w:p>
        </w:tc>
        <w:tc>
          <w:tcPr>
            <w:tcW w:w="2026" w:type="dxa"/>
            <w:vAlign w:val="bottom"/>
          </w:tcPr>
          <w:p w14:paraId="3CC54D07" w14:textId="77777777" w:rsidR="000C59A0" w:rsidRPr="001C48F1" w:rsidRDefault="000C59A0" w:rsidP="00D50C2A">
            <w:pPr>
              <w:pStyle w:val="TableText"/>
            </w:pPr>
            <w:r w:rsidRPr="001C48F1">
              <w:t>255.255.255.252</w:t>
            </w:r>
          </w:p>
        </w:tc>
        <w:tc>
          <w:tcPr>
            <w:tcW w:w="2026" w:type="dxa"/>
            <w:vAlign w:val="bottom"/>
          </w:tcPr>
          <w:p w14:paraId="7828E66C" w14:textId="77777777" w:rsidR="000C59A0" w:rsidRPr="001C48F1" w:rsidRDefault="000C59A0" w:rsidP="00D50C2A">
            <w:pPr>
              <w:pStyle w:val="TableText"/>
            </w:pPr>
            <w:r w:rsidRPr="001C48F1">
              <w:t>N/A</w:t>
            </w:r>
          </w:p>
        </w:tc>
      </w:tr>
      <w:tr w:rsidR="000C59A0" w:rsidRPr="001C48F1" w14:paraId="4B93DDB2" w14:textId="77777777" w:rsidTr="000C59A0">
        <w:trPr>
          <w:cantSplit/>
          <w:jc w:val="center"/>
        </w:trPr>
        <w:tc>
          <w:tcPr>
            <w:tcW w:w="2025" w:type="dxa"/>
            <w:tcBorders>
              <w:bottom w:val="nil"/>
            </w:tcBorders>
            <w:vAlign w:val="bottom"/>
          </w:tcPr>
          <w:p w14:paraId="6CD02C8A" w14:textId="77777777" w:rsidR="000C59A0" w:rsidRPr="001C48F1" w:rsidRDefault="000C59A0" w:rsidP="00D50C2A">
            <w:pPr>
              <w:pStyle w:val="TableText"/>
            </w:pPr>
            <w:r>
              <w:t>R2</w:t>
            </w:r>
          </w:p>
        </w:tc>
        <w:tc>
          <w:tcPr>
            <w:tcW w:w="2026" w:type="dxa"/>
            <w:vAlign w:val="bottom"/>
          </w:tcPr>
          <w:p w14:paraId="09499B94" w14:textId="77777777" w:rsidR="000C59A0" w:rsidRPr="001C48F1" w:rsidRDefault="000C59A0" w:rsidP="00D50C2A">
            <w:pPr>
              <w:pStyle w:val="TableText"/>
            </w:pPr>
            <w:r w:rsidRPr="001C48F1">
              <w:t>G0/0</w:t>
            </w:r>
          </w:p>
        </w:tc>
        <w:tc>
          <w:tcPr>
            <w:tcW w:w="2026" w:type="dxa"/>
            <w:vAlign w:val="bottom"/>
          </w:tcPr>
          <w:p w14:paraId="67E2308A" w14:textId="77777777" w:rsidR="000C59A0" w:rsidRPr="001C48F1" w:rsidRDefault="000C59A0" w:rsidP="00D50C2A">
            <w:pPr>
              <w:pStyle w:val="TableText"/>
            </w:pPr>
            <w:r w:rsidRPr="001C48F1">
              <w:t>192.168.20.1</w:t>
            </w:r>
          </w:p>
        </w:tc>
        <w:tc>
          <w:tcPr>
            <w:tcW w:w="2026" w:type="dxa"/>
            <w:vAlign w:val="bottom"/>
          </w:tcPr>
          <w:p w14:paraId="6B6D0BAD" w14:textId="77777777" w:rsidR="000C59A0" w:rsidRPr="001C48F1" w:rsidRDefault="000C59A0" w:rsidP="00D50C2A">
            <w:pPr>
              <w:pStyle w:val="TableText"/>
            </w:pPr>
            <w:r w:rsidRPr="001C48F1">
              <w:t>255.255.255.0</w:t>
            </w:r>
          </w:p>
        </w:tc>
        <w:tc>
          <w:tcPr>
            <w:tcW w:w="2026" w:type="dxa"/>
            <w:vAlign w:val="bottom"/>
          </w:tcPr>
          <w:p w14:paraId="5165DB1E" w14:textId="77777777" w:rsidR="000C59A0" w:rsidRPr="001C48F1" w:rsidRDefault="000C59A0" w:rsidP="00D50C2A">
            <w:pPr>
              <w:pStyle w:val="TableText"/>
            </w:pPr>
            <w:r w:rsidRPr="001C48F1">
              <w:t>N/A</w:t>
            </w:r>
          </w:p>
        </w:tc>
      </w:tr>
      <w:tr w:rsidR="000C59A0" w:rsidRPr="001C48F1" w14:paraId="0C53A184" w14:textId="77777777" w:rsidTr="000C59A0">
        <w:trPr>
          <w:cantSplit/>
          <w:jc w:val="center"/>
        </w:trPr>
        <w:tc>
          <w:tcPr>
            <w:tcW w:w="2025" w:type="dxa"/>
            <w:tcBorders>
              <w:top w:val="nil"/>
              <w:bottom w:val="nil"/>
            </w:tcBorders>
            <w:vAlign w:val="bottom"/>
          </w:tcPr>
          <w:p w14:paraId="02ACE0AA" w14:textId="77777777" w:rsidR="000C59A0" w:rsidRPr="003979F1" w:rsidRDefault="000C59A0" w:rsidP="000C59A0">
            <w:pPr>
              <w:pStyle w:val="ConfigWindow"/>
            </w:pPr>
            <w:r w:rsidRPr="003979F1">
              <w:t>R2</w:t>
            </w:r>
          </w:p>
        </w:tc>
        <w:tc>
          <w:tcPr>
            <w:tcW w:w="2026" w:type="dxa"/>
            <w:vAlign w:val="bottom"/>
          </w:tcPr>
          <w:p w14:paraId="3D339BEC" w14:textId="77777777" w:rsidR="000C59A0" w:rsidRPr="001C48F1" w:rsidRDefault="000C59A0" w:rsidP="00D50C2A">
            <w:pPr>
              <w:pStyle w:val="TableText"/>
            </w:pPr>
            <w:r w:rsidRPr="001C48F1">
              <w:t>G0/1</w:t>
            </w:r>
          </w:p>
        </w:tc>
        <w:tc>
          <w:tcPr>
            <w:tcW w:w="2026" w:type="dxa"/>
            <w:vAlign w:val="bottom"/>
          </w:tcPr>
          <w:p w14:paraId="7FF16F1F" w14:textId="77777777" w:rsidR="000C59A0" w:rsidRPr="001C48F1" w:rsidRDefault="000C59A0" w:rsidP="00D50C2A">
            <w:pPr>
              <w:pStyle w:val="TableText"/>
            </w:pPr>
            <w:r w:rsidRPr="001C48F1">
              <w:t>DHCP Assigned</w:t>
            </w:r>
          </w:p>
        </w:tc>
        <w:tc>
          <w:tcPr>
            <w:tcW w:w="2026" w:type="dxa"/>
            <w:vAlign w:val="bottom"/>
          </w:tcPr>
          <w:p w14:paraId="6C40E68E" w14:textId="77777777" w:rsidR="000C59A0" w:rsidRPr="001C48F1" w:rsidRDefault="000C59A0" w:rsidP="00D50C2A">
            <w:pPr>
              <w:pStyle w:val="TableText"/>
            </w:pPr>
            <w:r w:rsidRPr="001C48F1">
              <w:t>DHCP Assigned</w:t>
            </w:r>
          </w:p>
        </w:tc>
        <w:tc>
          <w:tcPr>
            <w:tcW w:w="2026" w:type="dxa"/>
            <w:vAlign w:val="bottom"/>
          </w:tcPr>
          <w:p w14:paraId="10D9BDD0" w14:textId="77777777" w:rsidR="000C59A0" w:rsidRPr="001C48F1" w:rsidRDefault="000C59A0" w:rsidP="00D50C2A">
            <w:pPr>
              <w:pStyle w:val="TableText"/>
            </w:pPr>
            <w:r w:rsidRPr="001C48F1">
              <w:t>N/A</w:t>
            </w:r>
          </w:p>
        </w:tc>
      </w:tr>
      <w:tr w:rsidR="000C59A0" w:rsidRPr="001C48F1" w14:paraId="5E90F5F0" w14:textId="77777777" w:rsidTr="000C59A0">
        <w:trPr>
          <w:cantSplit/>
          <w:jc w:val="center"/>
        </w:trPr>
        <w:tc>
          <w:tcPr>
            <w:tcW w:w="2025" w:type="dxa"/>
            <w:tcBorders>
              <w:top w:val="nil"/>
              <w:bottom w:val="nil"/>
            </w:tcBorders>
            <w:vAlign w:val="bottom"/>
          </w:tcPr>
          <w:p w14:paraId="7F680D55" w14:textId="77777777" w:rsidR="000C59A0" w:rsidRPr="003979F1" w:rsidRDefault="000C59A0" w:rsidP="000C59A0">
            <w:pPr>
              <w:pStyle w:val="ConfigWindow"/>
            </w:pPr>
            <w:r w:rsidRPr="003979F1">
              <w:t>R2</w:t>
            </w:r>
          </w:p>
        </w:tc>
        <w:tc>
          <w:tcPr>
            <w:tcW w:w="2026" w:type="dxa"/>
            <w:vAlign w:val="bottom"/>
          </w:tcPr>
          <w:p w14:paraId="55D4618D" w14:textId="77777777" w:rsidR="000C59A0" w:rsidRPr="001C48F1" w:rsidRDefault="000C59A0" w:rsidP="00D50C2A">
            <w:pPr>
              <w:pStyle w:val="TableText"/>
            </w:pPr>
            <w:r w:rsidRPr="001C48F1">
              <w:t>S0/0/0</w:t>
            </w:r>
          </w:p>
        </w:tc>
        <w:tc>
          <w:tcPr>
            <w:tcW w:w="2026" w:type="dxa"/>
            <w:vAlign w:val="bottom"/>
          </w:tcPr>
          <w:p w14:paraId="4FAF38CF" w14:textId="77777777" w:rsidR="000C59A0" w:rsidRPr="001C48F1" w:rsidRDefault="000C59A0" w:rsidP="00D50C2A">
            <w:pPr>
              <w:pStyle w:val="TableText"/>
            </w:pPr>
            <w:r w:rsidRPr="001C48F1">
              <w:t>10.1.1.2</w:t>
            </w:r>
          </w:p>
        </w:tc>
        <w:tc>
          <w:tcPr>
            <w:tcW w:w="2026" w:type="dxa"/>
            <w:vAlign w:val="bottom"/>
          </w:tcPr>
          <w:p w14:paraId="10234E32" w14:textId="77777777" w:rsidR="000C59A0" w:rsidRPr="001C48F1" w:rsidRDefault="000C59A0" w:rsidP="00D50C2A">
            <w:pPr>
              <w:pStyle w:val="TableText"/>
            </w:pPr>
            <w:r w:rsidRPr="001C48F1">
              <w:t>255.255.255.252</w:t>
            </w:r>
          </w:p>
        </w:tc>
        <w:tc>
          <w:tcPr>
            <w:tcW w:w="2026" w:type="dxa"/>
            <w:vAlign w:val="bottom"/>
          </w:tcPr>
          <w:p w14:paraId="357B8458" w14:textId="77777777" w:rsidR="000C59A0" w:rsidRPr="001C48F1" w:rsidRDefault="000C59A0" w:rsidP="00D50C2A">
            <w:pPr>
              <w:pStyle w:val="TableText"/>
            </w:pPr>
            <w:r w:rsidRPr="001C48F1">
              <w:t>N/A</w:t>
            </w:r>
          </w:p>
        </w:tc>
      </w:tr>
      <w:tr w:rsidR="000C59A0" w:rsidRPr="001C48F1" w14:paraId="0B3C3CDC" w14:textId="77777777" w:rsidTr="000C59A0">
        <w:trPr>
          <w:cantSplit/>
          <w:jc w:val="center"/>
        </w:trPr>
        <w:tc>
          <w:tcPr>
            <w:tcW w:w="2025" w:type="dxa"/>
            <w:tcBorders>
              <w:top w:val="nil"/>
              <w:bottom w:val="single" w:sz="2" w:space="0" w:color="auto"/>
            </w:tcBorders>
            <w:vAlign w:val="bottom"/>
          </w:tcPr>
          <w:p w14:paraId="7A37ED72" w14:textId="77777777" w:rsidR="000C59A0" w:rsidRPr="003979F1" w:rsidRDefault="000C59A0" w:rsidP="000C59A0">
            <w:pPr>
              <w:pStyle w:val="ConfigWindow"/>
            </w:pPr>
            <w:r w:rsidRPr="003979F1">
              <w:t>R2</w:t>
            </w:r>
          </w:p>
        </w:tc>
        <w:tc>
          <w:tcPr>
            <w:tcW w:w="2026" w:type="dxa"/>
            <w:vAlign w:val="bottom"/>
          </w:tcPr>
          <w:p w14:paraId="4E9D38E2" w14:textId="77777777" w:rsidR="000C59A0" w:rsidRPr="001C48F1" w:rsidRDefault="000C59A0" w:rsidP="00D50C2A">
            <w:pPr>
              <w:pStyle w:val="TableText"/>
            </w:pPr>
            <w:r w:rsidRPr="001C48F1">
              <w:t>S0/0/1</w:t>
            </w:r>
          </w:p>
        </w:tc>
        <w:tc>
          <w:tcPr>
            <w:tcW w:w="2026" w:type="dxa"/>
            <w:vAlign w:val="bottom"/>
          </w:tcPr>
          <w:p w14:paraId="009C035B" w14:textId="77777777" w:rsidR="000C59A0" w:rsidRPr="001C48F1" w:rsidRDefault="000C59A0" w:rsidP="00D50C2A">
            <w:pPr>
              <w:pStyle w:val="TableText"/>
            </w:pPr>
            <w:r w:rsidRPr="001C48F1">
              <w:t>10.2.2.2</w:t>
            </w:r>
          </w:p>
        </w:tc>
        <w:tc>
          <w:tcPr>
            <w:tcW w:w="2026" w:type="dxa"/>
            <w:vAlign w:val="bottom"/>
          </w:tcPr>
          <w:p w14:paraId="7C3977F2" w14:textId="77777777" w:rsidR="000C59A0" w:rsidRPr="001C48F1" w:rsidRDefault="000C59A0" w:rsidP="00D50C2A">
            <w:pPr>
              <w:pStyle w:val="TableText"/>
            </w:pPr>
            <w:r w:rsidRPr="001C48F1">
              <w:t>255.255.255.252</w:t>
            </w:r>
          </w:p>
        </w:tc>
        <w:tc>
          <w:tcPr>
            <w:tcW w:w="2026" w:type="dxa"/>
            <w:vAlign w:val="bottom"/>
          </w:tcPr>
          <w:p w14:paraId="43BB8077" w14:textId="77777777" w:rsidR="000C59A0" w:rsidRPr="001C48F1" w:rsidRDefault="000C59A0" w:rsidP="00D50C2A">
            <w:pPr>
              <w:pStyle w:val="TableText"/>
            </w:pPr>
            <w:r w:rsidRPr="001C48F1">
              <w:t>N/A</w:t>
            </w:r>
          </w:p>
        </w:tc>
      </w:tr>
      <w:tr w:rsidR="000C59A0" w:rsidRPr="001C48F1" w14:paraId="6E365D6C" w14:textId="77777777" w:rsidTr="000C59A0">
        <w:trPr>
          <w:cantSplit/>
          <w:jc w:val="center"/>
        </w:trPr>
        <w:tc>
          <w:tcPr>
            <w:tcW w:w="2025" w:type="dxa"/>
            <w:tcBorders>
              <w:bottom w:val="nil"/>
            </w:tcBorders>
            <w:vAlign w:val="bottom"/>
          </w:tcPr>
          <w:p w14:paraId="20F77F6B" w14:textId="77777777" w:rsidR="000C59A0" w:rsidRPr="001C48F1" w:rsidRDefault="000C59A0" w:rsidP="00D50C2A">
            <w:pPr>
              <w:pStyle w:val="TableText"/>
            </w:pPr>
            <w:r w:rsidRPr="001C48F1">
              <w:t>R3</w:t>
            </w:r>
          </w:p>
        </w:tc>
        <w:tc>
          <w:tcPr>
            <w:tcW w:w="2026" w:type="dxa"/>
            <w:vAlign w:val="bottom"/>
          </w:tcPr>
          <w:p w14:paraId="51DFE7E3" w14:textId="77777777" w:rsidR="000C59A0" w:rsidRPr="001C48F1" w:rsidRDefault="000C59A0" w:rsidP="00D50C2A">
            <w:pPr>
              <w:pStyle w:val="TableText"/>
            </w:pPr>
            <w:r w:rsidRPr="001C48F1">
              <w:t>G0/0</w:t>
            </w:r>
          </w:p>
        </w:tc>
        <w:tc>
          <w:tcPr>
            <w:tcW w:w="2026" w:type="dxa"/>
            <w:vAlign w:val="bottom"/>
          </w:tcPr>
          <w:p w14:paraId="15CFDC43" w14:textId="77777777" w:rsidR="000C59A0" w:rsidRPr="001C48F1" w:rsidRDefault="000C59A0" w:rsidP="00D50C2A">
            <w:pPr>
              <w:pStyle w:val="TableText"/>
            </w:pPr>
            <w:r w:rsidRPr="001C48F1">
              <w:t>192.168.30.1</w:t>
            </w:r>
          </w:p>
        </w:tc>
        <w:tc>
          <w:tcPr>
            <w:tcW w:w="2026" w:type="dxa"/>
            <w:vAlign w:val="bottom"/>
          </w:tcPr>
          <w:p w14:paraId="6241C649" w14:textId="77777777" w:rsidR="000C59A0" w:rsidRPr="001C48F1" w:rsidRDefault="000C59A0" w:rsidP="00D50C2A">
            <w:pPr>
              <w:pStyle w:val="TableText"/>
            </w:pPr>
            <w:r w:rsidRPr="001C48F1">
              <w:t>255.255.255.0</w:t>
            </w:r>
          </w:p>
        </w:tc>
        <w:tc>
          <w:tcPr>
            <w:tcW w:w="2026" w:type="dxa"/>
            <w:vAlign w:val="bottom"/>
          </w:tcPr>
          <w:p w14:paraId="1060D775" w14:textId="77777777" w:rsidR="000C59A0" w:rsidRPr="001C48F1" w:rsidRDefault="000C59A0" w:rsidP="00D50C2A">
            <w:pPr>
              <w:pStyle w:val="TableText"/>
            </w:pPr>
            <w:r w:rsidRPr="001C48F1">
              <w:t>N/A</w:t>
            </w:r>
          </w:p>
        </w:tc>
      </w:tr>
      <w:tr w:rsidR="000C59A0" w:rsidRPr="001C48F1" w14:paraId="232D1B0C" w14:textId="77777777" w:rsidTr="000C59A0">
        <w:trPr>
          <w:cantSplit/>
          <w:jc w:val="center"/>
        </w:trPr>
        <w:tc>
          <w:tcPr>
            <w:tcW w:w="2025" w:type="dxa"/>
            <w:tcBorders>
              <w:top w:val="nil"/>
            </w:tcBorders>
            <w:vAlign w:val="bottom"/>
          </w:tcPr>
          <w:p w14:paraId="36AAE1BC" w14:textId="77777777" w:rsidR="000C59A0" w:rsidRPr="003979F1" w:rsidRDefault="000C59A0" w:rsidP="000C59A0">
            <w:pPr>
              <w:pStyle w:val="ConfigWindow"/>
            </w:pPr>
            <w:r w:rsidRPr="003979F1">
              <w:t>R3</w:t>
            </w:r>
          </w:p>
        </w:tc>
        <w:tc>
          <w:tcPr>
            <w:tcW w:w="2026" w:type="dxa"/>
            <w:vAlign w:val="bottom"/>
          </w:tcPr>
          <w:p w14:paraId="54A2B98B" w14:textId="77777777" w:rsidR="000C59A0" w:rsidRPr="001C48F1" w:rsidRDefault="000C59A0" w:rsidP="00D50C2A">
            <w:pPr>
              <w:pStyle w:val="TableText"/>
            </w:pPr>
            <w:r w:rsidRPr="001C48F1">
              <w:t>S0/0/1</w:t>
            </w:r>
          </w:p>
        </w:tc>
        <w:tc>
          <w:tcPr>
            <w:tcW w:w="2026" w:type="dxa"/>
            <w:vAlign w:val="bottom"/>
          </w:tcPr>
          <w:p w14:paraId="01B4F7F2" w14:textId="77777777" w:rsidR="000C59A0" w:rsidRPr="001C48F1" w:rsidRDefault="000C59A0" w:rsidP="00D50C2A">
            <w:pPr>
              <w:pStyle w:val="TableText"/>
            </w:pPr>
            <w:r w:rsidRPr="001C48F1">
              <w:t>10.2.2.1</w:t>
            </w:r>
          </w:p>
        </w:tc>
        <w:tc>
          <w:tcPr>
            <w:tcW w:w="2026" w:type="dxa"/>
            <w:vAlign w:val="bottom"/>
          </w:tcPr>
          <w:p w14:paraId="1698A85A" w14:textId="77777777" w:rsidR="000C59A0" w:rsidRPr="001C48F1" w:rsidRDefault="000C59A0" w:rsidP="00D50C2A">
            <w:pPr>
              <w:pStyle w:val="TableText"/>
            </w:pPr>
            <w:r w:rsidRPr="001C48F1">
              <w:t>255.255.255.0</w:t>
            </w:r>
          </w:p>
        </w:tc>
        <w:tc>
          <w:tcPr>
            <w:tcW w:w="2026" w:type="dxa"/>
            <w:vAlign w:val="bottom"/>
          </w:tcPr>
          <w:p w14:paraId="797F4954" w14:textId="77777777" w:rsidR="000C59A0" w:rsidRPr="001C48F1" w:rsidRDefault="000C59A0" w:rsidP="00D50C2A">
            <w:pPr>
              <w:pStyle w:val="TableText"/>
            </w:pPr>
            <w:r w:rsidRPr="001C48F1">
              <w:t>N/A</w:t>
            </w:r>
          </w:p>
        </w:tc>
      </w:tr>
      <w:tr w:rsidR="000C59A0" w:rsidRPr="001C48F1" w14:paraId="056A01A4" w14:textId="77777777" w:rsidTr="000C59A0">
        <w:trPr>
          <w:cantSplit/>
          <w:jc w:val="center"/>
        </w:trPr>
        <w:tc>
          <w:tcPr>
            <w:tcW w:w="2025" w:type="dxa"/>
            <w:vAlign w:val="bottom"/>
          </w:tcPr>
          <w:p w14:paraId="147354D5" w14:textId="77777777" w:rsidR="000C59A0" w:rsidRPr="001C48F1" w:rsidRDefault="000C59A0" w:rsidP="00D50C2A">
            <w:pPr>
              <w:pStyle w:val="TableText"/>
            </w:pPr>
            <w:r w:rsidRPr="001C48F1">
              <w:t>PC1</w:t>
            </w:r>
          </w:p>
        </w:tc>
        <w:tc>
          <w:tcPr>
            <w:tcW w:w="2026" w:type="dxa"/>
            <w:vAlign w:val="bottom"/>
          </w:tcPr>
          <w:p w14:paraId="278A2F12" w14:textId="77777777" w:rsidR="000C59A0" w:rsidRPr="001C48F1" w:rsidRDefault="000C59A0" w:rsidP="00D50C2A">
            <w:pPr>
              <w:pStyle w:val="TableText"/>
            </w:pPr>
            <w:r w:rsidRPr="001C48F1">
              <w:t>NIC</w:t>
            </w:r>
          </w:p>
        </w:tc>
        <w:tc>
          <w:tcPr>
            <w:tcW w:w="2026" w:type="dxa"/>
            <w:vAlign w:val="bottom"/>
          </w:tcPr>
          <w:p w14:paraId="7B3C8826" w14:textId="77777777" w:rsidR="000C59A0" w:rsidRPr="001C48F1" w:rsidRDefault="000C59A0" w:rsidP="00D50C2A">
            <w:pPr>
              <w:pStyle w:val="TableText"/>
            </w:pPr>
            <w:r w:rsidRPr="001C48F1">
              <w:t>DHCP Assigned</w:t>
            </w:r>
          </w:p>
        </w:tc>
        <w:tc>
          <w:tcPr>
            <w:tcW w:w="2026" w:type="dxa"/>
            <w:vAlign w:val="bottom"/>
          </w:tcPr>
          <w:p w14:paraId="5C400600" w14:textId="77777777" w:rsidR="000C59A0" w:rsidRPr="001C48F1" w:rsidRDefault="000C59A0" w:rsidP="00D50C2A">
            <w:pPr>
              <w:pStyle w:val="TableText"/>
            </w:pPr>
            <w:r w:rsidRPr="001C48F1">
              <w:t>DHCP Assigned</w:t>
            </w:r>
          </w:p>
        </w:tc>
        <w:tc>
          <w:tcPr>
            <w:tcW w:w="2026" w:type="dxa"/>
            <w:vAlign w:val="bottom"/>
          </w:tcPr>
          <w:p w14:paraId="1F3312EE" w14:textId="77777777" w:rsidR="000C59A0" w:rsidRPr="001C48F1" w:rsidRDefault="000C59A0" w:rsidP="00D50C2A">
            <w:pPr>
              <w:pStyle w:val="TableText"/>
            </w:pPr>
            <w:r w:rsidRPr="001C48F1">
              <w:t>DHCP Assigned</w:t>
            </w:r>
          </w:p>
        </w:tc>
      </w:tr>
      <w:tr w:rsidR="000C59A0" w:rsidRPr="001C48F1" w14:paraId="681B23BC" w14:textId="77777777" w:rsidTr="000C59A0">
        <w:trPr>
          <w:cantSplit/>
          <w:jc w:val="center"/>
        </w:trPr>
        <w:tc>
          <w:tcPr>
            <w:tcW w:w="2025" w:type="dxa"/>
            <w:vAlign w:val="bottom"/>
          </w:tcPr>
          <w:p w14:paraId="4ECDA780" w14:textId="77777777" w:rsidR="000C59A0" w:rsidRPr="001C48F1" w:rsidRDefault="000C59A0" w:rsidP="00D50C2A">
            <w:pPr>
              <w:pStyle w:val="TableText"/>
            </w:pPr>
            <w:r w:rsidRPr="001C48F1">
              <w:t>PC2</w:t>
            </w:r>
          </w:p>
        </w:tc>
        <w:tc>
          <w:tcPr>
            <w:tcW w:w="2026" w:type="dxa"/>
            <w:vAlign w:val="bottom"/>
          </w:tcPr>
          <w:p w14:paraId="429FB8CF" w14:textId="77777777" w:rsidR="000C59A0" w:rsidRPr="001C48F1" w:rsidRDefault="000C59A0" w:rsidP="00D50C2A">
            <w:pPr>
              <w:pStyle w:val="TableText"/>
            </w:pPr>
            <w:r w:rsidRPr="001C48F1">
              <w:t>NIC</w:t>
            </w:r>
          </w:p>
        </w:tc>
        <w:tc>
          <w:tcPr>
            <w:tcW w:w="2026" w:type="dxa"/>
            <w:vAlign w:val="bottom"/>
          </w:tcPr>
          <w:p w14:paraId="0481B8D7" w14:textId="77777777" w:rsidR="000C59A0" w:rsidRPr="001C48F1" w:rsidRDefault="000C59A0" w:rsidP="00D50C2A">
            <w:pPr>
              <w:pStyle w:val="TableText"/>
            </w:pPr>
            <w:r w:rsidRPr="001C48F1">
              <w:t>DHCP Assigned</w:t>
            </w:r>
          </w:p>
        </w:tc>
        <w:tc>
          <w:tcPr>
            <w:tcW w:w="2026" w:type="dxa"/>
            <w:vAlign w:val="bottom"/>
          </w:tcPr>
          <w:p w14:paraId="7F9CC933" w14:textId="77777777" w:rsidR="000C59A0" w:rsidRPr="001C48F1" w:rsidRDefault="000C59A0" w:rsidP="00D50C2A">
            <w:pPr>
              <w:pStyle w:val="TableText"/>
            </w:pPr>
            <w:r w:rsidRPr="001C48F1">
              <w:t>DHCP Assigned</w:t>
            </w:r>
          </w:p>
        </w:tc>
        <w:tc>
          <w:tcPr>
            <w:tcW w:w="2026" w:type="dxa"/>
            <w:vAlign w:val="bottom"/>
          </w:tcPr>
          <w:p w14:paraId="3CDF931A" w14:textId="77777777" w:rsidR="000C59A0" w:rsidRPr="001C48F1" w:rsidRDefault="000C59A0" w:rsidP="00D50C2A">
            <w:pPr>
              <w:pStyle w:val="TableText"/>
            </w:pPr>
            <w:r w:rsidRPr="001C48F1">
              <w:t>DHCP Assigned</w:t>
            </w:r>
          </w:p>
        </w:tc>
      </w:tr>
      <w:tr w:rsidR="000C59A0" w:rsidRPr="001C48F1" w14:paraId="0E534A5F" w14:textId="77777777" w:rsidTr="000C59A0">
        <w:trPr>
          <w:cantSplit/>
          <w:jc w:val="center"/>
        </w:trPr>
        <w:tc>
          <w:tcPr>
            <w:tcW w:w="2025" w:type="dxa"/>
            <w:vAlign w:val="bottom"/>
          </w:tcPr>
          <w:p w14:paraId="7436D496" w14:textId="77777777" w:rsidR="000C59A0" w:rsidRPr="001C48F1" w:rsidRDefault="000C59A0" w:rsidP="00D50C2A">
            <w:pPr>
              <w:pStyle w:val="TableText"/>
            </w:pPr>
            <w:r w:rsidRPr="001C48F1">
              <w:t>DNS Server</w:t>
            </w:r>
          </w:p>
        </w:tc>
        <w:tc>
          <w:tcPr>
            <w:tcW w:w="2026" w:type="dxa"/>
            <w:vAlign w:val="bottom"/>
          </w:tcPr>
          <w:p w14:paraId="768670E8" w14:textId="77777777" w:rsidR="000C59A0" w:rsidRPr="001C48F1" w:rsidRDefault="000C59A0" w:rsidP="00D50C2A">
            <w:pPr>
              <w:pStyle w:val="TableText"/>
            </w:pPr>
            <w:r w:rsidRPr="001C48F1">
              <w:t>NIC</w:t>
            </w:r>
          </w:p>
        </w:tc>
        <w:tc>
          <w:tcPr>
            <w:tcW w:w="2026" w:type="dxa"/>
            <w:vAlign w:val="bottom"/>
          </w:tcPr>
          <w:p w14:paraId="1EA65C36" w14:textId="77777777" w:rsidR="000C59A0" w:rsidRPr="001C48F1" w:rsidRDefault="000C59A0" w:rsidP="00D50C2A">
            <w:pPr>
              <w:pStyle w:val="TableText"/>
            </w:pPr>
            <w:r w:rsidRPr="001C48F1">
              <w:t>192.168.20.254</w:t>
            </w:r>
          </w:p>
        </w:tc>
        <w:tc>
          <w:tcPr>
            <w:tcW w:w="2026" w:type="dxa"/>
            <w:vAlign w:val="bottom"/>
          </w:tcPr>
          <w:p w14:paraId="6F2C34B1" w14:textId="77777777" w:rsidR="000C59A0" w:rsidRPr="001C48F1" w:rsidRDefault="000C59A0" w:rsidP="00D50C2A">
            <w:pPr>
              <w:pStyle w:val="TableText"/>
            </w:pPr>
            <w:r w:rsidRPr="001C48F1">
              <w:t>255.255.255.0</w:t>
            </w:r>
          </w:p>
        </w:tc>
        <w:tc>
          <w:tcPr>
            <w:tcW w:w="2026" w:type="dxa"/>
            <w:vAlign w:val="bottom"/>
          </w:tcPr>
          <w:p w14:paraId="0DEE6988" w14:textId="77777777" w:rsidR="000C59A0" w:rsidRPr="001C48F1" w:rsidRDefault="000C59A0" w:rsidP="00D50C2A">
            <w:pPr>
              <w:pStyle w:val="TableText"/>
            </w:pPr>
            <w:r w:rsidRPr="001C48F1">
              <w:t>192.168.20.1</w:t>
            </w:r>
          </w:p>
        </w:tc>
      </w:tr>
    </w:tbl>
    <w:p w14:paraId="2C58C853" w14:textId="77777777" w:rsidR="000C59A0" w:rsidRPr="00BB73FF" w:rsidRDefault="000C59A0" w:rsidP="000C59A0">
      <w:pPr>
        <w:pStyle w:val="Heading1"/>
      </w:pPr>
      <w:r w:rsidRPr="00BB73FF">
        <w:t>Objective</w:t>
      </w:r>
      <w:r>
        <w:t>s</w:t>
      </w:r>
    </w:p>
    <w:p w14:paraId="6509D943" w14:textId="77777777" w:rsidR="000C59A0" w:rsidRPr="004C0909" w:rsidRDefault="000C59A0" w:rsidP="000C59A0">
      <w:pPr>
        <w:pStyle w:val="BodyTextL25Bold"/>
      </w:pPr>
      <w:r>
        <w:t>Part 1: Configure a Router as a DHCP Server</w:t>
      </w:r>
    </w:p>
    <w:p w14:paraId="45E0D99F" w14:textId="77777777" w:rsidR="000C59A0" w:rsidRPr="004C0909" w:rsidRDefault="000C59A0" w:rsidP="000C59A0">
      <w:pPr>
        <w:pStyle w:val="BodyTextL25Bold"/>
      </w:pPr>
      <w:r>
        <w:t>Part 2: Configure DHCP Relay</w:t>
      </w:r>
    </w:p>
    <w:p w14:paraId="5E099362" w14:textId="77777777" w:rsidR="000C59A0" w:rsidRPr="004C0909" w:rsidRDefault="000C59A0" w:rsidP="000C59A0">
      <w:pPr>
        <w:pStyle w:val="BodyTextL25Bold"/>
      </w:pPr>
      <w:r>
        <w:t>Part 3: Configure a Router as a DHCP Client</w:t>
      </w:r>
    </w:p>
    <w:p w14:paraId="306802A6" w14:textId="77777777" w:rsidR="000C59A0" w:rsidRDefault="000C59A0" w:rsidP="000C59A0">
      <w:pPr>
        <w:pStyle w:val="BodyTextL25Bold"/>
      </w:pPr>
      <w:r>
        <w:t>Part 4: Verify DHCP and Connectivity</w:t>
      </w:r>
    </w:p>
    <w:p w14:paraId="213A714C" w14:textId="77777777" w:rsidR="000C59A0" w:rsidRPr="00C07FD9" w:rsidRDefault="000C59A0" w:rsidP="000C59A0">
      <w:pPr>
        <w:pStyle w:val="Heading1"/>
      </w:pPr>
      <w:r>
        <w:t>Scenario</w:t>
      </w:r>
    </w:p>
    <w:p w14:paraId="5A194607" w14:textId="77777777" w:rsidR="000C59A0" w:rsidRDefault="000C59A0" w:rsidP="000C59A0">
      <w:pPr>
        <w:pStyle w:val="BodyTextL25"/>
      </w:pPr>
      <w:r>
        <w:t>A dedicated DHCP server is scalable and relatively easy to manage but it can be costly to have one at every location in a network. However, a Cisco router can be configured to provide DHCP services without the need for a dedicated server.</w:t>
      </w:r>
      <w:r>
        <w:rPr>
          <w:color w:val="000000"/>
          <w:szCs w:val="20"/>
        </w:rPr>
        <w:t xml:space="preserve"> </w:t>
      </w:r>
      <w:r w:rsidRPr="001D3B4B">
        <w:t>A</w:t>
      </w:r>
      <w:r>
        <w:t>s the network technician for your company, you have been assigned the task of configuring a Cisco router as a DHCP server. You are also required to configure the edge router as a DHCP client so that it receives an IP address from the ISP network.</w:t>
      </w:r>
    </w:p>
    <w:p w14:paraId="16A05715" w14:textId="77777777" w:rsidR="000C59A0" w:rsidRDefault="000C59A0" w:rsidP="000C59A0">
      <w:pPr>
        <w:pStyle w:val="Heading1"/>
      </w:pPr>
      <w:r>
        <w:t>Instructions</w:t>
      </w:r>
    </w:p>
    <w:p w14:paraId="2039809F" w14:textId="77777777" w:rsidR="000C59A0" w:rsidRDefault="000C59A0" w:rsidP="000C59A0">
      <w:pPr>
        <w:pStyle w:val="Heading2"/>
      </w:pPr>
      <w:r>
        <w:t>Configure a Router as a DHCP Server</w:t>
      </w:r>
    </w:p>
    <w:p w14:paraId="59080BE2" w14:textId="77777777" w:rsidR="000C59A0" w:rsidRDefault="000C59A0" w:rsidP="000C59A0">
      <w:pPr>
        <w:pStyle w:val="Heading3"/>
      </w:pPr>
      <w:r>
        <w:t>Configure the excluded IPv4 addresses.</w:t>
      </w:r>
    </w:p>
    <w:p w14:paraId="24BCB8D1" w14:textId="77777777" w:rsidR="000C59A0" w:rsidRPr="00BB28FA" w:rsidRDefault="000C59A0" w:rsidP="000C59A0">
      <w:pPr>
        <w:pStyle w:val="BodyTextL25"/>
      </w:pPr>
      <w:r>
        <w:t>Addresses that have been statically assigned to devices in the networks that will use DHCP must be excluded from the DHCP pools. This avoids errors associated with duplicate IP addresses. In this case the IP addresses of the R1 and R3 LAN interfaces must be excluded from DHCP. In addition, nine other addresses are excluded for static assignment to other devices such servers and device management interfaces.</w:t>
      </w:r>
    </w:p>
    <w:p w14:paraId="770AE9FD" w14:textId="4333D0E4" w:rsidR="000C59A0" w:rsidRDefault="000C59A0" w:rsidP="00DD155E">
      <w:pPr>
        <w:pStyle w:val="SubStepAlpha"/>
        <w:spacing w:after="0"/>
      </w:pPr>
      <w:r>
        <w:lastRenderedPageBreak/>
        <w:t xml:space="preserve">Configure </w:t>
      </w:r>
      <w:r w:rsidRPr="001C48F1">
        <w:rPr>
          <w:b/>
        </w:rPr>
        <w:t>R2</w:t>
      </w:r>
      <w:r>
        <w:t xml:space="preserve"> to exclude the first 10 addresses from the R1 LAN.</w:t>
      </w:r>
    </w:p>
    <w:p w14:paraId="35E196D7" w14:textId="36C180F8" w:rsidR="00DD155E" w:rsidRDefault="00DD155E" w:rsidP="00DD155E">
      <w:pPr>
        <w:pStyle w:val="ConfigWindow"/>
      </w:pPr>
      <w:r>
        <w:t>Open configuration window</w:t>
      </w:r>
    </w:p>
    <w:p w14:paraId="78BF745C" w14:textId="77777777" w:rsidR="000C59A0" w:rsidRDefault="000C59A0" w:rsidP="000C59A0">
      <w:pPr>
        <w:pStyle w:val="CMD"/>
        <w:rPr>
          <w:b/>
        </w:rPr>
      </w:pPr>
      <w:r w:rsidRPr="00DF3FC1">
        <w:t xml:space="preserve">R2(config)# </w:t>
      </w:r>
      <w:proofErr w:type="spellStart"/>
      <w:r w:rsidRPr="00DF3FC1">
        <w:rPr>
          <w:b/>
        </w:rPr>
        <w:t>ip</w:t>
      </w:r>
      <w:proofErr w:type="spellEnd"/>
      <w:r w:rsidRPr="00DF3FC1">
        <w:rPr>
          <w:b/>
        </w:rPr>
        <w:t xml:space="preserve"> </w:t>
      </w:r>
      <w:proofErr w:type="spellStart"/>
      <w:r w:rsidRPr="00DF3FC1">
        <w:rPr>
          <w:b/>
        </w:rPr>
        <w:t>dhcp</w:t>
      </w:r>
      <w:proofErr w:type="spellEnd"/>
      <w:r w:rsidRPr="00DF3FC1">
        <w:rPr>
          <w:b/>
        </w:rPr>
        <w:t xml:space="preserve"> excluded-address 192.168.10.1 192.168.10.10</w:t>
      </w:r>
    </w:p>
    <w:p w14:paraId="63DFEB86" w14:textId="77777777" w:rsidR="000C59A0" w:rsidRPr="00DF3FC1" w:rsidRDefault="000C59A0" w:rsidP="000C59A0">
      <w:pPr>
        <w:pStyle w:val="SubStepAlpha"/>
      </w:pPr>
      <w:r>
        <w:t xml:space="preserve">Configure </w:t>
      </w:r>
      <w:r>
        <w:rPr>
          <w:b/>
        </w:rPr>
        <w:t>R2</w:t>
      </w:r>
      <w:r>
        <w:t xml:space="preserve"> to exclude the first 10 addresses from R3 LAN.</w:t>
      </w:r>
    </w:p>
    <w:p w14:paraId="6DC48A6E" w14:textId="77777777" w:rsidR="000C59A0" w:rsidRDefault="000C59A0" w:rsidP="000C59A0">
      <w:pPr>
        <w:pStyle w:val="Heading3"/>
      </w:pPr>
      <w:r>
        <w:t>Create a DHCP pool on R2 for the R1 LAN.</w:t>
      </w:r>
    </w:p>
    <w:p w14:paraId="27FF83F1" w14:textId="77777777" w:rsidR="000C59A0" w:rsidRDefault="000C59A0" w:rsidP="000C59A0">
      <w:pPr>
        <w:pStyle w:val="SubStepAlpha"/>
      </w:pPr>
      <w:r>
        <w:t xml:space="preserve">Create a DHCP pool named </w:t>
      </w:r>
      <w:r w:rsidRPr="007B3744">
        <w:rPr>
          <w:b/>
        </w:rPr>
        <w:t>R1-LAN</w:t>
      </w:r>
      <w:r>
        <w:t xml:space="preserve"> (case-sensitive).</w:t>
      </w:r>
    </w:p>
    <w:p w14:paraId="10757046" w14:textId="77777777" w:rsidR="000C59A0" w:rsidRPr="00DF3FC1" w:rsidRDefault="000C59A0" w:rsidP="000C59A0">
      <w:pPr>
        <w:pStyle w:val="CMD"/>
      </w:pPr>
      <w:r w:rsidRPr="00DF3FC1">
        <w:t xml:space="preserve">R2(config)# </w:t>
      </w:r>
      <w:proofErr w:type="spellStart"/>
      <w:r w:rsidRPr="00DF3FC1">
        <w:rPr>
          <w:b/>
        </w:rPr>
        <w:t>ip</w:t>
      </w:r>
      <w:proofErr w:type="spellEnd"/>
      <w:r w:rsidRPr="00DF3FC1">
        <w:rPr>
          <w:b/>
        </w:rPr>
        <w:t xml:space="preserve"> </w:t>
      </w:r>
      <w:proofErr w:type="spellStart"/>
      <w:r w:rsidRPr="00DF3FC1">
        <w:rPr>
          <w:b/>
        </w:rPr>
        <w:t>dhcp</w:t>
      </w:r>
      <w:proofErr w:type="spellEnd"/>
      <w:r w:rsidRPr="00DF3FC1">
        <w:rPr>
          <w:b/>
        </w:rPr>
        <w:t xml:space="preserve"> pool R1-LAN</w:t>
      </w:r>
    </w:p>
    <w:p w14:paraId="0460D7FE" w14:textId="77777777" w:rsidR="000C59A0" w:rsidRDefault="000C59A0" w:rsidP="000C59A0">
      <w:pPr>
        <w:pStyle w:val="SubStepAlpha"/>
      </w:pPr>
      <w:r>
        <w:t>Configure the DHCP pool to include the network address, the default gateway, and the IP address of the DNS server.</w:t>
      </w:r>
    </w:p>
    <w:p w14:paraId="124AE559" w14:textId="77777777" w:rsidR="000C59A0" w:rsidRPr="00DF3FC1" w:rsidRDefault="000C59A0" w:rsidP="000C59A0">
      <w:pPr>
        <w:pStyle w:val="CMD"/>
      </w:pPr>
      <w:r w:rsidRPr="00DF3FC1">
        <w:t>R2(</w:t>
      </w:r>
      <w:proofErr w:type="spellStart"/>
      <w:r w:rsidRPr="00DF3FC1">
        <w:t>dhcp</w:t>
      </w:r>
      <w:proofErr w:type="spellEnd"/>
      <w:r w:rsidRPr="00DF3FC1">
        <w:t>-</w:t>
      </w:r>
      <w:proofErr w:type="gramStart"/>
      <w:r w:rsidRPr="00DF3FC1">
        <w:t>config)#</w:t>
      </w:r>
      <w:proofErr w:type="gramEnd"/>
      <w:r w:rsidRPr="00DF3FC1">
        <w:t xml:space="preserve"> </w:t>
      </w:r>
      <w:r w:rsidRPr="00DF3FC1">
        <w:rPr>
          <w:b/>
        </w:rPr>
        <w:t>network 192.168.10.0 255.255.255.0</w:t>
      </w:r>
    </w:p>
    <w:p w14:paraId="5E4D320A" w14:textId="77777777" w:rsidR="000C59A0" w:rsidRPr="00DF3FC1" w:rsidRDefault="000C59A0" w:rsidP="000C59A0">
      <w:pPr>
        <w:pStyle w:val="CMD"/>
      </w:pPr>
      <w:r w:rsidRPr="00DF3FC1">
        <w:t>R2(</w:t>
      </w:r>
      <w:proofErr w:type="spellStart"/>
      <w:r w:rsidRPr="00DF3FC1">
        <w:t>dhcp</w:t>
      </w:r>
      <w:proofErr w:type="spellEnd"/>
      <w:r w:rsidRPr="00DF3FC1">
        <w:t>-</w:t>
      </w:r>
      <w:proofErr w:type="gramStart"/>
      <w:r w:rsidRPr="00DF3FC1">
        <w:t>config)#</w:t>
      </w:r>
      <w:proofErr w:type="gramEnd"/>
      <w:r w:rsidRPr="00DF3FC1">
        <w:t xml:space="preserve"> </w:t>
      </w:r>
      <w:r w:rsidRPr="00DF3FC1">
        <w:rPr>
          <w:b/>
        </w:rPr>
        <w:t>default-router 192.168.10.1</w:t>
      </w:r>
    </w:p>
    <w:p w14:paraId="52859800" w14:textId="77777777" w:rsidR="000C59A0" w:rsidRPr="00DF3FC1" w:rsidRDefault="000C59A0" w:rsidP="000C59A0">
      <w:pPr>
        <w:pStyle w:val="CMD"/>
      </w:pPr>
      <w:r w:rsidRPr="00DF3FC1">
        <w:t>R2(</w:t>
      </w:r>
      <w:proofErr w:type="spellStart"/>
      <w:r w:rsidRPr="00DF3FC1">
        <w:t>dhcp</w:t>
      </w:r>
      <w:proofErr w:type="spellEnd"/>
      <w:r w:rsidRPr="00DF3FC1">
        <w:t>-</w:t>
      </w:r>
      <w:proofErr w:type="gramStart"/>
      <w:r w:rsidRPr="00DF3FC1">
        <w:t>config)#</w:t>
      </w:r>
      <w:proofErr w:type="gramEnd"/>
      <w:r w:rsidRPr="00DF3FC1">
        <w:t xml:space="preserve"> </w:t>
      </w:r>
      <w:proofErr w:type="spellStart"/>
      <w:r w:rsidRPr="00DF3FC1">
        <w:rPr>
          <w:b/>
        </w:rPr>
        <w:t>dns</w:t>
      </w:r>
      <w:proofErr w:type="spellEnd"/>
      <w:r w:rsidRPr="00DF3FC1">
        <w:rPr>
          <w:b/>
        </w:rPr>
        <w:t>-server 192.168.20.254</w:t>
      </w:r>
    </w:p>
    <w:p w14:paraId="6A252731" w14:textId="77777777" w:rsidR="000C59A0" w:rsidRDefault="000C59A0" w:rsidP="000C59A0">
      <w:pPr>
        <w:pStyle w:val="Heading3"/>
      </w:pPr>
      <w:r>
        <w:t>Create a DHCP pool on R2 for the R3 LAN.</w:t>
      </w:r>
    </w:p>
    <w:p w14:paraId="2E5D71EC" w14:textId="77777777" w:rsidR="000C59A0" w:rsidRDefault="000C59A0" w:rsidP="000C59A0">
      <w:pPr>
        <w:pStyle w:val="SubStepAlpha"/>
      </w:pPr>
      <w:r>
        <w:t xml:space="preserve">Create a DHCP pool named </w:t>
      </w:r>
      <w:r w:rsidRPr="007B3744">
        <w:rPr>
          <w:b/>
        </w:rPr>
        <w:t>R3-LAN</w:t>
      </w:r>
      <w:r>
        <w:t xml:space="preserve"> (case-sensitive).</w:t>
      </w:r>
    </w:p>
    <w:p w14:paraId="5300D696" w14:textId="77777777" w:rsidR="000C59A0" w:rsidRDefault="000C59A0" w:rsidP="000C59A0">
      <w:pPr>
        <w:pStyle w:val="SubStepAlpha"/>
      </w:pPr>
      <w:r>
        <w:t>Configure the DHCP pool to include the network address, the default gateway, and the IP address of the DNS server. Refer to the Addressing Table.</w:t>
      </w:r>
    </w:p>
    <w:p w14:paraId="6B969DBB" w14:textId="42678E0A" w:rsidR="00DD155E" w:rsidRPr="000C59A0" w:rsidRDefault="00DD155E" w:rsidP="00DD155E">
      <w:pPr>
        <w:pStyle w:val="ConfigWindow"/>
      </w:pPr>
      <w:r>
        <w:t xml:space="preserve">Close </w:t>
      </w:r>
      <w:r w:rsidRPr="00DD155E">
        <w:t>configuration window</w:t>
      </w:r>
    </w:p>
    <w:p w14:paraId="6A6F8020" w14:textId="77777777" w:rsidR="000C59A0" w:rsidRDefault="000C59A0" w:rsidP="009C170C">
      <w:pPr>
        <w:pStyle w:val="Heading2"/>
      </w:pPr>
      <w:r>
        <w:t>Configure DHCP Relay</w:t>
      </w:r>
    </w:p>
    <w:p w14:paraId="52933905" w14:textId="77777777" w:rsidR="000C59A0" w:rsidRDefault="000C59A0" w:rsidP="000C59A0">
      <w:pPr>
        <w:pStyle w:val="Heading3"/>
      </w:pPr>
      <w:r>
        <w:t>Configure R1 and R3 as a DHCP relay agent.</w:t>
      </w:r>
    </w:p>
    <w:p w14:paraId="74FF5625" w14:textId="77777777" w:rsidR="000C59A0" w:rsidRPr="00DF3959" w:rsidRDefault="000C59A0" w:rsidP="000C59A0">
      <w:pPr>
        <w:pStyle w:val="BodyTextL25"/>
      </w:pPr>
      <w:r>
        <w:t>For DHCP clients to obtain an address from a server on a different LAN segment, the interface that the clients are attached to must include a helper address pointing to the DHCP server. In this case, the hosts on the LANs that are attached to R1 and R3 will access the DHCP server that is configured on R2. The IP addresses of the R2 serial interfaces that are attached to R1 and R3 are used as the helper addresses. DHCP traffic from the hosts on the R1 and R3 LANs will be forwarded to these addresses and processed by the DHCP server that is configured on R2.</w:t>
      </w:r>
    </w:p>
    <w:p w14:paraId="0298C7C6" w14:textId="19C0F146" w:rsidR="000C59A0" w:rsidRDefault="000C59A0" w:rsidP="00DD155E">
      <w:pPr>
        <w:pStyle w:val="SubStepAlpha"/>
        <w:spacing w:after="0"/>
      </w:pPr>
      <w:r>
        <w:t>Configure the helper address for the LAN interface on R1.</w:t>
      </w:r>
    </w:p>
    <w:p w14:paraId="19F4C387" w14:textId="08B21D8A" w:rsidR="00DD155E" w:rsidRPr="00DF3FC1" w:rsidRDefault="00DD155E" w:rsidP="00DD155E">
      <w:pPr>
        <w:pStyle w:val="ConfigWindow"/>
      </w:pPr>
      <w:r>
        <w:t xml:space="preserve">Open </w:t>
      </w:r>
      <w:r w:rsidRPr="00DD155E">
        <w:t>configuration window</w:t>
      </w:r>
    </w:p>
    <w:p w14:paraId="3A34B3FF" w14:textId="77777777" w:rsidR="000C59A0" w:rsidRPr="00DF3FC1" w:rsidRDefault="000C59A0" w:rsidP="000C59A0">
      <w:pPr>
        <w:pStyle w:val="CMD"/>
      </w:pPr>
      <w:r w:rsidRPr="00DF3FC1">
        <w:t xml:space="preserve">R1(config)# </w:t>
      </w:r>
      <w:r w:rsidRPr="00DF3FC1">
        <w:rPr>
          <w:b/>
        </w:rPr>
        <w:t>interface g0/0</w:t>
      </w:r>
    </w:p>
    <w:p w14:paraId="12EA18E8" w14:textId="77777777" w:rsidR="000C59A0" w:rsidRDefault="000C59A0" w:rsidP="000C59A0">
      <w:pPr>
        <w:pStyle w:val="CMD"/>
        <w:rPr>
          <w:b/>
        </w:rPr>
      </w:pPr>
      <w:r w:rsidRPr="00DF3FC1">
        <w:t>R1(config-</w:t>
      </w:r>
      <w:proofErr w:type="gramStart"/>
      <w:r w:rsidRPr="00DF3FC1">
        <w:t>if)#</w:t>
      </w:r>
      <w:proofErr w:type="gramEnd"/>
      <w:r w:rsidRPr="00DF3FC1">
        <w:t xml:space="preserve"> </w:t>
      </w:r>
      <w:proofErr w:type="spellStart"/>
      <w:r w:rsidRPr="00DF3FC1">
        <w:rPr>
          <w:b/>
        </w:rPr>
        <w:t>ip</w:t>
      </w:r>
      <w:proofErr w:type="spellEnd"/>
      <w:r w:rsidRPr="00DF3FC1">
        <w:rPr>
          <w:b/>
        </w:rPr>
        <w:t xml:space="preserve"> helper-address 10.1.1.2</w:t>
      </w:r>
    </w:p>
    <w:p w14:paraId="39CA298A" w14:textId="77777777" w:rsidR="000C59A0" w:rsidRPr="000C59A0" w:rsidRDefault="000C59A0" w:rsidP="000C59A0">
      <w:pPr>
        <w:pStyle w:val="SubStepAlpha"/>
      </w:pPr>
      <w:r>
        <w:t>Configure the helper address for the LAN interface on R3.</w:t>
      </w:r>
    </w:p>
    <w:p w14:paraId="4F97B98F" w14:textId="77777777" w:rsidR="000C59A0" w:rsidRDefault="000C59A0" w:rsidP="000C59A0">
      <w:pPr>
        <w:pStyle w:val="Heading3"/>
      </w:pPr>
      <w:r>
        <w:t>Configure hosts to receive IP addressing information from DHCP.</w:t>
      </w:r>
    </w:p>
    <w:p w14:paraId="0AB68675" w14:textId="77777777" w:rsidR="000C59A0" w:rsidRDefault="000C59A0" w:rsidP="00D13C1E">
      <w:pPr>
        <w:pStyle w:val="SubStepAlpha"/>
      </w:pPr>
      <w:r>
        <w:t>Configure hosts PC1 and PC2 to receive their IP addresses from a DHCP server.</w:t>
      </w:r>
    </w:p>
    <w:p w14:paraId="1750F260" w14:textId="0D93067E" w:rsidR="000C59A0" w:rsidRDefault="000C59A0" w:rsidP="00D13C1E">
      <w:pPr>
        <w:pStyle w:val="SubStepAlpha"/>
      </w:pPr>
      <w:r>
        <w:t>Verify that the hosts have received their addresses from the correct DHCP pools.</w:t>
      </w:r>
    </w:p>
    <w:p w14:paraId="5C6CB9CF" w14:textId="2D5615BA" w:rsidR="00DD155E" w:rsidRPr="005220FC" w:rsidRDefault="00DD155E" w:rsidP="00DD155E">
      <w:pPr>
        <w:pStyle w:val="ConfigWindow"/>
      </w:pPr>
      <w:r>
        <w:t xml:space="preserve">Close </w:t>
      </w:r>
      <w:r w:rsidRPr="00DD155E">
        <w:t>configuration window</w:t>
      </w:r>
    </w:p>
    <w:p w14:paraId="176F0560" w14:textId="77777777" w:rsidR="000C59A0" w:rsidRDefault="000C59A0" w:rsidP="000C59A0">
      <w:pPr>
        <w:pStyle w:val="Heading2"/>
      </w:pPr>
      <w:r>
        <w:t>Configure a Router as a DHCP Client</w:t>
      </w:r>
    </w:p>
    <w:p w14:paraId="192DE5B4" w14:textId="77777777" w:rsidR="000C59A0" w:rsidRPr="008E30BF" w:rsidRDefault="000C59A0" w:rsidP="000C59A0">
      <w:pPr>
        <w:pStyle w:val="BodyTextL25"/>
      </w:pPr>
      <w:r>
        <w:t xml:space="preserve">Just as a PC is able to receive an IPv4 address from a server, a router interface has the ability to do the same. Router </w:t>
      </w:r>
      <w:r>
        <w:rPr>
          <w:b/>
        </w:rPr>
        <w:t>R2</w:t>
      </w:r>
      <w:r>
        <w:t xml:space="preserve"> needs to be configured to receive addressing from the ISP.</w:t>
      </w:r>
    </w:p>
    <w:p w14:paraId="10D1FC37" w14:textId="5A8C3BB0" w:rsidR="000C59A0" w:rsidRDefault="000C59A0" w:rsidP="00DD155E">
      <w:pPr>
        <w:pStyle w:val="SubStepAlpha"/>
        <w:spacing w:after="0"/>
      </w:pPr>
      <w:r>
        <w:t xml:space="preserve">Configure the Gigabit Ethernet 0/1 interface on </w:t>
      </w:r>
      <w:r w:rsidRPr="008E30BF">
        <w:rPr>
          <w:b/>
        </w:rPr>
        <w:t>R2</w:t>
      </w:r>
      <w:r>
        <w:t xml:space="preserve"> to receive IP addressing from DHCP and activate the interface.</w:t>
      </w:r>
    </w:p>
    <w:p w14:paraId="50DAB4D7" w14:textId="5DA826AD" w:rsidR="00DD155E" w:rsidRDefault="00DD155E" w:rsidP="00DD155E">
      <w:pPr>
        <w:pStyle w:val="ConfigWindow"/>
      </w:pPr>
      <w:r>
        <w:t xml:space="preserve">Open </w:t>
      </w:r>
      <w:r w:rsidRPr="00DD155E">
        <w:t>configuration window</w:t>
      </w:r>
    </w:p>
    <w:p w14:paraId="62C58AF1" w14:textId="77777777" w:rsidR="000C59A0" w:rsidRPr="00DF3959" w:rsidRDefault="000C59A0" w:rsidP="000C59A0">
      <w:pPr>
        <w:pStyle w:val="CMD"/>
      </w:pPr>
      <w:r w:rsidRPr="00DF3959">
        <w:t xml:space="preserve">R2(config)# </w:t>
      </w:r>
      <w:r w:rsidRPr="00DF3959">
        <w:rPr>
          <w:b/>
        </w:rPr>
        <w:t>interface g0/1</w:t>
      </w:r>
    </w:p>
    <w:p w14:paraId="4F702BE5" w14:textId="77777777" w:rsidR="000C59A0" w:rsidRPr="00DF3959" w:rsidRDefault="000C59A0" w:rsidP="000C59A0">
      <w:pPr>
        <w:pStyle w:val="CMD"/>
      </w:pPr>
      <w:r w:rsidRPr="00DF3959">
        <w:t>R2(config-</w:t>
      </w:r>
      <w:proofErr w:type="gramStart"/>
      <w:r w:rsidRPr="00DF3959">
        <w:t>if)#</w:t>
      </w:r>
      <w:proofErr w:type="gramEnd"/>
      <w:r w:rsidRPr="00DF3959">
        <w:t xml:space="preserve"> </w:t>
      </w:r>
      <w:proofErr w:type="spellStart"/>
      <w:r w:rsidRPr="00DF3959">
        <w:rPr>
          <w:b/>
        </w:rPr>
        <w:t>ip</w:t>
      </w:r>
      <w:proofErr w:type="spellEnd"/>
      <w:r w:rsidRPr="00DF3959">
        <w:rPr>
          <w:b/>
        </w:rPr>
        <w:t xml:space="preserve"> address </w:t>
      </w:r>
      <w:proofErr w:type="spellStart"/>
      <w:r w:rsidRPr="00DF3959">
        <w:rPr>
          <w:b/>
        </w:rPr>
        <w:t>dhcp</w:t>
      </w:r>
      <w:proofErr w:type="spellEnd"/>
    </w:p>
    <w:p w14:paraId="1D50E30F" w14:textId="77777777" w:rsidR="000C59A0" w:rsidRPr="00DF3959" w:rsidRDefault="000C59A0" w:rsidP="000C59A0">
      <w:pPr>
        <w:pStyle w:val="CMD"/>
      </w:pPr>
      <w:r w:rsidRPr="00DF3959">
        <w:lastRenderedPageBreak/>
        <w:t>R2(config-</w:t>
      </w:r>
      <w:proofErr w:type="gramStart"/>
      <w:r w:rsidRPr="00DF3959">
        <w:t>if)#</w:t>
      </w:r>
      <w:proofErr w:type="gramEnd"/>
      <w:r w:rsidRPr="00DF3959">
        <w:t xml:space="preserve"> </w:t>
      </w:r>
      <w:r w:rsidRPr="00DF3959">
        <w:rPr>
          <w:b/>
        </w:rPr>
        <w:t>no shutdown</w:t>
      </w:r>
    </w:p>
    <w:p w14:paraId="43237B62" w14:textId="77777777" w:rsidR="000C59A0" w:rsidRDefault="000C59A0" w:rsidP="000C59A0">
      <w:pPr>
        <w:pStyle w:val="SubStepAlpha"/>
        <w:numPr>
          <w:ilvl w:val="0"/>
          <w:numId w:val="0"/>
        </w:numPr>
        <w:ind w:left="720"/>
      </w:pPr>
      <w:r w:rsidRPr="008B2BBF">
        <w:rPr>
          <w:b/>
        </w:rPr>
        <w:t>Note</w:t>
      </w:r>
      <w:r w:rsidRPr="00A63457">
        <w:t>:</w:t>
      </w:r>
      <w:r>
        <w:t xml:space="preserve"> Use Packet Tracer’s </w:t>
      </w:r>
      <w:r w:rsidRPr="00896B6B">
        <w:rPr>
          <w:b/>
        </w:rPr>
        <w:t>Fast Forward Time</w:t>
      </w:r>
      <w:r>
        <w:t xml:space="preserve"> feature to speed up the process.</w:t>
      </w:r>
    </w:p>
    <w:p w14:paraId="43413CA3" w14:textId="77777777" w:rsidR="000C59A0" w:rsidRPr="008B2BBF" w:rsidRDefault="000C59A0" w:rsidP="000C59A0">
      <w:pPr>
        <w:pStyle w:val="SubStepAlpha"/>
      </w:pPr>
      <w:r>
        <w:t xml:space="preserve">Use the </w:t>
      </w:r>
      <w:r w:rsidRPr="00357C48">
        <w:rPr>
          <w:b/>
        </w:rPr>
        <w:t xml:space="preserve">show </w:t>
      </w:r>
      <w:proofErr w:type="spellStart"/>
      <w:r w:rsidRPr="00357C48">
        <w:rPr>
          <w:b/>
        </w:rPr>
        <w:t>ip</w:t>
      </w:r>
      <w:proofErr w:type="spellEnd"/>
      <w:r w:rsidRPr="00357C48">
        <w:rPr>
          <w:b/>
        </w:rPr>
        <w:t xml:space="preserve"> int</w:t>
      </w:r>
      <w:r>
        <w:rPr>
          <w:b/>
        </w:rPr>
        <w:t>erface</w:t>
      </w:r>
      <w:r w:rsidRPr="00357C48">
        <w:rPr>
          <w:b/>
        </w:rPr>
        <w:t xml:space="preserve"> brief</w:t>
      </w:r>
      <w:r>
        <w:t xml:space="preserve"> command to verify that R2 received an IP address from DHCP.</w:t>
      </w:r>
    </w:p>
    <w:p w14:paraId="38C0117B" w14:textId="77777777" w:rsidR="000C59A0" w:rsidRDefault="000C59A0" w:rsidP="000C59A0">
      <w:pPr>
        <w:pStyle w:val="Heading2"/>
      </w:pPr>
      <w:r>
        <w:t>Verify DHCP and Connectivity</w:t>
      </w:r>
    </w:p>
    <w:p w14:paraId="3B6B7479" w14:textId="77777777" w:rsidR="000C59A0" w:rsidRDefault="000C59A0" w:rsidP="000C59A0">
      <w:pPr>
        <w:pStyle w:val="Heading3"/>
      </w:pPr>
      <w:r>
        <w:t>Verify DHCP bindings.</w:t>
      </w:r>
    </w:p>
    <w:p w14:paraId="2460292A" w14:textId="77777777" w:rsidR="000C59A0" w:rsidRPr="00D71E2B" w:rsidRDefault="000C59A0" w:rsidP="000C59A0">
      <w:pPr>
        <w:pStyle w:val="CMD"/>
      </w:pPr>
      <w:r w:rsidRPr="00D71E2B">
        <w:t xml:space="preserve">R2# </w:t>
      </w:r>
      <w:r w:rsidRPr="00D71E2B">
        <w:rPr>
          <w:b/>
        </w:rPr>
        <w:t xml:space="preserve">show </w:t>
      </w:r>
      <w:proofErr w:type="spellStart"/>
      <w:r w:rsidRPr="00D71E2B">
        <w:rPr>
          <w:b/>
        </w:rPr>
        <w:t>ip</w:t>
      </w:r>
      <w:proofErr w:type="spellEnd"/>
      <w:r w:rsidRPr="00D71E2B">
        <w:rPr>
          <w:b/>
        </w:rPr>
        <w:t xml:space="preserve"> </w:t>
      </w:r>
      <w:proofErr w:type="spellStart"/>
      <w:r w:rsidRPr="00D71E2B">
        <w:rPr>
          <w:b/>
        </w:rPr>
        <w:t>dhcp</w:t>
      </w:r>
      <w:proofErr w:type="spellEnd"/>
      <w:r w:rsidRPr="00D71E2B">
        <w:rPr>
          <w:b/>
        </w:rPr>
        <w:t xml:space="preserve"> binding</w:t>
      </w:r>
    </w:p>
    <w:p w14:paraId="1817F69E" w14:textId="77777777" w:rsidR="000C59A0" w:rsidRPr="00D71E2B" w:rsidRDefault="000C59A0" w:rsidP="000C59A0">
      <w:pPr>
        <w:pStyle w:val="CMDOutput"/>
      </w:pPr>
      <w:r w:rsidRPr="00D71E2B">
        <w:t>IP address       Client-ID/              Lease expiration        Type</w:t>
      </w:r>
    </w:p>
    <w:p w14:paraId="6A5CD460" w14:textId="77777777" w:rsidR="000C59A0" w:rsidRPr="00D71E2B" w:rsidRDefault="000C59A0" w:rsidP="000C59A0">
      <w:pPr>
        <w:pStyle w:val="CMDOutput"/>
      </w:pPr>
      <w:r w:rsidRPr="00D71E2B">
        <w:t xml:space="preserve">                 Hardware address</w:t>
      </w:r>
    </w:p>
    <w:p w14:paraId="064C63EF" w14:textId="77777777" w:rsidR="000C59A0" w:rsidRPr="00D71E2B" w:rsidRDefault="000C59A0" w:rsidP="000C59A0">
      <w:pPr>
        <w:pStyle w:val="CMDOutput"/>
      </w:pPr>
      <w:r w:rsidRPr="00D71E2B">
        <w:t>192.168.10.11    0002.4AA5.1470           --                     Automatic</w:t>
      </w:r>
    </w:p>
    <w:p w14:paraId="3BA2815F" w14:textId="26A86389" w:rsidR="000C59A0" w:rsidRDefault="000C59A0" w:rsidP="000C59A0">
      <w:pPr>
        <w:pStyle w:val="CMDOutput"/>
      </w:pPr>
      <w:r w:rsidRPr="00D71E2B">
        <w:t>192.168.30.11    0004.9A97.2535           --                     Automatic</w:t>
      </w:r>
    </w:p>
    <w:p w14:paraId="24FF37DE" w14:textId="17F7B675" w:rsidR="00DD155E" w:rsidRPr="00D71E2B" w:rsidRDefault="00DD155E" w:rsidP="00DD155E">
      <w:pPr>
        <w:pStyle w:val="ConfigWindow"/>
      </w:pPr>
      <w:r>
        <w:t xml:space="preserve">Close </w:t>
      </w:r>
      <w:r w:rsidRPr="00DD155E">
        <w:t>configuration window</w:t>
      </w:r>
    </w:p>
    <w:p w14:paraId="6449E02B" w14:textId="77777777" w:rsidR="000C59A0" w:rsidRDefault="000C59A0" w:rsidP="00DD155E">
      <w:pPr>
        <w:pStyle w:val="Heading3"/>
        <w:spacing w:before="120"/>
      </w:pPr>
      <w:r>
        <w:t>Verify configurations.</w:t>
      </w:r>
    </w:p>
    <w:p w14:paraId="0129B67B" w14:textId="77777777" w:rsidR="000C59A0" w:rsidRPr="00DD155E" w:rsidRDefault="000C59A0" w:rsidP="000C59A0">
      <w:pPr>
        <w:pStyle w:val="BodyTextL25"/>
      </w:pPr>
      <w:r>
        <w:t xml:space="preserve">Verify that </w:t>
      </w:r>
      <w:r>
        <w:rPr>
          <w:b/>
        </w:rPr>
        <w:t xml:space="preserve">PC1 </w:t>
      </w:r>
      <w:r>
        <w:t xml:space="preserve">and </w:t>
      </w:r>
      <w:r>
        <w:rPr>
          <w:b/>
        </w:rPr>
        <w:t xml:space="preserve">PC2 </w:t>
      </w:r>
      <w:r>
        <w:t>can now ping each other and all other devices.</w:t>
      </w:r>
    </w:p>
    <w:p w14:paraId="384A2C87" w14:textId="77777777" w:rsidR="00C162C0" w:rsidRPr="00DD155E" w:rsidRDefault="000C59A0" w:rsidP="000C59A0">
      <w:pPr>
        <w:pStyle w:val="ConfigWindow"/>
      </w:pPr>
      <w:r w:rsidRPr="000C59A0">
        <w:rPr>
          <w:rStyle w:val="DevConfigGray"/>
          <w:rFonts w:ascii="Arial" w:hAnsi="Arial"/>
          <w:color w:val="FFFFFF" w:themeColor="background1"/>
          <w:sz w:val="6"/>
          <w:shd w:val="clear" w:color="auto" w:fill="auto"/>
        </w:rPr>
        <w:t>End of documen</w:t>
      </w:r>
      <w:r w:rsidRPr="00DD155E">
        <w:t>t</w:t>
      </w:r>
    </w:p>
    <w:sectPr w:rsidR="00C162C0" w:rsidRPr="00DD155E"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93B80" w14:textId="77777777" w:rsidR="00DD003E" w:rsidRDefault="00DD003E" w:rsidP="00710659">
      <w:pPr>
        <w:spacing w:after="0" w:line="240" w:lineRule="auto"/>
      </w:pPr>
      <w:r>
        <w:separator/>
      </w:r>
    </w:p>
    <w:p w14:paraId="1D2C71B9" w14:textId="77777777" w:rsidR="00DD003E" w:rsidRDefault="00DD003E"/>
  </w:endnote>
  <w:endnote w:type="continuationSeparator" w:id="0">
    <w:p w14:paraId="00217563" w14:textId="77777777" w:rsidR="00DD003E" w:rsidRDefault="00DD003E" w:rsidP="00710659">
      <w:pPr>
        <w:spacing w:after="0" w:line="240" w:lineRule="auto"/>
      </w:pPr>
      <w:r>
        <w:continuationSeparator/>
      </w:r>
    </w:p>
    <w:p w14:paraId="1EA10918" w14:textId="77777777" w:rsidR="00DD003E" w:rsidRDefault="00DD0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B3699" w14:textId="3C3FD7DB"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0C59A0">
          <w:t>2013</w:t>
        </w:r>
      </w:sdtContent>
    </w:sdt>
    <w:r>
      <w:t xml:space="preserve"> - </w:t>
    </w:r>
    <w:r>
      <w:fldChar w:fldCharType="begin"/>
    </w:r>
    <w:r>
      <w:instrText xml:space="preserve"> SAVEDATE  \@ "yyyy"  \* MERGEFORMAT </w:instrText>
    </w:r>
    <w:r>
      <w:fldChar w:fldCharType="separate"/>
    </w:r>
    <w:r w:rsidR="00DD155E">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FA61" w14:textId="1D61E772"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0C59A0">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DD155E">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69DE" w14:textId="77777777" w:rsidR="00DD003E" w:rsidRDefault="00DD003E" w:rsidP="00710659">
      <w:pPr>
        <w:spacing w:after="0" w:line="240" w:lineRule="auto"/>
      </w:pPr>
      <w:r>
        <w:separator/>
      </w:r>
    </w:p>
    <w:p w14:paraId="778225BD" w14:textId="77777777" w:rsidR="00DD003E" w:rsidRDefault="00DD003E"/>
  </w:footnote>
  <w:footnote w:type="continuationSeparator" w:id="0">
    <w:p w14:paraId="2126F9A7" w14:textId="77777777" w:rsidR="00DD003E" w:rsidRDefault="00DD003E" w:rsidP="00710659">
      <w:pPr>
        <w:spacing w:after="0" w:line="240" w:lineRule="auto"/>
      </w:pPr>
      <w:r>
        <w:continuationSeparator/>
      </w:r>
    </w:p>
    <w:p w14:paraId="6F444DA3" w14:textId="77777777" w:rsidR="00DD003E" w:rsidRDefault="00DD0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CB6ED237D611486E9A288135E08E8D96"/>
      </w:placeholder>
      <w:dataBinding w:prefixMappings="xmlns:ns0='http://purl.org/dc/elements/1.1/' xmlns:ns1='http://schemas.openxmlformats.org/package/2006/metadata/core-properties' " w:xpath="/ns1:coreProperties[1]/ns0:title[1]" w:storeItemID="{6C3C8BC8-F283-45AE-878A-BAB7291924A1}"/>
      <w:text/>
    </w:sdtPr>
    <w:sdtEndPr/>
    <w:sdtContent>
      <w:p w14:paraId="69F604D4" w14:textId="77777777" w:rsidR="00926CB2" w:rsidRDefault="000C59A0" w:rsidP="008402F2">
        <w:pPr>
          <w:pStyle w:val="PageHead"/>
        </w:pPr>
        <w:r>
          <w:t>Packet Tracer - Configure DHCPv4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855D" w14:textId="77777777" w:rsidR="00926CB2" w:rsidRDefault="00882B63" w:rsidP="006C3FCF">
    <w:pPr>
      <w:ind w:left="-288"/>
    </w:pPr>
    <w:r>
      <w:rPr>
        <w:noProof/>
      </w:rPr>
      <w:drawing>
        <wp:inline distT="0" distB="0" distL="0" distR="0" wp14:anchorId="0D477EC7" wp14:editId="0AD758CF">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65480AF8"/>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A8A3168"/>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D2"/>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9A0"/>
    <w:rsid w:val="000C5EF2"/>
    <w:rsid w:val="000C6425"/>
    <w:rsid w:val="000C6E6E"/>
    <w:rsid w:val="000C7B7D"/>
    <w:rsid w:val="000D52B7"/>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585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17B1"/>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0316"/>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7C1"/>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3D3"/>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496A"/>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115A"/>
    <w:rsid w:val="00705FEC"/>
    <w:rsid w:val="00710659"/>
    <w:rsid w:val="0071147A"/>
    <w:rsid w:val="0071185D"/>
    <w:rsid w:val="00721E01"/>
    <w:rsid w:val="007222AD"/>
    <w:rsid w:val="007267CF"/>
    <w:rsid w:val="00731F3F"/>
    <w:rsid w:val="00733BAB"/>
    <w:rsid w:val="0073604C"/>
    <w:rsid w:val="007436BF"/>
    <w:rsid w:val="00743C15"/>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3744"/>
    <w:rsid w:val="007B5522"/>
    <w:rsid w:val="007C0EE0"/>
    <w:rsid w:val="007C1B71"/>
    <w:rsid w:val="007C2FBB"/>
    <w:rsid w:val="007C7164"/>
    <w:rsid w:val="007C7413"/>
    <w:rsid w:val="007D1984"/>
    <w:rsid w:val="007D2AFE"/>
    <w:rsid w:val="007E1EA0"/>
    <w:rsid w:val="007E3264"/>
    <w:rsid w:val="007E3FEA"/>
    <w:rsid w:val="007E6402"/>
    <w:rsid w:val="007F0A0B"/>
    <w:rsid w:val="007F3A60"/>
    <w:rsid w:val="007F3D0B"/>
    <w:rsid w:val="007F7C94"/>
    <w:rsid w:val="00802FFA"/>
    <w:rsid w:val="00810E4B"/>
    <w:rsid w:val="00814BAA"/>
    <w:rsid w:val="00816F0C"/>
    <w:rsid w:val="00820ED2"/>
    <w:rsid w:val="0082211C"/>
    <w:rsid w:val="00824295"/>
    <w:rsid w:val="00827A65"/>
    <w:rsid w:val="00830473"/>
    <w:rsid w:val="008313F3"/>
    <w:rsid w:val="008402F2"/>
    <w:rsid w:val="00840469"/>
    <w:rsid w:val="008405BB"/>
    <w:rsid w:val="0084564F"/>
    <w:rsid w:val="00846494"/>
    <w:rsid w:val="00847976"/>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170C"/>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852FE"/>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1EAD"/>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5F7D"/>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06E07"/>
    <w:rsid w:val="00D139C8"/>
    <w:rsid w:val="00D13C1E"/>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003E"/>
    <w:rsid w:val="00DD155E"/>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3496"/>
    <w:rsid w:val="00E97333"/>
    <w:rsid w:val="00EA486E"/>
    <w:rsid w:val="00EA4FA3"/>
    <w:rsid w:val="00EB001B"/>
    <w:rsid w:val="00EB3082"/>
    <w:rsid w:val="00EB34A5"/>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7487"/>
  <w15:docId w15:val="{6616E6C6-2687-4214-A7FF-A5014848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0C59A0"/>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0C59A0"/>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0C59A0"/>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0C59A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D06E07"/>
    <w:pPr>
      <w:spacing w:before="0" w:after="0"/>
    </w:pPr>
    <w:rPr>
      <w:i/>
      <w:color w:val="FFFFFF" w:themeColor="background1"/>
      <w:sz w:val="6"/>
    </w:rPr>
  </w:style>
  <w:style w:type="paragraph" w:customStyle="1" w:styleId="SubStepAlpha">
    <w:name w:val="SubStep Alpha"/>
    <w:basedOn w:val="BodyTextL25"/>
    <w:qFormat/>
    <w:rsid w:val="000C59A0"/>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0C59A0"/>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847976"/>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0C59A0"/>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6ED237D611486E9A288135E08E8D96"/>
        <w:category>
          <w:name w:val="General"/>
          <w:gallery w:val="placeholder"/>
        </w:category>
        <w:types>
          <w:type w:val="bbPlcHdr"/>
        </w:types>
        <w:behaviors>
          <w:behavior w:val="content"/>
        </w:behaviors>
        <w:guid w:val="{7EE57599-E2D3-4528-9756-412324EEA07C}"/>
      </w:docPartPr>
      <w:docPartBody>
        <w:p w:rsidR="00E14EC4" w:rsidRDefault="007B085B">
          <w:pPr>
            <w:pStyle w:val="CB6ED237D611486E9A288135E08E8D96"/>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5B"/>
    <w:rsid w:val="001A30A4"/>
    <w:rsid w:val="007B085B"/>
    <w:rsid w:val="00E14EC4"/>
    <w:rsid w:val="00E6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6ED237D611486E9A288135E08E8D96">
    <w:name w:val="CB6ED237D611486E9A288135E08E8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C8EC5-A2C1-4DAC-B15D-C8FB9D39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Packet Tracer - Configure DHCPv4</vt:lpstr>
    </vt:vector>
  </TitlesOfParts>
  <Company>Cisco Systems, Inc.</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DHCPv4</dc:title>
  <dc:creator>SP</dc:creator>
  <dc:description>2013</dc:description>
  <cp:lastModifiedBy>Suk-Yi Pennock -X (spennock - UNICON INC at Cisco)</cp:lastModifiedBy>
  <cp:revision>3</cp:revision>
  <cp:lastPrinted>2019-10-31T18:57:00Z</cp:lastPrinted>
  <dcterms:created xsi:type="dcterms:W3CDTF">2019-12-02T01:04:00Z</dcterms:created>
  <dcterms:modified xsi:type="dcterms:W3CDTF">2019-12-02T01:04:00Z</dcterms:modified>
</cp:coreProperties>
</file>