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6CBA3" w14:textId="152EEE25" w:rsidR="004D36D7" w:rsidRPr="00FD4A68" w:rsidRDefault="005E1441" w:rsidP="00DB698B">
      <w:pPr>
        <w:pStyle w:val="Title"/>
        <w:rPr>
          <w:rStyle w:val="LabTitleInstVersred"/>
          <w:b/>
          <w:color w:val="auto"/>
        </w:rPr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794CB347952C4609A9281DD43979E45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F11F95">
            <w:t>Packet Tracer - Who Hears the Broadcast?</w:t>
          </w:r>
        </w:sdtContent>
      </w:sdt>
    </w:p>
    <w:p w14:paraId="366C18A5" w14:textId="77777777" w:rsidR="00F11F95" w:rsidRPr="007C21C9" w:rsidRDefault="00F11F95" w:rsidP="00F11F95">
      <w:pPr>
        <w:pStyle w:val="Heading1"/>
        <w:numPr>
          <w:ilvl w:val="0"/>
          <w:numId w:val="3"/>
        </w:numPr>
      </w:pPr>
      <w:r w:rsidRPr="007C21C9">
        <w:t>Objectives</w:t>
      </w:r>
    </w:p>
    <w:p w14:paraId="6BFA4DE0" w14:textId="77777777" w:rsidR="00F11F95" w:rsidRDefault="00F11F95" w:rsidP="00F11F95">
      <w:pPr>
        <w:pStyle w:val="BodyTextL25Bold"/>
      </w:pPr>
      <w:r>
        <w:t>Part 1: Observe Broadcast Traffic in a VLAN Implementation</w:t>
      </w:r>
    </w:p>
    <w:p w14:paraId="7C8A85B4" w14:textId="77777777" w:rsidR="00F11F95" w:rsidRDefault="00F11F95" w:rsidP="00F11F95">
      <w:pPr>
        <w:pStyle w:val="BodyTextL25Bold"/>
      </w:pPr>
      <w:r>
        <w:t>Part 2: Complete Review Questions</w:t>
      </w:r>
    </w:p>
    <w:p w14:paraId="693849FE" w14:textId="77777777" w:rsidR="00F11F95" w:rsidRPr="00FC0C26" w:rsidRDefault="00F11F95" w:rsidP="00F11F95">
      <w:pPr>
        <w:pStyle w:val="Heading1"/>
        <w:numPr>
          <w:ilvl w:val="0"/>
          <w:numId w:val="3"/>
        </w:numPr>
      </w:pPr>
      <w:r>
        <w:t>Scenario</w:t>
      </w:r>
    </w:p>
    <w:p w14:paraId="2F7B7C00" w14:textId="77777777" w:rsidR="00F11F95" w:rsidRDefault="00F11F95" w:rsidP="00F11F95">
      <w:pPr>
        <w:pStyle w:val="BodyTextL25"/>
      </w:pPr>
      <w:r>
        <w:t>In this activity, a</w:t>
      </w:r>
      <w:r w:rsidRPr="00FC0C26">
        <w:t xml:space="preserve"> 24-port Catalyst 2960 switch is fully populated.</w:t>
      </w:r>
      <w:r>
        <w:t xml:space="preserve"> All ports are in use. You will observe broadcast traffic in a VLAN implementation and answer some reflection questions.</w:t>
      </w:r>
    </w:p>
    <w:p w14:paraId="2F50E6F7" w14:textId="77777777" w:rsidR="00866E89" w:rsidRDefault="00866E89" w:rsidP="00866E89">
      <w:pPr>
        <w:pStyle w:val="Heading1"/>
      </w:pPr>
      <w:r>
        <w:t>Instructions</w:t>
      </w:r>
    </w:p>
    <w:p w14:paraId="4DB958D6" w14:textId="77777777" w:rsidR="00F11F95" w:rsidRDefault="00F11F95" w:rsidP="005142F4">
      <w:pPr>
        <w:pStyle w:val="Heading2"/>
      </w:pPr>
      <w:r>
        <w:t>Use ping to generate traffic.</w:t>
      </w:r>
    </w:p>
    <w:p w14:paraId="5A91F20B" w14:textId="77777777" w:rsidR="00F11F95" w:rsidRDefault="00F11F95" w:rsidP="00F11F95">
      <w:pPr>
        <w:pStyle w:val="SubStepAlpha"/>
      </w:pPr>
      <w:r>
        <w:t xml:space="preserve">Click </w:t>
      </w:r>
      <w:r>
        <w:rPr>
          <w:b/>
        </w:rPr>
        <w:t xml:space="preserve">PC0 </w:t>
      </w:r>
      <w:r>
        <w:t xml:space="preserve">and click the </w:t>
      </w:r>
      <w:r>
        <w:rPr>
          <w:b/>
        </w:rPr>
        <w:t>Desktop</w:t>
      </w:r>
      <w:r>
        <w:t xml:space="preserve"> tab&gt; </w:t>
      </w:r>
      <w:r>
        <w:rPr>
          <w:b/>
        </w:rPr>
        <w:t>Command Prompt</w:t>
      </w:r>
      <w:r>
        <w:t>.</w:t>
      </w:r>
    </w:p>
    <w:p w14:paraId="2BFF63D8" w14:textId="77777777" w:rsidR="00F11F95" w:rsidRDefault="00F11F95" w:rsidP="00F11F95">
      <w:pPr>
        <w:pStyle w:val="SubStepAlpha"/>
      </w:pPr>
      <w:r>
        <w:t xml:space="preserve">Enter the </w:t>
      </w:r>
      <w:r>
        <w:rPr>
          <w:b/>
        </w:rPr>
        <w:t>ping 192.168.1.8</w:t>
      </w:r>
      <w:r>
        <w:t xml:space="preserve"> command. The ping should succeed.</w:t>
      </w:r>
    </w:p>
    <w:p w14:paraId="7FA612C2" w14:textId="77777777" w:rsidR="00F11F95" w:rsidRDefault="00F11F95" w:rsidP="004F15AD">
      <w:pPr>
        <w:pStyle w:val="BodyTextL50"/>
      </w:pPr>
      <w:r w:rsidRPr="00D014E6">
        <w:t xml:space="preserve">Unlike a LAN, a VLAN is a broadcast domain created by switches. Using Packet Tracer </w:t>
      </w:r>
      <w:r w:rsidRPr="00D014E6">
        <w:rPr>
          <w:b/>
        </w:rPr>
        <w:t>Simulation</w:t>
      </w:r>
      <w:r w:rsidRPr="00D014E6">
        <w:t xml:space="preserve"> mode, ping the end devices within their own VLAN. Based on your obs</w:t>
      </w:r>
      <w:r>
        <w:t>ervation, answer the questions i</w:t>
      </w:r>
      <w:r w:rsidRPr="00D014E6">
        <w:t xml:space="preserve">n Step </w:t>
      </w:r>
      <w:r>
        <w:t>2</w:t>
      </w:r>
      <w:r w:rsidRPr="00D014E6">
        <w:t>.</w:t>
      </w:r>
    </w:p>
    <w:p w14:paraId="212A8CA5" w14:textId="77777777" w:rsidR="00F11F95" w:rsidRDefault="00F11F95" w:rsidP="005142F4">
      <w:pPr>
        <w:pStyle w:val="Heading2"/>
      </w:pPr>
      <w:r>
        <w:t>Generate and examine broadcast traffic</w:t>
      </w:r>
      <w:r w:rsidR="005142F4">
        <w:t xml:space="preserve"> in a VLAN implementation</w:t>
      </w:r>
      <w:r>
        <w:t>.</w:t>
      </w:r>
    </w:p>
    <w:p w14:paraId="78626CA1" w14:textId="77777777" w:rsidR="00F11F95" w:rsidRDefault="00F11F95" w:rsidP="00F11F95">
      <w:pPr>
        <w:pStyle w:val="SubStepAlpha"/>
      </w:pPr>
      <w:r>
        <w:t xml:space="preserve">Switch to </w:t>
      </w:r>
      <w:r w:rsidRPr="00025AF5">
        <w:rPr>
          <w:b/>
        </w:rPr>
        <w:t>Simulation</w:t>
      </w:r>
      <w:r>
        <w:t xml:space="preserve"> mode.</w:t>
      </w:r>
    </w:p>
    <w:p w14:paraId="72EE62C2" w14:textId="77777777" w:rsidR="00F11F95" w:rsidRDefault="00F11F95" w:rsidP="00F11F95">
      <w:pPr>
        <w:pStyle w:val="SubStepAlpha"/>
      </w:pPr>
      <w:r>
        <w:t xml:space="preserve">Click </w:t>
      </w:r>
      <w:r>
        <w:rPr>
          <w:b/>
        </w:rPr>
        <w:t>Edit Filters</w:t>
      </w:r>
      <w:r>
        <w:t xml:space="preserve"> in the Simulation Panel. Uncheck the </w:t>
      </w:r>
      <w:r>
        <w:rPr>
          <w:b/>
        </w:rPr>
        <w:t>Show All/None</w:t>
      </w:r>
      <w:r>
        <w:t xml:space="preserve"> checkbox. Check the </w:t>
      </w:r>
      <w:r>
        <w:rPr>
          <w:b/>
        </w:rPr>
        <w:t>ICMP</w:t>
      </w:r>
      <w:r>
        <w:t xml:space="preserve"> checkbox.</w:t>
      </w:r>
    </w:p>
    <w:p w14:paraId="3E4F997F" w14:textId="77777777" w:rsidR="00F11F95" w:rsidRDefault="00F11F95" w:rsidP="00F11F95">
      <w:pPr>
        <w:pStyle w:val="SubStepAlpha"/>
      </w:pPr>
      <w:r>
        <w:rPr>
          <w:rFonts w:cs="Arial"/>
          <w:color w:val="000000"/>
          <w:szCs w:val="20"/>
        </w:rPr>
        <w:t xml:space="preserve">Click the </w:t>
      </w:r>
      <w:r w:rsidRPr="003F6066">
        <w:rPr>
          <w:rFonts w:cs="Arial"/>
          <w:b/>
          <w:color w:val="000000"/>
          <w:szCs w:val="20"/>
        </w:rPr>
        <w:t>Add Complex PDU</w:t>
      </w:r>
      <w:r>
        <w:rPr>
          <w:rFonts w:cs="Arial"/>
          <w:color w:val="000000"/>
          <w:szCs w:val="20"/>
        </w:rPr>
        <w:t xml:space="preserve"> tool, this is the open envelope icon on the right toolbar.</w:t>
      </w:r>
    </w:p>
    <w:p w14:paraId="0EC08212" w14:textId="77777777" w:rsidR="00F11F95" w:rsidRDefault="00F11F95" w:rsidP="00F11F95">
      <w:pPr>
        <w:pStyle w:val="SubStepAlpha"/>
      </w:pPr>
      <w:r>
        <w:t>Float the mouse cursor over the topology and the pointer changes to an envelope with a plus (+) sign.</w:t>
      </w:r>
    </w:p>
    <w:p w14:paraId="0A4A935B" w14:textId="77777777" w:rsidR="00F11F95" w:rsidRDefault="00F11F95" w:rsidP="00F11F95">
      <w:pPr>
        <w:pStyle w:val="SubStepAlpha"/>
      </w:pPr>
      <w:r>
        <w:t>C</w:t>
      </w:r>
      <w:r w:rsidRPr="00EB1B81">
        <w:t>lick</w:t>
      </w:r>
      <w:r w:rsidRPr="00B92F9D">
        <w:t xml:space="preserve"> </w:t>
      </w:r>
      <w:r w:rsidRPr="00D315B5">
        <w:rPr>
          <w:b/>
        </w:rPr>
        <w:t>PC</w:t>
      </w:r>
      <w:r>
        <w:rPr>
          <w:b/>
        </w:rPr>
        <w:t>0</w:t>
      </w:r>
      <w:r w:rsidRPr="00B92F9D">
        <w:t xml:space="preserve"> to serve as the source for this test message</w:t>
      </w:r>
      <w:r>
        <w:t xml:space="preserve"> and the </w:t>
      </w:r>
      <w:r>
        <w:rPr>
          <w:b/>
        </w:rPr>
        <w:t xml:space="preserve">Create Complex PDU </w:t>
      </w:r>
      <w:r>
        <w:t>dialog window opens. Enter the following values:</w:t>
      </w:r>
    </w:p>
    <w:p w14:paraId="6A03C0FB" w14:textId="77777777" w:rsidR="00F11F95" w:rsidRPr="004F15AD" w:rsidRDefault="00F11F95" w:rsidP="00781E21">
      <w:pPr>
        <w:pStyle w:val="Bulletlevel2"/>
      </w:pPr>
      <w:r w:rsidRPr="004F15AD">
        <w:t>Destination IP Address: 255.255.255.255 (broadcast address)</w:t>
      </w:r>
    </w:p>
    <w:p w14:paraId="2D0F3C7E" w14:textId="77777777" w:rsidR="00F11F95" w:rsidRPr="004F15AD" w:rsidRDefault="00F11F95" w:rsidP="00781E21">
      <w:pPr>
        <w:pStyle w:val="Bulletlevel2"/>
      </w:pPr>
      <w:r w:rsidRPr="004F15AD">
        <w:t>Sequence Number: 1</w:t>
      </w:r>
    </w:p>
    <w:p w14:paraId="3C908969" w14:textId="77777777" w:rsidR="00F11F95" w:rsidRPr="004F15AD" w:rsidRDefault="00F11F95" w:rsidP="00781E21">
      <w:pPr>
        <w:pStyle w:val="Bulletlevel2"/>
      </w:pPr>
      <w:r w:rsidRPr="004F15AD">
        <w:t>One Shot Time: 0</w:t>
      </w:r>
    </w:p>
    <w:p w14:paraId="0FF4609B" w14:textId="77777777" w:rsidR="00866E89" w:rsidRDefault="00F11F95" w:rsidP="00F11F95">
      <w:pPr>
        <w:pStyle w:val="BodyTextL50"/>
      </w:pPr>
      <w:r>
        <w:t xml:space="preserve">Within the PDU settings, the default for </w:t>
      </w:r>
      <w:r>
        <w:rPr>
          <w:b/>
        </w:rPr>
        <w:t xml:space="preserve">Select </w:t>
      </w:r>
      <w:r w:rsidRPr="00C97570">
        <w:rPr>
          <w:b/>
        </w:rPr>
        <w:t>Application:</w:t>
      </w:r>
      <w:r>
        <w:t xml:space="preserve"> is PING.</w:t>
      </w:r>
    </w:p>
    <w:p w14:paraId="2D2ADD85" w14:textId="77777777" w:rsidR="00866E89" w:rsidRDefault="00866E89" w:rsidP="005142F4">
      <w:pPr>
        <w:pStyle w:val="Heading3"/>
      </w:pPr>
      <w:r>
        <w:t>Question:</w:t>
      </w:r>
    </w:p>
    <w:p w14:paraId="60810E88" w14:textId="77777777" w:rsidR="00F11F95" w:rsidRDefault="00F11F95" w:rsidP="00866E89">
      <w:pPr>
        <w:pStyle w:val="BodyTextL50"/>
        <w:spacing w:before="0"/>
      </w:pPr>
      <w:r>
        <w:t>What are at least 3 other applications available for use?</w:t>
      </w:r>
    </w:p>
    <w:p w14:paraId="521761BB" w14:textId="77777777" w:rsidR="00866E89" w:rsidRDefault="00866E89" w:rsidP="00866E89">
      <w:pPr>
        <w:pStyle w:val="AnswerLineL50"/>
      </w:pPr>
      <w:r>
        <w:t>Type your answers here.</w:t>
      </w:r>
    </w:p>
    <w:p w14:paraId="1EA2DA49" w14:textId="77777777" w:rsidR="00F11F95" w:rsidRDefault="00F11F95" w:rsidP="00F11F95">
      <w:pPr>
        <w:pStyle w:val="SubStepAlpha"/>
      </w:pPr>
      <w:bookmarkStart w:id="0" w:name="_GoBack"/>
      <w:bookmarkEnd w:id="0"/>
      <w:r w:rsidRPr="00B92F9D">
        <w:t xml:space="preserve">Click </w:t>
      </w:r>
      <w:r w:rsidRPr="003022DA">
        <w:rPr>
          <w:b/>
        </w:rPr>
        <w:t xml:space="preserve">Create </w:t>
      </w:r>
      <w:r w:rsidRPr="003022DA">
        <w:rPr>
          <w:b/>
          <w:bCs/>
        </w:rPr>
        <w:t>PDU</w:t>
      </w:r>
      <w:r w:rsidRPr="003022DA">
        <w:rPr>
          <w:bCs/>
        </w:rPr>
        <w:t>.</w:t>
      </w:r>
      <w:r w:rsidRPr="00B92F9D">
        <w:t xml:space="preserve"> This test broa</w:t>
      </w:r>
      <w:r>
        <w:t xml:space="preserve">dcast packet now appears in the </w:t>
      </w:r>
      <w:r w:rsidRPr="003022DA">
        <w:rPr>
          <w:b/>
          <w:bCs/>
        </w:rPr>
        <w:t xml:space="preserve">Simulation Panel Event List. </w:t>
      </w:r>
      <w:r>
        <w:rPr>
          <w:bCs/>
        </w:rPr>
        <w:t>I</w:t>
      </w:r>
      <w:r w:rsidRPr="003022DA">
        <w:rPr>
          <w:bCs/>
        </w:rPr>
        <w:t xml:space="preserve">t also appears in the PDU List </w:t>
      </w:r>
      <w:r>
        <w:rPr>
          <w:bCs/>
        </w:rPr>
        <w:t>w</w:t>
      </w:r>
      <w:r w:rsidRPr="003022DA">
        <w:rPr>
          <w:bCs/>
        </w:rPr>
        <w:t>indow. It is the first PDU for Scenario 0.</w:t>
      </w:r>
    </w:p>
    <w:p w14:paraId="689CF670" w14:textId="77777777" w:rsidR="00866E89" w:rsidRDefault="00F11F95" w:rsidP="00F11F95">
      <w:pPr>
        <w:pStyle w:val="SubStepAlpha"/>
      </w:pPr>
      <w:r w:rsidRPr="00B92F9D">
        <w:t>Click</w:t>
      </w:r>
      <w:r w:rsidRPr="003022DA">
        <w:rPr>
          <w:b/>
          <w:bCs/>
        </w:rPr>
        <w:t xml:space="preserve"> Capture/Forwar</w:t>
      </w:r>
      <w:r w:rsidRPr="00B92F9D">
        <w:rPr>
          <w:b/>
          <w:bCs/>
        </w:rPr>
        <w:t>d</w:t>
      </w:r>
      <w:r w:rsidRPr="00B92F9D">
        <w:t xml:space="preserve"> twice.</w:t>
      </w:r>
    </w:p>
    <w:p w14:paraId="68A7114F" w14:textId="77777777" w:rsidR="00866E89" w:rsidRDefault="00866E89" w:rsidP="005142F4">
      <w:pPr>
        <w:pStyle w:val="Heading3"/>
      </w:pPr>
      <w:r>
        <w:t>Question:</w:t>
      </w:r>
    </w:p>
    <w:p w14:paraId="6C4FEFBE" w14:textId="77777777" w:rsidR="00866E89" w:rsidRDefault="00F11F95" w:rsidP="00866E89">
      <w:pPr>
        <w:pStyle w:val="BodyTextL50"/>
        <w:spacing w:before="0"/>
      </w:pPr>
      <w:r>
        <w:t>What happened to the packet?</w:t>
      </w:r>
    </w:p>
    <w:p w14:paraId="51AD4961" w14:textId="77777777" w:rsidR="00866E89" w:rsidRDefault="00866E89" w:rsidP="00866E89">
      <w:pPr>
        <w:pStyle w:val="AnswerLineL50"/>
      </w:pPr>
      <w:r>
        <w:t>Type your answers here.</w:t>
      </w:r>
    </w:p>
    <w:p w14:paraId="0B016071" w14:textId="77777777" w:rsidR="00F11F95" w:rsidRDefault="00F11F95" w:rsidP="00F11F95">
      <w:pPr>
        <w:pStyle w:val="SubStepAlpha"/>
      </w:pPr>
      <w:r>
        <w:t xml:space="preserve">Repeat this process for </w:t>
      </w:r>
      <w:r>
        <w:rPr>
          <w:b/>
        </w:rPr>
        <w:t xml:space="preserve">PC8 </w:t>
      </w:r>
      <w:r>
        <w:t xml:space="preserve">and </w:t>
      </w:r>
      <w:r>
        <w:rPr>
          <w:b/>
        </w:rPr>
        <w:t>PC16</w:t>
      </w:r>
      <w:r>
        <w:t>.</w:t>
      </w:r>
    </w:p>
    <w:p w14:paraId="4EDD8AEB" w14:textId="77777777" w:rsidR="00F11F95" w:rsidRDefault="004F15AD" w:rsidP="004F15AD">
      <w:pPr>
        <w:pStyle w:val="Heading1"/>
      </w:pPr>
      <w:r>
        <w:t>Reflection Questions</w:t>
      </w:r>
    </w:p>
    <w:p w14:paraId="2427383B" w14:textId="77777777" w:rsidR="00413F3E" w:rsidRDefault="00F11F95" w:rsidP="00413F3E">
      <w:pPr>
        <w:pStyle w:val="ReflectionQ"/>
      </w:pPr>
      <w:r w:rsidRPr="00DD2C04">
        <w:t xml:space="preserve">If a PC in VLAN 10 sends a broadcast message, </w:t>
      </w:r>
      <w:r>
        <w:t>which devices receive</w:t>
      </w:r>
      <w:r w:rsidRPr="00DD2C04">
        <w:t xml:space="preserve"> it?</w:t>
      </w:r>
    </w:p>
    <w:p w14:paraId="0FA507A1" w14:textId="77777777" w:rsidR="00413F3E" w:rsidRDefault="00413F3E" w:rsidP="00413F3E">
      <w:pPr>
        <w:pStyle w:val="AnswerLineL25"/>
      </w:pPr>
      <w:r>
        <w:t>Type your answers here.</w:t>
      </w:r>
    </w:p>
    <w:p w14:paraId="456E693D" w14:textId="77777777" w:rsidR="00413F3E" w:rsidRDefault="00F11F95" w:rsidP="00413F3E">
      <w:pPr>
        <w:pStyle w:val="ReflectionQ"/>
      </w:pPr>
      <w:r w:rsidRPr="00DD2C04">
        <w:t>If a PC in VLAN 20 sends a broadcast message</w:t>
      </w:r>
      <w:r w:rsidR="00413F3E">
        <w:t>, which</w:t>
      </w:r>
      <w:r w:rsidRPr="003F6066">
        <w:t xml:space="preserve"> </w:t>
      </w:r>
      <w:r>
        <w:t>devices receive</w:t>
      </w:r>
      <w:r w:rsidRPr="00DD2C04">
        <w:t xml:space="preserve"> it?</w:t>
      </w:r>
    </w:p>
    <w:p w14:paraId="37C83582" w14:textId="77777777" w:rsidR="00413F3E" w:rsidRDefault="00413F3E" w:rsidP="00413F3E">
      <w:pPr>
        <w:pStyle w:val="AnswerLineL25"/>
      </w:pPr>
      <w:r>
        <w:t>Type your answers here.</w:t>
      </w:r>
    </w:p>
    <w:p w14:paraId="66BF32DE" w14:textId="77777777" w:rsidR="00413F3E" w:rsidRDefault="00F11F95" w:rsidP="00413F3E">
      <w:pPr>
        <w:pStyle w:val="ReflectionQ"/>
      </w:pPr>
      <w:r w:rsidRPr="00DD2C04">
        <w:t>If a PC in VLAN 30 sends a broadcast messag</w:t>
      </w:r>
      <w:r w:rsidR="00413F3E">
        <w:t>e, which</w:t>
      </w:r>
      <w:r w:rsidRPr="003F6066">
        <w:t xml:space="preserve"> </w:t>
      </w:r>
      <w:r>
        <w:t>devices receive</w:t>
      </w:r>
      <w:r w:rsidRPr="00DD2C04">
        <w:t xml:space="preserve"> it?</w:t>
      </w:r>
    </w:p>
    <w:p w14:paraId="500F4CAF" w14:textId="77777777" w:rsidR="00413F3E" w:rsidRPr="00413F3E" w:rsidRDefault="00413F3E" w:rsidP="00413F3E">
      <w:pPr>
        <w:pStyle w:val="AnswerLineL25"/>
      </w:pPr>
      <w:r>
        <w:t>Type your answers here.</w:t>
      </w:r>
    </w:p>
    <w:p w14:paraId="2002E9E6" w14:textId="77777777" w:rsidR="00413F3E" w:rsidRDefault="00F11F95" w:rsidP="00413F3E">
      <w:pPr>
        <w:pStyle w:val="ReflectionQ"/>
      </w:pPr>
      <w:r w:rsidRPr="00DD2C04">
        <w:t>What happens to a frame sent from a PC in VLAN 10 to a PC in VLAN 30?</w:t>
      </w:r>
    </w:p>
    <w:p w14:paraId="2AD3D979" w14:textId="77777777" w:rsidR="00413F3E" w:rsidRPr="00413F3E" w:rsidRDefault="00413F3E" w:rsidP="00413F3E">
      <w:pPr>
        <w:pStyle w:val="AnswerLineL25"/>
      </w:pPr>
      <w:r>
        <w:t>Type your answers here.</w:t>
      </w:r>
    </w:p>
    <w:p w14:paraId="7B58E960" w14:textId="77777777" w:rsidR="00413F3E" w:rsidRDefault="00F11F95" w:rsidP="00413F3E">
      <w:pPr>
        <w:pStyle w:val="ReflectionQ"/>
      </w:pPr>
      <w:r w:rsidRPr="00DD2C04">
        <w:t>Which ports on the switch light up if a PC connected to port 11 sends a unicast message to a PC connected to port 13?</w:t>
      </w:r>
    </w:p>
    <w:p w14:paraId="1CFE054F" w14:textId="77777777" w:rsidR="00413F3E" w:rsidRDefault="00413F3E" w:rsidP="00413F3E">
      <w:pPr>
        <w:pStyle w:val="AnswerLineL25"/>
      </w:pPr>
      <w:r>
        <w:t>Type your answers here.</w:t>
      </w:r>
    </w:p>
    <w:p w14:paraId="20041A5E" w14:textId="77777777" w:rsidR="00413F3E" w:rsidRDefault="00F11F95" w:rsidP="00413F3E">
      <w:pPr>
        <w:pStyle w:val="ReflectionQ"/>
      </w:pPr>
      <w:r w:rsidRPr="00DD2C04">
        <w:t>Which ports on the switch light if a PC connected to port 2 sends a unicast message to a PC connected to port 23?</w:t>
      </w:r>
    </w:p>
    <w:p w14:paraId="58744045" w14:textId="77777777" w:rsidR="00413F3E" w:rsidRDefault="00413F3E" w:rsidP="00413F3E">
      <w:pPr>
        <w:pStyle w:val="AnswerLineL25"/>
      </w:pPr>
      <w:r>
        <w:t>Type your answers here.</w:t>
      </w:r>
    </w:p>
    <w:p w14:paraId="6A8A22B8" w14:textId="77777777" w:rsidR="00413F3E" w:rsidRDefault="00F11F95" w:rsidP="00413F3E">
      <w:pPr>
        <w:pStyle w:val="ReflectionQ"/>
      </w:pPr>
      <w:r w:rsidRPr="00DD2C04">
        <w:t>In terms of ports, what are the collision domains on the switch?</w:t>
      </w:r>
    </w:p>
    <w:p w14:paraId="5062D25F" w14:textId="77777777" w:rsidR="00413F3E" w:rsidRPr="00413F3E" w:rsidRDefault="00413F3E" w:rsidP="00413F3E">
      <w:pPr>
        <w:pStyle w:val="AnswerLineL25"/>
      </w:pPr>
      <w:r>
        <w:t>Type your answers here.</w:t>
      </w:r>
    </w:p>
    <w:p w14:paraId="3A8B4638" w14:textId="77777777" w:rsidR="00413F3E" w:rsidRDefault="00F11F95" w:rsidP="00413F3E">
      <w:pPr>
        <w:pStyle w:val="ReflectionQ"/>
      </w:pPr>
      <w:r w:rsidRPr="00DD2C04">
        <w:t>In terms of ports, what are the broadcast domains on the switch?</w:t>
      </w:r>
    </w:p>
    <w:p w14:paraId="0C11B4BA" w14:textId="77777777" w:rsidR="00413F3E" w:rsidRDefault="00413F3E" w:rsidP="00413F3E">
      <w:pPr>
        <w:pStyle w:val="AnswerLineL25"/>
      </w:pPr>
      <w:r>
        <w:t>Type your answers here.</w:t>
      </w:r>
    </w:p>
    <w:p w14:paraId="593F9850" w14:textId="77777777" w:rsidR="00F11F95" w:rsidRPr="004F15AD" w:rsidRDefault="00866E89" w:rsidP="004F15AD">
      <w:pPr>
        <w:pStyle w:val="ConfigWindow"/>
      </w:pPr>
      <w:r w:rsidRPr="00866E89">
        <w:t>End of document</w:t>
      </w:r>
    </w:p>
    <w:sectPr w:rsidR="00F11F95" w:rsidRPr="004F15AD" w:rsidSect="009C3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6BD26" w14:textId="77777777" w:rsidR="005E1441" w:rsidRDefault="005E1441" w:rsidP="00710659">
      <w:pPr>
        <w:spacing w:after="0" w:line="240" w:lineRule="auto"/>
      </w:pPr>
      <w:r>
        <w:separator/>
      </w:r>
    </w:p>
    <w:p w14:paraId="67D345CD" w14:textId="77777777" w:rsidR="005E1441" w:rsidRDefault="005E1441"/>
  </w:endnote>
  <w:endnote w:type="continuationSeparator" w:id="0">
    <w:p w14:paraId="6D9E6C62" w14:textId="77777777" w:rsidR="005E1441" w:rsidRDefault="005E1441" w:rsidP="00710659">
      <w:pPr>
        <w:spacing w:after="0" w:line="240" w:lineRule="auto"/>
      </w:pPr>
      <w:r>
        <w:continuationSeparator/>
      </w:r>
    </w:p>
    <w:p w14:paraId="71B0E941" w14:textId="77777777" w:rsidR="005E1441" w:rsidRDefault="005E14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9DCC2" w14:textId="77777777" w:rsidR="003B256A" w:rsidRDefault="003B2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8D3BF" w14:textId="2DE51929" w:rsidR="00926CB2" w:rsidRPr="00882B63" w:rsidRDefault="008E00D5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E00429">
          <w:t>2013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CA0EED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54DCD" w14:textId="7D287064" w:rsidR="00882B63" w:rsidRPr="00882B63" w:rsidRDefault="00882B63" w:rsidP="00E859E3">
    <w:pPr>
      <w:pStyle w:val="Footer"/>
      <w:rPr>
        <w:szCs w:val="16"/>
      </w:rPr>
    </w:pPr>
    <w:r w:rsidRPr="00B31F19">
      <w:sym w:font="Symbol" w:char="F0E3"/>
    </w:r>
    <w:r w:rsidR="007E6402"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E00429">
          <w:t>2013</w:t>
        </w:r>
      </w:sdtContent>
    </w:sdt>
    <w:r w:rsidR="007E6402">
      <w:t xml:space="preserve"> -</w:t>
    </w:r>
    <w:r w:rsidR="00C20634">
      <w:t xml:space="preserve"> </w:t>
    </w:r>
    <w:r w:rsidR="007E6402">
      <w:fldChar w:fldCharType="begin"/>
    </w:r>
    <w:r w:rsidR="007E6402">
      <w:instrText xml:space="preserve"> SAVEDATE  \@ "yyyy"  \* MERGEFORMAT </w:instrText>
    </w:r>
    <w:r w:rsidR="007E6402">
      <w:fldChar w:fldCharType="separate"/>
    </w:r>
    <w:r w:rsidR="00CA0EED">
      <w:rPr>
        <w:noProof/>
      </w:rPr>
      <w:t>2019</w:t>
    </w:r>
    <w:r w:rsidR="007E6402">
      <w:fldChar w:fldCharType="end"/>
    </w:r>
    <w:r w:rsidR="00A15DF0">
      <w:t xml:space="preserve"> </w:t>
    </w:r>
    <w:r w:rsidRPr="00B31F19">
      <w:t xml:space="preserve">Cisco and/or its affiliates. All rights reserved. Cisco </w:t>
    </w:r>
    <w:r w:rsidR="001708A6"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D0C9E" w14:textId="77777777" w:rsidR="005E1441" w:rsidRDefault="005E1441" w:rsidP="00710659">
      <w:pPr>
        <w:spacing w:after="0" w:line="240" w:lineRule="auto"/>
      </w:pPr>
      <w:r>
        <w:separator/>
      </w:r>
    </w:p>
    <w:p w14:paraId="43A9F12D" w14:textId="77777777" w:rsidR="005E1441" w:rsidRDefault="005E1441"/>
  </w:footnote>
  <w:footnote w:type="continuationSeparator" w:id="0">
    <w:p w14:paraId="3DA7F06F" w14:textId="77777777" w:rsidR="005E1441" w:rsidRDefault="005E1441" w:rsidP="00710659">
      <w:pPr>
        <w:spacing w:after="0" w:line="240" w:lineRule="auto"/>
      </w:pPr>
      <w:r>
        <w:continuationSeparator/>
      </w:r>
    </w:p>
    <w:p w14:paraId="6EBF9981" w14:textId="77777777" w:rsidR="005E1441" w:rsidRDefault="005E14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0E7C9" w14:textId="77777777" w:rsidR="003B256A" w:rsidRDefault="003B2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-1711953976"/>
      <w:placeholder>
        <w:docPart w:val="794CB347952C4609A9281DD43979E45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24A0EEF" w14:textId="77777777" w:rsidR="00926CB2" w:rsidRDefault="00F11F95" w:rsidP="008402F2">
        <w:pPr>
          <w:pStyle w:val="PageHead"/>
        </w:pPr>
        <w:r>
          <w:t>Packet Tracer - Who Hears the Broadcast?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4E4AA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6DF146C9" wp14:editId="5C357911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F612DD"/>
    <w:multiLevelType w:val="multilevel"/>
    <w:tmpl w:val="3BEC52D6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Step %2: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2EFA755A"/>
    <w:multiLevelType w:val="multilevel"/>
    <w:tmpl w:val="9FC02C72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BF23836"/>
    <w:multiLevelType w:val="multilevel"/>
    <w:tmpl w:val="1BC235B8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6"/>
  </w:num>
  <w:num w:numId="2">
    <w:abstractNumId w:val="3"/>
    <w:lvlOverride w:ilvl="0"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SubStepAlpha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Num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3"/>
    <w:lvlOverride w:ilvl="0">
      <w:startOverride w:val="1"/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SubStepAlpha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Num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4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3"/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5"/>
    <w:lvlOverride w:ilvl="0">
      <w:lvl w:ilvl="0">
        <w:start w:val="1"/>
        <w:numFmt w:val="decimal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Step %2: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</w:num>
  <w:num w:numId="1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A0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35792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3F3E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0807"/>
    <w:rsid w:val="004936C2"/>
    <w:rsid w:val="0049379C"/>
    <w:rsid w:val="00495DA2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15AD"/>
    <w:rsid w:val="004F344A"/>
    <w:rsid w:val="004F4EC3"/>
    <w:rsid w:val="00504ED4"/>
    <w:rsid w:val="00510639"/>
    <w:rsid w:val="00511791"/>
    <w:rsid w:val="005139BE"/>
    <w:rsid w:val="005142F4"/>
    <w:rsid w:val="00516142"/>
    <w:rsid w:val="0051681C"/>
    <w:rsid w:val="00520027"/>
    <w:rsid w:val="0052093C"/>
    <w:rsid w:val="00521B31"/>
    <w:rsid w:val="00522469"/>
    <w:rsid w:val="0052400A"/>
    <w:rsid w:val="00530CA4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2329"/>
    <w:rsid w:val="00593386"/>
    <w:rsid w:val="00596998"/>
    <w:rsid w:val="0059790F"/>
    <w:rsid w:val="005A6E62"/>
    <w:rsid w:val="005B2FB3"/>
    <w:rsid w:val="005C6DE5"/>
    <w:rsid w:val="005D2B29"/>
    <w:rsid w:val="005D354A"/>
    <w:rsid w:val="005D3E53"/>
    <w:rsid w:val="005D506C"/>
    <w:rsid w:val="005E1441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81E21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B607F"/>
    <w:rsid w:val="007C0EE0"/>
    <w:rsid w:val="007C1B71"/>
    <w:rsid w:val="007C2FBB"/>
    <w:rsid w:val="007C4C17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6E89"/>
    <w:rsid w:val="00866E97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7A0"/>
    <w:rsid w:val="008B7FFD"/>
    <w:rsid w:val="008C286A"/>
    <w:rsid w:val="008C2920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2299"/>
    <w:rsid w:val="009453F7"/>
    <w:rsid w:val="009476C0"/>
    <w:rsid w:val="00963E34"/>
    <w:rsid w:val="00964DFA"/>
    <w:rsid w:val="00970A69"/>
    <w:rsid w:val="0098155C"/>
    <w:rsid w:val="00981CCA"/>
    <w:rsid w:val="00983B77"/>
    <w:rsid w:val="00996053"/>
    <w:rsid w:val="00997E71"/>
    <w:rsid w:val="009A0B2F"/>
    <w:rsid w:val="009A1CF4"/>
    <w:rsid w:val="009A37D7"/>
    <w:rsid w:val="009A4E17"/>
    <w:rsid w:val="009A6955"/>
    <w:rsid w:val="009B341C"/>
    <w:rsid w:val="009B5747"/>
    <w:rsid w:val="009C0B81"/>
    <w:rsid w:val="009C3182"/>
    <w:rsid w:val="009D2C27"/>
    <w:rsid w:val="009D503E"/>
    <w:rsid w:val="009D7FBB"/>
    <w:rsid w:val="009E2309"/>
    <w:rsid w:val="009E42B9"/>
    <w:rsid w:val="009E4E17"/>
    <w:rsid w:val="009E54B9"/>
    <w:rsid w:val="009E6604"/>
    <w:rsid w:val="009F4C2E"/>
    <w:rsid w:val="00A014A3"/>
    <w:rsid w:val="00A027CC"/>
    <w:rsid w:val="00A0412D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108E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4F2"/>
    <w:rsid w:val="00AD4578"/>
    <w:rsid w:val="00AD68E9"/>
    <w:rsid w:val="00AE56C0"/>
    <w:rsid w:val="00AF7ACC"/>
    <w:rsid w:val="00B00914"/>
    <w:rsid w:val="00B02A8E"/>
    <w:rsid w:val="00B052EE"/>
    <w:rsid w:val="00B1081F"/>
    <w:rsid w:val="00B2496B"/>
    <w:rsid w:val="00B27499"/>
    <w:rsid w:val="00B3010D"/>
    <w:rsid w:val="00B35151"/>
    <w:rsid w:val="00B433F2"/>
    <w:rsid w:val="00B458E8"/>
    <w:rsid w:val="00B47940"/>
    <w:rsid w:val="00B5397B"/>
    <w:rsid w:val="00B53C49"/>
    <w:rsid w:val="00B53EE9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061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0EED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1070"/>
    <w:rsid w:val="00CD40B1"/>
    <w:rsid w:val="00CD51E0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31D0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98B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E00429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41F14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3082"/>
    <w:rsid w:val="00EB6C33"/>
    <w:rsid w:val="00EC1DEA"/>
    <w:rsid w:val="00EC6F62"/>
    <w:rsid w:val="00ED2EA2"/>
    <w:rsid w:val="00ED6019"/>
    <w:rsid w:val="00ED7830"/>
    <w:rsid w:val="00EE2BFF"/>
    <w:rsid w:val="00EE3909"/>
    <w:rsid w:val="00EF4205"/>
    <w:rsid w:val="00EF5939"/>
    <w:rsid w:val="00EF5D36"/>
    <w:rsid w:val="00F01714"/>
    <w:rsid w:val="00F0258F"/>
    <w:rsid w:val="00F02D06"/>
    <w:rsid w:val="00F056E5"/>
    <w:rsid w:val="00F06FDD"/>
    <w:rsid w:val="00F10819"/>
    <w:rsid w:val="00F11219"/>
    <w:rsid w:val="00F11F95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60BE0"/>
    <w:rsid w:val="00F6280E"/>
    <w:rsid w:val="00F666EC"/>
    <w:rsid w:val="00F7050A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FFE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2FEC7"/>
  <w15:docId w15:val="{D1E44060-5E07-4D4D-BFD2-68B03D51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5142F4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autoRedefine/>
    <w:uiPriority w:val="9"/>
    <w:unhideWhenUsed/>
    <w:qFormat/>
    <w:rsid w:val="005142F4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autoRedefine/>
    <w:uiPriority w:val="9"/>
    <w:unhideWhenUsed/>
    <w:qFormat/>
    <w:rsid w:val="005142F4"/>
    <w:pPr>
      <w:keepNext/>
      <w:numPr>
        <w:ilvl w:val="1"/>
        <w:numId w:val="5"/>
      </w:numPr>
      <w:spacing w:before="240" w:after="12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30CA4"/>
    <w:pPr>
      <w:keepNext/>
      <w:spacing w:before="0" w:after="0" w:line="240" w:lineRule="auto"/>
      <w:ind w:left="720"/>
      <w:outlineLvl w:val="2"/>
    </w:pPr>
    <w:rPr>
      <w:rFonts w:eastAsia="Times New Roman"/>
      <w:bCs/>
      <w:color w:val="FFFFFF" w:themeColor="background1"/>
      <w:sz w:val="6"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530CA4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531D0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D531D0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EF5D36"/>
    <w:rPr>
      <w:b/>
      <w:i/>
      <w:color w:val="FFFFFF" w:themeColor="background1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Header">
    <w:name w:val="header"/>
    <w:basedOn w:val="Normal"/>
    <w:link w:val="HeaderChar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59E3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5142F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530CA4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5142F4"/>
    <w:pPr>
      <w:numPr>
        <w:ilvl w:val="2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link w:val="BodyTextL25Char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5142F4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5142F4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5142F4"/>
    <w:pPr>
      <w:numPr>
        <w:numId w:val="5"/>
      </w:numPr>
    </w:pPr>
  </w:style>
  <w:style w:type="paragraph" w:customStyle="1" w:styleId="CMDOutput">
    <w:name w:val="CMD Output"/>
    <w:basedOn w:val="BodyTextL25"/>
    <w:link w:val="CMDOutputChar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530CA4"/>
    <w:rPr>
      <w:rFonts w:eastAsia="Times New Roman"/>
      <w:bCs/>
      <w:color w:val="FFFFFF" w:themeColor="background1"/>
      <w:sz w:val="6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530CA4"/>
    <w:rPr>
      <w:rFonts w:eastAsia="Times New Roman"/>
      <w:bCs/>
      <w:color w:val="FFFFFF" w:themeColor="background1"/>
      <w:sz w:val="6"/>
      <w:szCs w:val="26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C73E03"/>
    <w:rPr>
      <w:rFonts w:eastAsia="Times New Roman" w:cs="Arial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TableNormal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PlaceholderText">
    <w:name w:val="Placeholder Text"/>
    <w:basedOn w:val="DefaultParagraphFont"/>
    <w:uiPriority w:val="99"/>
    <w:semiHidden/>
    <w:rsid w:val="00FA154B"/>
    <w:rPr>
      <w:color w:val="808080"/>
    </w:rPr>
  </w:style>
  <w:style w:type="paragraph" w:customStyle="1" w:styleId="CMDRed">
    <w:name w:val="CMD Red"/>
    <w:basedOn w:val="CMD"/>
    <w:link w:val="CMDRedChar"/>
    <w:qFormat/>
    <w:rsid w:val="00490807"/>
    <w:rPr>
      <w:color w:val="EE0000"/>
    </w:rPr>
  </w:style>
  <w:style w:type="character" w:customStyle="1" w:styleId="CMDRedChar">
    <w:name w:val="CMD Red Char"/>
    <w:basedOn w:val="CMDChar"/>
    <w:link w:val="CMDRed"/>
    <w:rsid w:val="00490807"/>
    <w:rPr>
      <w:rFonts w:ascii="Courier New" w:hAnsi="Courier New"/>
      <w:color w:val="EE0000"/>
      <w:szCs w:val="22"/>
    </w:rPr>
  </w:style>
  <w:style w:type="paragraph" w:customStyle="1" w:styleId="CMDOutputRed">
    <w:name w:val="CMD Output Red"/>
    <w:basedOn w:val="CMDOutput"/>
    <w:link w:val="CMDOutputRedChar"/>
    <w:qFormat/>
    <w:rsid w:val="00490807"/>
    <w:rPr>
      <w:color w:val="EE0000"/>
    </w:rPr>
  </w:style>
  <w:style w:type="character" w:customStyle="1" w:styleId="BodyTextL25Char">
    <w:name w:val="Body Text L25 Char"/>
    <w:basedOn w:val="DefaultParagraphFont"/>
    <w:link w:val="BodyTextL25"/>
    <w:rsid w:val="00490807"/>
    <w:rPr>
      <w:szCs w:val="22"/>
    </w:rPr>
  </w:style>
  <w:style w:type="character" w:customStyle="1" w:styleId="CMDOutputChar">
    <w:name w:val="CMD Output Char"/>
    <w:basedOn w:val="BodyTextL25Char"/>
    <w:link w:val="CMDOutput"/>
    <w:rsid w:val="00490807"/>
    <w:rPr>
      <w:rFonts w:ascii="Courier New" w:hAnsi="Courier New"/>
      <w:sz w:val="18"/>
      <w:szCs w:val="22"/>
    </w:rPr>
  </w:style>
  <w:style w:type="character" w:customStyle="1" w:styleId="CMDOutputRedChar">
    <w:name w:val="CMD Output Red Char"/>
    <w:basedOn w:val="CMDOutputChar"/>
    <w:link w:val="CMDOutputRed"/>
    <w:rsid w:val="00490807"/>
    <w:rPr>
      <w:rFonts w:ascii="Courier New" w:hAnsi="Courier New"/>
      <w:color w:val="EE000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4CB347952C4609A9281DD43979E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14AF7-A222-4AD9-9C1B-530818987756}"/>
      </w:docPartPr>
      <w:docPartBody>
        <w:p w:rsidR="009628A9" w:rsidRDefault="00E812A9">
          <w:pPr>
            <w:pStyle w:val="794CB347952C4609A9281DD43979E45C"/>
          </w:pPr>
          <w:r w:rsidRPr="00E97C7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A9"/>
    <w:rsid w:val="009628A9"/>
    <w:rsid w:val="00A2725F"/>
    <w:rsid w:val="00E812A9"/>
    <w:rsid w:val="00F0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94CB347952C4609A9281DD43979E45C">
    <w:name w:val="794CB347952C4609A9281DD43979E4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46EC5-DC3F-441F-83DF-502833BC9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ILM_2019_Accessibility.dotx</Template>
  <TotalTime>1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Who Hears the Broadcast?</vt:lpstr>
    </vt:vector>
  </TitlesOfParts>
  <Company>Cisco Systems, Inc.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Who Hears the Broadcast?</dc:title>
  <dc:creator>SP</dc:creator>
  <dc:description>2013</dc:description>
  <cp:lastModifiedBy>Suk-Yi Pennock -X (spennock - UNICON INC at Cisco)</cp:lastModifiedBy>
  <cp:revision>4</cp:revision>
  <cp:lastPrinted>2019-12-02T19:04:00Z</cp:lastPrinted>
  <dcterms:created xsi:type="dcterms:W3CDTF">2019-12-02T19:03:00Z</dcterms:created>
  <dcterms:modified xsi:type="dcterms:W3CDTF">2019-12-02T19:04:00Z</dcterms:modified>
</cp:coreProperties>
</file>