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43A58" w14:textId="350EACB4" w:rsidR="004D36D7" w:rsidRPr="00593674" w:rsidRDefault="00926AE3" w:rsidP="00730C86">
      <w:pPr>
        <w:pStyle w:val="Title"/>
      </w:pPr>
      <w:sdt>
        <w:sdtPr>
          <w:alias w:val="Title"/>
          <w:tag w:val=""/>
          <w:id w:val="-487021785"/>
          <w:placeholder>
            <w:docPart w:val="74B44AD758B7484BA8EA53B2DC71B6AC"/>
          </w:placeholder>
          <w:dataBinding w:prefixMappings="xmlns:ns0='http://purl.org/dc/elements/1.1/' xmlns:ns1='http://schemas.openxmlformats.org/package/2006/metadata/core-properties' " w:xpath="/ns1:coreProperties[1]/ns0:title[1]" w:storeItemID="{6C3C8BC8-F283-45AE-878A-BAB7291924A1}"/>
          <w:text/>
        </w:sdtPr>
        <w:sdtEndPr/>
        <w:sdtContent>
          <w:r w:rsidR="00101CE3" w:rsidRPr="00593674">
            <w:t>Packet Tracer - HSRP Configuration Guide</w:t>
          </w:r>
        </w:sdtContent>
      </w:sdt>
    </w:p>
    <w:p w14:paraId="074D3921" w14:textId="77777777" w:rsidR="00D778DF" w:rsidRDefault="00D778DF" w:rsidP="00D452F4">
      <w:pPr>
        <w:pStyle w:val="Heading1"/>
      </w:pPr>
      <w:r w:rsidRPr="00E70096">
        <w:t>Addressing Table</w:t>
      </w:r>
    </w:p>
    <w:tbl>
      <w:tblPr>
        <w:tblW w:w="100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contains the addressing information for the devices in the topology."/>
      </w:tblPr>
      <w:tblGrid>
        <w:gridCol w:w="2522"/>
        <w:gridCol w:w="2522"/>
        <w:gridCol w:w="2522"/>
        <w:gridCol w:w="2523"/>
      </w:tblGrid>
      <w:tr w:rsidR="003F3852" w14:paraId="3A3BA4E7" w14:textId="77777777" w:rsidTr="002F5963">
        <w:trPr>
          <w:cantSplit/>
          <w:tblHeader/>
          <w:jc w:val="center"/>
        </w:trPr>
        <w:tc>
          <w:tcPr>
            <w:tcW w:w="252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8955392" w14:textId="77777777" w:rsidR="003F3852" w:rsidRPr="00E87D62" w:rsidRDefault="003F3852" w:rsidP="002D193A">
            <w:pPr>
              <w:pStyle w:val="TableHeading"/>
            </w:pPr>
            <w:r w:rsidRPr="00E87D62">
              <w:t>Device</w:t>
            </w:r>
          </w:p>
        </w:tc>
        <w:tc>
          <w:tcPr>
            <w:tcW w:w="252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3B3E4CD" w14:textId="77777777" w:rsidR="003F3852" w:rsidRPr="00E87D62" w:rsidRDefault="003F3852" w:rsidP="002D193A">
            <w:pPr>
              <w:pStyle w:val="TableHeading"/>
            </w:pPr>
            <w:r w:rsidRPr="00E87D62">
              <w:t>Interface</w:t>
            </w:r>
          </w:p>
        </w:tc>
        <w:tc>
          <w:tcPr>
            <w:tcW w:w="252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75D615E" w14:textId="77777777" w:rsidR="003F3852" w:rsidRPr="00E87D62" w:rsidRDefault="003F3852" w:rsidP="002D193A">
            <w:pPr>
              <w:pStyle w:val="TableHeading"/>
            </w:pPr>
            <w:r w:rsidRPr="00E87D62">
              <w:t>IP Address</w:t>
            </w:r>
          </w:p>
        </w:tc>
        <w:tc>
          <w:tcPr>
            <w:tcW w:w="252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46D2546" w14:textId="77777777" w:rsidR="003F3852" w:rsidRPr="00E87D62" w:rsidRDefault="003F3852" w:rsidP="002D193A">
            <w:pPr>
              <w:pStyle w:val="TableHeading"/>
            </w:pPr>
            <w:r w:rsidRPr="00E87D62">
              <w:t>Default Gateway</w:t>
            </w:r>
          </w:p>
        </w:tc>
      </w:tr>
      <w:tr w:rsidR="003F3852" w14:paraId="5521AD0B" w14:textId="77777777" w:rsidTr="002F5963">
        <w:trPr>
          <w:cantSplit/>
          <w:jc w:val="center"/>
        </w:trPr>
        <w:tc>
          <w:tcPr>
            <w:tcW w:w="2522" w:type="dxa"/>
            <w:tcBorders>
              <w:bottom w:val="nil"/>
            </w:tcBorders>
            <w:vAlign w:val="center"/>
          </w:tcPr>
          <w:p w14:paraId="1D320DC8" w14:textId="77777777" w:rsidR="003F3852" w:rsidRPr="00E87D62" w:rsidRDefault="003F3852" w:rsidP="002D193A">
            <w:pPr>
              <w:pStyle w:val="TableText"/>
            </w:pPr>
            <w:r w:rsidRPr="00E87D62">
              <w:t>R1</w:t>
            </w:r>
          </w:p>
        </w:tc>
        <w:tc>
          <w:tcPr>
            <w:tcW w:w="2522" w:type="dxa"/>
            <w:vAlign w:val="bottom"/>
          </w:tcPr>
          <w:p w14:paraId="24477FA9" w14:textId="77777777" w:rsidR="003F3852" w:rsidRPr="00E87D62" w:rsidRDefault="003F3852" w:rsidP="002D193A">
            <w:pPr>
              <w:pStyle w:val="TableText"/>
            </w:pPr>
            <w:r>
              <w:t>G0/0</w:t>
            </w:r>
          </w:p>
        </w:tc>
        <w:tc>
          <w:tcPr>
            <w:tcW w:w="2522" w:type="dxa"/>
            <w:vAlign w:val="bottom"/>
          </w:tcPr>
          <w:p w14:paraId="65F92D3D" w14:textId="77777777" w:rsidR="003F3852" w:rsidRPr="00E87D62" w:rsidRDefault="003F3852" w:rsidP="002D193A">
            <w:pPr>
              <w:pStyle w:val="TableText"/>
            </w:pPr>
            <w:r>
              <w:t>10.1.1.1/30</w:t>
            </w:r>
          </w:p>
        </w:tc>
        <w:tc>
          <w:tcPr>
            <w:tcW w:w="2523" w:type="dxa"/>
            <w:tcBorders>
              <w:bottom w:val="nil"/>
            </w:tcBorders>
            <w:vAlign w:val="bottom"/>
          </w:tcPr>
          <w:p w14:paraId="23497BDE" w14:textId="77777777" w:rsidR="003F3852" w:rsidRPr="00E87D62" w:rsidRDefault="003F3852" w:rsidP="002D193A">
            <w:pPr>
              <w:pStyle w:val="TableText"/>
            </w:pPr>
            <w:r w:rsidRPr="00E87D62">
              <w:t>N/A</w:t>
            </w:r>
          </w:p>
        </w:tc>
      </w:tr>
      <w:tr w:rsidR="003F3852" w14:paraId="738DD33C" w14:textId="77777777" w:rsidTr="002F5963">
        <w:trPr>
          <w:cantSplit/>
          <w:jc w:val="center"/>
        </w:trPr>
        <w:tc>
          <w:tcPr>
            <w:tcW w:w="2522" w:type="dxa"/>
            <w:tcBorders>
              <w:top w:val="nil"/>
              <w:bottom w:val="nil"/>
            </w:tcBorders>
            <w:vAlign w:val="center"/>
          </w:tcPr>
          <w:p w14:paraId="07F85E15" w14:textId="77777777" w:rsidR="003F3852" w:rsidRPr="00730C86" w:rsidRDefault="00165186" w:rsidP="00730C86">
            <w:pPr>
              <w:pStyle w:val="ConfigWindow"/>
            </w:pPr>
            <w:r w:rsidRPr="00730C86">
              <w:t>R1</w:t>
            </w:r>
          </w:p>
        </w:tc>
        <w:tc>
          <w:tcPr>
            <w:tcW w:w="2522" w:type="dxa"/>
            <w:vAlign w:val="bottom"/>
          </w:tcPr>
          <w:p w14:paraId="5E3E125C" w14:textId="77777777" w:rsidR="003F3852" w:rsidRPr="00E87D62" w:rsidRDefault="003F3852" w:rsidP="002D193A">
            <w:pPr>
              <w:pStyle w:val="TableText"/>
            </w:pPr>
            <w:r>
              <w:t>G0/</w:t>
            </w:r>
            <w:r w:rsidR="009A22DC">
              <w:t>1</w:t>
            </w:r>
          </w:p>
        </w:tc>
        <w:tc>
          <w:tcPr>
            <w:tcW w:w="2522" w:type="dxa"/>
            <w:vAlign w:val="bottom"/>
          </w:tcPr>
          <w:p w14:paraId="0E533F3F" w14:textId="77777777" w:rsidR="003F3852" w:rsidRPr="00E87D62" w:rsidRDefault="003F3852" w:rsidP="002D193A">
            <w:pPr>
              <w:pStyle w:val="TableText"/>
            </w:pPr>
            <w:r>
              <w:t>192.168.1.1/24</w:t>
            </w:r>
          </w:p>
        </w:tc>
        <w:tc>
          <w:tcPr>
            <w:tcW w:w="2523" w:type="dxa"/>
            <w:tcBorders>
              <w:top w:val="nil"/>
              <w:bottom w:val="nil"/>
            </w:tcBorders>
            <w:vAlign w:val="bottom"/>
          </w:tcPr>
          <w:p w14:paraId="2AAE15FA" w14:textId="77777777" w:rsidR="003F3852" w:rsidRPr="00E87D62" w:rsidRDefault="003F3852" w:rsidP="002F5963">
            <w:pPr>
              <w:pStyle w:val="ConfigWindow"/>
            </w:pPr>
            <w:r w:rsidRPr="00E87D62">
              <w:t>N/A</w:t>
            </w:r>
          </w:p>
        </w:tc>
      </w:tr>
      <w:tr w:rsidR="003F3852" w14:paraId="6CECAE72" w14:textId="77777777" w:rsidTr="002F5963">
        <w:trPr>
          <w:cantSplit/>
          <w:jc w:val="center"/>
        </w:trPr>
        <w:tc>
          <w:tcPr>
            <w:tcW w:w="2522" w:type="dxa"/>
            <w:tcBorders>
              <w:top w:val="nil"/>
              <w:bottom w:val="single" w:sz="2" w:space="0" w:color="auto"/>
            </w:tcBorders>
            <w:vAlign w:val="center"/>
          </w:tcPr>
          <w:p w14:paraId="22EDA693" w14:textId="77777777" w:rsidR="003F3852" w:rsidRPr="00730C86" w:rsidRDefault="00165186" w:rsidP="00730C86">
            <w:pPr>
              <w:pStyle w:val="ConfigWindow"/>
            </w:pPr>
            <w:r w:rsidRPr="00730C86">
              <w:t>R1</w:t>
            </w:r>
          </w:p>
        </w:tc>
        <w:tc>
          <w:tcPr>
            <w:tcW w:w="2522" w:type="dxa"/>
            <w:vAlign w:val="bottom"/>
          </w:tcPr>
          <w:p w14:paraId="121C1FF6" w14:textId="77777777" w:rsidR="003F3852" w:rsidRPr="00E87D62" w:rsidRDefault="003F3852" w:rsidP="002D193A">
            <w:pPr>
              <w:pStyle w:val="TableText"/>
            </w:pPr>
            <w:r>
              <w:t>G0/2</w:t>
            </w:r>
          </w:p>
        </w:tc>
        <w:tc>
          <w:tcPr>
            <w:tcW w:w="2522" w:type="dxa"/>
            <w:vAlign w:val="bottom"/>
          </w:tcPr>
          <w:p w14:paraId="5C02C994" w14:textId="77777777" w:rsidR="003F3852" w:rsidRPr="00E87D62" w:rsidRDefault="003F3852" w:rsidP="002D193A">
            <w:pPr>
              <w:pStyle w:val="TableText"/>
            </w:pPr>
            <w:r w:rsidRPr="00E87D62">
              <w:t>10.1.1.</w:t>
            </w:r>
            <w:r>
              <w:t>9/30</w:t>
            </w:r>
          </w:p>
        </w:tc>
        <w:tc>
          <w:tcPr>
            <w:tcW w:w="2523" w:type="dxa"/>
            <w:tcBorders>
              <w:top w:val="nil"/>
              <w:bottom w:val="single" w:sz="2" w:space="0" w:color="auto"/>
            </w:tcBorders>
            <w:vAlign w:val="bottom"/>
          </w:tcPr>
          <w:p w14:paraId="71FC08DB" w14:textId="77777777" w:rsidR="003F3852" w:rsidRPr="00E87D62" w:rsidRDefault="003F3852" w:rsidP="002F5963">
            <w:pPr>
              <w:pStyle w:val="ConfigWindow"/>
            </w:pPr>
            <w:r w:rsidRPr="00E87D62">
              <w:t>N/A</w:t>
            </w:r>
          </w:p>
        </w:tc>
      </w:tr>
      <w:tr w:rsidR="003F3852" w14:paraId="2179BB9B" w14:textId="77777777" w:rsidTr="002F5963">
        <w:trPr>
          <w:cantSplit/>
          <w:jc w:val="center"/>
        </w:trPr>
        <w:tc>
          <w:tcPr>
            <w:tcW w:w="2522" w:type="dxa"/>
            <w:tcBorders>
              <w:bottom w:val="nil"/>
            </w:tcBorders>
            <w:vAlign w:val="center"/>
          </w:tcPr>
          <w:p w14:paraId="4EED330A" w14:textId="77777777" w:rsidR="003F3852" w:rsidRPr="00E87D62" w:rsidRDefault="003F3852" w:rsidP="00B77113">
            <w:pPr>
              <w:pStyle w:val="TableText"/>
            </w:pPr>
            <w:r w:rsidRPr="00E87D62">
              <w:t>R2</w:t>
            </w:r>
          </w:p>
        </w:tc>
        <w:tc>
          <w:tcPr>
            <w:tcW w:w="2522" w:type="dxa"/>
            <w:vAlign w:val="bottom"/>
          </w:tcPr>
          <w:p w14:paraId="7CCBE890" w14:textId="77777777" w:rsidR="003F3852" w:rsidRPr="00E87D62" w:rsidRDefault="003F3852" w:rsidP="00B77113">
            <w:pPr>
              <w:pStyle w:val="TableText"/>
            </w:pPr>
            <w:r>
              <w:t>G0/0</w:t>
            </w:r>
          </w:p>
        </w:tc>
        <w:tc>
          <w:tcPr>
            <w:tcW w:w="2522" w:type="dxa"/>
            <w:vAlign w:val="bottom"/>
          </w:tcPr>
          <w:p w14:paraId="35A5C5AA" w14:textId="77777777" w:rsidR="003F3852" w:rsidRPr="00E87D62" w:rsidRDefault="003F3852" w:rsidP="00B77113">
            <w:pPr>
              <w:pStyle w:val="TableText"/>
            </w:pPr>
            <w:r w:rsidRPr="00E87D62">
              <w:t>10.1.1.2</w:t>
            </w:r>
            <w:r>
              <w:t>/30</w:t>
            </w:r>
          </w:p>
        </w:tc>
        <w:tc>
          <w:tcPr>
            <w:tcW w:w="2523" w:type="dxa"/>
            <w:tcBorders>
              <w:bottom w:val="nil"/>
            </w:tcBorders>
            <w:vAlign w:val="bottom"/>
          </w:tcPr>
          <w:p w14:paraId="339CCD38" w14:textId="77777777" w:rsidR="003F3852" w:rsidRPr="00E87D62" w:rsidRDefault="003F3852" w:rsidP="00B77113">
            <w:pPr>
              <w:pStyle w:val="TableText"/>
            </w:pPr>
            <w:r w:rsidRPr="00E87D62">
              <w:t>N/A</w:t>
            </w:r>
          </w:p>
        </w:tc>
      </w:tr>
      <w:tr w:rsidR="003F3852" w14:paraId="5E175ADE" w14:textId="77777777" w:rsidTr="002F5963">
        <w:trPr>
          <w:cantSplit/>
          <w:trHeight w:val="323"/>
          <w:jc w:val="center"/>
        </w:trPr>
        <w:tc>
          <w:tcPr>
            <w:tcW w:w="2522" w:type="dxa"/>
            <w:tcBorders>
              <w:top w:val="nil"/>
              <w:bottom w:val="nil"/>
            </w:tcBorders>
            <w:vAlign w:val="center"/>
          </w:tcPr>
          <w:p w14:paraId="561EF01D" w14:textId="77777777" w:rsidR="003F3852" w:rsidRPr="00730C86" w:rsidRDefault="00165186" w:rsidP="00730C86">
            <w:pPr>
              <w:pStyle w:val="ConfigWindow"/>
            </w:pPr>
            <w:r w:rsidRPr="00730C86">
              <w:t>R2</w:t>
            </w:r>
          </w:p>
        </w:tc>
        <w:tc>
          <w:tcPr>
            <w:tcW w:w="2522" w:type="dxa"/>
            <w:vAlign w:val="bottom"/>
          </w:tcPr>
          <w:p w14:paraId="7BEE7B52" w14:textId="77777777" w:rsidR="003F3852" w:rsidRPr="00E87D62" w:rsidRDefault="003F3852" w:rsidP="00B77113">
            <w:pPr>
              <w:pStyle w:val="TableText"/>
            </w:pPr>
            <w:r>
              <w:t>G0/1</w:t>
            </w:r>
          </w:p>
        </w:tc>
        <w:tc>
          <w:tcPr>
            <w:tcW w:w="2522" w:type="dxa"/>
            <w:vAlign w:val="bottom"/>
          </w:tcPr>
          <w:p w14:paraId="06FE037C" w14:textId="77777777" w:rsidR="003F3852" w:rsidRPr="00E87D62" w:rsidRDefault="003F3852" w:rsidP="00B77113">
            <w:pPr>
              <w:pStyle w:val="TableText"/>
            </w:pPr>
            <w:r w:rsidRPr="00E87D62">
              <w:t>10.</w:t>
            </w:r>
            <w:r>
              <w:t>1</w:t>
            </w:r>
            <w:r w:rsidRPr="00E87D62">
              <w:t>.</w:t>
            </w:r>
            <w:r>
              <w:t>1</w:t>
            </w:r>
            <w:r w:rsidRPr="00E87D62">
              <w:t>.</w:t>
            </w:r>
            <w:r>
              <w:t>5/30</w:t>
            </w:r>
          </w:p>
        </w:tc>
        <w:tc>
          <w:tcPr>
            <w:tcW w:w="2523" w:type="dxa"/>
            <w:tcBorders>
              <w:top w:val="nil"/>
              <w:bottom w:val="nil"/>
            </w:tcBorders>
            <w:vAlign w:val="bottom"/>
          </w:tcPr>
          <w:p w14:paraId="59D867EA" w14:textId="77777777" w:rsidR="003F3852" w:rsidRPr="00E87D62" w:rsidRDefault="003F3852" w:rsidP="002F5963">
            <w:pPr>
              <w:pStyle w:val="ConfigWindow"/>
            </w:pPr>
            <w:r w:rsidRPr="00E87D62">
              <w:t>N/A</w:t>
            </w:r>
          </w:p>
        </w:tc>
      </w:tr>
      <w:tr w:rsidR="003F3852" w14:paraId="01434DA3" w14:textId="77777777" w:rsidTr="002F5963">
        <w:trPr>
          <w:cantSplit/>
          <w:jc w:val="center"/>
        </w:trPr>
        <w:tc>
          <w:tcPr>
            <w:tcW w:w="2522" w:type="dxa"/>
            <w:tcBorders>
              <w:top w:val="nil"/>
              <w:bottom w:val="single" w:sz="2" w:space="0" w:color="auto"/>
            </w:tcBorders>
            <w:vAlign w:val="center"/>
          </w:tcPr>
          <w:p w14:paraId="4105CED7" w14:textId="77777777" w:rsidR="003F3852" w:rsidRPr="00730C86" w:rsidRDefault="00165186" w:rsidP="00730C86">
            <w:pPr>
              <w:pStyle w:val="ConfigWindow"/>
            </w:pPr>
            <w:r w:rsidRPr="00730C86">
              <w:t>R2</w:t>
            </w:r>
          </w:p>
        </w:tc>
        <w:tc>
          <w:tcPr>
            <w:tcW w:w="2522" w:type="dxa"/>
            <w:vAlign w:val="bottom"/>
          </w:tcPr>
          <w:p w14:paraId="16DCDFEE" w14:textId="77777777" w:rsidR="003F3852" w:rsidRPr="00E87D62" w:rsidRDefault="003F3852" w:rsidP="00B77113">
            <w:pPr>
              <w:pStyle w:val="TableText"/>
            </w:pPr>
            <w:r>
              <w:t>G0/2</w:t>
            </w:r>
          </w:p>
        </w:tc>
        <w:tc>
          <w:tcPr>
            <w:tcW w:w="2522" w:type="dxa"/>
            <w:vAlign w:val="bottom"/>
          </w:tcPr>
          <w:p w14:paraId="32876E6D" w14:textId="77777777" w:rsidR="003F3852" w:rsidRPr="00E87D62" w:rsidRDefault="003F3852" w:rsidP="00B77113">
            <w:pPr>
              <w:pStyle w:val="TableText"/>
            </w:pPr>
            <w:r>
              <w:t>10.100.100.1/30</w:t>
            </w:r>
          </w:p>
        </w:tc>
        <w:tc>
          <w:tcPr>
            <w:tcW w:w="2523" w:type="dxa"/>
            <w:tcBorders>
              <w:top w:val="nil"/>
              <w:bottom w:val="single" w:sz="2" w:space="0" w:color="auto"/>
            </w:tcBorders>
            <w:vAlign w:val="bottom"/>
          </w:tcPr>
          <w:p w14:paraId="10A41195" w14:textId="77777777" w:rsidR="003F3852" w:rsidRPr="00E87D62" w:rsidRDefault="003F3852" w:rsidP="002F5963">
            <w:pPr>
              <w:pStyle w:val="ConfigWindow"/>
            </w:pPr>
            <w:r>
              <w:t>N/A</w:t>
            </w:r>
          </w:p>
        </w:tc>
      </w:tr>
      <w:tr w:rsidR="003F3852" w14:paraId="14334582" w14:textId="77777777" w:rsidTr="002F5963">
        <w:trPr>
          <w:cantSplit/>
          <w:jc w:val="center"/>
        </w:trPr>
        <w:tc>
          <w:tcPr>
            <w:tcW w:w="2522" w:type="dxa"/>
            <w:tcBorders>
              <w:bottom w:val="nil"/>
            </w:tcBorders>
            <w:vAlign w:val="center"/>
          </w:tcPr>
          <w:p w14:paraId="0E0604CA" w14:textId="77777777" w:rsidR="003F3852" w:rsidRPr="00E87D62" w:rsidRDefault="003F3852" w:rsidP="00B77113">
            <w:pPr>
              <w:pStyle w:val="TableText"/>
            </w:pPr>
            <w:r w:rsidRPr="00E87D62">
              <w:t>R3</w:t>
            </w:r>
          </w:p>
        </w:tc>
        <w:tc>
          <w:tcPr>
            <w:tcW w:w="2522" w:type="dxa"/>
            <w:vAlign w:val="bottom"/>
          </w:tcPr>
          <w:p w14:paraId="17F2710F" w14:textId="77777777" w:rsidR="003F3852" w:rsidRPr="00E87D62" w:rsidRDefault="003F3852" w:rsidP="00B77113">
            <w:pPr>
              <w:pStyle w:val="TableText"/>
            </w:pPr>
            <w:r>
              <w:t>G0/0</w:t>
            </w:r>
          </w:p>
        </w:tc>
        <w:tc>
          <w:tcPr>
            <w:tcW w:w="2522" w:type="dxa"/>
            <w:vAlign w:val="bottom"/>
          </w:tcPr>
          <w:p w14:paraId="4AE809DA" w14:textId="77777777" w:rsidR="003F3852" w:rsidRPr="00E87D62" w:rsidRDefault="003F3852" w:rsidP="00B77113">
            <w:pPr>
              <w:pStyle w:val="TableText"/>
            </w:pPr>
            <w:r w:rsidRPr="00E87D62">
              <w:t>192.168.</w:t>
            </w:r>
            <w:r>
              <w:t>1.3/24</w:t>
            </w:r>
          </w:p>
        </w:tc>
        <w:tc>
          <w:tcPr>
            <w:tcW w:w="2523" w:type="dxa"/>
            <w:tcBorders>
              <w:bottom w:val="nil"/>
            </w:tcBorders>
            <w:vAlign w:val="bottom"/>
          </w:tcPr>
          <w:p w14:paraId="42CED7A2" w14:textId="77777777" w:rsidR="003F3852" w:rsidRPr="00E87D62" w:rsidRDefault="003F3852" w:rsidP="00B77113">
            <w:pPr>
              <w:pStyle w:val="TableText"/>
            </w:pPr>
            <w:r w:rsidRPr="00E87D62">
              <w:t>N/A</w:t>
            </w:r>
          </w:p>
        </w:tc>
      </w:tr>
      <w:tr w:rsidR="003F3852" w14:paraId="4045508F" w14:textId="77777777" w:rsidTr="002F5963">
        <w:trPr>
          <w:cantSplit/>
          <w:jc w:val="center"/>
        </w:trPr>
        <w:tc>
          <w:tcPr>
            <w:tcW w:w="2522" w:type="dxa"/>
            <w:tcBorders>
              <w:top w:val="nil"/>
              <w:bottom w:val="nil"/>
            </w:tcBorders>
            <w:vAlign w:val="bottom"/>
          </w:tcPr>
          <w:p w14:paraId="0DFE5609" w14:textId="77777777" w:rsidR="003F3852" w:rsidRPr="00730C86" w:rsidRDefault="00165186" w:rsidP="00730C86">
            <w:pPr>
              <w:pStyle w:val="ConfigWindow"/>
            </w:pPr>
            <w:r w:rsidRPr="00730C86">
              <w:t>R3</w:t>
            </w:r>
          </w:p>
        </w:tc>
        <w:tc>
          <w:tcPr>
            <w:tcW w:w="2522" w:type="dxa"/>
            <w:vAlign w:val="bottom"/>
          </w:tcPr>
          <w:p w14:paraId="71374785" w14:textId="77777777" w:rsidR="003F3852" w:rsidRPr="00E87D62" w:rsidRDefault="003F3852" w:rsidP="00B77113">
            <w:pPr>
              <w:pStyle w:val="TableText"/>
            </w:pPr>
            <w:r>
              <w:t>G0/1</w:t>
            </w:r>
          </w:p>
        </w:tc>
        <w:tc>
          <w:tcPr>
            <w:tcW w:w="2522" w:type="dxa"/>
            <w:vAlign w:val="bottom"/>
          </w:tcPr>
          <w:p w14:paraId="70BFB89E" w14:textId="77777777" w:rsidR="003F3852" w:rsidRPr="00E87D62" w:rsidRDefault="003F3852" w:rsidP="00B77113">
            <w:pPr>
              <w:pStyle w:val="TableText"/>
            </w:pPr>
            <w:r w:rsidRPr="00E87D62">
              <w:t>10.1.1.</w:t>
            </w:r>
            <w:r>
              <w:t>6/30</w:t>
            </w:r>
          </w:p>
        </w:tc>
        <w:tc>
          <w:tcPr>
            <w:tcW w:w="2523" w:type="dxa"/>
            <w:tcBorders>
              <w:top w:val="nil"/>
              <w:bottom w:val="nil"/>
            </w:tcBorders>
            <w:vAlign w:val="bottom"/>
          </w:tcPr>
          <w:p w14:paraId="061A769E" w14:textId="77777777" w:rsidR="003F3852" w:rsidRPr="00E87D62" w:rsidRDefault="003F3852" w:rsidP="002F5963">
            <w:pPr>
              <w:pStyle w:val="ConfigWindow"/>
            </w:pPr>
            <w:r w:rsidRPr="00E87D62">
              <w:t>N/A</w:t>
            </w:r>
            <w:bookmarkStart w:id="0" w:name="_GoBack"/>
            <w:bookmarkEnd w:id="0"/>
          </w:p>
        </w:tc>
      </w:tr>
      <w:tr w:rsidR="003F3852" w14:paraId="1229584E" w14:textId="77777777" w:rsidTr="002F5963">
        <w:trPr>
          <w:cantSplit/>
          <w:jc w:val="center"/>
        </w:trPr>
        <w:tc>
          <w:tcPr>
            <w:tcW w:w="2522" w:type="dxa"/>
            <w:tcBorders>
              <w:top w:val="nil"/>
            </w:tcBorders>
            <w:vAlign w:val="bottom"/>
          </w:tcPr>
          <w:p w14:paraId="3E304A87" w14:textId="77777777" w:rsidR="003F3852" w:rsidRPr="00730C86" w:rsidRDefault="00165186" w:rsidP="00730C86">
            <w:pPr>
              <w:pStyle w:val="ConfigWindow"/>
            </w:pPr>
            <w:r w:rsidRPr="00730C86">
              <w:t>R3</w:t>
            </w:r>
          </w:p>
        </w:tc>
        <w:tc>
          <w:tcPr>
            <w:tcW w:w="2522" w:type="dxa"/>
            <w:vAlign w:val="bottom"/>
          </w:tcPr>
          <w:p w14:paraId="5DA7E8F2" w14:textId="77777777" w:rsidR="003F3852" w:rsidRPr="00E87D62" w:rsidRDefault="003F3852" w:rsidP="00B77113">
            <w:pPr>
              <w:pStyle w:val="TableText"/>
            </w:pPr>
            <w:r>
              <w:t>G0/2</w:t>
            </w:r>
          </w:p>
        </w:tc>
        <w:tc>
          <w:tcPr>
            <w:tcW w:w="2522" w:type="dxa"/>
            <w:vAlign w:val="bottom"/>
          </w:tcPr>
          <w:p w14:paraId="0DA065D5" w14:textId="77777777" w:rsidR="003F3852" w:rsidRPr="00E87D62" w:rsidRDefault="003F3852" w:rsidP="00B77113">
            <w:pPr>
              <w:pStyle w:val="TableText"/>
            </w:pPr>
            <w:r w:rsidRPr="00E87D62">
              <w:t>10.1.1.</w:t>
            </w:r>
            <w:r>
              <w:t>10/30</w:t>
            </w:r>
          </w:p>
        </w:tc>
        <w:tc>
          <w:tcPr>
            <w:tcW w:w="2523" w:type="dxa"/>
            <w:tcBorders>
              <w:top w:val="nil"/>
            </w:tcBorders>
            <w:vAlign w:val="bottom"/>
          </w:tcPr>
          <w:p w14:paraId="5D6F4EA8" w14:textId="77777777" w:rsidR="003F3852" w:rsidRPr="00E87D62" w:rsidRDefault="003F3852" w:rsidP="002F5963">
            <w:pPr>
              <w:pStyle w:val="ConfigWindow"/>
            </w:pPr>
            <w:r w:rsidRPr="00E87D62">
              <w:t>N/A</w:t>
            </w:r>
          </w:p>
        </w:tc>
      </w:tr>
      <w:tr w:rsidR="003F3852" w14:paraId="0C0ECDA1" w14:textId="77777777" w:rsidTr="00730C86">
        <w:trPr>
          <w:cantSplit/>
          <w:jc w:val="center"/>
        </w:trPr>
        <w:tc>
          <w:tcPr>
            <w:tcW w:w="2522" w:type="dxa"/>
            <w:vAlign w:val="bottom"/>
          </w:tcPr>
          <w:p w14:paraId="572D5092" w14:textId="77777777" w:rsidR="003F3852" w:rsidRDefault="003F3852" w:rsidP="002D193A">
            <w:pPr>
              <w:pStyle w:val="TableText"/>
            </w:pPr>
            <w:r>
              <w:t>I-Net</w:t>
            </w:r>
          </w:p>
        </w:tc>
        <w:tc>
          <w:tcPr>
            <w:tcW w:w="2522" w:type="dxa"/>
            <w:vAlign w:val="bottom"/>
          </w:tcPr>
          <w:p w14:paraId="0078DFA3" w14:textId="77777777" w:rsidR="003F3852" w:rsidRDefault="003F3852" w:rsidP="002D193A">
            <w:pPr>
              <w:pStyle w:val="TableText"/>
            </w:pPr>
            <w:r>
              <w:t>G0/1</w:t>
            </w:r>
          </w:p>
        </w:tc>
        <w:tc>
          <w:tcPr>
            <w:tcW w:w="2522" w:type="dxa"/>
            <w:vAlign w:val="bottom"/>
          </w:tcPr>
          <w:p w14:paraId="38282796" w14:textId="77777777" w:rsidR="003F3852" w:rsidRDefault="003F3852" w:rsidP="002D193A">
            <w:pPr>
              <w:pStyle w:val="TableText"/>
            </w:pPr>
            <w:r>
              <w:t>10.100.100.2/30</w:t>
            </w:r>
          </w:p>
        </w:tc>
        <w:tc>
          <w:tcPr>
            <w:tcW w:w="2523" w:type="dxa"/>
            <w:vAlign w:val="bottom"/>
          </w:tcPr>
          <w:p w14:paraId="7783883F" w14:textId="77777777" w:rsidR="003F3852" w:rsidRDefault="003F3852" w:rsidP="002D193A">
            <w:pPr>
              <w:pStyle w:val="TableText"/>
            </w:pPr>
            <w:r>
              <w:t>N/A</w:t>
            </w:r>
          </w:p>
        </w:tc>
      </w:tr>
      <w:tr w:rsidR="003F3852" w14:paraId="1B4D855A" w14:textId="77777777" w:rsidTr="00730C86">
        <w:trPr>
          <w:cantSplit/>
          <w:jc w:val="center"/>
        </w:trPr>
        <w:tc>
          <w:tcPr>
            <w:tcW w:w="2522" w:type="dxa"/>
            <w:vAlign w:val="bottom"/>
          </w:tcPr>
          <w:p w14:paraId="2EF34CF7" w14:textId="77777777" w:rsidR="003F3852" w:rsidRDefault="003F3852" w:rsidP="002D193A">
            <w:pPr>
              <w:pStyle w:val="TableText"/>
            </w:pPr>
            <w:r>
              <w:t>HSRP Virtual Gateway</w:t>
            </w:r>
          </w:p>
        </w:tc>
        <w:tc>
          <w:tcPr>
            <w:tcW w:w="2522" w:type="dxa"/>
            <w:vAlign w:val="bottom"/>
          </w:tcPr>
          <w:p w14:paraId="46DC7167" w14:textId="77777777" w:rsidR="003F3852" w:rsidRDefault="003F3852" w:rsidP="002D193A">
            <w:pPr>
              <w:pStyle w:val="TableText"/>
            </w:pPr>
            <w:r>
              <w:t>Virtual</w:t>
            </w:r>
          </w:p>
        </w:tc>
        <w:tc>
          <w:tcPr>
            <w:tcW w:w="2522" w:type="dxa"/>
            <w:vAlign w:val="bottom"/>
          </w:tcPr>
          <w:p w14:paraId="11F755D0" w14:textId="77777777" w:rsidR="003F3852" w:rsidRDefault="003F3852" w:rsidP="002D193A">
            <w:pPr>
              <w:pStyle w:val="TableText"/>
            </w:pPr>
            <w:r>
              <w:t>192.168.1.254/24</w:t>
            </w:r>
          </w:p>
        </w:tc>
        <w:tc>
          <w:tcPr>
            <w:tcW w:w="2523" w:type="dxa"/>
            <w:vAlign w:val="bottom"/>
          </w:tcPr>
          <w:p w14:paraId="58A3B46C" w14:textId="77777777" w:rsidR="003F3852" w:rsidRDefault="003F3852" w:rsidP="002D193A">
            <w:pPr>
              <w:pStyle w:val="TableText"/>
            </w:pPr>
            <w:r>
              <w:t>N/A</w:t>
            </w:r>
          </w:p>
        </w:tc>
      </w:tr>
      <w:tr w:rsidR="003F3852" w14:paraId="177A9149" w14:textId="77777777" w:rsidTr="00730C86">
        <w:trPr>
          <w:cantSplit/>
          <w:jc w:val="center"/>
        </w:trPr>
        <w:tc>
          <w:tcPr>
            <w:tcW w:w="2522" w:type="dxa"/>
            <w:vAlign w:val="bottom"/>
          </w:tcPr>
          <w:p w14:paraId="080199AD" w14:textId="77777777" w:rsidR="003F3852" w:rsidRPr="00E87D62" w:rsidRDefault="003F3852" w:rsidP="002D193A">
            <w:pPr>
              <w:pStyle w:val="TableText"/>
            </w:pPr>
            <w:r>
              <w:t>S1</w:t>
            </w:r>
          </w:p>
        </w:tc>
        <w:tc>
          <w:tcPr>
            <w:tcW w:w="2522" w:type="dxa"/>
            <w:vAlign w:val="bottom"/>
          </w:tcPr>
          <w:p w14:paraId="40713C5E" w14:textId="77777777" w:rsidR="003F3852" w:rsidRPr="00E87D62" w:rsidRDefault="003F3852" w:rsidP="002D193A">
            <w:pPr>
              <w:pStyle w:val="TableText"/>
            </w:pPr>
            <w:r>
              <w:t>VLAN 1</w:t>
            </w:r>
          </w:p>
        </w:tc>
        <w:tc>
          <w:tcPr>
            <w:tcW w:w="2522" w:type="dxa"/>
            <w:vAlign w:val="bottom"/>
          </w:tcPr>
          <w:p w14:paraId="5325B6AB" w14:textId="77777777" w:rsidR="003F3852" w:rsidRPr="00E87D62" w:rsidRDefault="003F3852" w:rsidP="002D193A">
            <w:pPr>
              <w:pStyle w:val="TableText"/>
            </w:pPr>
            <w:r>
              <w:t>192.168.1.11/24</w:t>
            </w:r>
          </w:p>
        </w:tc>
        <w:tc>
          <w:tcPr>
            <w:tcW w:w="2523" w:type="dxa"/>
            <w:vAlign w:val="bottom"/>
          </w:tcPr>
          <w:p w14:paraId="68DD93C3" w14:textId="77777777" w:rsidR="003F3852" w:rsidRPr="00E87D62" w:rsidRDefault="003F3852" w:rsidP="002D193A">
            <w:pPr>
              <w:pStyle w:val="TableText"/>
            </w:pPr>
            <w:r>
              <w:t>192.168.1.1</w:t>
            </w:r>
          </w:p>
        </w:tc>
      </w:tr>
      <w:tr w:rsidR="003F3852" w14:paraId="0332B6C6" w14:textId="77777777" w:rsidTr="00730C86">
        <w:trPr>
          <w:cantSplit/>
          <w:jc w:val="center"/>
        </w:trPr>
        <w:tc>
          <w:tcPr>
            <w:tcW w:w="2522" w:type="dxa"/>
            <w:vAlign w:val="bottom"/>
          </w:tcPr>
          <w:p w14:paraId="54245125" w14:textId="77777777" w:rsidR="003F3852" w:rsidRPr="00E87D62" w:rsidRDefault="003F3852" w:rsidP="002D193A">
            <w:pPr>
              <w:pStyle w:val="TableText"/>
            </w:pPr>
            <w:r>
              <w:t>S3</w:t>
            </w:r>
          </w:p>
        </w:tc>
        <w:tc>
          <w:tcPr>
            <w:tcW w:w="2522" w:type="dxa"/>
            <w:vAlign w:val="bottom"/>
          </w:tcPr>
          <w:p w14:paraId="1049D80E" w14:textId="77777777" w:rsidR="003F3852" w:rsidRPr="00E87D62" w:rsidRDefault="003F3852" w:rsidP="002D193A">
            <w:pPr>
              <w:pStyle w:val="TableText"/>
            </w:pPr>
            <w:r>
              <w:t>VLAN 1</w:t>
            </w:r>
          </w:p>
        </w:tc>
        <w:tc>
          <w:tcPr>
            <w:tcW w:w="2522" w:type="dxa"/>
            <w:vAlign w:val="bottom"/>
          </w:tcPr>
          <w:p w14:paraId="7BF23BDE" w14:textId="77777777" w:rsidR="003F3852" w:rsidRPr="00E87D62" w:rsidRDefault="003F3852" w:rsidP="002D193A">
            <w:pPr>
              <w:pStyle w:val="TableText"/>
            </w:pPr>
            <w:r>
              <w:t>192.168.1.13/24</w:t>
            </w:r>
          </w:p>
        </w:tc>
        <w:tc>
          <w:tcPr>
            <w:tcW w:w="2523" w:type="dxa"/>
            <w:vAlign w:val="bottom"/>
          </w:tcPr>
          <w:p w14:paraId="16EFA8FD" w14:textId="77777777" w:rsidR="003F3852" w:rsidRPr="00E87D62" w:rsidRDefault="003F3852" w:rsidP="002D193A">
            <w:pPr>
              <w:pStyle w:val="TableText"/>
            </w:pPr>
            <w:r>
              <w:t>192.168.1.3</w:t>
            </w:r>
          </w:p>
        </w:tc>
      </w:tr>
      <w:tr w:rsidR="003F3852" w14:paraId="6C1B72C5" w14:textId="77777777" w:rsidTr="00730C86">
        <w:trPr>
          <w:cantSplit/>
          <w:jc w:val="center"/>
        </w:trPr>
        <w:tc>
          <w:tcPr>
            <w:tcW w:w="2522" w:type="dxa"/>
            <w:vAlign w:val="bottom"/>
          </w:tcPr>
          <w:p w14:paraId="4B9A7AA2" w14:textId="77777777" w:rsidR="003F3852" w:rsidRPr="00E87D62" w:rsidRDefault="003F3852" w:rsidP="002D193A">
            <w:pPr>
              <w:pStyle w:val="TableText"/>
            </w:pPr>
            <w:r w:rsidRPr="00E87D62">
              <w:t>PC-A</w:t>
            </w:r>
          </w:p>
        </w:tc>
        <w:tc>
          <w:tcPr>
            <w:tcW w:w="2522" w:type="dxa"/>
            <w:vAlign w:val="bottom"/>
          </w:tcPr>
          <w:p w14:paraId="005F753F" w14:textId="77777777" w:rsidR="003F3852" w:rsidRPr="00E87D62" w:rsidRDefault="003F3852" w:rsidP="002D193A">
            <w:pPr>
              <w:pStyle w:val="TableText"/>
            </w:pPr>
            <w:r w:rsidRPr="00E87D62">
              <w:t>NIC</w:t>
            </w:r>
          </w:p>
        </w:tc>
        <w:tc>
          <w:tcPr>
            <w:tcW w:w="2522" w:type="dxa"/>
            <w:vAlign w:val="bottom"/>
          </w:tcPr>
          <w:p w14:paraId="69219494" w14:textId="77777777" w:rsidR="003F3852" w:rsidRPr="00E87D62" w:rsidRDefault="003F3852" w:rsidP="002D193A">
            <w:pPr>
              <w:pStyle w:val="TableText"/>
            </w:pPr>
            <w:r w:rsidRPr="00E87D62">
              <w:t>192.</w:t>
            </w:r>
            <w:r>
              <w:t>168.1.101/24</w:t>
            </w:r>
          </w:p>
        </w:tc>
        <w:tc>
          <w:tcPr>
            <w:tcW w:w="2523" w:type="dxa"/>
            <w:vAlign w:val="bottom"/>
          </w:tcPr>
          <w:p w14:paraId="484DCF6D" w14:textId="77777777" w:rsidR="003F3852" w:rsidRPr="00E87D62" w:rsidRDefault="003F3852" w:rsidP="002D193A">
            <w:pPr>
              <w:pStyle w:val="TableText"/>
            </w:pPr>
            <w:r w:rsidRPr="00E87D62">
              <w:t>192.168.1.</w:t>
            </w:r>
            <w:r>
              <w:t>1</w:t>
            </w:r>
          </w:p>
        </w:tc>
      </w:tr>
      <w:tr w:rsidR="003F3852" w14:paraId="7C7E9A0E" w14:textId="77777777" w:rsidTr="00730C86">
        <w:trPr>
          <w:cantSplit/>
          <w:jc w:val="center"/>
        </w:trPr>
        <w:tc>
          <w:tcPr>
            <w:tcW w:w="2522" w:type="dxa"/>
            <w:vAlign w:val="bottom"/>
          </w:tcPr>
          <w:p w14:paraId="740ED82A" w14:textId="77777777" w:rsidR="003F3852" w:rsidRPr="00E87D62" w:rsidRDefault="003F3852" w:rsidP="002D193A">
            <w:pPr>
              <w:pStyle w:val="TableText"/>
            </w:pPr>
            <w:r w:rsidRPr="00E87D62">
              <w:t>PC-</w:t>
            </w:r>
            <w:r w:rsidR="00165186">
              <w:t>B</w:t>
            </w:r>
          </w:p>
        </w:tc>
        <w:tc>
          <w:tcPr>
            <w:tcW w:w="2522" w:type="dxa"/>
            <w:vAlign w:val="bottom"/>
          </w:tcPr>
          <w:p w14:paraId="7887B2F9" w14:textId="77777777" w:rsidR="003F3852" w:rsidRPr="00E87D62" w:rsidRDefault="003F3852" w:rsidP="002D193A">
            <w:pPr>
              <w:pStyle w:val="TableText"/>
            </w:pPr>
            <w:r w:rsidRPr="00E87D62">
              <w:t>NIC</w:t>
            </w:r>
          </w:p>
        </w:tc>
        <w:tc>
          <w:tcPr>
            <w:tcW w:w="2522" w:type="dxa"/>
            <w:vAlign w:val="bottom"/>
          </w:tcPr>
          <w:p w14:paraId="08E9F412" w14:textId="77777777" w:rsidR="003F3852" w:rsidRPr="00E87D62" w:rsidRDefault="003F3852" w:rsidP="002D193A">
            <w:pPr>
              <w:pStyle w:val="TableText"/>
            </w:pPr>
            <w:r w:rsidRPr="00E87D62">
              <w:t>192.168.</w:t>
            </w:r>
            <w:r>
              <w:t>1.103/24</w:t>
            </w:r>
          </w:p>
        </w:tc>
        <w:tc>
          <w:tcPr>
            <w:tcW w:w="2523" w:type="dxa"/>
            <w:vAlign w:val="bottom"/>
          </w:tcPr>
          <w:p w14:paraId="12450286" w14:textId="77777777" w:rsidR="003F3852" w:rsidRPr="00E87D62" w:rsidRDefault="003F3852" w:rsidP="002D193A">
            <w:pPr>
              <w:pStyle w:val="TableText"/>
            </w:pPr>
            <w:r w:rsidRPr="00E87D62">
              <w:t>192.168.</w:t>
            </w:r>
            <w:r>
              <w:t>1.3</w:t>
            </w:r>
          </w:p>
        </w:tc>
      </w:tr>
      <w:tr w:rsidR="003F3852" w14:paraId="5FF98364" w14:textId="77777777" w:rsidTr="00730C86">
        <w:trPr>
          <w:cantSplit/>
          <w:jc w:val="center"/>
        </w:trPr>
        <w:tc>
          <w:tcPr>
            <w:tcW w:w="2522" w:type="dxa"/>
            <w:vAlign w:val="bottom"/>
          </w:tcPr>
          <w:p w14:paraId="1FE900F3" w14:textId="77777777" w:rsidR="003F3852" w:rsidRPr="00E87D62" w:rsidRDefault="003F3852" w:rsidP="002D193A">
            <w:pPr>
              <w:pStyle w:val="TableText"/>
            </w:pPr>
            <w:r>
              <w:t>Web Server</w:t>
            </w:r>
          </w:p>
        </w:tc>
        <w:tc>
          <w:tcPr>
            <w:tcW w:w="2522" w:type="dxa"/>
            <w:vAlign w:val="bottom"/>
          </w:tcPr>
          <w:p w14:paraId="48D6397A" w14:textId="77777777" w:rsidR="003F3852" w:rsidRPr="00E87D62" w:rsidRDefault="003F3852" w:rsidP="002D193A">
            <w:pPr>
              <w:pStyle w:val="TableText"/>
            </w:pPr>
            <w:r>
              <w:t>NIC</w:t>
            </w:r>
          </w:p>
        </w:tc>
        <w:tc>
          <w:tcPr>
            <w:tcW w:w="2522" w:type="dxa"/>
            <w:vAlign w:val="bottom"/>
          </w:tcPr>
          <w:p w14:paraId="5D67D6EF" w14:textId="77777777" w:rsidR="003F3852" w:rsidRPr="00E87D62" w:rsidRDefault="003F3852" w:rsidP="002D193A">
            <w:pPr>
              <w:pStyle w:val="TableText"/>
            </w:pPr>
            <w:r>
              <w:t>209.165.200.226/27</w:t>
            </w:r>
          </w:p>
        </w:tc>
        <w:tc>
          <w:tcPr>
            <w:tcW w:w="2523" w:type="dxa"/>
            <w:vAlign w:val="bottom"/>
          </w:tcPr>
          <w:p w14:paraId="73AD71F4" w14:textId="77777777" w:rsidR="003F3852" w:rsidRPr="00E87D62" w:rsidRDefault="003F3852" w:rsidP="002D193A">
            <w:pPr>
              <w:pStyle w:val="TableText"/>
            </w:pPr>
            <w:r>
              <w:t>209.165.100.225</w:t>
            </w:r>
          </w:p>
        </w:tc>
      </w:tr>
    </w:tbl>
    <w:p w14:paraId="023286F2" w14:textId="77777777" w:rsidR="0099038A" w:rsidRPr="0099038A" w:rsidRDefault="003F3852" w:rsidP="0099038A">
      <w:pPr>
        <w:pStyle w:val="BodyTextL25"/>
      </w:pPr>
      <w:r w:rsidRPr="003F3852">
        <w:rPr>
          <w:b/>
        </w:rPr>
        <w:t>Note:</w:t>
      </w:r>
      <w:r>
        <w:t xml:space="preserve"> The I-Net router is present in the </w:t>
      </w:r>
      <w:r w:rsidR="00AF07BB">
        <w:t>i</w:t>
      </w:r>
      <w:r>
        <w:t>nternet cloud and cannot be accessed in this activity.</w:t>
      </w:r>
    </w:p>
    <w:p w14:paraId="676FAFCE" w14:textId="77777777" w:rsidR="00D778DF" w:rsidRPr="00E70096" w:rsidRDefault="00D778DF" w:rsidP="00D452F4">
      <w:pPr>
        <w:pStyle w:val="Heading1"/>
      </w:pPr>
      <w:r w:rsidRPr="00E70096">
        <w:t>Objectives</w:t>
      </w:r>
    </w:p>
    <w:p w14:paraId="42B84D07" w14:textId="77777777" w:rsidR="00E70096" w:rsidRPr="00E70096" w:rsidRDefault="0099038A" w:rsidP="00E70096">
      <w:pPr>
        <w:pStyle w:val="BodyTextL25"/>
      </w:pPr>
      <w:r>
        <w:t xml:space="preserve">In this </w:t>
      </w:r>
      <w:r w:rsidR="00A2073B">
        <w:t xml:space="preserve">Packet Tracer </w:t>
      </w:r>
      <w:r>
        <w:t xml:space="preserve">activity, you will learn how to configure </w:t>
      </w:r>
      <w:r w:rsidR="00A2073B" w:rsidRPr="00A2073B">
        <w:t>Hot Standby Router Protocol</w:t>
      </w:r>
      <w:r w:rsidR="00A2073B">
        <w:t xml:space="preserve"> (</w:t>
      </w:r>
      <w:r>
        <w:t>HSRP</w:t>
      </w:r>
      <w:r w:rsidR="00A2073B">
        <w:t>)</w:t>
      </w:r>
      <w:r>
        <w:t xml:space="preserve"> to provide redundant default gateway</w:t>
      </w:r>
      <w:r w:rsidR="00A2073B">
        <w:t xml:space="preserve"> devices</w:t>
      </w:r>
      <w:r>
        <w:t xml:space="preserve"> to </w:t>
      </w:r>
      <w:r w:rsidR="00A2073B">
        <w:t>hosts</w:t>
      </w:r>
      <w:r>
        <w:t xml:space="preserve"> on LAN</w:t>
      </w:r>
      <w:r w:rsidR="00A2073B">
        <w:t>s</w:t>
      </w:r>
      <w:r>
        <w:t xml:space="preserve">. After configuring HSRP, you will test the configuration to verify that hosts are able to use the redundant default gateway if the </w:t>
      </w:r>
      <w:r w:rsidR="00A2073B">
        <w:t xml:space="preserve">current </w:t>
      </w:r>
      <w:r>
        <w:t>gateway device becomes unavailable.</w:t>
      </w:r>
    </w:p>
    <w:p w14:paraId="336FD232" w14:textId="77777777" w:rsidR="00D778DF" w:rsidRDefault="00A2073B" w:rsidP="00075EA9">
      <w:pPr>
        <w:pStyle w:val="Bulletlevel1"/>
      </w:pPr>
      <w:r>
        <w:t>Configure an HSRP active router.</w:t>
      </w:r>
    </w:p>
    <w:p w14:paraId="63DF9B08" w14:textId="77777777" w:rsidR="00D778DF" w:rsidRDefault="00A2073B" w:rsidP="00075EA9">
      <w:pPr>
        <w:pStyle w:val="Bulletlevel1"/>
      </w:pPr>
      <w:r>
        <w:t>Configure an HSRP standby router.</w:t>
      </w:r>
    </w:p>
    <w:p w14:paraId="144B7E11" w14:textId="77777777" w:rsidR="00D778DF" w:rsidRPr="004C0909" w:rsidRDefault="00A2073B" w:rsidP="00075EA9">
      <w:pPr>
        <w:pStyle w:val="Bulletlevel1"/>
      </w:pPr>
      <w:r>
        <w:t>Verify HSRP operation.</w:t>
      </w:r>
    </w:p>
    <w:p w14:paraId="2F3004D4" w14:textId="77777777" w:rsidR="00D778DF" w:rsidRDefault="00D778DF" w:rsidP="00D452F4">
      <w:pPr>
        <w:pStyle w:val="Heading1"/>
      </w:pPr>
      <w:r w:rsidRPr="00E70096">
        <w:t>Background / Scenario</w:t>
      </w:r>
    </w:p>
    <w:p w14:paraId="60360AC3" w14:textId="77777777" w:rsidR="0099038A" w:rsidRDefault="0099038A" w:rsidP="0099038A">
      <w:pPr>
        <w:pStyle w:val="BodyTextL25"/>
      </w:pPr>
      <w:r>
        <w:t xml:space="preserve">Spanning </w:t>
      </w:r>
      <w:r w:rsidR="00A2073B">
        <w:t>T</w:t>
      </w:r>
      <w:r>
        <w:t xml:space="preserve">ree </w:t>
      </w:r>
      <w:r w:rsidR="00A2073B">
        <w:t xml:space="preserve">Protocol </w:t>
      </w:r>
      <w:r>
        <w:t xml:space="preserve">provides loop-free redundancy between switches within a LAN. However, it does not provide redundant default gateways for end-user devices within the network if a gateway router fails. First Hop Redundancy Protocols (FHRPs) provide redundant default gateways for end devices with no </w:t>
      </w:r>
      <w:r w:rsidR="003D6DC3">
        <w:t xml:space="preserve">additional </w:t>
      </w:r>
      <w:r>
        <w:lastRenderedPageBreak/>
        <w:t>end-user configuration necessary.</w:t>
      </w:r>
      <w:r w:rsidR="007768F9">
        <w:t xml:space="preserve"> </w:t>
      </w:r>
      <w:r w:rsidR="00CA7112">
        <w:t>By u</w:t>
      </w:r>
      <w:r w:rsidR="00225812">
        <w:t xml:space="preserve">sing a FHRP, two or more routers can share the same virtual IP address and MAC address and can act as a single virtual router. Hosts on the network are configured with </w:t>
      </w:r>
      <w:r w:rsidR="00633DA9">
        <w:t xml:space="preserve">a </w:t>
      </w:r>
      <w:r w:rsidR="00225812">
        <w:t>shared IP address as their default gateway.</w:t>
      </w:r>
      <w:r>
        <w:t xml:space="preserve"> In this </w:t>
      </w:r>
      <w:r w:rsidR="00A2073B">
        <w:t>Packet Tracer activity</w:t>
      </w:r>
      <w:r>
        <w:t>, you will configure Cisco’s Hot Standby Rout</w:t>
      </w:r>
      <w:r w:rsidR="00A2073B">
        <w:t>er</w:t>
      </w:r>
      <w:r>
        <w:t xml:space="preserve"> Protocol (HSRP)</w:t>
      </w:r>
      <w:r w:rsidR="006E4B40">
        <w:t>, which is</w:t>
      </w:r>
      <w:r>
        <w:t xml:space="preserve"> a</w:t>
      </w:r>
      <w:r w:rsidR="00A2073B">
        <w:t>n</w:t>
      </w:r>
      <w:r>
        <w:t xml:space="preserve"> FHRP.</w:t>
      </w:r>
    </w:p>
    <w:p w14:paraId="1447BB33" w14:textId="77777777" w:rsidR="00AC5988" w:rsidRDefault="00A2073B" w:rsidP="0099038A">
      <w:pPr>
        <w:pStyle w:val="BodyTextL25"/>
      </w:pPr>
      <w:r>
        <w:t>Y</w:t>
      </w:r>
      <w:r w:rsidR="00DB3C55">
        <w:t xml:space="preserve">ou will configure HSRP on routers R1 and R3, which serve as the </w:t>
      </w:r>
      <w:r>
        <w:t xml:space="preserve">default </w:t>
      </w:r>
      <w:r w:rsidR="00DB3C55">
        <w:t xml:space="preserve">gateways for the hosts on LAN 1 and LAN 2. When you configure HSRP, you will create a virtual gateway that uses the </w:t>
      </w:r>
      <w:r>
        <w:t xml:space="preserve">same </w:t>
      </w:r>
      <w:r w:rsidR="00DB3C55">
        <w:t xml:space="preserve">default gateway address </w:t>
      </w:r>
      <w:r>
        <w:t>for hosts in</w:t>
      </w:r>
      <w:r w:rsidR="00DB3C55">
        <w:t xml:space="preserve"> both LANs. If one gateway router becomes unavailable, the second router will take over using the same default gateway address that was used by the first router. Because the hosts on the LANs are configured with the IP address of the virtual gateway as the default gateway, the hosts will regain connectivity to remote networks after HSRP </w:t>
      </w:r>
      <w:r>
        <w:t>activates</w:t>
      </w:r>
      <w:r w:rsidR="00DB3C55">
        <w:t xml:space="preserve"> the remaining router.</w:t>
      </w:r>
    </w:p>
    <w:p w14:paraId="1EE55DA2" w14:textId="77777777" w:rsidR="00125806" w:rsidRDefault="00125806" w:rsidP="00D452F4">
      <w:pPr>
        <w:pStyle w:val="Heading1"/>
      </w:pPr>
      <w:r>
        <w:t>Instructions</w:t>
      </w:r>
    </w:p>
    <w:p w14:paraId="6045DBFA" w14:textId="77777777" w:rsidR="00103401" w:rsidRDefault="00F131B7" w:rsidP="00103401">
      <w:pPr>
        <w:pStyle w:val="Heading2"/>
      </w:pPr>
      <w:r>
        <w:t>Verify Connectivity</w:t>
      </w:r>
    </w:p>
    <w:p w14:paraId="7314F4A3" w14:textId="77777777" w:rsidR="00F131B7" w:rsidRDefault="00F131B7" w:rsidP="00F131B7">
      <w:pPr>
        <w:pStyle w:val="Heading3"/>
      </w:pPr>
      <w:r>
        <w:t>Trace the path to the Web Server from PC-A.</w:t>
      </w:r>
    </w:p>
    <w:p w14:paraId="05FA03DC" w14:textId="77777777" w:rsidR="00F131B7" w:rsidRDefault="00F131B7" w:rsidP="00F131B7">
      <w:pPr>
        <w:pStyle w:val="SubStepAlpha"/>
      </w:pPr>
      <w:r>
        <w:t xml:space="preserve">Go to the desktop of PC-A and open </w:t>
      </w:r>
      <w:r w:rsidR="00A2073B">
        <w:t>a</w:t>
      </w:r>
      <w:r>
        <w:t xml:space="preserve"> command prompt.</w:t>
      </w:r>
    </w:p>
    <w:p w14:paraId="6372BF19" w14:textId="77777777" w:rsidR="00F131B7" w:rsidRDefault="00F131B7" w:rsidP="00F131B7">
      <w:pPr>
        <w:pStyle w:val="SubStepAlpha"/>
      </w:pPr>
      <w:r>
        <w:t xml:space="preserve">Trace the path from PC-A to the webserver by executing the </w:t>
      </w:r>
      <w:r w:rsidRPr="00730C86">
        <w:rPr>
          <w:b/>
        </w:rPr>
        <w:t>tracert 209.165.200.226</w:t>
      </w:r>
      <w:r>
        <w:t xml:space="preserve"> command.</w:t>
      </w:r>
    </w:p>
    <w:p w14:paraId="441A1A6B" w14:textId="77777777" w:rsidR="00730C86" w:rsidRDefault="00730C86" w:rsidP="00730C86">
      <w:pPr>
        <w:pStyle w:val="Heading4"/>
      </w:pPr>
      <w:r>
        <w:t>Question:</w:t>
      </w:r>
    </w:p>
    <w:p w14:paraId="387449C5" w14:textId="77777777" w:rsidR="00F131B7" w:rsidRDefault="00107663" w:rsidP="00730C86">
      <w:pPr>
        <w:pStyle w:val="BodyTextL50"/>
        <w:spacing w:before="0"/>
      </w:pPr>
      <w:r>
        <w:t>W</w:t>
      </w:r>
      <w:r w:rsidR="00F131B7">
        <w:t xml:space="preserve">hich devices are on the path from PC-A to the </w:t>
      </w:r>
      <w:r>
        <w:t>W</w:t>
      </w:r>
      <w:r w:rsidR="00F131B7">
        <w:t>eb</w:t>
      </w:r>
      <w:r>
        <w:t xml:space="preserve"> S</w:t>
      </w:r>
      <w:r w:rsidR="00F131B7">
        <w:t>erver?</w:t>
      </w:r>
      <w:r>
        <w:t xml:space="preserve"> Use the addressing table to determine the device names.</w:t>
      </w:r>
    </w:p>
    <w:p w14:paraId="603EEEAB" w14:textId="77777777" w:rsidR="00730C86" w:rsidRDefault="00730C86" w:rsidP="00730C86">
      <w:pPr>
        <w:pStyle w:val="AnswerLineL50"/>
      </w:pPr>
      <w:r>
        <w:t>Type your answers here.</w:t>
      </w:r>
    </w:p>
    <w:p w14:paraId="4B1D558D" w14:textId="77777777" w:rsidR="00107663" w:rsidRDefault="00107663" w:rsidP="00107663">
      <w:pPr>
        <w:pStyle w:val="Heading3"/>
      </w:pPr>
      <w:r>
        <w:t>Trace the path to the Web Server from PC-B.</w:t>
      </w:r>
    </w:p>
    <w:p w14:paraId="3F67DD69" w14:textId="77777777" w:rsidR="00107663" w:rsidRDefault="00107663" w:rsidP="00730C86">
      <w:pPr>
        <w:pStyle w:val="BodyTextL25"/>
      </w:pPr>
      <w:r>
        <w:t>Repeat the process in Step 1 from PC-B.</w:t>
      </w:r>
    </w:p>
    <w:p w14:paraId="0EA5E129" w14:textId="77777777" w:rsidR="00730C86" w:rsidRDefault="00730C86" w:rsidP="00730C86">
      <w:pPr>
        <w:pStyle w:val="Heading4"/>
      </w:pPr>
      <w:r>
        <w:t>Question:</w:t>
      </w:r>
    </w:p>
    <w:p w14:paraId="0CBB9779" w14:textId="77777777" w:rsidR="00107663" w:rsidRDefault="00107663" w:rsidP="00730C86">
      <w:pPr>
        <w:pStyle w:val="BodyTextL25"/>
        <w:spacing w:before="0"/>
      </w:pPr>
      <w:r>
        <w:t>Which devices are on the path from PC-B to the Web Server?</w:t>
      </w:r>
    </w:p>
    <w:p w14:paraId="13AEAB91" w14:textId="77777777" w:rsidR="00F21EA8" w:rsidRDefault="00F21EA8" w:rsidP="00F21EA8">
      <w:pPr>
        <w:pStyle w:val="AnswerLineL25"/>
      </w:pPr>
      <w:r>
        <w:t>Type your answers here.</w:t>
      </w:r>
    </w:p>
    <w:p w14:paraId="102F2423" w14:textId="77777777" w:rsidR="00EF17CA" w:rsidRDefault="00107663" w:rsidP="00EF17CA">
      <w:pPr>
        <w:pStyle w:val="Heading3"/>
      </w:pPr>
      <w:r w:rsidRPr="00EF17CA">
        <w:t>Observe the network behavior when R3 becomes unavailable</w:t>
      </w:r>
      <w:r w:rsidR="005D1D97">
        <w:t>.</w:t>
      </w:r>
    </w:p>
    <w:p w14:paraId="7B8A0896" w14:textId="77777777" w:rsidR="00107663" w:rsidRDefault="00EF17CA" w:rsidP="00107663">
      <w:pPr>
        <w:pStyle w:val="SubStepAlpha"/>
      </w:pPr>
      <w:r>
        <w:t>S</w:t>
      </w:r>
      <w:r w:rsidR="00107663">
        <w:t xml:space="preserve">elect the delete tool from the Packet Tracer tool bar and delete the link between </w:t>
      </w:r>
      <w:r w:rsidR="00107663" w:rsidRPr="004E2B2F">
        <w:rPr>
          <w:b/>
        </w:rPr>
        <w:t>R3</w:t>
      </w:r>
      <w:r w:rsidR="00107663">
        <w:t xml:space="preserve"> and </w:t>
      </w:r>
      <w:r w:rsidR="00107663" w:rsidRPr="004E2B2F">
        <w:rPr>
          <w:b/>
        </w:rPr>
        <w:t>S</w:t>
      </w:r>
      <w:r w:rsidR="009A22DC" w:rsidRPr="004E2B2F">
        <w:rPr>
          <w:b/>
        </w:rPr>
        <w:t>3</w:t>
      </w:r>
      <w:r w:rsidR="00107663">
        <w:t>.</w:t>
      </w:r>
    </w:p>
    <w:p w14:paraId="79785355" w14:textId="77777777" w:rsidR="00EF17CA" w:rsidRDefault="00EF17CA" w:rsidP="00EF17CA">
      <w:pPr>
        <w:pStyle w:val="SubStepAlpha"/>
      </w:pPr>
      <w:r>
        <w:t>Open</w:t>
      </w:r>
      <w:r w:rsidRPr="00EF17CA">
        <w:t xml:space="preserve"> a command prompt on PC-B.</w:t>
      </w:r>
      <w:r>
        <w:t xml:space="preserve"> Execute the </w:t>
      </w:r>
      <w:r w:rsidRPr="00EF17CA">
        <w:rPr>
          <w:b/>
        </w:rPr>
        <w:t>tracert</w:t>
      </w:r>
      <w:r>
        <w:t xml:space="preserve"> command with the Web Server as the destination.</w:t>
      </w:r>
    </w:p>
    <w:p w14:paraId="1821D300" w14:textId="77777777" w:rsidR="00730C86" w:rsidRDefault="00EF17CA" w:rsidP="00107663">
      <w:pPr>
        <w:pStyle w:val="SubStepAlpha"/>
      </w:pPr>
      <w:r>
        <w:t>C</w:t>
      </w:r>
      <w:r w:rsidR="00107663">
        <w:t>ompare the current output with the output of the command</w:t>
      </w:r>
      <w:r>
        <w:t xml:space="preserve"> from Step 2</w:t>
      </w:r>
      <w:r w:rsidR="00107663">
        <w:t>.</w:t>
      </w:r>
    </w:p>
    <w:p w14:paraId="64A868DC" w14:textId="77777777" w:rsidR="00730C86" w:rsidRDefault="00730C86" w:rsidP="00730C86">
      <w:pPr>
        <w:pStyle w:val="Heading4"/>
      </w:pPr>
      <w:r>
        <w:t>Question:</w:t>
      </w:r>
    </w:p>
    <w:p w14:paraId="2BCBB32A" w14:textId="77777777" w:rsidR="00107663" w:rsidRDefault="00107663" w:rsidP="00730C86">
      <w:pPr>
        <w:pStyle w:val="BodyTextL50"/>
        <w:spacing w:before="0"/>
      </w:pPr>
      <w:r>
        <w:t>What are the results</w:t>
      </w:r>
      <w:r w:rsidR="001C357F">
        <w:t>?</w:t>
      </w:r>
    </w:p>
    <w:p w14:paraId="40A513AC" w14:textId="77777777" w:rsidR="00730C86" w:rsidRDefault="00730C86" w:rsidP="00583BD1">
      <w:pPr>
        <w:pStyle w:val="AnswerLineL50"/>
        <w:spacing w:after="480"/>
      </w:pPr>
      <w:r>
        <w:t>Type your answers here.</w:t>
      </w:r>
    </w:p>
    <w:p w14:paraId="7F0EC925" w14:textId="77777777" w:rsidR="00107663" w:rsidRDefault="00107663" w:rsidP="001C357F">
      <w:pPr>
        <w:pStyle w:val="SubStepAlpha"/>
      </w:pPr>
      <w:r>
        <w:t xml:space="preserve"> </w:t>
      </w:r>
      <w:r w:rsidR="001C357F">
        <w:t xml:space="preserve">Click the </w:t>
      </w:r>
      <w:r w:rsidR="001C357F" w:rsidRPr="001C357F">
        <w:rPr>
          <w:b/>
        </w:rPr>
        <w:t>Connections</w:t>
      </w:r>
      <w:r w:rsidR="001C357F">
        <w:t xml:space="preserve"> icon in the lower left corner of the PT window. Locate and select the </w:t>
      </w:r>
      <w:r w:rsidR="001C357F" w:rsidRPr="001C357F">
        <w:rPr>
          <w:b/>
        </w:rPr>
        <w:t>Copper Straight-Through</w:t>
      </w:r>
      <w:r w:rsidR="001C357F">
        <w:t xml:space="preserve"> icon in </w:t>
      </w:r>
      <w:r w:rsidR="00EF17CA">
        <w:t xml:space="preserve">the </w:t>
      </w:r>
      <w:r w:rsidR="001C357F">
        <w:t>pallet of connection types.</w:t>
      </w:r>
    </w:p>
    <w:p w14:paraId="75477DFC" w14:textId="77777777" w:rsidR="001C357F" w:rsidRDefault="001C357F" w:rsidP="001C357F">
      <w:pPr>
        <w:pStyle w:val="SubStepAlpha"/>
      </w:pPr>
      <w:r>
        <w:t xml:space="preserve">Click on </w:t>
      </w:r>
      <w:r w:rsidRPr="001C357F">
        <w:rPr>
          <w:b/>
        </w:rPr>
        <w:t>S</w:t>
      </w:r>
      <w:r w:rsidR="009A22DC">
        <w:rPr>
          <w:b/>
        </w:rPr>
        <w:t>3</w:t>
      </w:r>
      <w:r>
        <w:t xml:space="preserve"> and select port </w:t>
      </w:r>
      <w:r w:rsidRPr="001C357F">
        <w:rPr>
          <w:b/>
        </w:rPr>
        <w:t>GigbitEthernet0/</w:t>
      </w:r>
      <w:r w:rsidR="0050777F">
        <w:rPr>
          <w:b/>
        </w:rPr>
        <w:t>2</w:t>
      </w:r>
      <w:r>
        <w:t xml:space="preserve">. Click </w:t>
      </w:r>
      <w:r w:rsidRPr="001C357F">
        <w:rPr>
          <w:b/>
        </w:rPr>
        <w:t>R3</w:t>
      </w:r>
      <w:r>
        <w:t xml:space="preserve"> and select port </w:t>
      </w:r>
      <w:r w:rsidRPr="001C357F">
        <w:rPr>
          <w:b/>
        </w:rPr>
        <w:t>GigabitEthernet</w:t>
      </w:r>
      <w:r w:rsidR="0049352C">
        <w:rPr>
          <w:b/>
        </w:rPr>
        <w:t>0/0</w:t>
      </w:r>
      <w:r>
        <w:t>.</w:t>
      </w:r>
    </w:p>
    <w:p w14:paraId="52B91BF7" w14:textId="77777777" w:rsidR="001C357F" w:rsidRDefault="001C357F" w:rsidP="001C357F">
      <w:pPr>
        <w:pStyle w:val="SubStepAlpha"/>
      </w:pPr>
      <w:r>
        <w:t>After the link lights on the connection are both green, test the connection by pinging the Web Server. The ping should be successful.</w:t>
      </w:r>
    </w:p>
    <w:p w14:paraId="2272B078" w14:textId="77777777" w:rsidR="00666BFB" w:rsidRDefault="00666BFB" w:rsidP="00666BFB">
      <w:pPr>
        <w:pStyle w:val="Heading2"/>
      </w:pPr>
      <w:r>
        <w:lastRenderedPageBreak/>
        <w:t xml:space="preserve">Configure HSRP Active and Standby </w:t>
      </w:r>
      <w:r w:rsidR="00EF17CA">
        <w:t>Routers</w:t>
      </w:r>
    </w:p>
    <w:p w14:paraId="24E8A7FD" w14:textId="77777777" w:rsidR="001C357F" w:rsidRDefault="001C357F" w:rsidP="001C357F">
      <w:pPr>
        <w:pStyle w:val="Heading3"/>
      </w:pPr>
      <w:r>
        <w:t>Configure HSRP on R1</w:t>
      </w:r>
      <w:r w:rsidR="00BB13DE">
        <w:t>.</w:t>
      </w:r>
    </w:p>
    <w:p w14:paraId="0C8157D3" w14:textId="0E16875F" w:rsidR="001C357F" w:rsidRDefault="001C357F" w:rsidP="00593674">
      <w:pPr>
        <w:pStyle w:val="SubStepAlpha"/>
        <w:spacing w:after="0"/>
      </w:pPr>
      <w:r>
        <w:t>Configure HSRP on</w:t>
      </w:r>
      <w:r w:rsidR="000E6A78">
        <w:t xml:space="preserve"> the </w:t>
      </w:r>
      <w:r w:rsidR="0050777F">
        <w:t>G0/1</w:t>
      </w:r>
      <w:r w:rsidR="000E6A78">
        <w:t xml:space="preserve"> LAN interface of</w:t>
      </w:r>
      <w:r>
        <w:t xml:space="preserve"> R1.</w:t>
      </w:r>
    </w:p>
    <w:p w14:paraId="1154075B" w14:textId="74BAF62E" w:rsidR="00593674" w:rsidRDefault="00593674" w:rsidP="00593674">
      <w:pPr>
        <w:pStyle w:val="ConfigWindow"/>
      </w:pPr>
      <w:r>
        <w:t>Open configuration window</w:t>
      </w:r>
    </w:p>
    <w:p w14:paraId="5912F4FF" w14:textId="77777777" w:rsidR="001C357F" w:rsidRDefault="001C357F" w:rsidP="001C357F">
      <w:pPr>
        <w:pStyle w:val="CMD"/>
        <w:rPr>
          <w:b/>
        </w:rPr>
      </w:pPr>
      <w:r>
        <w:t xml:space="preserve">R1(config)# </w:t>
      </w:r>
      <w:r>
        <w:rPr>
          <w:b/>
        </w:rPr>
        <w:t xml:space="preserve">interface </w:t>
      </w:r>
      <w:r w:rsidR="0050777F">
        <w:rPr>
          <w:b/>
        </w:rPr>
        <w:t>g0/1</w:t>
      </w:r>
    </w:p>
    <w:p w14:paraId="474DAF15" w14:textId="77777777" w:rsidR="00730C86" w:rsidRDefault="000E6A78" w:rsidP="000E6A78">
      <w:pPr>
        <w:pStyle w:val="SubStepAlpha"/>
      </w:pPr>
      <w:r>
        <w:t xml:space="preserve">Specify the HSRP protocol version number. The most recent version is version </w:t>
      </w:r>
      <w:r w:rsidRPr="000E6A78">
        <w:rPr>
          <w:b/>
        </w:rPr>
        <w:t>2</w:t>
      </w:r>
      <w:r>
        <w:t>.</w:t>
      </w:r>
    </w:p>
    <w:p w14:paraId="0A42874F" w14:textId="77777777" w:rsidR="000E6A78" w:rsidRPr="0033376E" w:rsidRDefault="003D6DC3" w:rsidP="00730C86">
      <w:pPr>
        <w:pStyle w:val="BodyTextL50"/>
      </w:pPr>
      <w:r w:rsidRPr="00730C86">
        <w:rPr>
          <w:b/>
        </w:rPr>
        <w:t>Note</w:t>
      </w:r>
      <w:r w:rsidRPr="00730C86">
        <w:t>: Standby version 1 only supports IPv4 addressing.</w:t>
      </w:r>
    </w:p>
    <w:p w14:paraId="354D8A89" w14:textId="77777777" w:rsidR="001C357F" w:rsidRDefault="001C357F" w:rsidP="001C357F">
      <w:pPr>
        <w:pStyle w:val="CMD"/>
        <w:rPr>
          <w:b/>
        </w:rPr>
      </w:pPr>
      <w:r>
        <w:t>R1(config-</w:t>
      </w:r>
      <w:proofErr w:type="gramStart"/>
      <w:r>
        <w:t>if)#</w:t>
      </w:r>
      <w:proofErr w:type="gramEnd"/>
      <w:r>
        <w:t xml:space="preserve"> </w:t>
      </w:r>
      <w:r>
        <w:rPr>
          <w:b/>
        </w:rPr>
        <w:t>standby version 2</w:t>
      </w:r>
    </w:p>
    <w:p w14:paraId="7AC88361" w14:textId="77777777" w:rsidR="000E6A78" w:rsidRDefault="000E6A78" w:rsidP="000E6A78">
      <w:pPr>
        <w:pStyle w:val="SubStepAlpha"/>
      </w:pPr>
      <w:r>
        <w:t>Configure the IP address of the virtual default gateway. This address must be configured on any hosts that require the services of the default gateway. It replaces the</w:t>
      </w:r>
      <w:r w:rsidR="003D6DC3">
        <w:t xml:space="preserve"> physical</w:t>
      </w:r>
      <w:r>
        <w:t xml:space="preserve"> interface address of the router that has been </w:t>
      </w:r>
      <w:r w:rsidR="00E3292A">
        <w:t xml:space="preserve">previously </w:t>
      </w:r>
      <w:r>
        <w:t>configured on the hosts.</w:t>
      </w:r>
    </w:p>
    <w:p w14:paraId="796529BB" w14:textId="77777777" w:rsidR="000E6A78" w:rsidRDefault="000E6A78" w:rsidP="000E6A78">
      <w:pPr>
        <w:pStyle w:val="BodyTextL50"/>
      </w:pPr>
      <w:r>
        <w:t>Multiple instances of HSRP can be configured on a router. You must specify the HSRP group number to identify the virtual interface between routers in a HSRP group. This number must be consistent between the routers in the group.</w:t>
      </w:r>
      <w:r w:rsidR="003D6DC3">
        <w:t xml:space="preserve"> The group number for this configuration is 1.</w:t>
      </w:r>
    </w:p>
    <w:p w14:paraId="38FED0C3" w14:textId="77777777" w:rsidR="001C357F" w:rsidRDefault="001C357F" w:rsidP="001C357F">
      <w:pPr>
        <w:pStyle w:val="CMD"/>
        <w:rPr>
          <w:b/>
        </w:rPr>
      </w:pPr>
      <w:r>
        <w:t xml:space="preserve">R1(config-if)# </w:t>
      </w:r>
      <w:r>
        <w:rPr>
          <w:b/>
        </w:rPr>
        <w:t>standby 1 ip 192.168.1.254</w:t>
      </w:r>
    </w:p>
    <w:p w14:paraId="229B9CFD" w14:textId="77777777" w:rsidR="000E6A78" w:rsidRDefault="00DD3AF8" w:rsidP="000E6A78">
      <w:pPr>
        <w:pStyle w:val="SubStepAlpha"/>
      </w:pPr>
      <w:r>
        <w:t xml:space="preserve">Designate the active router for the HSRP group. It is the router that will be used as the gateway device </w:t>
      </w:r>
      <w:r w:rsidR="003D6DC3">
        <w:t xml:space="preserve">unless </w:t>
      </w:r>
      <w:r>
        <w:t>it fails</w:t>
      </w:r>
      <w:r w:rsidR="00E3292A">
        <w:t xml:space="preserve"> or the path to it becomes inactive or unusable</w:t>
      </w:r>
      <w:r>
        <w:t xml:space="preserve">. </w:t>
      </w:r>
      <w:r w:rsidR="000E6A78">
        <w:t xml:space="preserve">Specify the priority for the </w:t>
      </w:r>
      <w:r>
        <w:t>router interface. The default value is 100. A higher value will determine which router is the active router. If the priorities of the routers in the HSRP group are the same, then the router with the highest configured IP address will become the active router.</w:t>
      </w:r>
    </w:p>
    <w:p w14:paraId="46E248B6" w14:textId="77777777" w:rsidR="001C357F" w:rsidRDefault="001C357F" w:rsidP="001C357F">
      <w:pPr>
        <w:pStyle w:val="CMD"/>
        <w:rPr>
          <w:b/>
        </w:rPr>
      </w:pPr>
      <w:r>
        <w:t xml:space="preserve">R1(config-if)# </w:t>
      </w:r>
      <w:r>
        <w:rPr>
          <w:b/>
        </w:rPr>
        <w:t>standby 1 priority 150</w:t>
      </w:r>
    </w:p>
    <w:p w14:paraId="720C4DCC" w14:textId="77777777" w:rsidR="00105A68" w:rsidRDefault="00105A68" w:rsidP="00105A68">
      <w:pPr>
        <w:pStyle w:val="BodyTextL50"/>
      </w:pPr>
      <w:r w:rsidRPr="00105A68">
        <w:t>R1 will operate as the active router and traffic from the two LANs will use it as the default gateway.</w:t>
      </w:r>
    </w:p>
    <w:p w14:paraId="5D118996" w14:textId="77777777" w:rsidR="00DD3AF8" w:rsidRDefault="00DD3AF8" w:rsidP="00DD3AF8">
      <w:pPr>
        <w:pStyle w:val="SubStepAlpha"/>
      </w:pPr>
      <w:r>
        <w:t>If it is desirable that the active router resume that role when it becomes available again, configure it to preempt the service of the standby router. The active router will take</w:t>
      </w:r>
      <w:r w:rsidR="00BB13DE">
        <w:t xml:space="preserve"> </w:t>
      </w:r>
      <w:r>
        <w:t>over the gateway role when it become</w:t>
      </w:r>
      <w:r w:rsidR="00BB13DE">
        <w:t>s</w:t>
      </w:r>
      <w:r>
        <w:t xml:space="preserve"> operable again.</w:t>
      </w:r>
    </w:p>
    <w:p w14:paraId="04D830B6" w14:textId="77777777" w:rsidR="001C357F" w:rsidRDefault="001C357F" w:rsidP="001C357F">
      <w:pPr>
        <w:pStyle w:val="CMD"/>
        <w:rPr>
          <w:b/>
        </w:rPr>
      </w:pPr>
      <w:r>
        <w:t xml:space="preserve">R1(config-if)# </w:t>
      </w:r>
      <w:r>
        <w:rPr>
          <w:b/>
        </w:rPr>
        <w:t>standby 1 preempt</w:t>
      </w:r>
    </w:p>
    <w:p w14:paraId="74D17B33" w14:textId="77777777" w:rsidR="00730C86" w:rsidRDefault="00730C86" w:rsidP="00730C86">
      <w:pPr>
        <w:pStyle w:val="Heading4"/>
      </w:pPr>
      <w:r>
        <w:t>Question:</w:t>
      </w:r>
    </w:p>
    <w:p w14:paraId="23703F80" w14:textId="77777777" w:rsidR="00F416FF" w:rsidRDefault="00F416FF" w:rsidP="00730C86">
      <w:pPr>
        <w:pStyle w:val="BodyTextL50"/>
        <w:spacing w:before="0"/>
      </w:pPr>
      <w:r>
        <w:t xml:space="preserve">What </w:t>
      </w:r>
      <w:r w:rsidR="00E3292A">
        <w:t>will the</w:t>
      </w:r>
      <w:r>
        <w:t xml:space="preserve"> HSRP priority of R3</w:t>
      </w:r>
      <w:r w:rsidR="00E3292A">
        <w:t xml:space="preserve"> </w:t>
      </w:r>
      <w:r w:rsidR="004E2B2F">
        <w:t xml:space="preserve">be </w:t>
      </w:r>
      <w:r w:rsidR="00E3292A">
        <w:t>when it is added to HSRP group 1</w:t>
      </w:r>
      <w:r>
        <w:t>?</w:t>
      </w:r>
    </w:p>
    <w:p w14:paraId="2440E19A" w14:textId="77777777" w:rsidR="00B547D2" w:rsidRPr="00FC24CD" w:rsidRDefault="00B547D2" w:rsidP="00B547D2">
      <w:pPr>
        <w:pStyle w:val="AnswerLineL50"/>
        <w:rPr>
          <w:noProof/>
        </w:rPr>
      </w:pPr>
      <w:r w:rsidRPr="00FC24CD">
        <w:rPr>
          <w:noProof/>
        </w:rPr>
        <w:t>Type your answers here.</w:t>
      </w:r>
    </w:p>
    <w:p w14:paraId="03B3C966" w14:textId="77777777" w:rsidR="00105A68" w:rsidRDefault="00105A68" w:rsidP="00105A68">
      <w:pPr>
        <w:pStyle w:val="Heading3"/>
      </w:pPr>
      <w:r>
        <w:t>Configure HSRP on R3</w:t>
      </w:r>
      <w:r w:rsidR="00BB13DE">
        <w:t>.</w:t>
      </w:r>
    </w:p>
    <w:p w14:paraId="234211F1" w14:textId="77777777" w:rsidR="00105A68" w:rsidRDefault="008D08A8" w:rsidP="00666BFB">
      <w:pPr>
        <w:pStyle w:val="BodyTextL25"/>
      </w:pPr>
      <w:r>
        <w:t xml:space="preserve">Configure </w:t>
      </w:r>
      <w:r w:rsidR="00666BFB">
        <w:t xml:space="preserve">R3 </w:t>
      </w:r>
      <w:r>
        <w:t>as</w:t>
      </w:r>
      <w:r w:rsidR="00666BFB">
        <w:t xml:space="preserve"> the standby router.</w:t>
      </w:r>
    </w:p>
    <w:p w14:paraId="38B713C2" w14:textId="77777777" w:rsidR="00666BFB" w:rsidRDefault="00666BFB" w:rsidP="00666BFB">
      <w:pPr>
        <w:pStyle w:val="SubStepAlpha"/>
      </w:pPr>
      <w:r>
        <w:t>Configure the R3 interface that is connected to LAN 2.</w:t>
      </w:r>
    </w:p>
    <w:p w14:paraId="627DBEB5" w14:textId="77777777" w:rsidR="00666BFB" w:rsidRDefault="00666BFB" w:rsidP="00666BFB">
      <w:pPr>
        <w:pStyle w:val="SubStepAlpha"/>
      </w:pPr>
      <w:r>
        <w:t xml:space="preserve">Repeat </w:t>
      </w:r>
      <w:r w:rsidR="00BB13DE">
        <w:t xml:space="preserve">only </w:t>
      </w:r>
      <w:r>
        <w:t>steps 1b and 1c above.</w:t>
      </w:r>
    </w:p>
    <w:p w14:paraId="0D0A1FAA" w14:textId="77777777" w:rsidR="008C7131" w:rsidRDefault="008C7131" w:rsidP="002D193A">
      <w:pPr>
        <w:pStyle w:val="Heading3"/>
      </w:pPr>
      <w:r>
        <w:t>Verify HSRP Configuration</w:t>
      </w:r>
    </w:p>
    <w:p w14:paraId="586D848A" w14:textId="77777777" w:rsidR="002D193A" w:rsidRDefault="002D193A" w:rsidP="00705BDB">
      <w:pPr>
        <w:pStyle w:val="SubStepAlpha"/>
      </w:pPr>
      <w:r>
        <w:t xml:space="preserve">Verify HSRP by issuing the </w:t>
      </w:r>
      <w:r w:rsidRPr="008D08A8">
        <w:rPr>
          <w:b/>
        </w:rPr>
        <w:t>show standby</w:t>
      </w:r>
      <w:r>
        <w:t xml:space="preserve"> command on R1 and R3. Verify the values for HSRP role, group, virtual IP address of the gateway, preemption, and priority. Note that HSRP also identifies the </w:t>
      </w:r>
      <w:r w:rsidR="008D08A8">
        <w:t xml:space="preserve">active and </w:t>
      </w:r>
      <w:r>
        <w:t xml:space="preserve">standby router </w:t>
      </w:r>
      <w:r w:rsidR="008D08A8">
        <w:t>IP addresses for</w:t>
      </w:r>
      <w:r>
        <w:t xml:space="preserve"> the group. </w:t>
      </w:r>
    </w:p>
    <w:p w14:paraId="7C827C6B" w14:textId="77777777" w:rsidR="002D193A" w:rsidRPr="002D193A" w:rsidRDefault="002D193A" w:rsidP="002D193A">
      <w:pPr>
        <w:pStyle w:val="CMD"/>
      </w:pPr>
      <w:r w:rsidRPr="002D193A">
        <w:t xml:space="preserve">R1# </w:t>
      </w:r>
      <w:r w:rsidRPr="002D193A">
        <w:rPr>
          <w:b/>
        </w:rPr>
        <w:t>show standby</w:t>
      </w:r>
    </w:p>
    <w:p w14:paraId="34EC105B" w14:textId="77777777" w:rsidR="002D193A" w:rsidRPr="002D193A" w:rsidRDefault="002D193A" w:rsidP="002D193A">
      <w:pPr>
        <w:pStyle w:val="CMD"/>
        <w:rPr>
          <w:sz w:val="18"/>
        </w:rPr>
      </w:pPr>
      <w:r w:rsidRPr="002D193A">
        <w:rPr>
          <w:sz w:val="18"/>
        </w:rPr>
        <w:t>GigabitEthernet</w:t>
      </w:r>
      <w:r w:rsidR="0049352C">
        <w:rPr>
          <w:sz w:val="18"/>
        </w:rPr>
        <w:t>0/1</w:t>
      </w:r>
      <w:r w:rsidRPr="002D193A">
        <w:rPr>
          <w:sz w:val="18"/>
        </w:rPr>
        <w:t xml:space="preserve"> - Group 1 (version 2)</w:t>
      </w:r>
    </w:p>
    <w:p w14:paraId="5F3C33B8" w14:textId="77777777" w:rsidR="002D193A" w:rsidRPr="002D193A" w:rsidRDefault="002D193A" w:rsidP="002D193A">
      <w:pPr>
        <w:pStyle w:val="CMD"/>
        <w:rPr>
          <w:sz w:val="18"/>
        </w:rPr>
      </w:pPr>
      <w:r w:rsidRPr="002D193A">
        <w:rPr>
          <w:sz w:val="18"/>
        </w:rPr>
        <w:t xml:space="preserve">  State is Active</w:t>
      </w:r>
    </w:p>
    <w:p w14:paraId="239910AF" w14:textId="77777777" w:rsidR="002D193A" w:rsidRPr="002D193A" w:rsidRDefault="002D193A" w:rsidP="002D193A">
      <w:pPr>
        <w:pStyle w:val="CMD"/>
        <w:rPr>
          <w:sz w:val="18"/>
        </w:rPr>
      </w:pPr>
      <w:r w:rsidRPr="002D193A">
        <w:rPr>
          <w:sz w:val="18"/>
        </w:rPr>
        <w:t xml:space="preserve">    4 state changes, last state change 00:00:30</w:t>
      </w:r>
    </w:p>
    <w:p w14:paraId="4221C032" w14:textId="77777777" w:rsidR="002D193A" w:rsidRPr="002D193A" w:rsidRDefault="002D193A" w:rsidP="002D193A">
      <w:pPr>
        <w:pStyle w:val="CMD"/>
        <w:rPr>
          <w:sz w:val="18"/>
        </w:rPr>
      </w:pPr>
      <w:r w:rsidRPr="002D193A">
        <w:rPr>
          <w:sz w:val="18"/>
        </w:rPr>
        <w:t xml:space="preserve">  Virtual IP address is 192.168.1.254</w:t>
      </w:r>
    </w:p>
    <w:p w14:paraId="23D727F7" w14:textId="77777777" w:rsidR="002D193A" w:rsidRPr="002D193A" w:rsidRDefault="002D193A" w:rsidP="002D193A">
      <w:pPr>
        <w:pStyle w:val="CMD"/>
        <w:rPr>
          <w:sz w:val="18"/>
        </w:rPr>
      </w:pPr>
      <w:r w:rsidRPr="002D193A">
        <w:rPr>
          <w:sz w:val="18"/>
        </w:rPr>
        <w:t xml:space="preserve">  Active virtual MAC address is </w:t>
      </w:r>
      <w:r w:rsidR="00354C0C">
        <w:t>0000.0C9F.F001</w:t>
      </w:r>
    </w:p>
    <w:p w14:paraId="1024F47E" w14:textId="77777777" w:rsidR="002D193A" w:rsidRPr="002D193A" w:rsidRDefault="002D193A" w:rsidP="002D193A">
      <w:pPr>
        <w:pStyle w:val="CMD"/>
        <w:rPr>
          <w:sz w:val="18"/>
        </w:rPr>
      </w:pPr>
      <w:r w:rsidRPr="002D193A">
        <w:rPr>
          <w:sz w:val="18"/>
        </w:rPr>
        <w:lastRenderedPageBreak/>
        <w:t xml:space="preserve">    Local virtual MAC address is </w:t>
      </w:r>
      <w:r w:rsidR="00354C0C">
        <w:t>0000.0C9F.F001</w:t>
      </w:r>
      <w:r w:rsidR="00354C0C" w:rsidRPr="002D193A">
        <w:rPr>
          <w:sz w:val="18"/>
        </w:rPr>
        <w:t xml:space="preserve"> </w:t>
      </w:r>
      <w:r w:rsidRPr="002D193A">
        <w:rPr>
          <w:sz w:val="18"/>
        </w:rPr>
        <w:t>(v2 default)</w:t>
      </w:r>
    </w:p>
    <w:p w14:paraId="74C43D5E" w14:textId="77777777" w:rsidR="002D193A" w:rsidRPr="002D193A" w:rsidRDefault="002D193A" w:rsidP="002D193A">
      <w:pPr>
        <w:pStyle w:val="CMD"/>
        <w:rPr>
          <w:sz w:val="18"/>
        </w:rPr>
      </w:pPr>
      <w:r w:rsidRPr="002D193A">
        <w:rPr>
          <w:sz w:val="18"/>
        </w:rPr>
        <w:t xml:space="preserve">  Hello time 3 sec, hold time 10 sec</w:t>
      </w:r>
    </w:p>
    <w:p w14:paraId="277336D0" w14:textId="77777777" w:rsidR="002D193A" w:rsidRPr="002D193A" w:rsidRDefault="002D193A" w:rsidP="002D193A">
      <w:pPr>
        <w:pStyle w:val="CMD"/>
        <w:rPr>
          <w:sz w:val="18"/>
        </w:rPr>
      </w:pPr>
      <w:r w:rsidRPr="002D193A">
        <w:rPr>
          <w:sz w:val="18"/>
        </w:rPr>
        <w:t xml:space="preserve">    Next hello sent in 1.696 secs</w:t>
      </w:r>
    </w:p>
    <w:p w14:paraId="0A0A8030" w14:textId="77777777" w:rsidR="002D193A" w:rsidRPr="002D193A" w:rsidRDefault="002D193A" w:rsidP="002D193A">
      <w:pPr>
        <w:pStyle w:val="CMD"/>
        <w:rPr>
          <w:sz w:val="18"/>
        </w:rPr>
      </w:pPr>
      <w:r w:rsidRPr="002D193A">
        <w:rPr>
          <w:sz w:val="18"/>
        </w:rPr>
        <w:t xml:space="preserve">  Preemption enabled</w:t>
      </w:r>
    </w:p>
    <w:p w14:paraId="4FE474DF" w14:textId="77777777" w:rsidR="002D193A" w:rsidRPr="002D193A" w:rsidRDefault="002D193A" w:rsidP="002D193A">
      <w:pPr>
        <w:pStyle w:val="CMD"/>
        <w:rPr>
          <w:sz w:val="18"/>
        </w:rPr>
      </w:pPr>
      <w:r w:rsidRPr="002D193A">
        <w:rPr>
          <w:sz w:val="18"/>
        </w:rPr>
        <w:t xml:space="preserve">  Active router is local</w:t>
      </w:r>
    </w:p>
    <w:p w14:paraId="0A647B23" w14:textId="77777777" w:rsidR="002D193A" w:rsidRPr="002D193A" w:rsidRDefault="002D193A" w:rsidP="002D193A">
      <w:pPr>
        <w:pStyle w:val="CMD"/>
        <w:rPr>
          <w:sz w:val="18"/>
        </w:rPr>
      </w:pPr>
      <w:r w:rsidRPr="002D193A">
        <w:rPr>
          <w:sz w:val="18"/>
        </w:rPr>
        <w:t xml:space="preserve">  Standby router is 192.168.1.3</w:t>
      </w:r>
    </w:p>
    <w:p w14:paraId="4BD4A550" w14:textId="77777777" w:rsidR="002D193A" w:rsidRPr="002D193A" w:rsidRDefault="002D193A" w:rsidP="002D193A">
      <w:pPr>
        <w:pStyle w:val="CMD"/>
        <w:rPr>
          <w:sz w:val="18"/>
        </w:rPr>
      </w:pPr>
      <w:r w:rsidRPr="002D193A">
        <w:rPr>
          <w:sz w:val="18"/>
        </w:rPr>
        <w:t xml:space="preserve">  Priority 150 (configured 150)</w:t>
      </w:r>
    </w:p>
    <w:p w14:paraId="37D6BF5C" w14:textId="77777777" w:rsidR="002D193A" w:rsidRDefault="002D193A" w:rsidP="002D193A">
      <w:pPr>
        <w:pStyle w:val="CMD"/>
        <w:rPr>
          <w:sz w:val="18"/>
        </w:rPr>
      </w:pPr>
      <w:r w:rsidRPr="002D193A">
        <w:rPr>
          <w:sz w:val="18"/>
        </w:rPr>
        <w:t xml:space="preserve">  Group name is "hsrp-Gi0</w:t>
      </w:r>
      <w:r w:rsidR="00354C0C">
        <w:rPr>
          <w:sz w:val="18"/>
        </w:rPr>
        <w:t>/</w:t>
      </w:r>
      <w:r w:rsidR="0049352C">
        <w:rPr>
          <w:sz w:val="18"/>
        </w:rPr>
        <w:t>1</w:t>
      </w:r>
      <w:r w:rsidRPr="002D193A">
        <w:rPr>
          <w:sz w:val="18"/>
        </w:rPr>
        <w:t>-1" (default)</w:t>
      </w:r>
    </w:p>
    <w:p w14:paraId="44780955" w14:textId="77777777" w:rsidR="002D193A" w:rsidRDefault="002D193A" w:rsidP="002D193A">
      <w:pPr>
        <w:pStyle w:val="CMD"/>
        <w:rPr>
          <w:sz w:val="18"/>
        </w:rPr>
      </w:pPr>
    </w:p>
    <w:p w14:paraId="4C0AE4B5" w14:textId="77777777" w:rsidR="002D193A" w:rsidRPr="002D193A" w:rsidRDefault="002D193A" w:rsidP="002D193A">
      <w:pPr>
        <w:spacing w:line="240" w:lineRule="auto"/>
        <w:ind w:left="720"/>
        <w:rPr>
          <w:rFonts w:ascii="Courier New" w:eastAsiaTheme="minorEastAsia" w:hAnsi="Courier New"/>
          <w:sz w:val="20"/>
        </w:rPr>
      </w:pPr>
      <w:r w:rsidRPr="002D193A">
        <w:rPr>
          <w:rFonts w:ascii="Courier New" w:eastAsiaTheme="minorEastAsia" w:hAnsi="Courier New"/>
          <w:sz w:val="20"/>
        </w:rPr>
        <w:t xml:space="preserve">R3# </w:t>
      </w:r>
      <w:r w:rsidRPr="002D193A">
        <w:rPr>
          <w:rFonts w:ascii="Courier New" w:eastAsiaTheme="minorEastAsia" w:hAnsi="Courier New"/>
          <w:b/>
          <w:sz w:val="20"/>
        </w:rPr>
        <w:t>show standby</w:t>
      </w:r>
    </w:p>
    <w:p w14:paraId="58F4E3FF"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GigabitEthernet0/</w:t>
      </w:r>
      <w:r w:rsidR="00354C0C">
        <w:rPr>
          <w:rFonts w:ascii="Courier New" w:eastAsiaTheme="minorEastAsia" w:hAnsi="Courier New"/>
          <w:sz w:val="18"/>
        </w:rPr>
        <w:t>0</w:t>
      </w:r>
      <w:r w:rsidRPr="002D193A">
        <w:rPr>
          <w:rFonts w:ascii="Courier New" w:eastAsiaTheme="minorEastAsia" w:hAnsi="Courier New"/>
          <w:sz w:val="18"/>
        </w:rPr>
        <w:t xml:space="preserve"> - Group 1 (version 2)</w:t>
      </w:r>
    </w:p>
    <w:p w14:paraId="45DB8B39"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State is Standby</w:t>
      </w:r>
    </w:p>
    <w:p w14:paraId="1278DE87"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4 state changes, last state change 00:02:29</w:t>
      </w:r>
    </w:p>
    <w:p w14:paraId="41FDAC32"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Virtual IP address is 192.168.1.254</w:t>
      </w:r>
    </w:p>
    <w:p w14:paraId="3BC3DB1F"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Active virtual MAC address is </w:t>
      </w:r>
      <w:r w:rsidR="00354C0C" w:rsidRPr="00354C0C">
        <w:rPr>
          <w:rFonts w:ascii="Courier New" w:eastAsiaTheme="minorEastAsia" w:hAnsi="Courier New"/>
          <w:sz w:val="18"/>
        </w:rPr>
        <w:t>0000.0C9F.F001</w:t>
      </w:r>
    </w:p>
    <w:p w14:paraId="63BA0FBF"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Local virtual MAC address is </w:t>
      </w:r>
      <w:r w:rsidR="00354C0C" w:rsidRPr="00354C0C">
        <w:rPr>
          <w:rFonts w:ascii="Courier New" w:eastAsiaTheme="minorEastAsia" w:hAnsi="Courier New"/>
          <w:sz w:val="18"/>
        </w:rPr>
        <w:t xml:space="preserve">0000.0C9F.F001 </w:t>
      </w:r>
      <w:r w:rsidRPr="002D193A">
        <w:rPr>
          <w:rFonts w:ascii="Courier New" w:eastAsiaTheme="minorEastAsia" w:hAnsi="Courier New"/>
          <w:sz w:val="18"/>
        </w:rPr>
        <w:t>(v2 default)</w:t>
      </w:r>
    </w:p>
    <w:p w14:paraId="73FB0A45"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Hello time 3 sec, hold time 10 sec</w:t>
      </w:r>
    </w:p>
    <w:p w14:paraId="00C5EAE3"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Next hello sent in 0.720 secs</w:t>
      </w:r>
    </w:p>
    <w:p w14:paraId="43D0B6A5"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Preemption disabled</w:t>
      </w:r>
    </w:p>
    <w:p w14:paraId="38FBA9EA"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Active router is 192.168.1.1</w:t>
      </w:r>
    </w:p>
    <w:p w14:paraId="29B2505F"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MAC address is d48c.b5ce.a0c1</w:t>
      </w:r>
    </w:p>
    <w:p w14:paraId="38C22899"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Standby router is local</w:t>
      </w:r>
    </w:p>
    <w:p w14:paraId="0B9C587E" w14:textId="77777777" w:rsidR="002D193A" w:rsidRP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Priority 100 (default 100)</w:t>
      </w:r>
    </w:p>
    <w:p w14:paraId="07FB8443" w14:textId="77777777" w:rsidR="002D193A" w:rsidRDefault="002D193A" w:rsidP="002D193A">
      <w:pPr>
        <w:spacing w:line="240" w:lineRule="auto"/>
        <w:ind w:left="720"/>
        <w:rPr>
          <w:rFonts w:ascii="Courier New" w:eastAsiaTheme="minorEastAsia" w:hAnsi="Courier New"/>
          <w:sz w:val="18"/>
        </w:rPr>
      </w:pPr>
      <w:r w:rsidRPr="002D193A">
        <w:rPr>
          <w:rFonts w:ascii="Courier New" w:eastAsiaTheme="minorEastAsia" w:hAnsi="Courier New"/>
          <w:sz w:val="18"/>
        </w:rPr>
        <w:t xml:space="preserve">  Group name is "hsrp-Gi0/</w:t>
      </w:r>
      <w:r w:rsidR="00354C0C">
        <w:rPr>
          <w:rFonts w:ascii="Courier New" w:eastAsiaTheme="minorEastAsia" w:hAnsi="Courier New"/>
          <w:sz w:val="18"/>
        </w:rPr>
        <w:t>0</w:t>
      </w:r>
      <w:r w:rsidRPr="002D193A">
        <w:rPr>
          <w:rFonts w:ascii="Courier New" w:eastAsiaTheme="minorEastAsia" w:hAnsi="Courier New"/>
          <w:sz w:val="18"/>
        </w:rPr>
        <w:t>-1" (default)</w:t>
      </w:r>
    </w:p>
    <w:p w14:paraId="570DB171" w14:textId="77777777" w:rsidR="002D193A" w:rsidRPr="002D193A" w:rsidRDefault="002D193A" w:rsidP="002D193A">
      <w:pPr>
        <w:spacing w:before="120" w:after="120" w:line="240" w:lineRule="auto"/>
        <w:ind w:left="720"/>
        <w:rPr>
          <w:rFonts w:eastAsiaTheme="minorEastAsia"/>
          <w:sz w:val="20"/>
        </w:rPr>
      </w:pPr>
      <w:r w:rsidRPr="002D193A">
        <w:rPr>
          <w:rFonts w:eastAsiaTheme="minorEastAsia"/>
          <w:sz w:val="20"/>
        </w:rPr>
        <w:t>Using the output shown above, answer the following questions:</w:t>
      </w:r>
    </w:p>
    <w:p w14:paraId="435D113F" w14:textId="77777777" w:rsidR="00730C86" w:rsidRDefault="00730C86" w:rsidP="00730C86">
      <w:pPr>
        <w:pStyle w:val="Heading4"/>
        <w:rPr>
          <w:rFonts w:eastAsiaTheme="minorEastAsia"/>
        </w:rPr>
      </w:pPr>
      <w:r>
        <w:rPr>
          <w:rFonts w:eastAsiaTheme="minorEastAsia"/>
        </w:rPr>
        <w:t>Questions:</w:t>
      </w:r>
    </w:p>
    <w:p w14:paraId="646B6584" w14:textId="77777777" w:rsidR="00BF18F3" w:rsidRDefault="002D193A" w:rsidP="00730C86">
      <w:pPr>
        <w:spacing w:before="0" w:after="120" w:line="240" w:lineRule="auto"/>
        <w:ind w:left="720"/>
        <w:rPr>
          <w:rFonts w:eastAsiaTheme="minorEastAsia"/>
          <w:sz w:val="20"/>
        </w:rPr>
      </w:pPr>
      <w:r w:rsidRPr="002D193A">
        <w:rPr>
          <w:rFonts w:eastAsiaTheme="minorEastAsia"/>
          <w:sz w:val="20"/>
        </w:rPr>
        <w:t>Which router is the active router?</w:t>
      </w:r>
    </w:p>
    <w:p w14:paraId="07226BAC" w14:textId="77777777" w:rsidR="00BF18F3" w:rsidRPr="00FC24CD" w:rsidRDefault="00BF18F3" w:rsidP="00BF18F3">
      <w:pPr>
        <w:pStyle w:val="AnswerLineL50"/>
        <w:rPr>
          <w:noProof/>
        </w:rPr>
      </w:pPr>
      <w:r w:rsidRPr="00FC24CD">
        <w:rPr>
          <w:noProof/>
        </w:rPr>
        <w:t>Type your answers here.</w:t>
      </w:r>
    </w:p>
    <w:p w14:paraId="06ADC0F7" w14:textId="77777777" w:rsidR="00BF18F3" w:rsidRDefault="002D193A" w:rsidP="002D193A">
      <w:pPr>
        <w:spacing w:before="120" w:after="120" w:line="240" w:lineRule="auto"/>
        <w:ind w:left="720"/>
        <w:rPr>
          <w:rFonts w:eastAsiaTheme="minorEastAsia"/>
          <w:sz w:val="20"/>
        </w:rPr>
      </w:pPr>
      <w:r w:rsidRPr="002D193A">
        <w:rPr>
          <w:rFonts w:eastAsiaTheme="minorEastAsia"/>
          <w:sz w:val="20"/>
        </w:rPr>
        <w:t>What is the MAC address for the virtual IP address?</w:t>
      </w:r>
    </w:p>
    <w:p w14:paraId="52D074E2" w14:textId="77777777" w:rsidR="00BF18F3" w:rsidRPr="00FC24CD" w:rsidRDefault="00BF18F3" w:rsidP="00BF18F3">
      <w:pPr>
        <w:pStyle w:val="AnswerLineL50"/>
        <w:rPr>
          <w:noProof/>
        </w:rPr>
      </w:pPr>
      <w:r w:rsidRPr="00FC24CD">
        <w:rPr>
          <w:noProof/>
        </w:rPr>
        <w:t>Type your answers here.</w:t>
      </w:r>
    </w:p>
    <w:p w14:paraId="628873E0" w14:textId="77777777" w:rsidR="002D193A" w:rsidRPr="002D193A" w:rsidRDefault="002D193A" w:rsidP="002D193A">
      <w:pPr>
        <w:spacing w:before="120" w:after="120" w:line="240" w:lineRule="auto"/>
        <w:ind w:left="720"/>
        <w:rPr>
          <w:rFonts w:eastAsiaTheme="minorEastAsia"/>
          <w:sz w:val="20"/>
        </w:rPr>
      </w:pPr>
      <w:r w:rsidRPr="002D193A">
        <w:rPr>
          <w:rFonts w:eastAsiaTheme="minorEastAsia"/>
          <w:sz w:val="20"/>
        </w:rPr>
        <w:t>What is the IP address and priority of the standby router?</w:t>
      </w:r>
    </w:p>
    <w:p w14:paraId="27D2415A" w14:textId="77777777" w:rsidR="00BF18F3" w:rsidRPr="00FC24CD" w:rsidRDefault="00BF18F3" w:rsidP="00BF18F3">
      <w:pPr>
        <w:pStyle w:val="AnswerLineL50"/>
        <w:rPr>
          <w:noProof/>
        </w:rPr>
      </w:pPr>
      <w:r w:rsidRPr="00FC24CD">
        <w:rPr>
          <w:noProof/>
        </w:rPr>
        <w:t>Type your answers here.</w:t>
      </w:r>
    </w:p>
    <w:p w14:paraId="568922F8" w14:textId="77777777" w:rsidR="00705BDB" w:rsidRPr="00705BDB" w:rsidRDefault="00705BDB" w:rsidP="00705BDB">
      <w:pPr>
        <w:pStyle w:val="SubStepAlpha"/>
      </w:pPr>
      <w:r w:rsidRPr="00705BDB">
        <w:t xml:space="preserve">Use the </w:t>
      </w:r>
      <w:r w:rsidRPr="00705BDB">
        <w:rPr>
          <w:b/>
        </w:rPr>
        <w:t xml:space="preserve">show standby brief </w:t>
      </w:r>
      <w:r w:rsidRPr="00705BDB">
        <w:t>command on R1 and R3 to view an HSRP status summary. Sample output is shown below.</w:t>
      </w:r>
    </w:p>
    <w:p w14:paraId="660F77A2" w14:textId="77777777" w:rsidR="00705BDB" w:rsidRPr="00705BDB" w:rsidRDefault="00705BDB" w:rsidP="00705BDB">
      <w:pPr>
        <w:pStyle w:val="CMD"/>
      </w:pPr>
      <w:r w:rsidRPr="00705BDB">
        <w:t xml:space="preserve">R1# </w:t>
      </w:r>
      <w:r w:rsidRPr="00705BDB">
        <w:rPr>
          <w:b/>
        </w:rPr>
        <w:t>show standby brief</w:t>
      </w:r>
    </w:p>
    <w:p w14:paraId="7A6D5F22" w14:textId="77777777" w:rsidR="00705BDB" w:rsidRPr="00705BDB" w:rsidRDefault="00705BDB" w:rsidP="00705BDB">
      <w:pPr>
        <w:pStyle w:val="CMD"/>
        <w:rPr>
          <w:sz w:val="18"/>
        </w:rPr>
      </w:pPr>
      <w:r w:rsidRPr="00705BDB">
        <w:rPr>
          <w:sz w:val="18"/>
        </w:rPr>
        <w:t xml:space="preserve">                     P indicates configured to preempt.</w:t>
      </w:r>
    </w:p>
    <w:p w14:paraId="50E7A106" w14:textId="77777777" w:rsidR="00705BDB" w:rsidRPr="00705BDB" w:rsidRDefault="00705BDB" w:rsidP="00705BDB">
      <w:pPr>
        <w:pStyle w:val="CMD"/>
        <w:rPr>
          <w:sz w:val="18"/>
        </w:rPr>
      </w:pPr>
      <w:r w:rsidRPr="00705BDB">
        <w:rPr>
          <w:sz w:val="18"/>
        </w:rPr>
        <w:t xml:space="preserve">                     |</w:t>
      </w:r>
    </w:p>
    <w:p w14:paraId="61193ED1" w14:textId="77777777" w:rsidR="00705BDB" w:rsidRPr="00705BDB" w:rsidRDefault="00705BDB" w:rsidP="00705BDB">
      <w:pPr>
        <w:pStyle w:val="CMD"/>
        <w:rPr>
          <w:sz w:val="18"/>
        </w:rPr>
      </w:pPr>
      <w:r w:rsidRPr="00705BDB">
        <w:rPr>
          <w:sz w:val="18"/>
        </w:rPr>
        <w:t>Interface   Grp  Pri P State   Active          Standby         Virtual IP</w:t>
      </w:r>
    </w:p>
    <w:p w14:paraId="208BB763" w14:textId="77777777" w:rsidR="00705BDB" w:rsidRPr="00705BDB" w:rsidRDefault="0049352C" w:rsidP="00705BDB">
      <w:pPr>
        <w:pStyle w:val="CMD"/>
        <w:rPr>
          <w:sz w:val="18"/>
        </w:rPr>
      </w:pPr>
      <w:r>
        <w:rPr>
          <w:sz w:val="18"/>
        </w:rPr>
        <w:t>Gi0/1</w:t>
      </w:r>
      <w:r w:rsidR="00705BDB" w:rsidRPr="00705BDB">
        <w:rPr>
          <w:sz w:val="18"/>
        </w:rPr>
        <w:t xml:space="preserve">       1    150 P Active  local           192.168.1.3     192.168.1.254</w:t>
      </w:r>
    </w:p>
    <w:p w14:paraId="2B07142D" w14:textId="77777777" w:rsidR="00705BDB" w:rsidRPr="00705BDB" w:rsidRDefault="00705BDB" w:rsidP="00705BDB">
      <w:pPr>
        <w:pStyle w:val="CMD"/>
      </w:pPr>
    </w:p>
    <w:p w14:paraId="499DD990" w14:textId="77777777" w:rsidR="00705BDB" w:rsidRPr="00705BDB" w:rsidRDefault="00705BDB" w:rsidP="00705BDB">
      <w:pPr>
        <w:pStyle w:val="CMD"/>
      </w:pPr>
      <w:r w:rsidRPr="00705BDB">
        <w:t xml:space="preserve">R3# </w:t>
      </w:r>
      <w:r w:rsidRPr="00315211">
        <w:rPr>
          <w:b/>
        </w:rPr>
        <w:t>show standby brief</w:t>
      </w:r>
    </w:p>
    <w:p w14:paraId="47B053A3" w14:textId="77777777" w:rsidR="00705BDB" w:rsidRPr="00705BDB" w:rsidRDefault="00705BDB" w:rsidP="00705BDB">
      <w:pPr>
        <w:pStyle w:val="CMD"/>
        <w:rPr>
          <w:sz w:val="18"/>
        </w:rPr>
      </w:pPr>
      <w:r w:rsidRPr="00705BDB">
        <w:rPr>
          <w:sz w:val="18"/>
        </w:rPr>
        <w:t xml:space="preserve">                     P indicates configured to preempt.</w:t>
      </w:r>
    </w:p>
    <w:p w14:paraId="52856463" w14:textId="77777777" w:rsidR="00705BDB" w:rsidRPr="00705BDB" w:rsidRDefault="00705BDB" w:rsidP="00705BDB">
      <w:pPr>
        <w:pStyle w:val="CMD"/>
        <w:rPr>
          <w:sz w:val="18"/>
        </w:rPr>
      </w:pPr>
      <w:r w:rsidRPr="00705BDB">
        <w:rPr>
          <w:sz w:val="18"/>
        </w:rPr>
        <w:t xml:space="preserve">                     |</w:t>
      </w:r>
    </w:p>
    <w:p w14:paraId="62691170" w14:textId="77777777" w:rsidR="00705BDB" w:rsidRPr="00705BDB" w:rsidRDefault="00705BDB" w:rsidP="00705BDB">
      <w:pPr>
        <w:pStyle w:val="CMD"/>
        <w:rPr>
          <w:sz w:val="18"/>
        </w:rPr>
      </w:pPr>
      <w:r w:rsidRPr="00705BDB">
        <w:rPr>
          <w:sz w:val="18"/>
        </w:rPr>
        <w:t>Interface   Grp  Pri P State   Active          Standby         Virtual IP</w:t>
      </w:r>
    </w:p>
    <w:p w14:paraId="73CEEFF8" w14:textId="77777777" w:rsidR="00705BDB" w:rsidRPr="00705BDB" w:rsidRDefault="0049352C" w:rsidP="00705BDB">
      <w:pPr>
        <w:pStyle w:val="CMD"/>
        <w:rPr>
          <w:noProof/>
        </w:rPr>
      </w:pPr>
      <w:r>
        <w:rPr>
          <w:sz w:val="18"/>
        </w:rPr>
        <w:t>Gi0/0</w:t>
      </w:r>
      <w:r w:rsidR="00705BDB" w:rsidRPr="00705BDB">
        <w:rPr>
          <w:sz w:val="18"/>
        </w:rPr>
        <w:t xml:space="preserve">     1    100   Standby 192.168.1.1     local           192.168.1.254</w:t>
      </w:r>
    </w:p>
    <w:p w14:paraId="64D8E7B7" w14:textId="77777777" w:rsidR="00730C86" w:rsidRDefault="00705BDB" w:rsidP="00315211">
      <w:pPr>
        <w:pStyle w:val="SubStepAlpha"/>
        <w:rPr>
          <w:noProof/>
        </w:rPr>
      </w:pPr>
      <w:r w:rsidRPr="00705BDB">
        <w:rPr>
          <w:noProof/>
        </w:rPr>
        <w:t>Change the default gateway address for PC-A, PC-C, S1, and S3.</w:t>
      </w:r>
    </w:p>
    <w:p w14:paraId="703E4399" w14:textId="77777777" w:rsidR="00730C86" w:rsidRDefault="00730C86" w:rsidP="00730C86">
      <w:pPr>
        <w:pStyle w:val="Heading4"/>
        <w:rPr>
          <w:noProof/>
        </w:rPr>
      </w:pPr>
      <w:r>
        <w:rPr>
          <w:noProof/>
        </w:rPr>
        <w:lastRenderedPageBreak/>
        <w:t>Questions:</w:t>
      </w:r>
    </w:p>
    <w:p w14:paraId="1FB448E8" w14:textId="77777777" w:rsidR="00705BDB" w:rsidRPr="00705BDB" w:rsidRDefault="00705BDB" w:rsidP="00730C86">
      <w:pPr>
        <w:pStyle w:val="BodyTextL50"/>
        <w:spacing w:before="0"/>
        <w:rPr>
          <w:noProof/>
        </w:rPr>
      </w:pPr>
      <w:r w:rsidRPr="00705BDB">
        <w:rPr>
          <w:noProof/>
        </w:rPr>
        <w:t>Which address should you use?</w:t>
      </w:r>
    </w:p>
    <w:p w14:paraId="625DBDBA" w14:textId="77777777" w:rsidR="00FC24CD" w:rsidRPr="00FC24CD" w:rsidRDefault="00FC24CD" w:rsidP="00FC24CD">
      <w:pPr>
        <w:pStyle w:val="AnswerLineL50"/>
        <w:rPr>
          <w:noProof/>
        </w:rPr>
      </w:pPr>
      <w:bookmarkStart w:id="1" w:name="_Hlk22650141"/>
      <w:r w:rsidRPr="00FC24CD">
        <w:rPr>
          <w:noProof/>
        </w:rPr>
        <w:t>Type your answers here.</w:t>
      </w:r>
    </w:p>
    <w:bookmarkEnd w:id="1"/>
    <w:p w14:paraId="7A0CAA75" w14:textId="56AFC434" w:rsidR="00FC24CD" w:rsidRPr="00FC24CD" w:rsidRDefault="00705BDB" w:rsidP="008D08A8">
      <w:pPr>
        <w:pStyle w:val="BodyTextL50"/>
      </w:pPr>
      <w:r w:rsidRPr="00705BDB">
        <w:rPr>
          <w:noProof/>
        </w:rPr>
        <w:t xml:space="preserve">Verify the new settings. Issue a ping from both PC-A and PC-C to the </w:t>
      </w:r>
      <w:r w:rsidR="00315211">
        <w:rPr>
          <w:noProof/>
        </w:rPr>
        <w:t>Web Server</w:t>
      </w:r>
      <w:r w:rsidRPr="00705BDB">
        <w:rPr>
          <w:noProof/>
        </w:rPr>
        <w:t>. Are the pings successful?</w:t>
      </w:r>
    </w:p>
    <w:p w14:paraId="52F43B7F" w14:textId="77777777" w:rsidR="00FC24CD" w:rsidRPr="00FC24CD" w:rsidRDefault="00FC24CD" w:rsidP="00FC24CD">
      <w:pPr>
        <w:pStyle w:val="AnswerLineL50"/>
      </w:pPr>
      <w:r w:rsidRPr="00FC24CD">
        <w:t>Type your answers here.</w:t>
      </w:r>
    </w:p>
    <w:p w14:paraId="1592231F" w14:textId="58CD3605" w:rsidR="00593674" w:rsidRDefault="00593674" w:rsidP="00593674">
      <w:pPr>
        <w:pStyle w:val="ConfigWindow"/>
      </w:pPr>
      <w:r>
        <w:t xml:space="preserve">Close </w:t>
      </w:r>
      <w:r w:rsidRPr="00593674">
        <w:t>configuration window</w:t>
      </w:r>
    </w:p>
    <w:p w14:paraId="26FFDE2F" w14:textId="3006F282" w:rsidR="00107663" w:rsidRDefault="00666BFB" w:rsidP="00107663">
      <w:pPr>
        <w:pStyle w:val="Heading2"/>
      </w:pPr>
      <w:r>
        <w:t>Observe HSRP Operation</w:t>
      </w:r>
    </w:p>
    <w:p w14:paraId="40FB8020" w14:textId="77777777" w:rsidR="005C6F8C" w:rsidRDefault="005C6F8C" w:rsidP="005C6F8C">
      <w:pPr>
        <w:pStyle w:val="Heading3"/>
      </w:pPr>
      <w:r>
        <w:t xml:space="preserve">Make the active router </w:t>
      </w:r>
      <w:r w:rsidR="00E87643">
        <w:t xml:space="preserve">become </w:t>
      </w:r>
      <w:r>
        <w:t>unavailable.</w:t>
      </w:r>
    </w:p>
    <w:p w14:paraId="0B6F174E" w14:textId="77777777" w:rsidR="00780B37" w:rsidRDefault="005C6F8C" w:rsidP="00730C86">
      <w:pPr>
        <w:pStyle w:val="BodyTextL25"/>
      </w:pPr>
      <w:r>
        <w:t xml:space="preserve">Open a command prompt on </w:t>
      </w:r>
      <w:r w:rsidRPr="00065DC3">
        <w:rPr>
          <w:b/>
        </w:rPr>
        <w:t>PC-B</w:t>
      </w:r>
      <w:r>
        <w:t xml:space="preserve"> and enter the command </w:t>
      </w:r>
      <w:r w:rsidRPr="005C6F8C">
        <w:rPr>
          <w:b/>
        </w:rPr>
        <w:t>tracert 209.165.200.226</w:t>
      </w:r>
      <w:r w:rsidRPr="005C6F8C">
        <w:t>.</w:t>
      </w:r>
    </w:p>
    <w:p w14:paraId="3FDDD058" w14:textId="77777777" w:rsidR="00730C86" w:rsidRDefault="00730C86" w:rsidP="00730C86">
      <w:pPr>
        <w:pStyle w:val="Heading4"/>
      </w:pPr>
      <w:r>
        <w:t>Question:</w:t>
      </w:r>
    </w:p>
    <w:p w14:paraId="3B8EA4F9" w14:textId="77777777" w:rsidR="005C6F8C" w:rsidRDefault="005C6F8C" w:rsidP="00730C86">
      <w:pPr>
        <w:pStyle w:val="BodyTextL25"/>
        <w:spacing w:before="0"/>
      </w:pPr>
      <w:r>
        <w:t>Does the path differ from the path used before HSRP was configured?</w:t>
      </w:r>
    </w:p>
    <w:p w14:paraId="6A5BB899" w14:textId="77777777" w:rsidR="00FC24CD" w:rsidRDefault="00FC24CD" w:rsidP="00730C86">
      <w:pPr>
        <w:pStyle w:val="AnswerLineL25"/>
      </w:pPr>
      <w:bookmarkStart w:id="2" w:name="_Hlk22633420"/>
      <w:r>
        <w:t>Type your answers here.</w:t>
      </w:r>
    </w:p>
    <w:bookmarkEnd w:id="2"/>
    <w:p w14:paraId="4D27A2DB" w14:textId="77777777" w:rsidR="005C6F8C" w:rsidRDefault="005C6F8C" w:rsidP="00F131B7">
      <w:pPr>
        <w:pStyle w:val="Heading3"/>
      </w:pPr>
      <w:r>
        <w:t>Break the link to R1</w:t>
      </w:r>
      <w:r w:rsidR="00BB13DE">
        <w:t>.</w:t>
      </w:r>
    </w:p>
    <w:p w14:paraId="049F83AE" w14:textId="77777777" w:rsidR="005C6F8C" w:rsidRDefault="005C6F8C" w:rsidP="005C6F8C">
      <w:pPr>
        <w:pStyle w:val="SubStepAlpha"/>
      </w:pPr>
      <w:r>
        <w:t>Select the delete tool from the Packet Tracer toolbar and delete the cable that connects R1 to S1.</w:t>
      </w:r>
    </w:p>
    <w:p w14:paraId="768B4EB3" w14:textId="77777777" w:rsidR="005C6F8C" w:rsidRDefault="005C6F8C" w:rsidP="005C6F8C">
      <w:pPr>
        <w:pStyle w:val="SubStepAlpha"/>
      </w:pPr>
      <w:r>
        <w:t xml:space="preserve">Immediately return to PC-B and execute the </w:t>
      </w:r>
      <w:r w:rsidRPr="005C6F8C">
        <w:rPr>
          <w:b/>
        </w:rPr>
        <w:t>tracert 209.165.200.226</w:t>
      </w:r>
      <w:r>
        <w:t xml:space="preserve"> command again. Observe the output of the command until the command completes execution.</w:t>
      </w:r>
      <w:r w:rsidR="00350D17">
        <w:t xml:space="preserve"> You may need to repeat the trace to see the full path.</w:t>
      </w:r>
    </w:p>
    <w:p w14:paraId="59571479" w14:textId="77777777" w:rsidR="00730C86" w:rsidRDefault="00730C86" w:rsidP="00730C86">
      <w:pPr>
        <w:pStyle w:val="Heading4"/>
      </w:pPr>
      <w:r>
        <w:t>Question:</w:t>
      </w:r>
    </w:p>
    <w:p w14:paraId="7CB95213" w14:textId="77777777" w:rsidR="005C6F8C" w:rsidRDefault="005B37F2" w:rsidP="00730C86">
      <w:pPr>
        <w:pStyle w:val="BodyTextL50"/>
        <w:spacing w:before="0"/>
      </w:pPr>
      <w:r>
        <w:t>H</w:t>
      </w:r>
      <w:r w:rsidR="005C6F8C">
        <w:t xml:space="preserve">ow </w:t>
      </w:r>
      <w:r>
        <w:t>was</w:t>
      </w:r>
      <w:r w:rsidR="005C6F8C">
        <w:t xml:space="preserve"> this </w:t>
      </w:r>
      <w:r>
        <w:t xml:space="preserve">trace </w:t>
      </w:r>
      <w:r w:rsidR="005C6F8C">
        <w:t>differ</w:t>
      </w:r>
      <w:r>
        <w:t>ent</w:t>
      </w:r>
      <w:r w:rsidR="005C6F8C">
        <w:t xml:space="preserve"> from the previous trace?</w:t>
      </w:r>
    </w:p>
    <w:p w14:paraId="6C8EA739" w14:textId="77777777" w:rsidR="00FC24CD" w:rsidRDefault="00FC24CD" w:rsidP="00583BD1">
      <w:pPr>
        <w:pStyle w:val="AnswerLineL50"/>
        <w:spacing w:after="480"/>
      </w:pPr>
      <w:r>
        <w:t>Type your answers here.</w:t>
      </w:r>
    </w:p>
    <w:p w14:paraId="49890BE0" w14:textId="77777777" w:rsidR="003D47DD" w:rsidRDefault="003D47DD" w:rsidP="003D47DD">
      <w:pPr>
        <w:pStyle w:val="BodyTextL50"/>
      </w:pPr>
      <w:r>
        <w:t>HSRP undergoes a process to determine which router should take over when the active router becomes unavailable. This process takes time. Once the process is complete, the R3 standby router becomes active and is used as the default gateway for hosts on LAN 1 and LAN 2.</w:t>
      </w:r>
    </w:p>
    <w:p w14:paraId="299971EF" w14:textId="77777777" w:rsidR="005B37F2" w:rsidRDefault="005B37F2" w:rsidP="005B37F2">
      <w:pPr>
        <w:pStyle w:val="Heading3"/>
      </w:pPr>
      <w:r>
        <w:t>Restore the link to R1</w:t>
      </w:r>
      <w:r w:rsidR="00BB13DE">
        <w:t>.</w:t>
      </w:r>
    </w:p>
    <w:p w14:paraId="7EB4A454" w14:textId="77777777" w:rsidR="005B37F2" w:rsidRDefault="00354C0C" w:rsidP="005B37F2">
      <w:pPr>
        <w:pStyle w:val="SubStepAlpha"/>
      </w:pPr>
      <w:r>
        <w:t>Re-c</w:t>
      </w:r>
      <w:r w:rsidR="005B37F2">
        <w:t>onnect R1 to S1 with a copper straight-through cable.</w:t>
      </w:r>
    </w:p>
    <w:p w14:paraId="731127CB" w14:textId="77777777" w:rsidR="005B37F2" w:rsidRDefault="005B37F2" w:rsidP="005B37F2">
      <w:pPr>
        <w:pStyle w:val="SubStepAlpha"/>
      </w:pPr>
      <w:r>
        <w:t xml:space="preserve">Execute a trace from PC-B to the Web Server. </w:t>
      </w:r>
      <w:r w:rsidR="00350D17">
        <w:t>You may need to repeat the trace to see the full path.</w:t>
      </w:r>
    </w:p>
    <w:p w14:paraId="74308B8E" w14:textId="77777777" w:rsidR="00730C86" w:rsidRDefault="00730C86" w:rsidP="00730C86">
      <w:pPr>
        <w:pStyle w:val="Heading4"/>
      </w:pPr>
      <w:r>
        <w:t>Questions:</w:t>
      </w:r>
    </w:p>
    <w:p w14:paraId="0566CDB0" w14:textId="77777777" w:rsidR="005B37F2" w:rsidRDefault="005B37F2" w:rsidP="00730C86">
      <w:pPr>
        <w:pStyle w:val="BodyTextL50"/>
        <w:spacing w:before="0"/>
      </w:pPr>
      <w:r>
        <w:t>What path is used to reach the Web Server?</w:t>
      </w:r>
    </w:p>
    <w:p w14:paraId="53ED793B" w14:textId="77777777" w:rsidR="00FC24CD" w:rsidRDefault="00FC24CD" w:rsidP="0033376E">
      <w:pPr>
        <w:pStyle w:val="AnswerLineL50"/>
      </w:pPr>
      <w:r>
        <w:t>Type your answers here.</w:t>
      </w:r>
    </w:p>
    <w:p w14:paraId="2AAE2A18" w14:textId="77777777" w:rsidR="005B37F2" w:rsidRDefault="005B37F2" w:rsidP="0033376E">
      <w:pPr>
        <w:pStyle w:val="BodyTextL50"/>
      </w:pPr>
      <w:r>
        <w:t xml:space="preserve">If the preempt command was </w:t>
      </w:r>
      <w:r w:rsidR="00354C0C" w:rsidRPr="00350D17">
        <w:t>not</w:t>
      </w:r>
      <w:r w:rsidR="00354C0C">
        <w:t xml:space="preserve"> </w:t>
      </w:r>
      <w:r>
        <w:t>configured for the HSRP group on R1, would the results have been the same?</w:t>
      </w:r>
    </w:p>
    <w:p w14:paraId="769195C2" w14:textId="77777777" w:rsidR="00FC24CD" w:rsidRPr="00FC24CD" w:rsidRDefault="00FC24CD" w:rsidP="0033376E">
      <w:pPr>
        <w:pStyle w:val="AnswerLineL50"/>
      </w:pPr>
      <w:r w:rsidRPr="00FC24CD">
        <w:t>Type your answers here.</w:t>
      </w:r>
    </w:p>
    <w:p w14:paraId="772DE329" w14:textId="77777777" w:rsidR="00730C86" w:rsidRDefault="00730C86" w:rsidP="00730C86">
      <w:pPr>
        <w:pStyle w:val="ConfigWindow"/>
      </w:pPr>
      <w:r w:rsidRPr="00730C86">
        <w:t>End of document</w:t>
      </w:r>
    </w:p>
    <w:sectPr w:rsidR="00730C86"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5D129" w14:textId="77777777" w:rsidR="00926AE3" w:rsidRDefault="00926AE3" w:rsidP="00710659">
      <w:pPr>
        <w:spacing w:after="0" w:line="240" w:lineRule="auto"/>
      </w:pPr>
      <w:r>
        <w:separator/>
      </w:r>
    </w:p>
    <w:p w14:paraId="7C75FD90" w14:textId="77777777" w:rsidR="00926AE3" w:rsidRDefault="00926AE3"/>
  </w:endnote>
  <w:endnote w:type="continuationSeparator" w:id="0">
    <w:p w14:paraId="302EE176" w14:textId="77777777" w:rsidR="00926AE3" w:rsidRDefault="00926AE3" w:rsidP="00710659">
      <w:pPr>
        <w:spacing w:after="0" w:line="240" w:lineRule="auto"/>
      </w:pPr>
      <w:r>
        <w:continuationSeparator/>
      </w:r>
    </w:p>
    <w:p w14:paraId="118C4689" w14:textId="77777777" w:rsidR="00926AE3" w:rsidRDefault="00926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4F95A" w14:textId="522BB962" w:rsidR="002D193A" w:rsidRPr="00882B63" w:rsidRDefault="002D193A"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9B1148">
          <w:t>2019</w:t>
        </w:r>
      </w:sdtContent>
    </w:sdt>
    <w:r>
      <w:t xml:space="preserve"> - </w:t>
    </w:r>
    <w:r>
      <w:fldChar w:fldCharType="begin"/>
    </w:r>
    <w:r>
      <w:instrText xml:space="preserve"> SAVEDATE  \@ "yyyy"  \* MERGEFORMAT </w:instrText>
    </w:r>
    <w:r>
      <w:fldChar w:fldCharType="separate"/>
    </w:r>
    <w:r w:rsidR="002F596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897E35">
      <w:rPr>
        <w:b/>
        <w:noProof/>
        <w:szCs w:val="16"/>
      </w:rPr>
      <w:t>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897E35">
      <w:rPr>
        <w:b/>
        <w:noProof/>
        <w:szCs w:val="16"/>
      </w:rPr>
      <w:t>5</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97707" w14:textId="3BAE4BFB" w:rsidR="002D193A" w:rsidRPr="00882B63" w:rsidRDefault="002D193A"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9B1148">
          <w:t>2019</w:t>
        </w:r>
      </w:sdtContent>
    </w:sdt>
    <w:r>
      <w:t xml:space="preserve"> - </w:t>
    </w:r>
    <w:r>
      <w:fldChar w:fldCharType="begin"/>
    </w:r>
    <w:r>
      <w:instrText xml:space="preserve"> SAVEDATE  \@ "yyyy"  \* MERGEFORMAT </w:instrText>
    </w:r>
    <w:r>
      <w:fldChar w:fldCharType="separate"/>
    </w:r>
    <w:r w:rsidR="002F596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9352C">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9352C">
      <w:rPr>
        <w:b/>
        <w:noProof/>
        <w:szCs w:val="16"/>
      </w:rPr>
      <w:t>5</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C5411" w14:textId="77777777" w:rsidR="00926AE3" w:rsidRDefault="00926AE3" w:rsidP="00710659">
      <w:pPr>
        <w:spacing w:after="0" w:line="240" w:lineRule="auto"/>
      </w:pPr>
      <w:r>
        <w:separator/>
      </w:r>
    </w:p>
    <w:p w14:paraId="6531D808" w14:textId="77777777" w:rsidR="00926AE3" w:rsidRDefault="00926AE3"/>
  </w:footnote>
  <w:footnote w:type="continuationSeparator" w:id="0">
    <w:p w14:paraId="6EC2F841" w14:textId="77777777" w:rsidR="00926AE3" w:rsidRDefault="00926AE3" w:rsidP="00710659">
      <w:pPr>
        <w:spacing w:after="0" w:line="240" w:lineRule="auto"/>
      </w:pPr>
      <w:r>
        <w:continuationSeparator/>
      </w:r>
    </w:p>
    <w:p w14:paraId="48BABD04" w14:textId="77777777" w:rsidR="00926AE3" w:rsidRDefault="00926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74B44AD758B7484BA8EA53B2DC71B6AC"/>
      </w:placeholder>
      <w:dataBinding w:prefixMappings="xmlns:ns0='http://purl.org/dc/elements/1.1/' xmlns:ns1='http://schemas.openxmlformats.org/package/2006/metadata/core-properties' " w:xpath="/ns1:coreProperties[1]/ns0:title[1]" w:storeItemID="{6C3C8BC8-F283-45AE-878A-BAB7291924A1}"/>
      <w:text/>
    </w:sdtPr>
    <w:sdtEndPr/>
    <w:sdtContent>
      <w:p w14:paraId="2DF1090B" w14:textId="77777777" w:rsidR="002D193A" w:rsidRDefault="002D193A" w:rsidP="008402F2">
        <w:pPr>
          <w:pStyle w:val="PageHead"/>
        </w:pPr>
        <w:r>
          <w:t>Packet Tracer - HSRP Configuration Guide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90BE" w14:textId="77777777" w:rsidR="002D193A" w:rsidRDefault="002D193A" w:rsidP="006C3FCF">
    <w:pPr>
      <w:ind w:left="-288"/>
    </w:pPr>
    <w:r>
      <w:rPr>
        <w:noProof/>
      </w:rPr>
      <w:drawing>
        <wp:inline distT="0" distB="0" distL="0" distR="0" wp14:anchorId="7DF7F7D3" wp14:editId="2CEB62C6">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1386"/>
        </w:tabs>
        <w:ind w:left="138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0MTQyMDE1sTQ3s7BU0lEKTi0uzszPAykwrAUAQK0vTCwAAAA="/>
  </w:docVars>
  <w:rsids>
    <w:rsidRoot w:val="003931D7"/>
    <w:rsid w:val="00001BDF"/>
    <w:rsid w:val="0000380F"/>
    <w:rsid w:val="00004175"/>
    <w:rsid w:val="000059C9"/>
    <w:rsid w:val="00012C22"/>
    <w:rsid w:val="000160F7"/>
    <w:rsid w:val="00016D5B"/>
    <w:rsid w:val="00016F30"/>
    <w:rsid w:val="0002047C"/>
    <w:rsid w:val="00021B9A"/>
    <w:rsid w:val="00023BDA"/>
    <w:rsid w:val="000242D6"/>
    <w:rsid w:val="00024EE5"/>
    <w:rsid w:val="00041AF6"/>
    <w:rsid w:val="00044E62"/>
    <w:rsid w:val="000474F9"/>
    <w:rsid w:val="00050BA4"/>
    <w:rsid w:val="0005141D"/>
    <w:rsid w:val="00051738"/>
    <w:rsid w:val="0005242B"/>
    <w:rsid w:val="00052548"/>
    <w:rsid w:val="00060696"/>
    <w:rsid w:val="00062D89"/>
    <w:rsid w:val="000659E6"/>
    <w:rsid w:val="00065DC3"/>
    <w:rsid w:val="00067A67"/>
    <w:rsid w:val="00070C16"/>
    <w:rsid w:val="00075EA9"/>
    <w:rsid w:val="000769CF"/>
    <w:rsid w:val="000815D8"/>
    <w:rsid w:val="00084C99"/>
    <w:rsid w:val="00085CC6"/>
    <w:rsid w:val="00090C07"/>
    <w:rsid w:val="0009147A"/>
    <w:rsid w:val="00091E8D"/>
    <w:rsid w:val="0009378D"/>
    <w:rsid w:val="000960CD"/>
    <w:rsid w:val="00097163"/>
    <w:rsid w:val="000A22C8"/>
    <w:rsid w:val="000A6AB3"/>
    <w:rsid w:val="000B015A"/>
    <w:rsid w:val="000B2344"/>
    <w:rsid w:val="000B6183"/>
    <w:rsid w:val="000B7DE5"/>
    <w:rsid w:val="000C2118"/>
    <w:rsid w:val="000C6425"/>
    <w:rsid w:val="000C6E6E"/>
    <w:rsid w:val="000C7B7D"/>
    <w:rsid w:val="000D55B4"/>
    <w:rsid w:val="000E65F0"/>
    <w:rsid w:val="000E6A78"/>
    <w:rsid w:val="000F072C"/>
    <w:rsid w:val="000F2074"/>
    <w:rsid w:val="000F31D7"/>
    <w:rsid w:val="000F6743"/>
    <w:rsid w:val="000F6920"/>
    <w:rsid w:val="001006C2"/>
    <w:rsid w:val="00101BE8"/>
    <w:rsid w:val="00101CE3"/>
    <w:rsid w:val="00103401"/>
    <w:rsid w:val="00103A44"/>
    <w:rsid w:val="00103D36"/>
    <w:rsid w:val="0010436E"/>
    <w:rsid w:val="00105A68"/>
    <w:rsid w:val="00107663"/>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45118"/>
    <w:rsid w:val="001523C0"/>
    <w:rsid w:val="001535FE"/>
    <w:rsid w:val="00154E3A"/>
    <w:rsid w:val="00155352"/>
    <w:rsid w:val="00157902"/>
    <w:rsid w:val="00162105"/>
    <w:rsid w:val="00162EEA"/>
    <w:rsid w:val="00163164"/>
    <w:rsid w:val="00165186"/>
    <w:rsid w:val="00166253"/>
    <w:rsid w:val="001704B7"/>
    <w:rsid w:val="001708A6"/>
    <w:rsid w:val="001710C0"/>
    <w:rsid w:val="00172AFB"/>
    <w:rsid w:val="001772B8"/>
    <w:rsid w:val="00180FBF"/>
    <w:rsid w:val="001813C3"/>
    <w:rsid w:val="00182CF4"/>
    <w:rsid w:val="00186CE1"/>
    <w:rsid w:val="00187D45"/>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357F"/>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812"/>
    <w:rsid w:val="00225E37"/>
    <w:rsid w:val="00231DCA"/>
    <w:rsid w:val="00233725"/>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193A"/>
    <w:rsid w:val="002D6C2A"/>
    <w:rsid w:val="002D7A86"/>
    <w:rsid w:val="002E1C93"/>
    <w:rsid w:val="002F1BB0"/>
    <w:rsid w:val="002F45FF"/>
    <w:rsid w:val="002F5963"/>
    <w:rsid w:val="002F66D3"/>
    <w:rsid w:val="002F6D17"/>
    <w:rsid w:val="00302887"/>
    <w:rsid w:val="003056EB"/>
    <w:rsid w:val="003071FF"/>
    <w:rsid w:val="00310652"/>
    <w:rsid w:val="00311065"/>
    <w:rsid w:val="0031371D"/>
    <w:rsid w:val="00315211"/>
    <w:rsid w:val="0031789F"/>
    <w:rsid w:val="00320788"/>
    <w:rsid w:val="003233A3"/>
    <w:rsid w:val="0033376E"/>
    <w:rsid w:val="00334C33"/>
    <w:rsid w:val="00335552"/>
    <w:rsid w:val="0034455D"/>
    <w:rsid w:val="0034604B"/>
    <w:rsid w:val="00346D17"/>
    <w:rsid w:val="00347972"/>
    <w:rsid w:val="00350D17"/>
    <w:rsid w:val="0035469B"/>
    <w:rsid w:val="00354C0C"/>
    <w:rsid w:val="003559CC"/>
    <w:rsid w:val="00355D4B"/>
    <w:rsid w:val="003569D7"/>
    <w:rsid w:val="003608AC"/>
    <w:rsid w:val="00363A23"/>
    <w:rsid w:val="0036440C"/>
    <w:rsid w:val="0036465A"/>
    <w:rsid w:val="00390C38"/>
    <w:rsid w:val="00392748"/>
    <w:rsid w:val="00392C65"/>
    <w:rsid w:val="00392ED5"/>
    <w:rsid w:val="003931D7"/>
    <w:rsid w:val="003A19DC"/>
    <w:rsid w:val="003A1B45"/>
    <w:rsid w:val="003A220C"/>
    <w:rsid w:val="003B256A"/>
    <w:rsid w:val="003B46FC"/>
    <w:rsid w:val="003B5767"/>
    <w:rsid w:val="003B7605"/>
    <w:rsid w:val="003C08AA"/>
    <w:rsid w:val="003C2A7B"/>
    <w:rsid w:val="003C49EF"/>
    <w:rsid w:val="003C6BCA"/>
    <w:rsid w:val="003C7902"/>
    <w:rsid w:val="003D0BFF"/>
    <w:rsid w:val="003D47DD"/>
    <w:rsid w:val="003D6DC3"/>
    <w:rsid w:val="003D6EF1"/>
    <w:rsid w:val="003E4BB5"/>
    <w:rsid w:val="003E5BE5"/>
    <w:rsid w:val="003F18D1"/>
    <w:rsid w:val="003F20EC"/>
    <w:rsid w:val="003F3852"/>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862CA"/>
    <w:rsid w:val="0049352C"/>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2B2F"/>
    <w:rsid w:val="004E6152"/>
    <w:rsid w:val="004F344A"/>
    <w:rsid w:val="004F4EC3"/>
    <w:rsid w:val="00504ED4"/>
    <w:rsid w:val="0050777F"/>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83BD1"/>
    <w:rsid w:val="00592329"/>
    <w:rsid w:val="00593386"/>
    <w:rsid w:val="00593674"/>
    <w:rsid w:val="00596998"/>
    <w:rsid w:val="0059790F"/>
    <w:rsid w:val="005A6E62"/>
    <w:rsid w:val="005B2FB3"/>
    <w:rsid w:val="005B37F2"/>
    <w:rsid w:val="005C6F8C"/>
    <w:rsid w:val="005D1D97"/>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3DA9"/>
    <w:rsid w:val="00636C28"/>
    <w:rsid w:val="006428E5"/>
    <w:rsid w:val="00644958"/>
    <w:rsid w:val="006513FB"/>
    <w:rsid w:val="00656EEF"/>
    <w:rsid w:val="006576AF"/>
    <w:rsid w:val="00666BFB"/>
    <w:rsid w:val="00672919"/>
    <w:rsid w:val="00677544"/>
    <w:rsid w:val="00681687"/>
    <w:rsid w:val="00684E0E"/>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4B40"/>
    <w:rsid w:val="006E5FE9"/>
    <w:rsid w:val="006E6581"/>
    <w:rsid w:val="006E71DF"/>
    <w:rsid w:val="006F1616"/>
    <w:rsid w:val="006F1CC4"/>
    <w:rsid w:val="006F2A86"/>
    <w:rsid w:val="006F3163"/>
    <w:rsid w:val="00705BDB"/>
    <w:rsid w:val="00705FEC"/>
    <w:rsid w:val="00710659"/>
    <w:rsid w:val="0071147A"/>
    <w:rsid w:val="0071185D"/>
    <w:rsid w:val="00721E01"/>
    <w:rsid w:val="007222AD"/>
    <w:rsid w:val="007267CF"/>
    <w:rsid w:val="00730C86"/>
    <w:rsid w:val="00731F3F"/>
    <w:rsid w:val="00733BAB"/>
    <w:rsid w:val="0073604C"/>
    <w:rsid w:val="007436BF"/>
    <w:rsid w:val="007443E9"/>
    <w:rsid w:val="00745DCE"/>
    <w:rsid w:val="00753D89"/>
    <w:rsid w:val="00753DDA"/>
    <w:rsid w:val="00754A6E"/>
    <w:rsid w:val="007553D8"/>
    <w:rsid w:val="00755C9B"/>
    <w:rsid w:val="00760FE4"/>
    <w:rsid w:val="007636C2"/>
    <w:rsid w:val="00763D8B"/>
    <w:rsid w:val="007657F6"/>
    <w:rsid w:val="00765E47"/>
    <w:rsid w:val="0077125A"/>
    <w:rsid w:val="007768F9"/>
    <w:rsid w:val="00780B37"/>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49D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85753"/>
    <w:rsid w:val="00890108"/>
    <w:rsid w:val="00893877"/>
    <w:rsid w:val="0089532C"/>
    <w:rsid w:val="00896165"/>
    <w:rsid w:val="00896681"/>
    <w:rsid w:val="00897E35"/>
    <w:rsid w:val="008A2749"/>
    <w:rsid w:val="008A2C92"/>
    <w:rsid w:val="008A3A90"/>
    <w:rsid w:val="008B06D4"/>
    <w:rsid w:val="008B4F20"/>
    <w:rsid w:val="008B68E7"/>
    <w:rsid w:val="008B7FFD"/>
    <w:rsid w:val="008C286A"/>
    <w:rsid w:val="008C2920"/>
    <w:rsid w:val="008C4307"/>
    <w:rsid w:val="008C7131"/>
    <w:rsid w:val="008D08A8"/>
    <w:rsid w:val="008D23DF"/>
    <w:rsid w:val="008D73BF"/>
    <w:rsid w:val="008D7F09"/>
    <w:rsid w:val="008E00D5"/>
    <w:rsid w:val="008E5B64"/>
    <w:rsid w:val="008E7DAA"/>
    <w:rsid w:val="008F0094"/>
    <w:rsid w:val="008F03EF"/>
    <w:rsid w:val="008F340F"/>
    <w:rsid w:val="008F661A"/>
    <w:rsid w:val="00903523"/>
    <w:rsid w:val="00906281"/>
    <w:rsid w:val="0090659A"/>
    <w:rsid w:val="0091088A"/>
    <w:rsid w:val="00911080"/>
    <w:rsid w:val="00912500"/>
    <w:rsid w:val="0091350B"/>
    <w:rsid w:val="00915986"/>
    <w:rsid w:val="00917624"/>
    <w:rsid w:val="00926AE3"/>
    <w:rsid w:val="00926CB2"/>
    <w:rsid w:val="00930386"/>
    <w:rsid w:val="009309F5"/>
    <w:rsid w:val="00933237"/>
    <w:rsid w:val="00933F28"/>
    <w:rsid w:val="009400C3"/>
    <w:rsid w:val="009453F7"/>
    <w:rsid w:val="009476C0"/>
    <w:rsid w:val="009626CC"/>
    <w:rsid w:val="00963E34"/>
    <w:rsid w:val="00964DFA"/>
    <w:rsid w:val="00970A69"/>
    <w:rsid w:val="00977E20"/>
    <w:rsid w:val="0098155C"/>
    <w:rsid w:val="00983B77"/>
    <w:rsid w:val="0099038A"/>
    <w:rsid w:val="00996053"/>
    <w:rsid w:val="009A0B2F"/>
    <w:rsid w:val="009A1CF4"/>
    <w:rsid w:val="009A22DC"/>
    <w:rsid w:val="009A37D7"/>
    <w:rsid w:val="009A4E17"/>
    <w:rsid w:val="009A6955"/>
    <w:rsid w:val="009B1148"/>
    <w:rsid w:val="009B341C"/>
    <w:rsid w:val="009B5747"/>
    <w:rsid w:val="009C0B81"/>
    <w:rsid w:val="009C3182"/>
    <w:rsid w:val="009D2C27"/>
    <w:rsid w:val="009D3942"/>
    <w:rsid w:val="009D503E"/>
    <w:rsid w:val="009E2309"/>
    <w:rsid w:val="009E42B9"/>
    <w:rsid w:val="009E4E17"/>
    <w:rsid w:val="009E54B9"/>
    <w:rsid w:val="009F4C2E"/>
    <w:rsid w:val="00A00198"/>
    <w:rsid w:val="00A014A3"/>
    <w:rsid w:val="00A027CC"/>
    <w:rsid w:val="00A0412D"/>
    <w:rsid w:val="00A15DF0"/>
    <w:rsid w:val="00A2073B"/>
    <w:rsid w:val="00A21211"/>
    <w:rsid w:val="00A30F8A"/>
    <w:rsid w:val="00A33890"/>
    <w:rsid w:val="00A34E7F"/>
    <w:rsid w:val="00A44811"/>
    <w:rsid w:val="00A465E2"/>
    <w:rsid w:val="00A46F0A"/>
    <w:rsid w:val="00A46F25"/>
    <w:rsid w:val="00A47CC2"/>
    <w:rsid w:val="00A502BA"/>
    <w:rsid w:val="00A60146"/>
    <w:rsid w:val="00A601A9"/>
    <w:rsid w:val="00A60F6F"/>
    <w:rsid w:val="00A622C4"/>
    <w:rsid w:val="00A6283D"/>
    <w:rsid w:val="00A66649"/>
    <w:rsid w:val="00A676FF"/>
    <w:rsid w:val="00A73EBA"/>
    <w:rsid w:val="00A754B4"/>
    <w:rsid w:val="00A76665"/>
    <w:rsid w:val="00A76749"/>
    <w:rsid w:val="00A807C1"/>
    <w:rsid w:val="00A82658"/>
    <w:rsid w:val="00A83374"/>
    <w:rsid w:val="00A92A2C"/>
    <w:rsid w:val="00A96172"/>
    <w:rsid w:val="00A96D52"/>
    <w:rsid w:val="00A97C5F"/>
    <w:rsid w:val="00AB0D6A"/>
    <w:rsid w:val="00AB43B3"/>
    <w:rsid w:val="00AB49B9"/>
    <w:rsid w:val="00AB501D"/>
    <w:rsid w:val="00AB758A"/>
    <w:rsid w:val="00AC027E"/>
    <w:rsid w:val="00AC1E7E"/>
    <w:rsid w:val="00AC507D"/>
    <w:rsid w:val="00AC5988"/>
    <w:rsid w:val="00AC66E4"/>
    <w:rsid w:val="00AD04F2"/>
    <w:rsid w:val="00AD4578"/>
    <w:rsid w:val="00AD68E9"/>
    <w:rsid w:val="00AE56C0"/>
    <w:rsid w:val="00AF07BB"/>
    <w:rsid w:val="00AF7ACC"/>
    <w:rsid w:val="00B00914"/>
    <w:rsid w:val="00B02A8E"/>
    <w:rsid w:val="00B052EE"/>
    <w:rsid w:val="00B1081F"/>
    <w:rsid w:val="00B12FDA"/>
    <w:rsid w:val="00B2496B"/>
    <w:rsid w:val="00B27499"/>
    <w:rsid w:val="00B3010D"/>
    <w:rsid w:val="00B35151"/>
    <w:rsid w:val="00B433F2"/>
    <w:rsid w:val="00B458E8"/>
    <w:rsid w:val="00B5397B"/>
    <w:rsid w:val="00B53EE9"/>
    <w:rsid w:val="00B547D2"/>
    <w:rsid w:val="00B6183E"/>
    <w:rsid w:val="00B62809"/>
    <w:rsid w:val="00B62FB7"/>
    <w:rsid w:val="00B672B7"/>
    <w:rsid w:val="00B74716"/>
    <w:rsid w:val="00B7675A"/>
    <w:rsid w:val="00B77113"/>
    <w:rsid w:val="00B81898"/>
    <w:rsid w:val="00B82DED"/>
    <w:rsid w:val="00B8606B"/>
    <w:rsid w:val="00B878E7"/>
    <w:rsid w:val="00B879CC"/>
    <w:rsid w:val="00B97278"/>
    <w:rsid w:val="00B97943"/>
    <w:rsid w:val="00BA1D0B"/>
    <w:rsid w:val="00BA2B50"/>
    <w:rsid w:val="00BA6972"/>
    <w:rsid w:val="00BB13DE"/>
    <w:rsid w:val="00BB1E0D"/>
    <w:rsid w:val="00BB26C8"/>
    <w:rsid w:val="00BB4D9B"/>
    <w:rsid w:val="00BB73FF"/>
    <w:rsid w:val="00BB7688"/>
    <w:rsid w:val="00BC7423"/>
    <w:rsid w:val="00BC7CAC"/>
    <w:rsid w:val="00BD6D76"/>
    <w:rsid w:val="00BE56B3"/>
    <w:rsid w:val="00BE676D"/>
    <w:rsid w:val="00BF04E8"/>
    <w:rsid w:val="00BF16BF"/>
    <w:rsid w:val="00BF18F3"/>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5F26"/>
    <w:rsid w:val="00C670EE"/>
    <w:rsid w:val="00C67E3B"/>
    <w:rsid w:val="00C71F4C"/>
    <w:rsid w:val="00C73E03"/>
    <w:rsid w:val="00C77B29"/>
    <w:rsid w:val="00C8119F"/>
    <w:rsid w:val="00C87039"/>
    <w:rsid w:val="00C8718B"/>
    <w:rsid w:val="00C872E4"/>
    <w:rsid w:val="00C878D9"/>
    <w:rsid w:val="00C90311"/>
    <w:rsid w:val="00C91C26"/>
    <w:rsid w:val="00C9587B"/>
    <w:rsid w:val="00CA2BB2"/>
    <w:rsid w:val="00CA62B2"/>
    <w:rsid w:val="00CA7112"/>
    <w:rsid w:val="00CA73D5"/>
    <w:rsid w:val="00CB2FC9"/>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A5EB5"/>
    <w:rsid w:val="00DB1C89"/>
    <w:rsid w:val="00DB3763"/>
    <w:rsid w:val="00DB3C55"/>
    <w:rsid w:val="00DB4029"/>
    <w:rsid w:val="00DB5F4D"/>
    <w:rsid w:val="00DB66F2"/>
    <w:rsid w:val="00DB6DA5"/>
    <w:rsid w:val="00DC076B"/>
    <w:rsid w:val="00DC186F"/>
    <w:rsid w:val="00DC252F"/>
    <w:rsid w:val="00DC6050"/>
    <w:rsid w:val="00DC6445"/>
    <w:rsid w:val="00DC7660"/>
    <w:rsid w:val="00DD35E1"/>
    <w:rsid w:val="00DD3AF8"/>
    <w:rsid w:val="00DD43EA"/>
    <w:rsid w:val="00DE6F44"/>
    <w:rsid w:val="00DF1B58"/>
    <w:rsid w:val="00E009DA"/>
    <w:rsid w:val="00E037D9"/>
    <w:rsid w:val="00E04927"/>
    <w:rsid w:val="00E11A48"/>
    <w:rsid w:val="00E130EB"/>
    <w:rsid w:val="00E1418E"/>
    <w:rsid w:val="00E162CD"/>
    <w:rsid w:val="00E17FA5"/>
    <w:rsid w:val="00E21BFE"/>
    <w:rsid w:val="00E21C88"/>
    <w:rsid w:val="00E223AC"/>
    <w:rsid w:val="00E26930"/>
    <w:rsid w:val="00E27257"/>
    <w:rsid w:val="00E27F4F"/>
    <w:rsid w:val="00E3292A"/>
    <w:rsid w:val="00E37B16"/>
    <w:rsid w:val="00E449D0"/>
    <w:rsid w:val="00E44A34"/>
    <w:rsid w:val="00E4506A"/>
    <w:rsid w:val="00E53F99"/>
    <w:rsid w:val="00E56510"/>
    <w:rsid w:val="00E62EA8"/>
    <w:rsid w:val="00E67A6E"/>
    <w:rsid w:val="00E70096"/>
    <w:rsid w:val="00E71B43"/>
    <w:rsid w:val="00E81612"/>
    <w:rsid w:val="00E82BD7"/>
    <w:rsid w:val="00E859E3"/>
    <w:rsid w:val="00E87643"/>
    <w:rsid w:val="00E87D18"/>
    <w:rsid w:val="00E87D62"/>
    <w:rsid w:val="00E97333"/>
    <w:rsid w:val="00EA486E"/>
    <w:rsid w:val="00EA4FA3"/>
    <w:rsid w:val="00EB001B"/>
    <w:rsid w:val="00EB3082"/>
    <w:rsid w:val="00EB6C33"/>
    <w:rsid w:val="00EC55AE"/>
    <w:rsid w:val="00EC6F62"/>
    <w:rsid w:val="00ED2EA2"/>
    <w:rsid w:val="00ED6019"/>
    <w:rsid w:val="00ED7830"/>
    <w:rsid w:val="00EE2BFF"/>
    <w:rsid w:val="00EE3909"/>
    <w:rsid w:val="00EF17CA"/>
    <w:rsid w:val="00EF4205"/>
    <w:rsid w:val="00EF5939"/>
    <w:rsid w:val="00F01714"/>
    <w:rsid w:val="00F0258F"/>
    <w:rsid w:val="00F02D06"/>
    <w:rsid w:val="00F056E5"/>
    <w:rsid w:val="00F06FDD"/>
    <w:rsid w:val="00F10819"/>
    <w:rsid w:val="00F11219"/>
    <w:rsid w:val="00F131B7"/>
    <w:rsid w:val="00F16F35"/>
    <w:rsid w:val="00F17559"/>
    <w:rsid w:val="00F21EA8"/>
    <w:rsid w:val="00F2229D"/>
    <w:rsid w:val="00F25ABB"/>
    <w:rsid w:val="00F26F62"/>
    <w:rsid w:val="00F27963"/>
    <w:rsid w:val="00F30103"/>
    <w:rsid w:val="00F30446"/>
    <w:rsid w:val="00F4135D"/>
    <w:rsid w:val="00F416FF"/>
    <w:rsid w:val="00F41F1B"/>
    <w:rsid w:val="00F46BD9"/>
    <w:rsid w:val="00F60BE0"/>
    <w:rsid w:val="00F6280E"/>
    <w:rsid w:val="00F7050A"/>
    <w:rsid w:val="00F75533"/>
    <w:rsid w:val="00F8036D"/>
    <w:rsid w:val="00F809DC"/>
    <w:rsid w:val="00F818F8"/>
    <w:rsid w:val="00F86EB0"/>
    <w:rsid w:val="00F95E93"/>
    <w:rsid w:val="00FA154B"/>
    <w:rsid w:val="00FA3811"/>
    <w:rsid w:val="00FA3B9F"/>
    <w:rsid w:val="00FA3F06"/>
    <w:rsid w:val="00FA4A26"/>
    <w:rsid w:val="00FA7084"/>
    <w:rsid w:val="00FA7BEF"/>
    <w:rsid w:val="00FB1105"/>
    <w:rsid w:val="00FB1929"/>
    <w:rsid w:val="00FB5FD9"/>
    <w:rsid w:val="00FB6713"/>
    <w:rsid w:val="00FC24CD"/>
    <w:rsid w:val="00FD1398"/>
    <w:rsid w:val="00FD33AB"/>
    <w:rsid w:val="00FD3BA4"/>
    <w:rsid w:val="00FD46FC"/>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AC18D"/>
  <w15:docId w15:val="{0E6B511C-C191-4369-876C-B0326A69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A76665"/>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A76665"/>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A76665"/>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0B6183"/>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2F4"/>
    <w:rPr>
      <w:b/>
      <w:bCs/>
      <w:noProof/>
      <w:sz w:val="26"/>
      <w:szCs w:val="26"/>
    </w:rPr>
  </w:style>
  <w:style w:type="character" w:customStyle="1" w:styleId="Heading2Char">
    <w:name w:val="Heading 2 Char"/>
    <w:link w:val="Heading2"/>
    <w:uiPriority w:val="9"/>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583BD1"/>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0B6183"/>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B6183"/>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StepHead">
    <w:name w:val="Step Head"/>
    <w:basedOn w:val="Heading2"/>
    <w:next w:val="BodyTextL25"/>
    <w:qFormat/>
    <w:rsid w:val="001C357F"/>
    <w:pPr>
      <w:keepLines/>
      <w:numPr>
        <w:ilvl w:val="0"/>
        <w:numId w:val="0"/>
      </w:numPr>
      <w:tabs>
        <w:tab w:val="num" w:pos="936"/>
      </w:tabs>
      <w:spacing w:before="240"/>
      <w:ind w:left="936" w:hanging="936"/>
    </w:pPr>
    <w:rPr>
      <w:sz w:val="22"/>
    </w:rPr>
  </w:style>
  <w:style w:type="paragraph" w:customStyle="1" w:styleId="PartHead">
    <w:name w:val="Part Head"/>
    <w:basedOn w:val="Heading1"/>
    <w:next w:val="BodyTextL25"/>
    <w:qFormat/>
    <w:rsid w:val="001C357F"/>
    <w:pPr>
      <w:numPr>
        <w:numId w:val="0"/>
      </w:numPr>
      <w:tabs>
        <w:tab w:val="num" w:pos="1080"/>
      </w:tabs>
      <w:spacing w:after="0"/>
      <w:ind w:left="1080" w:hanging="1080"/>
    </w:pPr>
    <w:rPr>
      <w:rFonts w:eastAsia="Times New Roman"/>
      <w:noProof w:val="0"/>
      <w:sz w:val="28"/>
      <w:szCs w:val="28"/>
    </w:rPr>
  </w:style>
  <w:style w:type="numbering" w:customStyle="1" w:styleId="PartStepSubStepList">
    <w:name w:val="Part_Step_SubStep_List"/>
    <w:basedOn w:val="NoList"/>
    <w:uiPriority w:val="99"/>
    <w:rsid w:val="001C357F"/>
    <w:pPr>
      <w:numPr>
        <w:numId w:val="10"/>
      </w:numPr>
    </w:pPr>
  </w:style>
  <w:style w:type="numbering" w:customStyle="1" w:styleId="PartStepSubStepList1">
    <w:name w:val="Part_Step_SubStep_List1"/>
    <w:basedOn w:val="NoList"/>
    <w:uiPriority w:val="99"/>
    <w:rsid w:val="002D193A"/>
  </w:style>
  <w:style w:type="paragraph" w:styleId="Revision">
    <w:name w:val="Revision"/>
    <w:hidden/>
    <w:uiPriority w:val="99"/>
    <w:semiHidden/>
    <w:rsid w:val="000A6A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B44AD758B7484BA8EA53B2DC71B6AC"/>
        <w:category>
          <w:name w:val="General"/>
          <w:gallery w:val="placeholder"/>
        </w:category>
        <w:types>
          <w:type w:val="bbPlcHdr"/>
        </w:types>
        <w:behaviors>
          <w:behavior w:val="content"/>
        </w:behaviors>
        <w:guid w:val="{EA0A1829-D7BE-4D5D-9D94-DD12D5E6556A}"/>
      </w:docPartPr>
      <w:docPartBody>
        <w:p w:rsidR="00682612" w:rsidRDefault="00660C9B">
          <w:pPr>
            <w:pStyle w:val="74B44AD758B7484BA8EA53B2DC71B6AC"/>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9B"/>
    <w:rsid w:val="002458A4"/>
    <w:rsid w:val="005161CA"/>
    <w:rsid w:val="005870A2"/>
    <w:rsid w:val="00660C9B"/>
    <w:rsid w:val="00682612"/>
    <w:rsid w:val="007A747E"/>
    <w:rsid w:val="00824403"/>
    <w:rsid w:val="00A83A19"/>
    <w:rsid w:val="00E1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B44AD758B7484BA8EA53B2DC71B6AC">
    <w:name w:val="74B44AD758B7484BA8EA53B2DC71B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881CB-23ED-4F85-80D9-1C9E6BE3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4</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Packet Tracer - HSRP Configuration Guide</vt:lpstr>
    </vt:vector>
  </TitlesOfParts>
  <Company>Cisco Systems, Inc.</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HSRP Configuration Guide</dc:title>
  <dc:subject/>
  <dc:creator>Martin Benson</dc:creator>
  <cp:keywords/>
  <dc:description>2019</dc:description>
  <cp:lastModifiedBy>Suk-Yi Pennock -X (spennock - UNICON INC at Cisco)</cp:lastModifiedBy>
  <cp:revision>4</cp:revision>
  <cp:lastPrinted>2019-11-11T16:26:00Z</cp:lastPrinted>
  <dcterms:created xsi:type="dcterms:W3CDTF">2019-12-02T00:36:00Z</dcterms:created>
  <dcterms:modified xsi:type="dcterms:W3CDTF">2019-12-05T01:52:00Z</dcterms:modified>
</cp:coreProperties>
</file>