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99C" w:rsidRDefault="008F199C">
      <w:pPr>
        <w:pStyle w:val="Text"/>
        <w:rPr>
          <w:sz w:val="18"/>
          <w:szCs w:val="18"/>
        </w:rPr>
      </w:pPr>
      <w:r>
        <w:rPr>
          <w:sz w:val="18"/>
          <w:szCs w:val="18"/>
        </w:rPr>
        <w:footnoteReference w:customMarkFollows="1" w:id="1"/>
        <w:sym w:font="Symbol" w:char="F020"/>
      </w:r>
    </w:p>
    <w:p w:rsidR="008F199C" w:rsidRDefault="00EA5528">
      <w:pPr>
        <w:pStyle w:val="Title"/>
        <w:framePr w:wrap="notBeside"/>
      </w:pPr>
      <w:r>
        <w:t>Distribution of Packets</w:t>
      </w:r>
    </w:p>
    <w:p w:rsidR="008F199C" w:rsidRDefault="00A32151">
      <w:pPr>
        <w:pStyle w:val="Authors"/>
        <w:framePr w:wrap="notBeside"/>
      </w:pPr>
      <w:r>
        <w:t xml:space="preserve">Jordan Howell, </w:t>
      </w:r>
      <w:r w:rsidR="001B355F">
        <w:t>Billy</w:t>
      </w:r>
      <w:r>
        <w:t xml:space="preserve"> Geiger</w:t>
      </w:r>
    </w:p>
    <w:p w:rsidR="008F199C" w:rsidRDefault="008F199C" w:rsidP="001B355F">
      <w:pPr>
        <w:pStyle w:val="Abstract"/>
        <w:ind w:left="202" w:firstLine="0"/>
      </w:pPr>
      <w:r>
        <w:rPr>
          <w:i/>
          <w:iCs/>
        </w:rPr>
        <w:t>Abstract</w:t>
      </w:r>
      <w:r>
        <w:t>—</w:t>
      </w:r>
      <w:r w:rsidR="001B355F">
        <w:t xml:space="preserve"> </w:t>
      </w:r>
      <w:proofErr w:type="gramStart"/>
      <w:r w:rsidR="001B355F">
        <w:t>The</w:t>
      </w:r>
      <w:proofErr w:type="gramEnd"/>
      <w:r w:rsidR="001B355F">
        <w:t xml:space="preserve"> networking</w:t>
      </w:r>
      <w:r w:rsidR="00805D92">
        <w:t xml:space="preserve"> paper will mainly be answering </w:t>
      </w:r>
      <w:r w:rsidR="001B355F">
        <w:t xml:space="preserve">how </w:t>
      </w:r>
      <w:r w:rsidR="00805D92">
        <w:t xml:space="preserve">packets </w:t>
      </w:r>
      <w:r w:rsidR="001B355F">
        <w:t xml:space="preserve">are </w:t>
      </w:r>
      <w:r w:rsidR="00805D92">
        <w:t>distributed over the internet to redistribution centers</w:t>
      </w:r>
      <w:r w:rsidR="001B355F">
        <w:t>. It will also describe the process of h</w:t>
      </w:r>
      <w:r w:rsidR="00805D92">
        <w:t>ow they are distributed. To explain this</w:t>
      </w:r>
      <w:r w:rsidR="001B355F">
        <w:t xml:space="preserve">, we will </w:t>
      </w:r>
      <w:r w:rsidR="00805D92">
        <w:t>be giving an in depth guide to how information is distributed over</w:t>
      </w:r>
      <w:r w:rsidR="001B355F">
        <w:t xml:space="preserve"> the internet from start to finish. We will explicate the basics</w:t>
      </w:r>
      <w:r w:rsidR="00805D92">
        <w:t xml:space="preserve"> by explaining topics like, Packets, The </w:t>
      </w:r>
      <w:r w:rsidR="001B355F">
        <w:t>Open Systems Interconnection (</w:t>
      </w:r>
      <w:r w:rsidR="00805D92">
        <w:t>OSI</w:t>
      </w:r>
      <w:r w:rsidR="001B355F">
        <w:t>)</w:t>
      </w:r>
      <w:r w:rsidR="00805D92">
        <w:t xml:space="preserve"> Model, </w:t>
      </w:r>
      <w:r w:rsidR="001B355F">
        <w:t>Internet Service Provider (</w:t>
      </w:r>
      <w:r w:rsidR="00805D92">
        <w:t>ISP</w:t>
      </w:r>
      <w:r w:rsidR="001B355F">
        <w:t>)</w:t>
      </w:r>
      <w:r w:rsidR="00805D92">
        <w:t>, and Network Domains.</w:t>
      </w:r>
    </w:p>
    <w:p w:rsidR="008F199C" w:rsidRDefault="008F199C"/>
    <w:p w:rsidR="007E169B" w:rsidRPr="00EF3441" w:rsidRDefault="008F199C" w:rsidP="00EF3441">
      <w:pPr>
        <w:pStyle w:val="IndexTerms"/>
      </w:pPr>
      <w:bookmarkStart w:id="0" w:name="PointTmp"/>
      <w:r>
        <w:rPr>
          <w:i/>
          <w:iCs/>
        </w:rPr>
        <w:t>Index Terms</w:t>
      </w:r>
      <w:r>
        <w:t xml:space="preserve">— </w:t>
      </w:r>
      <w:r w:rsidR="00805D92">
        <w:t>Internet Service Provider</w:t>
      </w:r>
      <w:r w:rsidR="00EF3441">
        <w:t xml:space="preserve">, wrapper, packet, receiver, sender, </w:t>
      </w:r>
      <w:r w:rsidR="00717698">
        <w:t xml:space="preserve">network, data link, physical, protocol, control, transmission, </w:t>
      </w:r>
      <w:r w:rsidR="007E169B" w:rsidRPr="007E169B">
        <w:t>Open Systems Interconnection</w:t>
      </w:r>
      <w:r w:rsidR="006F44F9">
        <w:t>, Simple Mail Transfer Protocol</w:t>
      </w:r>
    </w:p>
    <w:p w:rsidR="00A32151" w:rsidRPr="00A32151" w:rsidRDefault="00A32151" w:rsidP="00A32151"/>
    <w:bookmarkEnd w:id="0"/>
    <w:p w:rsidR="008F199C" w:rsidRDefault="008F199C">
      <w:pPr>
        <w:pStyle w:val="Heading1"/>
        <w:rPr>
          <w:sz w:val="16"/>
          <w:szCs w:val="16"/>
        </w:rPr>
      </w:pPr>
      <w:r>
        <w:t>I</w:t>
      </w:r>
      <w:r>
        <w:rPr>
          <w:sz w:val="16"/>
          <w:szCs w:val="16"/>
        </w:rPr>
        <w:t>NTRODUCTION</w:t>
      </w:r>
    </w:p>
    <w:p w:rsidR="00A32151" w:rsidRPr="00A32151" w:rsidRDefault="00A32151" w:rsidP="00A32151">
      <w:pPr>
        <w:pStyle w:val="Heading2"/>
        <w:jc w:val="center"/>
        <w:rPr>
          <w:sz w:val="16"/>
          <w:szCs w:val="16"/>
        </w:rPr>
      </w:pPr>
      <w:r>
        <w:rPr>
          <w:i w:val="0"/>
          <w:sz w:val="16"/>
          <w:szCs w:val="16"/>
        </w:rPr>
        <w:t>JUSTIFICATION</w:t>
      </w:r>
    </w:p>
    <w:p w:rsidR="00A32151" w:rsidRDefault="00794A3B" w:rsidP="00A32151">
      <w:pPr>
        <w:ind w:firstLine="202"/>
      </w:pPr>
      <w:r>
        <w:rPr>
          <w:sz w:val="44"/>
          <w:szCs w:val="44"/>
        </w:rPr>
        <w:t>O</w:t>
      </w:r>
      <w:r>
        <w:t xml:space="preserve">ne of the things </w:t>
      </w:r>
      <w:r w:rsidR="00F35BBB">
        <w:t xml:space="preserve">that </w:t>
      </w:r>
      <w:r>
        <w:t>most people have</w:t>
      </w:r>
      <w:r w:rsidR="00A32151" w:rsidRPr="00CC6200">
        <w:t xml:space="preserve"> taken for</w:t>
      </w:r>
      <w:r>
        <w:t xml:space="preserve"> granted</w:t>
      </w:r>
      <w:r w:rsidR="00A32151">
        <w:t xml:space="preserve"> </w:t>
      </w:r>
      <w:r w:rsidR="00F35BBB">
        <w:t>in more modern times</w:t>
      </w:r>
      <w:r w:rsidR="00A32151">
        <w:t xml:space="preserve"> is </w:t>
      </w:r>
      <w:r w:rsidR="00F35BBB">
        <w:t xml:space="preserve">also </w:t>
      </w:r>
      <w:r w:rsidR="00FE056E">
        <w:t>a foreign concept to</w:t>
      </w:r>
      <w:r w:rsidR="00A32151" w:rsidRPr="00CC6200">
        <w:t xml:space="preserve"> most of </w:t>
      </w:r>
      <w:r w:rsidR="00F35BBB">
        <w:t>the world</w:t>
      </w:r>
      <w:r w:rsidR="00FE056E">
        <w:t xml:space="preserve">. Most people </w:t>
      </w:r>
      <w:r w:rsidR="00A32151" w:rsidRPr="00CC6200">
        <w:t>ha</w:t>
      </w:r>
      <w:r w:rsidR="00FE056E">
        <w:t>ve</w:t>
      </w:r>
      <w:r w:rsidR="00F35BBB">
        <w:t xml:space="preserve"> </w:t>
      </w:r>
      <w:r w:rsidR="00A32151" w:rsidRPr="00CC6200">
        <w:t xml:space="preserve">no </w:t>
      </w:r>
      <w:r>
        <w:t xml:space="preserve">background </w:t>
      </w:r>
      <w:r w:rsidR="00A32151" w:rsidRPr="00CC6200">
        <w:t>knowledge i</w:t>
      </w:r>
      <w:r>
        <w:t>n</w:t>
      </w:r>
      <w:r w:rsidR="00FE056E">
        <w:t xml:space="preserve"> either the</w:t>
      </w:r>
      <w:r>
        <w:t xml:space="preserve"> execution </w:t>
      </w:r>
      <w:r w:rsidR="00FE056E">
        <w:t>or the setup of this modern marvel. But it arguably</w:t>
      </w:r>
      <w:r w:rsidR="00A32151">
        <w:t xml:space="preserve"> might </w:t>
      </w:r>
      <w:r w:rsidR="00FE056E">
        <w:t>be the most important creation</w:t>
      </w:r>
      <w:r w:rsidR="00A32151">
        <w:t xml:space="preserve"> the human race</w:t>
      </w:r>
      <w:r w:rsidR="00A32151" w:rsidRPr="00CC6200">
        <w:t xml:space="preserve"> </w:t>
      </w:r>
      <w:r w:rsidR="00FE056E">
        <w:t xml:space="preserve">has ever witnessed </w:t>
      </w:r>
      <w:r w:rsidR="00A32151" w:rsidRPr="00CC6200">
        <w:t xml:space="preserve">to this day. It </w:t>
      </w:r>
      <w:r w:rsidR="00F35BBB">
        <w:t>serves many purposes. It can interconnect</w:t>
      </w:r>
      <w:r w:rsidR="00A32151" w:rsidRPr="00CC6200">
        <w:t xml:space="preserve"> the human race all across the world, </w:t>
      </w:r>
      <w:r w:rsidR="00F35BBB">
        <w:t>or even make</w:t>
      </w:r>
      <w:r w:rsidR="00A32151" w:rsidRPr="00CC6200">
        <w:t xml:space="preserve"> all</w:t>
      </w:r>
      <w:r w:rsidR="00F35BBB">
        <w:t xml:space="preserve"> of</w:t>
      </w:r>
      <w:r w:rsidR="00A32151" w:rsidRPr="00CC6200">
        <w:t xml:space="preserve"> the knowledge </w:t>
      </w:r>
      <w:r w:rsidR="00F35BBB">
        <w:t xml:space="preserve">publically and readily </w:t>
      </w:r>
      <w:r w:rsidR="00A32151">
        <w:t xml:space="preserve">available </w:t>
      </w:r>
      <w:r w:rsidR="00F35BBB">
        <w:t xml:space="preserve">to </w:t>
      </w:r>
      <w:r w:rsidR="00A32151">
        <w:t>anyone</w:t>
      </w:r>
      <w:r w:rsidR="00F35BBB">
        <w:t xml:space="preserve"> at the movement of a finger</w:t>
      </w:r>
      <w:r w:rsidR="00A32151" w:rsidRPr="00CC6200">
        <w:t xml:space="preserve">. </w:t>
      </w:r>
      <w:r w:rsidR="00F35BBB">
        <w:t xml:space="preserve">I am sure that if it is not obvious by now it will be bluntly visible in a </w:t>
      </w:r>
      <w:r w:rsidR="00A100C6">
        <w:t>second; this</w:t>
      </w:r>
      <w:r w:rsidR="00F35BBB">
        <w:t xml:space="preserve"> globally used phenomenon is the I</w:t>
      </w:r>
      <w:r w:rsidR="00A32151" w:rsidRPr="00CC6200">
        <w:t>nternet.  When it comes to the Internet, most of the public have little to no knowledge or interest in how it’s possible to connect with someone located half way across the world</w:t>
      </w:r>
      <w:r w:rsidR="00A100C6">
        <w:t>. O</w:t>
      </w:r>
      <w:r w:rsidR="00A32151" w:rsidRPr="00CC6200">
        <w:t xml:space="preserve">r </w:t>
      </w:r>
      <w:r w:rsidR="00A100C6">
        <w:t>maybe how it is possible to</w:t>
      </w:r>
      <w:r w:rsidR="00A32151" w:rsidRPr="00CC6200">
        <w:t xml:space="preserve"> simply go google ho</w:t>
      </w:r>
      <w:r w:rsidR="00A32151">
        <w:t>w to do almost anything</w:t>
      </w:r>
      <w:r w:rsidR="00A32151" w:rsidRPr="00CC6200">
        <w:t xml:space="preserve"> and </w:t>
      </w:r>
      <w:r w:rsidR="00A100C6">
        <w:t>gain</w:t>
      </w:r>
      <w:r w:rsidR="00A32151" w:rsidRPr="00CC6200">
        <w:t xml:space="preserve"> an in depth guide</w:t>
      </w:r>
      <w:r w:rsidR="00A32151">
        <w:t xml:space="preserve"> of its </w:t>
      </w:r>
      <w:r w:rsidR="00A100C6">
        <w:t>procedure</w:t>
      </w:r>
      <w:r w:rsidR="007851A5">
        <w:t>. Most people do not</w:t>
      </w:r>
      <w:r w:rsidR="00A32151" w:rsidRPr="00CC6200">
        <w:t xml:space="preserve"> have</w:t>
      </w:r>
      <w:r w:rsidR="00A32151">
        <w:t xml:space="preserve"> </w:t>
      </w:r>
      <w:r w:rsidR="007851A5">
        <w:t>an</w:t>
      </w:r>
      <w:r w:rsidR="00A32151">
        <w:t xml:space="preserve"> </w:t>
      </w:r>
      <w:r w:rsidR="00A100C6">
        <w:t>indication</w:t>
      </w:r>
      <w:r w:rsidR="007851A5">
        <w:t xml:space="preserve"> of</w:t>
      </w:r>
      <w:r w:rsidR="00A32151">
        <w:t xml:space="preserve"> how their computer </w:t>
      </w:r>
      <w:r w:rsidR="007851A5">
        <w:t xml:space="preserve">or smart phone works besides the ability </w:t>
      </w:r>
      <w:r w:rsidR="00A32151">
        <w:t>t</w:t>
      </w:r>
      <w:r w:rsidR="007851A5">
        <w:t>o operate simple commands that allow easy</w:t>
      </w:r>
      <w:r w:rsidR="00A32151">
        <w:t xml:space="preserve"> access </w:t>
      </w:r>
      <w:r w:rsidR="007851A5">
        <w:t xml:space="preserve">to the internet or </w:t>
      </w:r>
      <w:r w:rsidR="00A32151">
        <w:t xml:space="preserve">type a </w:t>
      </w:r>
      <w:r w:rsidR="00811FC3">
        <w:t xml:space="preserve">paper. </w:t>
      </w:r>
      <w:r w:rsidR="00A32151" w:rsidRPr="00CC6200">
        <w:t>Mainly this paper will go over what happe</w:t>
      </w:r>
      <w:r w:rsidR="007851A5">
        <w:t>ns behind the scenes on the</w:t>
      </w:r>
      <w:r w:rsidR="00A32151">
        <w:t xml:space="preserve"> computer and</w:t>
      </w:r>
      <w:r w:rsidR="00A32151" w:rsidRPr="00CC6200">
        <w:t xml:space="preserve"> beyond </w:t>
      </w:r>
      <w:r w:rsidR="007851A5">
        <w:t>both</w:t>
      </w:r>
      <w:r w:rsidR="007851A5" w:rsidRPr="00CC6200">
        <w:t xml:space="preserve"> home and</w:t>
      </w:r>
      <w:r w:rsidR="00A32151" w:rsidRPr="00CC6200">
        <w:t xml:space="preserve"> personal network</w:t>
      </w:r>
      <w:r w:rsidR="007851A5">
        <w:t>s</w:t>
      </w:r>
      <w:r w:rsidR="00A32151" w:rsidRPr="00CC6200">
        <w:t xml:space="preserve">. </w:t>
      </w:r>
      <w:r w:rsidR="007851A5">
        <w:t>This presentation will be</w:t>
      </w:r>
      <w:r w:rsidR="00A32151" w:rsidRPr="00CC6200">
        <w:t xml:space="preserve"> about how packets leave </w:t>
      </w:r>
      <w:r w:rsidR="007851A5">
        <w:t>the</w:t>
      </w:r>
      <w:r w:rsidR="00A32151" w:rsidRPr="00CC6200">
        <w:t xml:space="preserve"> router </w:t>
      </w:r>
      <w:r w:rsidR="007851A5">
        <w:t xml:space="preserve">to obtain and </w:t>
      </w:r>
      <w:r w:rsidR="00A32151">
        <w:t xml:space="preserve">reach </w:t>
      </w:r>
      <w:r w:rsidR="007851A5">
        <w:t>their</w:t>
      </w:r>
      <w:r w:rsidR="00A32151" w:rsidRPr="00CC6200">
        <w:t xml:space="preserve"> final destination</w:t>
      </w:r>
      <w:r w:rsidR="007851A5">
        <w:t>. It will then explain the process of how it travels back and forth to complete the journey of sending data. It will also describe</w:t>
      </w:r>
      <w:r w:rsidR="00A32151" w:rsidRPr="00CC6200">
        <w:t xml:space="preserve"> ISP (Internet Service Providers) </w:t>
      </w:r>
      <w:r w:rsidR="007851A5">
        <w:t xml:space="preserve">and its effects on the </w:t>
      </w:r>
      <w:r w:rsidR="007851A5" w:rsidRPr="00CC6200">
        <w:t>mana</w:t>
      </w:r>
      <w:r w:rsidR="007851A5">
        <w:t>gement of</w:t>
      </w:r>
      <w:r w:rsidR="00A32151" w:rsidRPr="00CC6200">
        <w:t xml:space="preserve"> internet traffic</w:t>
      </w:r>
      <w:r w:rsidR="00A32151">
        <w:t xml:space="preserve"> and its several hundred thousand customers</w:t>
      </w:r>
      <w:r w:rsidR="007851A5">
        <w:t xml:space="preserve">. All of these are important to know for a few simple </w:t>
      </w:r>
      <w:r w:rsidR="00EA5528">
        <w:t>reasons. Some of t</w:t>
      </w:r>
      <w:r w:rsidR="007851A5">
        <w:t>hese reasons are</w:t>
      </w:r>
      <w:r w:rsidR="00A32151" w:rsidRPr="00CC6200">
        <w:t xml:space="preserve"> that </w:t>
      </w:r>
      <w:r w:rsidR="007851A5">
        <w:t xml:space="preserve">it </w:t>
      </w:r>
      <w:r w:rsidR="00A32151" w:rsidRPr="00CC6200">
        <w:t xml:space="preserve">will </w:t>
      </w:r>
      <w:r w:rsidR="007851A5">
        <w:t xml:space="preserve">be </w:t>
      </w:r>
      <w:r w:rsidR="00A32151" w:rsidRPr="00CC6200">
        <w:t>more easily underst</w:t>
      </w:r>
      <w:r w:rsidR="007851A5">
        <w:t>ood as to</w:t>
      </w:r>
      <w:r w:rsidR="00A32151" w:rsidRPr="00CC6200">
        <w:t xml:space="preserve"> why </w:t>
      </w:r>
      <w:r w:rsidR="007851A5">
        <w:t>I</w:t>
      </w:r>
      <w:r w:rsidR="00A32151" w:rsidRPr="00CC6200">
        <w:t>nternet traffic times can be slow</w:t>
      </w:r>
      <w:r w:rsidR="007851A5">
        <w:t>ed</w:t>
      </w:r>
      <w:r w:rsidR="00A32151" w:rsidRPr="00CC6200">
        <w:t xml:space="preserve"> or why it takes l</w:t>
      </w:r>
      <w:r w:rsidR="00EA5528">
        <w:t xml:space="preserve">onger to download certain files. All variables must be considered such as </w:t>
      </w:r>
      <w:r w:rsidR="00A32151" w:rsidRPr="00CC6200">
        <w:t xml:space="preserve">depending on where </w:t>
      </w:r>
      <w:r w:rsidR="00EA5528">
        <w:t>the files are</w:t>
      </w:r>
      <w:r w:rsidR="00A32151" w:rsidRPr="00CC6200">
        <w:t xml:space="preserve"> </w:t>
      </w:r>
      <w:r w:rsidR="00EA5528">
        <w:t xml:space="preserve">located can depend on the set protocol that is applied. </w:t>
      </w:r>
      <w:r w:rsidR="00A32151" w:rsidRPr="00CC6200">
        <w:t xml:space="preserve"> </w:t>
      </w:r>
      <w:r w:rsidR="00EA5528">
        <w:t>Being</w:t>
      </w:r>
      <w:r w:rsidR="00A32151" w:rsidRPr="00CC6200">
        <w:t xml:space="preserve"> ab</w:t>
      </w:r>
      <w:r w:rsidR="00EA5528">
        <w:t xml:space="preserve">le to more easily understand the user’s </w:t>
      </w:r>
      <w:r w:rsidR="00A32151" w:rsidRPr="00CC6200">
        <w:t>local network</w:t>
      </w:r>
      <w:r w:rsidR="00A32151">
        <w:t xml:space="preserve"> and how it works</w:t>
      </w:r>
      <w:r w:rsidR="00EA5528">
        <w:t xml:space="preserve"> is the reasoning behind the importance of this topic.</w:t>
      </w:r>
    </w:p>
    <w:p w:rsidR="00406F42" w:rsidRDefault="00406F42" w:rsidP="00A32151">
      <w:pPr>
        <w:ind w:firstLine="202"/>
      </w:pPr>
    </w:p>
    <w:p w:rsidR="00A32151" w:rsidRPr="00A32151" w:rsidRDefault="00A32151" w:rsidP="00A32151">
      <w:pPr>
        <w:pStyle w:val="Heading2"/>
        <w:jc w:val="center"/>
        <w:rPr>
          <w:i w:val="0"/>
          <w:sz w:val="16"/>
          <w:szCs w:val="16"/>
        </w:rPr>
      </w:pPr>
      <w:r w:rsidRPr="00A32151">
        <w:rPr>
          <w:i w:val="0"/>
          <w:sz w:val="16"/>
          <w:szCs w:val="16"/>
        </w:rPr>
        <w:t>BACKGROUND KNOWLEDGE</w:t>
      </w:r>
    </w:p>
    <w:p w:rsidR="00A32151" w:rsidRDefault="00A32151" w:rsidP="00A32151"/>
    <w:p w:rsidR="00B549C2" w:rsidRDefault="00B549C2" w:rsidP="00B549C2">
      <w:pPr>
        <w:jc w:val="center"/>
        <w:rPr>
          <w:shd w:val="clear" w:color="auto" w:fill="FFFFFF"/>
        </w:rPr>
      </w:pPr>
      <w:r>
        <w:rPr>
          <w:shd w:val="clear" w:color="auto" w:fill="FFFFFF"/>
        </w:rPr>
        <w:t>OVERVIEW</w:t>
      </w:r>
    </w:p>
    <w:p w:rsidR="00B549C2" w:rsidRDefault="00B549C2" w:rsidP="00B549C2">
      <w:pPr>
        <w:jc w:val="center"/>
        <w:rPr>
          <w:shd w:val="clear" w:color="auto" w:fill="FFFFFF"/>
        </w:rPr>
      </w:pPr>
    </w:p>
    <w:p w:rsidR="00B549C2" w:rsidRPr="00DD21FB" w:rsidRDefault="00B549C2" w:rsidP="00B549C2">
      <w:pPr>
        <w:rPr>
          <w:shd w:val="clear" w:color="auto" w:fill="FFFFFF"/>
        </w:rPr>
      </w:pPr>
      <w:r>
        <w:rPr>
          <w:shd w:val="clear" w:color="auto" w:fill="FFFFFF"/>
        </w:rPr>
        <w:tab/>
        <w:t>Now before going into</w:t>
      </w:r>
      <w:r w:rsidR="00794A3B">
        <w:rPr>
          <w:shd w:val="clear" w:color="auto" w:fill="FFFFFF"/>
        </w:rPr>
        <w:t xml:space="preserve"> the</w:t>
      </w:r>
      <w:r>
        <w:rPr>
          <w:shd w:val="clear" w:color="auto" w:fill="FFFFFF"/>
        </w:rPr>
        <w:t xml:space="preserve"> details</w:t>
      </w:r>
      <w:r w:rsidR="00794A3B">
        <w:rPr>
          <w:shd w:val="clear" w:color="auto" w:fill="FFFFFF"/>
        </w:rPr>
        <w:t>,</w:t>
      </w:r>
      <w:r>
        <w:rPr>
          <w:shd w:val="clear" w:color="auto" w:fill="FFFFFF"/>
        </w:rPr>
        <w:t xml:space="preserve"> we will explain very basically the process that goes into sending information back and forth over the internet</w:t>
      </w:r>
      <w:r w:rsidR="00794A3B">
        <w:rPr>
          <w:shd w:val="clear" w:color="auto" w:fill="FFFFFF"/>
        </w:rPr>
        <w:t>. We will also present</w:t>
      </w:r>
      <w:r w:rsidR="005D152E">
        <w:rPr>
          <w:shd w:val="clear" w:color="auto" w:fill="FFFFFF"/>
        </w:rPr>
        <w:t xml:space="preserve"> an example. First</w:t>
      </w:r>
      <w:r>
        <w:rPr>
          <w:shd w:val="clear" w:color="auto" w:fill="FFFFFF"/>
        </w:rPr>
        <w:t xml:space="preserve"> when you send an email to someone, the information is transformed into packets on </w:t>
      </w:r>
      <w:r w:rsidR="005D152E">
        <w:rPr>
          <w:shd w:val="clear" w:color="auto" w:fill="FFFFFF"/>
        </w:rPr>
        <w:t xml:space="preserve">the </w:t>
      </w:r>
      <w:r>
        <w:rPr>
          <w:shd w:val="clear" w:color="auto" w:fill="FFFFFF"/>
        </w:rPr>
        <w:t xml:space="preserve">computer and then sent out </w:t>
      </w:r>
      <w:r w:rsidR="005D152E">
        <w:rPr>
          <w:shd w:val="clear" w:color="auto" w:fill="FFFFFF"/>
        </w:rPr>
        <w:t>into the network. But b</w:t>
      </w:r>
      <w:r>
        <w:rPr>
          <w:shd w:val="clear" w:color="auto" w:fill="FFFFFF"/>
        </w:rPr>
        <w:t xml:space="preserve">efore </w:t>
      </w:r>
      <w:r w:rsidR="005D152E">
        <w:rPr>
          <w:shd w:val="clear" w:color="auto" w:fill="FFFFFF"/>
        </w:rPr>
        <w:t>the</w:t>
      </w:r>
      <w:r>
        <w:rPr>
          <w:shd w:val="clear" w:color="auto" w:fill="FFFFFF"/>
        </w:rPr>
        <w:t xml:space="preserve"> packets are sent out</w:t>
      </w:r>
      <w:r w:rsidR="005D152E">
        <w:rPr>
          <w:shd w:val="clear" w:color="auto" w:fill="FFFFFF"/>
        </w:rPr>
        <w:t>,</w:t>
      </w:r>
      <w:r>
        <w:rPr>
          <w:shd w:val="clear" w:color="auto" w:fill="FFFFFF"/>
        </w:rPr>
        <w:t xml:space="preserve"> a first packet is sent to the receiver</w:t>
      </w:r>
      <w:r w:rsidR="005D152E">
        <w:rPr>
          <w:shd w:val="clear" w:color="auto" w:fill="FFFFFF"/>
        </w:rPr>
        <w:t>. This helps inform the receiving computer</w:t>
      </w:r>
      <w:r>
        <w:rPr>
          <w:shd w:val="clear" w:color="auto" w:fill="FFFFFF"/>
        </w:rPr>
        <w:t xml:space="preserve"> that </w:t>
      </w:r>
      <w:r w:rsidR="005D152E">
        <w:rPr>
          <w:shd w:val="clear" w:color="auto" w:fill="FFFFFF"/>
        </w:rPr>
        <w:t>the sending computer is</w:t>
      </w:r>
      <w:r>
        <w:rPr>
          <w:shd w:val="clear" w:color="auto" w:fill="FFFFFF"/>
        </w:rPr>
        <w:t xml:space="preserve"> now</w:t>
      </w:r>
      <w:r w:rsidR="005D152E">
        <w:rPr>
          <w:shd w:val="clear" w:color="auto" w:fill="FFFFFF"/>
        </w:rPr>
        <w:t xml:space="preserve"> ready to send</w:t>
      </w:r>
      <w:r>
        <w:rPr>
          <w:shd w:val="clear" w:color="auto" w:fill="FFFFFF"/>
        </w:rPr>
        <w:t xml:space="preserve"> </w:t>
      </w:r>
      <w:r w:rsidR="005D152E">
        <w:rPr>
          <w:shd w:val="clear" w:color="auto" w:fill="FFFFFF"/>
        </w:rPr>
        <w:t>the rest of the packets. This information is used to</w:t>
      </w:r>
      <w:r>
        <w:rPr>
          <w:shd w:val="clear" w:color="auto" w:fill="FFFFFF"/>
        </w:rPr>
        <w:t xml:space="preserve"> ask if t</w:t>
      </w:r>
      <w:r w:rsidR="005D152E">
        <w:rPr>
          <w:shd w:val="clear" w:color="auto" w:fill="FFFFFF"/>
        </w:rPr>
        <w:t>he receive computer</w:t>
      </w:r>
      <w:r>
        <w:rPr>
          <w:shd w:val="clear" w:color="auto" w:fill="FFFFFF"/>
        </w:rPr>
        <w:t xml:space="preserve"> </w:t>
      </w:r>
      <w:r w:rsidR="005D152E">
        <w:rPr>
          <w:shd w:val="clear" w:color="auto" w:fill="FFFFFF"/>
        </w:rPr>
        <w:t>is</w:t>
      </w:r>
      <w:r>
        <w:rPr>
          <w:shd w:val="clear" w:color="auto" w:fill="FFFFFF"/>
        </w:rPr>
        <w:t xml:space="preserve"> ready to </w:t>
      </w:r>
      <w:r w:rsidR="005D152E">
        <w:rPr>
          <w:shd w:val="clear" w:color="auto" w:fill="FFFFFF"/>
        </w:rPr>
        <w:t>accept</w:t>
      </w:r>
      <w:r>
        <w:rPr>
          <w:shd w:val="clear" w:color="auto" w:fill="FFFFFF"/>
        </w:rPr>
        <w:t xml:space="preserve"> them. As soon as the receiver has sent a packet back</w:t>
      </w:r>
      <w:r w:rsidR="005D152E">
        <w:rPr>
          <w:shd w:val="clear" w:color="auto" w:fill="FFFFFF"/>
        </w:rPr>
        <w:t>,</w:t>
      </w:r>
      <w:r>
        <w:rPr>
          <w:shd w:val="clear" w:color="auto" w:fill="FFFFFF"/>
        </w:rPr>
        <w:t xml:space="preserve"> confirming that they are ready, </w:t>
      </w:r>
      <w:r w:rsidR="005D152E">
        <w:rPr>
          <w:shd w:val="clear" w:color="auto" w:fill="FFFFFF"/>
        </w:rPr>
        <w:t>t</w:t>
      </w:r>
      <w:r w:rsidR="00CA46B4">
        <w:rPr>
          <w:shd w:val="clear" w:color="auto" w:fill="FFFFFF"/>
        </w:rPr>
        <w:t>he sending</w:t>
      </w:r>
      <w:r>
        <w:rPr>
          <w:shd w:val="clear" w:color="auto" w:fill="FFFFFF"/>
        </w:rPr>
        <w:t xml:space="preserve"> computer</w:t>
      </w:r>
      <w:r w:rsidR="00406F42">
        <w:rPr>
          <w:shd w:val="clear" w:color="auto" w:fill="FFFFFF"/>
        </w:rPr>
        <w:t xml:space="preserve"> wi</w:t>
      </w:r>
      <w:r w:rsidR="005D152E">
        <w:rPr>
          <w:shd w:val="clear" w:color="auto" w:fill="FFFFFF"/>
        </w:rPr>
        <w:t>ll star</w:t>
      </w:r>
      <w:r w:rsidR="003206A2">
        <w:rPr>
          <w:shd w:val="clear" w:color="auto" w:fill="FFFFFF"/>
        </w:rPr>
        <w:t>t sending packets out to their ISP</w:t>
      </w:r>
      <w:r w:rsidR="005D152E">
        <w:rPr>
          <w:shd w:val="clear" w:color="auto" w:fill="FFFFFF"/>
        </w:rPr>
        <w:t>.</w:t>
      </w:r>
      <w:r w:rsidR="00406F42">
        <w:rPr>
          <w:shd w:val="clear" w:color="auto" w:fill="FFFFFF"/>
        </w:rPr>
        <w:t xml:space="preserve"> </w:t>
      </w:r>
      <w:r w:rsidR="005D152E">
        <w:rPr>
          <w:shd w:val="clear" w:color="auto" w:fill="FFFFFF"/>
        </w:rPr>
        <w:t>The receiver</w:t>
      </w:r>
      <w:r w:rsidR="00406F42">
        <w:rPr>
          <w:shd w:val="clear" w:color="auto" w:fill="FFFFFF"/>
        </w:rPr>
        <w:t xml:space="preserve"> will then redistribute the packets out through paths that maximize transfer times to the receiver.</w:t>
      </w:r>
      <w:r w:rsidR="006F501D">
        <w:rPr>
          <w:shd w:val="clear" w:color="auto" w:fill="FFFFFF"/>
        </w:rPr>
        <w:t xml:space="preserve"> As </w:t>
      </w:r>
      <w:r w:rsidR="00581ED1">
        <w:rPr>
          <w:shd w:val="clear" w:color="auto" w:fill="FFFFFF"/>
        </w:rPr>
        <w:t xml:space="preserve">the </w:t>
      </w:r>
      <w:r w:rsidR="006F501D">
        <w:rPr>
          <w:shd w:val="clear" w:color="auto" w:fill="FFFFFF"/>
        </w:rPr>
        <w:t xml:space="preserve">packets are being </w:t>
      </w:r>
      <w:r w:rsidR="00581ED1">
        <w:rPr>
          <w:shd w:val="clear" w:color="auto" w:fill="FFFFFF"/>
        </w:rPr>
        <w:t>obtained,</w:t>
      </w:r>
      <w:r w:rsidR="006F501D">
        <w:rPr>
          <w:shd w:val="clear" w:color="auto" w:fill="FFFFFF"/>
        </w:rPr>
        <w:t xml:space="preserve"> </w:t>
      </w:r>
      <w:r w:rsidR="003206A2">
        <w:rPr>
          <w:shd w:val="clear" w:color="auto" w:fill="FFFFFF"/>
        </w:rPr>
        <w:t>the receiving computer</w:t>
      </w:r>
      <w:r w:rsidR="006F501D">
        <w:rPr>
          <w:shd w:val="clear" w:color="auto" w:fill="FFFFFF"/>
        </w:rPr>
        <w:t xml:space="preserve"> marks o</w:t>
      </w:r>
      <w:r w:rsidR="00581ED1">
        <w:rPr>
          <w:shd w:val="clear" w:color="auto" w:fill="FFFFFF"/>
        </w:rPr>
        <w:t>f</w:t>
      </w:r>
      <w:r w:rsidR="006F501D">
        <w:rPr>
          <w:shd w:val="clear" w:color="auto" w:fill="FFFFFF"/>
        </w:rPr>
        <w:t>f the packets it is expecting</w:t>
      </w:r>
      <w:r w:rsidR="003206A2">
        <w:rPr>
          <w:shd w:val="clear" w:color="auto" w:fill="FFFFFF"/>
        </w:rPr>
        <w:t>. I</w:t>
      </w:r>
      <w:r w:rsidR="006F501D">
        <w:rPr>
          <w:shd w:val="clear" w:color="auto" w:fill="FFFFFF"/>
        </w:rPr>
        <w:t>f any packe</w:t>
      </w:r>
      <w:r w:rsidR="003206A2">
        <w:rPr>
          <w:shd w:val="clear" w:color="auto" w:fill="FFFFFF"/>
        </w:rPr>
        <w:t xml:space="preserve">ts are dropped or </w:t>
      </w:r>
      <w:r w:rsidR="00581ED1">
        <w:rPr>
          <w:shd w:val="clear" w:color="auto" w:fill="FFFFFF"/>
        </w:rPr>
        <w:t>not received</w:t>
      </w:r>
      <w:r w:rsidR="008C1C34">
        <w:rPr>
          <w:shd w:val="clear" w:color="auto" w:fill="FFFFFF"/>
        </w:rPr>
        <w:t>,</w:t>
      </w:r>
      <w:r w:rsidR="003206A2">
        <w:rPr>
          <w:shd w:val="clear" w:color="auto" w:fill="FFFFFF"/>
        </w:rPr>
        <w:t xml:space="preserve"> t</w:t>
      </w:r>
      <w:r w:rsidR="00581ED1">
        <w:rPr>
          <w:shd w:val="clear" w:color="auto" w:fill="FFFFFF"/>
        </w:rPr>
        <w:t>he</w:t>
      </w:r>
      <w:r w:rsidR="006F501D">
        <w:rPr>
          <w:shd w:val="clear" w:color="auto" w:fill="FFFFFF"/>
        </w:rPr>
        <w:t xml:space="preserve"> </w:t>
      </w:r>
      <w:r w:rsidR="00581ED1">
        <w:rPr>
          <w:shd w:val="clear" w:color="auto" w:fill="FFFFFF"/>
        </w:rPr>
        <w:t xml:space="preserve">receiving </w:t>
      </w:r>
      <w:r w:rsidR="006F501D">
        <w:rPr>
          <w:shd w:val="clear" w:color="auto" w:fill="FFFFFF"/>
        </w:rPr>
        <w:t xml:space="preserve">computer will </w:t>
      </w:r>
      <w:r w:rsidR="00581ED1">
        <w:rPr>
          <w:shd w:val="clear" w:color="auto" w:fill="FFFFFF"/>
        </w:rPr>
        <w:t>direct</w:t>
      </w:r>
      <w:r w:rsidR="006F501D">
        <w:rPr>
          <w:shd w:val="clear" w:color="auto" w:fill="FFFFFF"/>
        </w:rPr>
        <w:t xml:space="preserve"> </w:t>
      </w:r>
      <w:r w:rsidR="00581ED1">
        <w:rPr>
          <w:shd w:val="clear" w:color="auto" w:fill="FFFFFF"/>
        </w:rPr>
        <w:t>a packet to the sending computer</w:t>
      </w:r>
      <w:r w:rsidR="006F501D">
        <w:rPr>
          <w:shd w:val="clear" w:color="auto" w:fill="FFFFFF"/>
        </w:rPr>
        <w:t xml:space="preserve"> asking for those dropped packets to be resent.</w:t>
      </w:r>
      <w:r w:rsidR="00406F42">
        <w:rPr>
          <w:shd w:val="clear" w:color="auto" w:fill="FFFFFF"/>
        </w:rPr>
        <w:t xml:space="preserve"> Once the receiver has </w:t>
      </w:r>
      <w:r w:rsidR="00581ED1">
        <w:rPr>
          <w:shd w:val="clear" w:color="auto" w:fill="FFFFFF"/>
        </w:rPr>
        <w:t>acknowledged that of the lost packets</w:t>
      </w:r>
      <w:r w:rsidR="00406F42">
        <w:rPr>
          <w:shd w:val="clear" w:color="auto" w:fill="FFFFFF"/>
        </w:rPr>
        <w:t xml:space="preserve"> have </w:t>
      </w:r>
      <w:r w:rsidR="00581ED1">
        <w:rPr>
          <w:shd w:val="clear" w:color="auto" w:fill="FFFFFF"/>
        </w:rPr>
        <w:t>been gathered,</w:t>
      </w:r>
      <w:r w:rsidR="006F501D">
        <w:rPr>
          <w:shd w:val="clear" w:color="auto" w:fill="FFFFFF"/>
        </w:rPr>
        <w:t xml:space="preserve"> </w:t>
      </w:r>
      <w:r w:rsidR="00581ED1">
        <w:rPr>
          <w:shd w:val="clear" w:color="auto" w:fill="FFFFFF"/>
        </w:rPr>
        <w:t>the receiver will forward</w:t>
      </w:r>
      <w:r w:rsidR="00406F42">
        <w:rPr>
          <w:shd w:val="clear" w:color="auto" w:fill="FFFFFF"/>
        </w:rPr>
        <w:t xml:space="preserve"> a packet</w:t>
      </w:r>
      <w:r w:rsidR="00581ED1">
        <w:rPr>
          <w:shd w:val="clear" w:color="auto" w:fill="FFFFFF"/>
        </w:rPr>
        <w:t>. This packet tells</w:t>
      </w:r>
      <w:r w:rsidR="00406F42">
        <w:rPr>
          <w:shd w:val="clear" w:color="auto" w:fill="FFFFFF"/>
        </w:rPr>
        <w:t xml:space="preserve"> the sender that </w:t>
      </w:r>
      <w:r w:rsidR="00581ED1">
        <w:rPr>
          <w:shd w:val="clear" w:color="auto" w:fill="FFFFFF"/>
        </w:rPr>
        <w:t>the receiver</w:t>
      </w:r>
      <w:r w:rsidR="00406F42">
        <w:rPr>
          <w:shd w:val="clear" w:color="auto" w:fill="FFFFFF"/>
        </w:rPr>
        <w:t xml:space="preserve"> ha</w:t>
      </w:r>
      <w:r w:rsidR="00581ED1">
        <w:rPr>
          <w:shd w:val="clear" w:color="auto" w:fill="FFFFFF"/>
        </w:rPr>
        <w:t>s</w:t>
      </w:r>
      <w:r w:rsidR="00406F42">
        <w:rPr>
          <w:shd w:val="clear" w:color="auto" w:fill="FFFFFF"/>
        </w:rPr>
        <w:t xml:space="preserve"> </w:t>
      </w:r>
      <w:r w:rsidR="00581ED1">
        <w:rPr>
          <w:shd w:val="clear" w:color="auto" w:fill="FFFFFF"/>
        </w:rPr>
        <w:t>collected the entire file. This concludes</w:t>
      </w:r>
      <w:r w:rsidR="00406F42">
        <w:rPr>
          <w:shd w:val="clear" w:color="auto" w:fill="FFFFFF"/>
        </w:rPr>
        <w:t xml:space="preserve"> the basic idea</w:t>
      </w:r>
      <w:r w:rsidR="00581ED1">
        <w:rPr>
          <w:shd w:val="clear" w:color="auto" w:fill="FFFFFF"/>
        </w:rPr>
        <w:t>s</w:t>
      </w:r>
      <w:r w:rsidR="007E169B">
        <w:rPr>
          <w:shd w:val="clear" w:color="auto" w:fill="FFFFFF"/>
        </w:rPr>
        <w:t xml:space="preserve"> and </w:t>
      </w:r>
      <w:r w:rsidR="00C97820">
        <w:rPr>
          <w:shd w:val="clear" w:color="auto" w:fill="FFFFFF"/>
        </w:rPr>
        <w:t>processes</w:t>
      </w:r>
      <w:r w:rsidR="00406F42">
        <w:rPr>
          <w:shd w:val="clear" w:color="auto" w:fill="FFFFFF"/>
        </w:rPr>
        <w:t xml:space="preserve"> behind information transferring.</w:t>
      </w:r>
    </w:p>
    <w:p w:rsidR="00B549C2" w:rsidRDefault="00B549C2" w:rsidP="00B549C2">
      <w:pPr>
        <w:jc w:val="center"/>
      </w:pPr>
    </w:p>
    <w:p w:rsidR="00B549C2" w:rsidRDefault="00B549C2" w:rsidP="00A32151"/>
    <w:p w:rsidR="009360E4" w:rsidRPr="00406F42" w:rsidRDefault="009360E4" w:rsidP="009360E4">
      <w:pPr>
        <w:jc w:val="center"/>
      </w:pPr>
      <w:r w:rsidRPr="00406F42">
        <w:t>PACKETS</w:t>
      </w:r>
    </w:p>
    <w:p w:rsidR="009360E4" w:rsidRPr="00406F42" w:rsidRDefault="009360E4" w:rsidP="009360E4">
      <w:pPr>
        <w:jc w:val="center"/>
      </w:pPr>
    </w:p>
    <w:p w:rsidR="009360E4" w:rsidRPr="00DD21FB" w:rsidRDefault="009360E4" w:rsidP="009360E4">
      <w:r>
        <w:rPr>
          <w:sz w:val="16"/>
          <w:szCs w:val="16"/>
        </w:rPr>
        <w:tab/>
      </w:r>
      <w:r w:rsidRPr="00DD21FB">
        <w:t xml:space="preserve">Now </w:t>
      </w:r>
      <w:r w:rsidR="00ED6976">
        <w:t xml:space="preserve">a good question to be asking is </w:t>
      </w:r>
      <w:r w:rsidRPr="00DD21FB">
        <w:t>how exactly does the internet send and receive information?  To start to grasp this we need to know exactly</w:t>
      </w:r>
      <w:r w:rsidR="00ED6976">
        <w:t>,</w:t>
      </w:r>
      <w:r w:rsidRPr="00DD21FB">
        <w:t xml:space="preserve"> what does it send </w:t>
      </w:r>
      <w:r w:rsidR="00811FC3" w:rsidRPr="00DD21FB">
        <w:t>first?</w:t>
      </w:r>
      <w:r w:rsidR="00ED6976">
        <w:t xml:space="preserve"> The internet at the most simplistic</w:t>
      </w:r>
      <w:r w:rsidRPr="00DD21FB">
        <w:t xml:space="preserve"> building block is </w:t>
      </w:r>
      <w:r w:rsidR="00ED6976" w:rsidRPr="00DD21FB">
        <w:t>merely</w:t>
      </w:r>
      <w:r w:rsidRPr="00DD21FB">
        <w:t xml:space="preserve"> </w:t>
      </w:r>
      <w:r w:rsidR="00ED6976">
        <w:t xml:space="preserve">just a series of </w:t>
      </w:r>
      <w:r w:rsidRPr="00DD21FB">
        <w:t xml:space="preserve">packets. </w:t>
      </w:r>
    </w:p>
    <w:p w:rsidR="009360E4" w:rsidRPr="00DD21FB" w:rsidRDefault="009360E4" w:rsidP="009360E4">
      <w:pPr>
        <w:rPr>
          <w:shd w:val="clear" w:color="auto" w:fill="FFFFFF"/>
        </w:rPr>
      </w:pPr>
      <w:r w:rsidRPr="00DD21FB">
        <w:tab/>
        <w:t>“</w:t>
      </w:r>
      <w:r w:rsidRPr="00DD21FB">
        <w:rPr>
          <w:rStyle w:val="Strong"/>
          <w:b w:val="0"/>
          <w:shd w:val="clear" w:color="auto" w:fill="FFFFFF"/>
        </w:rPr>
        <w:t>Packets</w:t>
      </w:r>
      <w:r w:rsidRPr="00DD21FB">
        <w:rPr>
          <w:rStyle w:val="apple-converted-space"/>
          <w:shd w:val="clear" w:color="auto" w:fill="FFFFFF"/>
        </w:rPr>
        <w:t> </w:t>
      </w:r>
      <w:r w:rsidRPr="00DD21FB">
        <w:rPr>
          <w:shd w:val="clear" w:color="auto" w:fill="FFFFFF"/>
        </w:rPr>
        <w:t>are parts of a file that range between 1,000 and 1,500 bytes. Packets have headers and footers that tell computers what's in the packet and how the information fits with other packets to create an entire file.” [1]</w:t>
      </w:r>
    </w:p>
    <w:p w:rsidR="00DD21FB" w:rsidRDefault="009360E4" w:rsidP="009360E4">
      <w:pPr>
        <w:rPr>
          <w:shd w:val="clear" w:color="auto" w:fill="FFFFFF"/>
        </w:rPr>
      </w:pPr>
      <w:r w:rsidRPr="00DD21FB">
        <w:rPr>
          <w:shd w:val="clear" w:color="auto" w:fill="FFFFFF"/>
        </w:rPr>
        <w:tab/>
      </w:r>
      <w:r w:rsidR="00700C2A">
        <w:rPr>
          <w:shd w:val="clear" w:color="auto" w:fill="FFFFFF"/>
        </w:rPr>
        <w:t>I</w:t>
      </w:r>
      <w:r w:rsidR="00B25844" w:rsidRPr="00DD21FB">
        <w:rPr>
          <w:shd w:val="clear" w:color="auto" w:fill="FFFFFF"/>
        </w:rPr>
        <w:t xml:space="preserve">nstead of </w:t>
      </w:r>
      <w:r w:rsidR="00700C2A">
        <w:rPr>
          <w:shd w:val="clear" w:color="auto" w:fill="FFFFFF"/>
        </w:rPr>
        <w:t xml:space="preserve">the </w:t>
      </w:r>
      <w:r w:rsidR="00B25844" w:rsidRPr="00DD21FB">
        <w:rPr>
          <w:shd w:val="clear" w:color="auto" w:fill="FFFFFF"/>
        </w:rPr>
        <w:t>info</w:t>
      </w:r>
      <w:r w:rsidR="00406F42">
        <w:rPr>
          <w:shd w:val="clear" w:color="auto" w:fill="FFFFFF"/>
        </w:rPr>
        <w:t>rmation being sent as one large</w:t>
      </w:r>
      <w:r w:rsidR="00B25844" w:rsidRPr="00DD21FB">
        <w:rPr>
          <w:shd w:val="clear" w:color="auto" w:fill="FFFFFF"/>
        </w:rPr>
        <w:t xml:space="preserve"> file </w:t>
      </w:r>
      <w:r w:rsidR="00700C2A">
        <w:rPr>
          <w:shd w:val="clear" w:color="auto" w:fill="FFFFFF"/>
        </w:rPr>
        <w:t>to be</w:t>
      </w:r>
      <w:r w:rsidR="00ED6976">
        <w:rPr>
          <w:shd w:val="clear" w:color="auto" w:fill="FFFFFF"/>
        </w:rPr>
        <w:t xml:space="preserve"> </w:t>
      </w:r>
      <w:r w:rsidR="00B25844" w:rsidRPr="00DD21FB">
        <w:rPr>
          <w:shd w:val="clear" w:color="auto" w:fill="FFFFFF"/>
        </w:rPr>
        <w:t xml:space="preserve">displayed </w:t>
      </w:r>
      <w:r w:rsidR="00ED6976">
        <w:rPr>
          <w:shd w:val="clear" w:color="auto" w:fill="FFFFFF"/>
        </w:rPr>
        <w:t>on the user’s</w:t>
      </w:r>
      <w:r w:rsidR="00B25844" w:rsidRPr="00DD21FB">
        <w:rPr>
          <w:shd w:val="clear" w:color="auto" w:fill="FFFFFF"/>
        </w:rPr>
        <w:t xml:space="preserve"> computer screen, the information is split up into millions of pieces and sent to a computer</w:t>
      </w:r>
      <w:r w:rsidR="00700C2A">
        <w:rPr>
          <w:shd w:val="clear" w:color="auto" w:fill="FFFFFF"/>
        </w:rPr>
        <w:t>. This computer’s infrastructure gathers the sent data</w:t>
      </w:r>
      <w:r w:rsidR="00B25844" w:rsidRPr="00DD21FB">
        <w:rPr>
          <w:shd w:val="clear" w:color="auto" w:fill="FFFFFF"/>
        </w:rPr>
        <w:t xml:space="preserve"> and the</w:t>
      </w:r>
      <w:r w:rsidR="00700C2A">
        <w:rPr>
          <w:shd w:val="clear" w:color="auto" w:fill="FFFFFF"/>
        </w:rPr>
        <w:t>n</w:t>
      </w:r>
      <w:r w:rsidR="00B25844" w:rsidRPr="00DD21FB">
        <w:rPr>
          <w:shd w:val="clear" w:color="auto" w:fill="FFFFFF"/>
        </w:rPr>
        <w:t xml:space="preserve"> properly reassemble</w:t>
      </w:r>
      <w:r w:rsidR="00700C2A">
        <w:rPr>
          <w:shd w:val="clear" w:color="auto" w:fill="FFFFFF"/>
        </w:rPr>
        <w:t>s it</w:t>
      </w:r>
      <w:r w:rsidR="00B25844" w:rsidRPr="00DD21FB">
        <w:rPr>
          <w:shd w:val="clear" w:color="auto" w:fill="FFFFFF"/>
        </w:rPr>
        <w:t xml:space="preserve"> on the other side. </w:t>
      </w:r>
      <w:r w:rsidR="00DD21FB" w:rsidRPr="00DD21FB">
        <w:rPr>
          <w:shd w:val="clear" w:color="auto" w:fill="FFFFFF"/>
        </w:rPr>
        <w:t xml:space="preserve">The Packet is </w:t>
      </w:r>
      <w:r w:rsidR="00DD21FB" w:rsidRPr="00DD21FB">
        <w:rPr>
          <w:shd w:val="clear" w:color="auto" w:fill="FFFFFF"/>
        </w:rPr>
        <w:lastRenderedPageBreak/>
        <w:t xml:space="preserve">properly wrapped in a header and footer. These two </w:t>
      </w:r>
      <w:r w:rsidR="00700C2A">
        <w:rPr>
          <w:shd w:val="clear" w:color="auto" w:fill="FFFFFF"/>
        </w:rPr>
        <w:t xml:space="preserve">entities </w:t>
      </w:r>
      <w:r w:rsidR="00DD21FB" w:rsidRPr="00DD21FB">
        <w:rPr>
          <w:shd w:val="clear" w:color="auto" w:fill="FFFFFF"/>
        </w:rPr>
        <w:t>together are called th</w:t>
      </w:r>
      <w:r w:rsidR="00700C2A">
        <w:rPr>
          <w:shd w:val="clear" w:color="auto" w:fill="FFFFFF"/>
        </w:rPr>
        <w:t xml:space="preserve">e wrapper, </w:t>
      </w:r>
      <w:r w:rsidR="00C97820">
        <w:rPr>
          <w:shd w:val="clear" w:color="auto" w:fill="FFFFFF"/>
        </w:rPr>
        <w:t>and they contain data regarding the information</w:t>
      </w:r>
      <w:r w:rsidR="00DD21FB" w:rsidRPr="00DD21FB">
        <w:rPr>
          <w:shd w:val="clear" w:color="auto" w:fill="FFFFFF"/>
        </w:rPr>
        <w:t xml:space="preserve"> for the entire transfer process.</w:t>
      </w:r>
      <w:r w:rsidR="00C97820">
        <w:rPr>
          <w:shd w:val="clear" w:color="auto" w:fill="FFFFFF"/>
        </w:rPr>
        <w:t xml:space="preserve">  This information</w:t>
      </w:r>
      <w:r w:rsidR="0065570C">
        <w:rPr>
          <w:shd w:val="clear" w:color="auto" w:fill="FFFFFF"/>
        </w:rPr>
        <w:t xml:space="preserve"> within the wrapper</w:t>
      </w:r>
      <w:r w:rsidR="00C97820">
        <w:rPr>
          <w:shd w:val="clear" w:color="auto" w:fill="FFFFFF"/>
        </w:rPr>
        <w:t xml:space="preserve"> consists of</w:t>
      </w:r>
      <w:r w:rsidR="00DD21FB" w:rsidRPr="00DD21FB">
        <w:rPr>
          <w:shd w:val="clear" w:color="auto" w:fill="FFFFFF"/>
        </w:rPr>
        <w:t xml:space="preserve"> </w:t>
      </w:r>
      <w:r w:rsidR="0065570C">
        <w:rPr>
          <w:shd w:val="clear" w:color="auto" w:fill="FFFFFF"/>
        </w:rPr>
        <w:t>the type</w:t>
      </w:r>
      <w:r w:rsidR="00DD21FB" w:rsidRPr="00DD21FB">
        <w:rPr>
          <w:shd w:val="clear" w:color="auto" w:fill="FFFFFF"/>
        </w:rPr>
        <w:t xml:space="preserve"> of data </w:t>
      </w:r>
      <w:r w:rsidR="0065570C">
        <w:rPr>
          <w:shd w:val="clear" w:color="auto" w:fill="FFFFFF"/>
        </w:rPr>
        <w:t xml:space="preserve">that </w:t>
      </w:r>
      <w:r w:rsidR="00DD21FB" w:rsidRPr="00DD21FB">
        <w:rPr>
          <w:shd w:val="clear" w:color="auto" w:fill="FFFFFF"/>
        </w:rPr>
        <w:t xml:space="preserve">is in the packet, how it fits </w:t>
      </w:r>
      <w:r w:rsidR="0065570C">
        <w:rPr>
          <w:shd w:val="clear" w:color="auto" w:fill="FFFFFF"/>
        </w:rPr>
        <w:t>together with the other packets</w:t>
      </w:r>
      <w:r w:rsidR="00DD21FB" w:rsidRPr="00DD21FB">
        <w:rPr>
          <w:shd w:val="clear" w:color="auto" w:fill="FFFFFF"/>
        </w:rPr>
        <w:t>,</w:t>
      </w:r>
      <w:r w:rsidR="0065570C">
        <w:rPr>
          <w:shd w:val="clear" w:color="auto" w:fill="FFFFFF"/>
        </w:rPr>
        <w:t xml:space="preserve"> where the data came from</w:t>
      </w:r>
      <w:r w:rsidR="00C97820">
        <w:rPr>
          <w:shd w:val="clear" w:color="auto" w:fill="FFFFFF"/>
        </w:rPr>
        <w:t>,</w:t>
      </w:r>
      <w:r w:rsidR="0065570C">
        <w:rPr>
          <w:shd w:val="clear" w:color="auto" w:fill="FFFFFF"/>
        </w:rPr>
        <w:t xml:space="preserve"> </w:t>
      </w:r>
      <w:r w:rsidR="00DD21FB" w:rsidRPr="00DD21FB">
        <w:rPr>
          <w:shd w:val="clear" w:color="auto" w:fill="FFFFFF"/>
        </w:rPr>
        <w:t>and wh</w:t>
      </w:r>
      <w:r w:rsidR="0065570C">
        <w:rPr>
          <w:shd w:val="clear" w:color="auto" w:fill="FFFFFF"/>
        </w:rPr>
        <w:t xml:space="preserve">ere the data </w:t>
      </w:r>
      <w:r w:rsidR="00C97820">
        <w:rPr>
          <w:shd w:val="clear" w:color="auto" w:fill="FFFFFF"/>
        </w:rPr>
        <w:t>is intended to be</w:t>
      </w:r>
      <w:r w:rsidR="00DD21FB" w:rsidRPr="00DD21FB">
        <w:rPr>
          <w:shd w:val="clear" w:color="auto" w:fill="FFFFFF"/>
        </w:rPr>
        <w:t xml:space="preserve"> received.</w:t>
      </w:r>
      <w:r w:rsidR="005B744F">
        <w:rPr>
          <w:shd w:val="clear" w:color="auto" w:fill="FFFFFF"/>
        </w:rPr>
        <w:t xml:space="preserve"> [3</w:t>
      </w:r>
      <w:r w:rsidR="00B549C2">
        <w:rPr>
          <w:shd w:val="clear" w:color="auto" w:fill="FFFFFF"/>
        </w:rPr>
        <w:t>]</w:t>
      </w:r>
      <w:r w:rsidR="0065570C">
        <w:rPr>
          <w:shd w:val="clear" w:color="auto" w:fill="FFFFFF"/>
        </w:rPr>
        <w:t xml:space="preserve"> </w:t>
      </w:r>
    </w:p>
    <w:p w:rsidR="009360E4" w:rsidRDefault="0065570C" w:rsidP="009360E4">
      <w:pPr>
        <w:rPr>
          <w:shd w:val="clear" w:color="auto" w:fill="FFFFFF"/>
        </w:rPr>
      </w:pPr>
      <w:r>
        <w:rPr>
          <w:shd w:val="clear" w:color="auto" w:fill="FFFFFF"/>
        </w:rPr>
        <w:t xml:space="preserve">Ultimately this aids in the overall </w:t>
      </w:r>
      <w:r w:rsidRPr="00DD21FB">
        <w:rPr>
          <w:shd w:val="clear" w:color="auto" w:fill="FFFFFF"/>
        </w:rPr>
        <w:t>reassembl</w:t>
      </w:r>
      <w:r>
        <w:rPr>
          <w:shd w:val="clear" w:color="auto" w:fill="FFFFFF"/>
        </w:rPr>
        <w:t>y in</w:t>
      </w:r>
      <w:r w:rsidRPr="00DD21FB">
        <w:rPr>
          <w:shd w:val="clear" w:color="auto" w:fill="FFFFFF"/>
        </w:rPr>
        <w:t xml:space="preserve"> the correct process</w:t>
      </w:r>
      <w:r>
        <w:rPr>
          <w:shd w:val="clear" w:color="auto" w:fill="FFFFFF"/>
        </w:rPr>
        <w:t xml:space="preserve">. </w:t>
      </w:r>
      <w:r w:rsidR="00F35DAC">
        <w:rPr>
          <w:shd w:val="clear" w:color="auto" w:fill="FFFFFF"/>
        </w:rPr>
        <w:t>With the data</w:t>
      </w:r>
      <w:r w:rsidR="006D127B">
        <w:rPr>
          <w:shd w:val="clear" w:color="auto" w:fill="FFFFFF"/>
        </w:rPr>
        <w:t xml:space="preserve"> from the wrapper</w:t>
      </w:r>
      <w:r w:rsidR="00B549C2">
        <w:rPr>
          <w:shd w:val="clear" w:color="auto" w:fill="FFFFFF"/>
        </w:rPr>
        <w:t xml:space="preserve">, protocols are able to properly reassemble the file in a form that </w:t>
      </w:r>
      <w:r w:rsidR="001862B4">
        <w:rPr>
          <w:shd w:val="clear" w:color="auto" w:fill="FFFFFF"/>
        </w:rPr>
        <w:t>the</w:t>
      </w:r>
      <w:r w:rsidR="00B549C2">
        <w:rPr>
          <w:shd w:val="clear" w:color="auto" w:fill="FFFFFF"/>
        </w:rPr>
        <w:t xml:space="preserve"> computer can compreh</w:t>
      </w:r>
      <w:r w:rsidR="001862B4">
        <w:rPr>
          <w:shd w:val="clear" w:color="auto" w:fill="FFFFFF"/>
        </w:rPr>
        <w:t>end</w:t>
      </w:r>
      <w:r w:rsidR="00B549C2">
        <w:rPr>
          <w:shd w:val="clear" w:color="auto" w:fill="FFFFFF"/>
        </w:rPr>
        <w:t>.</w:t>
      </w:r>
      <w:r w:rsidR="006F501D">
        <w:rPr>
          <w:shd w:val="clear" w:color="auto" w:fill="FFFFFF"/>
        </w:rPr>
        <w:t xml:space="preserve"> For example, the wrapper informs the receiver how many packets </w:t>
      </w:r>
      <w:r w:rsidR="001862B4">
        <w:rPr>
          <w:shd w:val="clear" w:color="auto" w:fill="FFFFFF"/>
        </w:rPr>
        <w:t>that it should expect</w:t>
      </w:r>
      <w:r w:rsidR="00F35DAC">
        <w:rPr>
          <w:shd w:val="clear" w:color="auto" w:fill="FFFFFF"/>
        </w:rPr>
        <w:t xml:space="preserve">. </w:t>
      </w:r>
      <w:r w:rsidR="001862B4">
        <w:rPr>
          <w:shd w:val="clear" w:color="auto" w:fill="FFFFFF"/>
        </w:rPr>
        <w:t xml:space="preserve">This is helpful because in the case that a packet is dropped, </w:t>
      </w:r>
      <w:r w:rsidR="006F501D">
        <w:rPr>
          <w:shd w:val="clear" w:color="auto" w:fill="FFFFFF"/>
        </w:rPr>
        <w:t>the receiver can know it has no</w:t>
      </w:r>
      <w:r w:rsidR="00F35DAC">
        <w:rPr>
          <w:shd w:val="clear" w:color="auto" w:fill="FFFFFF"/>
        </w:rPr>
        <w:t xml:space="preserve">t </w:t>
      </w:r>
      <w:r w:rsidR="001862B4">
        <w:rPr>
          <w:shd w:val="clear" w:color="auto" w:fill="FFFFFF"/>
        </w:rPr>
        <w:t>obtained the specified amount described by the wrapper</w:t>
      </w:r>
      <w:r w:rsidR="00F35DAC">
        <w:rPr>
          <w:shd w:val="clear" w:color="auto" w:fill="FFFFFF"/>
        </w:rPr>
        <w:t xml:space="preserve">. The </w:t>
      </w:r>
      <w:r w:rsidR="00ED6976">
        <w:rPr>
          <w:shd w:val="clear" w:color="auto" w:fill="FFFFFF"/>
        </w:rPr>
        <w:t>receiver</w:t>
      </w:r>
      <w:r w:rsidR="006F501D">
        <w:rPr>
          <w:shd w:val="clear" w:color="auto" w:fill="FFFFFF"/>
        </w:rPr>
        <w:t xml:space="preserve"> can</w:t>
      </w:r>
      <w:r w:rsidR="00F35DAC">
        <w:rPr>
          <w:shd w:val="clear" w:color="auto" w:fill="FFFFFF"/>
        </w:rPr>
        <w:t xml:space="preserve"> then</w:t>
      </w:r>
      <w:r w:rsidR="006F501D">
        <w:rPr>
          <w:shd w:val="clear" w:color="auto" w:fill="FFFFFF"/>
        </w:rPr>
        <w:t xml:space="preserve"> ask the sender to resend the packets before confirming that it has re</w:t>
      </w:r>
      <w:r w:rsidR="00F35DAC">
        <w:rPr>
          <w:shd w:val="clear" w:color="auto" w:fill="FFFFFF"/>
        </w:rPr>
        <w:t xml:space="preserve">ceived </w:t>
      </w:r>
      <w:r w:rsidR="006F4337">
        <w:rPr>
          <w:shd w:val="clear" w:color="auto" w:fill="FFFFFF"/>
        </w:rPr>
        <w:t>the designated amount</w:t>
      </w:r>
      <w:r w:rsidR="00F35DAC">
        <w:rPr>
          <w:shd w:val="clear" w:color="auto" w:fill="FFFFFF"/>
        </w:rPr>
        <w:t>. Also</w:t>
      </w:r>
      <w:r w:rsidR="006F4337">
        <w:rPr>
          <w:shd w:val="clear" w:color="auto" w:fill="FFFFFF"/>
        </w:rPr>
        <w:t>,</w:t>
      </w:r>
      <w:r w:rsidR="00F35DAC">
        <w:rPr>
          <w:shd w:val="clear" w:color="auto" w:fill="FFFFFF"/>
        </w:rPr>
        <w:t xml:space="preserve"> the wrapper</w:t>
      </w:r>
      <w:r w:rsidR="006F501D">
        <w:rPr>
          <w:shd w:val="clear" w:color="auto" w:fill="FFFFFF"/>
        </w:rPr>
        <w:t xml:space="preserve"> will properly inform the ISP how the files will be sent</w:t>
      </w:r>
      <w:r w:rsidR="00F35DAC">
        <w:rPr>
          <w:shd w:val="clear" w:color="auto" w:fill="FFFFFF"/>
        </w:rPr>
        <w:t>,</w:t>
      </w:r>
      <w:r w:rsidR="006F501D">
        <w:rPr>
          <w:shd w:val="clear" w:color="auto" w:fill="FFFFFF"/>
        </w:rPr>
        <w:t xml:space="preserve"> what port number on the router the packets should be sent through</w:t>
      </w:r>
      <w:r w:rsidR="006F4337">
        <w:rPr>
          <w:shd w:val="clear" w:color="auto" w:fill="FFFFFF"/>
        </w:rPr>
        <w:t>, and</w:t>
      </w:r>
      <w:r w:rsidR="006F501D">
        <w:rPr>
          <w:shd w:val="clear" w:color="auto" w:fill="FFFFFF"/>
        </w:rPr>
        <w:t xml:space="preserve"> when </w:t>
      </w:r>
      <w:r w:rsidR="006F4337">
        <w:rPr>
          <w:shd w:val="clear" w:color="auto" w:fill="FFFFFF"/>
        </w:rPr>
        <w:t>the packets are consumed</w:t>
      </w:r>
      <w:r w:rsidR="006F501D">
        <w:rPr>
          <w:shd w:val="clear" w:color="auto" w:fill="FFFFFF"/>
        </w:rPr>
        <w:t xml:space="preserve"> by the receiver</w:t>
      </w:r>
      <w:r w:rsidR="006F4337">
        <w:rPr>
          <w:shd w:val="clear" w:color="auto" w:fill="FFFFFF"/>
        </w:rPr>
        <w:t>. This is all</w:t>
      </w:r>
      <w:r w:rsidR="006F501D">
        <w:rPr>
          <w:shd w:val="clear" w:color="auto" w:fill="FFFFFF"/>
        </w:rPr>
        <w:t xml:space="preserve"> </w:t>
      </w:r>
      <w:r w:rsidR="006F4337">
        <w:rPr>
          <w:shd w:val="clear" w:color="auto" w:fill="FFFFFF"/>
        </w:rPr>
        <w:t>dependent</w:t>
      </w:r>
      <w:r w:rsidR="006F501D">
        <w:rPr>
          <w:shd w:val="clear" w:color="auto" w:fill="FFFFFF"/>
        </w:rPr>
        <w:t xml:space="preserve"> on the </w:t>
      </w:r>
      <w:r w:rsidR="004211B6">
        <w:rPr>
          <w:shd w:val="clear" w:color="auto" w:fill="FFFFFF"/>
        </w:rPr>
        <w:t xml:space="preserve">protocol </w:t>
      </w:r>
      <w:r w:rsidR="006F4337">
        <w:rPr>
          <w:shd w:val="clear" w:color="auto" w:fill="FFFFFF"/>
        </w:rPr>
        <w:t xml:space="preserve">that is being </w:t>
      </w:r>
      <w:r w:rsidR="004211B6">
        <w:rPr>
          <w:shd w:val="clear" w:color="auto" w:fill="FFFFFF"/>
        </w:rPr>
        <w:t>used to send it.</w:t>
      </w:r>
    </w:p>
    <w:p w:rsidR="00805D92" w:rsidRDefault="00805D92" w:rsidP="00805D92">
      <w:pPr>
        <w:rPr>
          <w:sz w:val="16"/>
          <w:szCs w:val="16"/>
          <w:shd w:val="clear" w:color="auto" w:fill="FFFFFF"/>
        </w:rPr>
      </w:pPr>
    </w:p>
    <w:p w:rsidR="00805D92" w:rsidRDefault="00805D92" w:rsidP="00805D92">
      <w:pPr>
        <w:rPr>
          <w:sz w:val="16"/>
          <w:szCs w:val="16"/>
          <w:shd w:val="clear" w:color="auto" w:fill="FFFFFF"/>
        </w:rPr>
      </w:pPr>
    </w:p>
    <w:p w:rsidR="00805D92" w:rsidRPr="001F6664" w:rsidRDefault="00805D92" w:rsidP="00805D92">
      <w:pPr>
        <w:jc w:val="center"/>
        <w:rPr>
          <w:shd w:val="clear" w:color="auto" w:fill="FFFFFF"/>
        </w:rPr>
      </w:pPr>
      <w:r w:rsidRPr="001F6664">
        <w:rPr>
          <w:shd w:val="clear" w:color="auto" w:fill="FFFFFF"/>
        </w:rPr>
        <w:t>OSI MODEL</w:t>
      </w:r>
    </w:p>
    <w:p w:rsidR="00805D92" w:rsidRDefault="00805D92" w:rsidP="00805D92">
      <w:pPr>
        <w:rPr>
          <w:sz w:val="16"/>
          <w:szCs w:val="16"/>
          <w:shd w:val="clear" w:color="auto" w:fill="FFFFFF"/>
        </w:rPr>
      </w:pPr>
    </w:p>
    <w:p w:rsidR="00805D92" w:rsidRDefault="007E169B" w:rsidP="00805D92">
      <w:pPr>
        <w:rPr>
          <w:shd w:val="clear" w:color="auto" w:fill="FFFFFF"/>
        </w:rPr>
      </w:pPr>
      <w:r w:rsidRPr="007E169B">
        <w:rPr>
          <w:shd w:val="clear" w:color="auto" w:fill="FFFFFF"/>
        </w:rPr>
        <w:tab/>
        <w:t>“The</w:t>
      </w:r>
      <w:r>
        <w:rPr>
          <w:shd w:val="clear" w:color="auto" w:fill="FFFFFF"/>
        </w:rPr>
        <w:t xml:space="preserve"> OSI</w:t>
      </w:r>
      <w:r w:rsidRPr="007E169B">
        <w:rPr>
          <w:shd w:val="clear" w:color="auto" w:fill="FFFFFF"/>
        </w:rPr>
        <w:t xml:space="preserve"> </w:t>
      </w:r>
      <w:r>
        <w:rPr>
          <w:shd w:val="clear" w:color="auto" w:fill="FFFFFF"/>
        </w:rPr>
        <w:t>(</w:t>
      </w:r>
      <w:r w:rsidRPr="007E169B">
        <w:rPr>
          <w:shd w:val="clear" w:color="auto" w:fill="FFFFFF"/>
        </w:rPr>
        <w:t>Open Systems Interconnection</w:t>
      </w:r>
      <w:r>
        <w:rPr>
          <w:shd w:val="clear" w:color="auto" w:fill="FFFFFF"/>
        </w:rPr>
        <w:t>)</w:t>
      </w:r>
      <w:r w:rsidRPr="007E169B">
        <w:rPr>
          <w:shd w:val="clear" w:color="auto" w:fill="FFFFFF"/>
        </w:rPr>
        <w:t xml:space="preserve"> model is a reference tool for understanding data communications between any two networked systems.”</w:t>
      </w:r>
      <w:r w:rsidR="00366BBD">
        <w:rPr>
          <w:shd w:val="clear" w:color="auto" w:fill="FFFFFF"/>
        </w:rPr>
        <w:t>[4]</w:t>
      </w:r>
      <w:r w:rsidR="00811CF8">
        <w:rPr>
          <w:shd w:val="clear" w:color="auto" w:fill="FFFFFF"/>
        </w:rPr>
        <w:t xml:space="preserve"> </w:t>
      </w:r>
      <w:r w:rsidR="00811FC3">
        <w:rPr>
          <w:shd w:val="clear" w:color="auto" w:fill="FFFFFF"/>
        </w:rPr>
        <w:t>It divides</w:t>
      </w:r>
      <w:r>
        <w:rPr>
          <w:shd w:val="clear" w:color="auto" w:fill="FFFFFF"/>
        </w:rPr>
        <w:t xml:space="preserve"> up communications into seven processes.</w:t>
      </w:r>
    </w:p>
    <w:p w:rsidR="00811CF8" w:rsidRDefault="00811CF8" w:rsidP="00805D92">
      <w:pPr>
        <w:rPr>
          <w:shd w:val="clear" w:color="auto" w:fill="FFFFFF"/>
        </w:rPr>
      </w:pPr>
    </w:p>
    <w:p w:rsidR="00811CF8" w:rsidRPr="007E169B" w:rsidRDefault="00811CF8" w:rsidP="00805D92">
      <w:pPr>
        <w:rPr>
          <w:shd w:val="clear" w:color="auto" w:fill="FFFFFF"/>
        </w:rPr>
      </w:pPr>
      <w:r>
        <w:rPr>
          <w:noProof/>
        </w:rPr>
        <w:drawing>
          <wp:inline distT="0" distB="0" distL="0" distR="0">
            <wp:extent cx="3019647" cy="3084467"/>
            <wp:effectExtent l="0" t="0" r="0" b="1905"/>
            <wp:docPr id="1" name="Picture 1" descr="http://2.bp.blogspot.com/-faVQ42iFBTg/UXuKf0-6NXI/AAAAAAAAAHo/6eCOIX48UuY/s320/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faVQ42iFBTg/UXuKf0-6NXI/AAAAAAAAAHo/6eCOIX48UuY/s320/Pictur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3042" cy="3087935"/>
                    </a:xfrm>
                    <a:prstGeom prst="rect">
                      <a:avLst/>
                    </a:prstGeom>
                    <a:noFill/>
                    <a:ln>
                      <a:noFill/>
                    </a:ln>
                  </pic:spPr>
                </pic:pic>
              </a:graphicData>
            </a:graphic>
          </wp:inline>
        </w:drawing>
      </w:r>
    </w:p>
    <w:p w:rsidR="005B744F" w:rsidRDefault="005B744F" w:rsidP="00805D92">
      <w:pPr>
        <w:rPr>
          <w:sz w:val="16"/>
          <w:szCs w:val="16"/>
          <w:shd w:val="clear" w:color="auto" w:fill="FFFFFF"/>
        </w:rPr>
      </w:pPr>
      <w:r>
        <w:rPr>
          <w:sz w:val="16"/>
          <w:szCs w:val="16"/>
          <w:shd w:val="clear" w:color="auto" w:fill="FFFFFF"/>
        </w:rPr>
        <w:t>[4]</w:t>
      </w:r>
    </w:p>
    <w:p w:rsidR="00805D92" w:rsidRDefault="00805D92" w:rsidP="00805D92">
      <w:pPr>
        <w:rPr>
          <w:sz w:val="16"/>
          <w:szCs w:val="16"/>
          <w:shd w:val="clear" w:color="auto" w:fill="FFFFFF"/>
        </w:rPr>
      </w:pPr>
    </w:p>
    <w:p w:rsidR="00811CF8" w:rsidRPr="000A2460" w:rsidRDefault="00BB2643" w:rsidP="00805D92">
      <w:pPr>
        <w:rPr>
          <w:shd w:val="clear" w:color="auto" w:fill="FFFFFF"/>
        </w:rPr>
      </w:pPr>
      <w:r w:rsidRPr="000A2460">
        <w:rPr>
          <w:shd w:val="clear" w:color="auto" w:fill="FFFFFF"/>
        </w:rPr>
        <w:t xml:space="preserve">Each layer supports each other and without one the whole stack would not </w:t>
      </w:r>
      <w:r w:rsidR="00366BBD">
        <w:rPr>
          <w:shd w:val="clear" w:color="auto" w:fill="FFFFFF"/>
        </w:rPr>
        <w:t>function properly. The layers that</w:t>
      </w:r>
      <w:r w:rsidRPr="000A2460">
        <w:rPr>
          <w:shd w:val="clear" w:color="auto" w:fill="FFFFFF"/>
        </w:rPr>
        <w:t xml:space="preserve"> will be focus</w:t>
      </w:r>
      <w:r w:rsidR="00366BBD">
        <w:rPr>
          <w:shd w:val="clear" w:color="auto" w:fill="FFFFFF"/>
        </w:rPr>
        <w:t>ed on mainly throughout the paper</w:t>
      </w:r>
      <w:r w:rsidRPr="000A2460">
        <w:rPr>
          <w:shd w:val="clear" w:color="auto" w:fill="FFFFFF"/>
        </w:rPr>
        <w:t xml:space="preserve"> </w:t>
      </w:r>
      <w:r w:rsidR="00366BBD" w:rsidRPr="000A2460">
        <w:rPr>
          <w:shd w:val="clear" w:color="auto" w:fill="FFFFFF"/>
        </w:rPr>
        <w:t>are</w:t>
      </w:r>
      <w:r w:rsidR="00366BBD">
        <w:rPr>
          <w:shd w:val="clear" w:color="auto" w:fill="FFFFFF"/>
        </w:rPr>
        <w:t xml:space="preserve"> the third, the N</w:t>
      </w:r>
      <w:r w:rsidRPr="000A2460">
        <w:rPr>
          <w:shd w:val="clear" w:color="auto" w:fill="FFFFFF"/>
        </w:rPr>
        <w:t xml:space="preserve">etwork layer, the </w:t>
      </w:r>
      <w:r w:rsidR="00811FC3" w:rsidRPr="000A2460">
        <w:rPr>
          <w:shd w:val="clear" w:color="auto" w:fill="FFFFFF"/>
        </w:rPr>
        <w:t>second</w:t>
      </w:r>
      <w:r w:rsidR="00366BBD">
        <w:rPr>
          <w:shd w:val="clear" w:color="auto" w:fill="FFFFFF"/>
        </w:rPr>
        <w:t>,</w:t>
      </w:r>
      <w:r w:rsidRPr="000A2460">
        <w:rPr>
          <w:shd w:val="clear" w:color="auto" w:fill="FFFFFF"/>
        </w:rPr>
        <w:t xml:space="preserve"> the Data link layer, and the first, the Physical layer.</w:t>
      </w:r>
      <w:r w:rsidR="00EF3340" w:rsidRPr="000A2460">
        <w:rPr>
          <w:shd w:val="clear" w:color="auto" w:fill="FFFFFF"/>
        </w:rPr>
        <w:t xml:space="preserve"> The </w:t>
      </w:r>
      <w:r w:rsidR="00366BBD">
        <w:rPr>
          <w:shd w:val="clear" w:color="auto" w:fill="FFFFFF"/>
        </w:rPr>
        <w:t xml:space="preserve">leading </w:t>
      </w:r>
      <w:r w:rsidR="00EF3340" w:rsidRPr="000A2460">
        <w:rPr>
          <w:shd w:val="clear" w:color="auto" w:fill="FFFFFF"/>
        </w:rPr>
        <w:t>reason for only focusing on these three</w:t>
      </w:r>
      <w:r w:rsidR="00366BBD">
        <w:rPr>
          <w:shd w:val="clear" w:color="auto" w:fill="FFFFFF"/>
        </w:rPr>
        <w:t xml:space="preserve"> layers is because everything after</w:t>
      </w:r>
      <w:r w:rsidR="00EF3340" w:rsidRPr="000A2460">
        <w:rPr>
          <w:shd w:val="clear" w:color="auto" w:fill="FFFFFF"/>
        </w:rPr>
        <w:t xml:space="preserve"> the </w:t>
      </w:r>
      <w:r w:rsidR="00366BBD">
        <w:rPr>
          <w:shd w:val="clear" w:color="auto" w:fill="FFFFFF"/>
        </w:rPr>
        <w:t xml:space="preserve">Network </w:t>
      </w:r>
      <w:r w:rsidR="00366BBD">
        <w:rPr>
          <w:shd w:val="clear" w:color="auto" w:fill="FFFFFF"/>
        </w:rPr>
        <w:lastRenderedPageBreak/>
        <w:t xml:space="preserve">layer only concerns devices within network rather than anything outside the </w:t>
      </w:r>
      <w:r w:rsidR="00EF3340" w:rsidRPr="000A2460">
        <w:rPr>
          <w:shd w:val="clear" w:color="auto" w:fill="FFFFFF"/>
        </w:rPr>
        <w:t>network.</w:t>
      </w:r>
    </w:p>
    <w:p w:rsidR="00BB2643" w:rsidRPr="000A2460" w:rsidRDefault="00BB2643" w:rsidP="00805D92">
      <w:pPr>
        <w:rPr>
          <w:shd w:val="clear" w:color="auto" w:fill="FFFFFF"/>
        </w:rPr>
      </w:pPr>
    </w:p>
    <w:p w:rsidR="00811CF8" w:rsidRDefault="00BB2643" w:rsidP="00805D92">
      <w:pPr>
        <w:rPr>
          <w:shd w:val="clear" w:color="auto" w:fill="FFFFFF"/>
        </w:rPr>
      </w:pPr>
      <w:r w:rsidRPr="000A2460">
        <w:rPr>
          <w:shd w:val="clear" w:color="auto" w:fill="FFFFFF"/>
        </w:rPr>
        <w:tab/>
      </w:r>
      <w:r w:rsidR="00EF3340" w:rsidRPr="000A2460">
        <w:rPr>
          <w:shd w:val="clear" w:color="auto" w:fill="FFFFFF"/>
        </w:rPr>
        <w:t xml:space="preserve">We will start from layer three </w:t>
      </w:r>
      <w:r w:rsidR="000A2460" w:rsidRPr="000A2460">
        <w:rPr>
          <w:shd w:val="clear" w:color="auto" w:fill="FFFFFF"/>
        </w:rPr>
        <w:t>and go</w:t>
      </w:r>
      <w:r w:rsidR="00EF3340" w:rsidRPr="000A2460">
        <w:rPr>
          <w:shd w:val="clear" w:color="auto" w:fill="FFFFFF"/>
        </w:rPr>
        <w:t xml:space="preserve"> down</w:t>
      </w:r>
      <w:r w:rsidR="00CE23C4">
        <w:rPr>
          <w:shd w:val="clear" w:color="auto" w:fill="FFFFFF"/>
        </w:rPr>
        <w:t xml:space="preserve"> OSI stack</w:t>
      </w:r>
      <w:r w:rsidR="00EF3340" w:rsidRPr="000A2460">
        <w:rPr>
          <w:shd w:val="clear" w:color="auto" w:fill="FFFFFF"/>
        </w:rPr>
        <w:t>.</w:t>
      </w:r>
      <w:r w:rsidR="000A2460" w:rsidRPr="000A2460">
        <w:rPr>
          <w:shd w:val="clear" w:color="auto" w:fill="FFFFFF"/>
        </w:rPr>
        <w:t xml:space="preserve"> Layer three is the Network Layer and </w:t>
      </w:r>
      <w:proofErr w:type="spellStart"/>
      <w:proofErr w:type="gramStart"/>
      <w:r w:rsidR="000A2460" w:rsidRPr="000A2460">
        <w:rPr>
          <w:shd w:val="clear" w:color="auto" w:fill="FFFFFF"/>
        </w:rPr>
        <w:t>it</w:t>
      </w:r>
      <w:r w:rsidR="00CE23C4">
        <w:rPr>
          <w:shd w:val="clear" w:color="auto" w:fill="FFFFFF"/>
        </w:rPr>
        <w:t>’s</w:t>
      </w:r>
      <w:proofErr w:type="spellEnd"/>
      <w:proofErr w:type="gramEnd"/>
      <w:r w:rsidR="00CE23C4">
        <w:rPr>
          <w:shd w:val="clear" w:color="auto" w:fill="FFFFFF"/>
        </w:rPr>
        <w:t xml:space="preserve"> primary focus is to </w:t>
      </w:r>
      <w:r w:rsidR="000A2460" w:rsidRPr="000A2460">
        <w:rPr>
          <w:shd w:val="clear" w:color="auto" w:fill="FFFFFF"/>
        </w:rPr>
        <w:t>creat</w:t>
      </w:r>
      <w:r w:rsidR="00CE23C4">
        <w:rPr>
          <w:shd w:val="clear" w:color="auto" w:fill="FFFFFF"/>
        </w:rPr>
        <w:t>e</w:t>
      </w:r>
      <w:r w:rsidR="000A2460" w:rsidRPr="000A2460">
        <w:rPr>
          <w:shd w:val="clear" w:color="auto" w:fill="FFFFFF"/>
        </w:rPr>
        <w:t xml:space="preserve"> logical paths</w:t>
      </w:r>
      <w:r w:rsidR="00CE23C4">
        <w:rPr>
          <w:shd w:val="clear" w:color="auto" w:fill="FFFFFF"/>
        </w:rPr>
        <w:t xml:space="preserve">. These paths are </w:t>
      </w:r>
      <w:r w:rsidR="000A2460" w:rsidRPr="000A2460">
        <w:rPr>
          <w:shd w:val="clear" w:color="auto" w:fill="FFFFFF"/>
        </w:rPr>
        <w:t xml:space="preserve">known as virtual circuits. Routing and forwarding are </w:t>
      </w:r>
      <w:r w:rsidR="003A03DD">
        <w:rPr>
          <w:shd w:val="clear" w:color="auto" w:fill="FFFFFF"/>
        </w:rPr>
        <w:t xml:space="preserve">some of the </w:t>
      </w:r>
      <w:r w:rsidR="000A2460" w:rsidRPr="000A2460">
        <w:rPr>
          <w:shd w:val="clear" w:color="auto" w:fill="FFFFFF"/>
        </w:rPr>
        <w:t>functions of th</w:t>
      </w:r>
      <w:r w:rsidR="00CE23C4">
        <w:rPr>
          <w:shd w:val="clear" w:color="auto" w:fill="FFFFFF"/>
        </w:rPr>
        <w:t>e Network</w:t>
      </w:r>
      <w:r w:rsidR="000A2460" w:rsidRPr="000A2460">
        <w:rPr>
          <w:shd w:val="clear" w:color="auto" w:fill="FFFFFF"/>
        </w:rPr>
        <w:t xml:space="preserve"> layer</w:t>
      </w:r>
      <w:r w:rsidR="003A03DD">
        <w:rPr>
          <w:shd w:val="clear" w:color="auto" w:fill="FFFFFF"/>
        </w:rPr>
        <w:t>. Specifically it handles</w:t>
      </w:r>
      <w:r w:rsidR="000A2460" w:rsidRPr="000A2460">
        <w:rPr>
          <w:shd w:val="clear" w:color="auto" w:fill="FFFFFF"/>
        </w:rPr>
        <w:t xml:space="preserve"> addressing the packet to where it is going to go, connectin</w:t>
      </w:r>
      <w:r w:rsidR="003A03DD">
        <w:rPr>
          <w:shd w:val="clear" w:color="auto" w:fill="FFFFFF"/>
        </w:rPr>
        <w:t xml:space="preserve">g networks together, </w:t>
      </w:r>
      <w:r w:rsidR="000A2460" w:rsidRPr="000A2460">
        <w:rPr>
          <w:shd w:val="clear" w:color="auto" w:fill="FFFFFF"/>
        </w:rPr>
        <w:t xml:space="preserve">error handling, controlling traffic so that it does not become congested </w:t>
      </w:r>
      <w:r w:rsidR="003A03DD">
        <w:rPr>
          <w:shd w:val="clear" w:color="auto" w:fill="FFFFFF"/>
        </w:rPr>
        <w:t>or delayed</w:t>
      </w:r>
      <w:r w:rsidR="000A2460" w:rsidRPr="000A2460">
        <w:rPr>
          <w:shd w:val="clear" w:color="auto" w:fill="FFFFFF"/>
        </w:rPr>
        <w:t xml:space="preserve"> and also packet sequencing</w:t>
      </w:r>
      <w:r w:rsidR="003A03DD">
        <w:rPr>
          <w:shd w:val="clear" w:color="auto" w:fill="FFFFFF"/>
        </w:rPr>
        <w:t xml:space="preserve">. Packet sequencing assigns a </w:t>
      </w:r>
      <w:r w:rsidR="000A2460" w:rsidRPr="000A2460">
        <w:rPr>
          <w:shd w:val="clear" w:color="auto" w:fill="FFFFFF"/>
        </w:rPr>
        <w:t>number t</w:t>
      </w:r>
      <w:r w:rsidR="003A03DD">
        <w:rPr>
          <w:shd w:val="clear" w:color="auto" w:fill="FFFFFF"/>
        </w:rPr>
        <w:t>o t</w:t>
      </w:r>
      <w:r w:rsidR="000A2460" w:rsidRPr="000A2460">
        <w:rPr>
          <w:shd w:val="clear" w:color="auto" w:fill="FFFFFF"/>
        </w:rPr>
        <w:t>he packets so that they may be reassembled by the receiver</w:t>
      </w:r>
      <w:r w:rsidR="003A03DD">
        <w:rPr>
          <w:shd w:val="clear" w:color="auto" w:fill="FFFFFF"/>
        </w:rPr>
        <w:t>,</w:t>
      </w:r>
      <w:r w:rsidR="000A2460" w:rsidRPr="000A2460">
        <w:rPr>
          <w:shd w:val="clear" w:color="auto" w:fill="FFFFFF"/>
        </w:rPr>
        <w:t xml:space="preserve"> </w:t>
      </w:r>
      <w:r w:rsidR="003A03DD">
        <w:rPr>
          <w:shd w:val="clear" w:color="auto" w:fill="FFFFFF"/>
        </w:rPr>
        <w:t xml:space="preserve">in an efficient manner, </w:t>
      </w:r>
      <w:r w:rsidR="000A2460" w:rsidRPr="000A2460">
        <w:rPr>
          <w:shd w:val="clear" w:color="auto" w:fill="FFFFFF"/>
        </w:rPr>
        <w:t>when t</w:t>
      </w:r>
      <w:r w:rsidR="005B744F">
        <w:rPr>
          <w:shd w:val="clear" w:color="auto" w:fill="FFFFFF"/>
        </w:rPr>
        <w:t>hey are finally all received. [4</w:t>
      </w:r>
      <w:r w:rsidR="000A2460" w:rsidRPr="000A2460">
        <w:rPr>
          <w:shd w:val="clear" w:color="auto" w:fill="FFFFFF"/>
        </w:rPr>
        <w:t xml:space="preserve">]  </w:t>
      </w:r>
    </w:p>
    <w:p w:rsidR="00302864" w:rsidRPr="00302864" w:rsidRDefault="00302864" w:rsidP="00302864">
      <w:pPr>
        <w:rPr>
          <w:shd w:val="clear" w:color="auto" w:fill="FFFFFF"/>
        </w:rPr>
      </w:pPr>
      <w:r>
        <w:rPr>
          <w:shd w:val="clear" w:color="auto" w:fill="FFFFFF"/>
        </w:rPr>
        <w:tab/>
      </w:r>
      <w:r w:rsidR="008F42FA">
        <w:rPr>
          <w:shd w:val="clear" w:color="auto" w:fill="FFFFFF"/>
        </w:rPr>
        <w:t>T</w:t>
      </w:r>
      <w:r w:rsidRPr="00302864">
        <w:rPr>
          <w:shd w:val="clear" w:color="auto" w:fill="FFFFFF"/>
        </w:rPr>
        <w:t xml:space="preserve">he main functions </w:t>
      </w:r>
      <w:r w:rsidR="00316888">
        <w:rPr>
          <w:shd w:val="clear" w:color="auto" w:fill="FFFFFF"/>
        </w:rPr>
        <w:t xml:space="preserve">of the Network layer </w:t>
      </w:r>
      <w:r w:rsidRPr="00302864">
        <w:rPr>
          <w:shd w:val="clear" w:color="auto" w:fill="FFFFFF"/>
        </w:rPr>
        <w:t>are</w:t>
      </w:r>
      <w:proofErr w:type="gramStart"/>
      <w:r w:rsidR="008F42FA">
        <w:rPr>
          <w:shd w:val="clear" w:color="auto" w:fill="FFFFFF"/>
        </w:rPr>
        <w:t>:</w:t>
      </w:r>
      <w:proofErr w:type="gramEnd"/>
      <w:r w:rsidRPr="00302864">
        <w:rPr>
          <w:rFonts w:ascii="Georgia" w:hAnsi="Georgia"/>
          <w:sz w:val="24"/>
          <w:szCs w:val="24"/>
        </w:rPr>
        <w:br/>
      </w:r>
      <w:r w:rsidR="00631D47">
        <w:t>“</w:t>
      </w:r>
      <w:r>
        <w:t>1.</w:t>
      </w:r>
      <w:r>
        <w:tab/>
      </w:r>
      <w:r w:rsidRPr="00302864">
        <w:t>Translates logical network address and names to their physical address (e.g. computername ==&gt; MAC address).</w:t>
      </w:r>
    </w:p>
    <w:p w:rsidR="00302864" w:rsidRPr="00302864" w:rsidRDefault="00302864" w:rsidP="00302864">
      <w:r>
        <w:t>2.</w:t>
      </w:r>
      <w:r>
        <w:tab/>
      </w:r>
      <w:r w:rsidRPr="00302864">
        <w:t>Responsible for addressing, determining routes for sending and managing network problems such as packet switching, data congestion and routing.</w:t>
      </w:r>
    </w:p>
    <w:p w:rsidR="00302864" w:rsidRDefault="00302864" w:rsidP="00302864">
      <w:r>
        <w:t>3.</w:t>
      </w:r>
      <w:r>
        <w:tab/>
      </w:r>
      <w:r w:rsidRPr="00302864">
        <w:t>If router can’t send data frame as large as the source computer sends, the network layer compensates by breaking the data into smaller units. At the receiving end, the network layer reassembles the data.</w:t>
      </w:r>
      <w:r w:rsidR="005B744F">
        <w:t>” [4</w:t>
      </w:r>
      <w:r w:rsidR="00631D47">
        <w:t>]</w:t>
      </w:r>
    </w:p>
    <w:p w:rsidR="002147C0" w:rsidRDefault="002147C0" w:rsidP="00302864"/>
    <w:p w:rsidR="002147C0" w:rsidRDefault="002147C0" w:rsidP="00302864">
      <w:r>
        <w:t>Network Layer</w:t>
      </w:r>
    </w:p>
    <w:p w:rsidR="002147C0" w:rsidRDefault="002147C0" w:rsidP="00302864">
      <w:r>
        <w:rPr>
          <w:noProof/>
        </w:rPr>
        <w:drawing>
          <wp:inline distT="0" distB="0" distL="0" distR="0">
            <wp:extent cx="3046095" cy="1068705"/>
            <wp:effectExtent l="0" t="0" r="1905" b="0"/>
            <wp:docPr id="3" name="Picture 3" descr="http://4.bp.blogspot.com/-wLp77PHqnN0/UXuUFH1C-jI/AAAAAAAAAIo/SO5xLxhWnW8/s320/Pictu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wLp77PHqnN0/UXuUFH1C-jI/AAAAAAAAAIo/SO5xLxhWnW8/s320/Picture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6095" cy="1068705"/>
                    </a:xfrm>
                    <a:prstGeom prst="rect">
                      <a:avLst/>
                    </a:prstGeom>
                    <a:noFill/>
                    <a:ln>
                      <a:noFill/>
                    </a:ln>
                  </pic:spPr>
                </pic:pic>
              </a:graphicData>
            </a:graphic>
          </wp:inline>
        </w:drawing>
      </w:r>
    </w:p>
    <w:p w:rsidR="00631D47" w:rsidRDefault="002147C0" w:rsidP="00302864">
      <w:r>
        <w:t>[4]</w:t>
      </w:r>
    </w:p>
    <w:p w:rsidR="002147C0" w:rsidRDefault="002147C0" w:rsidP="00302864"/>
    <w:p w:rsidR="000C003C" w:rsidRDefault="00631D47" w:rsidP="000C003C">
      <w:r>
        <w:tab/>
        <w:t>Layer two is the Data Link layer and its main purpose is to handle data transfer between the netwo</w:t>
      </w:r>
      <w:r w:rsidR="002147C0">
        <w:t>rk layer and the physical layer. It is also responsible for preparing the data</w:t>
      </w:r>
      <w:r>
        <w:t xml:space="preserve"> to be sent out.</w:t>
      </w:r>
      <w:r w:rsidR="009E55E3">
        <w:t xml:space="preserve"> Layer two is where all the organization of packets takes place and </w:t>
      </w:r>
      <w:r w:rsidR="002147C0">
        <w:t>the process</w:t>
      </w:r>
      <w:r w:rsidR="009E55E3">
        <w:t xml:space="preserve"> of assembling them happen.</w:t>
      </w:r>
      <w:r>
        <w:t xml:space="preserve"> </w:t>
      </w:r>
      <w:r w:rsidR="002147C0">
        <w:t>The Data link layer</w:t>
      </w:r>
      <w:r>
        <w:t xml:space="preserve"> adds the wrapper to the packet</w:t>
      </w:r>
      <w:r w:rsidR="002147C0">
        <w:t>. It completes this action</w:t>
      </w:r>
      <w:r>
        <w:t xml:space="preserve"> so that the packet can be </w:t>
      </w:r>
      <w:r w:rsidR="002147C0">
        <w:t xml:space="preserve">both </w:t>
      </w:r>
      <w:r>
        <w:t xml:space="preserve">properly identified and taken care of when it reaches either a redistributor or the intended receiver. </w:t>
      </w:r>
      <w:r w:rsidR="003025B1">
        <w:t>This layer</w:t>
      </w:r>
      <w:r>
        <w:t xml:space="preserve"> also segments upper layer datagrams into frames that the can be handled by physical hardware</w:t>
      </w:r>
      <w:r w:rsidR="003025B1">
        <w:t>. It organizes and</w:t>
      </w:r>
      <w:r>
        <w:t xml:space="preserve"> sorts out these frames for the physical layer before handing it over. Lastly</w:t>
      </w:r>
      <w:r w:rsidR="003025B1">
        <w:t>, the Data link layer</w:t>
      </w:r>
      <w:r>
        <w:t xml:space="preserve"> </w:t>
      </w:r>
      <w:r w:rsidR="003025B1">
        <w:t>controls</w:t>
      </w:r>
      <w:r>
        <w:t xml:space="preserve"> all communication</w:t>
      </w:r>
      <w:r w:rsidR="003025B1">
        <w:t xml:space="preserve"> for the physical layer</w:t>
      </w:r>
      <w:r w:rsidR="00316888">
        <w:t>. It monitors this</w:t>
      </w:r>
      <w:r w:rsidR="003025B1">
        <w:t xml:space="preserve"> by</w:t>
      </w:r>
      <w:r w:rsidR="00316888">
        <w:t xml:space="preserve"> handling data frames and</w:t>
      </w:r>
      <w:r>
        <w:t xml:space="preserve"> frame traffic control</w:t>
      </w:r>
      <w:r w:rsidR="00316888">
        <w:t>. Frame traffic control</w:t>
      </w:r>
      <w:r>
        <w:t xml:space="preserve"> will slow down </w:t>
      </w:r>
      <w:r w:rsidR="00316888">
        <w:t xml:space="preserve">the </w:t>
      </w:r>
      <w:r>
        <w:t xml:space="preserve">traffic of frames </w:t>
      </w:r>
      <w:r w:rsidR="00316888">
        <w:t>that pour</w:t>
      </w:r>
      <w:r>
        <w:t xml:space="preserve"> into a system</w:t>
      </w:r>
      <w:r w:rsidR="00316888">
        <w:t>. I</w:t>
      </w:r>
      <w:r>
        <w:t xml:space="preserve">f more time is needed to </w:t>
      </w:r>
      <w:r w:rsidR="009E55E3">
        <w:t>process</w:t>
      </w:r>
      <w:r>
        <w:t xml:space="preserve">, frame sequencing </w:t>
      </w:r>
      <w:r w:rsidR="00316888">
        <w:t>will commence and</w:t>
      </w:r>
      <w:r>
        <w:t xml:space="preserve"> the packets </w:t>
      </w:r>
      <w:r w:rsidR="00316888">
        <w:t>will</w:t>
      </w:r>
      <w:r>
        <w:t xml:space="preserve"> be prope</w:t>
      </w:r>
      <w:r w:rsidR="00316888">
        <w:t>rly organized and accounted for. Then the</w:t>
      </w:r>
      <w:r>
        <w:t xml:space="preserve"> frame </w:t>
      </w:r>
      <w:r w:rsidR="00316888">
        <w:t xml:space="preserve">acknowledgements, of the second layer, takes in account </w:t>
      </w:r>
      <w:r w:rsidR="009E55E3">
        <w:t xml:space="preserve">all </w:t>
      </w:r>
      <w:r w:rsidR="00316888">
        <w:t xml:space="preserve">of </w:t>
      </w:r>
      <w:r w:rsidR="009E55E3">
        <w:t>the</w:t>
      </w:r>
      <w:r w:rsidR="00316888">
        <w:t xml:space="preserve"> available</w:t>
      </w:r>
      <w:r w:rsidR="009E55E3">
        <w:t xml:space="preserve"> packets</w:t>
      </w:r>
      <w:r w:rsidR="00316888">
        <w:t>. After</w:t>
      </w:r>
      <w:r w:rsidR="009E55E3">
        <w:t xml:space="preserve"> </w:t>
      </w:r>
      <w:r w:rsidR="00316888">
        <w:t xml:space="preserve">accountability, it </w:t>
      </w:r>
      <w:r w:rsidR="009E55E3">
        <w:t xml:space="preserve">handles all </w:t>
      </w:r>
      <w:r w:rsidR="00316888">
        <w:t xml:space="preserve">of the </w:t>
      </w:r>
      <w:r w:rsidR="009E55E3">
        <w:t xml:space="preserve">errors that occur in the transfer of the packets and solves the </w:t>
      </w:r>
      <w:r w:rsidR="00316888">
        <w:t>problems that arose. Some problems that may arise are in the possibility of</w:t>
      </w:r>
      <w:r w:rsidR="009E55E3">
        <w:t xml:space="preserve"> </w:t>
      </w:r>
      <w:r w:rsidR="00316888">
        <w:t xml:space="preserve">a </w:t>
      </w:r>
      <w:r w:rsidR="009E55E3">
        <w:t xml:space="preserve">duplicate frame </w:t>
      </w:r>
      <w:r w:rsidR="00316888">
        <w:t>existing</w:t>
      </w:r>
      <w:r w:rsidR="009E55E3">
        <w:t xml:space="preserve"> or missing packets.</w:t>
      </w:r>
      <w:r w:rsidR="000C003C">
        <w:t xml:space="preserve">  </w:t>
      </w:r>
      <w:r w:rsidR="00316888">
        <w:lastRenderedPageBreak/>
        <w:t>The basic</w:t>
      </w:r>
      <w:r w:rsidR="000C003C">
        <w:t xml:space="preserve"> main functions </w:t>
      </w:r>
      <w:r w:rsidR="00316888">
        <w:t xml:space="preserve">of the Data link layer </w:t>
      </w:r>
      <w:r w:rsidR="000C003C">
        <w:t>are</w:t>
      </w:r>
      <w:proofErr w:type="gramStart"/>
      <w:r w:rsidR="00316888">
        <w:t>:</w:t>
      </w:r>
      <w:proofErr w:type="gramEnd"/>
      <w:r w:rsidR="000C003C" w:rsidRPr="000C003C">
        <w:br/>
      </w:r>
      <w:r w:rsidR="000C003C">
        <w:t xml:space="preserve">“1. </w:t>
      </w:r>
      <w:r w:rsidR="000C003C" w:rsidRPr="000C003C">
        <w:t>COMMUNICATION with the Network layer above.</w:t>
      </w:r>
    </w:p>
    <w:p w:rsidR="000C003C" w:rsidRDefault="000C003C" w:rsidP="000C003C">
      <w:r>
        <w:t xml:space="preserve">2. </w:t>
      </w:r>
      <w:r w:rsidRPr="000C003C">
        <w:t>SEGMENTATION of upper layer datagrams (also called packets) into frames in sizes that can be handled by the communications hardware.</w:t>
      </w:r>
    </w:p>
    <w:p w:rsidR="000C003C" w:rsidRPr="000C003C" w:rsidRDefault="000C003C" w:rsidP="000C003C">
      <w:r>
        <w:t xml:space="preserve"> 3. </w:t>
      </w:r>
      <w:r w:rsidRPr="000C003C">
        <w:t>BIT ORDERING. The data link layer organizes the pattern of data bits into </w:t>
      </w:r>
      <w:r w:rsidR="00811FC3" w:rsidRPr="000C003C">
        <w:t>frames before</w:t>
      </w:r>
      <w:r w:rsidRPr="000C003C">
        <w:t xml:space="preserve"> transmission. The frame formatting issues such as stop and start bits, bit order, parity and other functions are handled here. Management of big-endian / little-endian issues are also managed at this layer.</w:t>
      </w:r>
    </w:p>
    <w:p w:rsidR="000C003C" w:rsidRPr="000C003C" w:rsidRDefault="000C003C" w:rsidP="000C003C">
      <w:r>
        <w:t xml:space="preserve">4. </w:t>
      </w:r>
      <w:r w:rsidRPr="000C003C">
        <w:t>COMMUNICATION with the Physical layer below</w:t>
      </w:r>
    </w:p>
    <w:p w:rsidR="000C003C" w:rsidRPr="000C003C" w:rsidRDefault="000C003C" w:rsidP="000C003C">
      <w:r>
        <w:t>a.</w:t>
      </w:r>
      <w:r w:rsidRPr="000C003C">
        <w:t xml:space="preserve"> Handles data frames between the Network and Physical layers.</w:t>
      </w:r>
    </w:p>
    <w:p w:rsidR="000C003C" w:rsidRPr="000C003C" w:rsidRDefault="000C003C" w:rsidP="000C003C">
      <w:r>
        <w:t xml:space="preserve">b. </w:t>
      </w:r>
      <w:r w:rsidRPr="000C003C">
        <w:t>Frame traffic control: tells the transmitting node to "back-off" when no frame buffers are available.</w:t>
      </w:r>
    </w:p>
    <w:p w:rsidR="000C003C" w:rsidRPr="000C003C" w:rsidRDefault="000C003C" w:rsidP="000C003C">
      <w:r>
        <w:t xml:space="preserve">c. </w:t>
      </w:r>
      <w:r w:rsidRPr="000C003C">
        <w:t>Frame sequencing: transmits/receives frames sequentially.</w:t>
      </w:r>
    </w:p>
    <w:p w:rsidR="00631D47" w:rsidRDefault="000C003C" w:rsidP="000C003C">
      <w:r>
        <w:t xml:space="preserve">d. </w:t>
      </w:r>
      <w:r w:rsidRPr="000C003C">
        <w:t xml:space="preserve"> Frame acknowledgment: provides/expects frame acknowledgments. Detects and recovers from errors that occur in the physical layer by retransmitting non-acknowledged frames and handling duplicate frame receipt.</w:t>
      </w:r>
      <w:r>
        <w:t>”</w:t>
      </w:r>
      <w:r w:rsidRPr="000C003C">
        <w:t xml:space="preserve">   </w:t>
      </w:r>
      <w:r w:rsidR="005B744F">
        <w:t>[4</w:t>
      </w:r>
      <w:r w:rsidR="009E55E3">
        <w:t>]</w:t>
      </w:r>
    </w:p>
    <w:p w:rsidR="00A100C6" w:rsidRDefault="00A100C6" w:rsidP="000C003C"/>
    <w:p w:rsidR="00A100C6" w:rsidRDefault="00A100C6" w:rsidP="000C003C">
      <w:r>
        <w:t>Data Link Layer</w:t>
      </w:r>
    </w:p>
    <w:p w:rsidR="00A100C6" w:rsidRDefault="00A100C6" w:rsidP="000C003C">
      <w:r>
        <w:rPr>
          <w:noProof/>
        </w:rPr>
        <w:drawing>
          <wp:inline distT="0" distB="0" distL="0" distR="0">
            <wp:extent cx="3046095" cy="1074420"/>
            <wp:effectExtent l="0" t="0" r="1905" b="0"/>
            <wp:docPr id="6" name="Picture 6" descr="http://1.bp.blogspot.com/-sfsquyGkxQU/UXuMEV8EmmI/AAAAAAAAAII/VUgA0w-Hvgw/s320/Pic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sfsquyGkxQU/UXuMEV8EmmI/AAAAAAAAAII/VUgA0w-Hvgw/s320/Picture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6095" cy="1074420"/>
                    </a:xfrm>
                    <a:prstGeom prst="rect">
                      <a:avLst/>
                    </a:prstGeom>
                    <a:noFill/>
                    <a:ln>
                      <a:noFill/>
                    </a:ln>
                  </pic:spPr>
                </pic:pic>
              </a:graphicData>
            </a:graphic>
          </wp:inline>
        </w:drawing>
      </w:r>
    </w:p>
    <w:p w:rsidR="000C003C" w:rsidRDefault="00A100C6" w:rsidP="000C003C">
      <w:r>
        <w:t>[4]</w:t>
      </w:r>
    </w:p>
    <w:p w:rsidR="00A100C6" w:rsidRDefault="00A100C6" w:rsidP="000C003C"/>
    <w:p w:rsidR="005B744F" w:rsidRDefault="009E55E3" w:rsidP="005B744F">
      <w:pPr>
        <w:ind w:firstLine="202"/>
        <w:rPr>
          <w:shd w:val="clear" w:color="auto" w:fill="FFFFFF"/>
        </w:rPr>
      </w:pPr>
      <w:r w:rsidRPr="009E55E3">
        <w:rPr>
          <w:shd w:val="clear" w:color="auto" w:fill="FFFFFF"/>
        </w:rPr>
        <w:t>Las</w:t>
      </w:r>
      <w:r>
        <w:rPr>
          <w:shd w:val="clear" w:color="auto" w:fill="FFFFFF"/>
        </w:rPr>
        <w:t>tly</w:t>
      </w:r>
      <w:r w:rsidR="00942689">
        <w:rPr>
          <w:shd w:val="clear" w:color="auto" w:fill="FFFFFF"/>
        </w:rPr>
        <w:t>, we have the Physical layer. The Physical layer i</w:t>
      </w:r>
      <w:r>
        <w:rPr>
          <w:shd w:val="clear" w:color="auto" w:fill="FFFFFF"/>
        </w:rPr>
        <w:t xml:space="preserve">s in charge of </w:t>
      </w:r>
      <w:r w:rsidR="00942689">
        <w:rPr>
          <w:shd w:val="clear" w:color="auto" w:fill="FFFFFF"/>
        </w:rPr>
        <w:t>grabbing</w:t>
      </w:r>
      <w:r>
        <w:rPr>
          <w:shd w:val="clear" w:color="auto" w:fill="FFFFFF"/>
        </w:rPr>
        <w:t xml:space="preserve"> the data translated from t</w:t>
      </w:r>
      <w:r w:rsidR="00942689">
        <w:rPr>
          <w:shd w:val="clear" w:color="auto" w:fill="FFFFFF"/>
        </w:rPr>
        <w:t>he Data Link layer and transmitting</w:t>
      </w:r>
      <w:r>
        <w:rPr>
          <w:shd w:val="clear" w:color="auto" w:fill="FFFFFF"/>
        </w:rPr>
        <w:t xml:space="preserve"> it over a physical wire. It </w:t>
      </w:r>
      <w:r w:rsidR="00942689">
        <w:rPr>
          <w:shd w:val="clear" w:color="auto" w:fill="FFFFFF"/>
        </w:rPr>
        <w:t>performs a</w:t>
      </w:r>
      <w:r>
        <w:rPr>
          <w:shd w:val="clear" w:color="auto" w:fill="FFFFFF"/>
        </w:rPr>
        <w:t xml:space="preserve"> frag</w:t>
      </w:r>
      <w:r w:rsidR="00942689">
        <w:rPr>
          <w:shd w:val="clear" w:color="auto" w:fill="FFFFFF"/>
        </w:rPr>
        <w:t>mentation of data into frames, so that it can</w:t>
      </w:r>
      <w:r>
        <w:rPr>
          <w:shd w:val="clear" w:color="auto" w:fill="FFFFFF"/>
        </w:rPr>
        <w:t xml:space="preserve"> be submitted </w:t>
      </w:r>
      <w:r w:rsidR="00942689">
        <w:rPr>
          <w:shd w:val="clear" w:color="auto" w:fill="FFFFFF"/>
        </w:rPr>
        <w:t xml:space="preserve">when conducted with </w:t>
      </w:r>
      <w:r>
        <w:rPr>
          <w:shd w:val="clear" w:color="auto" w:fill="FFFFFF"/>
        </w:rPr>
        <w:t>electricity</w:t>
      </w:r>
      <w:r w:rsidR="00942689">
        <w:rPr>
          <w:shd w:val="clear" w:color="auto" w:fill="FFFFFF"/>
        </w:rPr>
        <w:t>, through a wire. It can then re assemble</w:t>
      </w:r>
      <w:r>
        <w:rPr>
          <w:shd w:val="clear" w:color="auto" w:fill="FFFFFF"/>
        </w:rPr>
        <w:t xml:space="preserve"> these frames back into</w:t>
      </w:r>
      <w:r w:rsidR="00B86039">
        <w:rPr>
          <w:shd w:val="clear" w:color="auto" w:fill="FFFFFF"/>
        </w:rPr>
        <w:t xml:space="preserve"> data link Protocol Data Unit</w:t>
      </w:r>
      <w:r w:rsidR="00942689">
        <w:rPr>
          <w:shd w:val="clear" w:color="auto" w:fill="FFFFFF"/>
        </w:rPr>
        <w:t>s. Ultimately the first layer is in charge of both transmissions</w:t>
      </w:r>
      <w:r w:rsidR="000C003C">
        <w:rPr>
          <w:shd w:val="clear" w:color="auto" w:fill="FFFFFF"/>
        </w:rPr>
        <w:t xml:space="preserve"> to the physical media as well as receiving from the physical media</w:t>
      </w:r>
      <w:r w:rsidR="00811FC3">
        <w:rPr>
          <w:shd w:val="clear" w:color="auto" w:fill="FFFFFF"/>
        </w:rPr>
        <w:t>. [</w:t>
      </w:r>
      <w:r w:rsidR="005B744F">
        <w:rPr>
          <w:shd w:val="clear" w:color="auto" w:fill="FFFFFF"/>
        </w:rPr>
        <w:t>4</w:t>
      </w:r>
      <w:r w:rsidR="000C003C">
        <w:rPr>
          <w:shd w:val="clear" w:color="auto" w:fill="FFFFFF"/>
        </w:rPr>
        <w:t>]</w:t>
      </w:r>
    </w:p>
    <w:p w:rsidR="000C003C" w:rsidRDefault="000C003C" w:rsidP="000C003C">
      <w:pPr>
        <w:ind w:firstLine="202"/>
        <w:rPr>
          <w:shd w:val="clear" w:color="auto" w:fill="FFFFFF"/>
        </w:rPr>
      </w:pPr>
    </w:p>
    <w:p w:rsidR="000C003C" w:rsidRDefault="000C003C" w:rsidP="000C003C">
      <w:pPr>
        <w:ind w:firstLine="202"/>
        <w:rPr>
          <w:shd w:val="clear" w:color="auto" w:fill="FFFFFF"/>
        </w:rPr>
      </w:pPr>
      <w:r>
        <w:rPr>
          <w:shd w:val="clear" w:color="auto" w:fill="FFFFFF"/>
        </w:rPr>
        <w:t>Physical Diagram</w:t>
      </w:r>
    </w:p>
    <w:p w:rsidR="000C003C" w:rsidRPr="009E55E3" w:rsidRDefault="000C003C" w:rsidP="000C003C">
      <w:pPr>
        <w:ind w:firstLine="202"/>
        <w:rPr>
          <w:shd w:val="clear" w:color="auto" w:fill="FFFFFF"/>
        </w:rPr>
      </w:pPr>
      <w:r>
        <w:rPr>
          <w:noProof/>
        </w:rPr>
        <w:drawing>
          <wp:inline distT="0" distB="0" distL="0" distR="0">
            <wp:extent cx="3045460" cy="1208405"/>
            <wp:effectExtent l="0" t="0" r="2540" b="0"/>
            <wp:docPr id="4" name="Picture 4" descr="http://2.bp.blogspot.com/-Z7_CuNs_18g/UXuLgQTn-aI/AAAAAAAAAIA/le-SoV53spw/s320/Pi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Z7_CuNs_18g/UXuLgQTn-aI/AAAAAAAAAIA/le-SoV53spw/s320/Picture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460" cy="1208405"/>
                    </a:xfrm>
                    <a:prstGeom prst="rect">
                      <a:avLst/>
                    </a:prstGeom>
                    <a:noFill/>
                    <a:ln>
                      <a:noFill/>
                    </a:ln>
                  </pic:spPr>
                </pic:pic>
              </a:graphicData>
            </a:graphic>
          </wp:inline>
        </w:drawing>
      </w:r>
    </w:p>
    <w:p w:rsidR="009360E4" w:rsidRPr="005B744F" w:rsidRDefault="005B744F" w:rsidP="009360E4">
      <w:pPr>
        <w:rPr>
          <w:shd w:val="clear" w:color="auto" w:fill="FFFFFF"/>
        </w:rPr>
      </w:pPr>
      <w:r w:rsidRPr="005B744F">
        <w:rPr>
          <w:shd w:val="clear" w:color="auto" w:fill="FFFFFF"/>
        </w:rPr>
        <w:t>[4</w:t>
      </w:r>
      <w:r w:rsidR="000C003C" w:rsidRPr="005B744F">
        <w:rPr>
          <w:shd w:val="clear" w:color="auto" w:fill="FFFFFF"/>
        </w:rPr>
        <w:t>]</w:t>
      </w:r>
    </w:p>
    <w:p w:rsidR="00811FC3" w:rsidRDefault="00811FC3" w:rsidP="009360E4">
      <w:pPr>
        <w:rPr>
          <w:sz w:val="16"/>
          <w:szCs w:val="16"/>
          <w:shd w:val="clear" w:color="auto" w:fill="FFFFFF"/>
        </w:rPr>
      </w:pPr>
    </w:p>
    <w:p w:rsidR="005B744F" w:rsidRDefault="00811FC3" w:rsidP="009360E4">
      <w:pPr>
        <w:rPr>
          <w:shd w:val="clear" w:color="auto" w:fill="FFFFFF"/>
        </w:rPr>
      </w:pPr>
      <w:r w:rsidRPr="00811FC3">
        <w:rPr>
          <w:shd w:val="clear" w:color="auto" w:fill="FFFFFF"/>
        </w:rPr>
        <w:tab/>
        <w:t>With all three of these layers explained</w:t>
      </w:r>
      <w:r w:rsidR="00684609">
        <w:rPr>
          <w:shd w:val="clear" w:color="auto" w:fill="FFFFFF"/>
        </w:rPr>
        <w:t xml:space="preserve"> in detail,</w:t>
      </w:r>
      <w:r w:rsidRPr="00811FC3">
        <w:rPr>
          <w:shd w:val="clear" w:color="auto" w:fill="FFFFFF"/>
        </w:rPr>
        <w:t xml:space="preserve"> it will be easier to </w:t>
      </w:r>
      <w:r w:rsidR="00684609" w:rsidRPr="00811FC3">
        <w:rPr>
          <w:shd w:val="clear" w:color="auto" w:fill="FFFFFF"/>
        </w:rPr>
        <w:t>expound</w:t>
      </w:r>
      <w:r w:rsidRPr="00811FC3">
        <w:rPr>
          <w:shd w:val="clear" w:color="auto" w:fill="FFFFFF"/>
        </w:rPr>
        <w:t xml:space="preserve"> </w:t>
      </w:r>
      <w:r w:rsidR="00684609">
        <w:rPr>
          <w:shd w:val="clear" w:color="auto" w:fill="FFFFFF"/>
        </w:rPr>
        <w:t xml:space="preserve">on </w:t>
      </w:r>
      <w:r w:rsidRPr="00811FC3">
        <w:rPr>
          <w:shd w:val="clear" w:color="auto" w:fill="FFFFFF"/>
        </w:rPr>
        <w:t xml:space="preserve">how files are transmitted and how </w:t>
      </w:r>
      <w:r w:rsidR="00684609">
        <w:rPr>
          <w:shd w:val="clear" w:color="auto" w:fill="FFFFFF"/>
        </w:rPr>
        <w:t>traffic is controlled</w:t>
      </w:r>
      <w:r w:rsidRPr="00811FC3">
        <w:rPr>
          <w:shd w:val="clear" w:color="auto" w:fill="FFFFFF"/>
        </w:rPr>
        <w:t>.</w:t>
      </w:r>
    </w:p>
    <w:p w:rsidR="005B744F" w:rsidRDefault="005B744F" w:rsidP="005B744F">
      <w:pPr>
        <w:pStyle w:val="Heading1"/>
        <w:rPr>
          <w:sz w:val="16"/>
          <w:szCs w:val="16"/>
          <w:shd w:val="clear" w:color="auto" w:fill="FFFFFF"/>
        </w:rPr>
      </w:pPr>
      <w:r w:rsidRPr="005B744F">
        <w:rPr>
          <w:sz w:val="16"/>
          <w:szCs w:val="16"/>
          <w:shd w:val="clear" w:color="auto" w:fill="FFFFFF"/>
        </w:rPr>
        <w:t>PROBLEM STATEMENT</w:t>
      </w:r>
    </w:p>
    <w:p w:rsidR="005B744F" w:rsidRDefault="005B744F" w:rsidP="005B744F"/>
    <w:p w:rsidR="005B744F" w:rsidRDefault="005B744F" w:rsidP="005B744F">
      <w:pPr>
        <w:ind w:firstLine="202"/>
      </w:pPr>
      <w:r>
        <w:lastRenderedPageBreak/>
        <w:t>Now that a good base of knowledge has been laid down we can now start talking about the questions at hand. How exactly does information get routed over the internet and how are the paths chosen to most rapidly send the packets to their receivers?</w:t>
      </w:r>
    </w:p>
    <w:p w:rsidR="005B744F" w:rsidRDefault="005B744F" w:rsidP="00604FDD"/>
    <w:p w:rsidR="005B744F" w:rsidRPr="002E5EDA" w:rsidRDefault="002E5EDA" w:rsidP="002E5EDA">
      <w:pPr>
        <w:pStyle w:val="Heading1"/>
        <w:rPr>
          <w:sz w:val="16"/>
          <w:szCs w:val="16"/>
        </w:rPr>
      </w:pPr>
      <w:r w:rsidRPr="002E5EDA">
        <w:rPr>
          <w:sz w:val="16"/>
          <w:szCs w:val="16"/>
        </w:rPr>
        <w:t>PROBLEM APPROACH</w:t>
      </w:r>
    </w:p>
    <w:p w:rsidR="002E5EDA" w:rsidRDefault="002E5EDA" w:rsidP="002E5EDA"/>
    <w:p w:rsidR="002E5EDA" w:rsidRDefault="002E5EDA" w:rsidP="009942DE">
      <w:pPr>
        <w:ind w:firstLine="202"/>
      </w:pPr>
      <w:r>
        <w:t xml:space="preserve">Several aspects go into solving and figuring out this question. </w:t>
      </w:r>
    </w:p>
    <w:p w:rsidR="002E5EDA" w:rsidRDefault="002E5EDA" w:rsidP="009942DE">
      <w:pPr>
        <w:ind w:firstLine="202"/>
      </w:pPr>
      <w:r>
        <w:t>First is what is the full</w:t>
      </w:r>
      <w:r w:rsidR="009942DE">
        <w:t xml:space="preserve"> and in depth path that packets </w:t>
      </w:r>
      <w:r>
        <w:t xml:space="preserve">must take to reach its final destination as well as </w:t>
      </w:r>
      <w:r w:rsidR="00E706A8">
        <w:t>the</w:t>
      </w:r>
      <w:r>
        <w:t xml:space="preserve"> entire document?</w:t>
      </w:r>
    </w:p>
    <w:p w:rsidR="002E5EDA" w:rsidRPr="002E5EDA" w:rsidRDefault="002E5EDA" w:rsidP="009942DE">
      <w:pPr>
        <w:ind w:firstLine="202"/>
      </w:pPr>
      <w:r>
        <w:t xml:space="preserve">Second is how do ISP shape their </w:t>
      </w:r>
      <w:r w:rsidR="00604FDD">
        <w:t>internet traffic to better suit</w:t>
      </w:r>
      <w:r>
        <w:t xml:space="preserve"> the traffic </w:t>
      </w:r>
      <w:r w:rsidR="00E706A8">
        <w:t xml:space="preserve">that </w:t>
      </w:r>
      <w:r>
        <w:t xml:space="preserve">they have </w:t>
      </w:r>
      <w:r w:rsidR="00E706A8">
        <w:t>circulation at that</w:t>
      </w:r>
      <w:r>
        <w:t xml:space="preserve"> moment?</w:t>
      </w:r>
    </w:p>
    <w:p w:rsidR="009360E4" w:rsidRDefault="009360E4" w:rsidP="009360E4">
      <w:pPr>
        <w:rPr>
          <w:sz w:val="16"/>
          <w:szCs w:val="16"/>
          <w:shd w:val="clear" w:color="auto" w:fill="FFFFFF"/>
        </w:rPr>
      </w:pPr>
    </w:p>
    <w:p w:rsidR="00CB1885" w:rsidRDefault="00E706A8" w:rsidP="009360E4">
      <w:pPr>
        <w:rPr>
          <w:shd w:val="clear" w:color="auto" w:fill="FFFFFF"/>
        </w:rPr>
      </w:pPr>
      <w:r>
        <w:rPr>
          <w:shd w:val="clear" w:color="auto" w:fill="FFFFFF"/>
        </w:rPr>
        <w:tab/>
        <w:t xml:space="preserve">The </w:t>
      </w:r>
      <w:r w:rsidR="00604FDD" w:rsidRPr="00604FDD">
        <w:rPr>
          <w:shd w:val="clear" w:color="auto" w:fill="FFFFFF"/>
        </w:rPr>
        <w:t>full path</w:t>
      </w:r>
      <w:r w:rsidR="00E7099F">
        <w:rPr>
          <w:shd w:val="clear" w:color="auto" w:fill="FFFFFF"/>
        </w:rPr>
        <w:t xml:space="preserve"> of</w:t>
      </w:r>
      <w:r w:rsidR="00CB1885">
        <w:rPr>
          <w:shd w:val="clear" w:color="auto" w:fill="FFFFFF"/>
        </w:rPr>
        <w:t xml:space="preserve"> a packet </w:t>
      </w:r>
      <w:r>
        <w:rPr>
          <w:shd w:val="clear" w:color="auto" w:fill="FFFFFF"/>
        </w:rPr>
        <w:t xml:space="preserve">will now be explained </w:t>
      </w:r>
      <w:r w:rsidR="0031053D">
        <w:rPr>
          <w:shd w:val="clear" w:color="auto" w:fill="FFFFFF"/>
        </w:rPr>
        <w:t>in</w:t>
      </w:r>
      <w:r w:rsidR="00CB1885">
        <w:rPr>
          <w:shd w:val="clear" w:color="auto" w:fill="FFFFFF"/>
        </w:rPr>
        <w:t xml:space="preserve"> greater depth tha</w:t>
      </w:r>
      <w:r w:rsidR="00E7099F">
        <w:rPr>
          <w:shd w:val="clear" w:color="auto" w:fill="FFFFFF"/>
        </w:rPr>
        <w:t xml:space="preserve">n </w:t>
      </w:r>
      <w:r>
        <w:rPr>
          <w:shd w:val="clear" w:color="auto" w:fill="FFFFFF"/>
        </w:rPr>
        <w:t>previously</w:t>
      </w:r>
      <w:r w:rsidR="0031053D">
        <w:rPr>
          <w:shd w:val="clear" w:color="auto" w:fill="FFFFFF"/>
        </w:rPr>
        <w:t xml:space="preserve"> mentioned</w:t>
      </w:r>
      <w:r>
        <w:rPr>
          <w:shd w:val="clear" w:color="auto" w:fill="FFFFFF"/>
        </w:rPr>
        <w:t>. I</w:t>
      </w:r>
      <w:r w:rsidR="00E7099F">
        <w:rPr>
          <w:shd w:val="clear" w:color="auto" w:fill="FFFFFF"/>
        </w:rPr>
        <w:t>t starts out with a user sending a requesting packet to another system for a file.</w:t>
      </w:r>
      <w:r w:rsidR="00A26A74">
        <w:rPr>
          <w:shd w:val="clear" w:color="auto" w:fill="FFFFFF"/>
        </w:rPr>
        <w:t xml:space="preserve"> After a confirmation has been sent back to the sender, the sender starts sending packets to the receiver. These</w:t>
      </w:r>
      <w:r w:rsidR="00E7099F">
        <w:rPr>
          <w:shd w:val="clear" w:color="auto" w:fill="FFFFFF"/>
        </w:rPr>
        <w:t xml:space="preserve"> packet</w:t>
      </w:r>
      <w:r w:rsidR="0031053D">
        <w:rPr>
          <w:shd w:val="clear" w:color="auto" w:fill="FFFFFF"/>
        </w:rPr>
        <w:t>s will first go</w:t>
      </w:r>
      <w:r w:rsidR="00E7099F">
        <w:rPr>
          <w:shd w:val="clear" w:color="auto" w:fill="FFFFFF"/>
        </w:rPr>
        <w:t xml:space="preserve"> through the Network Layer</w:t>
      </w:r>
      <w:r w:rsidR="00CB1885">
        <w:rPr>
          <w:shd w:val="clear" w:color="auto" w:fill="FFFFFF"/>
        </w:rPr>
        <w:t xml:space="preserve"> where it will be given a proper address</w:t>
      </w:r>
      <w:r w:rsidR="0031053D">
        <w:rPr>
          <w:shd w:val="clear" w:color="auto" w:fill="FFFFFF"/>
        </w:rPr>
        <w:t>. Then the packet</w:t>
      </w:r>
      <w:r w:rsidR="00CB1885">
        <w:rPr>
          <w:shd w:val="clear" w:color="auto" w:fill="FFFFFF"/>
        </w:rPr>
        <w:t xml:space="preserve"> will be stamped with</w:t>
      </w:r>
      <w:r w:rsidR="00A26A74">
        <w:rPr>
          <w:shd w:val="clear" w:color="auto" w:fill="FFFFFF"/>
        </w:rPr>
        <w:t xml:space="preserve"> its final destination and </w:t>
      </w:r>
      <w:r w:rsidR="0031053D">
        <w:rPr>
          <w:shd w:val="clear" w:color="auto" w:fill="FFFFFF"/>
        </w:rPr>
        <w:t>will be sent to the closest node</w:t>
      </w:r>
      <w:r w:rsidR="00CB1885">
        <w:rPr>
          <w:shd w:val="clear" w:color="auto" w:fill="FFFFFF"/>
        </w:rPr>
        <w:t>.</w:t>
      </w:r>
      <w:r w:rsidR="00A26A74">
        <w:rPr>
          <w:shd w:val="clear" w:color="auto" w:fill="FFFFFF"/>
        </w:rPr>
        <w:t xml:space="preserve"> </w:t>
      </w:r>
      <w:r w:rsidR="0031053D">
        <w:rPr>
          <w:shd w:val="clear" w:color="auto" w:fill="FFFFFF"/>
        </w:rPr>
        <w:t>The process for this</w:t>
      </w:r>
      <w:r w:rsidR="00A26A74">
        <w:rPr>
          <w:shd w:val="clear" w:color="auto" w:fill="FFFFFF"/>
        </w:rPr>
        <w:t xml:space="preserve"> node</w:t>
      </w:r>
      <w:r w:rsidR="0031053D">
        <w:rPr>
          <w:shd w:val="clear" w:color="auto" w:fill="FFFFFF"/>
        </w:rPr>
        <w:t xml:space="preserve"> is </w:t>
      </w:r>
      <w:r w:rsidR="00A26A74">
        <w:rPr>
          <w:shd w:val="clear" w:color="auto" w:fill="FFFFFF"/>
        </w:rPr>
        <w:t>decided</w:t>
      </w:r>
      <w:r w:rsidR="0031053D">
        <w:rPr>
          <w:shd w:val="clear" w:color="auto" w:fill="FFFFFF"/>
        </w:rPr>
        <w:t xml:space="preserve"> by the Network layer applied functionally by the ISP.</w:t>
      </w:r>
      <w:r w:rsidR="00CB1885">
        <w:rPr>
          <w:shd w:val="clear" w:color="auto" w:fill="FFFFFF"/>
        </w:rPr>
        <w:t xml:space="preserve"> </w:t>
      </w:r>
      <w:r w:rsidR="00A26A74">
        <w:rPr>
          <w:shd w:val="clear" w:color="auto" w:fill="FFFFFF"/>
        </w:rPr>
        <w:t>T</w:t>
      </w:r>
      <w:r w:rsidR="00CB1885">
        <w:rPr>
          <w:shd w:val="clear" w:color="auto" w:fill="FFFFFF"/>
        </w:rPr>
        <w:t>he ISP takes into consideration how</w:t>
      </w:r>
      <w:r w:rsidR="0031053D">
        <w:rPr>
          <w:shd w:val="clear" w:color="auto" w:fill="FFFFFF"/>
        </w:rPr>
        <w:t xml:space="preserve"> much traffic is going through the potential</w:t>
      </w:r>
      <w:r w:rsidR="00CB1885">
        <w:rPr>
          <w:shd w:val="clear" w:color="auto" w:fill="FFFFFF"/>
        </w:rPr>
        <w:t xml:space="preserve"> node as well as file types and </w:t>
      </w:r>
      <w:r w:rsidR="00763748">
        <w:rPr>
          <w:shd w:val="clear" w:color="auto" w:fill="FFFFFF"/>
        </w:rPr>
        <w:t xml:space="preserve">the </w:t>
      </w:r>
      <w:r w:rsidR="00CB1885">
        <w:rPr>
          <w:shd w:val="clear" w:color="auto" w:fill="FFFFFF"/>
        </w:rPr>
        <w:t xml:space="preserve">priorities of the file. For example, a live video file packet will have a higher </w:t>
      </w:r>
      <w:r w:rsidR="00A26A74">
        <w:rPr>
          <w:shd w:val="clear" w:color="auto" w:fill="FFFFFF"/>
        </w:rPr>
        <w:t>priority than</w:t>
      </w:r>
      <w:r w:rsidR="00CB1885">
        <w:rPr>
          <w:shd w:val="clear" w:color="auto" w:fill="FFFFFF"/>
        </w:rPr>
        <w:t xml:space="preserve"> </w:t>
      </w:r>
      <w:r w:rsidR="006F44F9">
        <w:rPr>
          <w:shd w:val="clear" w:color="auto" w:fill="FFFFFF"/>
        </w:rPr>
        <w:t>a</w:t>
      </w:r>
      <w:r w:rsidR="00CB1885">
        <w:rPr>
          <w:shd w:val="clear" w:color="auto" w:fill="FFFFFF"/>
        </w:rPr>
        <w:t xml:space="preserve"> </w:t>
      </w:r>
      <w:r w:rsidR="006F44F9">
        <w:rPr>
          <w:shd w:val="clear" w:color="auto" w:fill="FFFFFF"/>
        </w:rPr>
        <w:t>Simple Mail Transfer Protocol (</w:t>
      </w:r>
      <w:r w:rsidR="00CB1885">
        <w:rPr>
          <w:shd w:val="clear" w:color="auto" w:fill="FFFFFF"/>
        </w:rPr>
        <w:t>SMTP</w:t>
      </w:r>
      <w:r w:rsidR="006F44F9">
        <w:rPr>
          <w:shd w:val="clear" w:color="auto" w:fill="FFFFFF"/>
        </w:rPr>
        <w:t>)</w:t>
      </w:r>
      <w:r w:rsidR="00CB1885">
        <w:rPr>
          <w:shd w:val="clear" w:color="auto" w:fill="FFFFFF"/>
        </w:rPr>
        <w:t xml:space="preserve"> packet</w:t>
      </w:r>
      <w:r w:rsidR="00A26A74">
        <w:rPr>
          <w:shd w:val="clear" w:color="auto" w:fill="FFFFFF"/>
        </w:rPr>
        <w:t>. The reason for this is because</w:t>
      </w:r>
      <w:r w:rsidR="00CB1885">
        <w:rPr>
          <w:shd w:val="clear" w:color="auto" w:fill="FFFFFF"/>
        </w:rPr>
        <w:t xml:space="preserve"> the live video file will be choppy if </w:t>
      </w:r>
      <w:r w:rsidR="006F44F9">
        <w:rPr>
          <w:shd w:val="clear" w:color="auto" w:fill="FFFFFF"/>
        </w:rPr>
        <w:t xml:space="preserve">its packets </w:t>
      </w:r>
      <w:r w:rsidR="00CB1885">
        <w:rPr>
          <w:shd w:val="clear" w:color="auto" w:fill="FFFFFF"/>
        </w:rPr>
        <w:t>are not flowing in at a steady rate. A SMTP file can wait because it does not matter how fast it gets there as long as all of packets eventually make it to the receiver</w:t>
      </w:r>
      <w:r w:rsidR="006F44F9">
        <w:rPr>
          <w:shd w:val="clear" w:color="auto" w:fill="FFFFFF"/>
        </w:rPr>
        <w:t xml:space="preserve"> </w:t>
      </w:r>
      <w:r w:rsidR="00CB1885">
        <w:rPr>
          <w:shd w:val="clear" w:color="auto" w:fill="FFFFFF"/>
        </w:rPr>
        <w:t>so they can be fully assembled. This is called Traffic Shaping or packet shaping.</w:t>
      </w:r>
      <w:r w:rsidR="00A26A74">
        <w:rPr>
          <w:shd w:val="clear" w:color="auto" w:fill="FFFFFF"/>
        </w:rPr>
        <w:t xml:space="preserve"> It is also known as Quality of Service</w:t>
      </w:r>
      <w:r w:rsidR="006F44F9">
        <w:rPr>
          <w:shd w:val="clear" w:color="auto" w:fill="FFFFFF"/>
        </w:rPr>
        <w:t xml:space="preserve"> (QOS</w:t>
      </w:r>
      <w:r w:rsidR="00A26A74">
        <w:rPr>
          <w:shd w:val="clear" w:color="auto" w:fill="FFFFFF"/>
        </w:rPr>
        <w:t>).</w:t>
      </w:r>
      <w:r w:rsidR="00CB1885">
        <w:rPr>
          <w:shd w:val="clear" w:color="auto" w:fill="FFFFFF"/>
        </w:rPr>
        <w:t xml:space="preserve"> ISP</w:t>
      </w:r>
      <w:r w:rsidR="006F44F9">
        <w:rPr>
          <w:shd w:val="clear" w:color="auto" w:fill="FFFFFF"/>
        </w:rPr>
        <w:t>’</w:t>
      </w:r>
      <w:r w:rsidR="00A26A74">
        <w:rPr>
          <w:shd w:val="clear" w:color="auto" w:fill="FFFFFF"/>
        </w:rPr>
        <w:t>s</w:t>
      </w:r>
      <w:r w:rsidR="00CB1885">
        <w:rPr>
          <w:shd w:val="clear" w:color="auto" w:fill="FFFFFF"/>
        </w:rPr>
        <w:t xml:space="preserve"> also use this </w:t>
      </w:r>
      <w:r w:rsidR="006F44F9">
        <w:rPr>
          <w:shd w:val="clear" w:color="auto" w:fill="FFFFFF"/>
        </w:rPr>
        <w:t xml:space="preserve">information </w:t>
      </w:r>
      <w:r w:rsidR="00CB1885">
        <w:rPr>
          <w:shd w:val="clear" w:color="auto" w:fill="FFFFFF"/>
        </w:rPr>
        <w:t xml:space="preserve">to limit </w:t>
      </w:r>
      <w:r w:rsidR="006F44F9">
        <w:rPr>
          <w:shd w:val="clear" w:color="auto" w:fill="FFFFFF"/>
        </w:rPr>
        <w:t xml:space="preserve">the </w:t>
      </w:r>
      <w:r w:rsidR="00CB1885">
        <w:rPr>
          <w:shd w:val="clear" w:color="auto" w:fill="FFFFFF"/>
        </w:rPr>
        <w:t xml:space="preserve">bandwidth of users that pay </w:t>
      </w:r>
      <w:r w:rsidR="006F44F9">
        <w:rPr>
          <w:shd w:val="clear" w:color="auto" w:fill="FFFFFF"/>
        </w:rPr>
        <w:t>by</w:t>
      </w:r>
      <w:r w:rsidR="00CB1885">
        <w:rPr>
          <w:shd w:val="clear" w:color="auto" w:fill="FFFFFF"/>
        </w:rPr>
        <w:t xml:space="preserve"> a </w:t>
      </w:r>
      <w:r w:rsidR="00D01464">
        <w:rPr>
          <w:shd w:val="clear" w:color="auto" w:fill="FFFFFF"/>
        </w:rPr>
        <w:t xml:space="preserve">limited amount of </w:t>
      </w:r>
      <w:r w:rsidR="00A26A74">
        <w:rPr>
          <w:shd w:val="clear" w:color="auto" w:fill="FFFFFF"/>
        </w:rPr>
        <w:t xml:space="preserve">bandwidth. </w:t>
      </w:r>
      <w:r w:rsidR="006F44F9">
        <w:rPr>
          <w:shd w:val="clear" w:color="auto" w:fill="FFFFFF"/>
        </w:rPr>
        <w:t>Some</w:t>
      </w:r>
      <w:r w:rsidR="00CB1885">
        <w:rPr>
          <w:shd w:val="clear" w:color="auto" w:fill="FFFFFF"/>
        </w:rPr>
        <w:t xml:space="preserve"> things taken into consideration when picking the next node for the packet to be </w:t>
      </w:r>
      <w:r w:rsidR="006F44F9">
        <w:rPr>
          <w:shd w:val="clear" w:color="auto" w:fill="FFFFFF"/>
        </w:rPr>
        <w:t>transferred to is</w:t>
      </w:r>
      <w:r w:rsidR="00CB1885">
        <w:rPr>
          <w:shd w:val="clear" w:color="auto" w:fill="FFFFFF"/>
        </w:rPr>
        <w:t>,</w:t>
      </w:r>
    </w:p>
    <w:p w:rsidR="00CB1885" w:rsidRDefault="00CB1885" w:rsidP="009360E4">
      <w:pPr>
        <w:rPr>
          <w:shd w:val="clear" w:color="auto" w:fill="FFFFFF"/>
        </w:rPr>
      </w:pPr>
      <w:r>
        <w:rPr>
          <w:shd w:val="clear" w:color="auto" w:fill="FFFFFF"/>
        </w:rPr>
        <w:tab/>
        <w:t>1. Distance</w:t>
      </w:r>
    </w:p>
    <w:p w:rsidR="00CB1885" w:rsidRDefault="00CB1885" w:rsidP="009360E4">
      <w:pPr>
        <w:rPr>
          <w:shd w:val="clear" w:color="auto" w:fill="FFFFFF"/>
        </w:rPr>
      </w:pPr>
      <w:r>
        <w:rPr>
          <w:shd w:val="clear" w:color="auto" w:fill="FFFFFF"/>
        </w:rPr>
        <w:tab/>
        <w:t>2. Priority of file</w:t>
      </w:r>
    </w:p>
    <w:p w:rsidR="00CB1885" w:rsidRPr="00604FDD" w:rsidRDefault="006F44F9" w:rsidP="009360E4">
      <w:pPr>
        <w:rPr>
          <w:shd w:val="clear" w:color="auto" w:fill="FFFFFF"/>
        </w:rPr>
      </w:pPr>
      <w:r>
        <w:rPr>
          <w:shd w:val="clear" w:color="auto" w:fill="FFFFFF"/>
        </w:rPr>
        <w:tab/>
        <w:t>3. Sender of</w:t>
      </w:r>
      <w:r w:rsidR="00CB1885">
        <w:rPr>
          <w:shd w:val="clear" w:color="auto" w:fill="FFFFFF"/>
        </w:rPr>
        <w:t xml:space="preserve"> the file</w:t>
      </w:r>
    </w:p>
    <w:p w:rsidR="005B744F" w:rsidRPr="00A26A74" w:rsidRDefault="00636697" w:rsidP="009360E4">
      <w:pPr>
        <w:rPr>
          <w:shd w:val="clear" w:color="auto" w:fill="FFFFFF"/>
        </w:rPr>
      </w:pPr>
      <w:r>
        <w:rPr>
          <w:shd w:val="clear" w:color="auto" w:fill="FFFFFF"/>
        </w:rPr>
        <w:t xml:space="preserve">With the route picked out. </w:t>
      </w:r>
      <w:r w:rsidR="00D01464" w:rsidRPr="00D01464">
        <w:rPr>
          <w:shd w:val="clear" w:color="auto" w:fill="FFFFFF"/>
        </w:rPr>
        <w:t xml:space="preserve">The Network Layer </w:t>
      </w:r>
      <w:r>
        <w:rPr>
          <w:shd w:val="clear" w:color="auto" w:fill="FFFFFF"/>
        </w:rPr>
        <w:t>will then</w:t>
      </w:r>
      <w:r w:rsidR="00D01464" w:rsidRPr="00D01464">
        <w:rPr>
          <w:shd w:val="clear" w:color="auto" w:fill="FFFFFF"/>
        </w:rPr>
        <w:t xml:space="preserve"> make sure all the </w:t>
      </w:r>
      <w:r w:rsidR="00A100C6">
        <w:rPr>
          <w:shd w:val="clear" w:color="auto" w:fill="FFFFFF"/>
        </w:rPr>
        <w:t xml:space="preserve">packets are </w:t>
      </w:r>
      <w:r>
        <w:rPr>
          <w:shd w:val="clear" w:color="auto" w:fill="FFFFFF"/>
        </w:rPr>
        <w:t xml:space="preserve">of </w:t>
      </w:r>
      <w:r w:rsidR="00A100C6">
        <w:rPr>
          <w:shd w:val="clear" w:color="auto" w:fill="FFFFFF"/>
        </w:rPr>
        <w:t xml:space="preserve">a transferable size. Now that the packet has been given </w:t>
      </w:r>
      <w:r w:rsidR="00D01464" w:rsidRPr="00D01464">
        <w:rPr>
          <w:shd w:val="clear" w:color="auto" w:fill="FFFFFF"/>
        </w:rPr>
        <w:t>a proper address</w:t>
      </w:r>
      <w:r w:rsidR="00D01464">
        <w:rPr>
          <w:shd w:val="clear" w:color="auto" w:fill="FFFFFF"/>
        </w:rPr>
        <w:t xml:space="preserve"> and approved for sending</w:t>
      </w:r>
      <w:r w:rsidR="00D01464" w:rsidRPr="00D01464">
        <w:rPr>
          <w:shd w:val="clear" w:color="auto" w:fill="FFFFFF"/>
        </w:rPr>
        <w:t>, it then goes to the Data Link Layer.</w:t>
      </w:r>
      <w:r w:rsidR="00D01464">
        <w:rPr>
          <w:shd w:val="clear" w:color="auto" w:fill="FFFFFF"/>
        </w:rPr>
        <w:t xml:space="preserve"> The Data Lin</w:t>
      </w:r>
      <w:r>
        <w:rPr>
          <w:shd w:val="clear" w:color="auto" w:fill="FFFFFF"/>
        </w:rPr>
        <w:t>k Layer can take the data it received and</w:t>
      </w:r>
      <w:r w:rsidR="00D01464">
        <w:rPr>
          <w:shd w:val="clear" w:color="auto" w:fill="FFFFFF"/>
        </w:rPr>
        <w:t xml:space="preserve"> add </w:t>
      </w:r>
      <w:r>
        <w:rPr>
          <w:shd w:val="clear" w:color="auto" w:fill="FFFFFF"/>
        </w:rPr>
        <w:t>the wrapper</w:t>
      </w:r>
      <w:r w:rsidR="00D01464">
        <w:rPr>
          <w:shd w:val="clear" w:color="auto" w:fill="FFFFFF"/>
        </w:rPr>
        <w:t>. As explained before</w:t>
      </w:r>
      <w:r>
        <w:rPr>
          <w:shd w:val="clear" w:color="auto" w:fill="FFFFFF"/>
        </w:rPr>
        <w:t>,</w:t>
      </w:r>
      <w:r w:rsidR="00D01464">
        <w:rPr>
          <w:shd w:val="clear" w:color="auto" w:fill="FFFFFF"/>
        </w:rPr>
        <w:t xml:space="preserve"> this wrapper is what will tell the next node exactly where it needs to</w:t>
      </w:r>
      <w:r>
        <w:rPr>
          <w:shd w:val="clear" w:color="auto" w:fill="FFFFFF"/>
        </w:rPr>
        <w:t xml:space="preserve"> go and what type of file it is and </w:t>
      </w:r>
      <w:r w:rsidR="00D01464">
        <w:rPr>
          <w:shd w:val="clear" w:color="auto" w:fill="FFFFFF"/>
        </w:rPr>
        <w:t>what packet number it is.</w:t>
      </w:r>
      <w:r w:rsidR="002A3641">
        <w:rPr>
          <w:shd w:val="clear" w:color="auto" w:fill="FFFFFF"/>
        </w:rPr>
        <w:t xml:space="preserve"> The Data Link Layer</w:t>
      </w:r>
      <w:r>
        <w:rPr>
          <w:shd w:val="clear" w:color="auto" w:fill="FFFFFF"/>
        </w:rPr>
        <w:t xml:space="preserve"> of the sender</w:t>
      </w:r>
      <w:r w:rsidR="002A3641">
        <w:rPr>
          <w:shd w:val="clear" w:color="auto" w:fill="FFFFFF"/>
        </w:rPr>
        <w:t xml:space="preserve"> is in charge of making sure that the packets</w:t>
      </w:r>
      <w:r w:rsidR="00A100C6">
        <w:rPr>
          <w:shd w:val="clear" w:color="auto" w:fill="FFFFFF"/>
        </w:rPr>
        <w:t xml:space="preserve"> can be reassembled by the Data Link layer of the receiver</w:t>
      </w:r>
      <w:r w:rsidR="002A3641">
        <w:rPr>
          <w:shd w:val="clear" w:color="auto" w:fill="FFFFFF"/>
        </w:rPr>
        <w:t>.</w:t>
      </w:r>
      <w:r w:rsidR="0026203F">
        <w:rPr>
          <w:shd w:val="clear" w:color="auto" w:fill="FFFFFF"/>
        </w:rPr>
        <w:t xml:space="preserve"> After the packet is properly assembled with the wrapper</w:t>
      </w:r>
      <w:r w:rsidR="00A100C6">
        <w:rPr>
          <w:shd w:val="clear" w:color="auto" w:fill="FFFFFF"/>
        </w:rPr>
        <w:t>,</w:t>
      </w:r>
      <w:r w:rsidR="0026203F">
        <w:rPr>
          <w:shd w:val="clear" w:color="auto" w:fill="FFFFFF"/>
        </w:rPr>
        <w:t xml:space="preserve"> it is sent through the physical layer where it is turned into bits that can be transported over physical cable and taken to the proper node.</w:t>
      </w:r>
      <w:r w:rsidR="00B86039">
        <w:rPr>
          <w:shd w:val="clear" w:color="auto" w:fill="FFFFFF"/>
        </w:rPr>
        <w:t xml:space="preserve"> When the node receives the electrical currents the physical layer translates them into Protoc</w:t>
      </w:r>
      <w:r w:rsidR="00802FEB">
        <w:rPr>
          <w:shd w:val="clear" w:color="auto" w:fill="FFFFFF"/>
        </w:rPr>
        <w:t>o</w:t>
      </w:r>
      <w:r w:rsidR="00B86039">
        <w:rPr>
          <w:shd w:val="clear" w:color="auto" w:fill="FFFFFF"/>
        </w:rPr>
        <w:t>l Data Units</w:t>
      </w:r>
      <w:r>
        <w:rPr>
          <w:shd w:val="clear" w:color="auto" w:fill="FFFFFF"/>
        </w:rPr>
        <w:t>. That allows the</w:t>
      </w:r>
      <w:r w:rsidR="00A100C6">
        <w:rPr>
          <w:shd w:val="clear" w:color="auto" w:fill="FFFFFF"/>
        </w:rPr>
        <w:t xml:space="preserve"> Data link layer</w:t>
      </w:r>
      <w:r w:rsidR="00802FEB">
        <w:rPr>
          <w:shd w:val="clear" w:color="auto" w:fill="FFFFFF"/>
        </w:rPr>
        <w:t xml:space="preserve"> </w:t>
      </w:r>
      <w:r>
        <w:rPr>
          <w:shd w:val="clear" w:color="auto" w:fill="FFFFFF"/>
        </w:rPr>
        <w:t>to</w:t>
      </w:r>
      <w:r w:rsidR="00802FEB">
        <w:rPr>
          <w:shd w:val="clear" w:color="auto" w:fill="FFFFFF"/>
        </w:rPr>
        <w:t xml:space="preserve"> know </w:t>
      </w:r>
      <w:r>
        <w:rPr>
          <w:shd w:val="clear" w:color="auto" w:fill="FFFFFF"/>
        </w:rPr>
        <w:t xml:space="preserve">how to </w:t>
      </w:r>
      <w:r w:rsidR="00802FEB">
        <w:rPr>
          <w:shd w:val="clear" w:color="auto" w:fill="FFFFFF"/>
        </w:rPr>
        <w:t xml:space="preserve">properly decipher the wrapper </w:t>
      </w:r>
      <w:r>
        <w:rPr>
          <w:shd w:val="clear" w:color="auto" w:fill="FFFFFF"/>
        </w:rPr>
        <w:lastRenderedPageBreak/>
        <w:t xml:space="preserve">and </w:t>
      </w:r>
      <w:r w:rsidR="00802FEB">
        <w:rPr>
          <w:shd w:val="clear" w:color="auto" w:fill="FFFFFF"/>
        </w:rPr>
        <w:t>s</w:t>
      </w:r>
      <w:r>
        <w:rPr>
          <w:shd w:val="clear" w:color="auto" w:fill="FFFFFF"/>
        </w:rPr>
        <w:t>h</w:t>
      </w:r>
      <w:r w:rsidR="00802FEB">
        <w:rPr>
          <w:shd w:val="clear" w:color="auto" w:fill="FFFFFF"/>
        </w:rPr>
        <w:t>o</w:t>
      </w:r>
      <w:r>
        <w:rPr>
          <w:shd w:val="clear" w:color="auto" w:fill="FFFFFF"/>
        </w:rPr>
        <w:t>w the Network layer the final destination of the packet</w:t>
      </w:r>
      <w:r w:rsidR="00802FEB">
        <w:rPr>
          <w:shd w:val="clear" w:color="auto" w:fill="FFFFFF"/>
        </w:rPr>
        <w:t xml:space="preserve">. The Network Layer will now decide which node to transfer the packet to next depending on the </w:t>
      </w:r>
      <w:r w:rsidR="00D307B6">
        <w:rPr>
          <w:shd w:val="clear" w:color="auto" w:fill="FFFFFF"/>
        </w:rPr>
        <w:t xml:space="preserve">final </w:t>
      </w:r>
      <w:r w:rsidR="00802FEB">
        <w:rPr>
          <w:shd w:val="clear" w:color="auto" w:fill="FFFFFF"/>
        </w:rPr>
        <w:t>destination</w:t>
      </w:r>
      <w:r w:rsidR="00D307B6">
        <w:rPr>
          <w:shd w:val="clear" w:color="auto" w:fill="FFFFFF"/>
        </w:rPr>
        <w:t xml:space="preserve">. Each node that is visited by the packet will be resent </w:t>
      </w:r>
      <w:r w:rsidR="00802FEB">
        <w:rPr>
          <w:shd w:val="clear" w:color="auto" w:fill="FFFFFF"/>
        </w:rPr>
        <w:t xml:space="preserve">through </w:t>
      </w:r>
      <w:r w:rsidR="00D307B6">
        <w:rPr>
          <w:shd w:val="clear" w:color="auto" w:fill="FFFFFF"/>
        </w:rPr>
        <w:t xml:space="preserve">that node </w:t>
      </w:r>
      <w:r w:rsidR="00802FEB">
        <w:rPr>
          <w:shd w:val="clear" w:color="auto" w:fill="FFFFFF"/>
        </w:rPr>
        <w:t xml:space="preserve">layers again. This will repeat until it is close enough to be transported to the </w:t>
      </w:r>
      <w:r w:rsidR="00064736">
        <w:rPr>
          <w:shd w:val="clear" w:color="auto" w:fill="FFFFFF"/>
        </w:rPr>
        <w:t>receive</w:t>
      </w:r>
      <w:r w:rsidR="00BB1ABE">
        <w:rPr>
          <w:shd w:val="clear" w:color="auto" w:fill="FFFFFF"/>
        </w:rPr>
        <w:t>r.</w:t>
      </w:r>
      <w:r w:rsidR="00ED6976">
        <w:rPr>
          <w:shd w:val="clear" w:color="auto" w:fill="FFFFFF"/>
        </w:rPr>
        <w:t xml:space="preserve"> The receiver then will process the packet</w:t>
      </w:r>
      <w:r w:rsidR="00A100C6">
        <w:rPr>
          <w:shd w:val="clear" w:color="auto" w:fill="FFFFFF"/>
        </w:rPr>
        <w:t xml:space="preserve">s. </w:t>
      </w:r>
      <w:r w:rsidR="00ED6976">
        <w:rPr>
          <w:shd w:val="clear" w:color="auto" w:fill="FFFFFF"/>
        </w:rPr>
        <w:t>The Receiver then will tally up any packets not received and asks the sender to resend them. After all packets are received the receiver will then reassemble them at the network level</w:t>
      </w:r>
      <w:r w:rsidR="00D307B6">
        <w:rPr>
          <w:shd w:val="clear" w:color="auto" w:fill="FFFFFF"/>
        </w:rPr>
        <w:t xml:space="preserve"> and close the connection with the sender</w:t>
      </w:r>
      <w:r w:rsidR="00A100C6">
        <w:rPr>
          <w:shd w:val="clear" w:color="auto" w:fill="FFFFFF"/>
        </w:rPr>
        <w:t>. The file will now be fully available to the receiving system.</w:t>
      </w:r>
      <w:bookmarkStart w:id="1" w:name="_GoBack"/>
      <w:bookmarkEnd w:id="1"/>
    </w:p>
    <w:p w:rsidR="005B744F" w:rsidRDefault="005B744F" w:rsidP="009360E4">
      <w:pPr>
        <w:rPr>
          <w:sz w:val="16"/>
          <w:szCs w:val="16"/>
          <w:shd w:val="clear" w:color="auto" w:fill="FFFFFF"/>
        </w:rPr>
      </w:pPr>
    </w:p>
    <w:p w:rsidR="005B744F" w:rsidRDefault="003025B1" w:rsidP="009360E4">
      <w:pPr>
        <w:rPr>
          <w:sz w:val="16"/>
          <w:szCs w:val="16"/>
          <w:shd w:val="clear" w:color="auto" w:fill="FFFFFF"/>
        </w:rPr>
      </w:pPr>
      <w:r>
        <w:rPr>
          <w:noProof/>
        </w:rPr>
        <w:drawing>
          <wp:inline distT="0" distB="0" distL="0" distR="0">
            <wp:extent cx="3046095" cy="2962910"/>
            <wp:effectExtent l="0" t="0" r="1905" b="8890"/>
            <wp:docPr id="5" name="Picture 5" descr="http://2.bp.blogspot.com/-ED6lsVvjBeU/UXuUelEBEzI/AAAAAAAAAI0/m5CwsHV1kg0/s320/Pictur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ED6lsVvjBeU/UXuUelEBEzI/AAAAAAAAAI0/m5CwsHV1kg0/s320/Picture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6095" cy="2962910"/>
                    </a:xfrm>
                    <a:prstGeom prst="rect">
                      <a:avLst/>
                    </a:prstGeom>
                    <a:noFill/>
                    <a:ln>
                      <a:noFill/>
                    </a:ln>
                  </pic:spPr>
                </pic:pic>
              </a:graphicData>
            </a:graphic>
          </wp:inline>
        </w:drawing>
      </w:r>
    </w:p>
    <w:p w:rsidR="005B744F" w:rsidRDefault="005B744F" w:rsidP="009360E4">
      <w:pPr>
        <w:rPr>
          <w:sz w:val="16"/>
          <w:szCs w:val="16"/>
          <w:shd w:val="clear" w:color="auto" w:fill="FFFFFF"/>
        </w:rPr>
      </w:pPr>
    </w:p>
    <w:p w:rsidR="005B744F" w:rsidRDefault="005B744F" w:rsidP="009360E4">
      <w:pPr>
        <w:rPr>
          <w:sz w:val="16"/>
          <w:szCs w:val="16"/>
          <w:shd w:val="clear" w:color="auto" w:fill="FFFFFF"/>
        </w:rPr>
      </w:pPr>
    </w:p>
    <w:p w:rsidR="005B744F" w:rsidRDefault="005B744F" w:rsidP="009360E4">
      <w:pPr>
        <w:rPr>
          <w:sz w:val="16"/>
          <w:szCs w:val="16"/>
          <w:shd w:val="clear" w:color="auto" w:fill="FFFFFF"/>
        </w:rPr>
      </w:pPr>
    </w:p>
    <w:p w:rsidR="005B744F" w:rsidRDefault="005B744F" w:rsidP="009360E4">
      <w:pPr>
        <w:rPr>
          <w:sz w:val="16"/>
          <w:szCs w:val="16"/>
          <w:shd w:val="clear" w:color="auto" w:fill="FFFFFF"/>
        </w:rPr>
      </w:pPr>
    </w:p>
    <w:p w:rsidR="005B744F" w:rsidRDefault="005B744F" w:rsidP="009360E4">
      <w:pPr>
        <w:rPr>
          <w:sz w:val="16"/>
          <w:szCs w:val="16"/>
          <w:shd w:val="clear" w:color="auto" w:fill="FFFFFF"/>
        </w:rPr>
      </w:pPr>
    </w:p>
    <w:p w:rsidR="009360E4" w:rsidRDefault="00F71217" w:rsidP="009360E4">
      <w:pPr>
        <w:jc w:val="center"/>
        <w:rPr>
          <w:sz w:val="16"/>
          <w:szCs w:val="16"/>
        </w:rPr>
      </w:pPr>
      <w:r>
        <w:rPr>
          <w:sz w:val="16"/>
          <w:szCs w:val="16"/>
        </w:rPr>
        <w:t>IV</w:t>
      </w:r>
      <w:r w:rsidR="009360E4">
        <w:rPr>
          <w:sz w:val="16"/>
          <w:szCs w:val="16"/>
        </w:rPr>
        <w:t>. REFERENCES</w:t>
      </w:r>
    </w:p>
    <w:p w:rsidR="009360E4" w:rsidRPr="00C52B7F" w:rsidRDefault="009360E4" w:rsidP="009360E4">
      <w:pPr>
        <w:pStyle w:val="Heading1"/>
        <w:numPr>
          <w:ilvl w:val="0"/>
          <w:numId w:val="0"/>
        </w:numPr>
        <w:shd w:val="clear" w:color="auto" w:fill="FFFFFF"/>
        <w:spacing w:before="0" w:after="0"/>
        <w:ind w:left="465" w:hanging="465"/>
        <w:jc w:val="left"/>
        <w:rPr>
          <w:rFonts w:ascii="Arial" w:hAnsi="Arial" w:cs="Arial"/>
          <w:color w:val="000000"/>
        </w:rPr>
      </w:pPr>
      <w:r w:rsidRPr="00C52B7F">
        <w:rPr>
          <w:smallCaps w:val="0"/>
          <w:kern w:val="0"/>
        </w:rPr>
        <w:t>[1]</w:t>
      </w:r>
      <w:r>
        <w:rPr>
          <w:smallCaps w:val="0"/>
          <w:kern w:val="0"/>
        </w:rPr>
        <w:tab/>
      </w:r>
      <w:r w:rsidRPr="00C52B7F">
        <w:rPr>
          <w:smallCaps w:val="0"/>
          <w:kern w:val="0"/>
        </w:rPr>
        <w:t>Jonathan</w:t>
      </w:r>
      <w:r>
        <w:rPr>
          <w:smallCaps w:val="0"/>
          <w:kern w:val="0"/>
        </w:rPr>
        <w:t xml:space="preserve"> Stickland, “How does the Internet Work</w:t>
      </w:r>
      <w:proofErr w:type="gramStart"/>
      <w:r>
        <w:rPr>
          <w:smallCaps w:val="0"/>
          <w:kern w:val="0"/>
        </w:rPr>
        <w:t>?,</w:t>
      </w:r>
      <w:proofErr w:type="gramEnd"/>
      <w:r w:rsidRPr="00C52B7F">
        <w:t xml:space="preserve"> </w:t>
      </w:r>
      <w:r w:rsidRPr="00C52B7F">
        <w:rPr>
          <w:smallCaps w:val="0"/>
          <w:kern w:val="0"/>
        </w:rPr>
        <w:t>http://computer.howstuffworks.com/internet/basics/internet2.htm</w:t>
      </w:r>
    </w:p>
    <w:p w:rsidR="009360E4" w:rsidRDefault="009360E4" w:rsidP="005B744F"/>
    <w:p w:rsidR="009360E4" w:rsidRPr="00C52B7F" w:rsidRDefault="005B744F" w:rsidP="009360E4">
      <w:pPr>
        <w:ind w:left="405" w:hanging="405"/>
      </w:pPr>
      <w:r>
        <w:t>[2</w:t>
      </w:r>
      <w:r w:rsidR="009360E4">
        <w:t>]</w:t>
      </w:r>
      <w:r w:rsidR="009360E4">
        <w:tab/>
        <w:t xml:space="preserve">Art </w:t>
      </w:r>
      <w:proofErr w:type="spellStart"/>
      <w:r w:rsidR="009360E4">
        <w:t>Reisman</w:t>
      </w:r>
      <w:proofErr w:type="spellEnd"/>
      <w:r w:rsidR="009360E4">
        <w:t xml:space="preserve">, “How does your ISP Actually enforce your Internet Speed”, </w:t>
      </w:r>
      <w:r w:rsidR="009360E4" w:rsidRPr="00C52B7F">
        <w:t>http://netequalizernews.com/2009/11/19/the-inside-story-on-how-bandwidth-controllers-enforce-fixed-rate-limits/</w:t>
      </w:r>
    </w:p>
    <w:p w:rsidR="009360E4" w:rsidRDefault="009360E4" w:rsidP="009360E4">
      <w:pPr>
        <w:rPr>
          <w:sz w:val="16"/>
          <w:szCs w:val="16"/>
        </w:rPr>
      </w:pPr>
    </w:p>
    <w:p w:rsidR="00B25844" w:rsidRDefault="005B744F" w:rsidP="00DD21FB">
      <w:pPr>
        <w:ind w:left="404" w:hanging="404"/>
      </w:pPr>
      <w:r>
        <w:t>[3</w:t>
      </w:r>
      <w:r w:rsidR="00B25844" w:rsidRPr="00DD21FB">
        <w:t>]</w:t>
      </w:r>
      <w:r w:rsidR="00DD21FB" w:rsidRPr="00DD21FB">
        <w:t xml:space="preserve"> </w:t>
      </w:r>
      <w:r w:rsidR="00DD21FB" w:rsidRPr="00DD21FB">
        <w:tab/>
        <w:t xml:space="preserve">Jonathan Strickland, “How IP Convergence Works”, </w:t>
      </w:r>
      <w:hyperlink r:id="rId14" w:history="1">
        <w:r w:rsidR="004211B6" w:rsidRPr="008805D5">
          <w:rPr>
            <w:rStyle w:val="Hyperlink"/>
          </w:rPr>
          <w:t>http://computer.howstuffworks.com/ip-convergence2.htm</w:t>
        </w:r>
      </w:hyperlink>
    </w:p>
    <w:p w:rsidR="004211B6" w:rsidRDefault="004211B6" w:rsidP="00DD21FB">
      <w:pPr>
        <w:ind w:left="404" w:hanging="404"/>
      </w:pPr>
    </w:p>
    <w:p w:rsidR="004211B6" w:rsidRDefault="005B744F" w:rsidP="00DD21FB">
      <w:pPr>
        <w:ind w:left="404" w:hanging="404"/>
      </w:pPr>
      <w:r>
        <w:t>[4</w:t>
      </w:r>
      <w:r w:rsidR="004211B6">
        <w:t>]</w:t>
      </w:r>
      <w:r w:rsidR="004211B6">
        <w:tab/>
      </w:r>
      <w:proofErr w:type="gramStart"/>
      <w:r w:rsidR="004211B6">
        <w:t>root</w:t>
      </w:r>
      <w:proofErr w:type="gramEnd"/>
      <w:r w:rsidR="004211B6">
        <w:t xml:space="preserve">, “OSI Model: Understanding the Seven Layers of Computer Networks”, </w:t>
      </w:r>
      <w:hyperlink r:id="rId15" w:history="1">
        <w:r w:rsidR="001F6664" w:rsidRPr="008805D5">
          <w:rPr>
            <w:rStyle w:val="Hyperlink"/>
          </w:rPr>
          <w:t>http://computer---networking.blogspot.be/2013/04/osi-model-understanding-seven-layers-of.html</w:t>
        </w:r>
      </w:hyperlink>
    </w:p>
    <w:p w:rsidR="001F6664" w:rsidRDefault="001F6664" w:rsidP="00DD21FB">
      <w:pPr>
        <w:ind w:left="404" w:hanging="404"/>
      </w:pPr>
    </w:p>
    <w:p w:rsidR="001F6664" w:rsidRDefault="00E7099F" w:rsidP="00DD21FB">
      <w:pPr>
        <w:ind w:left="404" w:hanging="404"/>
      </w:pPr>
      <w:r>
        <w:t>[5</w:t>
      </w:r>
      <w:r w:rsidR="001F6664">
        <w:t>]</w:t>
      </w:r>
      <w:r w:rsidR="001F6664">
        <w:tab/>
        <w:t>Margaret Rouse, “traffic shaping (packet shaping)’</w:t>
      </w:r>
    </w:p>
    <w:p w:rsidR="001F6664" w:rsidRPr="00DD21FB" w:rsidRDefault="001F6664" w:rsidP="00DD21FB">
      <w:pPr>
        <w:ind w:left="404" w:hanging="404"/>
      </w:pPr>
      <w:r>
        <w:tab/>
      </w:r>
      <w:proofErr w:type="gramStart"/>
      <w:r>
        <w:t>,</w:t>
      </w:r>
      <w:r w:rsidRPr="001F6664">
        <w:t>http</w:t>
      </w:r>
      <w:proofErr w:type="gramEnd"/>
      <w:r w:rsidRPr="001F6664">
        <w:t>://searchnetworking.techtarget.com/definition/traffic-shaping</w:t>
      </w:r>
    </w:p>
    <w:sectPr w:rsidR="001F6664" w:rsidRPr="00DD21FB">
      <w:headerReference w:type="default" r:id="rId16"/>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B6C" w:rsidRDefault="002F1B6C">
      <w:r>
        <w:separator/>
      </w:r>
    </w:p>
  </w:endnote>
  <w:endnote w:type="continuationSeparator" w:id="0">
    <w:p w:rsidR="002F1B6C" w:rsidRDefault="002F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B6C" w:rsidRDefault="002F1B6C"/>
  </w:footnote>
  <w:footnote w:type="continuationSeparator" w:id="0">
    <w:p w:rsidR="002F1B6C" w:rsidRDefault="002F1B6C">
      <w:r>
        <w:continuationSeparator/>
      </w:r>
    </w:p>
  </w:footnote>
  <w:footnote w:id="1">
    <w:p w:rsidR="0031053D" w:rsidRDefault="0031053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3D" w:rsidRDefault="0031053D">
    <w:pPr>
      <w:framePr w:wrap="auto" w:vAnchor="text" w:hAnchor="margin" w:xAlign="right" w:y="1"/>
    </w:pPr>
    <w:r>
      <w:fldChar w:fldCharType="begin"/>
    </w:r>
    <w:r>
      <w:instrText xml:space="preserve">PAGE  </w:instrText>
    </w:r>
    <w:r>
      <w:fldChar w:fldCharType="separate"/>
    </w:r>
    <w:r w:rsidR="00D307B6">
      <w:rPr>
        <w:noProof/>
      </w:rPr>
      <w:t>4</w:t>
    </w:r>
    <w:r>
      <w:fldChar w:fldCharType="end"/>
    </w:r>
  </w:p>
  <w:p w:rsidR="0031053D" w:rsidRDefault="0031053D">
    <w:pPr>
      <w:ind w:right="360"/>
    </w:pPr>
    <w:r>
      <w:t xml:space="preserve">&gt; </w:t>
    </w:r>
    <w:r>
      <w:rPr>
        <w:sz w:val="16"/>
        <w:szCs w:val="16"/>
      </w:rPr>
      <w:t xml:space="preserve">FOR CONFERENCE-RELATED PAPERS, REPLACE THIS LINE WITH YOUR SESSION NUMBER, </w:t>
    </w:r>
    <w:r>
      <w:rPr>
        <w:i/>
        <w:iCs/>
        <w:sz w:val="16"/>
        <w:szCs w:val="16"/>
      </w:rPr>
      <w:t>E.G.</w:t>
    </w:r>
    <w:r>
      <w:rPr>
        <w:sz w:val="16"/>
        <w:szCs w:val="16"/>
      </w:rPr>
      <w:t>, AB-02 (DOUBLE-CLICK HERE)</w:t>
    </w:r>
    <w:r>
      <w:t xml:space="preserve"> &lt;</w:t>
    </w:r>
  </w:p>
  <w:p w:rsidR="0031053D" w:rsidRDefault="0031053D">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6127374"/>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i w:val="0"/>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nsid w:val="1B0B1D66"/>
    <w:multiLevelType w:val="singleLevel"/>
    <w:tmpl w:val="0BEC9FB0"/>
    <w:lvl w:ilvl="0">
      <w:start w:val="1"/>
      <w:numFmt w:val="none"/>
      <w:lvlText w:val=""/>
      <w:legacy w:legacy="1" w:legacySpace="0" w:legacyIndent="0"/>
      <w:lvlJc w:val="left"/>
      <w:pPr>
        <w:ind w:left="288"/>
      </w:pPr>
      <w:rPr>
        <w:rFonts w:cs="Times New Roman"/>
      </w:rPr>
    </w:lvl>
  </w:abstractNum>
  <w:abstractNum w:abstractNumId="2">
    <w:nsid w:val="2F8B23F8"/>
    <w:multiLevelType w:val="singleLevel"/>
    <w:tmpl w:val="12CEED98"/>
    <w:lvl w:ilvl="0">
      <w:start w:val="1"/>
      <w:numFmt w:val="decimal"/>
      <w:lvlText w:val="%1."/>
      <w:legacy w:legacy="1" w:legacySpace="0" w:legacyIndent="360"/>
      <w:lvlJc w:val="left"/>
      <w:pPr>
        <w:ind w:left="360" w:hanging="360"/>
      </w:pPr>
      <w:rPr>
        <w:rFonts w:cs="Times New Roman"/>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
    <w:nsid w:val="47332F9F"/>
    <w:multiLevelType w:val="singleLevel"/>
    <w:tmpl w:val="488EC81A"/>
    <w:lvl w:ilvl="0">
      <w:start w:val="1"/>
      <w:numFmt w:val="decimal"/>
      <w:lvlText w:val="%1."/>
      <w:legacy w:legacy="1" w:legacySpace="0" w:legacyIndent="360"/>
      <w:lvlJc w:val="left"/>
      <w:pPr>
        <w:ind w:left="360" w:hanging="360"/>
      </w:pPr>
      <w:rPr>
        <w:rFonts w:cs="Times New Roman"/>
      </w:rPr>
    </w:lvl>
  </w:abstractNum>
  <w:abstractNum w:abstractNumId="5">
    <w:nsid w:val="4D0B59CF"/>
    <w:multiLevelType w:val="singleLevel"/>
    <w:tmpl w:val="4A4223A6"/>
    <w:lvl w:ilvl="0">
      <w:start w:val="1"/>
      <w:numFmt w:val="decimal"/>
      <w:lvlText w:val="%1."/>
      <w:legacy w:legacy="1" w:legacySpace="0" w:legacyIndent="360"/>
      <w:lvlJc w:val="left"/>
      <w:pPr>
        <w:ind w:left="360" w:hanging="360"/>
      </w:pPr>
      <w:rPr>
        <w:rFonts w:cs="Times New Roman"/>
      </w:rPr>
    </w:lvl>
  </w:abstractNum>
  <w:abstractNum w:abstractNumId="6">
    <w:nsid w:val="55630736"/>
    <w:multiLevelType w:val="singleLevel"/>
    <w:tmpl w:val="0BEC9FB0"/>
    <w:lvl w:ilvl="0">
      <w:start w:val="1"/>
      <w:numFmt w:val="none"/>
      <w:lvlText w:val=""/>
      <w:legacy w:legacy="1" w:legacySpace="0" w:legacyIndent="0"/>
      <w:lvlJc w:val="left"/>
      <w:pPr>
        <w:ind w:left="288"/>
      </w:pPr>
      <w:rPr>
        <w:rFonts w:cs="Times New Roman"/>
      </w:rPr>
    </w:lvl>
  </w:abstractNum>
  <w:abstractNum w:abstractNumId="7">
    <w:nsid w:val="6DC3293B"/>
    <w:multiLevelType w:val="singleLevel"/>
    <w:tmpl w:val="3A8EC28E"/>
    <w:lvl w:ilvl="0">
      <w:start w:val="1"/>
      <w:numFmt w:val="decimal"/>
      <w:lvlText w:val="[%1]"/>
      <w:lvlJc w:val="left"/>
      <w:pPr>
        <w:tabs>
          <w:tab w:val="num" w:pos="360"/>
        </w:tabs>
        <w:ind w:left="360" w:hanging="360"/>
      </w:pPr>
      <w:rPr>
        <w:rFonts w:cs="Times New Roman"/>
      </w:rPr>
    </w:lvl>
  </w:abstractNum>
  <w:abstractNum w:abstractNumId="8">
    <w:nsid w:val="77E315E9"/>
    <w:multiLevelType w:val="singleLevel"/>
    <w:tmpl w:val="0BEC9FB0"/>
    <w:lvl w:ilvl="0">
      <w:start w:val="1"/>
      <w:numFmt w:val="none"/>
      <w:lvlText w:val=""/>
      <w:legacy w:legacy="1" w:legacySpace="0" w:legacyIndent="0"/>
      <w:lvlJc w:val="left"/>
      <w:pPr>
        <w:ind w:left="288"/>
      </w:pPr>
      <w:rPr>
        <w:rFonts w:cs="Times New Roman"/>
      </w:rPr>
    </w:lvl>
  </w:abstractNum>
  <w:num w:numId="1">
    <w:abstractNumId w:val="0"/>
  </w:num>
  <w:num w:numId="2">
    <w:abstractNumId w:val="2"/>
  </w:num>
  <w:num w:numId="3">
    <w:abstractNumId w:val="2"/>
    <w:lvlOverride w:ilvl="0">
      <w:lvl w:ilvl="0">
        <w:start w:val="1"/>
        <w:numFmt w:val="decimal"/>
        <w:lvlText w:val="%1."/>
        <w:legacy w:legacy="1" w:legacySpace="0" w:legacyIndent="360"/>
        <w:lvlJc w:val="left"/>
        <w:pPr>
          <w:ind w:left="360" w:hanging="360"/>
        </w:pPr>
        <w:rPr>
          <w:rFonts w:cs="Times New Roman"/>
        </w:rPr>
      </w:lvl>
    </w:lvlOverride>
  </w:num>
  <w:num w:numId="4">
    <w:abstractNumId w:val="2"/>
    <w:lvlOverride w:ilvl="0">
      <w:lvl w:ilvl="0">
        <w:start w:val="1"/>
        <w:numFmt w:val="decimal"/>
        <w:lvlText w:val="%1."/>
        <w:legacy w:legacy="1" w:legacySpace="0" w:legacyIndent="360"/>
        <w:lvlJc w:val="left"/>
        <w:pPr>
          <w:ind w:left="360" w:hanging="360"/>
        </w:pPr>
        <w:rPr>
          <w:rFonts w:cs="Times New Roman"/>
        </w:rPr>
      </w:lvl>
    </w:lvlOverride>
  </w:num>
  <w:num w:numId="5">
    <w:abstractNumId w:val="2"/>
    <w:lvlOverride w:ilvl="0">
      <w:lvl w:ilvl="0">
        <w:start w:val="1"/>
        <w:numFmt w:val="decimal"/>
        <w:lvlText w:val="%1."/>
        <w:legacy w:legacy="1" w:legacySpace="0" w:legacyIndent="360"/>
        <w:lvlJc w:val="left"/>
        <w:pPr>
          <w:ind w:left="360" w:hanging="360"/>
        </w:pPr>
        <w:rPr>
          <w:rFonts w:cs="Times New Roman"/>
        </w:rPr>
      </w:lvl>
    </w:lvlOverride>
  </w:num>
  <w:num w:numId="6">
    <w:abstractNumId w:val="4"/>
  </w:num>
  <w:num w:numId="7">
    <w:abstractNumId w:val="4"/>
    <w:lvlOverride w:ilvl="0">
      <w:lvl w:ilvl="0">
        <w:start w:val="1"/>
        <w:numFmt w:val="decimal"/>
        <w:lvlText w:val="%1."/>
        <w:legacy w:legacy="1" w:legacySpace="0" w:legacyIndent="360"/>
        <w:lvlJc w:val="left"/>
        <w:pPr>
          <w:ind w:left="360" w:hanging="360"/>
        </w:pPr>
        <w:rPr>
          <w:rFonts w:cs="Times New Roman"/>
        </w:rPr>
      </w:lvl>
    </w:lvlOverride>
  </w:num>
  <w:num w:numId="8">
    <w:abstractNumId w:val="4"/>
    <w:lvlOverride w:ilvl="0">
      <w:lvl w:ilvl="0">
        <w:start w:val="1"/>
        <w:numFmt w:val="decimal"/>
        <w:lvlText w:val="%1."/>
        <w:legacy w:legacy="1" w:legacySpace="0" w:legacyIndent="360"/>
        <w:lvlJc w:val="left"/>
        <w:pPr>
          <w:ind w:left="360" w:hanging="360"/>
        </w:pPr>
        <w:rPr>
          <w:rFonts w:cs="Times New Roman"/>
        </w:rPr>
      </w:lvl>
    </w:lvlOverride>
  </w:num>
  <w:num w:numId="9">
    <w:abstractNumId w:val="4"/>
    <w:lvlOverride w:ilvl="0">
      <w:lvl w:ilvl="0">
        <w:start w:val="1"/>
        <w:numFmt w:val="decimal"/>
        <w:lvlText w:val="%1."/>
        <w:legacy w:legacy="1" w:legacySpace="0" w:legacyIndent="360"/>
        <w:lvlJc w:val="left"/>
        <w:pPr>
          <w:ind w:left="360" w:hanging="360"/>
        </w:pPr>
        <w:rPr>
          <w:rFonts w:cs="Times New Roman"/>
        </w:rPr>
      </w:lvl>
    </w:lvlOverride>
  </w:num>
  <w:num w:numId="10">
    <w:abstractNumId w:val="4"/>
    <w:lvlOverride w:ilvl="0">
      <w:lvl w:ilvl="0">
        <w:start w:val="1"/>
        <w:numFmt w:val="decimal"/>
        <w:lvlText w:val="%1."/>
        <w:legacy w:legacy="1" w:legacySpace="0" w:legacyIndent="360"/>
        <w:lvlJc w:val="left"/>
        <w:pPr>
          <w:ind w:left="360" w:hanging="360"/>
        </w:pPr>
        <w:rPr>
          <w:rFonts w:cs="Times New Roman"/>
        </w:rPr>
      </w:lvl>
    </w:lvlOverride>
  </w:num>
  <w:num w:numId="11">
    <w:abstractNumId w:val="4"/>
    <w:lvlOverride w:ilvl="0">
      <w:lvl w:ilvl="0">
        <w:start w:val="1"/>
        <w:numFmt w:val="decimal"/>
        <w:lvlText w:val="%1."/>
        <w:legacy w:legacy="1" w:legacySpace="0" w:legacyIndent="360"/>
        <w:lvlJc w:val="left"/>
        <w:pPr>
          <w:ind w:left="360" w:hanging="360"/>
        </w:pPr>
        <w:rPr>
          <w:rFonts w:cs="Times New Roman"/>
        </w:rPr>
      </w:lvl>
    </w:lvlOverride>
  </w:num>
  <w:num w:numId="12">
    <w:abstractNumId w:val="3"/>
  </w:num>
  <w:num w:numId="13">
    <w:abstractNumId w:val="1"/>
  </w:num>
  <w:num w:numId="14">
    <w:abstractNumId w:val="6"/>
  </w:num>
  <w:num w:numId="15">
    <w:abstractNumId w:val="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proofState w:spelling="clean" w:grammar="clean"/>
  <w:attachedTemplate r:id="rId1"/>
  <w:defaultTabStop w:val="202"/>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51"/>
    <w:rsid w:val="00064736"/>
    <w:rsid w:val="000A2460"/>
    <w:rsid w:val="000C003C"/>
    <w:rsid w:val="000D4DDC"/>
    <w:rsid w:val="0014454C"/>
    <w:rsid w:val="001862B4"/>
    <w:rsid w:val="001B355F"/>
    <w:rsid w:val="001F6664"/>
    <w:rsid w:val="002147C0"/>
    <w:rsid w:val="0026203F"/>
    <w:rsid w:val="002A3641"/>
    <w:rsid w:val="002E5EDA"/>
    <w:rsid w:val="002F1B6C"/>
    <w:rsid w:val="003025B1"/>
    <w:rsid w:val="00302864"/>
    <w:rsid w:val="0031053D"/>
    <w:rsid w:val="00316888"/>
    <w:rsid w:val="003206A2"/>
    <w:rsid w:val="00342F3B"/>
    <w:rsid w:val="00366BBD"/>
    <w:rsid w:val="003A03DD"/>
    <w:rsid w:val="003A3411"/>
    <w:rsid w:val="00406F42"/>
    <w:rsid w:val="004211B6"/>
    <w:rsid w:val="00581ED1"/>
    <w:rsid w:val="005B744F"/>
    <w:rsid w:val="005D152E"/>
    <w:rsid w:val="005F65B6"/>
    <w:rsid w:val="00604FDD"/>
    <w:rsid w:val="00631D47"/>
    <w:rsid w:val="00636697"/>
    <w:rsid w:val="00644AF7"/>
    <w:rsid w:val="0065570C"/>
    <w:rsid w:val="00684609"/>
    <w:rsid w:val="0069674D"/>
    <w:rsid w:val="006D127B"/>
    <w:rsid w:val="006F4337"/>
    <w:rsid w:val="006F44F9"/>
    <w:rsid w:val="006F501D"/>
    <w:rsid w:val="00700C2A"/>
    <w:rsid w:val="00715CFB"/>
    <w:rsid w:val="00717698"/>
    <w:rsid w:val="00721B5C"/>
    <w:rsid w:val="00763748"/>
    <w:rsid w:val="007851A5"/>
    <w:rsid w:val="00794A3B"/>
    <w:rsid w:val="007E169B"/>
    <w:rsid w:val="00802FEB"/>
    <w:rsid w:val="00805D92"/>
    <w:rsid w:val="00811CF8"/>
    <w:rsid w:val="00811FC3"/>
    <w:rsid w:val="00882B35"/>
    <w:rsid w:val="008C1C34"/>
    <w:rsid w:val="008F199C"/>
    <w:rsid w:val="008F42FA"/>
    <w:rsid w:val="009360E4"/>
    <w:rsid w:val="00942689"/>
    <w:rsid w:val="009942DE"/>
    <w:rsid w:val="009E55E3"/>
    <w:rsid w:val="00A100C6"/>
    <w:rsid w:val="00A1576D"/>
    <w:rsid w:val="00A26A74"/>
    <w:rsid w:val="00A32151"/>
    <w:rsid w:val="00B25844"/>
    <w:rsid w:val="00B549C2"/>
    <w:rsid w:val="00B86039"/>
    <w:rsid w:val="00BB1ABE"/>
    <w:rsid w:val="00BB2643"/>
    <w:rsid w:val="00C97820"/>
    <w:rsid w:val="00CA46B4"/>
    <w:rsid w:val="00CB1885"/>
    <w:rsid w:val="00CC6200"/>
    <w:rsid w:val="00CE23C4"/>
    <w:rsid w:val="00D01464"/>
    <w:rsid w:val="00D307B6"/>
    <w:rsid w:val="00DD21FB"/>
    <w:rsid w:val="00E52FA6"/>
    <w:rsid w:val="00E706A8"/>
    <w:rsid w:val="00E7099F"/>
    <w:rsid w:val="00EA5528"/>
    <w:rsid w:val="00ED6976"/>
    <w:rsid w:val="00EF3340"/>
    <w:rsid w:val="00EF3441"/>
    <w:rsid w:val="00F35BBB"/>
    <w:rsid w:val="00F35DAC"/>
    <w:rsid w:val="00F71217"/>
    <w:rsid w:val="00FE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9"/>
    <w:qFormat/>
    <w:pPr>
      <w:keepNext/>
      <w:numPr>
        <w:ilvl w:val="1"/>
        <w:numId w:val="1"/>
      </w:numPr>
      <w:spacing w:before="120" w:after="60"/>
      <w:ind w:left="144"/>
      <w:outlineLvl w:val="1"/>
    </w:pPr>
    <w:rPr>
      <w:i/>
      <w:iCs/>
    </w:rPr>
  </w:style>
  <w:style w:type="paragraph" w:styleId="Heading3">
    <w:name w:val="heading 3"/>
    <w:basedOn w:val="Normal"/>
    <w:next w:val="Normal"/>
    <w:link w:val="Heading3Char"/>
    <w:uiPriority w:val="99"/>
    <w:qFormat/>
    <w:pPr>
      <w:keepNext/>
      <w:numPr>
        <w:ilvl w:val="2"/>
        <w:numId w:val="1"/>
      </w:numPr>
      <w:ind w:left="288"/>
      <w:outlineLvl w:val="2"/>
    </w:pPr>
    <w:rPr>
      <w:i/>
      <w:iCs/>
    </w:rPr>
  </w:style>
  <w:style w:type="paragraph" w:styleId="Heading4">
    <w:name w:val="heading 4"/>
    <w:basedOn w:val="Normal"/>
    <w:next w:val="Normal"/>
    <w:link w:val="Heading4Char"/>
    <w:uiPriority w:val="99"/>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customStyle="1" w:styleId="Abstract">
    <w:name w:val="Abstract"/>
    <w:basedOn w:val="Normal"/>
    <w:next w:val="Normal"/>
    <w:uiPriority w:val="99"/>
    <w:pPr>
      <w:spacing w:before="20"/>
      <w:ind w:firstLine="202"/>
      <w:jc w:val="both"/>
    </w:pPr>
    <w:rPr>
      <w:b/>
      <w:bCs/>
      <w:sz w:val="18"/>
      <w:szCs w:val="18"/>
    </w:rPr>
  </w:style>
  <w:style w:type="paragraph" w:customStyle="1" w:styleId="Authors">
    <w:name w:val="Authors"/>
    <w:basedOn w:val="Normal"/>
    <w:next w:val="Normal"/>
    <w:uiPriority w:val="99"/>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uiPriority w:val="99"/>
    <w:rPr>
      <w:rFonts w:ascii="Times New Roman" w:hAnsi="Times New Roman" w:cs="Times New Roman"/>
      <w:i/>
      <w:iCs/>
      <w:sz w:val="22"/>
      <w:szCs w:val="22"/>
    </w:rPr>
  </w:style>
  <w:style w:type="paragraph" w:styleId="Title">
    <w:name w:val="Title"/>
    <w:basedOn w:val="Normal"/>
    <w:next w:val="Normal"/>
    <w:link w:val="TitleChar"/>
    <w:uiPriority w:val="99"/>
    <w:qFormat/>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FootnoteText">
    <w:name w:val="footnote text"/>
    <w:basedOn w:val="Normal"/>
    <w:link w:val="FootnoteTextChar"/>
    <w:uiPriority w:val="99"/>
    <w:semiHidden/>
    <w:pPr>
      <w:ind w:firstLine="202"/>
      <w:jc w:val="both"/>
    </w:pPr>
    <w:rPr>
      <w:sz w:val="16"/>
      <w:szCs w:val="16"/>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customStyle="1" w:styleId="References">
    <w:name w:val="References"/>
    <w:basedOn w:val="Normal"/>
    <w:uiPriority w:val="99"/>
    <w:pPr>
      <w:numPr>
        <w:numId w:val="12"/>
      </w:numPr>
      <w:jc w:val="both"/>
    </w:pPr>
    <w:rPr>
      <w:sz w:val="16"/>
      <w:szCs w:val="16"/>
    </w:rPr>
  </w:style>
  <w:style w:type="paragraph" w:customStyle="1" w:styleId="IndexTerms">
    <w:name w:val="IndexTerms"/>
    <w:basedOn w:val="Normal"/>
    <w:next w:val="Normal"/>
    <w:uiPriority w:val="99"/>
    <w:pPr>
      <w:ind w:firstLine="202"/>
      <w:jc w:val="both"/>
    </w:pPr>
    <w:rPr>
      <w:b/>
      <w:bCs/>
      <w:sz w:val="18"/>
      <w:szCs w:val="18"/>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customStyle="1" w:styleId="Text">
    <w:name w:val="Text"/>
    <w:basedOn w:val="Normal"/>
    <w:uiPriority w:val="99"/>
    <w:pPr>
      <w:widowControl w:val="0"/>
      <w:spacing w:line="252" w:lineRule="auto"/>
      <w:ind w:firstLine="202"/>
      <w:jc w:val="both"/>
    </w:pPr>
  </w:style>
  <w:style w:type="paragraph" w:customStyle="1" w:styleId="FigureCaption">
    <w:name w:val="Figure Caption"/>
    <w:basedOn w:val="Normal"/>
    <w:uiPriority w:val="99"/>
    <w:pPr>
      <w:jc w:val="both"/>
    </w:pPr>
    <w:rPr>
      <w:sz w:val="16"/>
      <w:szCs w:val="16"/>
    </w:rPr>
  </w:style>
  <w:style w:type="paragraph" w:customStyle="1" w:styleId="TableTitle">
    <w:name w:val="Table Title"/>
    <w:basedOn w:val="Normal"/>
    <w:uiPriority w:val="99"/>
    <w:pPr>
      <w:jc w:val="center"/>
    </w:pPr>
    <w:rPr>
      <w:smallCaps/>
      <w:sz w:val="16"/>
      <w:szCs w:val="16"/>
    </w:rPr>
  </w:style>
  <w:style w:type="paragraph" w:customStyle="1" w:styleId="ReferenceHead">
    <w:name w:val="Reference Head"/>
    <w:basedOn w:val="Heading1"/>
    <w:uiPriority w:val="99"/>
    <w:pPr>
      <w:numPr>
        <w:numId w:val="0"/>
      </w:numPr>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customStyle="1" w:styleId="Equation">
    <w:name w:val="Equation"/>
    <w:basedOn w:val="Normal"/>
    <w:next w:val="Normal"/>
    <w:uiPriority w:val="99"/>
    <w:pPr>
      <w:widowControl w:val="0"/>
      <w:tabs>
        <w:tab w:val="right" w:pos="5040"/>
      </w:tabs>
      <w:spacing w:line="252" w:lineRule="auto"/>
      <w:jc w:val="both"/>
    </w:pPr>
  </w:style>
  <w:style w:type="character" w:styleId="Hyperlink">
    <w:name w:val="Hyperlink"/>
    <w:basedOn w:val="DefaultParagraphFont"/>
    <w:uiPriority w:val="99"/>
    <w:rPr>
      <w:rFonts w:cs="Times New Roman"/>
      <w:color w:val="0000FF"/>
      <w:u w:val="none"/>
    </w:rPr>
  </w:style>
  <w:style w:type="character" w:styleId="FollowedHyperlink">
    <w:name w:val="FollowedHyperlink"/>
    <w:basedOn w:val="DefaultParagraphFont"/>
    <w:uiPriority w:val="99"/>
    <w:rPr>
      <w:rFonts w:cs="Times New Roman"/>
      <w:color w:val="800080"/>
      <w:u w:val="single"/>
    </w:rPr>
  </w:style>
  <w:style w:type="character" w:styleId="Strong">
    <w:name w:val="Strong"/>
    <w:uiPriority w:val="22"/>
    <w:qFormat/>
    <w:rsid w:val="009360E4"/>
    <w:rPr>
      <w:b/>
      <w:bCs/>
    </w:rPr>
  </w:style>
  <w:style w:type="character" w:customStyle="1" w:styleId="apple-converted-space">
    <w:name w:val="apple-converted-space"/>
    <w:rsid w:val="009360E4"/>
  </w:style>
  <w:style w:type="paragraph" w:styleId="BalloonText">
    <w:name w:val="Balloon Text"/>
    <w:basedOn w:val="Normal"/>
    <w:link w:val="BalloonTextChar"/>
    <w:uiPriority w:val="99"/>
    <w:semiHidden/>
    <w:unhideWhenUsed/>
    <w:rsid w:val="00811CF8"/>
    <w:rPr>
      <w:rFonts w:ascii="Tahoma" w:hAnsi="Tahoma" w:cs="Tahoma"/>
      <w:sz w:val="16"/>
      <w:szCs w:val="16"/>
    </w:rPr>
  </w:style>
  <w:style w:type="character" w:customStyle="1" w:styleId="BalloonTextChar">
    <w:name w:val="Balloon Text Char"/>
    <w:basedOn w:val="DefaultParagraphFont"/>
    <w:link w:val="BalloonText"/>
    <w:uiPriority w:val="99"/>
    <w:semiHidden/>
    <w:rsid w:val="00811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9"/>
    <w:qFormat/>
    <w:pPr>
      <w:keepNext/>
      <w:numPr>
        <w:ilvl w:val="1"/>
        <w:numId w:val="1"/>
      </w:numPr>
      <w:spacing w:before="120" w:after="60"/>
      <w:ind w:left="144"/>
      <w:outlineLvl w:val="1"/>
    </w:pPr>
    <w:rPr>
      <w:i/>
      <w:iCs/>
    </w:rPr>
  </w:style>
  <w:style w:type="paragraph" w:styleId="Heading3">
    <w:name w:val="heading 3"/>
    <w:basedOn w:val="Normal"/>
    <w:next w:val="Normal"/>
    <w:link w:val="Heading3Char"/>
    <w:uiPriority w:val="99"/>
    <w:qFormat/>
    <w:pPr>
      <w:keepNext/>
      <w:numPr>
        <w:ilvl w:val="2"/>
        <w:numId w:val="1"/>
      </w:numPr>
      <w:ind w:left="288"/>
      <w:outlineLvl w:val="2"/>
    </w:pPr>
    <w:rPr>
      <w:i/>
      <w:iCs/>
    </w:rPr>
  </w:style>
  <w:style w:type="paragraph" w:styleId="Heading4">
    <w:name w:val="heading 4"/>
    <w:basedOn w:val="Normal"/>
    <w:next w:val="Normal"/>
    <w:link w:val="Heading4Char"/>
    <w:uiPriority w:val="99"/>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customStyle="1" w:styleId="Abstract">
    <w:name w:val="Abstract"/>
    <w:basedOn w:val="Normal"/>
    <w:next w:val="Normal"/>
    <w:uiPriority w:val="99"/>
    <w:pPr>
      <w:spacing w:before="20"/>
      <w:ind w:firstLine="202"/>
      <w:jc w:val="both"/>
    </w:pPr>
    <w:rPr>
      <w:b/>
      <w:bCs/>
      <w:sz w:val="18"/>
      <w:szCs w:val="18"/>
    </w:rPr>
  </w:style>
  <w:style w:type="paragraph" w:customStyle="1" w:styleId="Authors">
    <w:name w:val="Authors"/>
    <w:basedOn w:val="Normal"/>
    <w:next w:val="Normal"/>
    <w:uiPriority w:val="99"/>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uiPriority w:val="99"/>
    <w:rPr>
      <w:rFonts w:ascii="Times New Roman" w:hAnsi="Times New Roman" w:cs="Times New Roman"/>
      <w:i/>
      <w:iCs/>
      <w:sz w:val="22"/>
      <w:szCs w:val="22"/>
    </w:rPr>
  </w:style>
  <w:style w:type="paragraph" w:styleId="Title">
    <w:name w:val="Title"/>
    <w:basedOn w:val="Normal"/>
    <w:next w:val="Normal"/>
    <w:link w:val="TitleChar"/>
    <w:uiPriority w:val="99"/>
    <w:qFormat/>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FootnoteText">
    <w:name w:val="footnote text"/>
    <w:basedOn w:val="Normal"/>
    <w:link w:val="FootnoteTextChar"/>
    <w:uiPriority w:val="99"/>
    <w:semiHidden/>
    <w:pPr>
      <w:ind w:firstLine="202"/>
      <w:jc w:val="both"/>
    </w:pPr>
    <w:rPr>
      <w:sz w:val="16"/>
      <w:szCs w:val="16"/>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customStyle="1" w:styleId="References">
    <w:name w:val="References"/>
    <w:basedOn w:val="Normal"/>
    <w:uiPriority w:val="99"/>
    <w:pPr>
      <w:numPr>
        <w:numId w:val="12"/>
      </w:numPr>
      <w:jc w:val="both"/>
    </w:pPr>
    <w:rPr>
      <w:sz w:val="16"/>
      <w:szCs w:val="16"/>
    </w:rPr>
  </w:style>
  <w:style w:type="paragraph" w:customStyle="1" w:styleId="IndexTerms">
    <w:name w:val="IndexTerms"/>
    <w:basedOn w:val="Normal"/>
    <w:next w:val="Normal"/>
    <w:uiPriority w:val="99"/>
    <w:pPr>
      <w:ind w:firstLine="202"/>
      <w:jc w:val="both"/>
    </w:pPr>
    <w:rPr>
      <w:b/>
      <w:bCs/>
      <w:sz w:val="18"/>
      <w:szCs w:val="18"/>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customStyle="1" w:styleId="Text">
    <w:name w:val="Text"/>
    <w:basedOn w:val="Normal"/>
    <w:uiPriority w:val="99"/>
    <w:pPr>
      <w:widowControl w:val="0"/>
      <w:spacing w:line="252" w:lineRule="auto"/>
      <w:ind w:firstLine="202"/>
      <w:jc w:val="both"/>
    </w:pPr>
  </w:style>
  <w:style w:type="paragraph" w:customStyle="1" w:styleId="FigureCaption">
    <w:name w:val="Figure Caption"/>
    <w:basedOn w:val="Normal"/>
    <w:uiPriority w:val="99"/>
    <w:pPr>
      <w:jc w:val="both"/>
    </w:pPr>
    <w:rPr>
      <w:sz w:val="16"/>
      <w:szCs w:val="16"/>
    </w:rPr>
  </w:style>
  <w:style w:type="paragraph" w:customStyle="1" w:styleId="TableTitle">
    <w:name w:val="Table Title"/>
    <w:basedOn w:val="Normal"/>
    <w:uiPriority w:val="99"/>
    <w:pPr>
      <w:jc w:val="center"/>
    </w:pPr>
    <w:rPr>
      <w:smallCaps/>
      <w:sz w:val="16"/>
      <w:szCs w:val="16"/>
    </w:rPr>
  </w:style>
  <w:style w:type="paragraph" w:customStyle="1" w:styleId="ReferenceHead">
    <w:name w:val="Reference Head"/>
    <w:basedOn w:val="Heading1"/>
    <w:uiPriority w:val="99"/>
    <w:pPr>
      <w:numPr>
        <w:numId w:val="0"/>
      </w:numPr>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customStyle="1" w:styleId="Equation">
    <w:name w:val="Equation"/>
    <w:basedOn w:val="Normal"/>
    <w:next w:val="Normal"/>
    <w:uiPriority w:val="99"/>
    <w:pPr>
      <w:widowControl w:val="0"/>
      <w:tabs>
        <w:tab w:val="right" w:pos="5040"/>
      </w:tabs>
      <w:spacing w:line="252" w:lineRule="auto"/>
      <w:jc w:val="both"/>
    </w:pPr>
  </w:style>
  <w:style w:type="character" w:styleId="Hyperlink">
    <w:name w:val="Hyperlink"/>
    <w:basedOn w:val="DefaultParagraphFont"/>
    <w:uiPriority w:val="99"/>
    <w:rPr>
      <w:rFonts w:cs="Times New Roman"/>
      <w:color w:val="0000FF"/>
      <w:u w:val="none"/>
    </w:rPr>
  </w:style>
  <w:style w:type="character" w:styleId="FollowedHyperlink">
    <w:name w:val="FollowedHyperlink"/>
    <w:basedOn w:val="DefaultParagraphFont"/>
    <w:uiPriority w:val="99"/>
    <w:rPr>
      <w:rFonts w:cs="Times New Roman"/>
      <w:color w:val="800080"/>
      <w:u w:val="single"/>
    </w:rPr>
  </w:style>
  <w:style w:type="character" w:styleId="Strong">
    <w:name w:val="Strong"/>
    <w:uiPriority w:val="22"/>
    <w:qFormat/>
    <w:rsid w:val="009360E4"/>
    <w:rPr>
      <w:b/>
      <w:bCs/>
    </w:rPr>
  </w:style>
  <w:style w:type="character" w:customStyle="1" w:styleId="apple-converted-space">
    <w:name w:val="apple-converted-space"/>
    <w:rsid w:val="009360E4"/>
  </w:style>
  <w:style w:type="paragraph" w:styleId="BalloonText">
    <w:name w:val="Balloon Text"/>
    <w:basedOn w:val="Normal"/>
    <w:link w:val="BalloonTextChar"/>
    <w:uiPriority w:val="99"/>
    <w:semiHidden/>
    <w:unhideWhenUsed/>
    <w:rsid w:val="00811CF8"/>
    <w:rPr>
      <w:rFonts w:ascii="Tahoma" w:hAnsi="Tahoma" w:cs="Tahoma"/>
      <w:sz w:val="16"/>
      <w:szCs w:val="16"/>
    </w:rPr>
  </w:style>
  <w:style w:type="character" w:customStyle="1" w:styleId="BalloonTextChar">
    <w:name w:val="Balloon Text Char"/>
    <w:basedOn w:val="DefaultParagraphFont"/>
    <w:link w:val="BalloonText"/>
    <w:uiPriority w:val="99"/>
    <w:semiHidden/>
    <w:rsid w:val="00811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990143">
      <w:bodyDiv w:val="1"/>
      <w:marLeft w:val="0"/>
      <w:marRight w:val="0"/>
      <w:marTop w:val="0"/>
      <w:marBottom w:val="0"/>
      <w:divBdr>
        <w:top w:val="none" w:sz="0" w:space="0" w:color="auto"/>
        <w:left w:val="none" w:sz="0" w:space="0" w:color="auto"/>
        <w:bottom w:val="none" w:sz="0" w:space="0" w:color="auto"/>
        <w:right w:val="none" w:sz="0" w:space="0" w:color="auto"/>
      </w:divBdr>
    </w:div>
    <w:div w:id="21373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computer---networking.blogspot.be/2013/04/osi-model-understanding-seven-layers-of.html"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omputer.howstuffworks.com/ip-convergence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Templates\01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B00FB-A57E-43FA-8448-6B600298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0128.dot</Template>
  <TotalTime>218</TotalTime>
  <Pages>4</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Atlas</cp:lastModifiedBy>
  <cp:revision>29</cp:revision>
  <cp:lastPrinted>2005-01-07T22:45:00Z</cp:lastPrinted>
  <dcterms:created xsi:type="dcterms:W3CDTF">2014-05-04T23:44:00Z</dcterms:created>
  <dcterms:modified xsi:type="dcterms:W3CDTF">2014-05-05T03:23:00Z</dcterms:modified>
</cp:coreProperties>
</file>