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CA2F8E" w:rsidP="00523466">
      <w:pPr>
        <w:pStyle w:val="Title"/>
        <w:rPr>
          <w:rStyle w:val="LabTitleInstVersred"/>
          <w:b/>
          <w:color w:val="auto"/>
        </w:rPr>
      </w:pPr>
      <w:sdt>
        <w:sdtPr>
          <w:rPr>
            <w:b w:val="0"/>
            <w:color w:val="EE0000"/>
          </w:rPr>
          <w:alias w:val="Title"/>
          <w:tag w:val=""/>
          <w:id w:val="-487021785"/>
          <w:placeholder>
            <w:docPart w:val="3FFC0EC486AE41BE98A71CE8078A3714"/>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5B5454">
            <w:t>Packet Tracer - Connect a Wired and Wireless LAN</w:t>
          </w:r>
        </w:sdtContent>
      </w:sdt>
      <w:r w:rsidR="004D36D7" w:rsidRPr="00FD4A68">
        <w:t xml:space="preserve"> </w:t>
      </w:r>
    </w:p>
    <w:p w:rsidR="00523466" w:rsidRPr="00BB73FF" w:rsidRDefault="00523466" w:rsidP="00523466">
      <w:pPr>
        <w:pStyle w:val="Heading1"/>
      </w:pPr>
      <w:r w:rsidRPr="00BB73FF">
        <w:t>Addressing Table</w:t>
      </w:r>
    </w:p>
    <w:tbl>
      <w:tblPr>
        <w:tblW w:w="99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and where the interface is connected to."/>
      </w:tblPr>
      <w:tblGrid>
        <w:gridCol w:w="3330"/>
        <w:gridCol w:w="1980"/>
        <w:gridCol w:w="2430"/>
        <w:gridCol w:w="2163"/>
      </w:tblGrid>
      <w:tr w:rsidR="00523466" w:rsidTr="000B5523">
        <w:trPr>
          <w:cantSplit/>
          <w:tblHeader/>
          <w:jc w:val="center"/>
        </w:trPr>
        <w:tc>
          <w:tcPr>
            <w:tcW w:w="33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23466" w:rsidRPr="00E87D62" w:rsidRDefault="00523466" w:rsidP="00F00CB8">
            <w:pPr>
              <w:pStyle w:val="TableHeading"/>
            </w:pPr>
            <w:r w:rsidRPr="00E87D62">
              <w:t>Device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23466" w:rsidRPr="00E87D62" w:rsidRDefault="00523466" w:rsidP="00F00CB8">
            <w:pPr>
              <w:pStyle w:val="TableHeading"/>
            </w:pPr>
            <w:r w:rsidRPr="00E87D62">
              <w:t>Interface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23466" w:rsidRPr="00E87D62" w:rsidRDefault="00523466" w:rsidP="00F00CB8">
            <w:pPr>
              <w:pStyle w:val="TableHeading"/>
            </w:pPr>
            <w:r>
              <w:t xml:space="preserve">IP </w:t>
            </w:r>
            <w:r w:rsidRPr="00E87D62">
              <w:t>Address</w:t>
            </w:r>
          </w:p>
        </w:tc>
        <w:tc>
          <w:tcPr>
            <w:tcW w:w="216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23466" w:rsidRPr="00E87D62" w:rsidRDefault="00523466" w:rsidP="00F00CB8">
            <w:pPr>
              <w:pStyle w:val="TableHeading"/>
            </w:pPr>
            <w:r>
              <w:t>Connects To</w:t>
            </w:r>
          </w:p>
        </w:tc>
      </w:tr>
      <w:tr w:rsidR="00523466" w:rsidRPr="00A938B2" w:rsidTr="000B5523">
        <w:trPr>
          <w:cantSplit/>
          <w:jc w:val="center"/>
        </w:trPr>
        <w:tc>
          <w:tcPr>
            <w:tcW w:w="3330" w:type="dxa"/>
            <w:tcBorders>
              <w:bottom w:val="nil"/>
            </w:tcBorders>
            <w:vAlign w:val="center"/>
          </w:tcPr>
          <w:p w:rsidR="00523466" w:rsidRPr="00A938B2" w:rsidRDefault="00523466" w:rsidP="00F00CB8">
            <w:pPr>
              <w:pStyle w:val="TableText"/>
            </w:pPr>
            <w:r w:rsidRPr="00A938B2">
              <w:t>Cloud</w:t>
            </w:r>
          </w:p>
        </w:tc>
        <w:tc>
          <w:tcPr>
            <w:tcW w:w="1980" w:type="dxa"/>
            <w:vAlign w:val="center"/>
          </w:tcPr>
          <w:p w:rsidR="00523466" w:rsidRPr="00A938B2" w:rsidRDefault="00523466" w:rsidP="00F00CB8">
            <w:pPr>
              <w:pStyle w:val="TableText"/>
            </w:pPr>
            <w:r w:rsidRPr="00A938B2">
              <w:t>Eth6</w:t>
            </w:r>
          </w:p>
        </w:tc>
        <w:tc>
          <w:tcPr>
            <w:tcW w:w="2430" w:type="dxa"/>
            <w:vAlign w:val="center"/>
          </w:tcPr>
          <w:p w:rsidR="00523466" w:rsidRPr="00A938B2" w:rsidRDefault="00523466" w:rsidP="00F00CB8">
            <w:pPr>
              <w:pStyle w:val="TableText"/>
            </w:pPr>
            <w:r w:rsidRPr="00A938B2">
              <w:t>N/A</w:t>
            </w:r>
          </w:p>
        </w:tc>
        <w:tc>
          <w:tcPr>
            <w:tcW w:w="2163" w:type="dxa"/>
            <w:vAlign w:val="center"/>
          </w:tcPr>
          <w:p w:rsidR="00523466" w:rsidRPr="00A938B2" w:rsidRDefault="00523466" w:rsidP="00F00CB8">
            <w:pPr>
              <w:pStyle w:val="TableText"/>
            </w:pPr>
            <w:r>
              <w:t>F0</w:t>
            </w:r>
            <w:r w:rsidRPr="00A938B2">
              <w:t>/0</w:t>
            </w:r>
          </w:p>
        </w:tc>
      </w:tr>
      <w:tr w:rsidR="00523466" w:rsidRPr="00A938B2" w:rsidTr="000B5523">
        <w:trPr>
          <w:cantSplit/>
          <w:jc w:val="center"/>
        </w:trPr>
        <w:tc>
          <w:tcPr>
            <w:tcW w:w="3330" w:type="dxa"/>
            <w:tcBorders>
              <w:top w:val="nil"/>
              <w:bottom w:val="single" w:sz="2" w:space="0" w:color="auto"/>
            </w:tcBorders>
            <w:vAlign w:val="center"/>
          </w:tcPr>
          <w:p w:rsidR="00523466" w:rsidRPr="00A938B2" w:rsidRDefault="000B5523" w:rsidP="00F36C84">
            <w:pPr>
              <w:pStyle w:val="ConfigWindow"/>
            </w:pPr>
            <w:r w:rsidRPr="000B5523">
              <w:t>Cloud</w:t>
            </w:r>
          </w:p>
        </w:tc>
        <w:tc>
          <w:tcPr>
            <w:tcW w:w="1980" w:type="dxa"/>
            <w:vAlign w:val="center"/>
          </w:tcPr>
          <w:p w:rsidR="00523466" w:rsidRPr="00A938B2" w:rsidRDefault="00523466" w:rsidP="00F00CB8">
            <w:pPr>
              <w:pStyle w:val="TableText"/>
            </w:pPr>
            <w:r w:rsidRPr="00A938B2">
              <w:t>Coax7</w:t>
            </w:r>
          </w:p>
        </w:tc>
        <w:tc>
          <w:tcPr>
            <w:tcW w:w="2430" w:type="dxa"/>
            <w:vAlign w:val="center"/>
          </w:tcPr>
          <w:p w:rsidR="00523466" w:rsidRPr="00A938B2" w:rsidRDefault="00523466" w:rsidP="00F00CB8">
            <w:pPr>
              <w:pStyle w:val="TableText"/>
            </w:pPr>
            <w:r w:rsidRPr="00A938B2">
              <w:t>N/A</w:t>
            </w:r>
          </w:p>
        </w:tc>
        <w:tc>
          <w:tcPr>
            <w:tcW w:w="2163" w:type="dxa"/>
            <w:vAlign w:val="center"/>
          </w:tcPr>
          <w:p w:rsidR="00523466" w:rsidRPr="00A938B2" w:rsidRDefault="00523466" w:rsidP="00F00CB8">
            <w:pPr>
              <w:pStyle w:val="TableText"/>
            </w:pPr>
            <w:r w:rsidRPr="00A938B2">
              <w:t>Port0</w:t>
            </w:r>
          </w:p>
        </w:tc>
      </w:tr>
      <w:tr w:rsidR="00523466" w:rsidRPr="00A938B2" w:rsidTr="000B5523">
        <w:trPr>
          <w:cantSplit/>
          <w:jc w:val="center"/>
        </w:trPr>
        <w:tc>
          <w:tcPr>
            <w:tcW w:w="3330" w:type="dxa"/>
            <w:tcBorders>
              <w:bottom w:val="nil"/>
            </w:tcBorders>
            <w:vAlign w:val="center"/>
          </w:tcPr>
          <w:p w:rsidR="00523466" w:rsidRPr="00A938B2" w:rsidRDefault="00523466" w:rsidP="00F00CB8">
            <w:pPr>
              <w:pStyle w:val="TableText"/>
            </w:pPr>
            <w:r w:rsidRPr="00A938B2">
              <w:t>Cable Modem</w:t>
            </w:r>
          </w:p>
        </w:tc>
        <w:tc>
          <w:tcPr>
            <w:tcW w:w="1980" w:type="dxa"/>
            <w:vAlign w:val="center"/>
          </w:tcPr>
          <w:p w:rsidR="00523466" w:rsidRPr="00A938B2" w:rsidRDefault="00523466" w:rsidP="00F00CB8">
            <w:pPr>
              <w:pStyle w:val="TableText"/>
            </w:pPr>
            <w:r w:rsidRPr="00A938B2">
              <w:t>Port0</w:t>
            </w:r>
          </w:p>
        </w:tc>
        <w:tc>
          <w:tcPr>
            <w:tcW w:w="2430" w:type="dxa"/>
            <w:vAlign w:val="center"/>
          </w:tcPr>
          <w:p w:rsidR="00523466" w:rsidRPr="00A938B2" w:rsidRDefault="00523466" w:rsidP="00F00CB8">
            <w:pPr>
              <w:pStyle w:val="TableText"/>
            </w:pPr>
            <w:r w:rsidRPr="00A938B2">
              <w:t>N/A</w:t>
            </w:r>
          </w:p>
        </w:tc>
        <w:tc>
          <w:tcPr>
            <w:tcW w:w="2163" w:type="dxa"/>
            <w:vAlign w:val="center"/>
          </w:tcPr>
          <w:p w:rsidR="00523466" w:rsidRPr="00A938B2" w:rsidRDefault="00523466" w:rsidP="00F00CB8">
            <w:pPr>
              <w:pStyle w:val="TableText"/>
            </w:pPr>
            <w:r w:rsidRPr="00A938B2">
              <w:t>Coax7</w:t>
            </w:r>
          </w:p>
        </w:tc>
      </w:tr>
      <w:tr w:rsidR="00523466" w:rsidRPr="00A938B2" w:rsidTr="000B5523">
        <w:trPr>
          <w:cantSplit/>
          <w:jc w:val="center"/>
        </w:trPr>
        <w:tc>
          <w:tcPr>
            <w:tcW w:w="3330" w:type="dxa"/>
            <w:tcBorders>
              <w:top w:val="nil"/>
              <w:bottom w:val="single" w:sz="2" w:space="0" w:color="auto"/>
            </w:tcBorders>
            <w:vAlign w:val="center"/>
          </w:tcPr>
          <w:p w:rsidR="00523466" w:rsidRPr="00A938B2" w:rsidRDefault="000B5523" w:rsidP="00F36C84">
            <w:pPr>
              <w:pStyle w:val="ConfigWindow"/>
            </w:pPr>
            <w:r w:rsidRPr="000B5523">
              <w:t>Cable Modem</w:t>
            </w:r>
          </w:p>
        </w:tc>
        <w:tc>
          <w:tcPr>
            <w:tcW w:w="1980" w:type="dxa"/>
            <w:vAlign w:val="center"/>
          </w:tcPr>
          <w:p w:rsidR="00523466" w:rsidRPr="00A938B2" w:rsidRDefault="00523466" w:rsidP="00F00CB8">
            <w:pPr>
              <w:pStyle w:val="TableText"/>
            </w:pPr>
            <w:r w:rsidRPr="00A938B2">
              <w:t>Port1</w:t>
            </w:r>
          </w:p>
        </w:tc>
        <w:tc>
          <w:tcPr>
            <w:tcW w:w="2430" w:type="dxa"/>
            <w:vAlign w:val="center"/>
          </w:tcPr>
          <w:p w:rsidR="00523466" w:rsidRPr="00A938B2" w:rsidRDefault="00523466" w:rsidP="00F00CB8">
            <w:pPr>
              <w:pStyle w:val="TableText"/>
            </w:pPr>
            <w:r w:rsidRPr="00A938B2">
              <w:t>N/A</w:t>
            </w:r>
          </w:p>
        </w:tc>
        <w:tc>
          <w:tcPr>
            <w:tcW w:w="2163" w:type="dxa"/>
            <w:vAlign w:val="center"/>
          </w:tcPr>
          <w:p w:rsidR="00523466" w:rsidRPr="00A938B2" w:rsidRDefault="00523466" w:rsidP="00F00CB8">
            <w:pPr>
              <w:pStyle w:val="TableText"/>
            </w:pPr>
            <w:r w:rsidRPr="00A938B2">
              <w:t>Internet</w:t>
            </w:r>
          </w:p>
        </w:tc>
      </w:tr>
      <w:tr w:rsidR="00523466" w:rsidRPr="00A938B2" w:rsidTr="000B5523">
        <w:trPr>
          <w:cantSplit/>
          <w:jc w:val="center"/>
        </w:trPr>
        <w:tc>
          <w:tcPr>
            <w:tcW w:w="3330" w:type="dxa"/>
            <w:tcBorders>
              <w:bottom w:val="nil"/>
            </w:tcBorders>
            <w:vAlign w:val="center"/>
          </w:tcPr>
          <w:p w:rsidR="00523466" w:rsidRPr="00A938B2" w:rsidRDefault="00523466" w:rsidP="00F00CB8">
            <w:pPr>
              <w:pStyle w:val="TableText"/>
            </w:pPr>
            <w:r w:rsidRPr="00A938B2">
              <w:t>Router0</w:t>
            </w:r>
          </w:p>
        </w:tc>
        <w:tc>
          <w:tcPr>
            <w:tcW w:w="1980" w:type="dxa"/>
            <w:vAlign w:val="center"/>
          </w:tcPr>
          <w:p w:rsidR="00523466" w:rsidRPr="00A938B2" w:rsidRDefault="00523466" w:rsidP="00F00CB8">
            <w:pPr>
              <w:pStyle w:val="TableText"/>
            </w:pPr>
            <w:r w:rsidRPr="00A938B2">
              <w:t>Console</w:t>
            </w:r>
          </w:p>
        </w:tc>
        <w:tc>
          <w:tcPr>
            <w:tcW w:w="2430" w:type="dxa"/>
            <w:vAlign w:val="center"/>
          </w:tcPr>
          <w:p w:rsidR="00523466" w:rsidRPr="00A938B2" w:rsidRDefault="00523466" w:rsidP="00F00CB8">
            <w:pPr>
              <w:pStyle w:val="TableText"/>
            </w:pPr>
            <w:r w:rsidRPr="00A938B2">
              <w:t>N/A</w:t>
            </w:r>
          </w:p>
        </w:tc>
        <w:tc>
          <w:tcPr>
            <w:tcW w:w="2163" w:type="dxa"/>
            <w:vAlign w:val="center"/>
          </w:tcPr>
          <w:p w:rsidR="00523466" w:rsidRPr="00A938B2" w:rsidRDefault="00523466" w:rsidP="00F00CB8">
            <w:pPr>
              <w:pStyle w:val="TableText"/>
            </w:pPr>
            <w:r w:rsidRPr="00A938B2">
              <w:t>RS232</w:t>
            </w:r>
          </w:p>
        </w:tc>
      </w:tr>
      <w:tr w:rsidR="00523466" w:rsidRPr="00A938B2" w:rsidTr="000B5523">
        <w:trPr>
          <w:cantSplit/>
          <w:jc w:val="center"/>
        </w:trPr>
        <w:tc>
          <w:tcPr>
            <w:tcW w:w="3330" w:type="dxa"/>
            <w:tcBorders>
              <w:top w:val="nil"/>
              <w:bottom w:val="nil"/>
            </w:tcBorders>
            <w:vAlign w:val="center"/>
          </w:tcPr>
          <w:p w:rsidR="00523466" w:rsidRPr="000B5523" w:rsidRDefault="000B5523" w:rsidP="00F36C84">
            <w:pPr>
              <w:pStyle w:val="ConfigWindow"/>
            </w:pPr>
            <w:r w:rsidRPr="000B5523">
              <w:t>Router0</w:t>
            </w:r>
          </w:p>
        </w:tc>
        <w:tc>
          <w:tcPr>
            <w:tcW w:w="1980" w:type="dxa"/>
            <w:vAlign w:val="center"/>
          </w:tcPr>
          <w:p w:rsidR="00523466" w:rsidRPr="00A938B2" w:rsidRDefault="00523466" w:rsidP="00F00CB8">
            <w:pPr>
              <w:pStyle w:val="TableText"/>
            </w:pPr>
            <w:r>
              <w:t>F0</w:t>
            </w:r>
            <w:r w:rsidRPr="00A938B2">
              <w:t>/0</w:t>
            </w:r>
          </w:p>
        </w:tc>
        <w:tc>
          <w:tcPr>
            <w:tcW w:w="2430" w:type="dxa"/>
            <w:vAlign w:val="center"/>
          </w:tcPr>
          <w:p w:rsidR="00523466" w:rsidRPr="00A938B2" w:rsidRDefault="00523466" w:rsidP="00F00CB8">
            <w:pPr>
              <w:pStyle w:val="TableText"/>
            </w:pPr>
            <w:r w:rsidRPr="00A938B2">
              <w:t>192.168.2.1/24</w:t>
            </w:r>
          </w:p>
        </w:tc>
        <w:tc>
          <w:tcPr>
            <w:tcW w:w="2163" w:type="dxa"/>
            <w:vAlign w:val="center"/>
          </w:tcPr>
          <w:p w:rsidR="00523466" w:rsidRPr="00A938B2" w:rsidRDefault="00523466" w:rsidP="00F00CB8">
            <w:pPr>
              <w:pStyle w:val="TableText"/>
            </w:pPr>
            <w:r w:rsidRPr="00A938B2">
              <w:t>Eth6</w:t>
            </w:r>
          </w:p>
        </w:tc>
      </w:tr>
      <w:tr w:rsidR="00523466" w:rsidRPr="00A938B2" w:rsidTr="000B5523">
        <w:trPr>
          <w:cantSplit/>
          <w:jc w:val="center"/>
        </w:trPr>
        <w:tc>
          <w:tcPr>
            <w:tcW w:w="3330" w:type="dxa"/>
            <w:tcBorders>
              <w:top w:val="nil"/>
              <w:bottom w:val="nil"/>
            </w:tcBorders>
            <w:vAlign w:val="center"/>
          </w:tcPr>
          <w:p w:rsidR="00523466" w:rsidRPr="000B5523" w:rsidRDefault="000B5523" w:rsidP="00F36C84">
            <w:pPr>
              <w:pStyle w:val="ConfigWindow"/>
            </w:pPr>
            <w:r w:rsidRPr="000B5523">
              <w:t>Router0</w:t>
            </w:r>
          </w:p>
        </w:tc>
        <w:tc>
          <w:tcPr>
            <w:tcW w:w="1980" w:type="dxa"/>
            <w:vAlign w:val="center"/>
          </w:tcPr>
          <w:p w:rsidR="00523466" w:rsidRPr="00A938B2" w:rsidRDefault="00523466" w:rsidP="00F00CB8">
            <w:pPr>
              <w:pStyle w:val="TableText"/>
            </w:pPr>
            <w:r>
              <w:t>F0</w:t>
            </w:r>
            <w:r w:rsidRPr="00A938B2">
              <w:t>/1</w:t>
            </w:r>
          </w:p>
        </w:tc>
        <w:tc>
          <w:tcPr>
            <w:tcW w:w="2430" w:type="dxa"/>
            <w:vAlign w:val="center"/>
          </w:tcPr>
          <w:p w:rsidR="00523466" w:rsidRPr="00A938B2" w:rsidRDefault="00523466" w:rsidP="00F00CB8">
            <w:pPr>
              <w:pStyle w:val="TableText"/>
            </w:pPr>
            <w:r w:rsidRPr="00A938B2">
              <w:t>10.0.0.1/24</w:t>
            </w:r>
          </w:p>
        </w:tc>
        <w:tc>
          <w:tcPr>
            <w:tcW w:w="2163" w:type="dxa"/>
            <w:vAlign w:val="center"/>
          </w:tcPr>
          <w:p w:rsidR="00523466" w:rsidRPr="00A938B2" w:rsidRDefault="00523466" w:rsidP="00F00CB8">
            <w:pPr>
              <w:pStyle w:val="TableText"/>
            </w:pPr>
            <w:r>
              <w:t>F0</w:t>
            </w:r>
          </w:p>
        </w:tc>
      </w:tr>
      <w:tr w:rsidR="00523466" w:rsidRPr="00A938B2" w:rsidTr="000B5523">
        <w:trPr>
          <w:cantSplit/>
          <w:jc w:val="center"/>
        </w:trPr>
        <w:tc>
          <w:tcPr>
            <w:tcW w:w="3330" w:type="dxa"/>
            <w:tcBorders>
              <w:top w:val="nil"/>
              <w:bottom w:val="single" w:sz="2" w:space="0" w:color="auto"/>
            </w:tcBorders>
            <w:vAlign w:val="center"/>
          </w:tcPr>
          <w:p w:rsidR="00523466" w:rsidRPr="000B5523" w:rsidRDefault="000B5523" w:rsidP="00F36C84">
            <w:pPr>
              <w:pStyle w:val="ConfigWindow"/>
            </w:pPr>
            <w:r w:rsidRPr="000B5523">
              <w:t>Router0</w:t>
            </w:r>
          </w:p>
        </w:tc>
        <w:tc>
          <w:tcPr>
            <w:tcW w:w="1980" w:type="dxa"/>
            <w:vAlign w:val="center"/>
          </w:tcPr>
          <w:p w:rsidR="00523466" w:rsidRPr="00A938B2" w:rsidRDefault="00523466" w:rsidP="00F00CB8">
            <w:pPr>
              <w:pStyle w:val="TableText"/>
            </w:pPr>
            <w:r w:rsidRPr="00A938B2">
              <w:t>Ser0/0/0</w:t>
            </w:r>
          </w:p>
        </w:tc>
        <w:tc>
          <w:tcPr>
            <w:tcW w:w="2430" w:type="dxa"/>
            <w:vAlign w:val="center"/>
          </w:tcPr>
          <w:p w:rsidR="00523466" w:rsidRPr="00A938B2" w:rsidRDefault="00523466" w:rsidP="00F00CB8">
            <w:pPr>
              <w:pStyle w:val="TableText"/>
            </w:pPr>
            <w:r w:rsidRPr="00A938B2">
              <w:t>172.31.0.1/24</w:t>
            </w:r>
          </w:p>
        </w:tc>
        <w:tc>
          <w:tcPr>
            <w:tcW w:w="2163" w:type="dxa"/>
            <w:vAlign w:val="center"/>
          </w:tcPr>
          <w:p w:rsidR="00523466" w:rsidRPr="00A938B2" w:rsidRDefault="00523466" w:rsidP="00F00CB8">
            <w:pPr>
              <w:pStyle w:val="TableText"/>
            </w:pPr>
            <w:r w:rsidRPr="00A938B2">
              <w:t>Ser0/0</w:t>
            </w:r>
          </w:p>
        </w:tc>
      </w:tr>
      <w:tr w:rsidR="00523466" w:rsidRPr="00A938B2" w:rsidTr="000B5523">
        <w:trPr>
          <w:cantSplit/>
          <w:jc w:val="center"/>
        </w:trPr>
        <w:tc>
          <w:tcPr>
            <w:tcW w:w="3330" w:type="dxa"/>
            <w:tcBorders>
              <w:bottom w:val="nil"/>
            </w:tcBorders>
            <w:vAlign w:val="center"/>
          </w:tcPr>
          <w:p w:rsidR="00523466" w:rsidRPr="00A938B2" w:rsidRDefault="00523466" w:rsidP="00F00CB8">
            <w:pPr>
              <w:pStyle w:val="TableText"/>
            </w:pPr>
            <w:r w:rsidRPr="00A938B2">
              <w:t>Router1</w:t>
            </w:r>
          </w:p>
        </w:tc>
        <w:tc>
          <w:tcPr>
            <w:tcW w:w="1980" w:type="dxa"/>
            <w:vAlign w:val="center"/>
          </w:tcPr>
          <w:p w:rsidR="00523466" w:rsidRPr="00A938B2" w:rsidRDefault="00523466" w:rsidP="00F00CB8">
            <w:pPr>
              <w:pStyle w:val="TableText"/>
            </w:pPr>
            <w:r w:rsidRPr="00A938B2">
              <w:t>Ser0/0</w:t>
            </w:r>
          </w:p>
        </w:tc>
        <w:tc>
          <w:tcPr>
            <w:tcW w:w="2430" w:type="dxa"/>
            <w:vAlign w:val="center"/>
          </w:tcPr>
          <w:p w:rsidR="00523466" w:rsidRPr="00A938B2" w:rsidRDefault="00523466" w:rsidP="00F00CB8">
            <w:pPr>
              <w:pStyle w:val="TableText"/>
            </w:pPr>
            <w:r w:rsidRPr="00A938B2">
              <w:t>172.31.0.2/24</w:t>
            </w:r>
          </w:p>
        </w:tc>
        <w:tc>
          <w:tcPr>
            <w:tcW w:w="2163" w:type="dxa"/>
            <w:vAlign w:val="center"/>
          </w:tcPr>
          <w:p w:rsidR="00523466" w:rsidRPr="00A938B2" w:rsidRDefault="00523466" w:rsidP="00F00CB8">
            <w:pPr>
              <w:pStyle w:val="TableText"/>
            </w:pPr>
            <w:r w:rsidRPr="00A938B2">
              <w:t>Ser0/0/0</w:t>
            </w:r>
          </w:p>
        </w:tc>
      </w:tr>
      <w:tr w:rsidR="00523466" w:rsidRPr="00A938B2" w:rsidTr="000B5523">
        <w:trPr>
          <w:cantSplit/>
          <w:jc w:val="center"/>
        </w:trPr>
        <w:tc>
          <w:tcPr>
            <w:tcW w:w="3330" w:type="dxa"/>
            <w:tcBorders>
              <w:top w:val="nil"/>
              <w:bottom w:val="single" w:sz="2" w:space="0" w:color="auto"/>
            </w:tcBorders>
            <w:vAlign w:val="center"/>
          </w:tcPr>
          <w:p w:rsidR="00523466" w:rsidRPr="00A938B2" w:rsidRDefault="000B5523" w:rsidP="00F36C84">
            <w:pPr>
              <w:pStyle w:val="ConfigWindow"/>
            </w:pPr>
            <w:r w:rsidRPr="000B5523">
              <w:t>Router1</w:t>
            </w:r>
          </w:p>
        </w:tc>
        <w:tc>
          <w:tcPr>
            <w:tcW w:w="1980" w:type="dxa"/>
            <w:vAlign w:val="center"/>
          </w:tcPr>
          <w:p w:rsidR="00523466" w:rsidRPr="00A938B2" w:rsidRDefault="00523466" w:rsidP="00F00CB8">
            <w:pPr>
              <w:pStyle w:val="TableText"/>
            </w:pPr>
            <w:r>
              <w:t>F1</w:t>
            </w:r>
            <w:r w:rsidRPr="00A938B2">
              <w:t>/0</w:t>
            </w:r>
          </w:p>
        </w:tc>
        <w:tc>
          <w:tcPr>
            <w:tcW w:w="2430" w:type="dxa"/>
            <w:vAlign w:val="center"/>
          </w:tcPr>
          <w:p w:rsidR="00523466" w:rsidRPr="00A938B2" w:rsidRDefault="00523466" w:rsidP="00F00CB8">
            <w:pPr>
              <w:pStyle w:val="TableText"/>
            </w:pPr>
            <w:r w:rsidRPr="00A938B2">
              <w:t>172.16.0.1/24</w:t>
            </w:r>
          </w:p>
        </w:tc>
        <w:tc>
          <w:tcPr>
            <w:tcW w:w="2163" w:type="dxa"/>
            <w:vAlign w:val="center"/>
          </w:tcPr>
          <w:p w:rsidR="00523466" w:rsidRPr="00A938B2" w:rsidRDefault="00523466" w:rsidP="00F00CB8">
            <w:pPr>
              <w:pStyle w:val="TableText"/>
            </w:pPr>
            <w:r>
              <w:t>F0</w:t>
            </w:r>
            <w:r w:rsidRPr="00A938B2">
              <w:t>/1</w:t>
            </w:r>
          </w:p>
        </w:tc>
      </w:tr>
      <w:tr w:rsidR="00523466" w:rsidRPr="00A938B2" w:rsidTr="000B5523">
        <w:trPr>
          <w:cantSplit/>
          <w:jc w:val="center"/>
        </w:trPr>
        <w:tc>
          <w:tcPr>
            <w:tcW w:w="3330" w:type="dxa"/>
            <w:tcBorders>
              <w:bottom w:val="nil"/>
            </w:tcBorders>
            <w:vAlign w:val="center"/>
          </w:tcPr>
          <w:p w:rsidR="00523466" w:rsidRPr="00A938B2" w:rsidRDefault="00523466" w:rsidP="00F00CB8">
            <w:pPr>
              <w:pStyle w:val="TableText"/>
            </w:pPr>
            <w:proofErr w:type="spellStart"/>
            <w:r w:rsidRPr="00A938B2">
              <w:t>WirelessRouter</w:t>
            </w:r>
            <w:proofErr w:type="spellEnd"/>
          </w:p>
        </w:tc>
        <w:tc>
          <w:tcPr>
            <w:tcW w:w="1980" w:type="dxa"/>
            <w:vAlign w:val="center"/>
          </w:tcPr>
          <w:p w:rsidR="00523466" w:rsidRPr="00A938B2" w:rsidRDefault="00523466" w:rsidP="00F00CB8">
            <w:pPr>
              <w:pStyle w:val="TableText"/>
            </w:pPr>
            <w:r w:rsidRPr="00A938B2">
              <w:t>Internet</w:t>
            </w:r>
          </w:p>
        </w:tc>
        <w:tc>
          <w:tcPr>
            <w:tcW w:w="2430" w:type="dxa"/>
            <w:vAlign w:val="center"/>
          </w:tcPr>
          <w:p w:rsidR="00523466" w:rsidRPr="00A938B2" w:rsidRDefault="00523466" w:rsidP="00F00CB8">
            <w:pPr>
              <w:pStyle w:val="TableText"/>
            </w:pPr>
            <w:r w:rsidRPr="00A938B2">
              <w:t>192.168.2.2/24</w:t>
            </w:r>
          </w:p>
        </w:tc>
        <w:tc>
          <w:tcPr>
            <w:tcW w:w="2163" w:type="dxa"/>
            <w:vAlign w:val="center"/>
          </w:tcPr>
          <w:p w:rsidR="00523466" w:rsidRPr="00A938B2" w:rsidRDefault="00523466" w:rsidP="00F00CB8">
            <w:pPr>
              <w:pStyle w:val="TableText"/>
            </w:pPr>
            <w:r w:rsidRPr="00A938B2">
              <w:t>Port 1</w:t>
            </w:r>
          </w:p>
        </w:tc>
      </w:tr>
      <w:tr w:rsidR="00523466" w:rsidRPr="00A938B2" w:rsidTr="000B5523">
        <w:trPr>
          <w:cantSplit/>
          <w:jc w:val="center"/>
        </w:trPr>
        <w:tc>
          <w:tcPr>
            <w:tcW w:w="3330" w:type="dxa"/>
            <w:tcBorders>
              <w:top w:val="nil"/>
            </w:tcBorders>
            <w:vAlign w:val="center"/>
          </w:tcPr>
          <w:p w:rsidR="00523466" w:rsidRPr="00A938B2" w:rsidRDefault="000B5523" w:rsidP="00F36C84">
            <w:pPr>
              <w:pStyle w:val="ConfigWindow"/>
            </w:pPr>
            <w:proofErr w:type="spellStart"/>
            <w:r w:rsidRPr="000B5523">
              <w:t>WirelessRouter</w:t>
            </w:r>
            <w:proofErr w:type="spellEnd"/>
          </w:p>
        </w:tc>
        <w:tc>
          <w:tcPr>
            <w:tcW w:w="1980" w:type="dxa"/>
            <w:vAlign w:val="center"/>
          </w:tcPr>
          <w:p w:rsidR="00523466" w:rsidRPr="00A938B2" w:rsidRDefault="00523466" w:rsidP="00F00CB8">
            <w:pPr>
              <w:pStyle w:val="TableText"/>
            </w:pPr>
            <w:r w:rsidRPr="00A938B2">
              <w:t>Eth1</w:t>
            </w:r>
          </w:p>
        </w:tc>
        <w:tc>
          <w:tcPr>
            <w:tcW w:w="2430" w:type="dxa"/>
            <w:vAlign w:val="center"/>
          </w:tcPr>
          <w:p w:rsidR="00523466" w:rsidRPr="00A938B2" w:rsidRDefault="00523466" w:rsidP="00F00CB8">
            <w:pPr>
              <w:pStyle w:val="TableText"/>
            </w:pPr>
            <w:r w:rsidRPr="00A938B2">
              <w:t>192.168.1.1</w:t>
            </w:r>
          </w:p>
        </w:tc>
        <w:tc>
          <w:tcPr>
            <w:tcW w:w="2163" w:type="dxa"/>
            <w:vAlign w:val="center"/>
          </w:tcPr>
          <w:p w:rsidR="00523466" w:rsidRPr="00A938B2" w:rsidRDefault="00523466" w:rsidP="00F00CB8">
            <w:pPr>
              <w:pStyle w:val="TableText"/>
            </w:pPr>
            <w:r>
              <w:t>F0</w:t>
            </w:r>
          </w:p>
        </w:tc>
      </w:tr>
      <w:tr w:rsidR="00523466" w:rsidRPr="00A938B2" w:rsidTr="00523466">
        <w:trPr>
          <w:cantSplit/>
          <w:jc w:val="center"/>
        </w:trPr>
        <w:tc>
          <w:tcPr>
            <w:tcW w:w="3330" w:type="dxa"/>
            <w:vAlign w:val="center"/>
          </w:tcPr>
          <w:p w:rsidR="00523466" w:rsidRPr="00A938B2" w:rsidRDefault="00523466" w:rsidP="00F00CB8">
            <w:pPr>
              <w:pStyle w:val="TableText"/>
            </w:pPr>
            <w:r w:rsidRPr="00A938B2">
              <w:t>Family PC</w:t>
            </w:r>
          </w:p>
        </w:tc>
        <w:tc>
          <w:tcPr>
            <w:tcW w:w="1980" w:type="dxa"/>
            <w:vAlign w:val="center"/>
          </w:tcPr>
          <w:p w:rsidR="00523466" w:rsidRPr="00A938B2" w:rsidRDefault="00523466" w:rsidP="00F00CB8">
            <w:pPr>
              <w:pStyle w:val="TableText"/>
            </w:pPr>
            <w:r>
              <w:t>F0</w:t>
            </w:r>
          </w:p>
        </w:tc>
        <w:tc>
          <w:tcPr>
            <w:tcW w:w="2430" w:type="dxa"/>
            <w:vAlign w:val="center"/>
          </w:tcPr>
          <w:p w:rsidR="00523466" w:rsidRPr="00A938B2" w:rsidRDefault="00523466" w:rsidP="00F00CB8">
            <w:pPr>
              <w:pStyle w:val="TableText"/>
            </w:pPr>
            <w:r w:rsidRPr="00A938B2">
              <w:t>192.168.1.102</w:t>
            </w:r>
          </w:p>
        </w:tc>
        <w:tc>
          <w:tcPr>
            <w:tcW w:w="2163" w:type="dxa"/>
            <w:vAlign w:val="center"/>
          </w:tcPr>
          <w:p w:rsidR="00523466" w:rsidRPr="00A938B2" w:rsidRDefault="00523466" w:rsidP="00F00CB8">
            <w:pPr>
              <w:pStyle w:val="TableText"/>
            </w:pPr>
            <w:r w:rsidRPr="00A938B2">
              <w:t>Eth1</w:t>
            </w:r>
          </w:p>
        </w:tc>
      </w:tr>
      <w:tr w:rsidR="00523466" w:rsidRPr="00A938B2" w:rsidTr="00523466">
        <w:trPr>
          <w:cantSplit/>
          <w:jc w:val="center"/>
        </w:trPr>
        <w:tc>
          <w:tcPr>
            <w:tcW w:w="3330" w:type="dxa"/>
            <w:vAlign w:val="center"/>
          </w:tcPr>
          <w:p w:rsidR="00523466" w:rsidRPr="00A938B2" w:rsidRDefault="00523466" w:rsidP="00F00CB8">
            <w:pPr>
              <w:pStyle w:val="TableText"/>
            </w:pPr>
            <w:r w:rsidRPr="00A938B2">
              <w:t>Switch</w:t>
            </w:r>
          </w:p>
        </w:tc>
        <w:tc>
          <w:tcPr>
            <w:tcW w:w="1980" w:type="dxa"/>
            <w:vAlign w:val="center"/>
          </w:tcPr>
          <w:p w:rsidR="00523466" w:rsidRPr="00A938B2" w:rsidRDefault="00523466" w:rsidP="00F00CB8">
            <w:pPr>
              <w:pStyle w:val="TableText"/>
            </w:pPr>
            <w:r>
              <w:t>F0</w:t>
            </w:r>
            <w:r w:rsidRPr="00A938B2">
              <w:t>/1</w:t>
            </w:r>
          </w:p>
        </w:tc>
        <w:tc>
          <w:tcPr>
            <w:tcW w:w="2430" w:type="dxa"/>
            <w:vAlign w:val="center"/>
          </w:tcPr>
          <w:p w:rsidR="00523466" w:rsidRPr="00A938B2" w:rsidRDefault="00523466" w:rsidP="00F00CB8">
            <w:pPr>
              <w:pStyle w:val="TableText"/>
            </w:pPr>
            <w:r>
              <w:t>17</w:t>
            </w:r>
            <w:r w:rsidRPr="00A938B2">
              <w:t>2.16.0.2</w:t>
            </w:r>
          </w:p>
        </w:tc>
        <w:tc>
          <w:tcPr>
            <w:tcW w:w="2163" w:type="dxa"/>
            <w:vAlign w:val="center"/>
          </w:tcPr>
          <w:p w:rsidR="00523466" w:rsidRPr="00A938B2" w:rsidRDefault="00523466" w:rsidP="00F00CB8">
            <w:pPr>
              <w:pStyle w:val="TableText"/>
            </w:pPr>
            <w:r>
              <w:t>F1</w:t>
            </w:r>
            <w:r w:rsidRPr="00A938B2">
              <w:t>/0</w:t>
            </w:r>
          </w:p>
        </w:tc>
      </w:tr>
      <w:tr w:rsidR="00523466" w:rsidRPr="00A938B2" w:rsidTr="00523466">
        <w:trPr>
          <w:cantSplit/>
          <w:jc w:val="center"/>
        </w:trPr>
        <w:tc>
          <w:tcPr>
            <w:tcW w:w="3330" w:type="dxa"/>
            <w:vAlign w:val="center"/>
          </w:tcPr>
          <w:p w:rsidR="00523466" w:rsidRPr="00A938B2" w:rsidRDefault="00523466" w:rsidP="00F00CB8">
            <w:pPr>
              <w:pStyle w:val="TableText"/>
            </w:pPr>
            <w:proofErr w:type="spellStart"/>
            <w:r w:rsidRPr="00A938B2">
              <w:t>Netacad.pka</w:t>
            </w:r>
            <w:proofErr w:type="spellEnd"/>
          </w:p>
        </w:tc>
        <w:tc>
          <w:tcPr>
            <w:tcW w:w="1980" w:type="dxa"/>
            <w:vAlign w:val="center"/>
          </w:tcPr>
          <w:p w:rsidR="00523466" w:rsidRPr="00A938B2" w:rsidRDefault="00523466" w:rsidP="00F00CB8">
            <w:pPr>
              <w:pStyle w:val="TableText"/>
            </w:pPr>
            <w:r>
              <w:t>F0</w:t>
            </w:r>
          </w:p>
        </w:tc>
        <w:tc>
          <w:tcPr>
            <w:tcW w:w="2430" w:type="dxa"/>
            <w:vAlign w:val="center"/>
          </w:tcPr>
          <w:p w:rsidR="00523466" w:rsidRPr="00A938B2" w:rsidRDefault="00523466" w:rsidP="00F00CB8">
            <w:pPr>
              <w:pStyle w:val="TableText"/>
            </w:pPr>
            <w:r w:rsidRPr="00A938B2">
              <w:t>10.0.0.</w:t>
            </w:r>
            <w:r>
              <w:t>254</w:t>
            </w:r>
          </w:p>
        </w:tc>
        <w:tc>
          <w:tcPr>
            <w:tcW w:w="2163" w:type="dxa"/>
            <w:vAlign w:val="center"/>
          </w:tcPr>
          <w:p w:rsidR="00523466" w:rsidRPr="00A938B2" w:rsidRDefault="00523466" w:rsidP="00F00CB8">
            <w:pPr>
              <w:pStyle w:val="TableText"/>
            </w:pPr>
            <w:r>
              <w:t>F0</w:t>
            </w:r>
            <w:r w:rsidRPr="00A938B2">
              <w:t>/1</w:t>
            </w:r>
          </w:p>
        </w:tc>
      </w:tr>
      <w:tr w:rsidR="00523466" w:rsidRPr="00A938B2" w:rsidTr="00523466">
        <w:trPr>
          <w:cantSplit/>
          <w:jc w:val="center"/>
        </w:trPr>
        <w:tc>
          <w:tcPr>
            <w:tcW w:w="3330" w:type="dxa"/>
            <w:vAlign w:val="center"/>
          </w:tcPr>
          <w:p w:rsidR="00523466" w:rsidRPr="00A938B2" w:rsidRDefault="00523466" w:rsidP="00F00CB8">
            <w:pPr>
              <w:pStyle w:val="TableText"/>
            </w:pPr>
            <w:r w:rsidRPr="00A938B2">
              <w:t>Configuration Terminal</w:t>
            </w:r>
          </w:p>
        </w:tc>
        <w:tc>
          <w:tcPr>
            <w:tcW w:w="1980" w:type="dxa"/>
            <w:vAlign w:val="center"/>
          </w:tcPr>
          <w:p w:rsidR="00523466" w:rsidRPr="00A938B2" w:rsidRDefault="00523466" w:rsidP="00F00CB8">
            <w:pPr>
              <w:pStyle w:val="TableText"/>
            </w:pPr>
            <w:r w:rsidRPr="00A938B2">
              <w:t>RS232</w:t>
            </w:r>
          </w:p>
        </w:tc>
        <w:tc>
          <w:tcPr>
            <w:tcW w:w="2430" w:type="dxa"/>
            <w:vAlign w:val="center"/>
          </w:tcPr>
          <w:p w:rsidR="00523466" w:rsidRPr="00A938B2" w:rsidRDefault="00523466" w:rsidP="00F00CB8">
            <w:pPr>
              <w:pStyle w:val="TableText"/>
            </w:pPr>
            <w:r w:rsidRPr="00A938B2">
              <w:t>N/A</w:t>
            </w:r>
          </w:p>
        </w:tc>
        <w:tc>
          <w:tcPr>
            <w:tcW w:w="2163" w:type="dxa"/>
            <w:vAlign w:val="center"/>
          </w:tcPr>
          <w:p w:rsidR="00523466" w:rsidRPr="00A938B2" w:rsidRDefault="00523466" w:rsidP="00F00CB8">
            <w:pPr>
              <w:pStyle w:val="TableText"/>
            </w:pPr>
            <w:r w:rsidRPr="00A938B2">
              <w:t>Console</w:t>
            </w:r>
          </w:p>
        </w:tc>
      </w:tr>
    </w:tbl>
    <w:p w:rsidR="00523466" w:rsidRPr="00BB73FF" w:rsidRDefault="00523466" w:rsidP="00523466">
      <w:pPr>
        <w:pStyle w:val="Heading1"/>
      </w:pPr>
      <w:r w:rsidRPr="00BB73FF">
        <w:t>Objective</w:t>
      </w:r>
      <w:r>
        <w:t>s</w:t>
      </w:r>
    </w:p>
    <w:p w:rsidR="00523466" w:rsidRPr="004C0909" w:rsidRDefault="00523466" w:rsidP="00523466">
      <w:pPr>
        <w:pStyle w:val="BodyTextL25Bold"/>
      </w:pPr>
      <w:r>
        <w:t>Part 1: Connect to</w:t>
      </w:r>
      <w:r w:rsidR="00B70189">
        <w:t xml:space="preserve"> the Cloud</w:t>
      </w:r>
    </w:p>
    <w:p w:rsidR="00523466" w:rsidRPr="004C0909" w:rsidRDefault="00523466" w:rsidP="00523466">
      <w:pPr>
        <w:pStyle w:val="BodyTextL25Bold"/>
      </w:pPr>
      <w:r>
        <w:t>Part 2: Connect Router0</w:t>
      </w:r>
    </w:p>
    <w:p w:rsidR="00523466" w:rsidRPr="004C0909" w:rsidRDefault="00523466" w:rsidP="00523466">
      <w:pPr>
        <w:pStyle w:val="BodyTextL25Bold"/>
      </w:pPr>
      <w:r>
        <w:t>Part 3: Connect Remaining Devices</w:t>
      </w:r>
    </w:p>
    <w:p w:rsidR="00523466" w:rsidRPr="004C0909" w:rsidRDefault="00523466" w:rsidP="00523466">
      <w:pPr>
        <w:pStyle w:val="BodyTextL25Bold"/>
      </w:pPr>
      <w:r>
        <w:t xml:space="preserve">Part 4: </w:t>
      </w:r>
      <w:r w:rsidRPr="00382D44">
        <w:t>Verify Connections</w:t>
      </w:r>
    </w:p>
    <w:p w:rsidR="00523466" w:rsidRPr="004C0909" w:rsidRDefault="00523466" w:rsidP="00523466">
      <w:pPr>
        <w:pStyle w:val="BodyTextL25Bold"/>
      </w:pPr>
      <w:r>
        <w:t>Part 5: Examine the Physical Topology</w:t>
      </w:r>
    </w:p>
    <w:p w:rsidR="00523466" w:rsidRPr="00C07FD9" w:rsidRDefault="00523466" w:rsidP="00523466">
      <w:pPr>
        <w:pStyle w:val="Heading1"/>
      </w:pPr>
      <w:r>
        <w:t>Background</w:t>
      </w:r>
    </w:p>
    <w:p w:rsidR="00523466" w:rsidRPr="007057FE" w:rsidRDefault="00523466" w:rsidP="00523466">
      <w:pPr>
        <w:pStyle w:val="BodyTextL25"/>
      </w:pPr>
      <w:r w:rsidRPr="00CA2B2F">
        <w:t xml:space="preserve">When working in Packet Tracer </w:t>
      </w:r>
      <w:r>
        <w:t>(</w:t>
      </w:r>
      <w:r w:rsidRPr="00CA2B2F">
        <w:t>a lab environment or a corporate setting</w:t>
      </w:r>
      <w:r>
        <w:t>),</w:t>
      </w:r>
      <w:r w:rsidRPr="00CA2B2F">
        <w:t xml:space="preserve"> </w:t>
      </w:r>
      <w:r>
        <w:t>you should</w:t>
      </w:r>
      <w:r w:rsidRPr="00CA2B2F">
        <w:t xml:space="preserve"> know how to select the </w:t>
      </w:r>
      <w:r>
        <w:t>appropriate</w:t>
      </w:r>
      <w:r w:rsidRPr="00CA2B2F">
        <w:t xml:space="preserve"> cable and how to properly connect devices. This activity will examine device configurations in Packet Tracer, selecting the proper cable based on the configuration, and connecting the devices. This activity will also explore the physical view of the network in Packet Tracer.</w:t>
      </w:r>
    </w:p>
    <w:p w:rsidR="006F1CA6" w:rsidRDefault="006F1CA6" w:rsidP="006F1CA6">
      <w:pPr>
        <w:pStyle w:val="Heading1"/>
      </w:pPr>
      <w:r>
        <w:lastRenderedPageBreak/>
        <w:t>Instructions</w:t>
      </w:r>
    </w:p>
    <w:p w:rsidR="00523466" w:rsidRDefault="00523466" w:rsidP="00523466">
      <w:pPr>
        <w:pStyle w:val="Heading2"/>
      </w:pPr>
      <w:r>
        <w:t>Connect to</w:t>
      </w:r>
      <w:r w:rsidRPr="006747C7">
        <w:t xml:space="preserve"> the Cloud</w:t>
      </w:r>
    </w:p>
    <w:p w:rsidR="00523466" w:rsidRDefault="00523466" w:rsidP="00523466">
      <w:pPr>
        <w:pStyle w:val="Heading3"/>
      </w:pPr>
      <w:r w:rsidRPr="006747C7">
        <w:t>Connect the cloud to Router0.</w:t>
      </w:r>
    </w:p>
    <w:p w:rsidR="00523466" w:rsidRDefault="00523466" w:rsidP="00523466">
      <w:pPr>
        <w:pStyle w:val="SubStepAlpha"/>
        <w:numPr>
          <w:ilvl w:val="2"/>
          <w:numId w:val="12"/>
        </w:numPr>
      </w:pPr>
      <w:r>
        <w:t xml:space="preserve">At the bottom left, click the orange lightning icon to open the available </w:t>
      </w:r>
      <w:r>
        <w:rPr>
          <w:b/>
        </w:rPr>
        <w:t>Connections</w:t>
      </w:r>
      <w:r>
        <w:t>.</w:t>
      </w:r>
    </w:p>
    <w:p w:rsidR="00523466" w:rsidRDefault="00523466" w:rsidP="00523466">
      <w:pPr>
        <w:pStyle w:val="SubStepAlpha"/>
        <w:numPr>
          <w:ilvl w:val="2"/>
          <w:numId w:val="12"/>
        </w:numPr>
      </w:pPr>
      <w:r>
        <w:t xml:space="preserve">Choose the correct cable to connect </w:t>
      </w:r>
      <w:r>
        <w:rPr>
          <w:b/>
        </w:rPr>
        <w:t>Router</w:t>
      </w:r>
      <w:r w:rsidRPr="008470D8">
        <w:rPr>
          <w:b/>
        </w:rPr>
        <w:t xml:space="preserve">0 </w:t>
      </w:r>
      <w:r>
        <w:rPr>
          <w:b/>
        </w:rPr>
        <w:t>F0</w:t>
      </w:r>
      <w:r w:rsidRPr="008470D8">
        <w:rPr>
          <w:b/>
        </w:rPr>
        <w:t>/0</w:t>
      </w:r>
      <w:r>
        <w:t xml:space="preserve"> to </w:t>
      </w:r>
      <w:r w:rsidRPr="008470D8">
        <w:rPr>
          <w:b/>
        </w:rPr>
        <w:t>Cloud Eth6</w:t>
      </w:r>
      <w:r>
        <w:t xml:space="preserve">. </w:t>
      </w:r>
      <w:r>
        <w:rPr>
          <w:b/>
        </w:rPr>
        <w:t>Cloud</w:t>
      </w:r>
      <w:r>
        <w:t xml:space="preserve"> is a type of switch, so use a </w:t>
      </w:r>
      <w:r>
        <w:rPr>
          <w:b/>
        </w:rPr>
        <w:t>Copper Straight-Through</w:t>
      </w:r>
      <w:r>
        <w:t xml:space="preserve"> connection. If you attached the correct cable, the link lights on the cable turn green.</w:t>
      </w:r>
    </w:p>
    <w:p w:rsidR="00523466" w:rsidRDefault="00523466" w:rsidP="00523466">
      <w:pPr>
        <w:pStyle w:val="Heading3"/>
      </w:pPr>
      <w:r w:rsidRPr="006747C7">
        <w:t>Connect the cloud to Cable Modem.</w:t>
      </w:r>
    </w:p>
    <w:p w:rsidR="00523466" w:rsidRDefault="00523466" w:rsidP="00523466">
      <w:pPr>
        <w:pStyle w:val="BodyTextL25"/>
      </w:pPr>
      <w:r>
        <w:t xml:space="preserve">Choose the correct cable to connect </w:t>
      </w:r>
      <w:r w:rsidRPr="008470D8">
        <w:rPr>
          <w:b/>
        </w:rPr>
        <w:t>Cloud Coax7</w:t>
      </w:r>
      <w:r>
        <w:t xml:space="preserve"> to </w:t>
      </w:r>
      <w:r w:rsidRPr="008470D8">
        <w:rPr>
          <w:b/>
        </w:rPr>
        <w:t>Modem Port0</w:t>
      </w:r>
      <w:r>
        <w:t xml:space="preserve">. </w:t>
      </w:r>
    </w:p>
    <w:p w:rsidR="00523466" w:rsidRDefault="00523466" w:rsidP="00523466">
      <w:pPr>
        <w:pStyle w:val="BodyTextL25"/>
      </w:pPr>
      <w:r>
        <w:t>If you attached the correct cable, the link lights on the cable turn green.</w:t>
      </w:r>
    </w:p>
    <w:p w:rsidR="00523466" w:rsidRDefault="00523466" w:rsidP="00523466">
      <w:pPr>
        <w:pStyle w:val="Heading2"/>
      </w:pPr>
      <w:r w:rsidRPr="006747C7">
        <w:t>Connect</w:t>
      </w:r>
      <w:r>
        <w:t xml:space="preserve"> </w:t>
      </w:r>
      <w:r w:rsidRPr="006747C7">
        <w:t>Router0</w:t>
      </w:r>
    </w:p>
    <w:p w:rsidR="00523466" w:rsidRDefault="00523466" w:rsidP="00523466">
      <w:pPr>
        <w:pStyle w:val="Heading3"/>
      </w:pPr>
      <w:r w:rsidRPr="006747C7">
        <w:t>Connect Router0 to Router1.</w:t>
      </w:r>
    </w:p>
    <w:p w:rsidR="00523466" w:rsidRDefault="00523466" w:rsidP="00523466">
      <w:pPr>
        <w:pStyle w:val="BodyTextL25"/>
      </w:pPr>
      <w:r>
        <w:t xml:space="preserve">Choose the correct cable to connect </w:t>
      </w:r>
      <w:r w:rsidRPr="008470D8">
        <w:rPr>
          <w:b/>
        </w:rPr>
        <w:t>Router0 Ser0/0/0</w:t>
      </w:r>
      <w:r>
        <w:t xml:space="preserve"> to </w:t>
      </w:r>
      <w:r>
        <w:rPr>
          <w:b/>
        </w:rPr>
        <w:t>Router</w:t>
      </w:r>
      <w:r w:rsidRPr="008470D8">
        <w:rPr>
          <w:b/>
        </w:rPr>
        <w:t>1 Ser0/0</w:t>
      </w:r>
      <w:r>
        <w:t xml:space="preserve">. Use one of the available </w:t>
      </w:r>
      <w:r>
        <w:rPr>
          <w:b/>
        </w:rPr>
        <w:t>Serial</w:t>
      </w:r>
      <w:r>
        <w:t xml:space="preserve"> cables. </w:t>
      </w:r>
    </w:p>
    <w:p w:rsidR="00523466" w:rsidRDefault="00523466" w:rsidP="00523466">
      <w:pPr>
        <w:pStyle w:val="BodyTextL25"/>
      </w:pPr>
      <w:r>
        <w:t>If you attached the correct cable, the link lights on the cable turn green.</w:t>
      </w:r>
    </w:p>
    <w:p w:rsidR="00523466" w:rsidRDefault="00523466" w:rsidP="00523466">
      <w:pPr>
        <w:pStyle w:val="Heading3"/>
      </w:pPr>
      <w:r w:rsidRPr="006747C7">
        <w:t xml:space="preserve">Connect Router0 to </w:t>
      </w:r>
      <w:proofErr w:type="spellStart"/>
      <w:r w:rsidRPr="006747C7">
        <w:t>netacad.pka</w:t>
      </w:r>
      <w:proofErr w:type="spellEnd"/>
      <w:r w:rsidRPr="006747C7">
        <w:t>.</w:t>
      </w:r>
    </w:p>
    <w:p w:rsidR="00523466" w:rsidRDefault="00523466" w:rsidP="00523466">
      <w:pPr>
        <w:pStyle w:val="BodyTextL25"/>
      </w:pPr>
      <w:r>
        <w:t xml:space="preserve">Choose the correct cable to connect </w:t>
      </w:r>
      <w:r w:rsidRPr="008470D8">
        <w:rPr>
          <w:b/>
        </w:rPr>
        <w:t xml:space="preserve">Router0 </w:t>
      </w:r>
      <w:r>
        <w:rPr>
          <w:b/>
        </w:rPr>
        <w:t>F0</w:t>
      </w:r>
      <w:r w:rsidRPr="008470D8">
        <w:rPr>
          <w:b/>
        </w:rPr>
        <w:t>/1</w:t>
      </w:r>
      <w:r>
        <w:t xml:space="preserve"> to </w:t>
      </w:r>
      <w:proofErr w:type="spellStart"/>
      <w:r w:rsidRPr="008470D8">
        <w:rPr>
          <w:b/>
        </w:rPr>
        <w:t>netacad.pka</w:t>
      </w:r>
      <w:proofErr w:type="spellEnd"/>
      <w:r w:rsidRPr="008470D8">
        <w:rPr>
          <w:b/>
        </w:rPr>
        <w:t xml:space="preserve"> </w:t>
      </w:r>
      <w:r>
        <w:rPr>
          <w:b/>
        </w:rPr>
        <w:t>F0</w:t>
      </w:r>
      <w:r>
        <w:t xml:space="preserve">. Routers and computers traditionally use the same wires to transmit (1 and 2) and receive (3 and 6). The correct cable to choose consists of these crossed wires. Although many NICs can now autosense which pair is used to transmit and receive, </w:t>
      </w:r>
      <w:r>
        <w:rPr>
          <w:b/>
        </w:rPr>
        <w:t xml:space="preserve">Router0 </w:t>
      </w:r>
      <w:r>
        <w:t xml:space="preserve">and </w:t>
      </w:r>
      <w:proofErr w:type="spellStart"/>
      <w:r>
        <w:rPr>
          <w:b/>
        </w:rPr>
        <w:t>netacad.pka</w:t>
      </w:r>
      <w:proofErr w:type="spellEnd"/>
      <w:r>
        <w:rPr>
          <w:b/>
        </w:rPr>
        <w:t xml:space="preserve"> </w:t>
      </w:r>
      <w:r>
        <w:t xml:space="preserve">do not have autosensing NICs. </w:t>
      </w:r>
    </w:p>
    <w:p w:rsidR="00523466" w:rsidRDefault="00523466" w:rsidP="00523466">
      <w:pPr>
        <w:pStyle w:val="BodyTextL25"/>
      </w:pPr>
      <w:r>
        <w:t>If you attached the correct cable, the link lights on the cable turn green.</w:t>
      </w:r>
    </w:p>
    <w:p w:rsidR="00523466" w:rsidRDefault="00523466" w:rsidP="00523466">
      <w:pPr>
        <w:pStyle w:val="Heading3"/>
      </w:pPr>
      <w:r w:rsidRPr="006747C7">
        <w:t xml:space="preserve">Connect Router0 to </w:t>
      </w:r>
      <w:r>
        <w:t xml:space="preserve">the </w:t>
      </w:r>
      <w:r w:rsidRPr="006747C7">
        <w:t>Configuration Terminal.</w:t>
      </w:r>
    </w:p>
    <w:p w:rsidR="00523466" w:rsidRDefault="00523466" w:rsidP="00523466">
      <w:pPr>
        <w:pStyle w:val="BodyTextL25"/>
      </w:pPr>
      <w:r>
        <w:t xml:space="preserve">Choose the correct cable to connect </w:t>
      </w:r>
      <w:r w:rsidRPr="009500C6">
        <w:rPr>
          <w:b/>
        </w:rPr>
        <w:t>Router0</w:t>
      </w:r>
      <w:r>
        <w:t xml:space="preserve"> </w:t>
      </w:r>
      <w:r w:rsidRPr="00A65E09">
        <w:rPr>
          <w:b/>
        </w:rPr>
        <w:t>Console</w:t>
      </w:r>
      <w:r>
        <w:t xml:space="preserve"> to </w:t>
      </w:r>
      <w:r w:rsidRPr="009500C6">
        <w:rPr>
          <w:b/>
        </w:rPr>
        <w:t>Configuration Terminal RS232</w:t>
      </w:r>
      <w:r>
        <w:t xml:space="preserve">. This cable does not provide network access to </w:t>
      </w:r>
      <w:r>
        <w:rPr>
          <w:b/>
        </w:rPr>
        <w:t xml:space="preserve">Configuration </w:t>
      </w:r>
      <w:proofErr w:type="gramStart"/>
      <w:r>
        <w:rPr>
          <w:b/>
        </w:rPr>
        <w:t>Terminal</w:t>
      </w:r>
      <w:r>
        <w:t>, but</w:t>
      </w:r>
      <w:proofErr w:type="gramEnd"/>
      <w:r>
        <w:t xml:space="preserve"> allows you to configure </w:t>
      </w:r>
      <w:r>
        <w:rPr>
          <w:b/>
        </w:rPr>
        <w:t>Router0</w:t>
      </w:r>
      <w:r>
        <w:t xml:space="preserve"> through its terminal.</w:t>
      </w:r>
    </w:p>
    <w:p w:rsidR="00523466" w:rsidRDefault="00523466" w:rsidP="00523466">
      <w:pPr>
        <w:pStyle w:val="BodyTextL25"/>
      </w:pPr>
      <w:r>
        <w:t>If you attached the correct cable, the link lights on the cable turn black.</w:t>
      </w:r>
    </w:p>
    <w:p w:rsidR="00523466" w:rsidRDefault="00523466" w:rsidP="00523466">
      <w:pPr>
        <w:pStyle w:val="Heading2"/>
      </w:pPr>
      <w:r w:rsidRPr="006747C7">
        <w:t>Connect Remaining Devices</w:t>
      </w:r>
    </w:p>
    <w:p w:rsidR="00523466" w:rsidRDefault="00523466" w:rsidP="00523466">
      <w:pPr>
        <w:pStyle w:val="Heading3"/>
      </w:pPr>
      <w:r w:rsidRPr="006747C7">
        <w:t>Connect Router1 to Switch.</w:t>
      </w:r>
    </w:p>
    <w:p w:rsidR="00523466" w:rsidRDefault="00523466" w:rsidP="00523466">
      <w:pPr>
        <w:pStyle w:val="BodyTextL25"/>
      </w:pPr>
      <w:r>
        <w:t xml:space="preserve">Choose the correct cable to connect </w:t>
      </w:r>
      <w:r w:rsidRPr="00553D56">
        <w:rPr>
          <w:b/>
        </w:rPr>
        <w:t xml:space="preserve">Router1 </w:t>
      </w:r>
      <w:r>
        <w:rPr>
          <w:b/>
        </w:rPr>
        <w:t>F1</w:t>
      </w:r>
      <w:r w:rsidRPr="00553D56">
        <w:rPr>
          <w:b/>
        </w:rPr>
        <w:t>/0</w:t>
      </w:r>
      <w:r>
        <w:t xml:space="preserve"> to </w:t>
      </w:r>
      <w:r w:rsidRPr="00553D56">
        <w:rPr>
          <w:b/>
        </w:rPr>
        <w:t xml:space="preserve">Switch </w:t>
      </w:r>
      <w:r>
        <w:rPr>
          <w:b/>
        </w:rPr>
        <w:t>F0</w:t>
      </w:r>
      <w:r w:rsidRPr="00553D56">
        <w:rPr>
          <w:b/>
        </w:rPr>
        <w:t>/1</w:t>
      </w:r>
      <w:r>
        <w:t>.</w:t>
      </w:r>
    </w:p>
    <w:p w:rsidR="00523466" w:rsidRDefault="00523466" w:rsidP="00523466">
      <w:pPr>
        <w:pStyle w:val="BodyTextL25"/>
      </w:pPr>
      <w:r>
        <w:t xml:space="preserve">If you attached the correct cable, the link lights on the cable turn green. </w:t>
      </w:r>
      <w:r w:rsidRPr="00E837F6">
        <w:t>Allow a few seconds for the light to transition from amber to green</w:t>
      </w:r>
      <w:r>
        <w:t>.</w:t>
      </w:r>
    </w:p>
    <w:p w:rsidR="00523466" w:rsidRDefault="00523466" w:rsidP="00523466">
      <w:pPr>
        <w:pStyle w:val="Heading3"/>
      </w:pPr>
      <w:r w:rsidRPr="006747C7">
        <w:t>Connect Cable Modem to Wireless Router.</w:t>
      </w:r>
    </w:p>
    <w:p w:rsidR="00523466" w:rsidRDefault="00523466" w:rsidP="00523466">
      <w:pPr>
        <w:pStyle w:val="BodyTextL25"/>
      </w:pPr>
      <w:r>
        <w:t xml:space="preserve">Choose the correct cable to connect </w:t>
      </w:r>
      <w:r w:rsidR="006E2A27" w:rsidRPr="006E2A27">
        <w:rPr>
          <w:b/>
        </w:rPr>
        <w:t xml:space="preserve">Cable </w:t>
      </w:r>
      <w:r w:rsidRPr="002531FD">
        <w:rPr>
          <w:b/>
        </w:rPr>
        <w:t>Modem</w:t>
      </w:r>
      <w:r w:rsidRPr="00553D56">
        <w:t xml:space="preserve"> </w:t>
      </w:r>
      <w:r w:rsidRPr="004E7687">
        <w:rPr>
          <w:b/>
        </w:rPr>
        <w:t>Port1</w:t>
      </w:r>
      <w:r>
        <w:t xml:space="preserve"> to </w:t>
      </w:r>
      <w:r w:rsidRPr="002531FD">
        <w:rPr>
          <w:b/>
        </w:rPr>
        <w:t>Wireless Router</w:t>
      </w:r>
      <w:r w:rsidRPr="00553D56">
        <w:t xml:space="preserve"> </w:t>
      </w:r>
      <w:r w:rsidRPr="004E7687">
        <w:rPr>
          <w:b/>
        </w:rPr>
        <w:t>Internet</w:t>
      </w:r>
      <w:r>
        <w:t xml:space="preserve"> port.</w:t>
      </w:r>
    </w:p>
    <w:p w:rsidR="00523466" w:rsidRDefault="00523466" w:rsidP="00523466">
      <w:pPr>
        <w:pStyle w:val="BodyTextL25"/>
      </w:pPr>
      <w:r>
        <w:t>If you attached the correct cable, the link lights on the cable will turn green.</w:t>
      </w:r>
    </w:p>
    <w:p w:rsidR="00523466" w:rsidRDefault="00523466" w:rsidP="00523466">
      <w:pPr>
        <w:pStyle w:val="Heading3"/>
      </w:pPr>
      <w:r w:rsidRPr="006747C7">
        <w:lastRenderedPageBreak/>
        <w:t>Connect Wireless Router to</w:t>
      </w:r>
      <w:r>
        <w:t xml:space="preserve"> </w:t>
      </w:r>
      <w:r w:rsidRPr="006747C7">
        <w:t>Family PC.</w:t>
      </w:r>
    </w:p>
    <w:p w:rsidR="00523466" w:rsidRDefault="00523466" w:rsidP="00523466">
      <w:pPr>
        <w:pStyle w:val="BodyTextL25"/>
      </w:pPr>
      <w:r>
        <w:t xml:space="preserve">Choose the correct cable to connect </w:t>
      </w:r>
      <w:r>
        <w:rPr>
          <w:b/>
        </w:rPr>
        <w:t xml:space="preserve">Wireless Router </w:t>
      </w:r>
      <w:r w:rsidRPr="004E7687">
        <w:rPr>
          <w:b/>
        </w:rPr>
        <w:t>Eth</w:t>
      </w:r>
      <w:r>
        <w:rPr>
          <w:b/>
        </w:rPr>
        <w:t xml:space="preserve">ernet </w:t>
      </w:r>
      <w:r w:rsidRPr="004E7687">
        <w:rPr>
          <w:b/>
        </w:rPr>
        <w:t>1</w:t>
      </w:r>
      <w:r>
        <w:t xml:space="preserve"> to </w:t>
      </w:r>
      <w:r w:rsidRPr="004E7687">
        <w:rPr>
          <w:b/>
        </w:rPr>
        <w:t>Family PC</w:t>
      </w:r>
      <w:r>
        <w:t xml:space="preserve">. </w:t>
      </w:r>
    </w:p>
    <w:p w:rsidR="00523466" w:rsidRDefault="00523466" w:rsidP="00523466">
      <w:pPr>
        <w:pStyle w:val="BodyTextL25"/>
      </w:pPr>
      <w:r>
        <w:t>If you attached the correct cable, the link lights on the cable turn green.</w:t>
      </w:r>
    </w:p>
    <w:p w:rsidR="00523466" w:rsidRDefault="00523466" w:rsidP="00523466">
      <w:pPr>
        <w:pStyle w:val="Heading2"/>
      </w:pPr>
      <w:r>
        <w:t>Verify Connections</w:t>
      </w:r>
    </w:p>
    <w:p w:rsidR="00523466" w:rsidRDefault="00523466" w:rsidP="00523466">
      <w:pPr>
        <w:pStyle w:val="Heading3"/>
      </w:pPr>
      <w:r>
        <w:t xml:space="preserve">Test the connection from Family PC to </w:t>
      </w:r>
      <w:proofErr w:type="spellStart"/>
      <w:r>
        <w:t>netacad.pka</w:t>
      </w:r>
      <w:proofErr w:type="spellEnd"/>
      <w:r w:rsidRPr="006747C7">
        <w:t>.</w:t>
      </w:r>
    </w:p>
    <w:p w:rsidR="00523466" w:rsidRDefault="00523466" w:rsidP="00523466">
      <w:pPr>
        <w:pStyle w:val="SubStepAlpha"/>
        <w:numPr>
          <w:ilvl w:val="2"/>
          <w:numId w:val="13"/>
        </w:numPr>
      </w:pPr>
      <w:r>
        <w:t>Op</w:t>
      </w:r>
      <w:r w:rsidRPr="00523466">
        <w:t>e</w:t>
      </w:r>
      <w:r>
        <w:t xml:space="preserve">n the </w:t>
      </w:r>
      <w:r>
        <w:rPr>
          <w:b/>
        </w:rPr>
        <w:t xml:space="preserve">Family PC </w:t>
      </w:r>
      <w:r>
        <w:t xml:space="preserve">command prompt and ping </w:t>
      </w:r>
      <w:proofErr w:type="spellStart"/>
      <w:r>
        <w:rPr>
          <w:b/>
        </w:rPr>
        <w:t>netacad.pka</w:t>
      </w:r>
      <w:proofErr w:type="spellEnd"/>
      <w:r>
        <w:t>.</w:t>
      </w:r>
    </w:p>
    <w:p w:rsidR="00523466" w:rsidRPr="004F55CE" w:rsidRDefault="00523466" w:rsidP="00523466">
      <w:pPr>
        <w:pStyle w:val="SubStepAlpha"/>
        <w:numPr>
          <w:ilvl w:val="2"/>
          <w:numId w:val="13"/>
        </w:numPr>
      </w:pPr>
      <w:r w:rsidRPr="004F55CE">
        <w:t xml:space="preserve">Open the </w:t>
      </w:r>
      <w:r w:rsidRPr="004F55CE">
        <w:rPr>
          <w:b/>
        </w:rPr>
        <w:t>Web Browser</w:t>
      </w:r>
      <w:r w:rsidRPr="004F55CE">
        <w:t xml:space="preserve"> and the web address </w:t>
      </w:r>
      <w:r w:rsidRPr="004F55CE">
        <w:rPr>
          <w:b/>
        </w:rPr>
        <w:t>http://netacad.pka</w:t>
      </w:r>
      <w:r w:rsidRPr="004F55CE">
        <w:t>.</w:t>
      </w:r>
    </w:p>
    <w:p w:rsidR="00523466" w:rsidRDefault="00523466" w:rsidP="00523466">
      <w:pPr>
        <w:pStyle w:val="Heading3"/>
      </w:pPr>
      <w:r>
        <w:t>Ping the Switch from Home PC</w:t>
      </w:r>
      <w:r w:rsidRPr="006747C7">
        <w:t>.</w:t>
      </w:r>
    </w:p>
    <w:p w:rsidR="00523466" w:rsidRPr="004F55CE" w:rsidRDefault="00523466" w:rsidP="00523466">
      <w:pPr>
        <w:pStyle w:val="BodyTextL25"/>
      </w:pPr>
      <w:r w:rsidRPr="004F55CE">
        <w:t xml:space="preserve">Open the </w:t>
      </w:r>
      <w:r w:rsidRPr="004F55CE">
        <w:rPr>
          <w:b/>
        </w:rPr>
        <w:t>Home PC</w:t>
      </w:r>
      <w:r w:rsidRPr="004F55CE">
        <w:t xml:space="preserve"> command prompt and ping the </w:t>
      </w:r>
      <w:r w:rsidRPr="004F55CE">
        <w:rPr>
          <w:b/>
        </w:rPr>
        <w:t>Switch</w:t>
      </w:r>
      <w:r w:rsidRPr="004F55CE">
        <w:t xml:space="preserve"> IP address of to verify the connection.</w:t>
      </w:r>
    </w:p>
    <w:p w:rsidR="00523466" w:rsidRDefault="00523466" w:rsidP="00523466">
      <w:pPr>
        <w:pStyle w:val="Heading3"/>
      </w:pPr>
      <w:r>
        <w:t xml:space="preserve">Open Router0 from </w:t>
      </w:r>
      <w:r w:rsidRPr="006747C7">
        <w:t>C</w:t>
      </w:r>
      <w:r>
        <w:t>onfiguration Terminal</w:t>
      </w:r>
      <w:r w:rsidRPr="006747C7">
        <w:t>.</w:t>
      </w:r>
    </w:p>
    <w:p w:rsidR="00523466" w:rsidRDefault="00523466" w:rsidP="00523466">
      <w:pPr>
        <w:pStyle w:val="SubStepAlpha"/>
        <w:numPr>
          <w:ilvl w:val="2"/>
          <w:numId w:val="14"/>
        </w:numPr>
      </w:pPr>
      <w:r>
        <w:t xml:space="preserve">Open the </w:t>
      </w:r>
      <w:r w:rsidRPr="00D03492">
        <w:rPr>
          <w:b/>
        </w:rPr>
        <w:t>Terminal</w:t>
      </w:r>
      <w:r>
        <w:t xml:space="preserve"> of </w:t>
      </w:r>
      <w:r w:rsidRPr="00D03492">
        <w:rPr>
          <w:b/>
        </w:rPr>
        <w:t>Configuration Terminal</w:t>
      </w:r>
      <w:r>
        <w:t xml:space="preserve"> and accept the default settings.</w:t>
      </w:r>
    </w:p>
    <w:p w:rsidR="00523466" w:rsidRPr="00C90B9D" w:rsidRDefault="00523466" w:rsidP="00523466">
      <w:pPr>
        <w:pStyle w:val="SubStepAlpha"/>
        <w:numPr>
          <w:ilvl w:val="2"/>
          <w:numId w:val="14"/>
        </w:numPr>
      </w:pPr>
      <w:r>
        <w:t xml:space="preserve">Press </w:t>
      </w:r>
      <w:r w:rsidRPr="00EA2A0A">
        <w:rPr>
          <w:b/>
        </w:rPr>
        <w:t>Enter</w:t>
      </w:r>
      <w:r>
        <w:t xml:space="preserve"> to view the </w:t>
      </w:r>
      <w:r>
        <w:rPr>
          <w:b/>
        </w:rPr>
        <w:t xml:space="preserve">Router0 </w:t>
      </w:r>
      <w:r>
        <w:t>command prompt.</w:t>
      </w:r>
    </w:p>
    <w:p w:rsidR="00523466" w:rsidRDefault="00523466" w:rsidP="00523466">
      <w:pPr>
        <w:pStyle w:val="SubStepAlpha"/>
        <w:numPr>
          <w:ilvl w:val="2"/>
          <w:numId w:val="14"/>
        </w:numPr>
      </w:pPr>
      <w:r>
        <w:t xml:space="preserve">Type </w:t>
      </w:r>
      <w:r>
        <w:rPr>
          <w:b/>
        </w:rPr>
        <w:t xml:space="preserve">show </w:t>
      </w:r>
      <w:proofErr w:type="spellStart"/>
      <w:r>
        <w:rPr>
          <w:b/>
        </w:rPr>
        <w:t>ip</w:t>
      </w:r>
      <w:proofErr w:type="spellEnd"/>
      <w:r>
        <w:rPr>
          <w:b/>
        </w:rPr>
        <w:t xml:space="preserve"> interface brief</w:t>
      </w:r>
      <w:r>
        <w:t xml:space="preserve"> to view interface statuses.</w:t>
      </w:r>
    </w:p>
    <w:p w:rsidR="00523466" w:rsidRDefault="00523466" w:rsidP="00523466">
      <w:pPr>
        <w:pStyle w:val="Heading2"/>
      </w:pPr>
      <w:r w:rsidRPr="006747C7">
        <w:t>Examine the Physical Topology</w:t>
      </w:r>
    </w:p>
    <w:p w:rsidR="00523466" w:rsidRDefault="00523466" w:rsidP="00523466">
      <w:pPr>
        <w:pStyle w:val="Heading3"/>
      </w:pPr>
      <w:r w:rsidRPr="006747C7">
        <w:t>Examine the Cloud.</w:t>
      </w:r>
    </w:p>
    <w:p w:rsidR="00523466" w:rsidRDefault="00523466" w:rsidP="00523466">
      <w:pPr>
        <w:pStyle w:val="SubStepAlpha"/>
        <w:numPr>
          <w:ilvl w:val="2"/>
          <w:numId w:val="15"/>
        </w:numPr>
      </w:pPr>
      <w:r>
        <w:t xml:space="preserve">Click the </w:t>
      </w:r>
      <w:r w:rsidRPr="000335BC">
        <w:rPr>
          <w:b/>
        </w:rPr>
        <w:t>Physical Workspace</w:t>
      </w:r>
      <w:r>
        <w:t xml:space="preserve"> tab or press </w:t>
      </w:r>
      <w:proofErr w:type="spellStart"/>
      <w:r w:rsidRPr="004B11C8">
        <w:rPr>
          <w:b/>
        </w:rPr>
        <w:t>Shift</w:t>
      </w:r>
      <w:r w:rsidRPr="00EA2A0A">
        <w:t>+</w:t>
      </w:r>
      <w:r w:rsidRPr="004B11C8">
        <w:rPr>
          <w:b/>
        </w:rPr>
        <w:t>P</w:t>
      </w:r>
      <w:proofErr w:type="spellEnd"/>
      <w:r>
        <w:t xml:space="preserve"> and </w:t>
      </w:r>
      <w:proofErr w:type="spellStart"/>
      <w:r w:rsidRPr="004B11C8">
        <w:rPr>
          <w:b/>
        </w:rPr>
        <w:t>Shift</w:t>
      </w:r>
      <w:r w:rsidRPr="00EA2A0A">
        <w:t>+</w:t>
      </w:r>
      <w:r w:rsidRPr="004B11C8">
        <w:rPr>
          <w:b/>
        </w:rPr>
        <w:t>L</w:t>
      </w:r>
      <w:proofErr w:type="spellEnd"/>
      <w:r>
        <w:t xml:space="preserve"> to toggle between the logical and physical workspaces.</w:t>
      </w:r>
    </w:p>
    <w:p w:rsidR="00523466" w:rsidRDefault="00523466" w:rsidP="00523466">
      <w:pPr>
        <w:pStyle w:val="SubStepAlpha"/>
        <w:numPr>
          <w:ilvl w:val="2"/>
          <w:numId w:val="15"/>
        </w:numPr>
      </w:pPr>
      <w:r>
        <w:t xml:space="preserve">Click the </w:t>
      </w:r>
      <w:r>
        <w:rPr>
          <w:b/>
        </w:rPr>
        <w:t>Home City</w:t>
      </w:r>
      <w:r w:rsidRPr="004B11C8">
        <w:t xml:space="preserve"> icon</w:t>
      </w:r>
      <w:r>
        <w:t>.</w:t>
      </w:r>
    </w:p>
    <w:p w:rsidR="00523466" w:rsidRDefault="00523466" w:rsidP="00523466">
      <w:pPr>
        <w:pStyle w:val="SubStepAlpha"/>
        <w:numPr>
          <w:ilvl w:val="2"/>
          <w:numId w:val="15"/>
        </w:numPr>
      </w:pPr>
      <w:r>
        <w:t xml:space="preserve">Click the </w:t>
      </w:r>
      <w:r>
        <w:rPr>
          <w:b/>
        </w:rPr>
        <w:t>Cloud</w:t>
      </w:r>
      <w:r>
        <w:t xml:space="preserve"> icon.</w:t>
      </w:r>
    </w:p>
    <w:p w:rsidR="00523466" w:rsidRDefault="00523466" w:rsidP="00523466">
      <w:pPr>
        <w:pStyle w:val="Heading4"/>
      </w:pPr>
      <w:r>
        <w:t>Question:</w:t>
      </w:r>
    </w:p>
    <w:p w:rsidR="00523466" w:rsidRDefault="00523466" w:rsidP="00523466">
      <w:pPr>
        <w:pStyle w:val="BodyTextL50"/>
        <w:spacing w:before="0"/>
      </w:pPr>
      <w:r>
        <w:t>How many wires are connected to the switch in the blue rack?</w:t>
      </w:r>
    </w:p>
    <w:p w:rsidR="00523466" w:rsidRDefault="00523466" w:rsidP="00523466">
      <w:pPr>
        <w:pStyle w:val="AnswerLineL50"/>
      </w:pPr>
      <w:r>
        <w:t>Type your answers here.</w:t>
      </w:r>
    </w:p>
    <w:p w:rsidR="00523466" w:rsidRDefault="00523466" w:rsidP="00523466">
      <w:pPr>
        <w:pStyle w:val="SubStepAlpha"/>
        <w:numPr>
          <w:ilvl w:val="2"/>
          <w:numId w:val="15"/>
        </w:numPr>
      </w:pPr>
      <w:r>
        <w:t xml:space="preserve">Click </w:t>
      </w:r>
      <w:r>
        <w:rPr>
          <w:b/>
        </w:rPr>
        <w:t>Back</w:t>
      </w:r>
      <w:r>
        <w:t xml:space="preserve"> to return to </w:t>
      </w:r>
      <w:r>
        <w:rPr>
          <w:b/>
        </w:rPr>
        <w:t>Home City</w:t>
      </w:r>
      <w:r>
        <w:t>.</w:t>
      </w:r>
    </w:p>
    <w:p w:rsidR="00523466" w:rsidRDefault="00523466" w:rsidP="007841DD">
      <w:pPr>
        <w:pStyle w:val="Heading3"/>
      </w:pPr>
      <w:r w:rsidRPr="006747C7">
        <w:t>Examine the Primary Network.</w:t>
      </w:r>
    </w:p>
    <w:p w:rsidR="00523466" w:rsidRDefault="00523466" w:rsidP="00523466">
      <w:pPr>
        <w:pStyle w:val="SubStepAlpha"/>
        <w:numPr>
          <w:ilvl w:val="2"/>
          <w:numId w:val="16"/>
        </w:numPr>
      </w:pPr>
      <w:r>
        <w:t xml:space="preserve">Click the </w:t>
      </w:r>
      <w:r>
        <w:rPr>
          <w:b/>
        </w:rPr>
        <w:t>Primary Network</w:t>
      </w:r>
      <w:r>
        <w:t xml:space="preserve"> icon. Hold the mouse pointer over the various cables.</w:t>
      </w:r>
    </w:p>
    <w:p w:rsidR="00523466" w:rsidRDefault="00523466" w:rsidP="00523466">
      <w:pPr>
        <w:pStyle w:val="Heading4"/>
      </w:pPr>
      <w:r>
        <w:t>Question:</w:t>
      </w:r>
    </w:p>
    <w:p w:rsidR="00523466" w:rsidRDefault="00523466" w:rsidP="00523466">
      <w:pPr>
        <w:pStyle w:val="BodyTextL50"/>
        <w:spacing w:before="0"/>
      </w:pPr>
      <w:r>
        <w:t>What is located on the table to the right of the blue rack?</w:t>
      </w:r>
    </w:p>
    <w:p w:rsidR="00523466" w:rsidRDefault="00523466" w:rsidP="00523466">
      <w:pPr>
        <w:pStyle w:val="AnswerLineL50"/>
      </w:pPr>
      <w:r>
        <w:t>Type your answers here.</w:t>
      </w:r>
    </w:p>
    <w:p w:rsidR="00523466" w:rsidRDefault="00523466" w:rsidP="00523466">
      <w:pPr>
        <w:pStyle w:val="SubStepAlpha"/>
        <w:numPr>
          <w:ilvl w:val="2"/>
          <w:numId w:val="16"/>
        </w:numPr>
      </w:pPr>
      <w:r>
        <w:t xml:space="preserve">Click </w:t>
      </w:r>
      <w:r>
        <w:rPr>
          <w:b/>
        </w:rPr>
        <w:t>Back</w:t>
      </w:r>
      <w:r>
        <w:t xml:space="preserve"> to return to </w:t>
      </w:r>
      <w:r>
        <w:rPr>
          <w:b/>
        </w:rPr>
        <w:t>Home City</w:t>
      </w:r>
      <w:r>
        <w:t>.</w:t>
      </w:r>
    </w:p>
    <w:p w:rsidR="00523466" w:rsidRDefault="00523466" w:rsidP="00523466">
      <w:pPr>
        <w:pStyle w:val="Heading3"/>
      </w:pPr>
      <w:r w:rsidRPr="006747C7">
        <w:t>Examine the Secondary Network.</w:t>
      </w:r>
    </w:p>
    <w:p w:rsidR="007841DD" w:rsidRDefault="00523466" w:rsidP="007841DD">
      <w:pPr>
        <w:pStyle w:val="SubStepAlpha"/>
        <w:numPr>
          <w:ilvl w:val="2"/>
          <w:numId w:val="17"/>
        </w:numPr>
      </w:pPr>
      <w:r>
        <w:t xml:space="preserve">Click the </w:t>
      </w:r>
      <w:r>
        <w:rPr>
          <w:b/>
        </w:rPr>
        <w:t>Secondary Network</w:t>
      </w:r>
      <w:r>
        <w:t xml:space="preserve"> icon. Hold the mouse pointer over the various cables.</w:t>
      </w:r>
    </w:p>
    <w:p w:rsidR="007841DD" w:rsidRDefault="007841DD" w:rsidP="007841DD">
      <w:pPr>
        <w:pStyle w:val="Heading4"/>
      </w:pPr>
      <w:r>
        <w:t>Question:</w:t>
      </w:r>
    </w:p>
    <w:p w:rsidR="007841DD" w:rsidRDefault="00523466" w:rsidP="007841DD">
      <w:pPr>
        <w:pStyle w:val="BodyTextL50"/>
        <w:spacing w:before="0"/>
      </w:pPr>
      <w:r>
        <w:t>Why are there two orange cables connected to each device?</w:t>
      </w:r>
    </w:p>
    <w:p w:rsidR="007841DD" w:rsidRDefault="007841DD" w:rsidP="007841DD">
      <w:pPr>
        <w:pStyle w:val="AnswerLineL50"/>
      </w:pPr>
      <w:r>
        <w:t>Type your answers here.</w:t>
      </w:r>
    </w:p>
    <w:p w:rsidR="00523466" w:rsidRPr="007057FE" w:rsidRDefault="00523466" w:rsidP="007841DD">
      <w:pPr>
        <w:pStyle w:val="SubStepAlpha"/>
        <w:numPr>
          <w:ilvl w:val="2"/>
          <w:numId w:val="17"/>
        </w:numPr>
      </w:pPr>
      <w:bookmarkStart w:id="0" w:name="_GoBack"/>
      <w:bookmarkEnd w:id="0"/>
      <w:r>
        <w:t xml:space="preserve">Click </w:t>
      </w:r>
      <w:r>
        <w:rPr>
          <w:b/>
        </w:rPr>
        <w:t>Back</w:t>
      </w:r>
      <w:r>
        <w:t xml:space="preserve"> to return to </w:t>
      </w:r>
      <w:r>
        <w:rPr>
          <w:b/>
        </w:rPr>
        <w:t>Home City</w:t>
      </w:r>
      <w:r>
        <w:t>.</w:t>
      </w:r>
    </w:p>
    <w:p w:rsidR="00523466" w:rsidRPr="007841DD" w:rsidRDefault="00523466" w:rsidP="007841DD">
      <w:pPr>
        <w:pStyle w:val="Heading3"/>
      </w:pPr>
      <w:r w:rsidRPr="007841DD">
        <w:lastRenderedPageBreak/>
        <w:t>Examine the Home Network.</w:t>
      </w:r>
    </w:p>
    <w:p w:rsidR="007841DD" w:rsidRDefault="00523466" w:rsidP="007841DD">
      <w:pPr>
        <w:pStyle w:val="SubStepAlpha"/>
        <w:numPr>
          <w:ilvl w:val="2"/>
          <w:numId w:val="18"/>
        </w:numPr>
      </w:pPr>
      <w:r>
        <w:t>Cl</w:t>
      </w:r>
      <w:r w:rsidRPr="007841DD">
        <w:t>ick</w:t>
      </w:r>
      <w:r>
        <w:t xml:space="preserve"> the </w:t>
      </w:r>
      <w:r w:rsidRPr="00A013A5">
        <w:rPr>
          <w:b/>
        </w:rPr>
        <w:t>Home Network</w:t>
      </w:r>
      <w:r>
        <w:t xml:space="preserve"> icon.</w:t>
      </w:r>
    </w:p>
    <w:p w:rsidR="007841DD" w:rsidRDefault="007841DD" w:rsidP="007841DD">
      <w:pPr>
        <w:pStyle w:val="Heading4"/>
      </w:pPr>
      <w:r>
        <w:t>Question:</w:t>
      </w:r>
    </w:p>
    <w:p w:rsidR="007841DD" w:rsidRDefault="00523466" w:rsidP="007841DD">
      <w:pPr>
        <w:pStyle w:val="BodyTextL50"/>
        <w:spacing w:before="0"/>
      </w:pPr>
      <w:r>
        <w:t>Why is there no rack to hold the equipment?</w:t>
      </w:r>
    </w:p>
    <w:p w:rsidR="007841DD" w:rsidRDefault="007841DD" w:rsidP="007841DD">
      <w:pPr>
        <w:pStyle w:val="AnswerLineL50"/>
      </w:pPr>
      <w:r>
        <w:t>Type your answers here.</w:t>
      </w:r>
    </w:p>
    <w:p w:rsidR="00523466" w:rsidRPr="00C93B95" w:rsidRDefault="00523466" w:rsidP="007841DD">
      <w:pPr>
        <w:pStyle w:val="SubStepAlpha"/>
        <w:numPr>
          <w:ilvl w:val="2"/>
          <w:numId w:val="18"/>
        </w:numPr>
      </w:pPr>
      <w:r>
        <w:t>C</w:t>
      </w:r>
      <w:r w:rsidRPr="007841DD">
        <w:t xml:space="preserve">lick </w:t>
      </w:r>
      <w:r>
        <w:t xml:space="preserve">the </w:t>
      </w:r>
      <w:r w:rsidRPr="007841DD">
        <w:rPr>
          <w:b/>
        </w:rPr>
        <w:t>Logical Workspace</w:t>
      </w:r>
      <w:r>
        <w:t xml:space="preserve"> tab to </w:t>
      </w:r>
      <w:r w:rsidR="007841DD">
        <w:t>return to the logical topology.</w:t>
      </w:r>
    </w:p>
    <w:p w:rsidR="00C162C0" w:rsidRPr="00A43D23" w:rsidRDefault="00523466" w:rsidP="00A43D23">
      <w:pPr>
        <w:pStyle w:val="ConfigWindow"/>
      </w:pPr>
      <w:r w:rsidRPr="00A43D23">
        <w:t>End of Document</w:t>
      </w:r>
    </w:p>
    <w:sectPr w:rsidR="00C162C0" w:rsidRPr="00A43D23"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F8E" w:rsidRDefault="00CA2F8E" w:rsidP="00710659">
      <w:pPr>
        <w:spacing w:after="0" w:line="240" w:lineRule="auto"/>
      </w:pPr>
      <w:r>
        <w:separator/>
      </w:r>
    </w:p>
    <w:p w:rsidR="00CA2F8E" w:rsidRDefault="00CA2F8E"/>
  </w:endnote>
  <w:endnote w:type="continuationSeparator" w:id="0">
    <w:p w:rsidR="00CA2F8E" w:rsidRDefault="00CA2F8E" w:rsidP="00710659">
      <w:pPr>
        <w:spacing w:after="0" w:line="240" w:lineRule="auto"/>
      </w:pPr>
      <w:r>
        <w:continuationSeparator/>
      </w:r>
    </w:p>
    <w:p w:rsidR="00CA2F8E" w:rsidRDefault="00CA2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5B5454">
          <w:t>2013</w:t>
        </w:r>
      </w:sdtContent>
    </w:sdt>
    <w:r>
      <w:t xml:space="preserve"> - </w:t>
    </w:r>
    <w:r>
      <w:fldChar w:fldCharType="begin"/>
    </w:r>
    <w:r>
      <w:instrText xml:space="preserve"> SAVEDATE  \@ "yyyy"  \* MERGEFORMAT </w:instrText>
    </w:r>
    <w:r>
      <w:fldChar w:fldCharType="separate"/>
    </w:r>
    <w:r w:rsidR="00EB577F">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3C556B">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3C556B">
      <w:rPr>
        <w:b/>
        <w:noProof/>
        <w:szCs w:val="16"/>
      </w:rPr>
      <w:t>4</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5B5454">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EB577F">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6F1CA6">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6F1CA6">
      <w:rPr>
        <w:b/>
        <w:noProof/>
        <w:szCs w:val="16"/>
      </w:rPr>
      <w:t>4</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F8E" w:rsidRDefault="00CA2F8E" w:rsidP="00710659">
      <w:pPr>
        <w:spacing w:after="0" w:line="240" w:lineRule="auto"/>
      </w:pPr>
      <w:r>
        <w:separator/>
      </w:r>
    </w:p>
    <w:p w:rsidR="00CA2F8E" w:rsidRDefault="00CA2F8E"/>
  </w:footnote>
  <w:footnote w:type="continuationSeparator" w:id="0">
    <w:p w:rsidR="00CA2F8E" w:rsidRDefault="00CA2F8E" w:rsidP="00710659">
      <w:pPr>
        <w:spacing w:after="0" w:line="240" w:lineRule="auto"/>
      </w:pPr>
      <w:r>
        <w:continuationSeparator/>
      </w:r>
    </w:p>
    <w:p w:rsidR="00CA2F8E" w:rsidRDefault="00CA2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3FFC0EC486AE41BE98A71CE8078A3714"/>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5B5454" w:rsidP="008402F2">
        <w:pPr>
          <w:pStyle w:val="PageHead"/>
        </w:pPr>
        <w:r>
          <w:t>Packet Tracer - Connect a Wired and Wireless LAN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A8BE1054"/>
    <w:styleLink w:val="SectionList"/>
    <w:lvl w:ilvl="0">
      <w:start w:val="1"/>
      <w:numFmt w:val="none"/>
      <w:pStyle w:val="Heading1"/>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CD9686C6"/>
    <w:styleLink w:val="LabList"/>
    <w:lvl w:ilvl="0">
      <w:start w:val="1"/>
      <w:numFmt w:val="none"/>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4FF5D6D"/>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D5605F"/>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658D2BB0"/>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71607F"/>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D40693"/>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2020F1"/>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4"/>
    <w:lvlOverride w:ilvl="0">
      <w:lvl w:ilvl="0">
        <w:start w:val="1"/>
        <w:numFmt w:val="decimal"/>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3">
    <w:abstractNumId w:val="9"/>
  </w:num>
  <w:num w:numId="14">
    <w:abstractNumId w:val="7"/>
  </w:num>
  <w:num w:numId="15">
    <w:abstractNumId w:val="12"/>
  </w:num>
  <w:num w:numId="16">
    <w:abstractNumId w:val="11"/>
  </w:num>
  <w:num w:numId="17">
    <w:abstractNumId w:val="10"/>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6B"/>
    <w:rsid w:val="00001BDF"/>
    <w:rsid w:val="0000380F"/>
    <w:rsid w:val="00004175"/>
    <w:rsid w:val="000059C9"/>
    <w:rsid w:val="00005B82"/>
    <w:rsid w:val="00012C22"/>
    <w:rsid w:val="00014289"/>
    <w:rsid w:val="000160F7"/>
    <w:rsid w:val="00016D5B"/>
    <w:rsid w:val="00016F30"/>
    <w:rsid w:val="0002047C"/>
    <w:rsid w:val="00021B9A"/>
    <w:rsid w:val="000242D6"/>
    <w:rsid w:val="00024EE5"/>
    <w:rsid w:val="00041AF6"/>
    <w:rsid w:val="00044E62"/>
    <w:rsid w:val="00047C8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5523"/>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27CD5"/>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E68E1"/>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5E5A"/>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556B"/>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3466"/>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B5454"/>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2A27"/>
    <w:rsid w:val="006E372B"/>
    <w:rsid w:val="006E5FE9"/>
    <w:rsid w:val="006E6581"/>
    <w:rsid w:val="006E71DF"/>
    <w:rsid w:val="006F1616"/>
    <w:rsid w:val="006F1CA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41DD"/>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00F"/>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6047"/>
    <w:rsid w:val="00917624"/>
    <w:rsid w:val="00926CB2"/>
    <w:rsid w:val="00930386"/>
    <w:rsid w:val="009309F5"/>
    <w:rsid w:val="00933237"/>
    <w:rsid w:val="00933F28"/>
    <w:rsid w:val="009400C3"/>
    <w:rsid w:val="009453F7"/>
    <w:rsid w:val="009476C0"/>
    <w:rsid w:val="00963E34"/>
    <w:rsid w:val="00964DFA"/>
    <w:rsid w:val="00970A69"/>
    <w:rsid w:val="0098155C"/>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3D23"/>
    <w:rsid w:val="00A46F0A"/>
    <w:rsid w:val="00A46F25"/>
    <w:rsid w:val="00A47CC2"/>
    <w:rsid w:val="00A502BA"/>
    <w:rsid w:val="00A60146"/>
    <w:rsid w:val="00A601A9"/>
    <w:rsid w:val="00A60F6F"/>
    <w:rsid w:val="00A622C4"/>
    <w:rsid w:val="00A6283D"/>
    <w:rsid w:val="00A676FF"/>
    <w:rsid w:val="00A71E6B"/>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458"/>
    <w:rsid w:val="00AC05AB"/>
    <w:rsid w:val="00AC1E7E"/>
    <w:rsid w:val="00AC4985"/>
    <w:rsid w:val="00AC507D"/>
    <w:rsid w:val="00AC66E4"/>
    <w:rsid w:val="00AD04F2"/>
    <w:rsid w:val="00AD4578"/>
    <w:rsid w:val="00AD68E9"/>
    <w:rsid w:val="00AE56C0"/>
    <w:rsid w:val="00AE6ECD"/>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018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54B9"/>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367F"/>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144"/>
    <w:rsid w:val="00C91C26"/>
    <w:rsid w:val="00CA2BB2"/>
    <w:rsid w:val="00CA2F8E"/>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27"/>
    <w:rsid w:val="00DB66F2"/>
    <w:rsid w:val="00DB6DA5"/>
    <w:rsid w:val="00DC076B"/>
    <w:rsid w:val="00DC186F"/>
    <w:rsid w:val="00DC252F"/>
    <w:rsid w:val="00DC5E13"/>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577F"/>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36C84"/>
    <w:rsid w:val="00F4135D"/>
    <w:rsid w:val="00F41F1B"/>
    <w:rsid w:val="00F46BD9"/>
    <w:rsid w:val="00F60BE0"/>
    <w:rsid w:val="00F6280E"/>
    <w:rsid w:val="00F666EC"/>
    <w:rsid w:val="00F7050A"/>
    <w:rsid w:val="00F75533"/>
    <w:rsid w:val="00F8036D"/>
    <w:rsid w:val="00F809DC"/>
    <w:rsid w:val="00F86EB0"/>
    <w:rsid w:val="00F96491"/>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DB459C-888E-472E-844E-D069FDE1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7841DD"/>
    <w:pPr>
      <w:keepNext/>
      <w:keepLines/>
      <w:numPr>
        <w:numId w:val="3"/>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523466"/>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86500F"/>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41DD"/>
    <w:rPr>
      <w:b/>
      <w:bCs/>
      <w:noProof/>
      <w:sz w:val="26"/>
      <w:szCs w:val="26"/>
    </w:rPr>
  </w:style>
  <w:style w:type="character" w:customStyle="1" w:styleId="Heading2Char">
    <w:name w:val="Heading 2 Char"/>
    <w:link w:val="Heading2"/>
    <w:uiPriority w:val="9"/>
    <w:rsid w:val="00523466"/>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C91144"/>
    <w:pPr>
      <w:ind w:left="720"/>
    </w:pPr>
    <w:rPr>
      <w:color w:val="FFFFFF" w:themeColor="background1"/>
    </w:r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86500F"/>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86500F"/>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numbering" w:customStyle="1" w:styleId="PartStepSubStepList">
    <w:name w:val="Part_Step_SubStep_List"/>
    <w:basedOn w:val="NoList"/>
    <w:uiPriority w:val="99"/>
    <w:rsid w:val="005234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FC0EC486AE41BE98A71CE8078A3714"/>
        <w:category>
          <w:name w:val="General"/>
          <w:gallery w:val="placeholder"/>
        </w:category>
        <w:types>
          <w:type w:val="bbPlcHdr"/>
        </w:types>
        <w:behaviors>
          <w:behavior w:val="content"/>
        </w:behaviors>
        <w:guid w:val="{C741B11B-326C-4EA9-B8E3-E7315F6365D6}"/>
      </w:docPartPr>
      <w:docPartBody>
        <w:p w:rsidR="004E049E" w:rsidRDefault="00F7254D">
          <w:pPr>
            <w:pStyle w:val="3FFC0EC486AE41BE98A71CE8078A3714"/>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4D"/>
    <w:rsid w:val="004A506A"/>
    <w:rsid w:val="004E049E"/>
    <w:rsid w:val="00685D60"/>
    <w:rsid w:val="00826001"/>
    <w:rsid w:val="00873D58"/>
    <w:rsid w:val="00CE04B9"/>
    <w:rsid w:val="00F7254D"/>
    <w:rsid w:val="00FB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FC0EC486AE41BE98A71CE8078A3714">
    <w:name w:val="3FFC0EC486AE41BE98A71CE8078A3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4FB50-26C3-4D23-89A1-EF94B713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Packet Tracer - Connect a Wired and Wireless LAN</vt:lpstr>
    </vt:vector>
  </TitlesOfParts>
  <Company>Cisco Systems, Inc.</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Connect a Wired and Wireless LAN</dc:title>
  <dc:creator>SP</dc:creator>
  <dc:description>2013</dc:description>
  <cp:lastModifiedBy>DH</cp:lastModifiedBy>
  <cp:revision>3</cp:revision>
  <dcterms:created xsi:type="dcterms:W3CDTF">2019-11-25T22:05:00Z</dcterms:created>
  <dcterms:modified xsi:type="dcterms:W3CDTF">2019-11-25T22:06:00Z</dcterms:modified>
</cp:coreProperties>
</file>