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140B9" w14:textId="14239A37" w:rsidR="004D36D7" w:rsidRPr="00FD4A68" w:rsidRDefault="00831272" w:rsidP="0073604C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2D07F5E8882C46EE8B32BAE02FDAD7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82026C" w:rsidRPr="00981703">
            <w:t>Packet Tracer - Design and Implement a VLSM Addressing Scheme</w:t>
          </w:r>
        </w:sdtContent>
      </w:sdt>
      <w:r w:rsidR="004D36D7" w:rsidRPr="00FD4A68">
        <w:t xml:space="preserve"> </w:t>
      </w:r>
    </w:p>
    <w:p w14:paraId="7BD0F209" w14:textId="77777777" w:rsidR="0082026C" w:rsidRDefault="0082026C" w:rsidP="00D3435E">
      <w:pPr>
        <w:pStyle w:val="Heading1"/>
      </w:pPr>
      <w:r w:rsidRPr="00E70096">
        <w:t>Addressing Table</w:t>
      </w:r>
    </w:p>
    <w:tbl>
      <w:tblPr>
        <w:tblW w:w="100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1977"/>
        <w:gridCol w:w="1530"/>
        <w:gridCol w:w="2160"/>
        <w:gridCol w:w="2250"/>
        <w:gridCol w:w="2169"/>
      </w:tblGrid>
      <w:tr w:rsidR="00F90CE6" w14:paraId="7211008A" w14:textId="77777777" w:rsidTr="008A5464">
        <w:trPr>
          <w:cantSplit/>
          <w:tblHeader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14AB7417" w14:textId="77777777" w:rsidR="00F90CE6" w:rsidRDefault="00F90CE6">
            <w:pPr>
              <w:pStyle w:val="TableHeading"/>
            </w:pPr>
            <w:r>
              <w:t>Device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10915EBD" w14:textId="77777777" w:rsidR="00F90CE6" w:rsidRDefault="00F90CE6">
            <w:pPr>
              <w:pStyle w:val="TableHeading"/>
            </w:pPr>
            <w:r>
              <w:t>Interface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33EC3DF8" w14:textId="77777777" w:rsidR="00F90CE6" w:rsidRDefault="00F90CE6">
            <w:pPr>
              <w:pStyle w:val="TableHeading"/>
            </w:pPr>
            <w:r>
              <w:t>IP Address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09122D9C" w14:textId="77777777" w:rsidR="00F90CE6" w:rsidRDefault="00F90CE6">
            <w:pPr>
              <w:pStyle w:val="TableHeading"/>
            </w:pPr>
            <w:r>
              <w:t>Subnet Mask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196C7D56" w14:textId="77777777" w:rsidR="00F90CE6" w:rsidRDefault="00F90CE6">
            <w:pPr>
              <w:pStyle w:val="TableHeading"/>
            </w:pPr>
            <w:r>
              <w:t>Default Gateway</w:t>
            </w:r>
          </w:p>
        </w:tc>
      </w:tr>
      <w:tr w:rsidR="00AF03C5" w14:paraId="6A5E9A48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14EA619" w14:textId="11A5E6FB" w:rsidR="00AF03C5" w:rsidRPr="008A5464" w:rsidRDefault="008A5464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46B938" w14:textId="77777777" w:rsidR="00AF03C5" w:rsidRDefault="00AF03C5" w:rsidP="00AF03C5">
            <w:pPr>
              <w:pStyle w:val="TableText"/>
            </w:pPr>
            <w:r>
              <w:t>G0/0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C4C4B" w14:textId="55BAF4A8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7C6DD" w14:textId="5F1A819E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A50286" w14:textId="77777777" w:rsidR="00AF03C5" w:rsidRDefault="00AF03C5" w:rsidP="00AF03C5">
            <w:pPr>
              <w:pStyle w:val="TableText"/>
            </w:pPr>
            <w:r>
              <w:t>N/A</w:t>
            </w:r>
          </w:p>
        </w:tc>
      </w:tr>
      <w:tr w:rsidR="00AF03C5" w14:paraId="27AFEFE4" w14:textId="77777777" w:rsidTr="008A5464">
        <w:trPr>
          <w:cantSplit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A51A08F" w14:textId="76B43E78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897713" w14:textId="77777777" w:rsidR="00AF03C5" w:rsidRDefault="00AF03C5" w:rsidP="00AF03C5">
            <w:pPr>
              <w:pStyle w:val="TableText"/>
            </w:pPr>
            <w:r>
              <w:t>G0/1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9E7AD" w14:textId="0048B6CA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98E2B" w14:textId="16EB7357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3FFBE8" w14:textId="77777777" w:rsidR="00AF03C5" w:rsidRDefault="00AF03C5" w:rsidP="00AF03C5">
            <w:pPr>
              <w:pStyle w:val="TableText"/>
            </w:pPr>
            <w:r>
              <w:t>N/A</w:t>
            </w:r>
          </w:p>
        </w:tc>
      </w:tr>
      <w:tr w:rsidR="00AF03C5" w14:paraId="05C4CADA" w14:textId="77777777" w:rsidTr="008A5464">
        <w:trPr>
          <w:cantSplit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2B401" w14:textId="436AA038" w:rsidR="00AF03C5" w:rsidRPr="008A5464" w:rsidRDefault="008A5464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104A5A" w14:textId="77777777" w:rsidR="00AF03C5" w:rsidRDefault="00AF03C5" w:rsidP="00AF03C5">
            <w:pPr>
              <w:pStyle w:val="TableText"/>
            </w:pPr>
            <w:r>
              <w:t>S0/0/0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13D2E" w14:textId="00990A2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4E96C" w14:textId="61B47FCF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BBAA9" w14:textId="77777777" w:rsidR="00AF03C5" w:rsidRDefault="00AF03C5" w:rsidP="00AF03C5">
            <w:pPr>
              <w:pStyle w:val="TableText"/>
            </w:pPr>
            <w:r>
              <w:t>N/A</w:t>
            </w:r>
          </w:p>
        </w:tc>
      </w:tr>
      <w:tr w:rsidR="00AF03C5" w14:paraId="4726CD0C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A6BE6C" w14:textId="63349A7B" w:rsidR="00AF03C5" w:rsidRPr="008A5464" w:rsidRDefault="008A5464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E41C09" w14:textId="77777777" w:rsidR="00AF03C5" w:rsidRDefault="00AF03C5" w:rsidP="00AF03C5">
            <w:pPr>
              <w:pStyle w:val="TableText"/>
            </w:pPr>
            <w:r>
              <w:t>G0/0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46734" w14:textId="0A261D96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7F8E1" w14:textId="649812AC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A3920D" w14:textId="77777777" w:rsidR="00AF03C5" w:rsidRDefault="00AF03C5" w:rsidP="00AF03C5">
            <w:pPr>
              <w:pStyle w:val="TableText"/>
            </w:pPr>
            <w:r>
              <w:t>N/A</w:t>
            </w:r>
          </w:p>
        </w:tc>
      </w:tr>
      <w:tr w:rsidR="00AF03C5" w14:paraId="5677A8B1" w14:textId="77777777" w:rsidTr="008A5464">
        <w:trPr>
          <w:cantSplit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951469" w14:textId="481DFFD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3CCBD3" w14:textId="77777777" w:rsidR="00AF03C5" w:rsidRDefault="00AF03C5" w:rsidP="00AF03C5">
            <w:pPr>
              <w:pStyle w:val="TableText"/>
            </w:pPr>
            <w:r>
              <w:t xml:space="preserve">G0/1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422AA" w14:textId="7349A891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29266" w14:textId="39112E98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072733" w14:textId="77777777" w:rsidR="00AF03C5" w:rsidRDefault="00AF03C5" w:rsidP="00AF03C5">
            <w:pPr>
              <w:pStyle w:val="TableText"/>
            </w:pPr>
            <w:r>
              <w:t>N/A</w:t>
            </w:r>
          </w:p>
        </w:tc>
      </w:tr>
      <w:tr w:rsidR="00AF03C5" w14:paraId="693A3108" w14:textId="77777777" w:rsidTr="008A5464">
        <w:trPr>
          <w:cantSplit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F6DFC" w14:textId="41EBA87A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7B34A9" w14:textId="77777777" w:rsidR="00AF03C5" w:rsidRDefault="00AF03C5" w:rsidP="00AF03C5">
            <w:pPr>
              <w:pStyle w:val="TableText"/>
            </w:pPr>
            <w:r>
              <w:t>S0/0/0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0289C" w14:textId="6BD4B41D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2D41E" w14:textId="63355C73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D06EDF" w14:textId="77777777" w:rsidR="00AF03C5" w:rsidRDefault="00AF03C5" w:rsidP="00AF03C5">
            <w:pPr>
              <w:pStyle w:val="TableText"/>
            </w:pPr>
            <w:r>
              <w:t>N/A</w:t>
            </w:r>
          </w:p>
        </w:tc>
      </w:tr>
      <w:tr w:rsidR="00AF03C5" w14:paraId="1895F373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7FFCE" w14:textId="08AB28F7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9D845D" w14:textId="77777777" w:rsidR="00AF03C5" w:rsidRDefault="00AF03C5" w:rsidP="00AF03C5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BA771" w14:textId="5A0EBD09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39B14" w14:textId="1128A2D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12003" w14:textId="7DFB5268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76ABE46D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94CE2" w14:textId="294F3AA3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F7463B" w14:textId="77777777" w:rsidR="00AF03C5" w:rsidRDefault="00AF03C5" w:rsidP="00AF03C5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E0DE5" w14:textId="0276EFE5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7B01B" w14:textId="5EFAC2C7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D234" w14:textId="2D955D36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29B2747D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70F5A" w14:textId="5F894DD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C4BCF1" w14:textId="77777777" w:rsidR="00AF03C5" w:rsidRDefault="00AF03C5" w:rsidP="00AF03C5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1742B" w14:textId="27DDCDB4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270F5" w14:textId="550F357E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450F3" w14:textId="5625BD27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712FE20C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B9CB4" w14:textId="317B1328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276F32" w14:textId="77777777" w:rsidR="00AF03C5" w:rsidRDefault="00AF03C5" w:rsidP="00AF03C5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1A7C8" w14:textId="03293E0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E7C98" w14:textId="4383FD83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EC45C" w14:textId="00D66786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77AF168C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FE463" w14:textId="599AC344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E997E2" w14:textId="77777777" w:rsidR="00AF03C5" w:rsidRDefault="00AF03C5" w:rsidP="00AF03C5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4A4D9" w14:textId="603C34AE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4FA77" w14:textId="39A16328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974B4" w14:textId="3C4E37CD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7251DD91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0EE0D" w14:textId="2141EA76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91F7F" w14:textId="77777777" w:rsidR="00AF03C5" w:rsidRDefault="00AF03C5" w:rsidP="00AF03C5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A1C82" w14:textId="00BDD747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8B1C" w14:textId="7F65C3D4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96984" w14:textId="1FBF8F3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08B13FC4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E041A" w14:textId="78CC73C6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E0402C" w14:textId="77777777" w:rsidR="00AF03C5" w:rsidRDefault="00AF03C5" w:rsidP="00AF03C5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AB2F3" w14:textId="0DF85DAB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FDB62" w14:textId="7E169519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026E6" w14:textId="12E4EFF8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6D1E6BD5" w14:textId="77777777" w:rsidTr="008A5464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7FF7F" w14:textId="56827B0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4174F0" w14:textId="77777777" w:rsidR="00AF03C5" w:rsidRDefault="00AF03C5" w:rsidP="00AF03C5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182C" w14:textId="0C2E164F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C0290" w14:textId="4362CE4D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B1918" w14:textId="73D6B42A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</w:tbl>
    <w:p w14:paraId="19CD839C" w14:textId="77777777" w:rsidR="0082026C" w:rsidRPr="00E70096" w:rsidRDefault="0082026C" w:rsidP="00981703">
      <w:pPr>
        <w:pStyle w:val="Heading1"/>
      </w:pPr>
      <w:r w:rsidRPr="00E70096">
        <w:t>Objectives</w:t>
      </w:r>
    </w:p>
    <w:p w14:paraId="7C3EAE5E" w14:textId="6A4B950D" w:rsidR="0082026C" w:rsidRPr="00E70096" w:rsidRDefault="00183514" w:rsidP="0082026C">
      <w:pPr>
        <w:pStyle w:val="BodyTextL25"/>
      </w:pPr>
      <w:r>
        <w:t>In this lab you will design a VLSM addressing scheme given a network address and host requirements. You will configure addressing on routers, switches, and network hosts.</w:t>
      </w:r>
    </w:p>
    <w:p w14:paraId="0BB43CEB" w14:textId="70A1FE91" w:rsidR="0082026C" w:rsidRPr="00981703" w:rsidRDefault="00183514" w:rsidP="00981703">
      <w:pPr>
        <w:pStyle w:val="Bulletlevel1"/>
      </w:pPr>
      <w:r w:rsidRPr="00981703">
        <w:t>Design a VLSM IP addressing scheme given requirements.</w:t>
      </w:r>
    </w:p>
    <w:p w14:paraId="1C91C516" w14:textId="77777777" w:rsidR="0082026C" w:rsidRPr="00981703" w:rsidRDefault="00183514" w:rsidP="00981703">
      <w:pPr>
        <w:pStyle w:val="Bulletlevel1"/>
      </w:pPr>
      <w:r w:rsidRPr="00981703">
        <w:t>Configure addressing on network devices and hosts.</w:t>
      </w:r>
    </w:p>
    <w:p w14:paraId="1F429BEF" w14:textId="77777777" w:rsidR="0082026C" w:rsidRPr="00981703" w:rsidRDefault="00183514" w:rsidP="00981703">
      <w:pPr>
        <w:pStyle w:val="Bulletlevel1"/>
      </w:pPr>
      <w:r w:rsidRPr="00981703">
        <w:t>Verify IP connectivity.</w:t>
      </w:r>
    </w:p>
    <w:p w14:paraId="5964E97A" w14:textId="77777777" w:rsidR="0082026C" w:rsidRPr="00981703" w:rsidRDefault="00183514" w:rsidP="00981703">
      <w:pPr>
        <w:pStyle w:val="Bulletlevel1"/>
      </w:pPr>
      <w:r w:rsidRPr="00981703">
        <w:t>Troubleshoot connectivity issues as required.</w:t>
      </w:r>
    </w:p>
    <w:p w14:paraId="0F5DDC5E" w14:textId="77777777" w:rsidR="0082026C" w:rsidRDefault="0082026C" w:rsidP="00D3435E">
      <w:pPr>
        <w:pStyle w:val="Heading1"/>
      </w:pPr>
      <w:r w:rsidRPr="00E70096">
        <w:t>Background / Scenario</w:t>
      </w:r>
    </w:p>
    <w:p w14:paraId="1EDBBCF8" w14:textId="77777777" w:rsidR="00183514" w:rsidRDefault="00183514" w:rsidP="0082026C">
      <w:pPr>
        <w:pStyle w:val="BodyTextL25"/>
      </w:pPr>
      <w:r>
        <w:t>You have been asked to design, implement, and test an addressing scheme for a customer. The customer has given you the network address that is suitable for the network, the topology, and the host requirements. You will implement and test your design.</w:t>
      </w:r>
    </w:p>
    <w:p w14:paraId="6EED401F" w14:textId="77777777" w:rsidR="0082026C" w:rsidRDefault="0082026C" w:rsidP="00D3435E">
      <w:pPr>
        <w:pStyle w:val="Heading1"/>
      </w:pPr>
      <w:r>
        <w:t>Instructions</w:t>
      </w:r>
    </w:p>
    <w:p w14:paraId="1EC1D0C9" w14:textId="099A54EC" w:rsidR="00427BE7" w:rsidRDefault="00427BE7" w:rsidP="00427BE7">
      <w:pPr>
        <w:pStyle w:val="BodyTextL25"/>
      </w:pPr>
      <w:r>
        <w:t xml:space="preserve">You have been given the network address </w:t>
      </w:r>
      <w:r w:rsidR="00AF03C5">
        <w:rPr>
          <w:b/>
        </w:rPr>
        <w:tab/>
      </w:r>
      <w:r w:rsidR="00AF03C5">
        <w:rPr>
          <w:b/>
        </w:rPr>
        <w:tab/>
      </w:r>
      <w:r w:rsidR="00AF03C5">
        <w:rPr>
          <w:b/>
        </w:rPr>
        <w:tab/>
      </w:r>
      <w:r>
        <w:t xml:space="preserve"> by your customer. The host address requirements are: </w:t>
      </w:r>
    </w:p>
    <w:p w14:paraId="5B4F34CE" w14:textId="11B001A1" w:rsidR="00427BE7" w:rsidRDefault="000A60C6" w:rsidP="00D3435E">
      <w:pPr>
        <w:pStyle w:val="Heading1"/>
      </w:pPr>
      <w:r>
        <w:t>Requirements</w:t>
      </w:r>
    </w:p>
    <w:p w14:paraId="1AF3A791" w14:textId="77777777" w:rsidR="00F713B2" w:rsidRPr="00427BE7" w:rsidRDefault="00F713B2" w:rsidP="00D3435E">
      <w:pPr>
        <w:pStyle w:val="BodyTextL25Bold"/>
      </w:pPr>
      <w:r w:rsidRPr="00427BE7">
        <w:t>Host Requirements: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is table shows the host requirement: LAN and number of addresses required"/>
      </w:tblPr>
      <w:tblGrid>
        <w:gridCol w:w="4765"/>
        <w:gridCol w:w="5130"/>
      </w:tblGrid>
      <w:tr w:rsidR="00F713B2" w14:paraId="2A3B9513" w14:textId="77777777" w:rsidTr="00831F14">
        <w:trPr>
          <w:tblHeader/>
          <w:jc w:val="center"/>
        </w:trPr>
        <w:tc>
          <w:tcPr>
            <w:tcW w:w="4765" w:type="dxa"/>
            <w:shd w:val="clear" w:color="auto" w:fill="DBE5F1" w:themeFill="accent1" w:themeFillTint="33"/>
            <w:vAlign w:val="center"/>
          </w:tcPr>
          <w:p w14:paraId="1070363A" w14:textId="77777777" w:rsidR="00F713B2" w:rsidRDefault="00F713B2" w:rsidP="00F713B2">
            <w:pPr>
              <w:pStyle w:val="TableHeading"/>
            </w:pPr>
            <w:r>
              <w:t>LAN</w:t>
            </w:r>
          </w:p>
        </w:tc>
        <w:tc>
          <w:tcPr>
            <w:tcW w:w="5130" w:type="dxa"/>
            <w:shd w:val="clear" w:color="auto" w:fill="DBE5F1" w:themeFill="accent1" w:themeFillTint="33"/>
          </w:tcPr>
          <w:p w14:paraId="3BDD0CA9" w14:textId="77777777" w:rsidR="00F713B2" w:rsidRDefault="00F713B2" w:rsidP="00F713B2">
            <w:pPr>
              <w:pStyle w:val="TableHeading"/>
            </w:pPr>
            <w:r>
              <w:t>Number of Addresses Required</w:t>
            </w:r>
          </w:p>
        </w:tc>
      </w:tr>
      <w:tr w:rsidR="00AF03C5" w14:paraId="221B49D0" w14:textId="77777777" w:rsidTr="00924F68">
        <w:trPr>
          <w:jc w:val="center"/>
        </w:trPr>
        <w:tc>
          <w:tcPr>
            <w:tcW w:w="4765" w:type="dxa"/>
            <w:vAlign w:val="center"/>
          </w:tcPr>
          <w:p w14:paraId="4AD2C009" w14:textId="4099DBAA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5130" w:type="dxa"/>
            <w:vAlign w:val="center"/>
          </w:tcPr>
          <w:p w14:paraId="121DF3B6" w14:textId="668C23B4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3E1EC782" w14:textId="77777777" w:rsidTr="00924F68">
        <w:trPr>
          <w:jc w:val="center"/>
        </w:trPr>
        <w:tc>
          <w:tcPr>
            <w:tcW w:w="4765" w:type="dxa"/>
            <w:vAlign w:val="center"/>
          </w:tcPr>
          <w:p w14:paraId="0BEB68FD" w14:textId="5A2078CF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5130" w:type="dxa"/>
            <w:vAlign w:val="center"/>
          </w:tcPr>
          <w:p w14:paraId="61275CC4" w14:textId="7C91FF0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76E82A16" w14:textId="77777777" w:rsidTr="00924F68">
        <w:trPr>
          <w:jc w:val="center"/>
        </w:trPr>
        <w:tc>
          <w:tcPr>
            <w:tcW w:w="4765" w:type="dxa"/>
            <w:vAlign w:val="center"/>
          </w:tcPr>
          <w:p w14:paraId="3DD8AD2E" w14:textId="4253BF1D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5130" w:type="dxa"/>
            <w:vAlign w:val="center"/>
          </w:tcPr>
          <w:p w14:paraId="3C788737" w14:textId="37BFDC0C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4EED3D3D" w14:textId="77777777" w:rsidTr="00924F68">
        <w:trPr>
          <w:jc w:val="center"/>
        </w:trPr>
        <w:tc>
          <w:tcPr>
            <w:tcW w:w="4765" w:type="dxa"/>
            <w:vAlign w:val="center"/>
          </w:tcPr>
          <w:p w14:paraId="43A3776B" w14:textId="66B8537A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5130" w:type="dxa"/>
            <w:vAlign w:val="center"/>
          </w:tcPr>
          <w:p w14:paraId="71290D39" w14:textId="29573481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</w:tbl>
    <w:p w14:paraId="08A9AC6A" w14:textId="77777777" w:rsidR="00E362C0" w:rsidRPr="00E362C0" w:rsidRDefault="00E362C0" w:rsidP="00D3435E">
      <w:pPr>
        <w:pStyle w:val="BodyTextL25Bold"/>
      </w:pPr>
      <w:r w:rsidRPr="00E362C0">
        <w:t>Design Requirements</w:t>
      </w:r>
    </w:p>
    <w:p w14:paraId="70480F5C" w14:textId="77777777" w:rsidR="000A60C6" w:rsidRPr="00981703" w:rsidRDefault="000A60C6" w:rsidP="00981703">
      <w:pPr>
        <w:pStyle w:val="Bulletlevel1"/>
      </w:pPr>
      <w:r w:rsidRPr="00981703">
        <w:t xml:space="preserve">Create the addressing design. </w:t>
      </w:r>
      <w:r w:rsidR="00DA5721" w:rsidRPr="00981703">
        <w:t>Follow guidelines provided in the curriculum regarding the order of the subnets</w:t>
      </w:r>
      <w:r w:rsidR="00B11BD1" w:rsidRPr="00981703">
        <w:t>.</w:t>
      </w:r>
      <w:r w:rsidRPr="00981703">
        <w:t xml:space="preserve"> </w:t>
      </w:r>
    </w:p>
    <w:p w14:paraId="178226BF" w14:textId="77777777" w:rsidR="00B11BD1" w:rsidRPr="00981703" w:rsidRDefault="000A60C6" w:rsidP="00981703">
      <w:pPr>
        <w:pStyle w:val="Bulletlevel1"/>
      </w:pPr>
      <w:r w:rsidRPr="00981703">
        <w:t>The subnets shou</w:t>
      </w:r>
      <w:r w:rsidR="00B11BD1" w:rsidRPr="00981703">
        <w:t>ld be contiguous. There should be no unused address space between subnets.</w:t>
      </w:r>
    </w:p>
    <w:p w14:paraId="77153DA2" w14:textId="77777777" w:rsidR="00E362C0" w:rsidRPr="00981703" w:rsidRDefault="00E362C0" w:rsidP="00981703">
      <w:pPr>
        <w:pStyle w:val="Bulletlevel1"/>
      </w:pPr>
      <w:r w:rsidRPr="00981703">
        <w:t>Provide the most efficient subnet possible for the point-to-point link between the routers.</w:t>
      </w:r>
    </w:p>
    <w:p w14:paraId="04EA5E4D" w14:textId="77777777" w:rsidR="00B11BD1" w:rsidRPr="00981703" w:rsidRDefault="00B11BD1" w:rsidP="00981703">
      <w:pPr>
        <w:pStyle w:val="Bulletlevel1"/>
      </w:pPr>
      <w:r w:rsidRPr="00981703">
        <w:t>Document your design in a table such as the one below.</w:t>
      </w:r>
    </w:p>
    <w:tbl>
      <w:tblPr>
        <w:tblW w:w="98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A table is provided for students to document their addressing design. Type your answers in the cells listed as &quot;blank&quot;."/>
      </w:tblPr>
      <w:tblGrid>
        <w:gridCol w:w="2337"/>
        <w:gridCol w:w="1980"/>
        <w:gridCol w:w="1848"/>
        <w:gridCol w:w="1801"/>
        <w:gridCol w:w="1844"/>
      </w:tblGrid>
      <w:tr w:rsidR="00B11BD1" w:rsidRPr="00E362C0" w14:paraId="1F9FFAD2" w14:textId="77777777" w:rsidTr="00981703">
        <w:trPr>
          <w:cantSplit/>
          <w:tblHeader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2E30598F" w14:textId="77777777" w:rsidR="00B11BD1" w:rsidRPr="00E362C0" w:rsidRDefault="00B11BD1" w:rsidP="00E362C0">
            <w:pPr>
              <w:pStyle w:val="TableHeading"/>
            </w:pPr>
            <w:r w:rsidRPr="00E362C0">
              <w:t>Subnet Description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0FE89586" w14:textId="77777777" w:rsidR="00B11BD1" w:rsidRPr="00E362C0" w:rsidRDefault="00B11BD1" w:rsidP="00E362C0">
            <w:pPr>
              <w:pStyle w:val="TableHeading"/>
            </w:pPr>
            <w:r w:rsidRPr="00E362C0">
              <w:t>Number of Hosts Needed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68BCEF99" w14:textId="77777777" w:rsidR="00B11BD1" w:rsidRPr="00E362C0" w:rsidRDefault="00B11BD1" w:rsidP="00E362C0">
            <w:pPr>
              <w:pStyle w:val="TableHeading"/>
            </w:pPr>
            <w:r w:rsidRPr="00E362C0">
              <w:t>Network Address/CIDR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3340AA15" w14:textId="77777777" w:rsidR="00B11BD1" w:rsidRPr="00E362C0" w:rsidRDefault="00B11BD1" w:rsidP="00E362C0">
            <w:pPr>
              <w:pStyle w:val="TableHeading"/>
            </w:pPr>
            <w:r w:rsidRPr="00E362C0">
              <w:t>First Usable Host Address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52C9B7E0" w14:textId="77777777" w:rsidR="00B11BD1" w:rsidRPr="00E362C0" w:rsidRDefault="00B11BD1" w:rsidP="00E362C0">
            <w:pPr>
              <w:pStyle w:val="TableHeading"/>
            </w:pPr>
            <w:r w:rsidRPr="00E362C0">
              <w:t>Broadcast Address</w:t>
            </w:r>
          </w:p>
        </w:tc>
      </w:tr>
      <w:tr w:rsidR="00AF03C5" w14:paraId="56CD1663" w14:textId="77777777" w:rsidTr="00076F82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61A16" w14:textId="2861861A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3A8FE" w14:textId="0258A4B8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6DA6F" w14:textId="79009AC9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6BD13" w14:textId="01E9DEDF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07032" w14:textId="728C78B1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006EBE01" w14:textId="77777777" w:rsidTr="00076F82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0C735" w14:textId="176CA4B5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6FDAB" w14:textId="15EB431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E528D" w14:textId="395F2B36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1C55D" w14:textId="21270693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D47F7" w14:textId="0361AB44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46E451E3" w14:textId="77777777" w:rsidTr="00076F82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BD5BA" w14:textId="59F4D4F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2FE3D" w14:textId="1380B5A4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03BF2" w14:textId="6F84DADB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88392" w14:textId="72BB0FEE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C79AB" w14:textId="3124E222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54A48257" w14:textId="77777777" w:rsidTr="00076F82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65738" w14:textId="4920D89E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CCC73" w14:textId="60BBD3CA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C07BC" w14:textId="11330BBB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1745D" w14:textId="1169FDE4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9EF0C" w14:textId="07467D25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  <w:tr w:rsidR="00AF03C5" w14:paraId="55BEE112" w14:textId="77777777" w:rsidTr="00076F82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91B6C" w14:textId="3894D714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DD394" w14:textId="7078D240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AAA55" w14:textId="6C4AE663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5695B" w14:textId="2235C8EE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77FCE" w14:textId="27A04B53" w:rsidR="00AF03C5" w:rsidRPr="008A5464" w:rsidRDefault="00AF03C5" w:rsidP="008A5464">
            <w:pPr>
              <w:pStyle w:val="ConfigWindow"/>
            </w:pPr>
            <w:r w:rsidRPr="008A5464">
              <w:t>blank</w:t>
            </w:r>
          </w:p>
        </w:tc>
      </w:tr>
    </w:tbl>
    <w:p w14:paraId="5BBE88D5" w14:textId="0388AE44" w:rsidR="000A60C6" w:rsidRDefault="00E362C0" w:rsidP="00D3435E">
      <w:pPr>
        <w:pStyle w:val="BodyTextL25Bold"/>
      </w:pPr>
      <w:r w:rsidRPr="00E362C0">
        <w:t>Configuration Requirements</w:t>
      </w:r>
    </w:p>
    <w:p w14:paraId="2D9222CC" w14:textId="0A28D9D4" w:rsidR="00C53AF7" w:rsidRPr="00C53AF7" w:rsidRDefault="00C53AF7" w:rsidP="00B11BD1">
      <w:pPr>
        <w:pStyle w:val="BodyTextL25"/>
      </w:pPr>
      <w:r>
        <w:rPr>
          <w:b/>
        </w:rPr>
        <w:t>Note</w:t>
      </w:r>
      <w:r w:rsidRPr="00981703">
        <w:t>:</w:t>
      </w:r>
      <w:r>
        <w:rPr>
          <w:b/>
        </w:rPr>
        <w:t xml:space="preserve"> </w:t>
      </w:r>
      <w:r w:rsidRPr="00C53AF7">
        <w:t xml:space="preserve">You will configure addressing on </w:t>
      </w:r>
      <w:r w:rsidRPr="00C53AF7">
        <w:rPr>
          <w:b/>
        </w:rPr>
        <w:t>all</w:t>
      </w:r>
      <w:r w:rsidRPr="00C53AF7">
        <w:t xml:space="preserve"> devices and hosts in the network.</w:t>
      </w:r>
    </w:p>
    <w:p w14:paraId="37943C94" w14:textId="4C4EC932" w:rsidR="00E362C0" w:rsidRPr="00981703" w:rsidRDefault="00E362C0" w:rsidP="00981703">
      <w:pPr>
        <w:pStyle w:val="Bulletlevel1"/>
      </w:pPr>
      <w:r w:rsidRPr="00981703">
        <w:t xml:space="preserve">Assign the first usable IP addresses </w:t>
      </w:r>
      <w:r w:rsidR="008919B5" w:rsidRPr="00981703">
        <w:t xml:space="preserve">in the appropriate subnets </w:t>
      </w:r>
      <w:r w:rsidRPr="00981703">
        <w:t>to [[R1Name]] for the two LAN links and the WAN link.</w:t>
      </w:r>
    </w:p>
    <w:p w14:paraId="4CE4D481" w14:textId="18C3CC2D" w:rsidR="00E362C0" w:rsidRPr="00981703" w:rsidRDefault="00E362C0" w:rsidP="00981703">
      <w:pPr>
        <w:pStyle w:val="Bulletlevel1"/>
      </w:pPr>
      <w:r w:rsidRPr="00981703">
        <w:t xml:space="preserve">Assign the first usable IP addresses </w:t>
      </w:r>
      <w:r w:rsidR="008919B5" w:rsidRPr="00981703">
        <w:t xml:space="preserve">in the appropriate subnets </w:t>
      </w:r>
      <w:r w:rsidRPr="00981703">
        <w:t>to [[R2Name]] for the two LANs links. Assign the last usable IP address for the WAN link.</w:t>
      </w:r>
    </w:p>
    <w:p w14:paraId="01B9316F" w14:textId="0A115588" w:rsidR="00E362C0" w:rsidRPr="00981703" w:rsidRDefault="00E362C0" w:rsidP="00981703">
      <w:pPr>
        <w:pStyle w:val="Bulletlevel1"/>
      </w:pPr>
      <w:r w:rsidRPr="00981703">
        <w:t>Assign the second usable IP addresses</w:t>
      </w:r>
      <w:r w:rsidR="008919B5" w:rsidRPr="00981703">
        <w:t xml:space="preserve"> in the appropriate subnets</w:t>
      </w:r>
      <w:r w:rsidRPr="00981703">
        <w:t xml:space="preserve"> to the switches.</w:t>
      </w:r>
    </w:p>
    <w:p w14:paraId="38AA1743" w14:textId="0A9F02BE" w:rsidR="00E362C0" w:rsidRPr="00981703" w:rsidRDefault="00E362C0" w:rsidP="00981703">
      <w:pPr>
        <w:pStyle w:val="Bulletlevel1"/>
      </w:pPr>
      <w:r w:rsidRPr="00981703">
        <w:t xml:space="preserve">The switch management </w:t>
      </w:r>
      <w:r w:rsidR="00CF600E" w:rsidRPr="00981703">
        <w:t>interface should be reachable from hosts on all of the LANs.</w:t>
      </w:r>
    </w:p>
    <w:p w14:paraId="704B380F" w14:textId="560B043B" w:rsidR="00E362C0" w:rsidRPr="00981703" w:rsidRDefault="00E362C0" w:rsidP="00981703">
      <w:pPr>
        <w:pStyle w:val="Bulletlevel1"/>
      </w:pPr>
      <w:r w:rsidRPr="00981703">
        <w:t xml:space="preserve">Assign </w:t>
      </w:r>
      <w:r w:rsidR="009D0BB3" w:rsidRPr="00981703">
        <w:t>the last usable IP</w:t>
      </w:r>
      <w:r w:rsidRPr="00981703">
        <w:t xml:space="preserve"> address</w:t>
      </w:r>
      <w:r w:rsidR="00CF600E" w:rsidRPr="00981703">
        <w:t>es</w:t>
      </w:r>
      <w:r w:rsidRPr="00981703">
        <w:t xml:space="preserve"> </w:t>
      </w:r>
      <w:r w:rsidR="008919B5" w:rsidRPr="00981703">
        <w:t xml:space="preserve">in the appropriate subnets </w:t>
      </w:r>
      <w:r w:rsidRPr="00981703">
        <w:t>to the hosts.</w:t>
      </w:r>
    </w:p>
    <w:p w14:paraId="41F30107" w14:textId="421FF7EC" w:rsidR="002D1F1B" w:rsidRDefault="002D1F1B" w:rsidP="00E362C0">
      <w:pPr>
        <w:pStyle w:val="BodyTextL25"/>
        <w:ind w:left="0"/>
      </w:pPr>
      <w:r>
        <w:t>If the addressing design and implementation are correct, all hosts and devices should be reachable over the network.</w:t>
      </w:r>
    </w:p>
    <w:p w14:paraId="5F76F81E" w14:textId="29D27AD3" w:rsidR="008A5464" w:rsidRDefault="008A5464" w:rsidP="008A5464">
      <w:pPr>
        <w:pStyle w:val="ConfigWindow"/>
      </w:pPr>
      <w:r>
        <w:t>End of document</w:t>
      </w:r>
      <w:bookmarkStart w:id="0" w:name="_GoBack"/>
      <w:bookmarkEnd w:id="0"/>
    </w:p>
    <w:sectPr w:rsidR="008A5464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03DD" w14:textId="77777777" w:rsidR="00831272" w:rsidRDefault="00831272" w:rsidP="00710659">
      <w:pPr>
        <w:spacing w:after="0" w:line="240" w:lineRule="auto"/>
      </w:pPr>
      <w:r>
        <w:separator/>
      </w:r>
    </w:p>
    <w:p w14:paraId="40432EE5" w14:textId="77777777" w:rsidR="00831272" w:rsidRDefault="00831272"/>
  </w:endnote>
  <w:endnote w:type="continuationSeparator" w:id="0">
    <w:p w14:paraId="5A256EA4" w14:textId="77777777" w:rsidR="00831272" w:rsidRDefault="00831272" w:rsidP="00710659">
      <w:pPr>
        <w:spacing w:after="0" w:line="240" w:lineRule="auto"/>
      </w:pPr>
      <w:r>
        <w:continuationSeparator/>
      </w:r>
    </w:p>
    <w:p w14:paraId="69125D45" w14:textId="77777777" w:rsidR="00831272" w:rsidRDefault="00831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54F8" w14:textId="0AEF622A" w:rsidR="00001D72" w:rsidRPr="00882B63" w:rsidRDefault="00001D72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8A5464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8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8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7DDBD" w14:textId="6EA61CC0" w:rsidR="00001D72" w:rsidRPr="00882B63" w:rsidRDefault="00001D72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8A5464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noProof/>
        <w:szCs w:val="16"/>
      </w:rPr>
      <w:t>8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4EE3" w14:textId="77777777" w:rsidR="00831272" w:rsidRDefault="00831272" w:rsidP="00710659">
      <w:pPr>
        <w:spacing w:after="0" w:line="240" w:lineRule="auto"/>
      </w:pPr>
      <w:r>
        <w:separator/>
      </w:r>
    </w:p>
    <w:p w14:paraId="6D863281" w14:textId="77777777" w:rsidR="00831272" w:rsidRDefault="00831272"/>
  </w:footnote>
  <w:footnote w:type="continuationSeparator" w:id="0">
    <w:p w14:paraId="1E6946E4" w14:textId="77777777" w:rsidR="00831272" w:rsidRDefault="00831272" w:rsidP="00710659">
      <w:pPr>
        <w:spacing w:after="0" w:line="240" w:lineRule="auto"/>
      </w:pPr>
      <w:r>
        <w:continuationSeparator/>
      </w:r>
    </w:p>
    <w:p w14:paraId="47D16C00" w14:textId="77777777" w:rsidR="00831272" w:rsidRDefault="008312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2D07F5E8882C46EE8B32BAE02FDAD75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B4ED501" w14:textId="77777777" w:rsidR="00001D72" w:rsidRDefault="00001D72" w:rsidP="008402F2">
        <w:pPr>
          <w:pStyle w:val="PageHead"/>
        </w:pPr>
        <w:r>
          <w:t>Packet Tracer - Design and Implement a VLSM Addressing Scheme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5783" w14:textId="77777777" w:rsidR="00001D72" w:rsidRDefault="00001D72" w:rsidP="006C3FCF">
    <w:pPr>
      <w:ind w:left="-288"/>
    </w:pPr>
    <w:r>
      <w:rPr>
        <w:noProof/>
      </w:rPr>
      <w:drawing>
        <wp:inline distT="0" distB="0" distL="0" distR="0" wp14:anchorId="3AA8ECA0" wp14:editId="7D8A8A57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Part %1:"/>
      <w:lvlJc w:val="left"/>
      <w:pPr>
        <w:tabs>
          <w:tab w:val="num" w:pos="1980"/>
        </w:tabs>
        <w:ind w:left="19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74194123"/>
    <w:multiLevelType w:val="multilevel"/>
    <w:tmpl w:val="44361808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75435758"/>
    <w:multiLevelType w:val="multilevel"/>
    <w:tmpl w:val="FE1AF916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7B1533F0"/>
    <w:multiLevelType w:val="multilevel"/>
    <w:tmpl w:val="F038466C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6C"/>
    <w:rsid w:val="00001BDF"/>
    <w:rsid w:val="00001D72"/>
    <w:rsid w:val="0000380F"/>
    <w:rsid w:val="00004175"/>
    <w:rsid w:val="000059C9"/>
    <w:rsid w:val="00012C22"/>
    <w:rsid w:val="00014918"/>
    <w:rsid w:val="000160F7"/>
    <w:rsid w:val="00016D5B"/>
    <w:rsid w:val="00016F30"/>
    <w:rsid w:val="0002047C"/>
    <w:rsid w:val="00021B9A"/>
    <w:rsid w:val="000242D6"/>
    <w:rsid w:val="00024EE5"/>
    <w:rsid w:val="00041AF6"/>
    <w:rsid w:val="0004318D"/>
    <w:rsid w:val="00044E62"/>
    <w:rsid w:val="00050BA4"/>
    <w:rsid w:val="0005141D"/>
    <w:rsid w:val="00051738"/>
    <w:rsid w:val="0005242B"/>
    <w:rsid w:val="00052548"/>
    <w:rsid w:val="00053673"/>
    <w:rsid w:val="00060696"/>
    <w:rsid w:val="00062D89"/>
    <w:rsid w:val="00067A67"/>
    <w:rsid w:val="00070C16"/>
    <w:rsid w:val="0007112B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52DB"/>
    <w:rsid w:val="00097163"/>
    <w:rsid w:val="000A22C8"/>
    <w:rsid w:val="000A60C6"/>
    <w:rsid w:val="000B0C2C"/>
    <w:rsid w:val="000B2344"/>
    <w:rsid w:val="000B7DE5"/>
    <w:rsid w:val="000C2118"/>
    <w:rsid w:val="000C6425"/>
    <w:rsid w:val="000C6E6E"/>
    <w:rsid w:val="000C7B7D"/>
    <w:rsid w:val="000D51AB"/>
    <w:rsid w:val="000D55B4"/>
    <w:rsid w:val="000E163D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69A2"/>
    <w:rsid w:val="00120CBE"/>
    <w:rsid w:val="00121BAE"/>
    <w:rsid w:val="00125806"/>
    <w:rsid w:val="001261C4"/>
    <w:rsid w:val="00127FE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5C0F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3514"/>
    <w:rsid w:val="00186CE1"/>
    <w:rsid w:val="00191F00"/>
    <w:rsid w:val="00192F12"/>
    <w:rsid w:val="00193F14"/>
    <w:rsid w:val="00196CBC"/>
    <w:rsid w:val="0019753E"/>
    <w:rsid w:val="00197614"/>
    <w:rsid w:val="001A0312"/>
    <w:rsid w:val="001A0E78"/>
    <w:rsid w:val="001A15DA"/>
    <w:rsid w:val="001A2694"/>
    <w:rsid w:val="001A3CC7"/>
    <w:rsid w:val="001A67A4"/>
    <w:rsid w:val="001A69AC"/>
    <w:rsid w:val="001B4860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0792"/>
    <w:rsid w:val="002240AB"/>
    <w:rsid w:val="00225E37"/>
    <w:rsid w:val="00231DCA"/>
    <w:rsid w:val="00242E3A"/>
    <w:rsid w:val="00246492"/>
    <w:rsid w:val="002506CF"/>
    <w:rsid w:val="0025107F"/>
    <w:rsid w:val="00257C17"/>
    <w:rsid w:val="00260CD4"/>
    <w:rsid w:val="002639D8"/>
    <w:rsid w:val="00265F77"/>
    <w:rsid w:val="00266C83"/>
    <w:rsid w:val="00270FCC"/>
    <w:rsid w:val="002768DC"/>
    <w:rsid w:val="00292127"/>
    <w:rsid w:val="00293D1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1F1B"/>
    <w:rsid w:val="002D56E0"/>
    <w:rsid w:val="002D6C2A"/>
    <w:rsid w:val="002D7A86"/>
    <w:rsid w:val="002E2B3D"/>
    <w:rsid w:val="002F45FF"/>
    <w:rsid w:val="002F66D3"/>
    <w:rsid w:val="002F6D17"/>
    <w:rsid w:val="00302883"/>
    <w:rsid w:val="00302887"/>
    <w:rsid w:val="003056EB"/>
    <w:rsid w:val="003071FF"/>
    <w:rsid w:val="00310652"/>
    <w:rsid w:val="00310BDC"/>
    <w:rsid w:val="00311065"/>
    <w:rsid w:val="0031371D"/>
    <w:rsid w:val="003173B4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08CD"/>
    <w:rsid w:val="00373146"/>
    <w:rsid w:val="00390C38"/>
    <w:rsid w:val="00392748"/>
    <w:rsid w:val="00392C65"/>
    <w:rsid w:val="00392ED5"/>
    <w:rsid w:val="0039550F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27BE7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50D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3E0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1E24"/>
    <w:rsid w:val="00592329"/>
    <w:rsid w:val="00593386"/>
    <w:rsid w:val="00596998"/>
    <w:rsid w:val="0059790F"/>
    <w:rsid w:val="005A6E62"/>
    <w:rsid w:val="005B2FB3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2527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101A"/>
    <w:rsid w:val="00635152"/>
    <w:rsid w:val="00636C28"/>
    <w:rsid w:val="006428E5"/>
    <w:rsid w:val="00644958"/>
    <w:rsid w:val="006513FB"/>
    <w:rsid w:val="00656EEF"/>
    <w:rsid w:val="006576AF"/>
    <w:rsid w:val="00665D39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152D2"/>
    <w:rsid w:val="0072160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46DA5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A7983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4F32"/>
    <w:rsid w:val="007E6402"/>
    <w:rsid w:val="007F0A0B"/>
    <w:rsid w:val="007F0EA3"/>
    <w:rsid w:val="007F3A60"/>
    <w:rsid w:val="007F3D0B"/>
    <w:rsid w:val="007F7C94"/>
    <w:rsid w:val="00802FFA"/>
    <w:rsid w:val="00810E4B"/>
    <w:rsid w:val="00811666"/>
    <w:rsid w:val="00814BAA"/>
    <w:rsid w:val="00816F0C"/>
    <w:rsid w:val="0082026C"/>
    <w:rsid w:val="0082211C"/>
    <w:rsid w:val="00824295"/>
    <w:rsid w:val="00827A65"/>
    <w:rsid w:val="00830473"/>
    <w:rsid w:val="00831272"/>
    <w:rsid w:val="008313F3"/>
    <w:rsid w:val="00831F14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19B5"/>
    <w:rsid w:val="00893877"/>
    <w:rsid w:val="0089532C"/>
    <w:rsid w:val="00896165"/>
    <w:rsid w:val="00896681"/>
    <w:rsid w:val="008A2749"/>
    <w:rsid w:val="008A3A90"/>
    <w:rsid w:val="008A5464"/>
    <w:rsid w:val="008B06D4"/>
    <w:rsid w:val="008B4F20"/>
    <w:rsid w:val="008B68E7"/>
    <w:rsid w:val="008B7FFD"/>
    <w:rsid w:val="008C1924"/>
    <w:rsid w:val="008C286A"/>
    <w:rsid w:val="008C2920"/>
    <w:rsid w:val="008C4307"/>
    <w:rsid w:val="008D23DF"/>
    <w:rsid w:val="008D59FE"/>
    <w:rsid w:val="008D73BF"/>
    <w:rsid w:val="008D7F09"/>
    <w:rsid w:val="008E00D5"/>
    <w:rsid w:val="008E5B64"/>
    <w:rsid w:val="008E7DAA"/>
    <w:rsid w:val="008F0094"/>
    <w:rsid w:val="008F03EF"/>
    <w:rsid w:val="008F340F"/>
    <w:rsid w:val="008F6257"/>
    <w:rsid w:val="00902EF3"/>
    <w:rsid w:val="00903523"/>
    <w:rsid w:val="00906281"/>
    <w:rsid w:val="0090659A"/>
    <w:rsid w:val="00911080"/>
    <w:rsid w:val="00912500"/>
    <w:rsid w:val="0091350B"/>
    <w:rsid w:val="00915986"/>
    <w:rsid w:val="00916056"/>
    <w:rsid w:val="00917624"/>
    <w:rsid w:val="00926CB2"/>
    <w:rsid w:val="00930386"/>
    <w:rsid w:val="0093042A"/>
    <w:rsid w:val="009309F5"/>
    <w:rsid w:val="00933237"/>
    <w:rsid w:val="00933F28"/>
    <w:rsid w:val="009400C3"/>
    <w:rsid w:val="009453F7"/>
    <w:rsid w:val="009476C0"/>
    <w:rsid w:val="00947EC6"/>
    <w:rsid w:val="00963E34"/>
    <w:rsid w:val="00964DFA"/>
    <w:rsid w:val="00970A69"/>
    <w:rsid w:val="00973D5B"/>
    <w:rsid w:val="0098155C"/>
    <w:rsid w:val="00981703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C5CFE"/>
    <w:rsid w:val="009D0BB3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2991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87267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0164"/>
    <w:rsid w:val="00AF03C5"/>
    <w:rsid w:val="00AF7ACC"/>
    <w:rsid w:val="00B00914"/>
    <w:rsid w:val="00B02A8E"/>
    <w:rsid w:val="00B052EE"/>
    <w:rsid w:val="00B1081F"/>
    <w:rsid w:val="00B11BD1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3E41"/>
    <w:rsid w:val="00BA6972"/>
    <w:rsid w:val="00BB1E0D"/>
    <w:rsid w:val="00BB26C8"/>
    <w:rsid w:val="00BB4D9B"/>
    <w:rsid w:val="00BB6EA2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3AF7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9276C"/>
    <w:rsid w:val="00C964D7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600E"/>
    <w:rsid w:val="00CF7733"/>
    <w:rsid w:val="00CF791A"/>
    <w:rsid w:val="00D00513"/>
    <w:rsid w:val="00D00D7D"/>
    <w:rsid w:val="00D019E8"/>
    <w:rsid w:val="00D030AE"/>
    <w:rsid w:val="00D139C8"/>
    <w:rsid w:val="00D17F81"/>
    <w:rsid w:val="00D2758C"/>
    <w:rsid w:val="00D275CA"/>
    <w:rsid w:val="00D2789B"/>
    <w:rsid w:val="00D33F49"/>
    <w:rsid w:val="00D3435E"/>
    <w:rsid w:val="00D345AB"/>
    <w:rsid w:val="00D40C65"/>
    <w:rsid w:val="00D41566"/>
    <w:rsid w:val="00D452F4"/>
    <w:rsid w:val="00D458EC"/>
    <w:rsid w:val="00D501B0"/>
    <w:rsid w:val="00D52582"/>
    <w:rsid w:val="00D56A0E"/>
    <w:rsid w:val="00D57494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5721"/>
    <w:rsid w:val="00DB1C89"/>
    <w:rsid w:val="00DB343F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C7A04"/>
    <w:rsid w:val="00DD35E1"/>
    <w:rsid w:val="00DD43EA"/>
    <w:rsid w:val="00DE6F44"/>
    <w:rsid w:val="00DF1B58"/>
    <w:rsid w:val="00E009DA"/>
    <w:rsid w:val="00E037D9"/>
    <w:rsid w:val="00E04927"/>
    <w:rsid w:val="00E0575A"/>
    <w:rsid w:val="00E11A48"/>
    <w:rsid w:val="00E12676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62C0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3D01"/>
    <w:rsid w:val="00E859E3"/>
    <w:rsid w:val="00E87D18"/>
    <w:rsid w:val="00E87D62"/>
    <w:rsid w:val="00E97333"/>
    <w:rsid w:val="00EA4077"/>
    <w:rsid w:val="00EA486E"/>
    <w:rsid w:val="00EA4FA3"/>
    <w:rsid w:val="00EB001B"/>
    <w:rsid w:val="00EB3082"/>
    <w:rsid w:val="00EB6B28"/>
    <w:rsid w:val="00EB6C33"/>
    <w:rsid w:val="00EC5DE8"/>
    <w:rsid w:val="00EC62B9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348F"/>
    <w:rsid w:val="00F056E5"/>
    <w:rsid w:val="00F06FDD"/>
    <w:rsid w:val="00F10819"/>
    <w:rsid w:val="00F11219"/>
    <w:rsid w:val="00F1142C"/>
    <w:rsid w:val="00F16F35"/>
    <w:rsid w:val="00F17559"/>
    <w:rsid w:val="00F2229D"/>
    <w:rsid w:val="00F25ABB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38C3"/>
    <w:rsid w:val="00F7050A"/>
    <w:rsid w:val="00F713B2"/>
    <w:rsid w:val="00F75533"/>
    <w:rsid w:val="00F8036D"/>
    <w:rsid w:val="00F809DC"/>
    <w:rsid w:val="00F86EB0"/>
    <w:rsid w:val="00F90CE6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35327"/>
  <w15:docId w15:val="{F7716416-CA0F-4B96-ACC7-8957881B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semiHidden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52F4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EC5DE8"/>
    <w:pPr>
      <w:spacing w:before="60" w:after="6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981703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981703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uiPriority w:val="99"/>
    <w:rsid w:val="00E362C0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E362C0"/>
    <w:pPr>
      <w:ind w:left="720"/>
      <w:contextualSpacing/>
    </w:pPr>
  </w:style>
  <w:style w:type="paragraph" w:customStyle="1" w:styleId="BodyText2">
    <w:name w:val="Body Text2"/>
    <w:basedOn w:val="Normal"/>
    <w:qFormat/>
    <w:rsid w:val="00E362C0"/>
    <w:pPr>
      <w:spacing w:line="240" w:lineRule="auto"/>
    </w:pPr>
    <w:rPr>
      <w:sz w:val="20"/>
    </w:rPr>
  </w:style>
  <w:style w:type="paragraph" w:customStyle="1" w:styleId="BodyText1">
    <w:name w:val="Body Text1"/>
    <w:basedOn w:val="Normal"/>
    <w:qFormat/>
    <w:rsid w:val="00A02991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Documents\CCNA%207.0\Lab_Template%20-%20ILM_2019_Accessibility%20-%20NO%20CONT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07F5E8882C46EE8B32BAE02FDA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64B3-9129-4AE3-A104-8587EEF7BE74}"/>
      </w:docPartPr>
      <w:docPartBody>
        <w:p w:rsidR="00030D87" w:rsidRDefault="00A4357C">
          <w:pPr>
            <w:pStyle w:val="2D07F5E8882C46EE8B32BAE02FDAD755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7C"/>
    <w:rsid w:val="00001FB7"/>
    <w:rsid w:val="00030D87"/>
    <w:rsid w:val="00756D74"/>
    <w:rsid w:val="009159F0"/>
    <w:rsid w:val="009517FF"/>
    <w:rsid w:val="00996273"/>
    <w:rsid w:val="009E11F5"/>
    <w:rsid w:val="00A4357C"/>
    <w:rsid w:val="00B11AE9"/>
    <w:rsid w:val="00B271E6"/>
    <w:rsid w:val="00D24BEE"/>
    <w:rsid w:val="00DB5A1C"/>
    <w:rsid w:val="00DF2F61"/>
    <w:rsid w:val="00DF742E"/>
    <w:rsid w:val="00E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07F5E8882C46EE8B32BAE02FDAD755">
    <w:name w:val="2D07F5E8882C46EE8B32BAE02FDAD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38521-E8A0-4895-9B05-24C7FE84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 - NO CONTENT.dotx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Design and Implement a VLSM Addressing Scheme</vt:lpstr>
    </vt:vector>
  </TitlesOfParts>
  <Company>Cisco Systems, Inc.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Design and Implement a VLSM Addressing Scheme</dc:title>
  <dc:creator>Martin Benson</dc:creator>
  <dc:description>2019</dc:description>
  <cp:lastModifiedBy>Suk-Yi Pennock -X (spennock - UNICON INC at Cisco)</cp:lastModifiedBy>
  <cp:revision>3</cp:revision>
  <dcterms:created xsi:type="dcterms:W3CDTF">2019-11-27T19:43:00Z</dcterms:created>
  <dcterms:modified xsi:type="dcterms:W3CDTF">2019-12-04T00:30:00Z</dcterms:modified>
</cp:coreProperties>
</file>