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947B5" w14:textId="6FF0D329" w:rsidR="000E32EE" w:rsidRPr="009C5C21" w:rsidRDefault="00BD5C81" w:rsidP="00BF0688">
      <w:pPr>
        <w:pStyle w:val="Title"/>
        <w:rPr>
          <w:color w:val="000000" w:themeColor="text1"/>
        </w:rPr>
      </w:pPr>
      <w:sdt>
        <w:sdtPr>
          <w:rPr>
            <w:b w:val="0"/>
            <w:color w:val="EE0000"/>
          </w:rPr>
          <w:alias w:val="Title"/>
          <w:tag w:val=""/>
          <w:id w:val="-487021785"/>
          <w:placeholder>
            <w:docPart w:val="AA74A9477E6F49D89CB1A553B3249CCE"/>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280D22">
            <w:t>Packet Tracer - VLSM Design and Implementation Practice</w:t>
          </w:r>
        </w:sdtContent>
      </w:sdt>
      <w:r w:rsidR="004D36D7" w:rsidRPr="00FD4A68">
        <w:t xml:space="preserve"> </w:t>
      </w:r>
      <w:r w:rsidR="000E32EE" w:rsidRPr="009C5C21">
        <w:rPr>
          <w:color w:val="000000" w:themeColor="text1"/>
        </w:rPr>
        <w:t>Topology</w:t>
      </w:r>
    </w:p>
    <w:p w14:paraId="2F20D215" w14:textId="77777777" w:rsidR="000E32EE" w:rsidRPr="004D25CA" w:rsidRDefault="000E32EE" w:rsidP="000E32EE">
      <w:pPr>
        <w:pStyle w:val="BodyTextL25"/>
      </w:pPr>
      <w:r w:rsidRPr="004D25CA">
        <w:t>You will receive one of three possible topologies.</w:t>
      </w:r>
    </w:p>
    <w:p w14:paraId="1928359D" w14:textId="77777777" w:rsidR="000E32EE" w:rsidRPr="009C5C21" w:rsidRDefault="000E32EE" w:rsidP="009C5C21">
      <w:pPr>
        <w:pStyle w:val="Heading1"/>
        <w:numPr>
          <w:ilvl w:val="0"/>
          <w:numId w:val="0"/>
        </w:numPr>
        <w:rPr>
          <w:color w:val="000000" w:themeColor="text1"/>
        </w:rPr>
      </w:pPr>
      <w:r w:rsidRPr="009C5C21">
        <w:rPr>
          <w:color w:val="000000" w:themeColor="text1"/>
        </w:rPr>
        <w:t>Addressing Table</w:t>
      </w:r>
    </w:p>
    <w:tbl>
      <w:tblPr>
        <w:tblW w:w="99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Subnet Mask. As you go through this activity, you will determine the ip address, subnet mask and default gateway for the devices.  Type your answers in the cells listed as &quot;blank&quot;."/>
      </w:tblPr>
      <w:tblGrid>
        <w:gridCol w:w="2157"/>
        <w:gridCol w:w="1463"/>
        <w:gridCol w:w="2210"/>
        <w:gridCol w:w="2210"/>
        <w:gridCol w:w="1866"/>
      </w:tblGrid>
      <w:tr w:rsidR="000E32EE" w:rsidRPr="004D25CA" w14:paraId="3F50CC09" w14:textId="77777777" w:rsidTr="00BE6B1C">
        <w:trPr>
          <w:cantSplit/>
          <w:jc w:val="center"/>
        </w:trPr>
        <w:tc>
          <w:tcPr>
            <w:tcW w:w="215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69D948A" w14:textId="77777777" w:rsidR="000E32EE" w:rsidRPr="004D25CA" w:rsidRDefault="000E32EE" w:rsidP="00147ABD">
            <w:pPr>
              <w:pStyle w:val="TableHeading"/>
            </w:pPr>
            <w:r w:rsidRPr="004D25CA">
              <w:t>Device</w:t>
            </w:r>
          </w:p>
        </w:tc>
        <w:tc>
          <w:tcPr>
            <w:tcW w:w="146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6583711" w14:textId="77777777" w:rsidR="000E32EE" w:rsidRPr="004D25CA" w:rsidRDefault="000E32EE" w:rsidP="00147ABD">
            <w:pPr>
              <w:pStyle w:val="TableHeading"/>
            </w:pPr>
            <w:r w:rsidRPr="004D25CA">
              <w:t>Interface</w:t>
            </w:r>
          </w:p>
        </w:tc>
        <w:tc>
          <w:tcPr>
            <w:tcW w:w="22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1456537" w14:textId="77777777" w:rsidR="000E32EE" w:rsidRPr="004D25CA" w:rsidRDefault="000E32EE" w:rsidP="00147ABD">
            <w:pPr>
              <w:pStyle w:val="TableHeading"/>
            </w:pPr>
            <w:r w:rsidRPr="004D25CA">
              <w:t>IP Address</w:t>
            </w:r>
          </w:p>
        </w:tc>
        <w:tc>
          <w:tcPr>
            <w:tcW w:w="22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E48A0E2" w14:textId="77777777" w:rsidR="000E32EE" w:rsidRPr="004D25CA" w:rsidRDefault="000E32EE" w:rsidP="00147ABD">
            <w:pPr>
              <w:pStyle w:val="TableHeading"/>
            </w:pPr>
            <w:r w:rsidRPr="004D25CA">
              <w:t>Subnet Mask</w:t>
            </w:r>
          </w:p>
        </w:tc>
        <w:tc>
          <w:tcPr>
            <w:tcW w:w="186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350D6E5" w14:textId="77777777" w:rsidR="000E32EE" w:rsidRPr="004D25CA" w:rsidRDefault="000E32EE" w:rsidP="00147ABD">
            <w:pPr>
              <w:pStyle w:val="TableHeading"/>
            </w:pPr>
            <w:r w:rsidRPr="004D25CA">
              <w:t>Default Gateway</w:t>
            </w:r>
          </w:p>
        </w:tc>
      </w:tr>
      <w:tr w:rsidR="00BF0688" w:rsidRPr="00172E54" w14:paraId="78D9CE40" w14:textId="77777777" w:rsidTr="001560C7">
        <w:trPr>
          <w:cantSplit/>
          <w:jc w:val="center"/>
        </w:trPr>
        <w:tc>
          <w:tcPr>
            <w:tcW w:w="2157" w:type="dxa"/>
            <w:tcBorders>
              <w:bottom w:val="nil"/>
            </w:tcBorders>
            <w:vAlign w:val="center"/>
          </w:tcPr>
          <w:p w14:paraId="19B03BA1" w14:textId="77777777" w:rsidR="00BF0688" w:rsidRPr="00172E54" w:rsidRDefault="00BF0688" w:rsidP="00BF0688">
            <w:pPr>
              <w:pStyle w:val="ConfigWindow"/>
            </w:pPr>
            <w:r w:rsidRPr="00172E54">
              <w:t>[[R1Name]]</w:t>
            </w:r>
          </w:p>
        </w:tc>
        <w:tc>
          <w:tcPr>
            <w:tcW w:w="1463" w:type="dxa"/>
            <w:vAlign w:val="center"/>
          </w:tcPr>
          <w:p w14:paraId="18EC5879" w14:textId="77777777" w:rsidR="00BF0688" w:rsidRPr="00172E54" w:rsidRDefault="00BF0688" w:rsidP="00BF0688">
            <w:pPr>
              <w:pStyle w:val="TableText"/>
            </w:pPr>
            <w:r w:rsidRPr="00172E54">
              <w:t>G0/0</w:t>
            </w:r>
          </w:p>
        </w:tc>
        <w:tc>
          <w:tcPr>
            <w:tcW w:w="2210" w:type="dxa"/>
          </w:tcPr>
          <w:p w14:paraId="3E0ACA49" w14:textId="78D925F5" w:rsidR="00BF0688" w:rsidRPr="00172E54" w:rsidRDefault="00BF0688" w:rsidP="00BF0688">
            <w:pPr>
              <w:pStyle w:val="ConfigWindow"/>
              <w:rPr>
                <w:rStyle w:val="AnswerGray"/>
              </w:rPr>
            </w:pPr>
            <w:r w:rsidRPr="00C7416E">
              <w:t>blank</w:t>
            </w:r>
          </w:p>
        </w:tc>
        <w:tc>
          <w:tcPr>
            <w:tcW w:w="2210" w:type="dxa"/>
          </w:tcPr>
          <w:p w14:paraId="3EFF326E" w14:textId="68D5A8D3" w:rsidR="00BF0688" w:rsidRPr="00172E54" w:rsidRDefault="00BF0688" w:rsidP="00BF0688">
            <w:pPr>
              <w:pStyle w:val="ConfigWindow"/>
              <w:rPr>
                <w:rStyle w:val="AnswerGray"/>
              </w:rPr>
            </w:pPr>
            <w:r w:rsidRPr="00C7416E">
              <w:t>blank</w:t>
            </w:r>
          </w:p>
        </w:tc>
        <w:tc>
          <w:tcPr>
            <w:tcW w:w="1866" w:type="dxa"/>
            <w:tcBorders>
              <w:bottom w:val="single" w:sz="4" w:space="0" w:color="auto"/>
            </w:tcBorders>
            <w:vAlign w:val="center"/>
          </w:tcPr>
          <w:p w14:paraId="5F3E6C9E" w14:textId="77777777" w:rsidR="00BF0688" w:rsidRPr="00172E54" w:rsidRDefault="00BF0688" w:rsidP="00BF0688">
            <w:pPr>
              <w:pStyle w:val="TableText"/>
            </w:pPr>
            <w:r w:rsidRPr="00172E54">
              <w:t>N/A</w:t>
            </w:r>
          </w:p>
        </w:tc>
      </w:tr>
      <w:tr w:rsidR="00BF0688" w:rsidRPr="00172E54" w14:paraId="25F7B726" w14:textId="77777777" w:rsidTr="001560C7">
        <w:trPr>
          <w:cantSplit/>
          <w:jc w:val="center"/>
        </w:trPr>
        <w:tc>
          <w:tcPr>
            <w:tcW w:w="2157" w:type="dxa"/>
            <w:tcBorders>
              <w:top w:val="nil"/>
              <w:bottom w:val="nil"/>
            </w:tcBorders>
            <w:vAlign w:val="center"/>
          </w:tcPr>
          <w:p w14:paraId="56CA59D2" w14:textId="1115F8AA" w:rsidR="00BF0688" w:rsidRPr="00172E54" w:rsidRDefault="00BF0688" w:rsidP="00BF0688">
            <w:pPr>
              <w:pStyle w:val="ConfigWindow"/>
            </w:pPr>
            <w:r>
              <w:t>blank</w:t>
            </w:r>
          </w:p>
        </w:tc>
        <w:tc>
          <w:tcPr>
            <w:tcW w:w="1463" w:type="dxa"/>
            <w:vAlign w:val="center"/>
          </w:tcPr>
          <w:p w14:paraId="2BE4AEC6" w14:textId="77777777" w:rsidR="00BF0688" w:rsidRPr="00172E54" w:rsidRDefault="00BF0688" w:rsidP="00BF0688">
            <w:pPr>
              <w:pStyle w:val="TableText"/>
            </w:pPr>
            <w:r w:rsidRPr="00172E54">
              <w:t>G0/1</w:t>
            </w:r>
          </w:p>
        </w:tc>
        <w:tc>
          <w:tcPr>
            <w:tcW w:w="2210" w:type="dxa"/>
          </w:tcPr>
          <w:p w14:paraId="7F11A177" w14:textId="3D923279" w:rsidR="00BF0688" w:rsidRPr="00172E54" w:rsidRDefault="00BF0688" w:rsidP="00BF0688">
            <w:pPr>
              <w:pStyle w:val="ConfigWindow"/>
              <w:rPr>
                <w:rStyle w:val="AnswerGray"/>
              </w:rPr>
            </w:pPr>
            <w:r w:rsidRPr="00C7416E">
              <w:t>blank</w:t>
            </w:r>
          </w:p>
        </w:tc>
        <w:tc>
          <w:tcPr>
            <w:tcW w:w="2210" w:type="dxa"/>
          </w:tcPr>
          <w:p w14:paraId="626C53A1" w14:textId="67BA93AC" w:rsidR="00BF0688" w:rsidRPr="00172E54" w:rsidRDefault="00BF0688" w:rsidP="00BF0688">
            <w:pPr>
              <w:pStyle w:val="ConfigWindow"/>
              <w:rPr>
                <w:rStyle w:val="AnswerGray"/>
              </w:rPr>
            </w:pPr>
            <w:r w:rsidRPr="00C7416E">
              <w:t>blank</w:t>
            </w:r>
          </w:p>
        </w:tc>
        <w:tc>
          <w:tcPr>
            <w:tcW w:w="1866" w:type="dxa"/>
            <w:tcBorders>
              <w:top w:val="single" w:sz="4" w:space="0" w:color="auto"/>
              <w:bottom w:val="single" w:sz="4" w:space="0" w:color="auto"/>
            </w:tcBorders>
            <w:vAlign w:val="center"/>
          </w:tcPr>
          <w:p w14:paraId="70D13C00" w14:textId="77777777" w:rsidR="00BF0688" w:rsidRPr="00172E54" w:rsidRDefault="00BF0688" w:rsidP="00BF0688">
            <w:pPr>
              <w:pStyle w:val="TableText"/>
            </w:pPr>
            <w:r w:rsidRPr="00172E54">
              <w:t>N/A</w:t>
            </w:r>
          </w:p>
        </w:tc>
      </w:tr>
      <w:tr w:rsidR="00BF0688" w:rsidRPr="00172E54" w14:paraId="34F9D3BC" w14:textId="77777777" w:rsidTr="001560C7">
        <w:trPr>
          <w:cantSplit/>
          <w:jc w:val="center"/>
        </w:trPr>
        <w:tc>
          <w:tcPr>
            <w:tcW w:w="2157" w:type="dxa"/>
            <w:tcBorders>
              <w:top w:val="nil"/>
              <w:bottom w:val="single" w:sz="2" w:space="0" w:color="auto"/>
            </w:tcBorders>
            <w:vAlign w:val="center"/>
          </w:tcPr>
          <w:p w14:paraId="2B39FD0E" w14:textId="623AD10A" w:rsidR="00BF0688" w:rsidRPr="00172E54" w:rsidRDefault="00BF0688" w:rsidP="00BF0688">
            <w:pPr>
              <w:pStyle w:val="ConfigWindow"/>
            </w:pPr>
          </w:p>
        </w:tc>
        <w:tc>
          <w:tcPr>
            <w:tcW w:w="1463" w:type="dxa"/>
            <w:vAlign w:val="center"/>
          </w:tcPr>
          <w:p w14:paraId="6AADCA2A" w14:textId="77777777" w:rsidR="00BF0688" w:rsidRPr="00172E54" w:rsidRDefault="00BF0688" w:rsidP="00BF0688">
            <w:pPr>
              <w:pStyle w:val="TableText"/>
            </w:pPr>
            <w:r w:rsidRPr="00172E54">
              <w:t>S0/0/0</w:t>
            </w:r>
          </w:p>
        </w:tc>
        <w:tc>
          <w:tcPr>
            <w:tcW w:w="2210" w:type="dxa"/>
          </w:tcPr>
          <w:p w14:paraId="2831A36C" w14:textId="2CA71936" w:rsidR="00BF0688" w:rsidRPr="00172E54" w:rsidRDefault="00BF0688" w:rsidP="00BF0688">
            <w:pPr>
              <w:pStyle w:val="ConfigWindow"/>
              <w:rPr>
                <w:rStyle w:val="AnswerGray"/>
              </w:rPr>
            </w:pPr>
            <w:r w:rsidRPr="00C7416E">
              <w:t>blank</w:t>
            </w:r>
          </w:p>
        </w:tc>
        <w:tc>
          <w:tcPr>
            <w:tcW w:w="2210" w:type="dxa"/>
          </w:tcPr>
          <w:p w14:paraId="13572ADF" w14:textId="7BC01256" w:rsidR="00BF0688" w:rsidRPr="00172E54" w:rsidRDefault="00BF0688" w:rsidP="00BF0688">
            <w:pPr>
              <w:pStyle w:val="ConfigWindow"/>
              <w:rPr>
                <w:rStyle w:val="AnswerGray"/>
              </w:rPr>
            </w:pPr>
            <w:r w:rsidRPr="00C7416E">
              <w:t>blank</w:t>
            </w:r>
          </w:p>
        </w:tc>
        <w:tc>
          <w:tcPr>
            <w:tcW w:w="1866" w:type="dxa"/>
            <w:tcBorders>
              <w:top w:val="single" w:sz="4" w:space="0" w:color="auto"/>
              <w:bottom w:val="single" w:sz="4" w:space="0" w:color="auto"/>
            </w:tcBorders>
            <w:vAlign w:val="center"/>
          </w:tcPr>
          <w:p w14:paraId="12146F2D" w14:textId="77777777" w:rsidR="00BF0688" w:rsidRPr="00172E54" w:rsidRDefault="00BF0688" w:rsidP="00BF0688">
            <w:pPr>
              <w:pStyle w:val="TableText"/>
            </w:pPr>
            <w:r w:rsidRPr="00172E54">
              <w:t>N/A</w:t>
            </w:r>
          </w:p>
        </w:tc>
      </w:tr>
      <w:tr w:rsidR="00BF0688" w:rsidRPr="00172E54" w14:paraId="5AE30F96" w14:textId="77777777" w:rsidTr="001560C7">
        <w:trPr>
          <w:cantSplit/>
          <w:jc w:val="center"/>
        </w:trPr>
        <w:tc>
          <w:tcPr>
            <w:tcW w:w="2157" w:type="dxa"/>
            <w:tcBorders>
              <w:bottom w:val="nil"/>
            </w:tcBorders>
          </w:tcPr>
          <w:p w14:paraId="6F3CAA96" w14:textId="2F1C4B3F" w:rsidR="00BF0688" w:rsidRPr="002953AC" w:rsidRDefault="00BF0688" w:rsidP="00BF0688">
            <w:pPr>
              <w:pStyle w:val="ConfigWindow"/>
            </w:pPr>
            <w:r w:rsidRPr="00BB1933">
              <w:t>blank</w:t>
            </w:r>
          </w:p>
        </w:tc>
        <w:tc>
          <w:tcPr>
            <w:tcW w:w="1463" w:type="dxa"/>
            <w:vAlign w:val="center"/>
          </w:tcPr>
          <w:p w14:paraId="05692DCA" w14:textId="77777777" w:rsidR="00BF0688" w:rsidRPr="00172E54" w:rsidRDefault="00BF0688" w:rsidP="00BF0688">
            <w:pPr>
              <w:pStyle w:val="TableText"/>
            </w:pPr>
            <w:r w:rsidRPr="00172E54">
              <w:t>G0/0</w:t>
            </w:r>
          </w:p>
        </w:tc>
        <w:tc>
          <w:tcPr>
            <w:tcW w:w="2210" w:type="dxa"/>
          </w:tcPr>
          <w:p w14:paraId="2F0E4413" w14:textId="217EEA83" w:rsidR="00BF0688" w:rsidRPr="00172E54" w:rsidRDefault="00BF0688" w:rsidP="00BF0688">
            <w:pPr>
              <w:pStyle w:val="ConfigWindow"/>
              <w:rPr>
                <w:rStyle w:val="AnswerGray"/>
              </w:rPr>
            </w:pPr>
            <w:r w:rsidRPr="00C7416E">
              <w:t>blank</w:t>
            </w:r>
          </w:p>
        </w:tc>
        <w:tc>
          <w:tcPr>
            <w:tcW w:w="2210" w:type="dxa"/>
          </w:tcPr>
          <w:p w14:paraId="51564E64" w14:textId="128C59D1" w:rsidR="00BF0688" w:rsidRPr="00172E54" w:rsidRDefault="00BF0688" w:rsidP="00BF0688">
            <w:pPr>
              <w:pStyle w:val="ConfigWindow"/>
              <w:rPr>
                <w:rStyle w:val="AnswerGray"/>
              </w:rPr>
            </w:pPr>
            <w:r w:rsidRPr="00C7416E">
              <w:t>blank</w:t>
            </w:r>
          </w:p>
        </w:tc>
        <w:tc>
          <w:tcPr>
            <w:tcW w:w="1866" w:type="dxa"/>
            <w:tcBorders>
              <w:top w:val="single" w:sz="4" w:space="0" w:color="auto"/>
              <w:bottom w:val="single" w:sz="4" w:space="0" w:color="auto"/>
            </w:tcBorders>
            <w:vAlign w:val="center"/>
          </w:tcPr>
          <w:p w14:paraId="770A22B9" w14:textId="77777777" w:rsidR="00BF0688" w:rsidRPr="00172E54" w:rsidRDefault="00BF0688" w:rsidP="00BF0688">
            <w:pPr>
              <w:pStyle w:val="TableText"/>
            </w:pPr>
            <w:r w:rsidRPr="00172E54">
              <w:t>N/A</w:t>
            </w:r>
          </w:p>
        </w:tc>
      </w:tr>
      <w:tr w:rsidR="00BF0688" w:rsidRPr="00172E54" w14:paraId="482FF59F" w14:textId="77777777" w:rsidTr="001560C7">
        <w:trPr>
          <w:cantSplit/>
          <w:jc w:val="center"/>
        </w:trPr>
        <w:tc>
          <w:tcPr>
            <w:tcW w:w="2157" w:type="dxa"/>
            <w:tcBorders>
              <w:top w:val="nil"/>
              <w:bottom w:val="nil"/>
            </w:tcBorders>
          </w:tcPr>
          <w:p w14:paraId="53D9DB69" w14:textId="6B7F83A7" w:rsidR="00BF0688" w:rsidRPr="00172E54" w:rsidRDefault="00BF0688" w:rsidP="00BF0688">
            <w:pPr>
              <w:pStyle w:val="ConfigWindow"/>
            </w:pPr>
            <w:r w:rsidRPr="00BB1933">
              <w:t>blank</w:t>
            </w:r>
          </w:p>
        </w:tc>
        <w:tc>
          <w:tcPr>
            <w:tcW w:w="1463" w:type="dxa"/>
            <w:vAlign w:val="center"/>
          </w:tcPr>
          <w:p w14:paraId="67C336E4" w14:textId="77777777" w:rsidR="00BF0688" w:rsidRPr="00172E54" w:rsidRDefault="00BF0688" w:rsidP="00BF0688">
            <w:pPr>
              <w:pStyle w:val="TableText"/>
            </w:pPr>
            <w:r w:rsidRPr="00172E54">
              <w:t xml:space="preserve">G0/1 </w:t>
            </w:r>
          </w:p>
        </w:tc>
        <w:tc>
          <w:tcPr>
            <w:tcW w:w="2210" w:type="dxa"/>
          </w:tcPr>
          <w:p w14:paraId="471DAA4F" w14:textId="1CF7586B" w:rsidR="00BF0688" w:rsidRPr="00172E54" w:rsidRDefault="00BF0688" w:rsidP="00BF0688">
            <w:pPr>
              <w:pStyle w:val="ConfigWindow"/>
              <w:rPr>
                <w:rStyle w:val="AnswerGray"/>
              </w:rPr>
            </w:pPr>
            <w:r w:rsidRPr="00C7416E">
              <w:t>blank</w:t>
            </w:r>
          </w:p>
        </w:tc>
        <w:tc>
          <w:tcPr>
            <w:tcW w:w="2210" w:type="dxa"/>
          </w:tcPr>
          <w:p w14:paraId="581B7E9A" w14:textId="2D5E620C" w:rsidR="00BF0688" w:rsidRPr="00172E54" w:rsidRDefault="00BF0688" w:rsidP="00BF0688">
            <w:pPr>
              <w:pStyle w:val="ConfigWindow"/>
              <w:rPr>
                <w:rStyle w:val="AnswerGray"/>
              </w:rPr>
            </w:pPr>
            <w:r w:rsidRPr="00C7416E">
              <w:t>blank</w:t>
            </w:r>
          </w:p>
        </w:tc>
        <w:tc>
          <w:tcPr>
            <w:tcW w:w="1866" w:type="dxa"/>
            <w:tcBorders>
              <w:top w:val="single" w:sz="4" w:space="0" w:color="auto"/>
              <w:bottom w:val="single" w:sz="4" w:space="0" w:color="auto"/>
            </w:tcBorders>
            <w:vAlign w:val="center"/>
          </w:tcPr>
          <w:p w14:paraId="31D4B4FC" w14:textId="77777777" w:rsidR="00BF0688" w:rsidRPr="00172E54" w:rsidRDefault="00BF0688" w:rsidP="00BF0688">
            <w:pPr>
              <w:pStyle w:val="TableText"/>
            </w:pPr>
            <w:r w:rsidRPr="00172E54">
              <w:t>N/A</w:t>
            </w:r>
          </w:p>
        </w:tc>
      </w:tr>
      <w:tr w:rsidR="00BF0688" w:rsidRPr="00172E54" w14:paraId="5A58D9AA" w14:textId="77777777" w:rsidTr="001560C7">
        <w:trPr>
          <w:cantSplit/>
          <w:jc w:val="center"/>
        </w:trPr>
        <w:tc>
          <w:tcPr>
            <w:tcW w:w="2157" w:type="dxa"/>
            <w:tcBorders>
              <w:top w:val="nil"/>
            </w:tcBorders>
          </w:tcPr>
          <w:p w14:paraId="72EEB8F0" w14:textId="15EAA0B8" w:rsidR="00BF0688" w:rsidRPr="00172E54" w:rsidRDefault="00BF0688" w:rsidP="00BF0688">
            <w:pPr>
              <w:pStyle w:val="ConfigWindow"/>
            </w:pPr>
            <w:r w:rsidRPr="00BB1933">
              <w:t>blank</w:t>
            </w:r>
          </w:p>
        </w:tc>
        <w:tc>
          <w:tcPr>
            <w:tcW w:w="1463" w:type="dxa"/>
            <w:vAlign w:val="center"/>
          </w:tcPr>
          <w:p w14:paraId="4B39C9C5" w14:textId="77777777" w:rsidR="00BF0688" w:rsidRPr="00172E54" w:rsidRDefault="00BF0688" w:rsidP="00BF0688">
            <w:pPr>
              <w:pStyle w:val="TableText"/>
            </w:pPr>
            <w:r w:rsidRPr="00172E54">
              <w:t>S0/0/0</w:t>
            </w:r>
          </w:p>
        </w:tc>
        <w:tc>
          <w:tcPr>
            <w:tcW w:w="2210" w:type="dxa"/>
          </w:tcPr>
          <w:p w14:paraId="02FE6AB4" w14:textId="5807B685" w:rsidR="00BF0688" w:rsidRPr="00172E54" w:rsidRDefault="00BF0688" w:rsidP="00BF0688">
            <w:pPr>
              <w:pStyle w:val="ConfigWindow"/>
              <w:rPr>
                <w:rStyle w:val="AnswerGray"/>
              </w:rPr>
            </w:pPr>
            <w:r w:rsidRPr="00C7416E">
              <w:t>blank</w:t>
            </w:r>
          </w:p>
        </w:tc>
        <w:tc>
          <w:tcPr>
            <w:tcW w:w="2210" w:type="dxa"/>
          </w:tcPr>
          <w:p w14:paraId="75503096" w14:textId="18E425E7" w:rsidR="00BF0688" w:rsidRPr="00172E54" w:rsidRDefault="00BF0688" w:rsidP="00BF0688">
            <w:pPr>
              <w:pStyle w:val="ConfigWindow"/>
              <w:rPr>
                <w:rStyle w:val="AnswerGray"/>
              </w:rPr>
            </w:pPr>
            <w:r w:rsidRPr="00C7416E">
              <w:t>blank</w:t>
            </w:r>
          </w:p>
        </w:tc>
        <w:tc>
          <w:tcPr>
            <w:tcW w:w="1866" w:type="dxa"/>
            <w:tcBorders>
              <w:top w:val="single" w:sz="4" w:space="0" w:color="auto"/>
              <w:bottom w:val="single" w:sz="4" w:space="0" w:color="auto"/>
            </w:tcBorders>
            <w:vAlign w:val="center"/>
          </w:tcPr>
          <w:p w14:paraId="2064E95A" w14:textId="77777777" w:rsidR="00BF0688" w:rsidRPr="00172E54" w:rsidRDefault="00BF0688" w:rsidP="00BF0688">
            <w:pPr>
              <w:pStyle w:val="TableText"/>
            </w:pPr>
            <w:r w:rsidRPr="00172E54">
              <w:t>N/A</w:t>
            </w:r>
          </w:p>
        </w:tc>
      </w:tr>
      <w:tr w:rsidR="00BF0688" w:rsidRPr="00172E54" w14:paraId="546CA2CF" w14:textId="77777777" w:rsidTr="00CF0F34">
        <w:trPr>
          <w:cantSplit/>
          <w:jc w:val="center"/>
        </w:trPr>
        <w:tc>
          <w:tcPr>
            <w:tcW w:w="2157" w:type="dxa"/>
          </w:tcPr>
          <w:p w14:paraId="1DA342E6" w14:textId="652480D8" w:rsidR="00BF0688" w:rsidRPr="00172E54" w:rsidRDefault="00BF0688" w:rsidP="00BF0688">
            <w:pPr>
              <w:pStyle w:val="ConfigWindow"/>
            </w:pPr>
            <w:r w:rsidRPr="00BB1933">
              <w:t>blank</w:t>
            </w:r>
          </w:p>
        </w:tc>
        <w:tc>
          <w:tcPr>
            <w:tcW w:w="1463" w:type="dxa"/>
            <w:vAlign w:val="center"/>
          </w:tcPr>
          <w:p w14:paraId="1B4A39DD" w14:textId="77777777" w:rsidR="00BF0688" w:rsidRPr="00172E54" w:rsidRDefault="00BF0688" w:rsidP="00BF0688">
            <w:pPr>
              <w:pStyle w:val="TableText"/>
            </w:pPr>
            <w:r w:rsidRPr="00172E54">
              <w:t>VLAN 1</w:t>
            </w:r>
          </w:p>
        </w:tc>
        <w:tc>
          <w:tcPr>
            <w:tcW w:w="2210" w:type="dxa"/>
          </w:tcPr>
          <w:p w14:paraId="099A91A1" w14:textId="3AF1E841" w:rsidR="00BF0688" w:rsidRPr="00172E54" w:rsidRDefault="00BF0688" w:rsidP="00BF0688">
            <w:pPr>
              <w:pStyle w:val="ConfigWindow"/>
              <w:rPr>
                <w:rStyle w:val="AnswerGray"/>
              </w:rPr>
            </w:pPr>
            <w:r w:rsidRPr="00C7416E">
              <w:t>blank</w:t>
            </w:r>
          </w:p>
        </w:tc>
        <w:tc>
          <w:tcPr>
            <w:tcW w:w="2210" w:type="dxa"/>
          </w:tcPr>
          <w:p w14:paraId="09D185C3" w14:textId="038EC399" w:rsidR="00BF0688" w:rsidRPr="00172E54" w:rsidRDefault="00BF0688" w:rsidP="00BF0688">
            <w:pPr>
              <w:pStyle w:val="ConfigWindow"/>
              <w:rPr>
                <w:rStyle w:val="AnswerGray"/>
              </w:rPr>
            </w:pPr>
            <w:r w:rsidRPr="00C7416E">
              <w:t>blank</w:t>
            </w:r>
          </w:p>
        </w:tc>
        <w:tc>
          <w:tcPr>
            <w:tcW w:w="1866" w:type="dxa"/>
            <w:tcBorders>
              <w:top w:val="single" w:sz="4" w:space="0" w:color="auto"/>
            </w:tcBorders>
          </w:tcPr>
          <w:p w14:paraId="46054D20" w14:textId="792E3AF8" w:rsidR="00BF0688" w:rsidRPr="00172E54" w:rsidRDefault="00BF0688" w:rsidP="00BF0688">
            <w:pPr>
              <w:pStyle w:val="ConfigWindow"/>
              <w:rPr>
                <w:rStyle w:val="AnswerGray"/>
              </w:rPr>
            </w:pPr>
            <w:r w:rsidRPr="00E3657C">
              <w:t>blank</w:t>
            </w:r>
          </w:p>
        </w:tc>
      </w:tr>
      <w:tr w:rsidR="00BF0688" w:rsidRPr="00172E54" w14:paraId="35B5BAD3" w14:textId="77777777" w:rsidTr="00CF0F34">
        <w:trPr>
          <w:cantSplit/>
          <w:jc w:val="center"/>
        </w:trPr>
        <w:tc>
          <w:tcPr>
            <w:tcW w:w="2157" w:type="dxa"/>
          </w:tcPr>
          <w:p w14:paraId="66AEC566" w14:textId="446FBBAE" w:rsidR="00BF0688" w:rsidRPr="00172E54" w:rsidRDefault="00BF0688" w:rsidP="00BF0688">
            <w:pPr>
              <w:pStyle w:val="ConfigWindow"/>
            </w:pPr>
            <w:r w:rsidRPr="00BB1933">
              <w:t>blank</w:t>
            </w:r>
          </w:p>
        </w:tc>
        <w:tc>
          <w:tcPr>
            <w:tcW w:w="1463" w:type="dxa"/>
            <w:vAlign w:val="center"/>
          </w:tcPr>
          <w:p w14:paraId="59D7D0F7" w14:textId="77777777" w:rsidR="00BF0688" w:rsidRPr="00172E54" w:rsidRDefault="00BF0688" w:rsidP="00BF0688">
            <w:pPr>
              <w:pStyle w:val="TableText"/>
            </w:pPr>
            <w:r w:rsidRPr="00172E54">
              <w:t>VLAN 1</w:t>
            </w:r>
          </w:p>
        </w:tc>
        <w:tc>
          <w:tcPr>
            <w:tcW w:w="2210" w:type="dxa"/>
          </w:tcPr>
          <w:p w14:paraId="477877AF" w14:textId="6D67DA94" w:rsidR="00BF0688" w:rsidRPr="00172E54" w:rsidRDefault="00BF0688" w:rsidP="00BF0688">
            <w:pPr>
              <w:pStyle w:val="ConfigWindow"/>
              <w:rPr>
                <w:rStyle w:val="AnswerGray"/>
              </w:rPr>
            </w:pPr>
            <w:r w:rsidRPr="00C7416E">
              <w:t>blank</w:t>
            </w:r>
          </w:p>
        </w:tc>
        <w:tc>
          <w:tcPr>
            <w:tcW w:w="2210" w:type="dxa"/>
          </w:tcPr>
          <w:p w14:paraId="73945A40" w14:textId="16F26C4C" w:rsidR="00BF0688" w:rsidRPr="00172E54" w:rsidRDefault="00BF0688" w:rsidP="00BF0688">
            <w:pPr>
              <w:pStyle w:val="ConfigWindow"/>
              <w:rPr>
                <w:rStyle w:val="AnswerGray"/>
              </w:rPr>
            </w:pPr>
            <w:r w:rsidRPr="00C7416E">
              <w:t>blank</w:t>
            </w:r>
          </w:p>
        </w:tc>
        <w:tc>
          <w:tcPr>
            <w:tcW w:w="1866" w:type="dxa"/>
          </w:tcPr>
          <w:p w14:paraId="1D5735C0" w14:textId="7D993373" w:rsidR="00BF0688" w:rsidRPr="00172E54" w:rsidRDefault="00BF0688" w:rsidP="00BF0688">
            <w:pPr>
              <w:pStyle w:val="ConfigWindow"/>
              <w:rPr>
                <w:rStyle w:val="AnswerGray"/>
              </w:rPr>
            </w:pPr>
            <w:r w:rsidRPr="00E3657C">
              <w:t>blank</w:t>
            </w:r>
          </w:p>
        </w:tc>
      </w:tr>
      <w:tr w:rsidR="00BF0688" w:rsidRPr="00172E54" w14:paraId="62A95925" w14:textId="77777777" w:rsidTr="00CF0F34">
        <w:trPr>
          <w:cantSplit/>
          <w:jc w:val="center"/>
        </w:trPr>
        <w:tc>
          <w:tcPr>
            <w:tcW w:w="2157" w:type="dxa"/>
          </w:tcPr>
          <w:p w14:paraId="17CD13B6" w14:textId="0D7FDA8E" w:rsidR="00BF0688" w:rsidRPr="00172E54" w:rsidRDefault="00BF0688" w:rsidP="00BF0688">
            <w:pPr>
              <w:pStyle w:val="ConfigWindow"/>
            </w:pPr>
            <w:r w:rsidRPr="00BB1933">
              <w:t>blank</w:t>
            </w:r>
          </w:p>
        </w:tc>
        <w:tc>
          <w:tcPr>
            <w:tcW w:w="1463" w:type="dxa"/>
            <w:vAlign w:val="center"/>
          </w:tcPr>
          <w:p w14:paraId="3179E58A" w14:textId="77777777" w:rsidR="00BF0688" w:rsidRPr="00172E54" w:rsidRDefault="00BF0688" w:rsidP="00BF0688">
            <w:pPr>
              <w:pStyle w:val="TableText"/>
            </w:pPr>
            <w:r w:rsidRPr="00172E54">
              <w:t>VLAN 1</w:t>
            </w:r>
          </w:p>
        </w:tc>
        <w:tc>
          <w:tcPr>
            <w:tcW w:w="2210" w:type="dxa"/>
          </w:tcPr>
          <w:p w14:paraId="2C67B05B" w14:textId="44395F38" w:rsidR="00BF0688" w:rsidRPr="00172E54" w:rsidRDefault="00BF0688" w:rsidP="00BF0688">
            <w:pPr>
              <w:pStyle w:val="ConfigWindow"/>
              <w:rPr>
                <w:rStyle w:val="AnswerGray"/>
              </w:rPr>
            </w:pPr>
            <w:r w:rsidRPr="00C7416E">
              <w:t>blank</w:t>
            </w:r>
          </w:p>
        </w:tc>
        <w:tc>
          <w:tcPr>
            <w:tcW w:w="2210" w:type="dxa"/>
          </w:tcPr>
          <w:p w14:paraId="20E56901" w14:textId="6D315D6C" w:rsidR="00BF0688" w:rsidRPr="00172E54" w:rsidRDefault="00BF0688" w:rsidP="00BF0688">
            <w:pPr>
              <w:pStyle w:val="ConfigWindow"/>
              <w:rPr>
                <w:rStyle w:val="AnswerGray"/>
              </w:rPr>
            </w:pPr>
            <w:r w:rsidRPr="00C7416E">
              <w:t>blank</w:t>
            </w:r>
          </w:p>
        </w:tc>
        <w:tc>
          <w:tcPr>
            <w:tcW w:w="1866" w:type="dxa"/>
          </w:tcPr>
          <w:p w14:paraId="1BFA0BF4" w14:textId="7957D09D" w:rsidR="00BF0688" w:rsidRPr="00172E54" w:rsidRDefault="00BF0688" w:rsidP="00BF0688">
            <w:pPr>
              <w:pStyle w:val="ConfigWindow"/>
              <w:rPr>
                <w:rStyle w:val="AnswerGray"/>
              </w:rPr>
            </w:pPr>
            <w:r w:rsidRPr="00E3657C">
              <w:t>blank</w:t>
            </w:r>
          </w:p>
        </w:tc>
      </w:tr>
      <w:tr w:rsidR="00BF0688" w:rsidRPr="00172E54" w14:paraId="754DBA96" w14:textId="77777777" w:rsidTr="00CF0F34">
        <w:trPr>
          <w:cantSplit/>
          <w:jc w:val="center"/>
        </w:trPr>
        <w:tc>
          <w:tcPr>
            <w:tcW w:w="2157" w:type="dxa"/>
          </w:tcPr>
          <w:p w14:paraId="15CDC18D" w14:textId="7CF032FA" w:rsidR="00BF0688" w:rsidRPr="00172E54" w:rsidRDefault="00BF0688" w:rsidP="00BF0688">
            <w:pPr>
              <w:pStyle w:val="ConfigWindow"/>
            </w:pPr>
            <w:r w:rsidRPr="00BB1933">
              <w:t>blank</w:t>
            </w:r>
          </w:p>
        </w:tc>
        <w:tc>
          <w:tcPr>
            <w:tcW w:w="1463" w:type="dxa"/>
            <w:vAlign w:val="center"/>
          </w:tcPr>
          <w:p w14:paraId="11870149" w14:textId="77777777" w:rsidR="00BF0688" w:rsidRPr="00172E54" w:rsidRDefault="00BF0688" w:rsidP="00BF0688">
            <w:pPr>
              <w:pStyle w:val="TableText"/>
            </w:pPr>
            <w:r>
              <w:t>VLAN 1</w:t>
            </w:r>
          </w:p>
        </w:tc>
        <w:tc>
          <w:tcPr>
            <w:tcW w:w="2210" w:type="dxa"/>
          </w:tcPr>
          <w:p w14:paraId="034916CE" w14:textId="6806C022" w:rsidR="00BF0688" w:rsidRPr="00172E54" w:rsidRDefault="00BF0688" w:rsidP="00BF0688">
            <w:pPr>
              <w:pStyle w:val="ConfigWindow"/>
              <w:rPr>
                <w:rStyle w:val="AnswerGray"/>
              </w:rPr>
            </w:pPr>
            <w:r w:rsidRPr="00C7416E">
              <w:t>blank</w:t>
            </w:r>
          </w:p>
        </w:tc>
        <w:tc>
          <w:tcPr>
            <w:tcW w:w="2210" w:type="dxa"/>
          </w:tcPr>
          <w:p w14:paraId="25FC82AD" w14:textId="19D9F2D2" w:rsidR="00BF0688" w:rsidRPr="00172E54" w:rsidRDefault="00BF0688" w:rsidP="00BF0688">
            <w:pPr>
              <w:pStyle w:val="ConfigWindow"/>
              <w:rPr>
                <w:rStyle w:val="AnswerGray"/>
              </w:rPr>
            </w:pPr>
            <w:r w:rsidRPr="00C7416E">
              <w:t>blank</w:t>
            </w:r>
          </w:p>
        </w:tc>
        <w:tc>
          <w:tcPr>
            <w:tcW w:w="1866" w:type="dxa"/>
          </w:tcPr>
          <w:p w14:paraId="632DF646" w14:textId="38EB1165" w:rsidR="00BF0688" w:rsidRPr="00172E54" w:rsidRDefault="00BF0688" w:rsidP="00BF0688">
            <w:pPr>
              <w:pStyle w:val="ConfigWindow"/>
              <w:rPr>
                <w:rStyle w:val="AnswerGray"/>
              </w:rPr>
            </w:pPr>
            <w:r w:rsidRPr="00E3657C">
              <w:t>blank</w:t>
            </w:r>
          </w:p>
        </w:tc>
      </w:tr>
      <w:tr w:rsidR="00BF0688" w:rsidRPr="00172E54" w14:paraId="15ECEE52" w14:textId="77777777" w:rsidTr="00CF0F34">
        <w:trPr>
          <w:cantSplit/>
          <w:jc w:val="center"/>
        </w:trPr>
        <w:tc>
          <w:tcPr>
            <w:tcW w:w="2157" w:type="dxa"/>
          </w:tcPr>
          <w:p w14:paraId="41FC008E" w14:textId="25E0A645" w:rsidR="00BF0688" w:rsidRPr="00172E54" w:rsidRDefault="00BF0688" w:rsidP="00BF0688">
            <w:pPr>
              <w:pStyle w:val="ConfigWindow"/>
            </w:pPr>
            <w:r w:rsidRPr="00BB1933">
              <w:t>blank</w:t>
            </w:r>
          </w:p>
        </w:tc>
        <w:tc>
          <w:tcPr>
            <w:tcW w:w="1463" w:type="dxa"/>
            <w:vAlign w:val="center"/>
          </w:tcPr>
          <w:p w14:paraId="7BAE2F5C" w14:textId="77777777" w:rsidR="00BF0688" w:rsidRPr="00172E54" w:rsidRDefault="00BF0688" w:rsidP="00BF0688">
            <w:pPr>
              <w:pStyle w:val="TableText"/>
            </w:pPr>
            <w:r w:rsidRPr="00172E54">
              <w:t>NIC</w:t>
            </w:r>
          </w:p>
        </w:tc>
        <w:tc>
          <w:tcPr>
            <w:tcW w:w="2210" w:type="dxa"/>
          </w:tcPr>
          <w:p w14:paraId="645BCC37" w14:textId="6605BB8E" w:rsidR="00BF0688" w:rsidRPr="00172E54" w:rsidRDefault="00BF0688" w:rsidP="00BF0688">
            <w:pPr>
              <w:pStyle w:val="ConfigWindow"/>
              <w:rPr>
                <w:rStyle w:val="AnswerGray"/>
              </w:rPr>
            </w:pPr>
            <w:r w:rsidRPr="00C7416E">
              <w:t>blank</w:t>
            </w:r>
          </w:p>
        </w:tc>
        <w:tc>
          <w:tcPr>
            <w:tcW w:w="2210" w:type="dxa"/>
          </w:tcPr>
          <w:p w14:paraId="30B6341F" w14:textId="59451C0F" w:rsidR="00BF0688" w:rsidRPr="00172E54" w:rsidRDefault="00BF0688" w:rsidP="00BF0688">
            <w:pPr>
              <w:pStyle w:val="ConfigWindow"/>
              <w:rPr>
                <w:rStyle w:val="AnswerGray"/>
              </w:rPr>
            </w:pPr>
            <w:r w:rsidRPr="00C7416E">
              <w:t>blank</w:t>
            </w:r>
          </w:p>
        </w:tc>
        <w:tc>
          <w:tcPr>
            <w:tcW w:w="1866" w:type="dxa"/>
          </w:tcPr>
          <w:p w14:paraId="58FA5071" w14:textId="2D071AFF" w:rsidR="00BF0688" w:rsidRPr="00172E54" w:rsidRDefault="00BF0688" w:rsidP="00BF0688">
            <w:pPr>
              <w:pStyle w:val="ConfigWindow"/>
              <w:rPr>
                <w:rStyle w:val="AnswerGray"/>
              </w:rPr>
            </w:pPr>
            <w:r w:rsidRPr="00E3657C">
              <w:t>blank</w:t>
            </w:r>
          </w:p>
        </w:tc>
      </w:tr>
      <w:tr w:rsidR="00BF0688" w:rsidRPr="00172E54" w14:paraId="1FD3028F" w14:textId="77777777" w:rsidTr="00CF0F34">
        <w:trPr>
          <w:cantSplit/>
          <w:jc w:val="center"/>
        </w:trPr>
        <w:tc>
          <w:tcPr>
            <w:tcW w:w="2157" w:type="dxa"/>
          </w:tcPr>
          <w:p w14:paraId="3D7F8F83" w14:textId="36576BE0" w:rsidR="00BF0688" w:rsidRPr="00172E54" w:rsidRDefault="00BF0688" w:rsidP="00BF0688">
            <w:pPr>
              <w:pStyle w:val="ConfigWindow"/>
            </w:pPr>
            <w:r w:rsidRPr="00BB1933">
              <w:t>blank</w:t>
            </w:r>
          </w:p>
        </w:tc>
        <w:tc>
          <w:tcPr>
            <w:tcW w:w="1463" w:type="dxa"/>
            <w:vAlign w:val="center"/>
          </w:tcPr>
          <w:p w14:paraId="61B1789E" w14:textId="77777777" w:rsidR="00BF0688" w:rsidRPr="00172E54" w:rsidRDefault="00BF0688" w:rsidP="00BF0688">
            <w:pPr>
              <w:pStyle w:val="TableText"/>
            </w:pPr>
            <w:r w:rsidRPr="00172E54">
              <w:t>NIC</w:t>
            </w:r>
          </w:p>
        </w:tc>
        <w:tc>
          <w:tcPr>
            <w:tcW w:w="2210" w:type="dxa"/>
          </w:tcPr>
          <w:p w14:paraId="706D320B" w14:textId="04F92350" w:rsidR="00BF0688" w:rsidRPr="00172E54" w:rsidRDefault="00BF0688" w:rsidP="00BF0688">
            <w:pPr>
              <w:pStyle w:val="ConfigWindow"/>
              <w:rPr>
                <w:rStyle w:val="AnswerGray"/>
              </w:rPr>
            </w:pPr>
            <w:r w:rsidRPr="00C7416E">
              <w:t>blank</w:t>
            </w:r>
          </w:p>
        </w:tc>
        <w:tc>
          <w:tcPr>
            <w:tcW w:w="2210" w:type="dxa"/>
          </w:tcPr>
          <w:p w14:paraId="2825B85F" w14:textId="4B524703" w:rsidR="00BF0688" w:rsidRPr="00172E54" w:rsidRDefault="00BF0688" w:rsidP="00BF0688">
            <w:pPr>
              <w:pStyle w:val="ConfigWindow"/>
              <w:rPr>
                <w:rStyle w:val="AnswerGray"/>
              </w:rPr>
            </w:pPr>
            <w:r w:rsidRPr="00C7416E">
              <w:t>blank</w:t>
            </w:r>
          </w:p>
        </w:tc>
        <w:tc>
          <w:tcPr>
            <w:tcW w:w="1866" w:type="dxa"/>
          </w:tcPr>
          <w:p w14:paraId="4A1EEF66" w14:textId="04A3712C" w:rsidR="00BF0688" w:rsidRPr="00172E54" w:rsidRDefault="00BF0688" w:rsidP="00BF0688">
            <w:pPr>
              <w:pStyle w:val="ConfigWindow"/>
              <w:rPr>
                <w:rStyle w:val="AnswerGray"/>
              </w:rPr>
            </w:pPr>
            <w:r w:rsidRPr="00E3657C">
              <w:t>blank</w:t>
            </w:r>
          </w:p>
        </w:tc>
      </w:tr>
      <w:tr w:rsidR="00BF0688" w:rsidRPr="00172E54" w14:paraId="327B961E" w14:textId="77777777" w:rsidTr="00CF0F34">
        <w:trPr>
          <w:cantSplit/>
          <w:jc w:val="center"/>
        </w:trPr>
        <w:tc>
          <w:tcPr>
            <w:tcW w:w="2157" w:type="dxa"/>
          </w:tcPr>
          <w:p w14:paraId="7D15EE01" w14:textId="52D23CCD" w:rsidR="00BF0688" w:rsidRPr="00172E54" w:rsidRDefault="00BF0688" w:rsidP="00BF0688">
            <w:pPr>
              <w:pStyle w:val="ConfigWindow"/>
            </w:pPr>
            <w:r w:rsidRPr="00BB1933">
              <w:t>blank</w:t>
            </w:r>
          </w:p>
        </w:tc>
        <w:tc>
          <w:tcPr>
            <w:tcW w:w="1463" w:type="dxa"/>
            <w:vAlign w:val="center"/>
          </w:tcPr>
          <w:p w14:paraId="4D589632" w14:textId="77777777" w:rsidR="00BF0688" w:rsidRPr="00172E54" w:rsidRDefault="00BF0688" w:rsidP="00BF0688">
            <w:pPr>
              <w:pStyle w:val="TableText"/>
            </w:pPr>
            <w:r w:rsidRPr="00172E54">
              <w:t>NIC</w:t>
            </w:r>
          </w:p>
        </w:tc>
        <w:tc>
          <w:tcPr>
            <w:tcW w:w="2210" w:type="dxa"/>
          </w:tcPr>
          <w:p w14:paraId="5A86E37D" w14:textId="64CC56AD" w:rsidR="00BF0688" w:rsidRPr="00172E54" w:rsidRDefault="00BF0688" w:rsidP="00BF0688">
            <w:pPr>
              <w:pStyle w:val="ConfigWindow"/>
              <w:rPr>
                <w:rStyle w:val="AnswerGray"/>
              </w:rPr>
            </w:pPr>
            <w:r w:rsidRPr="00C7416E">
              <w:t>blank</w:t>
            </w:r>
          </w:p>
        </w:tc>
        <w:tc>
          <w:tcPr>
            <w:tcW w:w="2210" w:type="dxa"/>
          </w:tcPr>
          <w:p w14:paraId="03D21EC3" w14:textId="2E7B1695" w:rsidR="00BF0688" w:rsidRPr="00172E54" w:rsidRDefault="00BF0688" w:rsidP="00BF0688">
            <w:pPr>
              <w:pStyle w:val="ConfigWindow"/>
              <w:rPr>
                <w:rStyle w:val="AnswerGray"/>
              </w:rPr>
            </w:pPr>
            <w:r w:rsidRPr="00C7416E">
              <w:t>blank</w:t>
            </w:r>
          </w:p>
        </w:tc>
        <w:tc>
          <w:tcPr>
            <w:tcW w:w="1866" w:type="dxa"/>
          </w:tcPr>
          <w:p w14:paraId="2EF2C4FB" w14:textId="0D3951DF" w:rsidR="00BF0688" w:rsidRPr="00172E54" w:rsidRDefault="00BF0688" w:rsidP="00BF0688">
            <w:pPr>
              <w:pStyle w:val="ConfigWindow"/>
              <w:rPr>
                <w:rStyle w:val="AnswerGray"/>
              </w:rPr>
            </w:pPr>
            <w:r w:rsidRPr="00E3657C">
              <w:t>blank</w:t>
            </w:r>
          </w:p>
        </w:tc>
      </w:tr>
      <w:tr w:rsidR="00BF0688" w:rsidRPr="00172E54" w14:paraId="135C30BE" w14:textId="77777777" w:rsidTr="00CF0F34">
        <w:trPr>
          <w:cantSplit/>
          <w:jc w:val="center"/>
        </w:trPr>
        <w:tc>
          <w:tcPr>
            <w:tcW w:w="2157" w:type="dxa"/>
          </w:tcPr>
          <w:p w14:paraId="4A3ADAEF" w14:textId="667368CD" w:rsidR="00BF0688" w:rsidRPr="00172E54" w:rsidRDefault="00BF0688" w:rsidP="00BF0688">
            <w:pPr>
              <w:pStyle w:val="ConfigWindow"/>
            </w:pPr>
            <w:r w:rsidRPr="00BB1933">
              <w:t>blank</w:t>
            </w:r>
          </w:p>
        </w:tc>
        <w:tc>
          <w:tcPr>
            <w:tcW w:w="1463" w:type="dxa"/>
            <w:vAlign w:val="center"/>
          </w:tcPr>
          <w:p w14:paraId="4EEDDB17" w14:textId="77777777" w:rsidR="00BF0688" w:rsidRPr="00172E54" w:rsidRDefault="00BF0688" w:rsidP="00BF0688">
            <w:pPr>
              <w:pStyle w:val="TableText"/>
            </w:pPr>
            <w:r w:rsidRPr="00172E54">
              <w:t>NIC</w:t>
            </w:r>
          </w:p>
        </w:tc>
        <w:tc>
          <w:tcPr>
            <w:tcW w:w="2210" w:type="dxa"/>
          </w:tcPr>
          <w:p w14:paraId="15FADA26" w14:textId="0E2627E8" w:rsidR="00BF0688" w:rsidRPr="00172E54" w:rsidRDefault="00BF0688" w:rsidP="00BF0688">
            <w:pPr>
              <w:pStyle w:val="ConfigWindow"/>
              <w:rPr>
                <w:rStyle w:val="AnswerGray"/>
              </w:rPr>
            </w:pPr>
            <w:r w:rsidRPr="00C7416E">
              <w:t>blank</w:t>
            </w:r>
          </w:p>
        </w:tc>
        <w:tc>
          <w:tcPr>
            <w:tcW w:w="2210" w:type="dxa"/>
          </w:tcPr>
          <w:p w14:paraId="538FA0A5" w14:textId="431E1976" w:rsidR="00BF0688" w:rsidRPr="00172E54" w:rsidRDefault="00BF0688" w:rsidP="00BF0688">
            <w:pPr>
              <w:pStyle w:val="ConfigWindow"/>
              <w:rPr>
                <w:rStyle w:val="AnswerGray"/>
              </w:rPr>
            </w:pPr>
            <w:r w:rsidRPr="00C7416E">
              <w:t>blank</w:t>
            </w:r>
          </w:p>
        </w:tc>
        <w:tc>
          <w:tcPr>
            <w:tcW w:w="1866" w:type="dxa"/>
          </w:tcPr>
          <w:p w14:paraId="4812C6AA" w14:textId="6B0683EB" w:rsidR="00BF0688" w:rsidRPr="00172E54" w:rsidRDefault="00BF0688" w:rsidP="00BF0688">
            <w:pPr>
              <w:pStyle w:val="ConfigWindow"/>
              <w:rPr>
                <w:rStyle w:val="AnswerGray"/>
              </w:rPr>
            </w:pPr>
            <w:r w:rsidRPr="00E3657C">
              <w:t>blank</w:t>
            </w:r>
          </w:p>
        </w:tc>
      </w:tr>
    </w:tbl>
    <w:p w14:paraId="52C6995A" w14:textId="77777777" w:rsidR="000E32EE" w:rsidRPr="004D25CA" w:rsidRDefault="000E32EE" w:rsidP="009C5C21">
      <w:pPr>
        <w:pStyle w:val="Heading1"/>
      </w:pPr>
      <w:r w:rsidRPr="004D25CA">
        <w:t>Objectives</w:t>
      </w:r>
    </w:p>
    <w:p w14:paraId="27F5F19B" w14:textId="77777777" w:rsidR="000E32EE" w:rsidRPr="004D25CA" w:rsidRDefault="000E32EE" w:rsidP="000E32EE">
      <w:pPr>
        <w:pStyle w:val="BodyTextL25"/>
        <w:rPr>
          <w:b/>
        </w:rPr>
      </w:pPr>
      <w:r w:rsidRPr="004D25CA">
        <w:rPr>
          <w:b/>
        </w:rPr>
        <w:t>Part 1: Examine the</w:t>
      </w:r>
      <w:r>
        <w:rPr>
          <w:b/>
        </w:rPr>
        <w:t xml:space="preserve"> </w:t>
      </w:r>
      <w:r w:rsidRPr="004D25CA">
        <w:rPr>
          <w:b/>
        </w:rPr>
        <w:t>Network Requirements</w:t>
      </w:r>
    </w:p>
    <w:p w14:paraId="21428DF8" w14:textId="77777777" w:rsidR="000E32EE" w:rsidRPr="004D25CA" w:rsidRDefault="000E32EE" w:rsidP="000E32EE">
      <w:pPr>
        <w:pStyle w:val="BodyTextL25"/>
        <w:rPr>
          <w:b/>
        </w:rPr>
      </w:pPr>
      <w:r w:rsidRPr="004D25CA">
        <w:rPr>
          <w:b/>
        </w:rPr>
        <w:t xml:space="preserve">Part 2: Design </w:t>
      </w:r>
      <w:r>
        <w:rPr>
          <w:b/>
        </w:rPr>
        <w:t>the VLSM A</w:t>
      </w:r>
      <w:r w:rsidRPr="004D25CA">
        <w:rPr>
          <w:b/>
        </w:rPr>
        <w:t>ddressing Scheme</w:t>
      </w:r>
    </w:p>
    <w:p w14:paraId="114D2196" w14:textId="77777777" w:rsidR="000E32EE" w:rsidRPr="004D25CA" w:rsidRDefault="000E32EE" w:rsidP="000E32EE">
      <w:pPr>
        <w:pStyle w:val="BodyTextL25"/>
        <w:rPr>
          <w:b/>
        </w:rPr>
      </w:pPr>
      <w:r w:rsidRPr="004D25CA">
        <w:rPr>
          <w:b/>
        </w:rPr>
        <w:t>Part 3: Assign</w:t>
      </w:r>
      <w:r>
        <w:rPr>
          <w:b/>
        </w:rPr>
        <w:t xml:space="preserve"> IP </w:t>
      </w:r>
      <w:r w:rsidRPr="004D25CA">
        <w:rPr>
          <w:b/>
        </w:rPr>
        <w:t xml:space="preserve">Addresses to Devices </w:t>
      </w:r>
      <w:r>
        <w:rPr>
          <w:b/>
        </w:rPr>
        <w:t>and Verify Connectivity</w:t>
      </w:r>
    </w:p>
    <w:p w14:paraId="570E3DB3" w14:textId="77777777" w:rsidR="000E32EE" w:rsidRPr="004D25CA" w:rsidRDefault="000E32EE" w:rsidP="009C5C21">
      <w:pPr>
        <w:pStyle w:val="Heading1"/>
      </w:pPr>
      <w:r>
        <w:t>Background</w:t>
      </w:r>
    </w:p>
    <w:p w14:paraId="5861DD6F" w14:textId="77777777" w:rsidR="000E32EE" w:rsidRPr="004D25CA" w:rsidRDefault="000E32EE" w:rsidP="000E32EE">
      <w:pPr>
        <w:pStyle w:val="BodyTextL25"/>
      </w:pPr>
      <w:r w:rsidRPr="004D25CA">
        <w:t xml:space="preserve">In this activity, you </w:t>
      </w:r>
      <w:r>
        <w:t>are</w:t>
      </w:r>
      <w:r w:rsidRPr="004D25CA">
        <w:t xml:space="preserve"> given a </w:t>
      </w:r>
      <w:r>
        <w:t xml:space="preserve">/24 </w:t>
      </w:r>
      <w:r w:rsidRPr="004D25CA">
        <w:t>network address</w:t>
      </w:r>
      <w:r>
        <w:t xml:space="preserve"> to use to design</w:t>
      </w:r>
      <w:r w:rsidRPr="004D25CA">
        <w:t xml:space="preserve"> a </w:t>
      </w:r>
      <w:r w:rsidRPr="0087488E">
        <w:t>VLSM addressing</w:t>
      </w:r>
      <w:r w:rsidRPr="00514571">
        <w:t xml:space="preserve"> scheme.</w:t>
      </w:r>
      <w:r>
        <w:t xml:space="preserve"> Based on a set of requirements, you will assign subnets and addressing, configure devices and verify connectivity.</w:t>
      </w:r>
    </w:p>
    <w:p w14:paraId="3D78CA42" w14:textId="77777777" w:rsidR="00147ABD" w:rsidRDefault="00147ABD" w:rsidP="009C5C21">
      <w:pPr>
        <w:pStyle w:val="Heading1"/>
      </w:pPr>
      <w:r>
        <w:t>Instructions</w:t>
      </w:r>
    </w:p>
    <w:p w14:paraId="5DF42522" w14:textId="77777777" w:rsidR="000E32EE" w:rsidRPr="004D25CA" w:rsidRDefault="000E32EE" w:rsidP="009C5C21">
      <w:pPr>
        <w:pStyle w:val="Heading2"/>
      </w:pPr>
      <w:r w:rsidRPr="004D25CA">
        <w:t xml:space="preserve">Examine </w:t>
      </w:r>
      <w:r>
        <w:t xml:space="preserve">the </w:t>
      </w:r>
      <w:r w:rsidRPr="004D25CA">
        <w:t>Network Requirements</w:t>
      </w:r>
    </w:p>
    <w:p w14:paraId="7A417D6A" w14:textId="77777777" w:rsidR="000E32EE" w:rsidRPr="004D25CA" w:rsidRDefault="000E32EE" w:rsidP="000E32EE">
      <w:pPr>
        <w:pStyle w:val="Heading3"/>
      </w:pPr>
      <w:r w:rsidRPr="004D25CA">
        <w:t xml:space="preserve">Determine the </w:t>
      </w:r>
      <w:r>
        <w:t>number of</w:t>
      </w:r>
      <w:r w:rsidRPr="004D25CA">
        <w:t xml:space="preserve"> subnets needed.</w:t>
      </w:r>
    </w:p>
    <w:p w14:paraId="3D753336" w14:textId="1135D883" w:rsidR="000E32EE" w:rsidRPr="004D25CA" w:rsidRDefault="000E32EE" w:rsidP="000E32EE">
      <w:pPr>
        <w:pStyle w:val="BodyTextL25"/>
      </w:pPr>
      <w:r>
        <w:t xml:space="preserve">You will subnet the network address </w:t>
      </w:r>
      <w:r w:rsidR="00BF0688">
        <w:rPr>
          <w:b/>
        </w:rPr>
        <w:tab/>
      </w:r>
      <w:r w:rsidR="00BF0688">
        <w:rPr>
          <w:b/>
        </w:rPr>
        <w:tab/>
      </w:r>
      <w:r>
        <w:t xml:space="preserve">. </w:t>
      </w:r>
      <w:r w:rsidRPr="00514571">
        <w:t>The network has the following requirement</w:t>
      </w:r>
      <w:r w:rsidRPr="004D25CA">
        <w:t>s:</w:t>
      </w:r>
    </w:p>
    <w:p w14:paraId="543A6114" w14:textId="41DC6A93" w:rsidR="000E32EE" w:rsidRPr="004D25CA" w:rsidRDefault="00BF0688" w:rsidP="000E32EE">
      <w:pPr>
        <w:pStyle w:val="Bulletlevel1"/>
        <w:spacing w:before="60" w:after="60" w:line="276" w:lineRule="auto"/>
      </w:pPr>
      <w:r>
        <w:lastRenderedPageBreak/>
        <w:t xml:space="preserve"> </w:t>
      </w:r>
      <w:r>
        <w:tab/>
      </w:r>
      <w:r>
        <w:tab/>
      </w:r>
      <w:r w:rsidR="000E32EE" w:rsidRPr="004D25CA">
        <w:t xml:space="preserve">LAN will require </w:t>
      </w:r>
      <w:r>
        <w:rPr>
          <w:b/>
        </w:rPr>
        <w:tab/>
      </w:r>
      <w:r>
        <w:rPr>
          <w:b/>
        </w:rPr>
        <w:tab/>
      </w:r>
      <w:r w:rsidR="000E32EE">
        <w:t xml:space="preserve"> host IP addresses</w:t>
      </w:r>
    </w:p>
    <w:p w14:paraId="5EAB1A86" w14:textId="447E5A70" w:rsidR="000E32EE" w:rsidRPr="004D25CA" w:rsidRDefault="00BF0688" w:rsidP="000E32EE">
      <w:pPr>
        <w:pStyle w:val="Bulletlevel1"/>
        <w:spacing w:before="60" w:after="60" w:line="276" w:lineRule="auto"/>
      </w:pPr>
      <w:r>
        <w:tab/>
      </w:r>
      <w:r>
        <w:tab/>
      </w:r>
      <w:r w:rsidR="000E32EE" w:rsidRPr="004D25CA">
        <w:t xml:space="preserve">LAN will require </w:t>
      </w:r>
      <w:r>
        <w:rPr>
          <w:b/>
        </w:rPr>
        <w:tab/>
      </w:r>
      <w:r>
        <w:rPr>
          <w:b/>
        </w:rPr>
        <w:tab/>
      </w:r>
      <w:r w:rsidR="000E32EE">
        <w:t xml:space="preserve"> host IP addresses</w:t>
      </w:r>
    </w:p>
    <w:p w14:paraId="652573D9" w14:textId="105A7431" w:rsidR="000E32EE" w:rsidRDefault="00BF0688" w:rsidP="000E32EE">
      <w:pPr>
        <w:pStyle w:val="Bulletlevel1"/>
        <w:spacing w:before="60" w:after="60" w:line="276" w:lineRule="auto"/>
      </w:pPr>
      <w:r>
        <w:tab/>
      </w:r>
      <w:r>
        <w:tab/>
      </w:r>
      <w:r w:rsidR="000E32EE" w:rsidRPr="004D25CA">
        <w:t xml:space="preserve">LAN will require </w:t>
      </w:r>
      <w:r>
        <w:rPr>
          <w:b/>
        </w:rPr>
        <w:tab/>
      </w:r>
      <w:r>
        <w:rPr>
          <w:b/>
        </w:rPr>
        <w:tab/>
      </w:r>
      <w:r w:rsidR="000E32EE">
        <w:t xml:space="preserve"> host IP addresses</w:t>
      </w:r>
    </w:p>
    <w:p w14:paraId="68DA3E9F" w14:textId="55E9A937" w:rsidR="000E32EE" w:rsidRDefault="00BF0688" w:rsidP="000E32EE">
      <w:pPr>
        <w:pStyle w:val="Bulletlevel1"/>
        <w:spacing w:before="60" w:after="60" w:line="276" w:lineRule="auto"/>
      </w:pPr>
      <w:r>
        <w:tab/>
      </w:r>
      <w:r>
        <w:tab/>
      </w:r>
      <w:r w:rsidR="000E32EE" w:rsidRPr="004D25CA">
        <w:t xml:space="preserve">LAN will require </w:t>
      </w:r>
      <w:r>
        <w:rPr>
          <w:b/>
        </w:rPr>
        <w:tab/>
      </w:r>
      <w:r>
        <w:rPr>
          <w:b/>
        </w:rPr>
        <w:tab/>
      </w:r>
      <w:r w:rsidR="000E32EE">
        <w:t xml:space="preserve"> host IP addresses</w:t>
      </w:r>
    </w:p>
    <w:p w14:paraId="17A13E18" w14:textId="77777777" w:rsidR="001151BD" w:rsidRDefault="001151BD" w:rsidP="001151BD">
      <w:pPr>
        <w:pStyle w:val="Heading4"/>
      </w:pPr>
      <w:r>
        <w:t>Question:</w:t>
      </w:r>
    </w:p>
    <w:p w14:paraId="1FD7DA84" w14:textId="77777777" w:rsidR="001151BD" w:rsidRDefault="000E32EE" w:rsidP="001151BD">
      <w:pPr>
        <w:pStyle w:val="BodyTextL25"/>
        <w:spacing w:before="0"/>
      </w:pPr>
      <w:r w:rsidRPr="004D25CA">
        <w:t>How many subnets are needed in the network topology?</w:t>
      </w:r>
    </w:p>
    <w:p w14:paraId="36E6AB7B" w14:textId="77777777" w:rsidR="001151BD" w:rsidRDefault="001151BD" w:rsidP="001151BD">
      <w:pPr>
        <w:pStyle w:val="AnswerLineL25"/>
        <w:tabs>
          <w:tab w:val="left" w:pos="3540"/>
        </w:tabs>
      </w:pPr>
      <w:r>
        <w:t>Type your answers here.</w:t>
      </w:r>
    </w:p>
    <w:p w14:paraId="16E82D16" w14:textId="77777777" w:rsidR="000E32EE" w:rsidRDefault="000E32EE" w:rsidP="000E32EE">
      <w:pPr>
        <w:pStyle w:val="Heading3"/>
      </w:pPr>
      <w:bookmarkStart w:id="0" w:name="_GoBack"/>
      <w:bookmarkEnd w:id="0"/>
      <w:r w:rsidRPr="004D25CA">
        <w:t>Determine the subnet mask information for each subnet.</w:t>
      </w:r>
    </w:p>
    <w:p w14:paraId="6416697A" w14:textId="77777777" w:rsidR="00147ABD" w:rsidRPr="00147ABD" w:rsidRDefault="00147ABD" w:rsidP="00147ABD">
      <w:pPr>
        <w:pStyle w:val="Heading4"/>
      </w:pPr>
      <w:r>
        <w:t>Questions:</w:t>
      </w:r>
    </w:p>
    <w:p w14:paraId="4AD947E9" w14:textId="1940ED94" w:rsidR="000E32EE" w:rsidRPr="004D25CA" w:rsidRDefault="000E32EE" w:rsidP="001151BD">
      <w:pPr>
        <w:pStyle w:val="SubStepAlpha"/>
        <w:spacing w:before="0"/>
      </w:pPr>
      <w:r w:rsidRPr="004D25CA">
        <w:t xml:space="preserve">Which subnet mask will accommodate the number of IP addresses required for </w:t>
      </w:r>
      <w:r w:rsidR="00BF0688">
        <w:rPr>
          <w:b/>
        </w:rPr>
        <w:tab/>
      </w:r>
      <w:r w:rsidR="00BF0688">
        <w:rPr>
          <w:b/>
        </w:rPr>
        <w:tab/>
      </w:r>
      <w:r w:rsidR="00BF0688">
        <w:rPr>
          <w:b/>
        </w:rPr>
        <w:tab/>
      </w:r>
      <w:r w:rsidR="001151BD">
        <w:t>?</w:t>
      </w:r>
    </w:p>
    <w:p w14:paraId="0CA88047" w14:textId="77777777" w:rsidR="000E32EE" w:rsidRDefault="000E32EE" w:rsidP="000E32EE">
      <w:pPr>
        <w:pStyle w:val="BodyTextL50"/>
      </w:pPr>
      <w:r w:rsidRPr="004D25CA">
        <w:t>How many usable host addr</w:t>
      </w:r>
      <w:r w:rsidR="001151BD">
        <w:t>esses will this subnet support?</w:t>
      </w:r>
    </w:p>
    <w:p w14:paraId="374DD3F9" w14:textId="77777777" w:rsidR="001151BD" w:rsidRDefault="001151BD" w:rsidP="001151BD">
      <w:pPr>
        <w:pStyle w:val="AnswerLineL50"/>
      </w:pPr>
      <w:r>
        <w:t>Type your answers here.</w:t>
      </w:r>
    </w:p>
    <w:p w14:paraId="3FC9C96E" w14:textId="475A0A7F" w:rsidR="000E32EE" w:rsidRPr="004D25CA" w:rsidRDefault="000E32EE" w:rsidP="000E32EE">
      <w:pPr>
        <w:pStyle w:val="SubStepAlpha"/>
      </w:pPr>
      <w:r w:rsidRPr="004D25CA">
        <w:t xml:space="preserve">Which subnet mask will accommodate the number of IP addresses required for </w:t>
      </w:r>
      <w:r w:rsidR="00BF0688">
        <w:rPr>
          <w:b/>
        </w:rPr>
        <w:tab/>
      </w:r>
      <w:r w:rsidR="00BF0688">
        <w:rPr>
          <w:b/>
        </w:rPr>
        <w:tab/>
      </w:r>
      <w:r w:rsidR="00BF0688">
        <w:rPr>
          <w:b/>
        </w:rPr>
        <w:tab/>
      </w:r>
      <w:r w:rsidR="001151BD">
        <w:t>?</w:t>
      </w:r>
    </w:p>
    <w:p w14:paraId="3B414FDC" w14:textId="77777777" w:rsidR="000E32EE" w:rsidRDefault="000E32EE" w:rsidP="000E32EE">
      <w:pPr>
        <w:pStyle w:val="BodyTextL50"/>
      </w:pPr>
      <w:r w:rsidRPr="004D25CA">
        <w:t xml:space="preserve">How many usable host addresses will this subnet support? </w:t>
      </w:r>
    </w:p>
    <w:p w14:paraId="53A18F06" w14:textId="77777777" w:rsidR="001151BD" w:rsidRDefault="001151BD" w:rsidP="001151BD">
      <w:pPr>
        <w:pStyle w:val="AnswerLineL50"/>
      </w:pPr>
      <w:r>
        <w:t>Type your answers here.</w:t>
      </w:r>
    </w:p>
    <w:p w14:paraId="77F8CCCA" w14:textId="26AED9D8" w:rsidR="000E32EE" w:rsidRPr="004D25CA" w:rsidRDefault="000E32EE" w:rsidP="000E32EE">
      <w:pPr>
        <w:pStyle w:val="SubStepAlpha"/>
      </w:pPr>
      <w:r w:rsidRPr="004D25CA">
        <w:t xml:space="preserve">Which subnet mask will accommodate the number of IP addresses required for </w:t>
      </w:r>
      <w:r w:rsidR="00BF0688">
        <w:rPr>
          <w:b/>
        </w:rPr>
        <w:tab/>
      </w:r>
      <w:r w:rsidR="00BF0688">
        <w:rPr>
          <w:b/>
        </w:rPr>
        <w:tab/>
      </w:r>
      <w:r w:rsidR="00BF0688">
        <w:rPr>
          <w:b/>
        </w:rPr>
        <w:tab/>
      </w:r>
      <w:r w:rsidR="001151BD">
        <w:t>?</w:t>
      </w:r>
    </w:p>
    <w:p w14:paraId="1ED56C01" w14:textId="77777777" w:rsidR="000E32EE" w:rsidRDefault="000E32EE" w:rsidP="000E32EE">
      <w:pPr>
        <w:pStyle w:val="BodyTextL50"/>
      </w:pPr>
      <w:r w:rsidRPr="004D25CA">
        <w:t xml:space="preserve">How many usable host addresses will this subnet support? </w:t>
      </w:r>
    </w:p>
    <w:p w14:paraId="7C9D1756" w14:textId="77777777" w:rsidR="001151BD" w:rsidRDefault="001151BD" w:rsidP="001151BD">
      <w:pPr>
        <w:pStyle w:val="AnswerLineL50"/>
      </w:pPr>
      <w:r>
        <w:t>Type your answers here.</w:t>
      </w:r>
    </w:p>
    <w:p w14:paraId="31952831" w14:textId="614FF6EA" w:rsidR="000E32EE" w:rsidRPr="004D25CA" w:rsidRDefault="000E32EE" w:rsidP="000E32EE">
      <w:pPr>
        <w:pStyle w:val="SubStepAlpha"/>
      </w:pPr>
      <w:r w:rsidRPr="004D25CA">
        <w:t xml:space="preserve">Which subnet mask will accommodate the number of IP addresses required for </w:t>
      </w:r>
      <w:r w:rsidR="00BF0688">
        <w:rPr>
          <w:b/>
        </w:rPr>
        <w:tab/>
      </w:r>
      <w:r w:rsidR="00BF0688">
        <w:rPr>
          <w:b/>
        </w:rPr>
        <w:tab/>
      </w:r>
      <w:r w:rsidR="00BF0688">
        <w:rPr>
          <w:b/>
        </w:rPr>
        <w:tab/>
      </w:r>
      <w:r w:rsidR="001151BD">
        <w:t>?</w:t>
      </w:r>
    </w:p>
    <w:p w14:paraId="4233B3A5" w14:textId="77777777" w:rsidR="000E32EE" w:rsidRDefault="000E32EE" w:rsidP="000E32EE">
      <w:pPr>
        <w:pStyle w:val="BodyTextL50"/>
      </w:pPr>
      <w:r w:rsidRPr="004D25CA">
        <w:t>How many usable host addresses will this subnet support?</w:t>
      </w:r>
    </w:p>
    <w:p w14:paraId="547FA498" w14:textId="77777777" w:rsidR="001151BD" w:rsidRDefault="001151BD" w:rsidP="001151BD">
      <w:pPr>
        <w:pStyle w:val="AnswerLineL50"/>
      </w:pPr>
      <w:r>
        <w:t>Type your answers here.</w:t>
      </w:r>
    </w:p>
    <w:p w14:paraId="3FDA4B63" w14:textId="5C65F3EC" w:rsidR="000E32EE" w:rsidRDefault="000E32EE" w:rsidP="000E32EE">
      <w:pPr>
        <w:pStyle w:val="SubStepAlpha"/>
      </w:pPr>
      <w:r w:rsidRPr="004D25CA">
        <w:t xml:space="preserve">Which subnet mask will accommodate the number of IP addresses required for the connection between </w:t>
      </w:r>
      <w:r w:rsidR="00BF0688">
        <w:rPr>
          <w:b/>
        </w:rPr>
        <w:tab/>
      </w:r>
      <w:r w:rsidR="00BF0688">
        <w:rPr>
          <w:b/>
        </w:rPr>
        <w:tab/>
      </w:r>
      <w:r w:rsidR="00BF0688">
        <w:rPr>
          <w:b/>
        </w:rPr>
        <w:tab/>
      </w:r>
      <w:r w:rsidRPr="004D25CA">
        <w:t xml:space="preserve"> and </w:t>
      </w:r>
      <w:r w:rsidR="00BF0688">
        <w:rPr>
          <w:b/>
        </w:rPr>
        <w:tab/>
      </w:r>
      <w:r w:rsidR="00BF0688">
        <w:rPr>
          <w:b/>
        </w:rPr>
        <w:tab/>
      </w:r>
      <w:r w:rsidR="00BF0688">
        <w:rPr>
          <w:b/>
        </w:rPr>
        <w:tab/>
      </w:r>
      <w:r w:rsidRPr="004D25CA">
        <w:t>?</w:t>
      </w:r>
    </w:p>
    <w:p w14:paraId="348AEB95" w14:textId="77777777" w:rsidR="001151BD" w:rsidRPr="004D25CA" w:rsidRDefault="001151BD" w:rsidP="001151BD">
      <w:pPr>
        <w:pStyle w:val="AnswerLineL50"/>
      </w:pPr>
      <w:r>
        <w:t>Type your answers here.</w:t>
      </w:r>
    </w:p>
    <w:p w14:paraId="507C8C11" w14:textId="77777777" w:rsidR="000E32EE" w:rsidRPr="00147ABD" w:rsidRDefault="000E32EE" w:rsidP="009C5C21">
      <w:pPr>
        <w:pStyle w:val="Heading2"/>
      </w:pPr>
      <w:r w:rsidRPr="00147ABD">
        <w:t>Design the VLSM Addressing Scheme</w:t>
      </w:r>
    </w:p>
    <w:p w14:paraId="55165951" w14:textId="39C72E89" w:rsidR="000E32EE" w:rsidRPr="004D25CA" w:rsidRDefault="000E32EE" w:rsidP="00147ABD">
      <w:pPr>
        <w:pStyle w:val="Heading3"/>
      </w:pPr>
      <w:r w:rsidRPr="004D25CA">
        <w:t xml:space="preserve">Divide the </w:t>
      </w:r>
      <w:r w:rsidR="00BF0688">
        <w:tab/>
      </w:r>
      <w:r w:rsidR="00BF0688">
        <w:tab/>
      </w:r>
      <w:r w:rsidR="00BF0688">
        <w:tab/>
      </w:r>
      <w:r w:rsidRPr="004D25CA">
        <w:t xml:space="preserve"> network based on the number of hosts per</w:t>
      </w:r>
      <w:r>
        <w:t xml:space="preserve"> </w:t>
      </w:r>
      <w:r w:rsidRPr="004D25CA">
        <w:t>subnet.</w:t>
      </w:r>
    </w:p>
    <w:p w14:paraId="556D5CE7" w14:textId="77777777" w:rsidR="000E32EE" w:rsidRPr="004D25CA" w:rsidRDefault="000E32EE" w:rsidP="000E32EE">
      <w:pPr>
        <w:pStyle w:val="SubStepAlpha"/>
      </w:pPr>
      <w:r w:rsidRPr="004D25CA">
        <w:t xml:space="preserve">Use the first subnet to accommodate the largest LAN. </w:t>
      </w:r>
    </w:p>
    <w:p w14:paraId="5F91FA02" w14:textId="77777777" w:rsidR="000E32EE" w:rsidRPr="004D25CA" w:rsidRDefault="000E32EE" w:rsidP="000E32EE">
      <w:pPr>
        <w:pStyle w:val="SubStepAlpha"/>
      </w:pPr>
      <w:r w:rsidRPr="004D25CA">
        <w:t xml:space="preserve">Use the second subnet to accommodate the second largest LAN. </w:t>
      </w:r>
    </w:p>
    <w:p w14:paraId="7E3114BC" w14:textId="77777777" w:rsidR="000E32EE" w:rsidRPr="004D25CA" w:rsidRDefault="000E32EE" w:rsidP="000E32EE">
      <w:pPr>
        <w:pStyle w:val="SubStepAlpha"/>
      </w:pPr>
      <w:r w:rsidRPr="004D25CA">
        <w:t>Use the third subnet to accommodate the third largest</w:t>
      </w:r>
      <w:r w:rsidRPr="004D25CA">
        <w:rPr>
          <w:b/>
        </w:rPr>
        <w:t xml:space="preserve"> </w:t>
      </w:r>
      <w:r w:rsidRPr="004D25CA">
        <w:t xml:space="preserve">LAN. </w:t>
      </w:r>
    </w:p>
    <w:p w14:paraId="3BF573B9" w14:textId="77777777" w:rsidR="000E32EE" w:rsidRPr="004D25CA" w:rsidRDefault="000E32EE" w:rsidP="000E32EE">
      <w:pPr>
        <w:pStyle w:val="SubStepAlpha"/>
      </w:pPr>
      <w:r w:rsidRPr="004D25CA">
        <w:t>Use the fourth subnet to accommodate the fourth largest</w:t>
      </w:r>
      <w:r w:rsidRPr="004D25CA">
        <w:rPr>
          <w:b/>
        </w:rPr>
        <w:t xml:space="preserve"> </w:t>
      </w:r>
      <w:r w:rsidRPr="004D25CA">
        <w:t xml:space="preserve">LAN. </w:t>
      </w:r>
    </w:p>
    <w:p w14:paraId="52654AC3" w14:textId="36632FB3" w:rsidR="000E32EE" w:rsidRPr="004D25CA" w:rsidRDefault="000E32EE" w:rsidP="000E32EE">
      <w:pPr>
        <w:pStyle w:val="SubStepAlpha"/>
      </w:pPr>
      <w:r w:rsidRPr="004D25CA">
        <w:t xml:space="preserve">Use the fifth subnet to accommodate the connection between </w:t>
      </w:r>
      <w:r w:rsidR="00BF0688">
        <w:rPr>
          <w:b/>
        </w:rPr>
        <w:tab/>
      </w:r>
      <w:r w:rsidR="00BF0688">
        <w:rPr>
          <w:b/>
        </w:rPr>
        <w:tab/>
      </w:r>
      <w:r w:rsidR="00BF0688">
        <w:rPr>
          <w:b/>
        </w:rPr>
        <w:tab/>
      </w:r>
      <w:r w:rsidRPr="00E66F0F">
        <w:rPr>
          <w:b/>
        </w:rPr>
        <w:t xml:space="preserve"> </w:t>
      </w:r>
      <w:r w:rsidRPr="004D25CA">
        <w:t>and</w:t>
      </w:r>
      <w:r w:rsidRPr="004D25CA">
        <w:rPr>
          <w:b/>
        </w:rPr>
        <w:t xml:space="preserve"> </w:t>
      </w:r>
      <w:r w:rsidR="00BF0688">
        <w:rPr>
          <w:b/>
        </w:rPr>
        <w:tab/>
      </w:r>
      <w:r w:rsidR="00BF0688">
        <w:rPr>
          <w:b/>
        </w:rPr>
        <w:tab/>
      </w:r>
      <w:r w:rsidRPr="004D25CA">
        <w:t xml:space="preserve">. </w:t>
      </w:r>
    </w:p>
    <w:p w14:paraId="12F1EA6B" w14:textId="77777777" w:rsidR="000E32EE" w:rsidRDefault="000E32EE" w:rsidP="00147ABD">
      <w:pPr>
        <w:pStyle w:val="Heading3"/>
      </w:pPr>
      <w:r>
        <w:t>Document the VLSM subnets.</w:t>
      </w:r>
    </w:p>
    <w:p w14:paraId="65BABA99" w14:textId="77777777" w:rsidR="000E32EE" w:rsidRPr="005A7CDB" w:rsidRDefault="000E32EE" w:rsidP="000E32EE">
      <w:pPr>
        <w:pStyle w:val="BodyTextL25"/>
      </w:pPr>
      <w:r>
        <w:t>Complete</w:t>
      </w:r>
      <w:r w:rsidRPr="005A7CDB">
        <w:t xml:space="preserve"> the </w:t>
      </w:r>
      <w:r w:rsidRPr="005A7CDB">
        <w:rPr>
          <w:b/>
        </w:rPr>
        <w:t>Subnet Table</w:t>
      </w:r>
      <w:r>
        <w:t>,</w:t>
      </w:r>
      <w:r w:rsidRPr="005A7CDB">
        <w:rPr>
          <w:b/>
        </w:rPr>
        <w:t xml:space="preserve"> </w:t>
      </w:r>
      <w:r>
        <w:t>listing the subnet descriptions (e.g. [[S1Name]] LAN), number of hosts needed, then network address for the subnet</w:t>
      </w:r>
      <w:r w:rsidRPr="005A7CDB">
        <w:t xml:space="preserve">, the first </w:t>
      </w:r>
      <w:r>
        <w:t>usable</w:t>
      </w:r>
      <w:r w:rsidRPr="005A7CDB">
        <w:t xml:space="preserve"> host address, and the broadcast address. Repeat until all addresses are listed.</w:t>
      </w:r>
    </w:p>
    <w:p w14:paraId="47957478" w14:textId="77777777" w:rsidR="000E32EE" w:rsidRDefault="000E32EE" w:rsidP="009C5C21">
      <w:pPr>
        <w:pStyle w:val="BodyTextL25Bold"/>
      </w:pPr>
      <w:r w:rsidRPr="005A7CDB">
        <w:t>Subnet Table</w:t>
      </w:r>
    </w:p>
    <w:tbl>
      <w:tblPr>
        <w:tblW w:w="99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As you go through this activity, you will determine the ip address, subnet mask and default gateway for the devices.  Type your answers in the cells listed as &quot;blank&quot;."/>
      </w:tblPr>
      <w:tblGrid>
        <w:gridCol w:w="2247"/>
        <w:gridCol w:w="1791"/>
        <w:gridCol w:w="1846"/>
        <w:gridCol w:w="2033"/>
        <w:gridCol w:w="2070"/>
      </w:tblGrid>
      <w:tr w:rsidR="000E32EE" w:rsidRPr="00F8561C" w14:paraId="2AE3B082" w14:textId="77777777" w:rsidTr="00382EC0">
        <w:trPr>
          <w:cantSplit/>
          <w:tblHeader/>
          <w:jc w:val="center"/>
        </w:trPr>
        <w:tc>
          <w:tcPr>
            <w:tcW w:w="22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1FBD134" w14:textId="77777777" w:rsidR="000E32EE" w:rsidRPr="00F8561C" w:rsidRDefault="000E32EE" w:rsidP="00147ABD">
            <w:pPr>
              <w:pStyle w:val="TableHeading"/>
            </w:pPr>
            <w:r w:rsidRPr="00F8561C">
              <w:lastRenderedPageBreak/>
              <w:t>Subnet Description</w:t>
            </w:r>
          </w:p>
        </w:tc>
        <w:tc>
          <w:tcPr>
            <w:tcW w:w="179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49573E8" w14:textId="77777777" w:rsidR="000E32EE" w:rsidRPr="00F8561C" w:rsidRDefault="000E32EE" w:rsidP="00147ABD">
            <w:pPr>
              <w:pStyle w:val="TableHeading"/>
            </w:pPr>
            <w:r w:rsidRPr="00F8561C">
              <w:t>Number of Hosts Needed</w:t>
            </w:r>
          </w:p>
        </w:tc>
        <w:tc>
          <w:tcPr>
            <w:tcW w:w="184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048C7815" w14:textId="77777777" w:rsidR="000E32EE" w:rsidRPr="00F8561C" w:rsidRDefault="000E32EE" w:rsidP="00147ABD">
            <w:pPr>
              <w:pStyle w:val="TableHeading"/>
            </w:pPr>
            <w:r w:rsidRPr="00F8561C">
              <w:t>Network Address/CIDR</w:t>
            </w:r>
          </w:p>
        </w:tc>
        <w:tc>
          <w:tcPr>
            <w:tcW w:w="20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BE76737" w14:textId="77777777" w:rsidR="000E32EE" w:rsidRPr="00F8561C" w:rsidRDefault="000E32EE" w:rsidP="00147ABD">
            <w:pPr>
              <w:pStyle w:val="TableHeading"/>
            </w:pPr>
            <w:r w:rsidRPr="00F8561C">
              <w:t xml:space="preserve">First </w:t>
            </w:r>
            <w:r>
              <w:t>Usable</w:t>
            </w:r>
            <w:r w:rsidRPr="00F8561C">
              <w:t xml:space="preserve"> Host Address</w:t>
            </w:r>
          </w:p>
        </w:tc>
        <w:tc>
          <w:tcPr>
            <w:tcW w:w="20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76F7B8E" w14:textId="77777777" w:rsidR="000E32EE" w:rsidRPr="00F8561C" w:rsidRDefault="000E32EE" w:rsidP="00147ABD">
            <w:pPr>
              <w:pStyle w:val="TableHeading"/>
            </w:pPr>
            <w:r w:rsidRPr="00F8561C">
              <w:t>Broadcast Address</w:t>
            </w:r>
          </w:p>
        </w:tc>
      </w:tr>
      <w:tr w:rsidR="000E32EE" w:rsidRPr="00EC5BD9" w14:paraId="4CD0814B" w14:textId="77777777" w:rsidTr="00382EC0">
        <w:trPr>
          <w:cantSplit/>
          <w:jc w:val="center"/>
        </w:trPr>
        <w:tc>
          <w:tcPr>
            <w:tcW w:w="2247" w:type="dxa"/>
            <w:vAlign w:val="bottom"/>
          </w:tcPr>
          <w:p w14:paraId="7BF72E5C" w14:textId="77777777" w:rsidR="000E32EE" w:rsidRPr="001151BD" w:rsidRDefault="001151BD" w:rsidP="001151BD">
            <w:pPr>
              <w:pStyle w:val="ConfigWindow"/>
            </w:pPr>
            <w:r w:rsidRPr="001151BD">
              <w:t>blank</w:t>
            </w:r>
          </w:p>
        </w:tc>
        <w:tc>
          <w:tcPr>
            <w:tcW w:w="1791" w:type="dxa"/>
            <w:vAlign w:val="bottom"/>
          </w:tcPr>
          <w:p w14:paraId="54BA7608" w14:textId="77777777" w:rsidR="000E32EE" w:rsidRPr="001151BD" w:rsidRDefault="001151BD" w:rsidP="001151BD">
            <w:pPr>
              <w:pStyle w:val="ConfigWindow"/>
            </w:pPr>
            <w:r w:rsidRPr="001151BD">
              <w:t>blank</w:t>
            </w:r>
          </w:p>
        </w:tc>
        <w:tc>
          <w:tcPr>
            <w:tcW w:w="1846" w:type="dxa"/>
            <w:vAlign w:val="bottom"/>
          </w:tcPr>
          <w:p w14:paraId="104EFF6E" w14:textId="77777777" w:rsidR="000E32EE" w:rsidRPr="001151BD" w:rsidRDefault="001151BD" w:rsidP="001151BD">
            <w:pPr>
              <w:pStyle w:val="ConfigWindow"/>
            </w:pPr>
            <w:r w:rsidRPr="001151BD">
              <w:t>blank</w:t>
            </w:r>
          </w:p>
        </w:tc>
        <w:tc>
          <w:tcPr>
            <w:tcW w:w="2033" w:type="dxa"/>
            <w:vAlign w:val="bottom"/>
          </w:tcPr>
          <w:p w14:paraId="41A9CF5D" w14:textId="77777777" w:rsidR="000E32EE" w:rsidRPr="001151BD" w:rsidRDefault="001151BD" w:rsidP="001151BD">
            <w:pPr>
              <w:pStyle w:val="ConfigWindow"/>
            </w:pPr>
            <w:r w:rsidRPr="001151BD">
              <w:t>blank</w:t>
            </w:r>
          </w:p>
        </w:tc>
        <w:tc>
          <w:tcPr>
            <w:tcW w:w="2070" w:type="dxa"/>
            <w:vAlign w:val="bottom"/>
          </w:tcPr>
          <w:p w14:paraId="2A8509AA" w14:textId="77777777" w:rsidR="000E32EE" w:rsidRPr="001151BD" w:rsidRDefault="001151BD" w:rsidP="001151BD">
            <w:pPr>
              <w:pStyle w:val="ConfigWindow"/>
            </w:pPr>
            <w:r w:rsidRPr="001151BD">
              <w:t>blank</w:t>
            </w:r>
          </w:p>
        </w:tc>
      </w:tr>
      <w:tr w:rsidR="000E32EE" w:rsidRPr="00EC5BD9" w14:paraId="5C0E6FA1" w14:textId="77777777" w:rsidTr="00382EC0">
        <w:trPr>
          <w:cantSplit/>
          <w:jc w:val="center"/>
        </w:trPr>
        <w:tc>
          <w:tcPr>
            <w:tcW w:w="2247" w:type="dxa"/>
            <w:vAlign w:val="bottom"/>
          </w:tcPr>
          <w:p w14:paraId="75FCFF79" w14:textId="77777777" w:rsidR="000E32EE" w:rsidRPr="001151BD" w:rsidRDefault="001151BD" w:rsidP="001151BD">
            <w:pPr>
              <w:pStyle w:val="ConfigWindow"/>
            </w:pPr>
            <w:r w:rsidRPr="001151BD">
              <w:t>blank</w:t>
            </w:r>
          </w:p>
        </w:tc>
        <w:tc>
          <w:tcPr>
            <w:tcW w:w="1791" w:type="dxa"/>
            <w:vAlign w:val="bottom"/>
          </w:tcPr>
          <w:p w14:paraId="05E1AE03" w14:textId="77777777" w:rsidR="000E32EE" w:rsidRPr="001151BD" w:rsidRDefault="001151BD" w:rsidP="001151BD">
            <w:pPr>
              <w:pStyle w:val="ConfigWindow"/>
            </w:pPr>
            <w:r w:rsidRPr="001151BD">
              <w:t>blank</w:t>
            </w:r>
          </w:p>
        </w:tc>
        <w:tc>
          <w:tcPr>
            <w:tcW w:w="1846" w:type="dxa"/>
            <w:vAlign w:val="bottom"/>
          </w:tcPr>
          <w:p w14:paraId="3DDD4FAE" w14:textId="77777777" w:rsidR="000E32EE" w:rsidRPr="001151BD" w:rsidRDefault="001151BD" w:rsidP="001151BD">
            <w:pPr>
              <w:pStyle w:val="ConfigWindow"/>
            </w:pPr>
            <w:r w:rsidRPr="001151BD">
              <w:t>blank</w:t>
            </w:r>
          </w:p>
        </w:tc>
        <w:tc>
          <w:tcPr>
            <w:tcW w:w="2033" w:type="dxa"/>
            <w:vAlign w:val="bottom"/>
          </w:tcPr>
          <w:p w14:paraId="6E468E97" w14:textId="77777777" w:rsidR="000E32EE" w:rsidRPr="001151BD" w:rsidRDefault="001151BD" w:rsidP="001151BD">
            <w:pPr>
              <w:pStyle w:val="ConfigWindow"/>
            </w:pPr>
            <w:r w:rsidRPr="001151BD">
              <w:t>blank</w:t>
            </w:r>
          </w:p>
        </w:tc>
        <w:tc>
          <w:tcPr>
            <w:tcW w:w="2070" w:type="dxa"/>
            <w:vAlign w:val="bottom"/>
          </w:tcPr>
          <w:p w14:paraId="23D92288" w14:textId="77777777" w:rsidR="000E32EE" w:rsidRPr="001151BD" w:rsidRDefault="001151BD" w:rsidP="001151BD">
            <w:pPr>
              <w:pStyle w:val="ConfigWindow"/>
            </w:pPr>
            <w:r w:rsidRPr="001151BD">
              <w:t>blank</w:t>
            </w:r>
          </w:p>
        </w:tc>
      </w:tr>
      <w:tr w:rsidR="000E32EE" w:rsidRPr="00EC5BD9" w14:paraId="658CFDDC" w14:textId="77777777" w:rsidTr="00382EC0">
        <w:trPr>
          <w:cantSplit/>
          <w:jc w:val="center"/>
        </w:trPr>
        <w:tc>
          <w:tcPr>
            <w:tcW w:w="2247" w:type="dxa"/>
            <w:vAlign w:val="bottom"/>
          </w:tcPr>
          <w:p w14:paraId="30DD647B" w14:textId="77777777" w:rsidR="000E32EE" w:rsidRPr="001151BD" w:rsidRDefault="001151BD" w:rsidP="001151BD">
            <w:pPr>
              <w:pStyle w:val="ConfigWindow"/>
            </w:pPr>
            <w:r w:rsidRPr="001151BD">
              <w:t>blank</w:t>
            </w:r>
          </w:p>
        </w:tc>
        <w:tc>
          <w:tcPr>
            <w:tcW w:w="1791" w:type="dxa"/>
          </w:tcPr>
          <w:p w14:paraId="3864993A" w14:textId="77777777" w:rsidR="000E32EE" w:rsidRPr="001151BD" w:rsidRDefault="001151BD" w:rsidP="001151BD">
            <w:pPr>
              <w:pStyle w:val="ConfigWindow"/>
            </w:pPr>
            <w:r w:rsidRPr="001151BD">
              <w:t>blank</w:t>
            </w:r>
          </w:p>
        </w:tc>
        <w:tc>
          <w:tcPr>
            <w:tcW w:w="1846" w:type="dxa"/>
          </w:tcPr>
          <w:p w14:paraId="0657180C" w14:textId="77777777" w:rsidR="000E32EE" w:rsidRPr="001151BD" w:rsidRDefault="001151BD" w:rsidP="001151BD">
            <w:pPr>
              <w:pStyle w:val="ConfigWindow"/>
            </w:pPr>
            <w:r w:rsidRPr="001151BD">
              <w:t>blank</w:t>
            </w:r>
          </w:p>
        </w:tc>
        <w:tc>
          <w:tcPr>
            <w:tcW w:w="2033" w:type="dxa"/>
          </w:tcPr>
          <w:p w14:paraId="56422CE5" w14:textId="77777777" w:rsidR="000E32EE" w:rsidRPr="001151BD" w:rsidRDefault="001151BD" w:rsidP="001151BD">
            <w:pPr>
              <w:pStyle w:val="ConfigWindow"/>
            </w:pPr>
            <w:r w:rsidRPr="001151BD">
              <w:t>blank</w:t>
            </w:r>
          </w:p>
        </w:tc>
        <w:tc>
          <w:tcPr>
            <w:tcW w:w="2070" w:type="dxa"/>
          </w:tcPr>
          <w:p w14:paraId="43C1314C" w14:textId="77777777" w:rsidR="000E32EE" w:rsidRPr="001151BD" w:rsidRDefault="001151BD" w:rsidP="001151BD">
            <w:pPr>
              <w:pStyle w:val="ConfigWindow"/>
            </w:pPr>
            <w:r w:rsidRPr="001151BD">
              <w:t>blank</w:t>
            </w:r>
          </w:p>
        </w:tc>
      </w:tr>
      <w:tr w:rsidR="000E32EE" w:rsidRPr="00EC5BD9" w14:paraId="7E83B3BA" w14:textId="77777777" w:rsidTr="00382EC0">
        <w:trPr>
          <w:cantSplit/>
          <w:jc w:val="center"/>
        </w:trPr>
        <w:tc>
          <w:tcPr>
            <w:tcW w:w="2247" w:type="dxa"/>
            <w:vAlign w:val="bottom"/>
          </w:tcPr>
          <w:p w14:paraId="6CF3C52C" w14:textId="77777777" w:rsidR="000E32EE" w:rsidRPr="001151BD" w:rsidRDefault="001151BD" w:rsidP="001151BD">
            <w:pPr>
              <w:pStyle w:val="ConfigWindow"/>
            </w:pPr>
            <w:r w:rsidRPr="001151BD">
              <w:t>blank</w:t>
            </w:r>
          </w:p>
        </w:tc>
        <w:tc>
          <w:tcPr>
            <w:tcW w:w="1791" w:type="dxa"/>
          </w:tcPr>
          <w:p w14:paraId="5EE02A89" w14:textId="77777777" w:rsidR="000E32EE" w:rsidRPr="001151BD" w:rsidRDefault="001151BD" w:rsidP="001151BD">
            <w:pPr>
              <w:pStyle w:val="ConfigWindow"/>
            </w:pPr>
            <w:r w:rsidRPr="001151BD">
              <w:t>blank</w:t>
            </w:r>
          </w:p>
        </w:tc>
        <w:tc>
          <w:tcPr>
            <w:tcW w:w="1846" w:type="dxa"/>
          </w:tcPr>
          <w:p w14:paraId="58CCA5DB" w14:textId="77777777" w:rsidR="000E32EE" w:rsidRPr="001151BD" w:rsidRDefault="001151BD" w:rsidP="001151BD">
            <w:pPr>
              <w:pStyle w:val="ConfigWindow"/>
            </w:pPr>
            <w:r w:rsidRPr="001151BD">
              <w:t>blank</w:t>
            </w:r>
          </w:p>
        </w:tc>
        <w:tc>
          <w:tcPr>
            <w:tcW w:w="2033" w:type="dxa"/>
          </w:tcPr>
          <w:p w14:paraId="3E03A577" w14:textId="77777777" w:rsidR="000E32EE" w:rsidRPr="001151BD" w:rsidRDefault="001151BD" w:rsidP="001151BD">
            <w:pPr>
              <w:pStyle w:val="ConfigWindow"/>
            </w:pPr>
            <w:r w:rsidRPr="001151BD">
              <w:t>blank</w:t>
            </w:r>
          </w:p>
        </w:tc>
        <w:tc>
          <w:tcPr>
            <w:tcW w:w="2070" w:type="dxa"/>
          </w:tcPr>
          <w:p w14:paraId="2CEF9714" w14:textId="77777777" w:rsidR="000E32EE" w:rsidRPr="001151BD" w:rsidRDefault="001151BD" w:rsidP="001151BD">
            <w:pPr>
              <w:pStyle w:val="ConfigWindow"/>
            </w:pPr>
            <w:r w:rsidRPr="001151BD">
              <w:t>blank</w:t>
            </w:r>
          </w:p>
        </w:tc>
      </w:tr>
      <w:tr w:rsidR="000E32EE" w:rsidRPr="00EC5BD9" w14:paraId="3E45A57B" w14:textId="77777777" w:rsidTr="00382EC0">
        <w:trPr>
          <w:cantSplit/>
          <w:jc w:val="center"/>
        </w:trPr>
        <w:tc>
          <w:tcPr>
            <w:tcW w:w="2247" w:type="dxa"/>
            <w:vAlign w:val="bottom"/>
          </w:tcPr>
          <w:p w14:paraId="1D92E221" w14:textId="77777777" w:rsidR="000E32EE" w:rsidRPr="001151BD" w:rsidRDefault="001151BD" w:rsidP="001151BD">
            <w:pPr>
              <w:pStyle w:val="ConfigWindow"/>
            </w:pPr>
            <w:r w:rsidRPr="001151BD">
              <w:t>blank</w:t>
            </w:r>
          </w:p>
        </w:tc>
        <w:tc>
          <w:tcPr>
            <w:tcW w:w="1791" w:type="dxa"/>
          </w:tcPr>
          <w:p w14:paraId="26F9D3B2" w14:textId="77777777" w:rsidR="000E32EE" w:rsidRPr="001151BD" w:rsidRDefault="001151BD" w:rsidP="001151BD">
            <w:pPr>
              <w:pStyle w:val="ConfigWindow"/>
            </w:pPr>
            <w:r w:rsidRPr="001151BD">
              <w:t>blank</w:t>
            </w:r>
          </w:p>
        </w:tc>
        <w:tc>
          <w:tcPr>
            <w:tcW w:w="1846" w:type="dxa"/>
          </w:tcPr>
          <w:p w14:paraId="593B26FC" w14:textId="77777777" w:rsidR="000E32EE" w:rsidRPr="001151BD" w:rsidRDefault="001151BD" w:rsidP="001151BD">
            <w:pPr>
              <w:pStyle w:val="ConfigWindow"/>
            </w:pPr>
            <w:r w:rsidRPr="001151BD">
              <w:t>blank</w:t>
            </w:r>
          </w:p>
        </w:tc>
        <w:tc>
          <w:tcPr>
            <w:tcW w:w="2033" w:type="dxa"/>
          </w:tcPr>
          <w:p w14:paraId="4D536AC9" w14:textId="77777777" w:rsidR="000E32EE" w:rsidRPr="001151BD" w:rsidRDefault="001151BD" w:rsidP="001151BD">
            <w:pPr>
              <w:pStyle w:val="ConfigWindow"/>
            </w:pPr>
            <w:r w:rsidRPr="001151BD">
              <w:t>blank</w:t>
            </w:r>
          </w:p>
        </w:tc>
        <w:tc>
          <w:tcPr>
            <w:tcW w:w="2070" w:type="dxa"/>
          </w:tcPr>
          <w:p w14:paraId="143487AD" w14:textId="77777777" w:rsidR="000E32EE" w:rsidRPr="001151BD" w:rsidRDefault="001151BD" w:rsidP="001151BD">
            <w:pPr>
              <w:pStyle w:val="ConfigWindow"/>
            </w:pPr>
            <w:r w:rsidRPr="001151BD">
              <w:t>blank</w:t>
            </w:r>
          </w:p>
        </w:tc>
      </w:tr>
    </w:tbl>
    <w:p w14:paraId="10EA2AEA" w14:textId="77777777" w:rsidR="000E32EE" w:rsidRDefault="000E32EE" w:rsidP="000E32EE">
      <w:pPr>
        <w:pStyle w:val="Heading3"/>
      </w:pPr>
      <w:r>
        <w:t>Document the addressing scheme.</w:t>
      </w:r>
    </w:p>
    <w:p w14:paraId="027D1493" w14:textId="512E991C" w:rsidR="000E32EE" w:rsidRDefault="000E32EE" w:rsidP="000E32EE">
      <w:pPr>
        <w:pStyle w:val="SubStepAlpha"/>
      </w:pPr>
      <w:r>
        <w:t xml:space="preserve">Assign the first usable IP addresses to </w:t>
      </w:r>
      <w:r w:rsidR="00BF0688">
        <w:rPr>
          <w:b/>
        </w:rPr>
        <w:tab/>
      </w:r>
      <w:r w:rsidR="00BF0688">
        <w:rPr>
          <w:b/>
        </w:rPr>
        <w:tab/>
      </w:r>
      <w:r w:rsidR="00BF0688">
        <w:rPr>
          <w:b/>
        </w:rPr>
        <w:tab/>
      </w:r>
      <w:r>
        <w:t>for the two LAN links and the WAN link.</w:t>
      </w:r>
    </w:p>
    <w:p w14:paraId="138AFC69" w14:textId="6705584F" w:rsidR="000E32EE" w:rsidRDefault="000E32EE" w:rsidP="000E32EE">
      <w:pPr>
        <w:pStyle w:val="SubStepAlpha"/>
      </w:pPr>
      <w:r>
        <w:t xml:space="preserve">Assign the first usable IP addresses to </w:t>
      </w:r>
      <w:r w:rsidR="00BF0688">
        <w:rPr>
          <w:b/>
        </w:rPr>
        <w:tab/>
      </w:r>
      <w:r w:rsidR="00BF0688">
        <w:rPr>
          <w:b/>
        </w:rPr>
        <w:tab/>
      </w:r>
      <w:r w:rsidR="00BF0688">
        <w:rPr>
          <w:b/>
        </w:rPr>
        <w:tab/>
      </w:r>
      <w:r>
        <w:t xml:space="preserve"> for the two LAN links. Assign the last usable IP address for the WAN link.</w:t>
      </w:r>
    </w:p>
    <w:p w14:paraId="5601F3AE" w14:textId="77777777" w:rsidR="000E32EE" w:rsidRDefault="000E32EE" w:rsidP="000E32EE">
      <w:pPr>
        <w:pStyle w:val="SubStepAlpha"/>
      </w:pPr>
      <w:r>
        <w:t>Assign the second usable IP addresses to the switches.</w:t>
      </w:r>
    </w:p>
    <w:p w14:paraId="23EE3926" w14:textId="77777777" w:rsidR="000E32EE" w:rsidRPr="00653440" w:rsidRDefault="000E32EE" w:rsidP="000E32EE">
      <w:pPr>
        <w:pStyle w:val="SubStepAlpha"/>
      </w:pPr>
      <w:r>
        <w:t xml:space="preserve">Assign the last usable IP addresses to the hosts. </w:t>
      </w:r>
    </w:p>
    <w:p w14:paraId="05131F9B" w14:textId="77777777" w:rsidR="000E32EE" w:rsidRPr="009C5C21" w:rsidRDefault="000E32EE" w:rsidP="009C5C21">
      <w:pPr>
        <w:pStyle w:val="Heading2"/>
      </w:pPr>
      <w:r w:rsidRPr="009C5C21">
        <w:t>Assign IP Addresses to Devices and Verify Connectivity</w:t>
      </w:r>
    </w:p>
    <w:p w14:paraId="49B024A5" w14:textId="77777777" w:rsidR="000E32EE" w:rsidRPr="00653440" w:rsidRDefault="000E32EE" w:rsidP="000E32EE">
      <w:pPr>
        <w:pStyle w:val="BodyTextL25"/>
      </w:pPr>
      <w:r>
        <w:t>Most of the IP addressing is already configured on this network. Implement the following steps to complete the addressing configuration.</w:t>
      </w:r>
    </w:p>
    <w:p w14:paraId="057AB5A5" w14:textId="49550C95" w:rsidR="000E32EE" w:rsidRPr="00653440" w:rsidRDefault="000E32EE" w:rsidP="00147ABD">
      <w:pPr>
        <w:pStyle w:val="Heading3"/>
      </w:pPr>
      <w:r>
        <w:t xml:space="preserve">Configure IP addressing on the </w:t>
      </w:r>
      <w:r w:rsidR="00BF0688">
        <w:tab/>
      </w:r>
      <w:r w:rsidR="00BF0688">
        <w:tab/>
      </w:r>
      <w:r w:rsidR="00BF0688">
        <w:tab/>
      </w:r>
      <w:r>
        <w:t xml:space="preserve"> router LAN interfaces</w:t>
      </w:r>
      <w:r w:rsidRPr="00653440">
        <w:t>.</w:t>
      </w:r>
    </w:p>
    <w:p w14:paraId="4F973D67" w14:textId="0BF38759" w:rsidR="000E32EE" w:rsidRPr="00653440" w:rsidRDefault="000E32EE" w:rsidP="000E32EE">
      <w:pPr>
        <w:pStyle w:val="Heading3"/>
      </w:pPr>
      <w:r>
        <w:t xml:space="preserve">Configure IP addressing on the </w:t>
      </w:r>
      <w:r w:rsidR="00BF0688">
        <w:tab/>
      </w:r>
      <w:r w:rsidR="00BF0688">
        <w:tab/>
      </w:r>
      <w:r w:rsidR="00BF0688">
        <w:tab/>
      </w:r>
      <w:r>
        <w:t>, switch including the default gateway</w:t>
      </w:r>
      <w:r w:rsidRPr="00653440">
        <w:t>.</w:t>
      </w:r>
    </w:p>
    <w:p w14:paraId="781B76AD" w14:textId="33067F11" w:rsidR="000E32EE" w:rsidRDefault="000E32EE" w:rsidP="000E32EE">
      <w:pPr>
        <w:pStyle w:val="Heading3"/>
      </w:pPr>
      <w:r>
        <w:t xml:space="preserve">Configure IP addressing on </w:t>
      </w:r>
      <w:r w:rsidR="00BF0688">
        <w:tab/>
      </w:r>
      <w:r w:rsidR="00BF0688">
        <w:tab/>
      </w:r>
      <w:r w:rsidR="00BF0688">
        <w:tab/>
      </w:r>
      <w:r>
        <w:t>, including the default gateway</w:t>
      </w:r>
      <w:r w:rsidRPr="00653440">
        <w:t>.</w:t>
      </w:r>
    </w:p>
    <w:p w14:paraId="50A4B804" w14:textId="77777777" w:rsidR="000E32EE" w:rsidRDefault="000E32EE" w:rsidP="000E32EE">
      <w:pPr>
        <w:pStyle w:val="Heading3"/>
      </w:pPr>
      <w:r>
        <w:t>Verify connectivity.</w:t>
      </w:r>
    </w:p>
    <w:p w14:paraId="5A346451" w14:textId="4417597F" w:rsidR="000E32EE" w:rsidRPr="00C96935" w:rsidRDefault="000E32EE" w:rsidP="000E32EE">
      <w:pPr>
        <w:pStyle w:val="BodyTextL25"/>
      </w:pPr>
      <w:r>
        <w:t xml:space="preserve">You can only verify connectivity from </w:t>
      </w:r>
      <w:r w:rsidR="00BF0688">
        <w:tab/>
      </w:r>
      <w:r w:rsidR="00BF0688">
        <w:tab/>
      </w:r>
      <w:r>
        <w:t xml:space="preserve">, </w:t>
      </w:r>
      <w:r w:rsidR="00BF0688">
        <w:tab/>
      </w:r>
      <w:r w:rsidR="00BF0688">
        <w:tab/>
      </w:r>
      <w:r>
        <w:t xml:space="preserve">, and </w:t>
      </w:r>
      <w:r w:rsidR="00BF0688">
        <w:tab/>
      </w:r>
      <w:r w:rsidR="00BF0688">
        <w:tab/>
      </w:r>
      <w:r>
        <w:t xml:space="preserve">. However, you should be able to ping every IP address listed in the </w:t>
      </w:r>
      <w:r>
        <w:rPr>
          <w:b/>
        </w:rPr>
        <w:t>Addressing Table</w:t>
      </w:r>
      <w:r>
        <w:t>.</w:t>
      </w:r>
    </w:p>
    <w:p w14:paraId="484D313E" w14:textId="77777777" w:rsidR="00147ABD" w:rsidRDefault="00147ABD" w:rsidP="00147ABD">
      <w:pPr>
        <w:pStyle w:val="ConfigWindow"/>
      </w:pPr>
      <w:r>
        <w:t>End of document</w:t>
      </w:r>
    </w:p>
    <w:sectPr w:rsidR="00147ABD"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8AB2" w14:textId="77777777" w:rsidR="00BD5C81" w:rsidRDefault="00BD5C81" w:rsidP="00710659">
      <w:pPr>
        <w:spacing w:after="0" w:line="240" w:lineRule="auto"/>
      </w:pPr>
      <w:r>
        <w:separator/>
      </w:r>
    </w:p>
    <w:p w14:paraId="5C1FA4C1" w14:textId="77777777" w:rsidR="00BD5C81" w:rsidRDefault="00BD5C81"/>
  </w:endnote>
  <w:endnote w:type="continuationSeparator" w:id="0">
    <w:p w14:paraId="3D9568A0" w14:textId="77777777" w:rsidR="00BD5C81" w:rsidRDefault="00BD5C81" w:rsidP="00710659">
      <w:pPr>
        <w:spacing w:after="0" w:line="240" w:lineRule="auto"/>
      </w:pPr>
      <w:r>
        <w:continuationSeparator/>
      </w:r>
    </w:p>
    <w:p w14:paraId="27DBA3FC" w14:textId="77777777" w:rsidR="00BD5C81" w:rsidRDefault="00BD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0ED7" w14:textId="77777777" w:rsidR="00147ABD" w:rsidRDefault="00147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F0C1" w14:textId="38EFB1CD" w:rsidR="00147ABD" w:rsidRPr="00882B63" w:rsidRDefault="00147ABD"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091B26">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C343D8">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C343D8">
      <w:rPr>
        <w:b/>
        <w:noProof/>
        <w:szCs w:val="16"/>
      </w:rPr>
      <w:t>7</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FCBE" w14:textId="4E1BE742" w:rsidR="00147ABD" w:rsidRPr="00882B63" w:rsidRDefault="00147ABD"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091B26">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C343D8">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C343D8">
      <w:rPr>
        <w:b/>
        <w:noProof/>
        <w:szCs w:val="16"/>
      </w:rPr>
      <w:t>7</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1D61D" w14:textId="77777777" w:rsidR="00BD5C81" w:rsidRDefault="00BD5C81" w:rsidP="00710659">
      <w:pPr>
        <w:spacing w:after="0" w:line="240" w:lineRule="auto"/>
      </w:pPr>
      <w:r>
        <w:separator/>
      </w:r>
    </w:p>
    <w:p w14:paraId="474FB52E" w14:textId="77777777" w:rsidR="00BD5C81" w:rsidRDefault="00BD5C81"/>
  </w:footnote>
  <w:footnote w:type="continuationSeparator" w:id="0">
    <w:p w14:paraId="42647043" w14:textId="77777777" w:rsidR="00BD5C81" w:rsidRDefault="00BD5C81" w:rsidP="00710659">
      <w:pPr>
        <w:spacing w:after="0" w:line="240" w:lineRule="auto"/>
      </w:pPr>
      <w:r>
        <w:continuationSeparator/>
      </w:r>
    </w:p>
    <w:p w14:paraId="223395C1" w14:textId="77777777" w:rsidR="00BD5C81" w:rsidRDefault="00BD5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46D85" w14:textId="77777777" w:rsidR="00147ABD" w:rsidRDefault="00147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AA74A9477E6F49D89CB1A553B3249CCE"/>
      </w:placeholder>
      <w:dataBinding w:prefixMappings="xmlns:ns0='http://purl.org/dc/elements/1.1/' xmlns:ns1='http://schemas.openxmlformats.org/package/2006/metadata/core-properties' " w:xpath="/ns1:coreProperties[1]/ns0:title[1]" w:storeItemID="{6C3C8BC8-F283-45AE-878A-BAB7291924A1}"/>
      <w:text/>
    </w:sdtPr>
    <w:sdtEndPr/>
    <w:sdtContent>
      <w:p w14:paraId="718BC4AA" w14:textId="77777777" w:rsidR="00147ABD" w:rsidRDefault="00147ABD" w:rsidP="008402F2">
        <w:pPr>
          <w:pStyle w:val="PageHead"/>
        </w:pPr>
        <w:r>
          <w:t>Packet Tracer - VLSM Design and Implementation Practice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E9FB" w14:textId="77777777" w:rsidR="00147ABD" w:rsidRDefault="00147ABD" w:rsidP="006C3FCF">
    <w:pPr>
      <w:ind w:left="-288"/>
    </w:pPr>
    <w:r>
      <w:rPr>
        <w:noProof/>
      </w:rPr>
      <w:drawing>
        <wp:inline distT="0" distB="0" distL="0" distR="0" wp14:anchorId="4B2CDEE4" wp14:editId="136FAE6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2C8A1938"/>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5016C60C"/>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665517EC"/>
    <w:multiLevelType w:val="multilevel"/>
    <w:tmpl w:val="002C0F62"/>
    <w:lvl w:ilvl="0">
      <w:start w:val="1"/>
      <w:numFmt w:val="decimal"/>
      <w:suff w:val="space"/>
      <w:lvlText w:val="Part %1:"/>
      <w:lvlJc w:val="left"/>
      <w:pPr>
        <w:ind w:left="0" w:firstLine="0"/>
      </w:pPr>
      <w:rPr>
        <w:rFonts w:hint="default"/>
      </w:rPr>
    </w:lvl>
    <w:lvl w:ilvl="1">
      <w:start w:val="1"/>
      <w:numFmt w:val="decimal"/>
      <w:suff w:val="space"/>
      <w:lvlText w:val="Task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lvlText w:val="%4."/>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6"/>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num>
  <w:num w:numId="12">
    <w:abstractNumId w:val="6"/>
    <w:lvlOverride w:ilvl="0">
      <w:lvl w:ilvl="0">
        <w:start w:val="1"/>
        <w:numFmt w:val="decimal"/>
        <w:lvlText w:val="Part %1:"/>
        <w:lvlJc w:val="left"/>
        <w:pPr>
          <w:tabs>
            <w:tab w:val="num" w:pos="1980"/>
          </w:tabs>
          <w:ind w:left="1980" w:hanging="108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AD"/>
    <w:rsid w:val="00001BDF"/>
    <w:rsid w:val="000031A1"/>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B26"/>
    <w:rsid w:val="00091E8D"/>
    <w:rsid w:val="0009378D"/>
    <w:rsid w:val="00097163"/>
    <w:rsid w:val="000A22C8"/>
    <w:rsid w:val="000B2344"/>
    <w:rsid w:val="000B7DE5"/>
    <w:rsid w:val="000C2118"/>
    <w:rsid w:val="000C6425"/>
    <w:rsid w:val="000C6E6E"/>
    <w:rsid w:val="000C7B7D"/>
    <w:rsid w:val="000D55B4"/>
    <w:rsid w:val="000E32EE"/>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151BD"/>
    <w:rsid w:val="00120CBE"/>
    <w:rsid w:val="00121BAE"/>
    <w:rsid w:val="00125806"/>
    <w:rsid w:val="001261C4"/>
    <w:rsid w:val="00130A20"/>
    <w:rsid w:val="001314FB"/>
    <w:rsid w:val="001366EC"/>
    <w:rsid w:val="0014219C"/>
    <w:rsid w:val="001425ED"/>
    <w:rsid w:val="00143450"/>
    <w:rsid w:val="00144997"/>
    <w:rsid w:val="00147ABD"/>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6769F"/>
    <w:rsid w:val="00270FCC"/>
    <w:rsid w:val="002768DC"/>
    <w:rsid w:val="00280D22"/>
    <w:rsid w:val="00294C8F"/>
    <w:rsid w:val="002953AC"/>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82EC0"/>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E83"/>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B5AE0"/>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87E"/>
    <w:rsid w:val="00620ED5"/>
    <w:rsid w:val="00622D61"/>
    <w:rsid w:val="00624198"/>
    <w:rsid w:val="00636C28"/>
    <w:rsid w:val="006428E5"/>
    <w:rsid w:val="00644958"/>
    <w:rsid w:val="006513FB"/>
    <w:rsid w:val="00653ACF"/>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64E"/>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290F"/>
    <w:rsid w:val="007F3A60"/>
    <w:rsid w:val="007F3D0B"/>
    <w:rsid w:val="007F7C94"/>
    <w:rsid w:val="00802FFA"/>
    <w:rsid w:val="00810E4B"/>
    <w:rsid w:val="00814BAA"/>
    <w:rsid w:val="00816F0C"/>
    <w:rsid w:val="0082211C"/>
    <w:rsid w:val="00824295"/>
    <w:rsid w:val="00827A65"/>
    <w:rsid w:val="00830473"/>
    <w:rsid w:val="008313F3"/>
    <w:rsid w:val="00835942"/>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35DE8"/>
    <w:rsid w:val="009400C3"/>
    <w:rsid w:val="00942299"/>
    <w:rsid w:val="009453F7"/>
    <w:rsid w:val="009476C0"/>
    <w:rsid w:val="0095278D"/>
    <w:rsid w:val="00963E34"/>
    <w:rsid w:val="00964DFA"/>
    <w:rsid w:val="00970A69"/>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C5C21"/>
    <w:rsid w:val="009D2C27"/>
    <w:rsid w:val="009D503E"/>
    <w:rsid w:val="009E2309"/>
    <w:rsid w:val="009E42B9"/>
    <w:rsid w:val="009E4E17"/>
    <w:rsid w:val="009E54B9"/>
    <w:rsid w:val="009F4C2E"/>
    <w:rsid w:val="00A014A3"/>
    <w:rsid w:val="00A027CC"/>
    <w:rsid w:val="00A0412D"/>
    <w:rsid w:val="00A1565C"/>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568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65457"/>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5A0C"/>
    <w:rsid w:val="00BB73FF"/>
    <w:rsid w:val="00BB7688"/>
    <w:rsid w:val="00BC6039"/>
    <w:rsid w:val="00BC7423"/>
    <w:rsid w:val="00BC7CAC"/>
    <w:rsid w:val="00BD5C81"/>
    <w:rsid w:val="00BD6D76"/>
    <w:rsid w:val="00BE56B3"/>
    <w:rsid w:val="00BE676D"/>
    <w:rsid w:val="00BE6B1C"/>
    <w:rsid w:val="00BF04E8"/>
    <w:rsid w:val="00BF068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43D8"/>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158E"/>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A5AB7"/>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13AD"/>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77AAB"/>
  <w15:docId w15:val="{311FABA0-0FA4-4CB2-AAAE-4243A1FB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9C5C21"/>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9C5C21"/>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147ABD"/>
    <w:pPr>
      <w:keepNext/>
      <w:numPr>
        <w:ilvl w:val="1"/>
        <w:numId w:val="5"/>
      </w:numPr>
      <w:tabs>
        <w:tab w:val="num" w:pos="990"/>
      </w:tabs>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9C5C21"/>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62087E"/>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C21"/>
    <w:rPr>
      <w:b/>
      <w:bCs/>
      <w:noProof/>
      <w:sz w:val="26"/>
      <w:szCs w:val="26"/>
    </w:rPr>
  </w:style>
  <w:style w:type="character" w:customStyle="1" w:styleId="Heading2Char">
    <w:name w:val="Heading 2 Char"/>
    <w:link w:val="Heading2"/>
    <w:uiPriority w:val="9"/>
    <w:rsid w:val="00147ABD"/>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091B26"/>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450E83"/>
    <w:pPr>
      <w:spacing w:before="60" w:after="60"/>
    </w:pPr>
    <w:rPr>
      <w:i/>
      <w:color w:val="FFFFFF" w:themeColor="background1"/>
    </w:rPr>
  </w:style>
  <w:style w:type="paragraph" w:customStyle="1" w:styleId="SubStepAlpha">
    <w:name w:val="SubStep Alpha"/>
    <w:basedOn w:val="BodyTextL25"/>
    <w:qFormat/>
    <w:rsid w:val="009C5C21"/>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9C5C21"/>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9C5C21"/>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62087E"/>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BodyText2">
    <w:name w:val="Body Text2"/>
    <w:basedOn w:val="Normal"/>
    <w:qFormat/>
    <w:rsid w:val="000E32EE"/>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74A9477E6F49D89CB1A553B3249CCE"/>
        <w:category>
          <w:name w:val="General"/>
          <w:gallery w:val="placeholder"/>
        </w:category>
        <w:types>
          <w:type w:val="bbPlcHdr"/>
        </w:types>
        <w:behaviors>
          <w:behavior w:val="content"/>
        </w:behaviors>
        <w:guid w:val="{C4CDADCD-8461-4EFB-9E13-FB651CDAD80B}"/>
      </w:docPartPr>
      <w:docPartBody>
        <w:p w:rsidR="000328F7" w:rsidRDefault="00EE09C6">
          <w:pPr>
            <w:pStyle w:val="AA74A9477E6F49D89CB1A553B3249CCE"/>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C6"/>
    <w:rsid w:val="000328F7"/>
    <w:rsid w:val="0004297E"/>
    <w:rsid w:val="002E0B1E"/>
    <w:rsid w:val="003F20AD"/>
    <w:rsid w:val="0095065C"/>
    <w:rsid w:val="00C41A8C"/>
    <w:rsid w:val="00E338B3"/>
    <w:rsid w:val="00E74CB6"/>
    <w:rsid w:val="00EE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A74A9477E6F49D89CB1A553B3249CCE">
    <w:name w:val="AA74A9477E6F49D89CB1A553B3249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60B3B-2A74-4A24-9A7E-010216BF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Packet Tracer - VLSM Design and Implementation Practice</vt:lpstr>
    </vt:vector>
  </TitlesOfParts>
  <Company>Cisco Systems, Inc.</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VLSM Design and Implementation Practice</dc:title>
  <dc:creator>SP</dc:creator>
  <dc:description>2013</dc:description>
  <cp:lastModifiedBy>DH</cp:lastModifiedBy>
  <cp:revision>3</cp:revision>
  <cp:lastPrinted>2019-10-05T06:48:00Z</cp:lastPrinted>
  <dcterms:created xsi:type="dcterms:W3CDTF">2019-11-26T22:56:00Z</dcterms:created>
  <dcterms:modified xsi:type="dcterms:W3CDTF">2019-11-27T17:12:00Z</dcterms:modified>
</cp:coreProperties>
</file>