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A4562" w14:textId="4CA75E28" w:rsidR="004D36D7" w:rsidRPr="00FD4A68" w:rsidRDefault="0047651C" w:rsidP="004C5C10">
      <w:pPr>
        <w:pStyle w:val="Title"/>
        <w:rPr>
          <w:rStyle w:val="LabTitleInstVersred"/>
          <w:b/>
          <w:color w:val="auto"/>
        </w:rPr>
      </w:pPr>
      <w:sdt>
        <w:sdtPr>
          <w:rPr>
            <w:b w:val="0"/>
            <w:color w:val="EE0000"/>
          </w:rPr>
          <w:alias w:val="Title"/>
          <w:tag w:val=""/>
          <w:id w:val="-487021785"/>
          <w:placeholder>
            <w:docPart w:val="D9A7A7BC4F444F318C350ACB8018126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4C5C10">
            <w:t>Packet Tracer - Verify IPv4 and IPv6 Addressing</w:t>
          </w:r>
        </w:sdtContent>
      </w:sdt>
      <w:r w:rsidR="004D36D7" w:rsidRPr="00FD4A68">
        <w:t xml:space="preserve"> </w:t>
      </w:r>
    </w:p>
    <w:p w14:paraId="15EDEAC4" w14:textId="77777777" w:rsidR="004C5C10" w:rsidRPr="00BB73FF" w:rsidRDefault="004C5C10" w:rsidP="004C5C10">
      <w:pPr>
        <w:pStyle w:val="Heading1"/>
        <w:numPr>
          <w:ilvl w:val="0"/>
          <w:numId w:val="0"/>
        </w:numPr>
      </w:pPr>
      <w:r w:rsidRPr="00BB73FF">
        <w:t>Addressing Table</w:t>
      </w:r>
    </w:p>
    <w:tbl>
      <w:tblPr>
        <w:tblW w:w="966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This table shows the addressing for the Device, Interface, IP Address / prefix and default gateway. There are blank cells for the PCs where you can enter the IP address and default gateway. Type your answers in the cells listed as &quot;blank&quot;."/>
      </w:tblPr>
      <w:tblGrid>
        <w:gridCol w:w="1617"/>
        <w:gridCol w:w="1800"/>
        <w:gridCol w:w="2520"/>
        <w:gridCol w:w="1821"/>
        <w:gridCol w:w="1911"/>
      </w:tblGrid>
      <w:tr w:rsidR="004C5C10" w14:paraId="1112DD16" w14:textId="77777777" w:rsidTr="004D0D6D">
        <w:trPr>
          <w:cantSplit/>
          <w:trHeight w:val="517"/>
          <w:jc w:val="center"/>
        </w:trPr>
        <w:tc>
          <w:tcPr>
            <w:tcW w:w="16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63540CCF" w14:textId="77777777" w:rsidR="004C5C10" w:rsidRPr="00E87D62" w:rsidRDefault="004C5C10" w:rsidP="004C5C10">
            <w:pPr>
              <w:pStyle w:val="TableHeading"/>
            </w:pPr>
            <w:r w:rsidRPr="00E87D62">
              <w:t>Device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2A7C5677" w14:textId="77777777" w:rsidR="004C5C10" w:rsidRPr="00E87D62" w:rsidRDefault="004C5C10" w:rsidP="004C5C10">
            <w:pPr>
              <w:pStyle w:val="TableHeading"/>
            </w:pPr>
            <w:r w:rsidRPr="00E87D62">
              <w:t>Interface</w:t>
            </w:r>
          </w:p>
        </w:tc>
        <w:tc>
          <w:tcPr>
            <w:tcW w:w="4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14:paraId="7F0DD0F8" w14:textId="15060F17" w:rsidR="004C5C10" w:rsidRPr="00E87D62" w:rsidRDefault="004C5C10" w:rsidP="004C5C10">
            <w:pPr>
              <w:pStyle w:val="TableHeading"/>
            </w:pPr>
            <w:r>
              <w:t>IP Address</w:t>
            </w:r>
            <w:r w:rsidR="00714F46">
              <w:t xml:space="preserve"> </w:t>
            </w:r>
            <w:r>
              <w:t>/</w:t>
            </w:r>
            <w:r w:rsidR="00714F46">
              <w:t xml:space="preserve"> </w:t>
            </w:r>
            <w:r>
              <w:t>Prefix</w:t>
            </w:r>
          </w:p>
        </w:tc>
        <w:tc>
          <w:tcPr>
            <w:tcW w:w="191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14:paraId="5016ADB5" w14:textId="77777777" w:rsidR="004C5C10" w:rsidRPr="00E87D62" w:rsidRDefault="004C5C10" w:rsidP="004C5C10">
            <w:pPr>
              <w:pStyle w:val="TableHeading"/>
            </w:pPr>
            <w:r w:rsidRPr="00E87D62">
              <w:t>Default Gateway</w:t>
            </w:r>
          </w:p>
        </w:tc>
      </w:tr>
      <w:tr w:rsidR="004C5C10" w14:paraId="7A162EB6" w14:textId="77777777" w:rsidTr="004D0D6D">
        <w:trPr>
          <w:cantSplit/>
          <w:jc w:val="center"/>
        </w:trPr>
        <w:tc>
          <w:tcPr>
            <w:tcW w:w="1617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1BB850CA" w14:textId="77777777" w:rsidR="004C5C10" w:rsidRDefault="004C5C10" w:rsidP="004C5C10">
            <w:pPr>
              <w:pStyle w:val="TableText"/>
              <w:jc w:val="both"/>
            </w:pPr>
            <w:r>
              <w:t>R1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090006EA" w14:textId="77777777" w:rsidR="004C5C10" w:rsidRPr="00E87D62" w:rsidRDefault="004C5C10" w:rsidP="004C5C10">
            <w:pPr>
              <w:pStyle w:val="TableText"/>
            </w:pPr>
            <w:r>
              <w:t>G0/0</w:t>
            </w:r>
          </w:p>
        </w:tc>
        <w:tc>
          <w:tcPr>
            <w:tcW w:w="2520" w:type="dxa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6115F4F4" w14:textId="77777777" w:rsidR="004C5C10" w:rsidRPr="00E87D62" w:rsidRDefault="004C5C10" w:rsidP="004C5C10">
            <w:pPr>
              <w:pStyle w:val="TableText"/>
            </w:pPr>
            <w:r>
              <w:t xml:space="preserve">10.10.1.97 </w:t>
            </w:r>
          </w:p>
        </w:tc>
        <w:tc>
          <w:tcPr>
            <w:tcW w:w="1821" w:type="dxa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22632C74" w14:textId="77777777" w:rsidR="004C5C10" w:rsidRPr="00E87D62" w:rsidRDefault="004C5C10" w:rsidP="004C5C10">
            <w:pPr>
              <w:pStyle w:val="TableText"/>
            </w:pPr>
            <w:r>
              <w:t>255.255.255.224</w:t>
            </w:r>
          </w:p>
        </w:tc>
        <w:tc>
          <w:tcPr>
            <w:tcW w:w="1911" w:type="dxa"/>
            <w:tcBorders>
              <w:bottom w:val="nil"/>
            </w:tcBorders>
            <w:shd w:val="clear" w:color="auto" w:fill="FFFFFF" w:themeFill="background1"/>
            <w:vAlign w:val="bottom"/>
          </w:tcPr>
          <w:p w14:paraId="51AD22A0" w14:textId="77777777" w:rsidR="004C5C10" w:rsidRDefault="004C5C10" w:rsidP="004C5C10">
            <w:pPr>
              <w:pStyle w:val="TableText"/>
            </w:pPr>
            <w:r>
              <w:t>N/A</w:t>
            </w:r>
          </w:p>
        </w:tc>
      </w:tr>
      <w:tr w:rsidR="000F71DC" w14:paraId="768C437A" w14:textId="77777777" w:rsidTr="004D0D6D">
        <w:trPr>
          <w:cantSplit/>
          <w:jc w:val="center"/>
        </w:trPr>
        <w:tc>
          <w:tcPr>
            <w:tcW w:w="1617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400AED1C" w14:textId="77777777" w:rsidR="000F71DC" w:rsidRDefault="000F71DC" w:rsidP="000F71DC">
            <w:pPr>
              <w:pStyle w:val="ConfigWindow"/>
            </w:pPr>
            <w:r>
              <w:t>R1</w:t>
            </w:r>
          </w:p>
        </w:tc>
        <w:tc>
          <w:tcPr>
            <w:tcW w:w="1800" w:type="dxa"/>
            <w:tcBorders>
              <w:top w:val="nil"/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7E3721B6" w14:textId="77777777" w:rsidR="000F71DC" w:rsidRPr="00E87D62" w:rsidRDefault="000F71DC" w:rsidP="000F71DC">
            <w:pPr>
              <w:pStyle w:val="ConfigWindow"/>
            </w:pPr>
            <w:r>
              <w:t>G0/0</w:t>
            </w:r>
          </w:p>
        </w:tc>
        <w:tc>
          <w:tcPr>
            <w:tcW w:w="4341" w:type="dxa"/>
            <w:gridSpan w:val="2"/>
            <w:shd w:val="clear" w:color="auto" w:fill="FFFFFF" w:themeFill="background1"/>
            <w:vAlign w:val="bottom"/>
          </w:tcPr>
          <w:p w14:paraId="24153B74" w14:textId="2578C620" w:rsidR="000F71DC" w:rsidRDefault="000F71DC" w:rsidP="004C5C10">
            <w:pPr>
              <w:pStyle w:val="TableText"/>
            </w:pPr>
            <w:r>
              <w:t>2001:</w:t>
            </w:r>
            <w:r w:rsidR="00211DD5">
              <w:t>db</w:t>
            </w:r>
            <w:r>
              <w:t>8:1:1::1/64</w:t>
            </w:r>
          </w:p>
        </w:tc>
        <w:tc>
          <w:tcPr>
            <w:tcW w:w="1911" w:type="dxa"/>
            <w:tcBorders>
              <w:top w:val="nil"/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5D96A030" w14:textId="77777777" w:rsidR="000F71DC" w:rsidRDefault="000F71DC" w:rsidP="00CF12A5">
            <w:pPr>
              <w:pStyle w:val="ConfigWindow"/>
            </w:pPr>
            <w:r>
              <w:t>N/A</w:t>
            </w:r>
          </w:p>
        </w:tc>
      </w:tr>
      <w:tr w:rsidR="004C5C10" w14:paraId="07AB8BA5" w14:textId="77777777" w:rsidTr="004D0D6D">
        <w:trPr>
          <w:cantSplit/>
          <w:jc w:val="center"/>
        </w:trPr>
        <w:tc>
          <w:tcPr>
            <w:tcW w:w="1617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7E058AB0" w14:textId="77777777" w:rsidR="004C5C10" w:rsidRDefault="000F71DC" w:rsidP="000F71DC">
            <w:pPr>
              <w:pStyle w:val="ConfigWindow"/>
            </w:pPr>
            <w:r>
              <w:t>R1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35A68D61" w14:textId="77777777" w:rsidR="004C5C10" w:rsidRPr="00E87D62" w:rsidRDefault="004C5C10" w:rsidP="004C5C10">
            <w:pPr>
              <w:pStyle w:val="TableText"/>
            </w:pPr>
            <w:r>
              <w:t>S0/0/1</w:t>
            </w:r>
          </w:p>
        </w:tc>
        <w:tc>
          <w:tcPr>
            <w:tcW w:w="2520" w:type="dxa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518A9D6D" w14:textId="77777777" w:rsidR="004C5C10" w:rsidRPr="00E87D62" w:rsidRDefault="004C5C10" w:rsidP="004C5C10">
            <w:pPr>
              <w:pStyle w:val="TableText"/>
            </w:pPr>
            <w:r>
              <w:t>10.10.1.6</w:t>
            </w:r>
          </w:p>
        </w:tc>
        <w:tc>
          <w:tcPr>
            <w:tcW w:w="1821" w:type="dxa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4DC63A9C" w14:textId="77777777" w:rsidR="004C5C10" w:rsidRPr="00E87D62" w:rsidRDefault="004C5C10" w:rsidP="004C5C10">
            <w:pPr>
              <w:pStyle w:val="TableText"/>
            </w:pPr>
            <w:r>
              <w:t>255.255.255.252</w:t>
            </w:r>
          </w:p>
        </w:tc>
        <w:tc>
          <w:tcPr>
            <w:tcW w:w="1911" w:type="dxa"/>
            <w:tcBorders>
              <w:bottom w:val="nil"/>
            </w:tcBorders>
            <w:shd w:val="clear" w:color="auto" w:fill="FFFFFF" w:themeFill="background1"/>
            <w:vAlign w:val="bottom"/>
          </w:tcPr>
          <w:p w14:paraId="48C34E9C" w14:textId="77777777" w:rsidR="004C5C10" w:rsidRDefault="004C5C10" w:rsidP="004C5C10">
            <w:pPr>
              <w:pStyle w:val="TableText"/>
            </w:pPr>
            <w:r>
              <w:t>N/A</w:t>
            </w:r>
          </w:p>
        </w:tc>
      </w:tr>
      <w:tr w:rsidR="000F71DC" w14:paraId="0F63F584" w14:textId="77777777" w:rsidTr="004D0D6D">
        <w:trPr>
          <w:cantSplit/>
          <w:jc w:val="center"/>
        </w:trPr>
        <w:tc>
          <w:tcPr>
            <w:tcW w:w="1617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5B18EBAB" w14:textId="77777777" w:rsidR="000F71DC" w:rsidRDefault="000F71DC" w:rsidP="000F71DC">
            <w:pPr>
              <w:pStyle w:val="ConfigWindow"/>
            </w:pPr>
            <w:r>
              <w:t>R1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6615D7D6" w14:textId="77777777" w:rsidR="000F71DC" w:rsidRPr="00E87D62" w:rsidRDefault="000F71DC" w:rsidP="000F71DC">
            <w:pPr>
              <w:pStyle w:val="ConfigWindow"/>
            </w:pPr>
            <w:r>
              <w:t>S0/0/1</w:t>
            </w:r>
          </w:p>
        </w:tc>
        <w:tc>
          <w:tcPr>
            <w:tcW w:w="4341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6F0608FA" w14:textId="4C792112" w:rsidR="000F71DC" w:rsidRPr="00E87D62" w:rsidRDefault="000F71DC" w:rsidP="004C5C10">
            <w:pPr>
              <w:pStyle w:val="TableText"/>
            </w:pPr>
            <w:r>
              <w:t>2001:</w:t>
            </w:r>
            <w:r w:rsidR="00211DD5">
              <w:t>db</w:t>
            </w:r>
            <w:r>
              <w:t>8:1:2::2/64</w:t>
            </w:r>
          </w:p>
        </w:tc>
        <w:tc>
          <w:tcPr>
            <w:tcW w:w="1911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55934FA9" w14:textId="77777777" w:rsidR="000F71DC" w:rsidRDefault="000F71DC" w:rsidP="00CF12A5">
            <w:pPr>
              <w:pStyle w:val="ConfigWindow"/>
            </w:pPr>
            <w:r>
              <w:t>N/A</w:t>
            </w:r>
          </w:p>
        </w:tc>
      </w:tr>
      <w:tr w:rsidR="000F71DC" w14:paraId="6BB8D60E" w14:textId="77777777" w:rsidTr="004D0D6D">
        <w:trPr>
          <w:cantSplit/>
          <w:jc w:val="center"/>
        </w:trPr>
        <w:tc>
          <w:tcPr>
            <w:tcW w:w="1617" w:type="dxa"/>
            <w:tcBorders>
              <w:top w:val="nil"/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08CE8ABE" w14:textId="77777777" w:rsidR="000F71DC" w:rsidRDefault="000F71DC" w:rsidP="000F71DC">
            <w:pPr>
              <w:pStyle w:val="ConfigWindow"/>
            </w:pPr>
            <w:r>
              <w:t>R1</w:t>
            </w:r>
          </w:p>
        </w:tc>
        <w:tc>
          <w:tcPr>
            <w:tcW w:w="1800" w:type="dxa"/>
            <w:tcBorders>
              <w:top w:val="nil"/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76AD60EE" w14:textId="77777777" w:rsidR="000F71DC" w:rsidRPr="00E87D62" w:rsidRDefault="000F71DC" w:rsidP="000F71DC">
            <w:pPr>
              <w:pStyle w:val="ConfigWindow"/>
            </w:pPr>
            <w:r>
              <w:t>S0/0/1</w:t>
            </w:r>
          </w:p>
        </w:tc>
        <w:tc>
          <w:tcPr>
            <w:tcW w:w="4341" w:type="dxa"/>
            <w:gridSpan w:val="2"/>
            <w:shd w:val="clear" w:color="auto" w:fill="FFFFFF" w:themeFill="background1"/>
            <w:vAlign w:val="bottom"/>
          </w:tcPr>
          <w:p w14:paraId="746C765B" w14:textId="0E1979D6" w:rsidR="000F71DC" w:rsidRDefault="00211DD5" w:rsidP="004C5C10">
            <w:pPr>
              <w:pStyle w:val="TableText"/>
            </w:pPr>
            <w:r>
              <w:t>fe</w:t>
            </w:r>
            <w:r w:rsidR="000F71DC">
              <w:t>80::1</w:t>
            </w:r>
          </w:p>
        </w:tc>
        <w:tc>
          <w:tcPr>
            <w:tcW w:w="1911" w:type="dxa"/>
            <w:tcBorders>
              <w:top w:val="nil"/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0005707B" w14:textId="77777777" w:rsidR="000F71DC" w:rsidRDefault="000F71DC" w:rsidP="00CF12A5">
            <w:pPr>
              <w:pStyle w:val="ConfigWindow"/>
            </w:pPr>
            <w:r>
              <w:t>N/A</w:t>
            </w:r>
          </w:p>
        </w:tc>
      </w:tr>
      <w:tr w:rsidR="004C5C10" w14:paraId="080160EB" w14:textId="77777777" w:rsidTr="004D0D6D">
        <w:trPr>
          <w:cantSplit/>
          <w:jc w:val="center"/>
        </w:trPr>
        <w:tc>
          <w:tcPr>
            <w:tcW w:w="1617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2CF8B9D8" w14:textId="77777777" w:rsidR="004C5C10" w:rsidRDefault="004C5C10" w:rsidP="004C5C10">
            <w:pPr>
              <w:pStyle w:val="TableText"/>
            </w:pPr>
            <w:r>
              <w:t>R2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CFE6451" w14:textId="77777777" w:rsidR="004C5C10" w:rsidRPr="00E87D62" w:rsidRDefault="004C5C10" w:rsidP="004C5C10">
            <w:pPr>
              <w:pStyle w:val="TableText"/>
            </w:pPr>
            <w:r>
              <w:t>S0/0/0</w:t>
            </w:r>
          </w:p>
        </w:tc>
        <w:tc>
          <w:tcPr>
            <w:tcW w:w="2520" w:type="dxa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265B50E4" w14:textId="77777777" w:rsidR="004C5C10" w:rsidRPr="00E87D62" w:rsidRDefault="004C5C10" w:rsidP="004C5C10">
            <w:pPr>
              <w:pStyle w:val="TableText"/>
            </w:pPr>
            <w:r>
              <w:t>10.10.1.5</w:t>
            </w:r>
          </w:p>
        </w:tc>
        <w:tc>
          <w:tcPr>
            <w:tcW w:w="1821" w:type="dxa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183B1006" w14:textId="77777777" w:rsidR="004C5C10" w:rsidRPr="00E87D62" w:rsidRDefault="004C5C10" w:rsidP="004C5C10">
            <w:pPr>
              <w:pStyle w:val="TableText"/>
            </w:pPr>
            <w:r>
              <w:t>255.255.255.252</w:t>
            </w:r>
          </w:p>
        </w:tc>
        <w:tc>
          <w:tcPr>
            <w:tcW w:w="1911" w:type="dxa"/>
            <w:tcBorders>
              <w:bottom w:val="nil"/>
            </w:tcBorders>
            <w:shd w:val="clear" w:color="auto" w:fill="FFFFFF" w:themeFill="background1"/>
            <w:vAlign w:val="bottom"/>
          </w:tcPr>
          <w:p w14:paraId="2CE27DD0" w14:textId="77777777" w:rsidR="004C5C10" w:rsidRDefault="004C5C10" w:rsidP="004C5C10">
            <w:pPr>
              <w:pStyle w:val="TableText"/>
            </w:pPr>
            <w:r>
              <w:t>N/A</w:t>
            </w:r>
          </w:p>
        </w:tc>
      </w:tr>
      <w:tr w:rsidR="000F71DC" w14:paraId="1CDDC334" w14:textId="77777777" w:rsidTr="004D0D6D">
        <w:trPr>
          <w:cantSplit/>
          <w:jc w:val="center"/>
        </w:trPr>
        <w:tc>
          <w:tcPr>
            <w:tcW w:w="1617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37EFCE5F" w14:textId="77777777" w:rsidR="000F71DC" w:rsidRDefault="000F71DC" w:rsidP="000F71DC">
            <w:pPr>
              <w:pStyle w:val="ConfigWindow"/>
            </w:pPr>
            <w:r>
              <w:t>R2</w:t>
            </w:r>
          </w:p>
        </w:tc>
        <w:tc>
          <w:tcPr>
            <w:tcW w:w="1800" w:type="dxa"/>
            <w:tcBorders>
              <w:top w:val="nil"/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05CCD26E" w14:textId="77777777" w:rsidR="000F71DC" w:rsidRPr="00E87D62" w:rsidRDefault="000F71DC" w:rsidP="000F71DC">
            <w:pPr>
              <w:pStyle w:val="ConfigWindow"/>
            </w:pPr>
            <w:r>
              <w:t>S0/0/0</w:t>
            </w:r>
          </w:p>
        </w:tc>
        <w:tc>
          <w:tcPr>
            <w:tcW w:w="4341" w:type="dxa"/>
            <w:gridSpan w:val="2"/>
            <w:shd w:val="clear" w:color="auto" w:fill="FFFFFF" w:themeFill="background1"/>
            <w:vAlign w:val="bottom"/>
          </w:tcPr>
          <w:p w14:paraId="1DB1771E" w14:textId="3EEF8373" w:rsidR="000F71DC" w:rsidRPr="00E87D62" w:rsidRDefault="000F71DC" w:rsidP="004C5C10">
            <w:pPr>
              <w:pStyle w:val="TableText"/>
            </w:pPr>
            <w:r>
              <w:t>2001:</w:t>
            </w:r>
            <w:r w:rsidR="00211DD5">
              <w:t>db</w:t>
            </w:r>
            <w:r>
              <w:t>8:1:2::1/64</w:t>
            </w:r>
          </w:p>
        </w:tc>
        <w:tc>
          <w:tcPr>
            <w:tcW w:w="1911" w:type="dxa"/>
            <w:tcBorders>
              <w:top w:val="nil"/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3C33735E" w14:textId="77777777" w:rsidR="000F71DC" w:rsidRDefault="000F71DC" w:rsidP="00CF12A5">
            <w:pPr>
              <w:pStyle w:val="ConfigWindow"/>
            </w:pPr>
            <w:r>
              <w:t>N/A</w:t>
            </w:r>
          </w:p>
        </w:tc>
      </w:tr>
      <w:tr w:rsidR="004C5C10" w14:paraId="6C3FCC8F" w14:textId="77777777" w:rsidTr="004D0D6D">
        <w:trPr>
          <w:cantSplit/>
          <w:jc w:val="center"/>
        </w:trPr>
        <w:tc>
          <w:tcPr>
            <w:tcW w:w="1617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02966482" w14:textId="77777777" w:rsidR="004C5C10" w:rsidRPr="00E87D62" w:rsidRDefault="000F71DC" w:rsidP="000F71DC">
            <w:pPr>
              <w:pStyle w:val="ConfigWindow"/>
            </w:pPr>
            <w:r>
              <w:t>R2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E9A6EB2" w14:textId="77777777" w:rsidR="004C5C10" w:rsidRPr="00E87D62" w:rsidRDefault="004C5C10" w:rsidP="004C5C10">
            <w:pPr>
              <w:pStyle w:val="TableText"/>
            </w:pPr>
            <w:r>
              <w:t>S0/0/1</w:t>
            </w:r>
          </w:p>
        </w:tc>
        <w:tc>
          <w:tcPr>
            <w:tcW w:w="2520" w:type="dxa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65958798" w14:textId="77777777" w:rsidR="004C5C10" w:rsidRPr="00E87D62" w:rsidRDefault="004C5C10" w:rsidP="004C5C10">
            <w:pPr>
              <w:pStyle w:val="TableText"/>
            </w:pPr>
            <w:r>
              <w:t>10.10.1.9</w:t>
            </w:r>
          </w:p>
        </w:tc>
        <w:tc>
          <w:tcPr>
            <w:tcW w:w="1821" w:type="dxa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347FB666" w14:textId="77777777" w:rsidR="004C5C10" w:rsidRPr="00E87D62" w:rsidRDefault="004C5C10" w:rsidP="004C5C10">
            <w:pPr>
              <w:pStyle w:val="TableText"/>
            </w:pPr>
            <w:r>
              <w:t>255.255.255.252</w:t>
            </w:r>
          </w:p>
        </w:tc>
        <w:tc>
          <w:tcPr>
            <w:tcW w:w="1911" w:type="dxa"/>
            <w:tcBorders>
              <w:bottom w:val="nil"/>
            </w:tcBorders>
            <w:shd w:val="clear" w:color="auto" w:fill="FFFFFF" w:themeFill="background1"/>
            <w:vAlign w:val="bottom"/>
          </w:tcPr>
          <w:p w14:paraId="22853B47" w14:textId="77777777" w:rsidR="004C5C10" w:rsidRPr="00E87D62" w:rsidRDefault="004C5C10" w:rsidP="004C5C10">
            <w:pPr>
              <w:pStyle w:val="TableText"/>
            </w:pPr>
            <w:r>
              <w:t>N/A</w:t>
            </w:r>
          </w:p>
        </w:tc>
      </w:tr>
      <w:tr w:rsidR="000F71DC" w14:paraId="7A0DC36E" w14:textId="77777777" w:rsidTr="004D0D6D">
        <w:trPr>
          <w:cantSplit/>
          <w:jc w:val="center"/>
        </w:trPr>
        <w:tc>
          <w:tcPr>
            <w:tcW w:w="1617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66978BDF" w14:textId="77777777" w:rsidR="000F71DC" w:rsidRPr="00E87D62" w:rsidRDefault="000F71DC" w:rsidP="000F71DC">
            <w:pPr>
              <w:pStyle w:val="ConfigWindow"/>
            </w:pPr>
            <w:r>
              <w:t>R2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5EDDE903" w14:textId="77777777" w:rsidR="000F71DC" w:rsidRDefault="000F71DC" w:rsidP="000F71DC">
            <w:pPr>
              <w:pStyle w:val="ConfigWindow"/>
            </w:pPr>
            <w:r>
              <w:t>S0/0/1</w:t>
            </w:r>
          </w:p>
        </w:tc>
        <w:tc>
          <w:tcPr>
            <w:tcW w:w="4341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024113BA" w14:textId="75F53733" w:rsidR="000F71DC" w:rsidRDefault="000F71DC" w:rsidP="004C5C10">
            <w:pPr>
              <w:pStyle w:val="TableText"/>
            </w:pPr>
            <w:r>
              <w:t>2001:</w:t>
            </w:r>
            <w:r w:rsidR="00211DD5">
              <w:t>db</w:t>
            </w:r>
            <w:r>
              <w:t>8:1:3::1/64</w:t>
            </w:r>
          </w:p>
        </w:tc>
        <w:tc>
          <w:tcPr>
            <w:tcW w:w="1911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159E6ECF" w14:textId="77777777" w:rsidR="000F71DC" w:rsidRDefault="000F71DC" w:rsidP="00CF12A5">
            <w:pPr>
              <w:pStyle w:val="ConfigWindow"/>
            </w:pPr>
            <w:r>
              <w:t>N/A</w:t>
            </w:r>
          </w:p>
        </w:tc>
      </w:tr>
      <w:tr w:rsidR="000F71DC" w14:paraId="4D4B6CD4" w14:textId="77777777" w:rsidTr="004D0D6D">
        <w:trPr>
          <w:cantSplit/>
          <w:jc w:val="center"/>
        </w:trPr>
        <w:tc>
          <w:tcPr>
            <w:tcW w:w="1617" w:type="dxa"/>
            <w:tcBorders>
              <w:top w:val="nil"/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7D0F47B2" w14:textId="77777777" w:rsidR="000F71DC" w:rsidRPr="00E87D62" w:rsidRDefault="000F71DC" w:rsidP="000F71DC">
            <w:pPr>
              <w:pStyle w:val="ConfigWindow"/>
            </w:pPr>
            <w:r>
              <w:t>R2</w:t>
            </w:r>
          </w:p>
        </w:tc>
        <w:tc>
          <w:tcPr>
            <w:tcW w:w="1800" w:type="dxa"/>
            <w:tcBorders>
              <w:top w:val="nil"/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4E3E77DE" w14:textId="77777777" w:rsidR="000F71DC" w:rsidRDefault="000F71DC" w:rsidP="000F71DC">
            <w:pPr>
              <w:pStyle w:val="ConfigWindow"/>
            </w:pPr>
            <w:r>
              <w:t>S0/0/1</w:t>
            </w:r>
          </w:p>
        </w:tc>
        <w:tc>
          <w:tcPr>
            <w:tcW w:w="4341" w:type="dxa"/>
            <w:gridSpan w:val="2"/>
            <w:shd w:val="clear" w:color="auto" w:fill="FFFFFF" w:themeFill="background1"/>
            <w:vAlign w:val="bottom"/>
          </w:tcPr>
          <w:p w14:paraId="4D895165" w14:textId="51189CEB" w:rsidR="000F71DC" w:rsidRPr="00A67E9E" w:rsidRDefault="00211DD5" w:rsidP="004C5C10">
            <w:pPr>
              <w:pStyle w:val="TableText"/>
            </w:pPr>
            <w:r>
              <w:t>fe</w:t>
            </w:r>
            <w:r w:rsidR="000F71DC">
              <w:t>80::2</w:t>
            </w:r>
          </w:p>
        </w:tc>
        <w:tc>
          <w:tcPr>
            <w:tcW w:w="1911" w:type="dxa"/>
            <w:tcBorders>
              <w:top w:val="nil"/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2804700D" w14:textId="77777777" w:rsidR="000F71DC" w:rsidRDefault="000F71DC" w:rsidP="00CF12A5">
            <w:pPr>
              <w:pStyle w:val="ConfigWindow"/>
            </w:pPr>
            <w:r>
              <w:t>N/A</w:t>
            </w:r>
          </w:p>
        </w:tc>
      </w:tr>
      <w:tr w:rsidR="004C5C10" w14:paraId="0D3191E0" w14:textId="77777777" w:rsidTr="004D0D6D">
        <w:trPr>
          <w:cantSplit/>
          <w:jc w:val="center"/>
        </w:trPr>
        <w:tc>
          <w:tcPr>
            <w:tcW w:w="1617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619ACD24" w14:textId="77777777" w:rsidR="004C5C10" w:rsidRDefault="004C5C10" w:rsidP="004C5C10">
            <w:pPr>
              <w:pStyle w:val="TableText"/>
            </w:pPr>
            <w:r>
              <w:t>R3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0ABCCCE7" w14:textId="77777777" w:rsidR="004C5C10" w:rsidRPr="00E87D62" w:rsidRDefault="004C5C10" w:rsidP="004C5C10">
            <w:pPr>
              <w:pStyle w:val="TableText"/>
            </w:pPr>
            <w:r>
              <w:t>G0/0</w:t>
            </w:r>
          </w:p>
        </w:tc>
        <w:tc>
          <w:tcPr>
            <w:tcW w:w="2520" w:type="dxa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080D5FD6" w14:textId="77777777" w:rsidR="004C5C10" w:rsidRDefault="004C5C10" w:rsidP="004C5C10">
            <w:pPr>
              <w:pStyle w:val="TableText"/>
            </w:pPr>
            <w:r>
              <w:t>10.10.1.17</w:t>
            </w:r>
          </w:p>
        </w:tc>
        <w:tc>
          <w:tcPr>
            <w:tcW w:w="1821" w:type="dxa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042244C6" w14:textId="77777777" w:rsidR="004C5C10" w:rsidRDefault="004C5C10" w:rsidP="004C5C10">
            <w:pPr>
              <w:pStyle w:val="TableText"/>
            </w:pPr>
            <w:r>
              <w:t>255.255.255.240</w:t>
            </w:r>
          </w:p>
        </w:tc>
        <w:tc>
          <w:tcPr>
            <w:tcW w:w="1911" w:type="dxa"/>
            <w:tcBorders>
              <w:bottom w:val="nil"/>
            </w:tcBorders>
            <w:shd w:val="clear" w:color="auto" w:fill="FFFFFF" w:themeFill="background1"/>
            <w:vAlign w:val="bottom"/>
          </w:tcPr>
          <w:p w14:paraId="31B523F7" w14:textId="77777777" w:rsidR="004C5C10" w:rsidRDefault="004C5C10" w:rsidP="004C5C10">
            <w:pPr>
              <w:pStyle w:val="TableText"/>
            </w:pPr>
            <w:r>
              <w:t>N/A</w:t>
            </w:r>
          </w:p>
        </w:tc>
      </w:tr>
      <w:tr w:rsidR="000F71DC" w14:paraId="5C384F89" w14:textId="77777777" w:rsidTr="004D0D6D">
        <w:trPr>
          <w:cantSplit/>
          <w:jc w:val="center"/>
        </w:trPr>
        <w:tc>
          <w:tcPr>
            <w:tcW w:w="1617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41B5FB5E" w14:textId="77777777" w:rsidR="000F71DC" w:rsidRDefault="000F71DC" w:rsidP="000F71DC">
            <w:pPr>
              <w:pStyle w:val="ConfigWindow"/>
            </w:pPr>
            <w:r>
              <w:t>R3</w:t>
            </w:r>
          </w:p>
        </w:tc>
        <w:tc>
          <w:tcPr>
            <w:tcW w:w="1800" w:type="dxa"/>
            <w:tcBorders>
              <w:top w:val="nil"/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7D791970" w14:textId="77777777" w:rsidR="000F71DC" w:rsidRPr="00E87D62" w:rsidRDefault="000F71DC" w:rsidP="000F71DC">
            <w:pPr>
              <w:pStyle w:val="ConfigWindow"/>
            </w:pPr>
            <w:r>
              <w:t>G0/0</w:t>
            </w:r>
          </w:p>
        </w:tc>
        <w:tc>
          <w:tcPr>
            <w:tcW w:w="4341" w:type="dxa"/>
            <w:gridSpan w:val="2"/>
            <w:shd w:val="clear" w:color="auto" w:fill="FFFFFF" w:themeFill="background1"/>
            <w:vAlign w:val="bottom"/>
          </w:tcPr>
          <w:p w14:paraId="29D1EB27" w14:textId="4A3DB6BE" w:rsidR="000F71DC" w:rsidRPr="00595D04" w:rsidRDefault="000F71DC" w:rsidP="004C5C10">
            <w:pPr>
              <w:pStyle w:val="TableText"/>
              <w:rPr>
                <w:b/>
              </w:rPr>
            </w:pPr>
            <w:r>
              <w:t>2001:</w:t>
            </w:r>
            <w:r w:rsidR="00211DD5">
              <w:t>db</w:t>
            </w:r>
            <w:r>
              <w:t>8:1:4::1/64</w:t>
            </w:r>
          </w:p>
        </w:tc>
        <w:tc>
          <w:tcPr>
            <w:tcW w:w="1911" w:type="dxa"/>
            <w:tcBorders>
              <w:top w:val="nil"/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75370E9B" w14:textId="77777777" w:rsidR="000F71DC" w:rsidRDefault="000F71DC" w:rsidP="00CF12A5">
            <w:pPr>
              <w:pStyle w:val="ConfigWindow"/>
            </w:pPr>
            <w:r>
              <w:t>N/A</w:t>
            </w:r>
          </w:p>
        </w:tc>
      </w:tr>
      <w:tr w:rsidR="004C5C10" w14:paraId="7E23B93F" w14:textId="77777777" w:rsidTr="004D0D6D">
        <w:trPr>
          <w:cantSplit/>
          <w:jc w:val="center"/>
        </w:trPr>
        <w:tc>
          <w:tcPr>
            <w:tcW w:w="1617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77502517" w14:textId="77777777" w:rsidR="004C5C10" w:rsidRDefault="000F71DC" w:rsidP="000F71DC">
            <w:pPr>
              <w:pStyle w:val="ConfigWindow"/>
            </w:pPr>
            <w:r>
              <w:t>R3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8ABD9E4" w14:textId="77777777" w:rsidR="004C5C10" w:rsidRPr="00E87D62" w:rsidRDefault="004C5C10" w:rsidP="004C5C10">
            <w:pPr>
              <w:pStyle w:val="TableText"/>
            </w:pPr>
            <w:r>
              <w:t>S0/0/1</w:t>
            </w:r>
          </w:p>
        </w:tc>
        <w:tc>
          <w:tcPr>
            <w:tcW w:w="2520" w:type="dxa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53D2E774" w14:textId="77777777" w:rsidR="004C5C10" w:rsidRDefault="004C5C10" w:rsidP="004C5C10">
            <w:pPr>
              <w:pStyle w:val="TableText"/>
            </w:pPr>
            <w:r>
              <w:t>10.10.1.10</w:t>
            </w:r>
          </w:p>
        </w:tc>
        <w:tc>
          <w:tcPr>
            <w:tcW w:w="1821" w:type="dxa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5D062EFF" w14:textId="77777777" w:rsidR="004C5C10" w:rsidRPr="00E87D62" w:rsidRDefault="004C5C10" w:rsidP="004C5C10">
            <w:pPr>
              <w:pStyle w:val="TableText"/>
            </w:pPr>
            <w:r>
              <w:t>255.255.255.252</w:t>
            </w:r>
          </w:p>
        </w:tc>
        <w:tc>
          <w:tcPr>
            <w:tcW w:w="1911" w:type="dxa"/>
            <w:tcBorders>
              <w:bottom w:val="nil"/>
            </w:tcBorders>
            <w:shd w:val="clear" w:color="auto" w:fill="FFFFFF" w:themeFill="background1"/>
            <w:vAlign w:val="bottom"/>
          </w:tcPr>
          <w:p w14:paraId="5145CF04" w14:textId="77777777" w:rsidR="004C5C10" w:rsidRDefault="004C5C10" w:rsidP="004C5C10">
            <w:pPr>
              <w:pStyle w:val="TableText"/>
            </w:pPr>
            <w:r>
              <w:t>N/A</w:t>
            </w:r>
          </w:p>
        </w:tc>
      </w:tr>
      <w:tr w:rsidR="000F71DC" w14:paraId="74D26C0B" w14:textId="77777777" w:rsidTr="004D0D6D">
        <w:trPr>
          <w:cantSplit/>
          <w:jc w:val="center"/>
        </w:trPr>
        <w:tc>
          <w:tcPr>
            <w:tcW w:w="1617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3B869C33" w14:textId="77777777" w:rsidR="000F71DC" w:rsidRDefault="000F71DC" w:rsidP="000F71DC">
            <w:pPr>
              <w:pStyle w:val="ConfigWindow"/>
            </w:pPr>
            <w:r>
              <w:t>R3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3623232D" w14:textId="77777777" w:rsidR="000F71DC" w:rsidRPr="00E87D62" w:rsidRDefault="000F71DC" w:rsidP="000F71DC">
            <w:pPr>
              <w:pStyle w:val="ConfigWindow"/>
            </w:pPr>
            <w:r>
              <w:t>S0/0/1</w:t>
            </w:r>
          </w:p>
        </w:tc>
        <w:tc>
          <w:tcPr>
            <w:tcW w:w="4341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7D09363B" w14:textId="09600887" w:rsidR="000F71DC" w:rsidRPr="001D4A02" w:rsidRDefault="000F71DC" w:rsidP="004C5C10">
            <w:pPr>
              <w:pStyle w:val="TableText"/>
            </w:pPr>
            <w:r>
              <w:t>2001:</w:t>
            </w:r>
            <w:r w:rsidR="00211DD5">
              <w:t>db</w:t>
            </w:r>
            <w:r>
              <w:t>8:1:3::2/64</w:t>
            </w:r>
          </w:p>
        </w:tc>
        <w:tc>
          <w:tcPr>
            <w:tcW w:w="1911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6572812C" w14:textId="77777777" w:rsidR="000F71DC" w:rsidRDefault="000F71DC" w:rsidP="00CF12A5">
            <w:pPr>
              <w:pStyle w:val="ConfigWindow"/>
            </w:pPr>
            <w:r>
              <w:t>N/A</w:t>
            </w:r>
          </w:p>
        </w:tc>
      </w:tr>
      <w:tr w:rsidR="000F71DC" w14:paraId="6825CFDB" w14:textId="77777777" w:rsidTr="004D0D6D">
        <w:trPr>
          <w:cantSplit/>
          <w:jc w:val="center"/>
        </w:trPr>
        <w:tc>
          <w:tcPr>
            <w:tcW w:w="1617" w:type="dxa"/>
            <w:tcBorders>
              <w:top w:val="nil"/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4787D3E3" w14:textId="77777777" w:rsidR="000F71DC" w:rsidRDefault="000F71DC" w:rsidP="000F71DC">
            <w:pPr>
              <w:pStyle w:val="ConfigWindow"/>
            </w:pPr>
            <w:r>
              <w:t>R3</w:t>
            </w:r>
          </w:p>
        </w:tc>
        <w:tc>
          <w:tcPr>
            <w:tcW w:w="1800" w:type="dxa"/>
            <w:tcBorders>
              <w:top w:val="nil"/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40D888E7" w14:textId="77777777" w:rsidR="000F71DC" w:rsidRPr="00E87D62" w:rsidRDefault="000F71DC" w:rsidP="000F71DC">
            <w:pPr>
              <w:pStyle w:val="ConfigWindow"/>
            </w:pPr>
            <w:r>
              <w:t>S0/0/1</w:t>
            </w:r>
          </w:p>
        </w:tc>
        <w:tc>
          <w:tcPr>
            <w:tcW w:w="4341" w:type="dxa"/>
            <w:gridSpan w:val="2"/>
            <w:shd w:val="clear" w:color="auto" w:fill="FFFFFF" w:themeFill="background1"/>
            <w:vAlign w:val="bottom"/>
          </w:tcPr>
          <w:p w14:paraId="4E08CCCD" w14:textId="11F4A94F" w:rsidR="000F71DC" w:rsidRPr="00B92CFF" w:rsidRDefault="00211DD5" w:rsidP="004C5C10">
            <w:pPr>
              <w:pStyle w:val="TableText"/>
            </w:pPr>
            <w:r>
              <w:t>fe</w:t>
            </w:r>
            <w:r w:rsidR="000F71DC">
              <w:t>80::3</w:t>
            </w:r>
          </w:p>
        </w:tc>
        <w:tc>
          <w:tcPr>
            <w:tcW w:w="1911" w:type="dxa"/>
            <w:tcBorders>
              <w:top w:val="nil"/>
            </w:tcBorders>
            <w:shd w:val="clear" w:color="auto" w:fill="FFFFFF" w:themeFill="background1"/>
            <w:vAlign w:val="bottom"/>
          </w:tcPr>
          <w:p w14:paraId="42A5A7DE" w14:textId="77777777" w:rsidR="000F71DC" w:rsidRDefault="000F71DC" w:rsidP="00CF12A5">
            <w:pPr>
              <w:pStyle w:val="ConfigWindow"/>
            </w:pPr>
            <w:r>
              <w:t>N/A</w:t>
            </w:r>
          </w:p>
        </w:tc>
      </w:tr>
      <w:tr w:rsidR="004C5C10" w14:paraId="330E1295" w14:textId="77777777" w:rsidTr="004D0D6D">
        <w:trPr>
          <w:cantSplit/>
          <w:jc w:val="center"/>
        </w:trPr>
        <w:tc>
          <w:tcPr>
            <w:tcW w:w="1617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0DA3E718" w14:textId="77777777" w:rsidR="004C5C10" w:rsidRPr="00E87D62" w:rsidRDefault="004C5C10" w:rsidP="004C5C10">
            <w:pPr>
              <w:pStyle w:val="TableText"/>
            </w:pPr>
            <w:r>
              <w:t>PC1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63E531B9" w14:textId="77777777" w:rsidR="004C5C10" w:rsidRPr="00E87D62" w:rsidRDefault="004C5C10" w:rsidP="004C5C10">
            <w:pPr>
              <w:pStyle w:val="TableText"/>
            </w:pPr>
            <w:r>
              <w:t>NIC</w:t>
            </w:r>
          </w:p>
        </w:tc>
        <w:tc>
          <w:tcPr>
            <w:tcW w:w="2520" w:type="dxa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6AB17446" w14:textId="7A8B3271" w:rsidR="004C5C10" w:rsidRPr="00351CDE" w:rsidRDefault="004D0D6D" w:rsidP="00351CDE">
            <w:pPr>
              <w:pStyle w:val="ConfigWindow"/>
            </w:pPr>
            <w:r w:rsidRPr="00351CDE">
              <w:t>blank</w:t>
            </w:r>
          </w:p>
        </w:tc>
        <w:tc>
          <w:tcPr>
            <w:tcW w:w="1821" w:type="dxa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34C69B1D" w14:textId="2BE76F81" w:rsidR="004C5C10" w:rsidRPr="00351CDE" w:rsidRDefault="004D0D6D" w:rsidP="00351CDE">
            <w:pPr>
              <w:pStyle w:val="ConfigWindow"/>
            </w:pPr>
            <w:r w:rsidRPr="00351CDE">
              <w:t>blank</w:t>
            </w:r>
          </w:p>
        </w:tc>
        <w:tc>
          <w:tcPr>
            <w:tcW w:w="1911" w:type="dxa"/>
            <w:shd w:val="clear" w:color="auto" w:fill="FFFFFF" w:themeFill="background1"/>
            <w:vAlign w:val="bottom"/>
          </w:tcPr>
          <w:p w14:paraId="423980C6" w14:textId="3F8F373C" w:rsidR="004C5C10" w:rsidRPr="00351CDE" w:rsidRDefault="004D0D6D" w:rsidP="00351CDE">
            <w:pPr>
              <w:pStyle w:val="ConfigWindow"/>
            </w:pPr>
            <w:r w:rsidRPr="00351CDE">
              <w:t>blank</w:t>
            </w:r>
          </w:p>
        </w:tc>
      </w:tr>
      <w:tr w:rsidR="000F71DC" w14:paraId="3AC8A989" w14:textId="77777777" w:rsidTr="004D0D6D">
        <w:trPr>
          <w:cantSplit/>
          <w:jc w:val="center"/>
        </w:trPr>
        <w:tc>
          <w:tcPr>
            <w:tcW w:w="1617" w:type="dxa"/>
            <w:tcBorders>
              <w:top w:val="nil"/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3DEBB220" w14:textId="77777777" w:rsidR="000F71DC" w:rsidRPr="00E87D62" w:rsidRDefault="000F71DC" w:rsidP="000F71DC">
            <w:pPr>
              <w:pStyle w:val="ConfigWindow"/>
            </w:pPr>
            <w:r>
              <w:t>PC1</w:t>
            </w:r>
          </w:p>
        </w:tc>
        <w:tc>
          <w:tcPr>
            <w:tcW w:w="1800" w:type="dxa"/>
            <w:tcBorders>
              <w:top w:val="nil"/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161D40DB" w14:textId="77777777" w:rsidR="000F71DC" w:rsidRPr="004D0D6D" w:rsidRDefault="000F71DC" w:rsidP="004D0D6D">
            <w:pPr>
              <w:pStyle w:val="ConfigWindow"/>
              <w:spacing w:after="120"/>
              <w:rPr>
                <w:sz w:val="20"/>
                <w:szCs w:val="20"/>
              </w:rPr>
            </w:pPr>
            <w:r w:rsidRPr="004D0D6D">
              <w:rPr>
                <w:sz w:val="20"/>
                <w:szCs w:val="20"/>
              </w:rPr>
              <w:t>NIC</w:t>
            </w:r>
          </w:p>
        </w:tc>
        <w:tc>
          <w:tcPr>
            <w:tcW w:w="4341" w:type="dxa"/>
            <w:gridSpan w:val="2"/>
            <w:shd w:val="clear" w:color="auto" w:fill="FFFFFF" w:themeFill="background1"/>
            <w:vAlign w:val="bottom"/>
          </w:tcPr>
          <w:p w14:paraId="7B4DD31E" w14:textId="3E02E72A" w:rsidR="000F71DC" w:rsidRPr="00351CDE" w:rsidRDefault="004D0D6D" w:rsidP="00351CDE">
            <w:pPr>
              <w:pStyle w:val="ConfigWindow"/>
            </w:pPr>
            <w:r w:rsidRPr="00351CDE">
              <w:t>blank</w:t>
            </w:r>
          </w:p>
        </w:tc>
        <w:tc>
          <w:tcPr>
            <w:tcW w:w="1911" w:type="dxa"/>
            <w:shd w:val="clear" w:color="auto" w:fill="FFFFFF" w:themeFill="background1"/>
            <w:vAlign w:val="bottom"/>
          </w:tcPr>
          <w:p w14:paraId="73A923A0" w14:textId="643E7E1D" w:rsidR="000F71DC" w:rsidRPr="00351CDE" w:rsidRDefault="004D0D6D" w:rsidP="00351CDE">
            <w:pPr>
              <w:pStyle w:val="ConfigWindow"/>
            </w:pPr>
            <w:r w:rsidRPr="00351CDE">
              <w:t>blank</w:t>
            </w:r>
          </w:p>
        </w:tc>
      </w:tr>
      <w:tr w:rsidR="004C5C10" w14:paraId="521CCC4A" w14:textId="77777777" w:rsidTr="004D0D6D">
        <w:trPr>
          <w:cantSplit/>
          <w:jc w:val="center"/>
        </w:trPr>
        <w:tc>
          <w:tcPr>
            <w:tcW w:w="1617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3F1CC2B6" w14:textId="77777777" w:rsidR="004C5C10" w:rsidRDefault="004C5C10" w:rsidP="004C5C10">
            <w:pPr>
              <w:pStyle w:val="TableText"/>
            </w:pPr>
            <w:r>
              <w:t>PC2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4D66A711" w14:textId="77777777" w:rsidR="004C5C10" w:rsidRDefault="004C5C10" w:rsidP="004C5C10">
            <w:pPr>
              <w:pStyle w:val="TableText"/>
            </w:pPr>
            <w:r>
              <w:t>NIC</w:t>
            </w:r>
          </w:p>
        </w:tc>
        <w:tc>
          <w:tcPr>
            <w:tcW w:w="2520" w:type="dxa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7624270A" w14:textId="361CEF53" w:rsidR="004C5C10" w:rsidRPr="00351CDE" w:rsidRDefault="004D0D6D" w:rsidP="00351CDE">
            <w:pPr>
              <w:pStyle w:val="ConfigWindow"/>
            </w:pPr>
            <w:r w:rsidRPr="00351CDE">
              <w:t>blank</w:t>
            </w:r>
          </w:p>
        </w:tc>
        <w:tc>
          <w:tcPr>
            <w:tcW w:w="1821" w:type="dxa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63FAB21A" w14:textId="2319BF0D" w:rsidR="004C5C10" w:rsidRPr="00351CDE" w:rsidRDefault="004D0D6D" w:rsidP="00351CDE">
            <w:pPr>
              <w:pStyle w:val="ConfigWindow"/>
            </w:pPr>
            <w:r w:rsidRPr="00351CDE">
              <w:t>blank</w:t>
            </w:r>
          </w:p>
        </w:tc>
        <w:tc>
          <w:tcPr>
            <w:tcW w:w="1911" w:type="dxa"/>
            <w:shd w:val="clear" w:color="auto" w:fill="FFFFFF" w:themeFill="background1"/>
            <w:vAlign w:val="bottom"/>
          </w:tcPr>
          <w:p w14:paraId="238F78DF" w14:textId="24CE6BA4" w:rsidR="004C5C10" w:rsidRPr="00351CDE" w:rsidRDefault="004D0D6D" w:rsidP="00351CDE">
            <w:pPr>
              <w:pStyle w:val="ConfigWindow"/>
            </w:pPr>
            <w:r w:rsidRPr="00351CDE">
              <w:t>blank</w:t>
            </w:r>
          </w:p>
        </w:tc>
      </w:tr>
      <w:tr w:rsidR="000F71DC" w14:paraId="0A2BA060" w14:textId="77777777" w:rsidTr="004D0D6D">
        <w:trPr>
          <w:cantSplit/>
          <w:jc w:val="center"/>
        </w:trPr>
        <w:tc>
          <w:tcPr>
            <w:tcW w:w="1617" w:type="dxa"/>
            <w:tcBorders>
              <w:top w:val="nil"/>
            </w:tcBorders>
            <w:shd w:val="clear" w:color="auto" w:fill="FFFFFF" w:themeFill="background1"/>
            <w:vAlign w:val="bottom"/>
          </w:tcPr>
          <w:p w14:paraId="35D62573" w14:textId="77777777" w:rsidR="000F71DC" w:rsidRDefault="000F71DC" w:rsidP="000F71DC">
            <w:pPr>
              <w:pStyle w:val="ConfigWindow"/>
            </w:pPr>
            <w:r>
              <w:t>PC2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FFFFFF" w:themeFill="background1"/>
            <w:vAlign w:val="bottom"/>
          </w:tcPr>
          <w:p w14:paraId="73677C33" w14:textId="77777777" w:rsidR="000F71DC" w:rsidRPr="004D0D6D" w:rsidRDefault="000F71DC" w:rsidP="004D0D6D">
            <w:pPr>
              <w:pStyle w:val="ConfigWindow"/>
              <w:spacing w:after="120"/>
              <w:rPr>
                <w:sz w:val="20"/>
                <w:szCs w:val="20"/>
              </w:rPr>
            </w:pPr>
            <w:r w:rsidRPr="004D0D6D">
              <w:rPr>
                <w:sz w:val="20"/>
                <w:szCs w:val="20"/>
              </w:rPr>
              <w:t>NIC</w:t>
            </w:r>
          </w:p>
        </w:tc>
        <w:tc>
          <w:tcPr>
            <w:tcW w:w="4341" w:type="dxa"/>
            <w:gridSpan w:val="2"/>
            <w:shd w:val="clear" w:color="auto" w:fill="FFFFFF" w:themeFill="background1"/>
            <w:vAlign w:val="bottom"/>
          </w:tcPr>
          <w:p w14:paraId="64149F0B" w14:textId="03DB66AC" w:rsidR="000F71DC" w:rsidRPr="00351CDE" w:rsidRDefault="004D0D6D" w:rsidP="00351CDE">
            <w:pPr>
              <w:pStyle w:val="ConfigWindow"/>
            </w:pPr>
            <w:r w:rsidRPr="00351CDE">
              <w:t>blank</w:t>
            </w:r>
          </w:p>
        </w:tc>
        <w:tc>
          <w:tcPr>
            <w:tcW w:w="1911" w:type="dxa"/>
            <w:shd w:val="clear" w:color="auto" w:fill="FFFFFF" w:themeFill="background1"/>
            <w:vAlign w:val="bottom"/>
          </w:tcPr>
          <w:p w14:paraId="06266635" w14:textId="4CAF8057" w:rsidR="000F71DC" w:rsidRPr="00351CDE" w:rsidRDefault="004D0D6D" w:rsidP="00351CDE">
            <w:pPr>
              <w:pStyle w:val="ConfigWindow"/>
            </w:pPr>
            <w:r w:rsidRPr="00351CDE">
              <w:t>blank</w:t>
            </w:r>
          </w:p>
        </w:tc>
      </w:tr>
    </w:tbl>
    <w:p w14:paraId="46B4414A" w14:textId="77777777" w:rsidR="004C5C10" w:rsidRPr="00BB73FF" w:rsidRDefault="004C5C10" w:rsidP="004C5C10">
      <w:pPr>
        <w:pStyle w:val="Heading1"/>
        <w:numPr>
          <w:ilvl w:val="0"/>
          <w:numId w:val="3"/>
        </w:numPr>
      </w:pPr>
      <w:r w:rsidRPr="00BB73FF">
        <w:t>Objective</w:t>
      </w:r>
      <w:r>
        <w:t>s</w:t>
      </w:r>
    </w:p>
    <w:p w14:paraId="0C39997D" w14:textId="77777777" w:rsidR="004C5C10" w:rsidRPr="004C0909" w:rsidRDefault="004C5C10" w:rsidP="004C5C10">
      <w:pPr>
        <w:pStyle w:val="BodyTextL25Bold"/>
      </w:pPr>
      <w:r>
        <w:t>Part 1: Complete the Addressing Table Documentation</w:t>
      </w:r>
    </w:p>
    <w:p w14:paraId="18C20F94" w14:textId="77777777" w:rsidR="004C5C10" w:rsidRPr="004C0909" w:rsidRDefault="004C5C10" w:rsidP="004C5C10">
      <w:pPr>
        <w:pStyle w:val="BodyTextL25Bold"/>
      </w:pPr>
      <w:r>
        <w:t>Part 2: Test Connectivity Using Ping</w:t>
      </w:r>
    </w:p>
    <w:p w14:paraId="67DC58F6" w14:textId="77777777" w:rsidR="004C5C10" w:rsidRPr="004C0909" w:rsidRDefault="004C5C10" w:rsidP="004C5C10">
      <w:pPr>
        <w:pStyle w:val="BodyTextL25Bold"/>
      </w:pPr>
      <w:r>
        <w:t>Part 3: Discover the Path by Tracing the Route</w:t>
      </w:r>
    </w:p>
    <w:p w14:paraId="0B4DB80D" w14:textId="77777777" w:rsidR="004C5C10" w:rsidRPr="00C07FD9" w:rsidRDefault="004C5C10" w:rsidP="004C5C10">
      <w:pPr>
        <w:pStyle w:val="Heading1"/>
        <w:numPr>
          <w:ilvl w:val="0"/>
          <w:numId w:val="3"/>
        </w:numPr>
      </w:pPr>
      <w:r>
        <w:t>Background</w:t>
      </w:r>
    </w:p>
    <w:p w14:paraId="262D0D96" w14:textId="289784B7" w:rsidR="004C5C10" w:rsidRDefault="004C5C10" w:rsidP="00795165">
      <w:pPr>
        <w:pStyle w:val="BodyTextL25"/>
      </w:pPr>
      <w:r>
        <w:t xml:space="preserve">Dual-stack allows IPv4 and IPv6 to coexist on the same network. In this activity, you will investigate a dual-stack implementation including documenting the IPv4 and IPv6 configuration for end devices, testing connectivity for both IPv4 and IPv6 using </w:t>
      </w:r>
      <w:r>
        <w:rPr>
          <w:b/>
        </w:rPr>
        <w:t>ping</w:t>
      </w:r>
      <w:r>
        <w:t>, and tracing the path from end to end for IPv4 and IPv6.Complete the Addressing Table Documentation</w:t>
      </w:r>
    </w:p>
    <w:p w14:paraId="296F0790" w14:textId="3D7079DA" w:rsidR="004C5C10" w:rsidRDefault="004C5C10" w:rsidP="004C5C10">
      <w:pPr>
        <w:pStyle w:val="Heading3"/>
      </w:pPr>
      <w:r>
        <w:t>Use ip</w:t>
      </w:r>
      <w:r w:rsidRPr="00896C9C">
        <w:t>config to verify IPv4 addressing.</w:t>
      </w:r>
    </w:p>
    <w:p w14:paraId="2381F183" w14:textId="77777777" w:rsidR="004C5C10" w:rsidRPr="000F71DC" w:rsidRDefault="004C5C10" w:rsidP="00714F46">
      <w:pPr>
        <w:pStyle w:val="SubStepAlpha"/>
        <w:spacing w:before="0"/>
      </w:pPr>
      <w:r>
        <w:t xml:space="preserve">Click </w:t>
      </w:r>
      <w:r w:rsidRPr="00C929AA">
        <w:rPr>
          <w:b/>
        </w:rPr>
        <w:t xml:space="preserve">PC1 </w:t>
      </w:r>
      <w:r>
        <w:t xml:space="preserve">and open the </w:t>
      </w:r>
      <w:r w:rsidRPr="00C929AA">
        <w:rPr>
          <w:b/>
        </w:rPr>
        <w:t>Command Prompt</w:t>
      </w:r>
      <w:r>
        <w:rPr>
          <w:b/>
        </w:rPr>
        <w:t>.</w:t>
      </w:r>
    </w:p>
    <w:p w14:paraId="4B1AEC08" w14:textId="77777777" w:rsidR="004C5C10" w:rsidRPr="004A5F54" w:rsidRDefault="004C5C10" w:rsidP="000F71DC">
      <w:pPr>
        <w:pStyle w:val="SubStepAlpha"/>
      </w:pPr>
      <w:r>
        <w:t xml:space="preserve">Enter the </w:t>
      </w:r>
      <w:r w:rsidRPr="00F64336">
        <w:rPr>
          <w:b/>
        </w:rPr>
        <w:t>ipconfig /all</w:t>
      </w:r>
      <w:r>
        <w:t xml:space="preserve"> command to collect the IPv4 information. Fill-in the </w:t>
      </w:r>
      <w:r>
        <w:rPr>
          <w:b/>
        </w:rPr>
        <w:t xml:space="preserve">Addressing Table </w:t>
      </w:r>
      <w:r>
        <w:t>with the IPv4 address, subnet mask, and default gateway.</w:t>
      </w:r>
    </w:p>
    <w:p w14:paraId="62DDC6A5" w14:textId="77777777" w:rsidR="004C5C10" w:rsidRDefault="004C5C10" w:rsidP="000F71DC">
      <w:pPr>
        <w:pStyle w:val="SubStepAlpha"/>
      </w:pPr>
      <w:r>
        <w:t xml:space="preserve">Click </w:t>
      </w:r>
      <w:r>
        <w:rPr>
          <w:b/>
        </w:rPr>
        <w:t>PC2</w:t>
      </w:r>
      <w:r w:rsidRPr="00C929AA">
        <w:rPr>
          <w:b/>
        </w:rPr>
        <w:t xml:space="preserve"> </w:t>
      </w:r>
      <w:r>
        <w:t xml:space="preserve">and open the </w:t>
      </w:r>
      <w:r w:rsidRPr="00C929AA">
        <w:rPr>
          <w:b/>
        </w:rPr>
        <w:t>Command Prompt</w:t>
      </w:r>
      <w:r>
        <w:rPr>
          <w:b/>
        </w:rPr>
        <w:t>.</w:t>
      </w:r>
    </w:p>
    <w:p w14:paraId="711A9CAD" w14:textId="77777777" w:rsidR="004C5C10" w:rsidRPr="00BB73FF" w:rsidRDefault="004C5C10" w:rsidP="000F71DC">
      <w:pPr>
        <w:pStyle w:val="SubStepAlpha"/>
      </w:pPr>
      <w:r>
        <w:t xml:space="preserve">Enter the </w:t>
      </w:r>
      <w:r w:rsidRPr="00F64336">
        <w:rPr>
          <w:b/>
        </w:rPr>
        <w:t>ipconfig /all</w:t>
      </w:r>
      <w:r>
        <w:t xml:space="preserve"> command to collect the IPv4 information. Fill-in the </w:t>
      </w:r>
      <w:r>
        <w:rPr>
          <w:b/>
        </w:rPr>
        <w:t xml:space="preserve">Addressing Table </w:t>
      </w:r>
      <w:r>
        <w:t>with the IPv4 address, subnet mask, and default gateway.</w:t>
      </w:r>
    </w:p>
    <w:p w14:paraId="24F998E7" w14:textId="77777777" w:rsidR="004C5C10" w:rsidRDefault="004C5C10" w:rsidP="004C5C10">
      <w:pPr>
        <w:pStyle w:val="Heading3"/>
      </w:pPr>
      <w:r>
        <w:t>Use ip</w:t>
      </w:r>
      <w:r w:rsidRPr="00807E49">
        <w:t>v6config to verify IPv6 addressing</w:t>
      </w:r>
      <w:r w:rsidRPr="00F9482F">
        <w:t>.</w:t>
      </w:r>
    </w:p>
    <w:p w14:paraId="166B99BB" w14:textId="77777777" w:rsidR="004C5C10" w:rsidRPr="004A5F54" w:rsidRDefault="004C5C10" w:rsidP="000F71DC">
      <w:pPr>
        <w:pStyle w:val="SubStepAlpha"/>
      </w:pPr>
      <w:r>
        <w:t xml:space="preserve">On </w:t>
      </w:r>
      <w:r>
        <w:rPr>
          <w:b/>
        </w:rPr>
        <w:t>PC1</w:t>
      </w:r>
      <w:r>
        <w:t xml:space="preserve">, enter the </w:t>
      </w:r>
      <w:r w:rsidRPr="00807E49">
        <w:rPr>
          <w:b/>
        </w:rPr>
        <w:t>ipv6config /all</w:t>
      </w:r>
      <w:r>
        <w:t xml:space="preserve"> command to collect the IPv6 information. Fill-in the </w:t>
      </w:r>
      <w:r>
        <w:rPr>
          <w:b/>
        </w:rPr>
        <w:t xml:space="preserve">Addressing Table </w:t>
      </w:r>
      <w:r>
        <w:t>with the IPv6 address, subnet prefix, and default gateway.</w:t>
      </w:r>
    </w:p>
    <w:p w14:paraId="38F55D2C" w14:textId="226F21B4" w:rsidR="004C5C10" w:rsidRDefault="004C5C10" w:rsidP="000F71DC">
      <w:pPr>
        <w:pStyle w:val="SubStepAlpha"/>
      </w:pPr>
      <w:r>
        <w:t xml:space="preserve">On </w:t>
      </w:r>
      <w:r>
        <w:rPr>
          <w:b/>
        </w:rPr>
        <w:t>PC2</w:t>
      </w:r>
      <w:r>
        <w:t xml:space="preserve">, enter the </w:t>
      </w:r>
      <w:r w:rsidRPr="00807E49">
        <w:rPr>
          <w:b/>
        </w:rPr>
        <w:t>ipv6config /all</w:t>
      </w:r>
      <w:r>
        <w:t xml:space="preserve"> command to collect the IPv6 information. Fill-in the </w:t>
      </w:r>
      <w:r>
        <w:rPr>
          <w:b/>
        </w:rPr>
        <w:t xml:space="preserve">Addressing Table </w:t>
      </w:r>
      <w:r>
        <w:t>with the IPv6 address, subnet prefix, and default gateway.</w:t>
      </w:r>
    </w:p>
    <w:p w14:paraId="38042A57" w14:textId="77777777" w:rsidR="004C5C10" w:rsidRDefault="004C5C10" w:rsidP="00714F46">
      <w:pPr>
        <w:pStyle w:val="Heading2"/>
      </w:pPr>
      <w:r>
        <w:t>Test Connectivity Using Ping</w:t>
      </w:r>
    </w:p>
    <w:p w14:paraId="12D91EC7" w14:textId="2ABE2667" w:rsidR="004C5C10" w:rsidRDefault="004C5C10" w:rsidP="004C5C10">
      <w:pPr>
        <w:pStyle w:val="Heading3"/>
      </w:pPr>
      <w:r w:rsidRPr="00246A94">
        <w:t>Use ping to verify IPv4 connectivity</w:t>
      </w:r>
      <w:r w:rsidRPr="00896C9C">
        <w:t>.</w:t>
      </w:r>
    </w:p>
    <w:p w14:paraId="2E7E8399" w14:textId="77777777" w:rsidR="00AD5E7D" w:rsidRDefault="004C5C10" w:rsidP="00714F46">
      <w:pPr>
        <w:pStyle w:val="SubStepAlpha"/>
        <w:spacing w:before="0"/>
      </w:pPr>
      <w:r>
        <w:t xml:space="preserve">From </w:t>
      </w:r>
      <w:r>
        <w:rPr>
          <w:b/>
        </w:rPr>
        <w:t>PC1</w:t>
      </w:r>
      <w:r>
        <w:t xml:space="preserve">, ping the IPv4 address for </w:t>
      </w:r>
      <w:r>
        <w:rPr>
          <w:b/>
        </w:rPr>
        <w:t>PC2</w:t>
      </w:r>
      <w:r>
        <w:t>.</w:t>
      </w:r>
    </w:p>
    <w:p w14:paraId="468B4D1D" w14:textId="77777777" w:rsidR="00AD5E7D" w:rsidRDefault="00AD5E7D" w:rsidP="00AD5E7D">
      <w:pPr>
        <w:pStyle w:val="Heading4"/>
      </w:pPr>
      <w:r>
        <w:t>Question:</w:t>
      </w:r>
    </w:p>
    <w:p w14:paraId="691A24C7" w14:textId="77777777" w:rsidR="00AD5E7D" w:rsidRDefault="004C5C10" w:rsidP="00AD5E7D">
      <w:pPr>
        <w:pStyle w:val="BodyTextL50"/>
        <w:spacing w:before="0"/>
      </w:pPr>
      <w:r>
        <w:t>Was the result successful?</w:t>
      </w:r>
    </w:p>
    <w:p w14:paraId="2B01DEEE" w14:textId="77777777" w:rsidR="00AD5E7D" w:rsidRDefault="00AD5E7D" w:rsidP="00AD5E7D">
      <w:pPr>
        <w:pStyle w:val="AnswerLineL50"/>
      </w:pPr>
      <w:r>
        <w:t>Type your answers here.</w:t>
      </w:r>
    </w:p>
    <w:p w14:paraId="737782A1" w14:textId="77777777" w:rsidR="00AD5E7D" w:rsidRDefault="004C5C10" w:rsidP="000F71DC">
      <w:pPr>
        <w:pStyle w:val="SubStepAlpha"/>
      </w:pPr>
      <w:r>
        <w:t xml:space="preserve">From </w:t>
      </w:r>
      <w:r>
        <w:rPr>
          <w:b/>
        </w:rPr>
        <w:t>PC2</w:t>
      </w:r>
      <w:r>
        <w:t xml:space="preserve">, ping the IPv4 address for </w:t>
      </w:r>
      <w:r>
        <w:rPr>
          <w:b/>
        </w:rPr>
        <w:t>PC1</w:t>
      </w:r>
      <w:r w:rsidR="00AD5E7D">
        <w:t>.</w:t>
      </w:r>
    </w:p>
    <w:p w14:paraId="4ADB4F9A" w14:textId="77777777" w:rsidR="00AD5E7D" w:rsidRPr="004C5C10" w:rsidRDefault="00AD5E7D" w:rsidP="00AD5E7D">
      <w:pPr>
        <w:pStyle w:val="Heading4"/>
      </w:pPr>
      <w:r>
        <w:t>Question:</w:t>
      </w:r>
    </w:p>
    <w:p w14:paraId="5A89B41D" w14:textId="77777777" w:rsidR="00AD5E7D" w:rsidRDefault="004C5C10" w:rsidP="00AD5E7D">
      <w:pPr>
        <w:pStyle w:val="BodyTextL50"/>
        <w:spacing w:before="0"/>
      </w:pPr>
      <w:r>
        <w:t>Was the result successful?</w:t>
      </w:r>
    </w:p>
    <w:p w14:paraId="6FCFAF53" w14:textId="77777777" w:rsidR="00AD5E7D" w:rsidRDefault="00AD5E7D" w:rsidP="00AD5E7D">
      <w:pPr>
        <w:pStyle w:val="AnswerLineL50"/>
      </w:pPr>
      <w:r>
        <w:t>Type your answers here.</w:t>
      </w:r>
    </w:p>
    <w:p w14:paraId="650E3BEA" w14:textId="77777777" w:rsidR="004C5C10" w:rsidRDefault="004C5C10" w:rsidP="004C5C10">
      <w:pPr>
        <w:pStyle w:val="Heading3"/>
      </w:pPr>
      <w:r>
        <w:t>Use ping to verify IPv6</w:t>
      </w:r>
      <w:r w:rsidRPr="00246A94">
        <w:t xml:space="preserve"> connectivity</w:t>
      </w:r>
      <w:r w:rsidRPr="00896C9C">
        <w:t>.</w:t>
      </w:r>
    </w:p>
    <w:p w14:paraId="4E7DB825" w14:textId="77777777" w:rsidR="00714F46" w:rsidRDefault="004C5C10" w:rsidP="000F71DC">
      <w:pPr>
        <w:pStyle w:val="SubStepAlpha"/>
      </w:pPr>
      <w:r>
        <w:t xml:space="preserve">From </w:t>
      </w:r>
      <w:r>
        <w:rPr>
          <w:b/>
        </w:rPr>
        <w:t>PC1</w:t>
      </w:r>
      <w:r>
        <w:t xml:space="preserve">, ping the IPv6 address for </w:t>
      </w:r>
      <w:r>
        <w:rPr>
          <w:b/>
        </w:rPr>
        <w:t>PC2</w:t>
      </w:r>
      <w:r w:rsidR="00714F46">
        <w:t>.</w:t>
      </w:r>
    </w:p>
    <w:p w14:paraId="2106D304" w14:textId="39F30B51" w:rsidR="00714F46" w:rsidRDefault="00714F46" w:rsidP="00714F46">
      <w:pPr>
        <w:pStyle w:val="Heading4"/>
      </w:pPr>
      <w:r>
        <w:t>Question:</w:t>
      </w:r>
    </w:p>
    <w:p w14:paraId="3FD87D2B" w14:textId="77777777" w:rsidR="00714F46" w:rsidRDefault="004C5C10" w:rsidP="00714F46">
      <w:pPr>
        <w:pStyle w:val="BodyTextL50"/>
        <w:spacing w:before="0"/>
      </w:pPr>
      <w:r>
        <w:t>Was the result successful?</w:t>
      </w:r>
    </w:p>
    <w:p w14:paraId="05AD9B30" w14:textId="2C3BB143" w:rsidR="00714F46" w:rsidRDefault="00714F46" w:rsidP="00714F46">
      <w:pPr>
        <w:pStyle w:val="AnswerLineL50"/>
      </w:pPr>
      <w:r>
        <w:t>Type your answers here.</w:t>
      </w:r>
    </w:p>
    <w:p w14:paraId="033952F7" w14:textId="17F1EA66" w:rsidR="00714F46" w:rsidRDefault="004C5C10" w:rsidP="00795165">
      <w:pPr>
        <w:pStyle w:val="BodyTextL50"/>
      </w:pPr>
      <w:r>
        <w:t xml:space="preserve">From </w:t>
      </w:r>
      <w:r>
        <w:rPr>
          <w:b/>
        </w:rPr>
        <w:t>PC2</w:t>
      </w:r>
      <w:r>
        <w:t xml:space="preserve">, ping the IPv6 address of </w:t>
      </w:r>
      <w:r>
        <w:rPr>
          <w:b/>
        </w:rPr>
        <w:t>PC1</w:t>
      </w:r>
      <w:r w:rsidR="00714F46">
        <w:t>.</w:t>
      </w:r>
    </w:p>
    <w:p w14:paraId="529DCD6F" w14:textId="26AAE62A" w:rsidR="00714F46" w:rsidRDefault="00714F46" w:rsidP="00714F46">
      <w:pPr>
        <w:pStyle w:val="Heading4"/>
      </w:pPr>
      <w:r>
        <w:t>Question:</w:t>
      </w:r>
    </w:p>
    <w:p w14:paraId="32A830B2" w14:textId="1F6BBCDE" w:rsidR="00714F46" w:rsidRDefault="004C5C10" w:rsidP="00714F46">
      <w:pPr>
        <w:pStyle w:val="BodyTextL50"/>
        <w:spacing w:before="0"/>
      </w:pPr>
      <w:r>
        <w:t>Was the result successful?</w:t>
      </w:r>
    </w:p>
    <w:p w14:paraId="4C0B962C" w14:textId="14EBD1A8" w:rsidR="00714F46" w:rsidRDefault="00714F46" w:rsidP="00714F46">
      <w:pPr>
        <w:pStyle w:val="AnswerLineL50"/>
      </w:pPr>
      <w:r>
        <w:t>Type your answers here.</w:t>
      </w:r>
    </w:p>
    <w:p w14:paraId="188A0401" w14:textId="77777777" w:rsidR="004C5C10" w:rsidRDefault="004C5C10" w:rsidP="00714F46">
      <w:pPr>
        <w:pStyle w:val="Heading2"/>
      </w:pPr>
      <w:r>
        <w:t>Discover the Path by Tracing the Route</w:t>
      </w:r>
    </w:p>
    <w:p w14:paraId="01C86260" w14:textId="704D386D" w:rsidR="004C5C10" w:rsidRDefault="004C5C10" w:rsidP="004C5C10">
      <w:pPr>
        <w:pStyle w:val="Heading3"/>
      </w:pPr>
      <w:r>
        <w:t xml:space="preserve">Use tracert to discover the </w:t>
      </w:r>
      <w:r w:rsidRPr="00552903">
        <w:t xml:space="preserve">IPv4 </w:t>
      </w:r>
      <w:r>
        <w:t>path</w:t>
      </w:r>
      <w:r w:rsidRPr="00896C9C">
        <w:t>.</w:t>
      </w:r>
    </w:p>
    <w:p w14:paraId="7F729F57" w14:textId="77777777" w:rsidR="004C5C10" w:rsidRDefault="004C5C10" w:rsidP="00714F46">
      <w:pPr>
        <w:pStyle w:val="SubStepAlpha"/>
        <w:spacing w:before="0"/>
      </w:pPr>
      <w:r>
        <w:t xml:space="preserve">From </w:t>
      </w:r>
      <w:r>
        <w:rPr>
          <w:b/>
        </w:rPr>
        <w:t>PC1</w:t>
      </w:r>
      <w:r>
        <w:t xml:space="preserve">, trace the route to </w:t>
      </w:r>
      <w:r>
        <w:rPr>
          <w:b/>
        </w:rPr>
        <w:t>PC2</w:t>
      </w:r>
      <w:r>
        <w:t xml:space="preserve">. </w:t>
      </w:r>
    </w:p>
    <w:p w14:paraId="6B57BBB9" w14:textId="77777777" w:rsidR="004C5C10" w:rsidRDefault="004C5C10" w:rsidP="004C5C10">
      <w:pPr>
        <w:pStyle w:val="CMD"/>
        <w:rPr>
          <w:b/>
        </w:rPr>
      </w:pPr>
      <w:r>
        <w:t xml:space="preserve">PC&gt; </w:t>
      </w:r>
      <w:r w:rsidRPr="006E4139">
        <w:rPr>
          <w:b/>
        </w:rPr>
        <w:t xml:space="preserve">tracert </w:t>
      </w:r>
      <w:r>
        <w:rPr>
          <w:b/>
        </w:rPr>
        <w:t>10.10.1.20</w:t>
      </w:r>
    </w:p>
    <w:p w14:paraId="1FC9A75D" w14:textId="77777777" w:rsidR="000F71DC" w:rsidRDefault="000F71DC" w:rsidP="000F71DC">
      <w:pPr>
        <w:pStyle w:val="Heading4"/>
      </w:pPr>
      <w:r>
        <w:t>Questions:</w:t>
      </w:r>
    </w:p>
    <w:p w14:paraId="162657B4" w14:textId="77777777" w:rsidR="000F71DC" w:rsidRDefault="004C5C10" w:rsidP="000F71DC">
      <w:pPr>
        <w:pStyle w:val="BodyTextL50"/>
        <w:spacing w:before="0"/>
      </w:pPr>
      <w:r>
        <w:t>What addresses were encountered along the path?</w:t>
      </w:r>
    </w:p>
    <w:p w14:paraId="57FF61B7" w14:textId="77777777" w:rsidR="000F71DC" w:rsidRDefault="000F71DC" w:rsidP="000F71DC">
      <w:pPr>
        <w:pStyle w:val="AnswerLineL50"/>
      </w:pPr>
      <w:r>
        <w:t>Type your answers here.</w:t>
      </w:r>
    </w:p>
    <w:p w14:paraId="76D99474" w14:textId="77777777" w:rsidR="000F71DC" w:rsidRDefault="004C5C10" w:rsidP="004C5C10">
      <w:pPr>
        <w:pStyle w:val="BodyTextL50"/>
      </w:pPr>
      <w:r>
        <w:t>With which interfaces are the four addresses associated</w:t>
      </w:r>
    </w:p>
    <w:p w14:paraId="1421290B" w14:textId="77777777" w:rsidR="000F71DC" w:rsidRDefault="000F71DC" w:rsidP="000F71DC">
      <w:pPr>
        <w:pStyle w:val="AnswerLineL50"/>
      </w:pPr>
      <w:r>
        <w:t>Type your answers here.</w:t>
      </w:r>
    </w:p>
    <w:p w14:paraId="72BC63E6" w14:textId="4B8858DA" w:rsidR="004C5C10" w:rsidRDefault="004C5C10" w:rsidP="000F71DC">
      <w:pPr>
        <w:pStyle w:val="SubStepAlpha"/>
      </w:pPr>
      <w:r>
        <w:t xml:space="preserve">From </w:t>
      </w:r>
      <w:r>
        <w:rPr>
          <w:b/>
        </w:rPr>
        <w:t>PC2</w:t>
      </w:r>
      <w:r>
        <w:t xml:space="preserve">, trace the route to </w:t>
      </w:r>
      <w:r>
        <w:rPr>
          <w:b/>
        </w:rPr>
        <w:t>PC1</w:t>
      </w:r>
      <w:r w:rsidR="00240916">
        <w:t>.</w:t>
      </w:r>
    </w:p>
    <w:p w14:paraId="48C5765E" w14:textId="2A706C90" w:rsidR="00240916" w:rsidRDefault="00240916" w:rsidP="00240916">
      <w:pPr>
        <w:pStyle w:val="Heading4"/>
      </w:pPr>
      <w:r>
        <w:t>Questions:</w:t>
      </w:r>
    </w:p>
    <w:p w14:paraId="130F2E01" w14:textId="77777777" w:rsidR="00240916" w:rsidRDefault="004C5C10" w:rsidP="00240916">
      <w:pPr>
        <w:pStyle w:val="BodyTextL50"/>
        <w:spacing w:before="0"/>
      </w:pPr>
      <w:r>
        <w:t>What addresses were encountered along the path?</w:t>
      </w:r>
    </w:p>
    <w:p w14:paraId="05E2B719" w14:textId="2D8A19D3" w:rsidR="00240916" w:rsidRDefault="00240916" w:rsidP="00240916">
      <w:pPr>
        <w:pStyle w:val="AnswerLineL50"/>
      </w:pPr>
      <w:r>
        <w:t>Type your answers here.</w:t>
      </w:r>
    </w:p>
    <w:p w14:paraId="34C5398B" w14:textId="77777777" w:rsidR="00240916" w:rsidRDefault="004C5C10" w:rsidP="004C5C10">
      <w:pPr>
        <w:pStyle w:val="BodyTextL50"/>
      </w:pPr>
      <w:r>
        <w:t>With which interfaces are the four addresses associated?</w:t>
      </w:r>
    </w:p>
    <w:p w14:paraId="084D5DDD" w14:textId="3A924355" w:rsidR="00240916" w:rsidRDefault="00240916" w:rsidP="00240916">
      <w:pPr>
        <w:pStyle w:val="AnswerLineL50"/>
      </w:pPr>
      <w:r>
        <w:t>Type your answers here.</w:t>
      </w:r>
    </w:p>
    <w:p w14:paraId="750A3458" w14:textId="77777777" w:rsidR="004C5C10" w:rsidRDefault="004C5C10" w:rsidP="004C5C10">
      <w:pPr>
        <w:pStyle w:val="Heading3"/>
      </w:pPr>
      <w:r>
        <w:t>Use tracert to discover the IPv6</w:t>
      </w:r>
      <w:r w:rsidRPr="00552903">
        <w:t xml:space="preserve"> </w:t>
      </w:r>
      <w:r>
        <w:t>path</w:t>
      </w:r>
      <w:r w:rsidRPr="00F9482F">
        <w:t>.</w:t>
      </w:r>
    </w:p>
    <w:p w14:paraId="2386F933" w14:textId="77777777" w:rsidR="004C5C10" w:rsidRDefault="004C5C10" w:rsidP="000F71DC">
      <w:pPr>
        <w:pStyle w:val="SubStepAlpha"/>
      </w:pPr>
      <w:r>
        <w:t xml:space="preserve">From </w:t>
      </w:r>
      <w:r>
        <w:rPr>
          <w:b/>
        </w:rPr>
        <w:t>PC1</w:t>
      </w:r>
      <w:r>
        <w:t xml:space="preserve">, trace the route to the IPv6 address for </w:t>
      </w:r>
      <w:r>
        <w:rPr>
          <w:b/>
        </w:rPr>
        <w:t>PC2</w:t>
      </w:r>
      <w:r w:rsidR="000F71DC">
        <w:t>.</w:t>
      </w:r>
    </w:p>
    <w:p w14:paraId="0C12DC4B" w14:textId="420C78E5" w:rsidR="004C5C10" w:rsidRPr="006E4139" w:rsidRDefault="004C5C10" w:rsidP="004C5C10">
      <w:pPr>
        <w:pStyle w:val="CMD"/>
        <w:rPr>
          <w:b/>
        </w:rPr>
      </w:pPr>
      <w:r w:rsidRPr="006E4139">
        <w:t>PC&gt;</w:t>
      </w:r>
      <w:r>
        <w:t xml:space="preserve"> </w:t>
      </w:r>
      <w:r w:rsidRPr="006E4139">
        <w:rPr>
          <w:b/>
        </w:rPr>
        <w:t xml:space="preserve">tracert </w:t>
      </w:r>
      <w:r w:rsidRPr="00CA70C5">
        <w:rPr>
          <w:b/>
        </w:rPr>
        <w:t>2001:</w:t>
      </w:r>
      <w:r w:rsidR="00211DD5">
        <w:rPr>
          <w:b/>
        </w:rPr>
        <w:t>db</w:t>
      </w:r>
      <w:proofErr w:type="gramStart"/>
      <w:r w:rsidRPr="00CA70C5">
        <w:rPr>
          <w:b/>
        </w:rPr>
        <w:t>8:1:4::</w:t>
      </w:r>
      <w:proofErr w:type="gramEnd"/>
      <w:r w:rsidR="00211DD5">
        <w:rPr>
          <w:b/>
        </w:rPr>
        <w:t>a</w:t>
      </w:r>
    </w:p>
    <w:p w14:paraId="4A99D6A7" w14:textId="77777777" w:rsidR="000F71DC" w:rsidRDefault="000F71DC" w:rsidP="000F71DC">
      <w:pPr>
        <w:pStyle w:val="Heading4"/>
      </w:pPr>
      <w:r>
        <w:t>Questions:</w:t>
      </w:r>
    </w:p>
    <w:p w14:paraId="0ACCA15C" w14:textId="77777777" w:rsidR="000F71DC" w:rsidRDefault="004C5C10" w:rsidP="000F71DC">
      <w:pPr>
        <w:pStyle w:val="BodyTextL50"/>
        <w:spacing w:before="0"/>
      </w:pPr>
      <w:r>
        <w:t>What addresses were encountered along the path?</w:t>
      </w:r>
    </w:p>
    <w:p w14:paraId="6756EDFB" w14:textId="77777777" w:rsidR="000F71DC" w:rsidRDefault="000F71DC" w:rsidP="000F71DC">
      <w:pPr>
        <w:pStyle w:val="AnswerLineL50"/>
      </w:pPr>
      <w:r>
        <w:t>Type your answers here.</w:t>
      </w:r>
    </w:p>
    <w:p w14:paraId="227BCBD9" w14:textId="77777777" w:rsidR="000F71DC" w:rsidRDefault="004C5C10" w:rsidP="004C5C10">
      <w:pPr>
        <w:pStyle w:val="BodyTextL50"/>
      </w:pPr>
      <w:r>
        <w:t>With which interfaces are the four addresses associated?</w:t>
      </w:r>
    </w:p>
    <w:p w14:paraId="0247FCDB" w14:textId="77777777" w:rsidR="000F71DC" w:rsidRDefault="000F71DC" w:rsidP="000F71DC">
      <w:pPr>
        <w:pStyle w:val="AnswerLineL50"/>
      </w:pPr>
      <w:r>
        <w:t>Type your answers here.</w:t>
      </w:r>
    </w:p>
    <w:p w14:paraId="3136A8D0" w14:textId="77777777" w:rsidR="004C5C10" w:rsidRDefault="004C5C10" w:rsidP="000F71DC">
      <w:pPr>
        <w:pStyle w:val="SubStepAlpha"/>
      </w:pPr>
      <w:r>
        <w:t xml:space="preserve">From </w:t>
      </w:r>
      <w:r>
        <w:rPr>
          <w:b/>
        </w:rPr>
        <w:t>PC2</w:t>
      </w:r>
      <w:r>
        <w:t xml:space="preserve">, trace the route to the IPv6 address for </w:t>
      </w:r>
      <w:r>
        <w:rPr>
          <w:b/>
        </w:rPr>
        <w:t>PC1</w:t>
      </w:r>
      <w:r w:rsidR="000F71DC">
        <w:t>.</w:t>
      </w:r>
    </w:p>
    <w:p w14:paraId="18F70E27" w14:textId="77777777" w:rsidR="000F71DC" w:rsidRDefault="000F71DC" w:rsidP="000F71DC">
      <w:pPr>
        <w:pStyle w:val="Heading4"/>
      </w:pPr>
      <w:r>
        <w:t>Questions:</w:t>
      </w:r>
    </w:p>
    <w:p w14:paraId="58E6B8CC" w14:textId="77777777" w:rsidR="000F71DC" w:rsidRDefault="004C5C10" w:rsidP="000F71DC">
      <w:pPr>
        <w:pStyle w:val="BodyTextL50"/>
        <w:spacing w:before="0"/>
      </w:pPr>
      <w:r>
        <w:t>What addresses were encountered along the path?</w:t>
      </w:r>
    </w:p>
    <w:p w14:paraId="264C40A7" w14:textId="77777777" w:rsidR="000F71DC" w:rsidRDefault="000F71DC" w:rsidP="000F71DC">
      <w:pPr>
        <w:pStyle w:val="AnswerLineL50"/>
      </w:pPr>
      <w:r>
        <w:t>Type your answers here.</w:t>
      </w:r>
    </w:p>
    <w:p w14:paraId="33131A7B" w14:textId="77777777" w:rsidR="000F71DC" w:rsidRDefault="004C5C10" w:rsidP="004C5C10">
      <w:pPr>
        <w:pStyle w:val="BodyTextL50"/>
      </w:pPr>
      <w:r>
        <w:t>With which interfaces are the four addresses associated?</w:t>
      </w:r>
    </w:p>
    <w:p w14:paraId="7EEB9E6C" w14:textId="77777777" w:rsidR="000F71DC" w:rsidRDefault="000F71DC" w:rsidP="00351CDE">
      <w:pPr>
        <w:pStyle w:val="AnswerLineL50"/>
      </w:pPr>
      <w:r>
        <w:t>Type your answer</w:t>
      </w:r>
      <w:bookmarkStart w:id="0" w:name="_GoBack"/>
      <w:bookmarkEnd w:id="0"/>
      <w:r>
        <w:t>s here.</w:t>
      </w:r>
    </w:p>
    <w:p w14:paraId="2A2BF40D" w14:textId="5D014DFF" w:rsidR="004C5C10" w:rsidRPr="000F36A0" w:rsidRDefault="004C5C10" w:rsidP="000F36A0">
      <w:pPr>
        <w:pStyle w:val="ConfigWindow"/>
        <w:rPr>
          <w:sz w:val="20"/>
        </w:rPr>
      </w:pPr>
      <w:r w:rsidRPr="004C5C10">
        <w:t>End of document</w:t>
      </w:r>
    </w:p>
    <w:sectPr w:rsidR="004C5C10" w:rsidRPr="000F36A0" w:rsidSect="009C3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2C368" w14:textId="77777777" w:rsidR="0047651C" w:rsidRDefault="0047651C" w:rsidP="00710659">
      <w:pPr>
        <w:spacing w:after="0" w:line="240" w:lineRule="auto"/>
      </w:pPr>
      <w:r>
        <w:separator/>
      </w:r>
    </w:p>
    <w:p w14:paraId="75BF4EB6" w14:textId="77777777" w:rsidR="0047651C" w:rsidRDefault="0047651C"/>
  </w:endnote>
  <w:endnote w:type="continuationSeparator" w:id="0">
    <w:p w14:paraId="517C0F0E" w14:textId="77777777" w:rsidR="0047651C" w:rsidRDefault="0047651C" w:rsidP="00710659">
      <w:pPr>
        <w:spacing w:after="0" w:line="240" w:lineRule="auto"/>
      </w:pPr>
      <w:r>
        <w:continuationSeparator/>
      </w:r>
    </w:p>
    <w:p w14:paraId="1F5A6A59" w14:textId="77777777" w:rsidR="0047651C" w:rsidRDefault="004765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5C864" w14:textId="77777777" w:rsidR="003B256A" w:rsidRDefault="003B25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DB026" w14:textId="3164C566" w:rsidR="00926CB2" w:rsidRPr="00882B63" w:rsidRDefault="008E00D5" w:rsidP="00E859E3">
    <w:pPr>
      <w:pStyle w:val="Footer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4C5C10">
          <w:t>2013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516FC3">
      <w:rPr>
        <w:noProof/>
      </w:rPr>
      <w:t>2019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B67243">
      <w:rPr>
        <w:b/>
        <w:noProof/>
        <w:szCs w:val="16"/>
      </w:rPr>
      <w:t>3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B67243">
      <w:rPr>
        <w:b/>
        <w:noProof/>
        <w:szCs w:val="16"/>
      </w:rPr>
      <w:t>3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A5CA4" w14:textId="28B5E30A" w:rsidR="00882B63" w:rsidRPr="00882B63" w:rsidRDefault="00882B63" w:rsidP="00E859E3">
    <w:pPr>
      <w:pStyle w:val="Footer"/>
      <w:rPr>
        <w:szCs w:val="16"/>
      </w:rPr>
    </w:pPr>
    <w:r w:rsidRPr="00B31F19">
      <w:sym w:font="Symbol" w:char="F0E3"/>
    </w:r>
    <w:r w:rsidR="007E6402">
      <w:t xml:space="preserve"> </w:t>
    </w:r>
    <w:sdt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4C5C10">
          <w:t>2013</w:t>
        </w:r>
      </w:sdtContent>
    </w:sdt>
    <w:r w:rsidR="007E6402">
      <w:t xml:space="preserve"> -</w:t>
    </w:r>
    <w:r w:rsidR="00C20634">
      <w:t xml:space="preserve"> </w:t>
    </w:r>
    <w:r w:rsidR="007E6402">
      <w:fldChar w:fldCharType="begin"/>
    </w:r>
    <w:r w:rsidR="007E6402">
      <w:instrText xml:space="preserve"> SAVEDATE  \@ "yyyy"  \* MERGEFORMAT </w:instrText>
    </w:r>
    <w:r w:rsidR="007E6402">
      <w:fldChar w:fldCharType="separate"/>
    </w:r>
    <w:r w:rsidR="00516FC3">
      <w:rPr>
        <w:noProof/>
      </w:rPr>
      <w:t>2019</w:t>
    </w:r>
    <w:r w:rsidR="007E6402">
      <w:fldChar w:fldCharType="end"/>
    </w:r>
    <w:r w:rsidR="00A15DF0">
      <w:t xml:space="preserve"> </w:t>
    </w:r>
    <w:r w:rsidRPr="00B31F19">
      <w:t xml:space="preserve">Cisco and/or its affiliates. All rights reserved. Cisco </w:t>
    </w:r>
    <w:r w:rsidR="001708A6"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6A1FF5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6A1FF5">
      <w:rPr>
        <w:b/>
        <w:noProof/>
        <w:szCs w:val="16"/>
      </w:rPr>
      <w:t>3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5F1A5" w14:textId="77777777" w:rsidR="0047651C" w:rsidRDefault="0047651C" w:rsidP="00710659">
      <w:pPr>
        <w:spacing w:after="0" w:line="240" w:lineRule="auto"/>
      </w:pPr>
      <w:r>
        <w:separator/>
      </w:r>
    </w:p>
    <w:p w14:paraId="70D4134A" w14:textId="77777777" w:rsidR="0047651C" w:rsidRDefault="0047651C"/>
  </w:footnote>
  <w:footnote w:type="continuationSeparator" w:id="0">
    <w:p w14:paraId="5C4B7DBC" w14:textId="77777777" w:rsidR="0047651C" w:rsidRDefault="0047651C" w:rsidP="00710659">
      <w:pPr>
        <w:spacing w:after="0" w:line="240" w:lineRule="auto"/>
      </w:pPr>
      <w:r>
        <w:continuationSeparator/>
      </w:r>
    </w:p>
    <w:p w14:paraId="57237AC0" w14:textId="77777777" w:rsidR="0047651C" w:rsidRDefault="004765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F26D0" w14:textId="77777777" w:rsidR="003B256A" w:rsidRDefault="003B2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le"/>
      <w:tag w:val=""/>
      <w:id w:val="-1711953976"/>
      <w:placeholder>
        <w:docPart w:val="D9A7A7BC4F444F318C350ACB8018126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CC52E81" w14:textId="77777777" w:rsidR="00926CB2" w:rsidRDefault="004C5C10" w:rsidP="008402F2">
        <w:pPr>
          <w:pStyle w:val="PageHead"/>
        </w:pPr>
        <w:r>
          <w:t>Packet Tracer - Verify IPv4 and IPv6 Addressing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EAFB2" w14:textId="77777777" w:rsidR="00926CB2" w:rsidRDefault="00882B63" w:rsidP="006C3FCF">
    <w:pPr>
      <w:ind w:left="-288"/>
    </w:pPr>
    <w:r>
      <w:rPr>
        <w:noProof/>
      </w:rPr>
      <w:drawing>
        <wp:inline distT="0" distB="0" distL="0" distR="0" wp14:anchorId="24887D7C" wp14:editId="2342C59B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F612DD"/>
    <w:multiLevelType w:val="multilevel"/>
    <w:tmpl w:val="FA821A02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587C49F8"/>
    <w:multiLevelType w:val="multilevel"/>
    <w:tmpl w:val="84D4590C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3"/>
    <w:lvlOverride w:ilvl="0"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3"/>
    <w:lvlOverride w:ilvl="0">
      <w:startOverride w:val="1"/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4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3"/>
    <w:lvlOverride w:ilvl="2">
      <w:lvl w:ilvl="2">
        <w:start w:val="1"/>
        <w:numFmt w:val="lowerLetter"/>
        <w:pStyle w:val="Heading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6"/>
    <w:lvlOverride w:ilvl="2"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87A"/>
    <w:rsid w:val="000010EA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5684"/>
    <w:rsid w:val="00067A67"/>
    <w:rsid w:val="00070C16"/>
    <w:rsid w:val="00075EA9"/>
    <w:rsid w:val="000769CF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B2344"/>
    <w:rsid w:val="000B7DE5"/>
    <w:rsid w:val="000C2118"/>
    <w:rsid w:val="000C6425"/>
    <w:rsid w:val="000C6E6E"/>
    <w:rsid w:val="000C7B7D"/>
    <w:rsid w:val="000D55B4"/>
    <w:rsid w:val="000E65F0"/>
    <w:rsid w:val="000F072C"/>
    <w:rsid w:val="000F2074"/>
    <w:rsid w:val="000F31D7"/>
    <w:rsid w:val="000F36A0"/>
    <w:rsid w:val="000F6743"/>
    <w:rsid w:val="000F71DC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523C0"/>
    <w:rsid w:val="001535FE"/>
    <w:rsid w:val="00154E3A"/>
    <w:rsid w:val="00155352"/>
    <w:rsid w:val="00157902"/>
    <w:rsid w:val="00157D31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1DD5"/>
    <w:rsid w:val="00215665"/>
    <w:rsid w:val="002163BB"/>
    <w:rsid w:val="0021792C"/>
    <w:rsid w:val="002240AB"/>
    <w:rsid w:val="00225E37"/>
    <w:rsid w:val="00231229"/>
    <w:rsid w:val="00231DCA"/>
    <w:rsid w:val="00235792"/>
    <w:rsid w:val="00240916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34C33"/>
    <w:rsid w:val="003356BA"/>
    <w:rsid w:val="0034218C"/>
    <w:rsid w:val="0034455D"/>
    <w:rsid w:val="0034604B"/>
    <w:rsid w:val="00346D17"/>
    <w:rsid w:val="00347972"/>
    <w:rsid w:val="00351CDE"/>
    <w:rsid w:val="00352718"/>
    <w:rsid w:val="0035469B"/>
    <w:rsid w:val="003559CC"/>
    <w:rsid w:val="00355D4B"/>
    <w:rsid w:val="003569D7"/>
    <w:rsid w:val="003608AC"/>
    <w:rsid w:val="00363A23"/>
    <w:rsid w:val="0036440C"/>
    <w:rsid w:val="0036465A"/>
    <w:rsid w:val="00390C38"/>
    <w:rsid w:val="00392748"/>
    <w:rsid w:val="00392C65"/>
    <w:rsid w:val="00392ED5"/>
    <w:rsid w:val="003A19DC"/>
    <w:rsid w:val="003A1B45"/>
    <w:rsid w:val="003A220C"/>
    <w:rsid w:val="003B00BA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651C"/>
    <w:rsid w:val="00476BA9"/>
    <w:rsid w:val="00481650"/>
    <w:rsid w:val="004936C2"/>
    <w:rsid w:val="0049379C"/>
    <w:rsid w:val="004A1CA0"/>
    <w:rsid w:val="004A22E9"/>
    <w:rsid w:val="004A4ACD"/>
    <w:rsid w:val="004A506C"/>
    <w:rsid w:val="004A5BC5"/>
    <w:rsid w:val="004B023D"/>
    <w:rsid w:val="004C0909"/>
    <w:rsid w:val="004C3F97"/>
    <w:rsid w:val="004C5C10"/>
    <w:rsid w:val="004D01F2"/>
    <w:rsid w:val="004D0D6D"/>
    <w:rsid w:val="004D2CED"/>
    <w:rsid w:val="004D3339"/>
    <w:rsid w:val="004D353F"/>
    <w:rsid w:val="004D36D7"/>
    <w:rsid w:val="004D682B"/>
    <w:rsid w:val="004E6152"/>
    <w:rsid w:val="004F344A"/>
    <w:rsid w:val="004F4EC3"/>
    <w:rsid w:val="00504ED4"/>
    <w:rsid w:val="00510639"/>
    <w:rsid w:val="00511791"/>
    <w:rsid w:val="005139BE"/>
    <w:rsid w:val="00516142"/>
    <w:rsid w:val="0051681C"/>
    <w:rsid w:val="00516FC3"/>
    <w:rsid w:val="00520027"/>
    <w:rsid w:val="0052093C"/>
    <w:rsid w:val="00521B31"/>
    <w:rsid w:val="00522469"/>
    <w:rsid w:val="0052400A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9144D"/>
    <w:rsid w:val="00592329"/>
    <w:rsid w:val="00593386"/>
    <w:rsid w:val="00596998"/>
    <w:rsid w:val="0059790F"/>
    <w:rsid w:val="005A6E62"/>
    <w:rsid w:val="005B2FB3"/>
    <w:rsid w:val="005C6DE5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36C28"/>
    <w:rsid w:val="006428E5"/>
    <w:rsid w:val="00644958"/>
    <w:rsid w:val="006513FB"/>
    <w:rsid w:val="00656EEF"/>
    <w:rsid w:val="006576AF"/>
    <w:rsid w:val="00672919"/>
    <w:rsid w:val="00677544"/>
    <w:rsid w:val="00681687"/>
    <w:rsid w:val="00686295"/>
    <w:rsid w:val="00686587"/>
    <w:rsid w:val="006904CF"/>
    <w:rsid w:val="00695EE2"/>
    <w:rsid w:val="0069660B"/>
    <w:rsid w:val="006A1B33"/>
    <w:rsid w:val="006A1FF5"/>
    <w:rsid w:val="006A48F1"/>
    <w:rsid w:val="006A71A3"/>
    <w:rsid w:val="006B03F2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14F46"/>
    <w:rsid w:val="007219F8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7125A"/>
    <w:rsid w:val="0078405B"/>
    <w:rsid w:val="00786F58"/>
    <w:rsid w:val="00787CC1"/>
    <w:rsid w:val="00792F4E"/>
    <w:rsid w:val="0079398D"/>
    <w:rsid w:val="00795165"/>
    <w:rsid w:val="00796C25"/>
    <w:rsid w:val="007A287C"/>
    <w:rsid w:val="007A3B2A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E7156"/>
    <w:rsid w:val="007F0A0B"/>
    <w:rsid w:val="007F3A60"/>
    <w:rsid w:val="007F3D0B"/>
    <w:rsid w:val="007F7C94"/>
    <w:rsid w:val="00802FFA"/>
    <w:rsid w:val="00810E4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D23DF"/>
    <w:rsid w:val="008D73BF"/>
    <w:rsid w:val="008D7F09"/>
    <w:rsid w:val="008E00D5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2299"/>
    <w:rsid w:val="009453F7"/>
    <w:rsid w:val="009476C0"/>
    <w:rsid w:val="00963E34"/>
    <w:rsid w:val="00964DFA"/>
    <w:rsid w:val="00970A69"/>
    <w:rsid w:val="0098155C"/>
    <w:rsid w:val="00981CCA"/>
    <w:rsid w:val="00983B77"/>
    <w:rsid w:val="00996053"/>
    <w:rsid w:val="00997E71"/>
    <w:rsid w:val="009A0B2F"/>
    <w:rsid w:val="009A1CF4"/>
    <w:rsid w:val="009A37D7"/>
    <w:rsid w:val="009A4E17"/>
    <w:rsid w:val="009A6955"/>
    <w:rsid w:val="009B341C"/>
    <w:rsid w:val="009B5747"/>
    <w:rsid w:val="009C0B81"/>
    <w:rsid w:val="009C3182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487A"/>
    <w:rsid w:val="00A15DF0"/>
    <w:rsid w:val="00A21211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05AB"/>
    <w:rsid w:val="00AC1E7E"/>
    <w:rsid w:val="00AC507D"/>
    <w:rsid w:val="00AC66E4"/>
    <w:rsid w:val="00AD04F2"/>
    <w:rsid w:val="00AD4578"/>
    <w:rsid w:val="00AD5E7D"/>
    <w:rsid w:val="00AD68E9"/>
    <w:rsid w:val="00AE56C0"/>
    <w:rsid w:val="00AF7ACC"/>
    <w:rsid w:val="00B00914"/>
    <w:rsid w:val="00B02A8E"/>
    <w:rsid w:val="00B052EE"/>
    <w:rsid w:val="00B1081F"/>
    <w:rsid w:val="00B2496B"/>
    <w:rsid w:val="00B27499"/>
    <w:rsid w:val="00B3010D"/>
    <w:rsid w:val="00B35151"/>
    <w:rsid w:val="00B433F2"/>
    <w:rsid w:val="00B458E8"/>
    <w:rsid w:val="00B5397B"/>
    <w:rsid w:val="00B53EE9"/>
    <w:rsid w:val="00B6183E"/>
    <w:rsid w:val="00B62809"/>
    <w:rsid w:val="00B67243"/>
    <w:rsid w:val="00B72F2A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6D76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286F"/>
    <w:rsid w:val="00C351B8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40B1"/>
    <w:rsid w:val="00CD51E0"/>
    <w:rsid w:val="00CD7F73"/>
    <w:rsid w:val="00CE26C5"/>
    <w:rsid w:val="00CE36AF"/>
    <w:rsid w:val="00CE47F3"/>
    <w:rsid w:val="00CE54DD"/>
    <w:rsid w:val="00CF0DA5"/>
    <w:rsid w:val="00CF12A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0C48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31D0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6F44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3C65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7333"/>
    <w:rsid w:val="00EA486E"/>
    <w:rsid w:val="00EA4FA3"/>
    <w:rsid w:val="00EB001B"/>
    <w:rsid w:val="00EB3082"/>
    <w:rsid w:val="00EB6C33"/>
    <w:rsid w:val="00EC6F62"/>
    <w:rsid w:val="00ED2EA2"/>
    <w:rsid w:val="00ED6019"/>
    <w:rsid w:val="00ED7830"/>
    <w:rsid w:val="00EE2BFF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4135D"/>
    <w:rsid w:val="00F41F1B"/>
    <w:rsid w:val="00F46BD9"/>
    <w:rsid w:val="00F60BE0"/>
    <w:rsid w:val="00F6280E"/>
    <w:rsid w:val="00F666EC"/>
    <w:rsid w:val="00F7050A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B7FFE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B6F23"/>
  <w15:docId w15:val="{5AE0431E-9631-441C-8AA2-A1CF451D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0F71DC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autoRedefine/>
    <w:uiPriority w:val="9"/>
    <w:unhideWhenUsed/>
    <w:qFormat/>
    <w:rsid w:val="000F71DC"/>
    <w:pPr>
      <w:keepNext/>
      <w:keepLines/>
      <w:numPr>
        <w:numId w:val="5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autoRedefine/>
    <w:uiPriority w:val="9"/>
    <w:unhideWhenUsed/>
    <w:qFormat/>
    <w:rsid w:val="00714F46"/>
    <w:pPr>
      <w:keepNext/>
      <w:numPr>
        <w:ilvl w:val="1"/>
        <w:numId w:val="5"/>
      </w:numPr>
      <w:spacing w:before="120" w:after="120" w:line="240" w:lineRule="auto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F71DC"/>
    <w:pPr>
      <w:keepNext/>
      <w:numPr>
        <w:ilvl w:val="2"/>
        <w:numId w:val="5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351CDE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531D0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rsid w:val="00714F46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351CDE"/>
    <w:rPr>
      <w:b/>
      <w:i/>
      <w:color w:val="FFFFFF" w:themeColor="background1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795165"/>
    <w:pPr>
      <w:ind w:left="720"/>
    </w:pPr>
  </w:style>
  <w:style w:type="paragraph" w:styleId="Header">
    <w:name w:val="header"/>
    <w:basedOn w:val="Normal"/>
    <w:link w:val="HeaderChar"/>
    <w:unhideWhenUsed/>
    <w:rsid w:val="00840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02F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859E3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351CDE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0F71DC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0F71DC"/>
    <w:pPr>
      <w:numPr>
        <w:ilvl w:val="4"/>
        <w:numId w:val="5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NoList"/>
    <w:uiPriority w:val="99"/>
    <w:rsid w:val="000F71DC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351CDE"/>
    <w:rPr>
      <w:rFonts w:eastAsia="Times New Roman"/>
      <w:bCs/>
      <w:color w:val="FFFFFF" w:themeColor="background1"/>
      <w:sz w:val="6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F76BE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F76BE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F76BE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D531D0"/>
    <w:rPr>
      <w:rFonts w:eastAsia="Times New Roman"/>
      <w:b/>
      <w:bCs/>
      <w:sz w:val="22"/>
      <w:szCs w:val="26"/>
    </w:rPr>
  </w:style>
  <w:style w:type="paragraph" w:styleId="EndnoteText">
    <w:name w:val="endnote text"/>
    <w:basedOn w:val="Normal"/>
    <w:link w:val="End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31DCA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1DCA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231DCA"/>
    <w:rPr>
      <w:rFonts w:ascii="Courier New" w:eastAsia="Times New Roman" w:hAnsi="Courier New" w:cs="Courier New"/>
      <w:lang w:val="en-US" w:eastAsia="en-US" w:bidi="ar-SA"/>
    </w:rPr>
  </w:style>
  <w:style w:type="paragraph" w:styleId="TableofAuthorities">
    <w:name w:val="table of authorities"/>
    <w:basedOn w:val="Normal"/>
    <w:next w:val="Normal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DefaultParagraphFont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C73E03"/>
    <w:rPr>
      <w:rFonts w:eastAsia="Times New Roman" w:cs="Arial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TableNormal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PlaceholderText">
    <w:name w:val="Placeholder Text"/>
    <w:basedOn w:val="DefaultParagraphFont"/>
    <w:uiPriority w:val="99"/>
    <w:semiHidden/>
    <w:rsid w:val="00FA15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CNA7.0\NetAcad-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A7A7BC4F444F318C350ACB80181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824A6-5A28-4BD9-8274-0AAAEDB9AE27}"/>
      </w:docPartPr>
      <w:docPartBody>
        <w:p w:rsidR="00EC4C28" w:rsidRDefault="00710788">
          <w:pPr>
            <w:pStyle w:val="D9A7A7BC4F444F318C350ACB80181265"/>
          </w:pPr>
          <w:r w:rsidRPr="00E97C7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788"/>
    <w:rsid w:val="0036784B"/>
    <w:rsid w:val="00501B6C"/>
    <w:rsid w:val="00554490"/>
    <w:rsid w:val="006C1991"/>
    <w:rsid w:val="006D2FCD"/>
    <w:rsid w:val="00710788"/>
    <w:rsid w:val="007272ED"/>
    <w:rsid w:val="00AD481B"/>
    <w:rsid w:val="00EC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9A7A7BC4F444F318C350ACB80181265">
    <w:name w:val="D9A7A7BC4F444F318C350ACB801812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42C23-15D5-47D0-930D-24B2A599D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ILM_2019_Accessibility.dotx</Template>
  <TotalTime>8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Verify IPv4 and IPv6 Addressing</vt:lpstr>
    </vt:vector>
  </TitlesOfParts>
  <Company>Cisco Systems, Inc.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Verify IPv4 and IPv6 Addressing</dc:title>
  <dc:creator>SP</dc:creator>
  <dc:description>2013</dc:description>
  <cp:lastModifiedBy>Suk-Yi Pennock -X (spennock - UNICON INC at Cisco)</cp:lastModifiedBy>
  <cp:revision>8</cp:revision>
  <cp:lastPrinted>2019-12-03T20:28:00Z</cp:lastPrinted>
  <dcterms:created xsi:type="dcterms:W3CDTF">2019-11-27T20:42:00Z</dcterms:created>
  <dcterms:modified xsi:type="dcterms:W3CDTF">2019-12-03T20:28:00Z</dcterms:modified>
</cp:coreProperties>
</file>