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702B3B" w:rsidP="008E6142">
      <w:pPr>
        <w:pStyle w:val="Title"/>
        <w:rPr>
          <w:rStyle w:val="LabTitleInstVersred"/>
          <w:b/>
          <w:color w:val="auto"/>
        </w:rPr>
      </w:pPr>
      <w:sdt>
        <w:sdtPr>
          <w:rPr>
            <w:b w:val="0"/>
            <w:color w:val="EE0000"/>
          </w:rPr>
          <w:alias w:val="Title"/>
          <w:tag w:val=""/>
          <w:id w:val="-487021785"/>
          <w:placeholder>
            <w:docPart w:val="1C28FD6400A24035B0FC71B58EF649DF"/>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15448E">
            <w:t>Packet Tracer - TCP and UDP Communications</w:t>
          </w:r>
        </w:sdtContent>
      </w:sdt>
      <w:r w:rsidR="004D36D7" w:rsidRPr="00FD4A68">
        <w:t xml:space="preserve"> </w:t>
      </w:r>
    </w:p>
    <w:p w:rsidR="008E6142" w:rsidRPr="00BB73FF" w:rsidRDefault="008E6142" w:rsidP="008E6142">
      <w:pPr>
        <w:pStyle w:val="Heading1"/>
        <w:numPr>
          <w:ilvl w:val="0"/>
          <w:numId w:val="3"/>
        </w:numPr>
      </w:pPr>
      <w:r w:rsidRPr="00BB73FF">
        <w:t>Objective</w:t>
      </w:r>
      <w:r>
        <w:t>s</w:t>
      </w:r>
    </w:p>
    <w:p w:rsidR="008E6142" w:rsidRPr="004C0909" w:rsidRDefault="008E6142" w:rsidP="008E6142">
      <w:pPr>
        <w:pStyle w:val="BodyTextL25Bold"/>
      </w:pPr>
      <w:r>
        <w:t>Part 1: Generate Network Traffic in Simulation Mode</w:t>
      </w:r>
    </w:p>
    <w:p w:rsidR="008E6142" w:rsidRPr="004C0909" w:rsidRDefault="008E6142" w:rsidP="008E6142">
      <w:pPr>
        <w:pStyle w:val="BodyTextL25Bold"/>
      </w:pPr>
      <w:r>
        <w:t>Part 2: Examine the Functionality of the TCP and UDP Protocols</w:t>
      </w:r>
    </w:p>
    <w:p w:rsidR="008E6142" w:rsidRPr="00C07FD9" w:rsidRDefault="008E6142" w:rsidP="008E6142">
      <w:pPr>
        <w:pStyle w:val="Heading1"/>
        <w:numPr>
          <w:ilvl w:val="0"/>
          <w:numId w:val="3"/>
        </w:numPr>
      </w:pPr>
      <w:r>
        <w:t>Background</w:t>
      </w:r>
    </w:p>
    <w:p w:rsidR="008E6142" w:rsidRDefault="008E6142" w:rsidP="008E6142">
      <w:pPr>
        <w:pStyle w:val="BodyTextL25"/>
      </w:pPr>
      <w:r>
        <w:t>This simulation activity is intended to provide a foundation for understanding TCP and UDP in detail. Packet Tracer simulation mode provides you the ability to view the state of different PDUs as they travel through the network.</w:t>
      </w:r>
    </w:p>
    <w:p w:rsidR="008E6142" w:rsidRPr="00A47CC2" w:rsidRDefault="008E6142" w:rsidP="008E6142">
      <w:pPr>
        <w:pStyle w:val="BodyTextL25"/>
      </w:pPr>
      <w:r>
        <w:t>Packet Tracer Simulation mode enables you to view each of the protocols and the associated PDUs. The steps outlined below lead you through the process of requesting network services using various applications that are available on a client PC. You will explore the functionality of the TCP and UDP protocols, multiplexing, and the function of port numbers in determining which local application requested the data or is sending the data.  Packet Tracer will not score this activity.</w:t>
      </w:r>
    </w:p>
    <w:p w:rsidR="00D179D3" w:rsidRDefault="00D179D3" w:rsidP="00D179D3">
      <w:pPr>
        <w:pStyle w:val="Heading1"/>
      </w:pPr>
      <w:r>
        <w:t>Instructions</w:t>
      </w:r>
    </w:p>
    <w:p w:rsidR="008E6142" w:rsidRPr="00AB1ED5" w:rsidRDefault="008E6142" w:rsidP="008E6142">
      <w:pPr>
        <w:pStyle w:val="Heading2"/>
      </w:pPr>
      <w:r w:rsidRPr="00AB1ED5">
        <w:t>Generate Network Traffic in Simulation Mode</w:t>
      </w:r>
      <w:r>
        <w:t xml:space="preserve"> and View Multiplexing</w:t>
      </w:r>
    </w:p>
    <w:p w:rsidR="008E6142" w:rsidRPr="00AB1ED5" w:rsidRDefault="008E6142" w:rsidP="008E6142">
      <w:pPr>
        <w:pStyle w:val="Heading3"/>
      </w:pPr>
      <w:r>
        <w:t>Generate traffic to populate Address Resolution Protocol (ARP) tables</w:t>
      </w:r>
      <w:r w:rsidRPr="00AB1ED5">
        <w:t>.</w:t>
      </w:r>
    </w:p>
    <w:p w:rsidR="008E6142" w:rsidRDefault="008E6142" w:rsidP="006B315B">
      <w:pPr>
        <w:pStyle w:val="BodyTextL25"/>
      </w:pPr>
      <w:r>
        <w:t xml:space="preserve">Perform the following task to reduce the amount of network traffic viewed in the simulation. </w:t>
      </w:r>
    </w:p>
    <w:p w:rsidR="008E6142" w:rsidRDefault="008E6142" w:rsidP="008E6142">
      <w:pPr>
        <w:pStyle w:val="SubStepAlpha"/>
      </w:pPr>
      <w:r>
        <w:t xml:space="preserve">Click </w:t>
      </w:r>
      <w:proofErr w:type="spellStart"/>
      <w:r w:rsidRPr="006B315B">
        <w:rPr>
          <w:b/>
        </w:rPr>
        <w:t>MultiServer</w:t>
      </w:r>
      <w:proofErr w:type="spellEnd"/>
      <w:r>
        <w:t xml:space="preserve"> and click the </w:t>
      </w:r>
      <w:r w:rsidRPr="006B315B">
        <w:rPr>
          <w:b/>
        </w:rPr>
        <w:t>Desktop</w:t>
      </w:r>
      <w:r w:rsidRPr="009C7DEF">
        <w:t xml:space="preserve"> </w:t>
      </w:r>
      <w:r w:rsidRPr="00D953CE">
        <w:t>tab</w:t>
      </w:r>
      <w:r>
        <w:t xml:space="preserve"> &gt; </w:t>
      </w:r>
      <w:r w:rsidRPr="006B315B">
        <w:rPr>
          <w:b/>
        </w:rPr>
        <w:t>Command Prompt</w:t>
      </w:r>
      <w:r w:rsidRPr="0029714F">
        <w:t>.</w:t>
      </w:r>
    </w:p>
    <w:p w:rsidR="008E6142" w:rsidRDefault="008E6142" w:rsidP="006B315B">
      <w:pPr>
        <w:pStyle w:val="SubStepAlpha"/>
        <w:spacing w:before="0"/>
      </w:pPr>
      <w:r>
        <w:t xml:space="preserve">Enter the </w:t>
      </w:r>
      <w:r>
        <w:rPr>
          <w:b/>
        </w:rPr>
        <w:t xml:space="preserve">ping -n 1 192.168.1.255 </w:t>
      </w:r>
      <w:r>
        <w:t xml:space="preserve">command. You are pinging the broadcast address for the client LAN. The command option will send only one ping request rather than the usual four. This will take a few seconds as every device on the network responds to the ping request from </w:t>
      </w:r>
      <w:proofErr w:type="spellStart"/>
      <w:r>
        <w:t>MultiServer</w:t>
      </w:r>
      <w:proofErr w:type="spellEnd"/>
      <w:r>
        <w:t>.</w:t>
      </w:r>
    </w:p>
    <w:p w:rsidR="008E6142" w:rsidRDefault="008E6142" w:rsidP="008E6142">
      <w:pPr>
        <w:pStyle w:val="SubStepAlpha"/>
      </w:pPr>
      <w:r>
        <w:t xml:space="preserve">Close the </w:t>
      </w:r>
      <w:proofErr w:type="spellStart"/>
      <w:r>
        <w:rPr>
          <w:b/>
        </w:rPr>
        <w:t>MultiServer</w:t>
      </w:r>
      <w:proofErr w:type="spellEnd"/>
      <w:r>
        <w:t xml:space="preserve"> window.</w:t>
      </w:r>
    </w:p>
    <w:p w:rsidR="008E6142" w:rsidRPr="00AB1ED5" w:rsidRDefault="008E6142" w:rsidP="006B315B">
      <w:pPr>
        <w:pStyle w:val="Heading3"/>
        <w:spacing w:before="120"/>
      </w:pPr>
      <w:r>
        <w:t>Generate web (HTTP) t</w:t>
      </w:r>
      <w:r w:rsidRPr="00AB1ED5">
        <w:t>raffic.</w:t>
      </w:r>
    </w:p>
    <w:p w:rsidR="008E6142" w:rsidRDefault="008E6142" w:rsidP="008E6142">
      <w:pPr>
        <w:pStyle w:val="SubStepAlpha"/>
      </w:pPr>
      <w:r>
        <w:t>Switch to Simulation mode.</w:t>
      </w:r>
    </w:p>
    <w:p w:rsidR="008E6142" w:rsidRDefault="008E6142" w:rsidP="008E6142">
      <w:pPr>
        <w:pStyle w:val="SubStepAlpha"/>
      </w:pPr>
      <w:r>
        <w:t xml:space="preserve">Click </w:t>
      </w:r>
      <w:r w:rsidRPr="009C7DEF">
        <w:rPr>
          <w:b/>
        </w:rPr>
        <w:t>HTTP Client</w:t>
      </w:r>
      <w:r>
        <w:t xml:space="preserve"> and open the </w:t>
      </w:r>
      <w:r w:rsidRPr="009C7DEF">
        <w:rPr>
          <w:b/>
        </w:rPr>
        <w:t>Web Browser</w:t>
      </w:r>
      <w:r>
        <w:t xml:space="preserve"> from the desktop.</w:t>
      </w:r>
    </w:p>
    <w:p w:rsidR="008E6142" w:rsidRDefault="008E6142" w:rsidP="008E6142">
      <w:pPr>
        <w:pStyle w:val="SubStepAlpha"/>
      </w:pPr>
      <w:r>
        <w:t xml:space="preserve">In the URL field, enter </w:t>
      </w:r>
      <w:r w:rsidRPr="009C7DEF">
        <w:rPr>
          <w:b/>
        </w:rPr>
        <w:t>192.168.1.254</w:t>
      </w:r>
      <w:r>
        <w:t xml:space="preserve"> and click </w:t>
      </w:r>
      <w:r w:rsidRPr="009D1E61">
        <w:rPr>
          <w:b/>
        </w:rPr>
        <w:t>Go</w:t>
      </w:r>
      <w:r>
        <w:t>. Envelopes (</w:t>
      </w:r>
      <w:r w:rsidRPr="009C7DEF">
        <w:t>PDUs</w:t>
      </w:r>
      <w:r>
        <w:t>) will appear in the topology window</w:t>
      </w:r>
      <w:r w:rsidRPr="00FA3BBE">
        <w:t>.</w:t>
      </w:r>
    </w:p>
    <w:p w:rsidR="008E6142" w:rsidRDefault="008E6142" w:rsidP="008E6142">
      <w:pPr>
        <w:pStyle w:val="SubStepAlpha"/>
      </w:pPr>
      <w:r>
        <w:t xml:space="preserve">Minimize, but do not close, the </w:t>
      </w:r>
      <w:r w:rsidRPr="00925909">
        <w:rPr>
          <w:b/>
        </w:rPr>
        <w:t>HTTP Client</w:t>
      </w:r>
      <w:r>
        <w:t xml:space="preserve"> configuration window.</w:t>
      </w:r>
      <w:r w:rsidRPr="00925909">
        <w:t xml:space="preserve"> </w:t>
      </w:r>
    </w:p>
    <w:p w:rsidR="008E6142" w:rsidRDefault="008E6142" w:rsidP="008E6142">
      <w:pPr>
        <w:pStyle w:val="Heading3"/>
      </w:pPr>
      <w:r>
        <w:t>Generate FTP t</w:t>
      </w:r>
      <w:r w:rsidRPr="00AB1ED5">
        <w:t>raffic.</w:t>
      </w:r>
    </w:p>
    <w:p w:rsidR="008E6142" w:rsidRDefault="008E6142" w:rsidP="006B315B">
      <w:pPr>
        <w:pStyle w:val="SubStepAlpha"/>
        <w:spacing w:before="0"/>
      </w:pPr>
      <w:r>
        <w:t xml:space="preserve">Click </w:t>
      </w:r>
      <w:r w:rsidRPr="009C7DEF">
        <w:rPr>
          <w:b/>
        </w:rPr>
        <w:t>FTP Client</w:t>
      </w:r>
      <w:r>
        <w:t xml:space="preserve"> and</w:t>
      </w:r>
      <w:r w:rsidRPr="009E01E8">
        <w:t xml:space="preserve"> </w:t>
      </w:r>
      <w:r>
        <w:t>open</w:t>
      </w:r>
      <w:r w:rsidRPr="009E01E8">
        <w:t xml:space="preserve"> the</w:t>
      </w:r>
      <w:r>
        <w:t xml:space="preserve"> </w:t>
      </w:r>
      <w:r w:rsidRPr="009C7DEF">
        <w:rPr>
          <w:b/>
        </w:rPr>
        <w:t>Command Prompt</w:t>
      </w:r>
      <w:r>
        <w:t xml:space="preserve"> from the desktop</w:t>
      </w:r>
    </w:p>
    <w:p w:rsidR="008E6142" w:rsidRDefault="008E6142" w:rsidP="008E6142">
      <w:pPr>
        <w:pStyle w:val="SubStepAlpha"/>
      </w:pPr>
      <w:r>
        <w:t xml:space="preserve">Enter the </w:t>
      </w:r>
      <w:r>
        <w:rPr>
          <w:b/>
        </w:rPr>
        <w:t>f</w:t>
      </w:r>
      <w:r w:rsidRPr="00925909">
        <w:rPr>
          <w:b/>
        </w:rPr>
        <w:t>tp 192.168.1.254</w:t>
      </w:r>
      <w:r w:rsidRPr="00423427">
        <w:t xml:space="preserve"> </w:t>
      </w:r>
      <w:r>
        <w:t xml:space="preserve">command. </w:t>
      </w:r>
      <w:r w:rsidRPr="009C7DEF">
        <w:t>PDUs</w:t>
      </w:r>
      <w:r>
        <w:t xml:space="preserve"> will appear in the simulation window</w:t>
      </w:r>
      <w:r w:rsidRPr="00FA3BBE">
        <w:t>.</w:t>
      </w:r>
    </w:p>
    <w:p w:rsidR="008E6142" w:rsidRDefault="008E6142" w:rsidP="008E6142">
      <w:pPr>
        <w:pStyle w:val="SubStepAlpha"/>
      </w:pPr>
      <w:r>
        <w:t xml:space="preserve">Minimize, but do not close, the </w:t>
      </w:r>
      <w:r>
        <w:rPr>
          <w:b/>
        </w:rPr>
        <w:t>F</w:t>
      </w:r>
      <w:r w:rsidRPr="00925909">
        <w:rPr>
          <w:b/>
        </w:rPr>
        <w:t>TP Client</w:t>
      </w:r>
      <w:r>
        <w:t xml:space="preserve"> configuration window.</w:t>
      </w:r>
    </w:p>
    <w:p w:rsidR="008E6142" w:rsidRDefault="008E6142" w:rsidP="006B315B">
      <w:pPr>
        <w:pStyle w:val="Heading3"/>
        <w:spacing w:before="120"/>
      </w:pPr>
      <w:r>
        <w:t>Generate DNS t</w:t>
      </w:r>
      <w:r w:rsidRPr="00AB1ED5">
        <w:t>raffic.</w:t>
      </w:r>
    </w:p>
    <w:p w:rsidR="008E6142" w:rsidRDefault="008E6142" w:rsidP="006B315B">
      <w:pPr>
        <w:pStyle w:val="SubStepAlpha"/>
        <w:spacing w:before="0"/>
      </w:pPr>
      <w:r>
        <w:t xml:space="preserve">Click </w:t>
      </w:r>
      <w:r w:rsidRPr="009C7DEF">
        <w:t>DNS Client</w:t>
      </w:r>
      <w:r>
        <w:t xml:space="preserve"> and</w:t>
      </w:r>
      <w:r w:rsidRPr="009E01E8">
        <w:t xml:space="preserve"> </w:t>
      </w:r>
      <w:r>
        <w:t xml:space="preserve">open the </w:t>
      </w:r>
      <w:r w:rsidRPr="006B315B">
        <w:rPr>
          <w:b/>
        </w:rPr>
        <w:t>Command Prompt</w:t>
      </w:r>
      <w:r>
        <w:t>.</w:t>
      </w:r>
    </w:p>
    <w:p w:rsidR="008E6142" w:rsidRDefault="008E6142" w:rsidP="008E6142">
      <w:pPr>
        <w:pStyle w:val="SubStepAlpha"/>
      </w:pPr>
      <w:r>
        <w:t xml:space="preserve">Enter the </w:t>
      </w:r>
      <w:proofErr w:type="spellStart"/>
      <w:r>
        <w:rPr>
          <w:b/>
        </w:rPr>
        <w:t>nslookup</w:t>
      </w:r>
      <w:proofErr w:type="spellEnd"/>
      <w:r w:rsidRPr="00925909">
        <w:rPr>
          <w:b/>
        </w:rPr>
        <w:t xml:space="preserve"> </w:t>
      </w:r>
      <w:proofErr w:type="spellStart"/>
      <w:r>
        <w:rPr>
          <w:b/>
        </w:rPr>
        <w:t>multiserver.pt.ptu</w:t>
      </w:r>
      <w:proofErr w:type="spellEnd"/>
      <w:r w:rsidRPr="00F14D54">
        <w:t xml:space="preserve"> </w:t>
      </w:r>
      <w:r>
        <w:t xml:space="preserve">command. A </w:t>
      </w:r>
      <w:r w:rsidRPr="00152A20">
        <w:t>PDU</w:t>
      </w:r>
      <w:r>
        <w:t xml:space="preserve"> will appear in the simulation window</w:t>
      </w:r>
      <w:r w:rsidRPr="00FA3BBE">
        <w:t>.</w:t>
      </w:r>
    </w:p>
    <w:p w:rsidR="008E6142" w:rsidRDefault="008E6142" w:rsidP="008E6142">
      <w:pPr>
        <w:pStyle w:val="SubStepAlpha"/>
      </w:pPr>
      <w:r>
        <w:t xml:space="preserve">Minimize, but do not close, the </w:t>
      </w:r>
      <w:r>
        <w:rPr>
          <w:b/>
        </w:rPr>
        <w:t>DNS</w:t>
      </w:r>
      <w:r w:rsidRPr="00925909">
        <w:rPr>
          <w:b/>
        </w:rPr>
        <w:t xml:space="preserve"> Client</w:t>
      </w:r>
      <w:r>
        <w:t xml:space="preserve"> configuration window.</w:t>
      </w:r>
    </w:p>
    <w:p w:rsidR="008E6142" w:rsidRPr="00AB1ED5" w:rsidRDefault="008E6142" w:rsidP="006B315B">
      <w:pPr>
        <w:pStyle w:val="Heading3"/>
        <w:spacing w:before="120"/>
      </w:pPr>
      <w:r w:rsidRPr="00AB1ED5">
        <w:lastRenderedPageBreak/>
        <w:t xml:space="preserve">Generate </w:t>
      </w:r>
      <w:r>
        <w:t>Email t</w:t>
      </w:r>
      <w:r w:rsidRPr="00AB1ED5">
        <w:t>raffic.</w:t>
      </w:r>
    </w:p>
    <w:p w:rsidR="008E6142" w:rsidRDefault="008E6142" w:rsidP="006B315B">
      <w:pPr>
        <w:pStyle w:val="SubStepAlpha"/>
        <w:spacing w:before="0"/>
      </w:pPr>
      <w:r>
        <w:t xml:space="preserve">Click </w:t>
      </w:r>
      <w:r w:rsidRPr="00152A20">
        <w:rPr>
          <w:b/>
        </w:rPr>
        <w:t>E-Mail Client</w:t>
      </w:r>
      <w:r>
        <w:rPr>
          <w:b/>
        </w:rPr>
        <w:t xml:space="preserve"> </w:t>
      </w:r>
      <w:r>
        <w:t xml:space="preserve">and open the </w:t>
      </w:r>
      <w:r w:rsidRPr="00152A20">
        <w:rPr>
          <w:b/>
        </w:rPr>
        <w:t>E Mail</w:t>
      </w:r>
      <w:r>
        <w:t xml:space="preserve"> tool from the </w:t>
      </w:r>
      <w:r w:rsidR="006B315B">
        <w:t>D</w:t>
      </w:r>
      <w:r>
        <w:t>esktop.</w:t>
      </w:r>
    </w:p>
    <w:p w:rsidR="008E6142" w:rsidRDefault="008E6142" w:rsidP="008E6142">
      <w:pPr>
        <w:pStyle w:val="SubStepAlpha"/>
      </w:pPr>
      <w:r>
        <w:t xml:space="preserve">Click </w:t>
      </w:r>
      <w:r w:rsidRPr="00152A20">
        <w:rPr>
          <w:b/>
        </w:rPr>
        <w:t>Compose</w:t>
      </w:r>
      <w:r>
        <w:t xml:space="preserve"> and enter the following information:</w:t>
      </w:r>
    </w:p>
    <w:p w:rsidR="008E6142" w:rsidRDefault="008E6142" w:rsidP="008E6142">
      <w:pPr>
        <w:pStyle w:val="SubStepNum"/>
      </w:pPr>
      <w:r>
        <w:rPr>
          <w:b/>
        </w:rPr>
        <w:t>To</w:t>
      </w:r>
      <w:r w:rsidRPr="003E66E1">
        <w:rPr>
          <w:b/>
        </w:rPr>
        <w:t>:</w:t>
      </w:r>
      <w:r>
        <w:t xml:space="preserve"> user@multiserver.pt.ptu</w:t>
      </w:r>
    </w:p>
    <w:p w:rsidR="008E6142" w:rsidRDefault="008E6142" w:rsidP="008E6142">
      <w:pPr>
        <w:pStyle w:val="SubStepNum"/>
      </w:pPr>
      <w:r>
        <w:rPr>
          <w:b/>
        </w:rPr>
        <w:t>Subject</w:t>
      </w:r>
      <w:r w:rsidRPr="00A50443">
        <w:rPr>
          <w:b/>
        </w:rPr>
        <w:t>:</w:t>
      </w:r>
      <w:r>
        <w:t xml:space="preserve"> personalize the subject line</w:t>
      </w:r>
    </w:p>
    <w:p w:rsidR="008E6142" w:rsidRDefault="008E6142" w:rsidP="008E6142">
      <w:pPr>
        <w:pStyle w:val="SubStepNum"/>
      </w:pPr>
      <w:r>
        <w:rPr>
          <w:b/>
        </w:rPr>
        <w:t>E-Mail Body</w:t>
      </w:r>
      <w:r w:rsidRPr="00A50443">
        <w:rPr>
          <w:b/>
        </w:rPr>
        <w:t>:</w:t>
      </w:r>
      <w:r>
        <w:t xml:space="preserve"> personalize the Email</w:t>
      </w:r>
    </w:p>
    <w:p w:rsidR="008E6142" w:rsidRDefault="008E6142" w:rsidP="008E6142">
      <w:pPr>
        <w:pStyle w:val="SubStepAlpha"/>
      </w:pPr>
      <w:r>
        <w:t xml:space="preserve">Click </w:t>
      </w:r>
      <w:r w:rsidRPr="00A4003B">
        <w:rPr>
          <w:b/>
        </w:rPr>
        <w:t>Send</w:t>
      </w:r>
      <w:r>
        <w:t>.</w:t>
      </w:r>
    </w:p>
    <w:p w:rsidR="008E6142" w:rsidRDefault="008E6142" w:rsidP="008E6142">
      <w:pPr>
        <w:pStyle w:val="SubStepAlpha"/>
      </w:pPr>
      <w:r>
        <w:t xml:space="preserve">Minimize, but do not close, the </w:t>
      </w:r>
      <w:r>
        <w:rPr>
          <w:b/>
        </w:rPr>
        <w:t>E-Mail</w:t>
      </w:r>
      <w:r w:rsidRPr="00A4003B">
        <w:rPr>
          <w:b/>
        </w:rPr>
        <w:t xml:space="preserve"> Client</w:t>
      </w:r>
      <w:r>
        <w:t xml:space="preserve"> configuration window.</w:t>
      </w:r>
    </w:p>
    <w:p w:rsidR="008E6142" w:rsidRDefault="008E6142" w:rsidP="006B315B">
      <w:pPr>
        <w:pStyle w:val="Heading3"/>
        <w:spacing w:before="120"/>
      </w:pPr>
      <w:r>
        <w:t>Verify that the traffic is generated and ready for simulation.</w:t>
      </w:r>
    </w:p>
    <w:p w:rsidR="008E6142" w:rsidRDefault="008E6142" w:rsidP="008E6142">
      <w:pPr>
        <w:pStyle w:val="BodyTextL25"/>
      </w:pPr>
      <w:r>
        <w:t>There should now be PDU entries in the simulation panel for each of the client computers.</w:t>
      </w:r>
    </w:p>
    <w:p w:rsidR="008E6142" w:rsidRDefault="008E6142" w:rsidP="008E6142">
      <w:pPr>
        <w:pStyle w:val="Heading3"/>
      </w:pPr>
      <w:r w:rsidRPr="00AB1ED5">
        <w:t xml:space="preserve">Examine </w:t>
      </w:r>
      <w:r>
        <w:t>m</w:t>
      </w:r>
      <w:r w:rsidRPr="00AB1ED5">
        <w:t xml:space="preserve">ultiplexing as the </w:t>
      </w:r>
      <w:r>
        <w:t>t</w:t>
      </w:r>
      <w:r w:rsidRPr="00AB1ED5">
        <w:t xml:space="preserve">raffic </w:t>
      </w:r>
      <w:r>
        <w:t>c</w:t>
      </w:r>
      <w:r w:rsidRPr="00AB1ED5">
        <w:t xml:space="preserve">rosses the </w:t>
      </w:r>
      <w:r>
        <w:t>n</w:t>
      </w:r>
      <w:r w:rsidRPr="00AB1ED5">
        <w:t>etwork.</w:t>
      </w:r>
    </w:p>
    <w:p w:rsidR="008E6142" w:rsidRDefault="008E6142" w:rsidP="008E6142">
      <w:pPr>
        <w:pStyle w:val="BodyTextL25"/>
      </w:pPr>
      <w:r>
        <w:t xml:space="preserve">You will now use the </w:t>
      </w:r>
      <w:r>
        <w:rPr>
          <w:b/>
        </w:rPr>
        <w:t xml:space="preserve">Capture/Forward button </w:t>
      </w:r>
      <w:r>
        <w:t xml:space="preserve">in the Simulation </w:t>
      </w:r>
      <w:r w:rsidRPr="005725D6">
        <w:t>Panel</w:t>
      </w:r>
      <w:r>
        <w:t xml:space="preserve"> to observe the different protocols travelling on the network.</w:t>
      </w:r>
    </w:p>
    <w:p w:rsidR="008E6142" w:rsidRDefault="008E6142" w:rsidP="008E6142">
      <w:pPr>
        <w:pStyle w:val="BodyTextL25"/>
      </w:pPr>
      <w:r>
        <w:rPr>
          <w:b/>
        </w:rPr>
        <w:t>Note</w:t>
      </w:r>
      <w:r>
        <w:t xml:space="preserve">: The </w:t>
      </w:r>
      <w:r>
        <w:rPr>
          <w:b/>
        </w:rPr>
        <w:t>Capture/Forward</w:t>
      </w:r>
      <w:r>
        <w:t xml:space="preserve"> button </w:t>
      </w:r>
      <w:proofErr w:type="gramStart"/>
      <w:r>
        <w:t xml:space="preserve">‘ </w:t>
      </w:r>
      <w:r w:rsidRPr="008322CA">
        <w:rPr>
          <w:b/>
        </w:rPr>
        <w:t>&gt;</w:t>
      </w:r>
      <w:proofErr w:type="gramEnd"/>
      <w:r w:rsidRPr="008322CA">
        <w:rPr>
          <w:b/>
        </w:rPr>
        <w:t>|</w:t>
      </w:r>
      <w:r>
        <w:t xml:space="preserve"> ‘ is a small arrow pointing to the right with a vertical bar next to it. </w:t>
      </w:r>
    </w:p>
    <w:p w:rsidR="008E6142" w:rsidRDefault="008E6142" w:rsidP="008E6142">
      <w:pPr>
        <w:pStyle w:val="SubStepAlpha"/>
      </w:pPr>
      <w:r>
        <w:t xml:space="preserve">Click </w:t>
      </w:r>
      <w:r>
        <w:rPr>
          <w:b/>
        </w:rPr>
        <w:t xml:space="preserve">Capture/Forward </w:t>
      </w:r>
      <w:r>
        <w:t>once</w:t>
      </w:r>
      <w:r w:rsidRPr="0048109F">
        <w:t>.</w:t>
      </w:r>
      <w:r>
        <w:t xml:space="preserve"> All of the </w:t>
      </w:r>
      <w:r w:rsidRPr="00152A20">
        <w:t>PDUs</w:t>
      </w:r>
      <w:r>
        <w:t xml:space="preserve"> travel to the switch.</w:t>
      </w:r>
    </w:p>
    <w:p w:rsidR="006B315B" w:rsidRDefault="008E6142" w:rsidP="008E6142">
      <w:pPr>
        <w:pStyle w:val="SubStepAlpha"/>
      </w:pPr>
      <w:r>
        <w:t xml:space="preserve">Click </w:t>
      </w:r>
      <w:r>
        <w:rPr>
          <w:b/>
        </w:rPr>
        <w:t xml:space="preserve">Capture/Forward </w:t>
      </w:r>
      <w:r>
        <w:t>six times and watch the PDUs from the different hosts as they travel on the network. Note that only one PDU can cross a wire in ea</w:t>
      </w:r>
      <w:r w:rsidR="006B315B">
        <w:t>ch direction at any given time.</w:t>
      </w:r>
    </w:p>
    <w:p w:rsidR="006B315B" w:rsidRDefault="006B315B" w:rsidP="006B315B">
      <w:pPr>
        <w:pStyle w:val="Heading4"/>
      </w:pPr>
      <w:r>
        <w:t>Questions:</w:t>
      </w:r>
    </w:p>
    <w:p w:rsidR="008E6142" w:rsidRDefault="008E6142" w:rsidP="006B315B">
      <w:pPr>
        <w:pStyle w:val="BodyTextL50"/>
        <w:spacing w:before="0"/>
      </w:pPr>
      <w:r>
        <w:t>What is this called?</w:t>
      </w:r>
    </w:p>
    <w:p w:rsidR="00A52259" w:rsidRDefault="00A52259" w:rsidP="00A52259">
      <w:pPr>
        <w:pStyle w:val="AnswerLineL50"/>
      </w:pPr>
      <w:r>
        <w:t>Type your answers here.</w:t>
      </w:r>
    </w:p>
    <w:p w:rsidR="008E6142" w:rsidRDefault="008E6142" w:rsidP="006B315B">
      <w:pPr>
        <w:pStyle w:val="BodyTextL50"/>
      </w:pPr>
      <w:r>
        <w:t>A variety of PDUs appears in the event list in the Simulation Panel. What is the meaning of the different colors?</w:t>
      </w:r>
    </w:p>
    <w:p w:rsidR="00A52259" w:rsidRDefault="00A52259" w:rsidP="00A52259">
      <w:pPr>
        <w:pStyle w:val="AnswerLineL50"/>
      </w:pPr>
      <w:r>
        <w:t>Type your answers here.</w:t>
      </w:r>
    </w:p>
    <w:p w:rsidR="008E6142" w:rsidRPr="00AB1ED5" w:rsidRDefault="008E6142" w:rsidP="008E6142">
      <w:pPr>
        <w:pStyle w:val="Heading2"/>
      </w:pPr>
      <w:r>
        <w:t>Examine</w:t>
      </w:r>
      <w:r w:rsidRPr="00AB1ED5">
        <w:t xml:space="preserve"> Functionality of the TCP and UDP Protocols</w:t>
      </w:r>
    </w:p>
    <w:p w:rsidR="008E6142" w:rsidRPr="00AB1ED5" w:rsidRDefault="008E6142" w:rsidP="008E6142">
      <w:pPr>
        <w:pStyle w:val="Heading3"/>
      </w:pPr>
      <w:r w:rsidRPr="00AB1ED5">
        <w:t xml:space="preserve">Examine HTTP </w:t>
      </w:r>
      <w:r>
        <w:t>t</w:t>
      </w:r>
      <w:r w:rsidRPr="00AB1ED5">
        <w:t xml:space="preserve">raffic as the </w:t>
      </w:r>
      <w:r>
        <w:t>c</w:t>
      </w:r>
      <w:r w:rsidRPr="00AB1ED5">
        <w:t xml:space="preserve">lients </w:t>
      </w:r>
      <w:r>
        <w:t>c</w:t>
      </w:r>
      <w:r w:rsidRPr="00AB1ED5">
        <w:t xml:space="preserve">ommunicate with the </w:t>
      </w:r>
      <w:r>
        <w:t>s</w:t>
      </w:r>
      <w:r w:rsidRPr="00AB1ED5">
        <w:t>erver.</w:t>
      </w:r>
    </w:p>
    <w:p w:rsidR="008E6142" w:rsidRDefault="008E6142" w:rsidP="008E6142">
      <w:pPr>
        <w:pStyle w:val="SubStepAlpha"/>
      </w:pPr>
      <w:r>
        <w:t xml:space="preserve">Click </w:t>
      </w:r>
      <w:r w:rsidRPr="00D179D3">
        <w:rPr>
          <w:b/>
        </w:rPr>
        <w:t>Reset Simulation</w:t>
      </w:r>
      <w:r w:rsidR="00D179D3" w:rsidRPr="00D179D3">
        <w:t>.</w:t>
      </w:r>
    </w:p>
    <w:p w:rsidR="008E6142" w:rsidRDefault="008E6142" w:rsidP="008E6142">
      <w:pPr>
        <w:pStyle w:val="SubStepAlpha"/>
      </w:pPr>
      <w:r>
        <w:t xml:space="preserve">Filter the traffic that is currently displayed to only </w:t>
      </w:r>
      <w:r>
        <w:rPr>
          <w:b/>
        </w:rPr>
        <w:t>HTTP</w:t>
      </w:r>
      <w:r>
        <w:t xml:space="preserve"> and </w:t>
      </w:r>
      <w:r>
        <w:rPr>
          <w:b/>
        </w:rPr>
        <w:t>TCP</w:t>
      </w:r>
      <w:r>
        <w:t xml:space="preserve"> PDUs. To filter the traffic that is currently displayed: </w:t>
      </w:r>
    </w:p>
    <w:p w:rsidR="008E6142" w:rsidRDefault="008E6142" w:rsidP="008E6142">
      <w:pPr>
        <w:pStyle w:val="SubStepNum"/>
      </w:pPr>
      <w:r>
        <w:t xml:space="preserve">Click </w:t>
      </w:r>
      <w:r w:rsidRPr="00DD7285">
        <w:rPr>
          <w:b/>
        </w:rPr>
        <w:t>Edit Filters</w:t>
      </w:r>
      <w:r>
        <w:t xml:space="preserve"> and toggle the </w:t>
      </w:r>
      <w:r w:rsidRPr="00DD7285">
        <w:rPr>
          <w:b/>
        </w:rPr>
        <w:t>Show All/None</w:t>
      </w:r>
      <w:r>
        <w:t xml:space="preserve"> button. </w:t>
      </w:r>
    </w:p>
    <w:p w:rsidR="008E6142" w:rsidRDefault="008E6142" w:rsidP="008E6142">
      <w:pPr>
        <w:pStyle w:val="SubStepNum"/>
      </w:pPr>
      <w:r>
        <w:t xml:space="preserve">Select </w:t>
      </w:r>
      <w:r w:rsidRPr="00DD7285">
        <w:rPr>
          <w:b/>
        </w:rPr>
        <w:t>HTTP</w:t>
      </w:r>
      <w:r>
        <w:rPr>
          <w:b/>
        </w:rPr>
        <w:t xml:space="preserve"> </w:t>
      </w:r>
      <w:r w:rsidRPr="00BC221C">
        <w:t>and</w:t>
      </w:r>
      <w:r>
        <w:rPr>
          <w:b/>
        </w:rPr>
        <w:t xml:space="preserve"> TCP</w:t>
      </w:r>
      <w:r>
        <w:t xml:space="preserve">. Click the red “x” in the upper right-hand corner of the Edit Filters box to close it. Visible Events should now display only </w:t>
      </w:r>
      <w:r w:rsidRPr="00BC221C">
        <w:rPr>
          <w:b/>
        </w:rPr>
        <w:t>HTTP</w:t>
      </w:r>
      <w:r>
        <w:rPr>
          <w:b/>
        </w:rPr>
        <w:t xml:space="preserve"> </w:t>
      </w:r>
      <w:r w:rsidRPr="00BC221C">
        <w:t>and</w:t>
      </w:r>
      <w:r>
        <w:rPr>
          <w:b/>
        </w:rPr>
        <w:t xml:space="preserve"> TCP </w:t>
      </w:r>
      <w:r>
        <w:t>PDUs.</w:t>
      </w:r>
    </w:p>
    <w:p w:rsidR="008E6142" w:rsidRDefault="008E6142" w:rsidP="008E6142">
      <w:pPr>
        <w:pStyle w:val="SubStepAlpha"/>
      </w:pPr>
      <w:r>
        <w:t xml:space="preserve">Open the browser on HTTP Client and enter </w:t>
      </w:r>
      <w:r w:rsidRPr="00A34D9D">
        <w:rPr>
          <w:b/>
        </w:rPr>
        <w:t>192.168.1.254</w:t>
      </w:r>
      <w:r>
        <w:t xml:space="preserve"> in the URL field. Click </w:t>
      </w:r>
      <w:r w:rsidRPr="00DB00AF">
        <w:rPr>
          <w:b/>
        </w:rPr>
        <w:t>Go</w:t>
      </w:r>
      <w:r>
        <w:t xml:space="preserve"> to connect to the server over HTTP. Minimize the HTTP Client window.</w:t>
      </w:r>
    </w:p>
    <w:p w:rsidR="00A52259" w:rsidRDefault="008E6142" w:rsidP="008E6142">
      <w:pPr>
        <w:pStyle w:val="SubStepAlpha"/>
      </w:pPr>
      <w:r>
        <w:t xml:space="preserve">Click </w:t>
      </w:r>
      <w:r w:rsidRPr="00193A9B">
        <w:rPr>
          <w:b/>
        </w:rPr>
        <w:t>Capture/Forward</w:t>
      </w:r>
      <w:r>
        <w:t xml:space="preserve"> until you see a PDU appear for HTTP. Note that the color of the envelope in the topology window matches the color code for the HT</w:t>
      </w:r>
      <w:r w:rsidR="00A52259">
        <w:t>TP PDU in the Simulation Panel.</w:t>
      </w:r>
    </w:p>
    <w:p w:rsidR="00A52259" w:rsidRDefault="00A52259" w:rsidP="00A52259">
      <w:pPr>
        <w:pStyle w:val="Heading4"/>
      </w:pPr>
      <w:r>
        <w:t>Question:</w:t>
      </w:r>
    </w:p>
    <w:p w:rsidR="00A52259" w:rsidRDefault="008E6142" w:rsidP="00A52259">
      <w:pPr>
        <w:pStyle w:val="BodyTextL50"/>
        <w:spacing w:before="0"/>
      </w:pPr>
      <w:r w:rsidRPr="00EA7478">
        <w:t>Why did it take so long for the HTTP PDU to appear?</w:t>
      </w:r>
    </w:p>
    <w:p w:rsidR="00A52259" w:rsidRDefault="00A52259" w:rsidP="00A52259">
      <w:pPr>
        <w:pStyle w:val="AnswerLineL50"/>
      </w:pPr>
      <w:r>
        <w:t>Type your answers here.</w:t>
      </w:r>
    </w:p>
    <w:p w:rsidR="00A52259" w:rsidRDefault="008E6142" w:rsidP="008E6142">
      <w:pPr>
        <w:pStyle w:val="SubStepAlpha"/>
      </w:pPr>
      <w:r>
        <w:t xml:space="preserve">Click the </w:t>
      </w:r>
      <w:r w:rsidRPr="00C717BF">
        <w:t>PDU envelope</w:t>
      </w:r>
      <w:r>
        <w:t xml:space="preserve"> to show the PDU details. Click the </w:t>
      </w:r>
      <w:r>
        <w:rPr>
          <w:b/>
        </w:rPr>
        <w:t>Outbound PDU Details</w:t>
      </w:r>
      <w:r>
        <w:t xml:space="preserve"> tab and scroll down to the second to the </w:t>
      </w:r>
      <w:r w:rsidR="00A52259">
        <w:t>last section.</w:t>
      </w:r>
    </w:p>
    <w:p w:rsidR="00A52259" w:rsidRDefault="00A52259" w:rsidP="00A52259">
      <w:pPr>
        <w:pStyle w:val="Heading4"/>
      </w:pPr>
      <w:r>
        <w:lastRenderedPageBreak/>
        <w:t>Questions:</w:t>
      </w:r>
    </w:p>
    <w:p w:rsidR="008E6142" w:rsidRDefault="00A52259" w:rsidP="00A52259">
      <w:pPr>
        <w:pStyle w:val="BodyTextL50"/>
        <w:spacing w:before="0"/>
      </w:pPr>
      <w:r>
        <w:t>What is the section labeled?</w:t>
      </w:r>
    </w:p>
    <w:p w:rsidR="00A52259" w:rsidRDefault="00A52259" w:rsidP="00A52259">
      <w:pPr>
        <w:pStyle w:val="AnswerLineL50"/>
      </w:pPr>
      <w:r>
        <w:t>Type your answers here.</w:t>
      </w:r>
    </w:p>
    <w:p w:rsidR="008E6142" w:rsidRDefault="008E6142" w:rsidP="008E6142">
      <w:pPr>
        <w:pStyle w:val="BodyTextL50"/>
      </w:pPr>
      <w:r>
        <w:t>A</w:t>
      </w:r>
      <w:r w:rsidRPr="00AC69E7">
        <w:t>re these communications considered to be reliable?</w:t>
      </w:r>
    </w:p>
    <w:p w:rsidR="00A52259" w:rsidRDefault="00A52259" w:rsidP="00A52259">
      <w:pPr>
        <w:pStyle w:val="AnswerLineL50"/>
      </w:pPr>
      <w:r>
        <w:t>Type your answers here.</w:t>
      </w:r>
    </w:p>
    <w:p w:rsidR="00A52259" w:rsidRDefault="008E6142" w:rsidP="008E6142">
      <w:pPr>
        <w:pStyle w:val="SubStepAlpha"/>
        <w:numPr>
          <w:ilvl w:val="0"/>
          <w:numId w:val="0"/>
        </w:numPr>
        <w:ind w:left="720"/>
      </w:pPr>
      <w:r>
        <w:t xml:space="preserve">Record the </w:t>
      </w:r>
      <w:r w:rsidRPr="0013189B">
        <w:rPr>
          <w:b/>
        </w:rPr>
        <w:t>SRC PORT</w:t>
      </w:r>
      <w:r>
        <w:t xml:space="preserve">, </w:t>
      </w:r>
      <w:r w:rsidRPr="0013189B">
        <w:rPr>
          <w:b/>
        </w:rPr>
        <w:t>DEST PORT</w:t>
      </w:r>
      <w:r>
        <w:t xml:space="preserve">, </w:t>
      </w:r>
      <w:r w:rsidRPr="0013189B">
        <w:rPr>
          <w:b/>
        </w:rPr>
        <w:t>SEQUENCE NUM</w:t>
      </w:r>
      <w:r>
        <w:t xml:space="preserve">, and </w:t>
      </w:r>
      <w:r w:rsidRPr="0013189B">
        <w:rPr>
          <w:b/>
        </w:rPr>
        <w:t>ACK NUM</w:t>
      </w:r>
      <w:r>
        <w:t xml:space="preserve"> values.</w:t>
      </w:r>
    </w:p>
    <w:p w:rsidR="00A52259" w:rsidRDefault="00A52259" w:rsidP="00A52259">
      <w:pPr>
        <w:pStyle w:val="AnswerLineL50"/>
      </w:pPr>
      <w:r>
        <w:t>Type your answers here.</w:t>
      </w:r>
    </w:p>
    <w:p w:rsidR="008E6142" w:rsidRPr="00A34D9D" w:rsidRDefault="008E6142" w:rsidP="008E6142">
      <w:pPr>
        <w:pStyle w:val="SubStepAlpha"/>
      </w:pPr>
      <w:r w:rsidRPr="00A34D9D">
        <w:t>Look at the value in the Flags field, which is located next to the Window field. The values to the right of the “b” represent the TCP flags that are set for this stage of the data conversation. Each of the six places corresponds to a flag. The presence of a “1” in any place indicates that the flag is set. More than one flag can be set at a time. The values for the flags are shown below.</w:t>
      </w:r>
    </w:p>
    <w:tbl>
      <w:tblPr>
        <w:tblStyle w:val="TableGrid"/>
        <w:tblW w:w="0" w:type="auto"/>
        <w:jc w:val="center"/>
        <w:tblLook w:val="04A0" w:firstRow="1" w:lastRow="0" w:firstColumn="1" w:lastColumn="0" w:noHBand="0" w:noVBand="1"/>
        <w:tblDescription w:val="Table showing values for logical ones in the flags field of a TCP segment."/>
      </w:tblPr>
      <w:tblGrid>
        <w:gridCol w:w="1795"/>
        <w:gridCol w:w="1260"/>
        <w:gridCol w:w="1170"/>
        <w:gridCol w:w="1080"/>
        <w:gridCol w:w="1350"/>
        <w:gridCol w:w="1260"/>
        <w:gridCol w:w="1260"/>
      </w:tblGrid>
      <w:tr w:rsidR="00A53CB4" w:rsidRPr="0013189B" w:rsidTr="00A53CB4">
        <w:trPr>
          <w:jc w:val="center"/>
        </w:trPr>
        <w:tc>
          <w:tcPr>
            <w:tcW w:w="1795" w:type="dxa"/>
          </w:tcPr>
          <w:p w:rsidR="008E6142" w:rsidRPr="0013189B" w:rsidRDefault="008E6142" w:rsidP="0028120D">
            <w:pPr>
              <w:rPr>
                <w:sz w:val="20"/>
                <w:szCs w:val="20"/>
              </w:rPr>
            </w:pPr>
            <w:r w:rsidRPr="0013189B">
              <w:rPr>
                <w:sz w:val="20"/>
                <w:szCs w:val="20"/>
              </w:rPr>
              <w:t>Flag Place</w:t>
            </w:r>
          </w:p>
        </w:tc>
        <w:tc>
          <w:tcPr>
            <w:tcW w:w="126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6</w:t>
            </w:r>
          </w:p>
        </w:tc>
        <w:tc>
          <w:tcPr>
            <w:tcW w:w="117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5</w:t>
            </w:r>
          </w:p>
        </w:tc>
        <w:tc>
          <w:tcPr>
            <w:tcW w:w="108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4</w:t>
            </w:r>
          </w:p>
        </w:tc>
        <w:tc>
          <w:tcPr>
            <w:tcW w:w="135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3</w:t>
            </w:r>
          </w:p>
        </w:tc>
        <w:tc>
          <w:tcPr>
            <w:tcW w:w="126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2</w:t>
            </w:r>
          </w:p>
        </w:tc>
        <w:tc>
          <w:tcPr>
            <w:tcW w:w="1260" w:type="dxa"/>
            <w:shd w:val="clear" w:color="auto" w:fill="DBE5F1" w:themeFill="accent1" w:themeFillTint="33"/>
          </w:tcPr>
          <w:p w:rsidR="008E6142" w:rsidRPr="0013189B" w:rsidRDefault="008E6142" w:rsidP="0028120D">
            <w:pPr>
              <w:jc w:val="center"/>
              <w:rPr>
                <w:b/>
                <w:sz w:val="20"/>
                <w:szCs w:val="20"/>
              </w:rPr>
            </w:pPr>
            <w:r w:rsidRPr="0013189B">
              <w:rPr>
                <w:b/>
                <w:sz w:val="20"/>
                <w:szCs w:val="20"/>
              </w:rPr>
              <w:t>1</w:t>
            </w:r>
          </w:p>
        </w:tc>
      </w:tr>
      <w:tr w:rsidR="008E6142" w:rsidRPr="0013189B" w:rsidTr="00A53CB4">
        <w:trPr>
          <w:jc w:val="center"/>
        </w:trPr>
        <w:tc>
          <w:tcPr>
            <w:tcW w:w="1795" w:type="dxa"/>
          </w:tcPr>
          <w:p w:rsidR="008E6142" w:rsidRPr="0013189B" w:rsidRDefault="008E6142" w:rsidP="0028120D">
            <w:pPr>
              <w:rPr>
                <w:sz w:val="20"/>
                <w:szCs w:val="20"/>
              </w:rPr>
            </w:pPr>
            <w:r w:rsidRPr="0013189B">
              <w:rPr>
                <w:sz w:val="20"/>
                <w:szCs w:val="20"/>
              </w:rPr>
              <w:t>Value</w:t>
            </w:r>
          </w:p>
        </w:tc>
        <w:tc>
          <w:tcPr>
            <w:tcW w:w="1260" w:type="dxa"/>
          </w:tcPr>
          <w:p w:rsidR="008E6142" w:rsidRPr="0013189B" w:rsidRDefault="008E6142" w:rsidP="0028120D">
            <w:pPr>
              <w:jc w:val="center"/>
              <w:rPr>
                <w:sz w:val="20"/>
                <w:szCs w:val="20"/>
              </w:rPr>
            </w:pPr>
            <w:r w:rsidRPr="0013189B">
              <w:rPr>
                <w:sz w:val="20"/>
                <w:szCs w:val="20"/>
              </w:rPr>
              <w:t>URG</w:t>
            </w:r>
          </w:p>
        </w:tc>
        <w:tc>
          <w:tcPr>
            <w:tcW w:w="1170" w:type="dxa"/>
          </w:tcPr>
          <w:p w:rsidR="008E6142" w:rsidRPr="0013189B" w:rsidRDefault="008E6142" w:rsidP="0028120D">
            <w:pPr>
              <w:jc w:val="center"/>
              <w:rPr>
                <w:sz w:val="20"/>
                <w:szCs w:val="20"/>
              </w:rPr>
            </w:pPr>
            <w:r w:rsidRPr="0013189B">
              <w:rPr>
                <w:sz w:val="20"/>
                <w:szCs w:val="20"/>
              </w:rPr>
              <w:t>ACK</w:t>
            </w:r>
          </w:p>
        </w:tc>
        <w:tc>
          <w:tcPr>
            <w:tcW w:w="1080" w:type="dxa"/>
          </w:tcPr>
          <w:p w:rsidR="008E6142" w:rsidRPr="0013189B" w:rsidRDefault="008E6142" w:rsidP="0028120D">
            <w:pPr>
              <w:jc w:val="center"/>
              <w:rPr>
                <w:sz w:val="20"/>
                <w:szCs w:val="20"/>
              </w:rPr>
            </w:pPr>
            <w:r w:rsidRPr="0013189B">
              <w:rPr>
                <w:sz w:val="20"/>
                <w:szCs w:val="20"/>
              </w:rPr>
              <w:t>PSH</w:t>
            </w:r>
          </w:p>
        </w:tc>
        <w:tc>
          <w:tcPr>
            <w:tcW w:w="1350" w:type="dxa"/>
          </w:tcPr>
          <w:p w:rsidR="008E6142" w:rsidRPr="0013189B" w:rsidRDefault="008E6142" w:rsidP="0028120D">
            <w:pPr>
              <w:jc w:val="center"/>
              <w:rPr>
                <w:sz w:val="20"/>
                <w:szCs w:val="20"/>
              </w:rPr>
            </w:pPr>
            <w:r w:rsidRPr="0013189B">
              <w:rPr>
                <w:sz w:val="20"/>
                <w:szCs w:val="20"/>
              </w:rPr>
              <w:t>RST</w:t>
            </w:r>
          </w:p>
        </w:tc>
        <w:tc>
          <w:tcPr>
            <w:tcW w:w="1260" w:type="dxa"/>
          </w:tcPr>
          <w:p w:rsidR="008E6142" w:rsidRPr="0013189B" w:rsidRDefault="008E6142" w:rsidP="0028120D">
            <w:pPr>
              <w:jc w:val="center"/>
              <w:rPr>
                <w:sz w:val="20"/>
                <w:szCs w:val="20"/>
              </w:rPr>
            </w:pPr>
            <w:r w:rsidRPr="0013189B">
              <w:rPr>
                <w:sz w:val="20"/>
                <w:szCs w:val="20"/>
              </w:rPr>
              <w:t>SYN</w:t>
            </w:r>
          </w:p>
        </w:tc>
        <w:tc>
          <w:tcPr>
            <w:tcW w:w="1260" w:type="dxa"/>
          </w:tcPr>
          <w:p w:rsidR="008E6142" w:rsidRPr="0013189B" w:rsidRDefault="008E6142" w:rsidP="0028120D">
            <w:pPr>
              <w:jc w:val="center"/>
              <w:rPr>
                <w:sz w:val="20"/>
                <w:szCs w:val="20"/>
              </w:rPr>
            </w:pPr>
            <w:r w:rsidRPr="0013189B">
              <w:rPr>
                <w:sz w:val="20"/>
                <w:szCs w:val="20"/>
              </w:rPr>
              <w:t>FIN</w:t>
            </w:r>
          </w:p>
        </w:tc>
      </w:tr>
    </w:tbl>
    <w:p w:rsidR="00112877" w:rsidRDefault="00112877" w:rsidP="00112877">
      <w:pPr>
        <w:pStyle w:val="Heading4"/>
      </w:pPr>
      <w:r>
        <w:t>Question:</w:t>
      </w:r>
    </w:p>
    <w:p w:rsidR="00112877" w:rsidRDefault="008E6142" w:rsidP="00112877">
      <w:pPr>
        <w:pStyle w:val="BodyTextL50"/>
        <w:spacing w:before="0"/>
      </w:pPr>
      <w:r>
        <w:t>Which TCP flags are set in this PDU?</w:t>
      </w:r>
    </w:p>
    <w:p w:rsidR="00112877" w:rsidRDefault="00112877" w:rsidP="00112877">
      <w:pPr>
        <w:pStyle w:val="AnswerLineL50"/>
      </w:pPr>
      <w:r>
        <w:t>Type your answers here.</w:t>
      </w:r>
    </w:p>
    <w:p w:rsidR="008E6142" w:rsidRDefault="008E6142" w:rsidP="00A53CB4">
      <w:pPr>
        <w:pStyle w:val="SubStepAlpha"/>
      </w:pPr>
      <w:r>
        <w:t xml:space="preserve">Close the </w:t>
      </w:r>
      <w:r w:rsidRPr="00AC69E7">
        <w:t>PDU</w:t>
      </w:r>
      <w:r>
        <w:t xml:space="preserve"> and click </w:t>
      </w:r>
      <w:r w:rsidRPr="00193A9B">
        <w:rPr>
          <w:b/>
        </w:rPr>
        <w:t xml:space="preserve">Capture/Forward </w:t>
      </w:r>
      <w:r>
        <w:t xml:space="preserve">until a </w:t>
      </w:r>
      <w:r w:rsidRPr="00AC69E7">
        <w:t>PDU</w:t>
      </w:r>
      <w:r>
        <w:t xml:space="preserve"> with a checkmark returns to the </w:t>
      </w:r>
      <w:r>
        <w:rPr>
          <w:b/>
        </w:rPr>
        <w:t>HTTP Client</w:t>
      </w:r>
      <w:r>
        <w:t>.</w:t>
      </w:r>
    </w:p>
    <w:p w:rsidR="00A52259" w:rsidRDefault="008E6142" w:rsidP="00A53CB4">
      <w:pPr>
        <w:pStyle w:val="SubStepAlpha"/>
      </w:pPr>
      <w:r>
        <w:t xml:space="preserve">Click the </w:t>
      </w:r>
      <w:r w:rsidRPr="003F2EE3">
        <w:t>PDU envelope</w:t>
      </w:r>
      <w:r>
        <w:t xml:space="preserve"> and select </w:t>
      </w:r>
      <w:r>
        <w:rPr>
          <w:b/>
        </w:rPr>
        <w:t>Inbound PDU Details</w:t>
      </w:r>
      <w:r w:rsidR="00A52259">
        <w:t>.</w:t>
      </w:r>
    </w:p>
    <w:p w:rsidR="00A52259" w:rsidRDefault="00A52259" w:rsidP="00A52259">
      <w:pPr>
        <w:pStyle w:val="Heading4"/>
      </w:pPr>
      <w:r>
        <w:t>Question:</w:t>
      </w:r>
    </w:p>
    <w:p w:rsidR="008E6142" w:rsidRDefault="008E6142" w:rsidP="00A52259">
      <w:pPr>
        <w:pStyle w:val="BodyTextL50"/>
        <w:spacing w:before="0"/>
      </w:pPr>
      <w:r>
        <w:t>How are the port and sequence numbers different than before?</w:t>
      </w:r>
    </w:p>
    <w:p w:rsidR="00A52259" w:rsidRDefault="00A52259" w:rsidP="00D2274B">
      <w:pPr>
        <w:pStyle w:val="AnswerLineL50"/>
        <w:spacing w:before="300" w:after="300"/>
      </w:pPr>
      <w:r>
        <w:t>Type your answers here.</w:t>
      </w:r>
    </w:p>
    <w:p w:rsidR="008E6142" w:rsidRPr="00AC69E7" w:rsidRDefault="008E6142" w:rsidP="00A53CB4">
      <w:pPr>
        <w:pStyle w:val="SubStepAlpha"/>
      </w:pPr>
      <w:r>
        <w:t xml:space="preserve">Click the HTTP PDU which </w:t>
      </w:r>
      <w:r>
        <w:rPr>
          <w:b/>
        </w:rPr>
        <w:t xml:space="preserve">HTTP Client </w:t>
      </w:r>
      <w:r>
        <w:t xml:space="preserve">has prepared to send to </w:t>
      </w:r>
      <w:proofErr w:type="spellStart"/>
      <w:r>
        <w:rPr>
          <w:b/>
        </w:rPr>
        <w:t>MultiServer</w:t>
      </w:r>
      <w:proofErr w:type="spellEnd"/>
      <w:r>
        <w:t xml:space="preserve">. This is the beginning of the HTTP communication. Click this second PDU envelope and select </w:t>
      </w:r>
      <w:r>
        <w:rPr>
          <w:b/>
        </w:rPr>
        <w:t xml:space="preserve">Outbound PDU </w:t>
      </w:r>
      <w:r w:rsidRPr="00AC69E7">
        <w:rPr>
          <w:b/>
        </w:rPr>
        <w:t>Details</w:t>
      </w:r>
      <w:r w:rsidR="00A52259" w:rsidRPr="00A52259">
        <w:t>.</w:t>
      </w:r>
    </w:p>
    <w:p w:rsidR="00A52259" w:rsidRDefault="00A52259" w:rsidP="00A52259">
      <w:pPr>
        <w:pStyle w:val="Heading4"/>
      </w:pPr>
      <w:r>
        <w:t>Question:</w:t>
      </w:r>
    </w:p>
    <w:p w:rsidR="008E6142" w:rsidRDefault="008E6142" w:rsidP="00A52259">
      <w:pPr>
        <w:pStyle w:val="BodyTextL50"/>
        <w:spacing w:before="0"/>
      </w:pPr>
      <w:r w:rsidRPr="00494DBD">
        <w:t>What information is now listed in the TCP section? How are the port and sequence numbers different from the previous two PDUs?</w:t>
      </w:r>
    </w:p>
    <w:p w:rsidR="00A52259" w:rsidRPr="00494DBD" w:rsidRDefault="00A52259" w:rsidP="00D2274B">
      <w:pPr>
        <w:pStyle w:val="AnswerLineL50"/>
        <w:spacing w:before="300" w:after="300"/>
      </w:pPr>
      <w:r>
        <w:t>Type your answers here.</w:t>
      </w:r>
    </w:p>
    <w:p w:rsidR="008E6142" w:rsidRPr="004D64E2" w:rsidRDefault="008E6142" w:rsidP="00A53CB4">
      <w:pPr>
        <w:pStyle w:val="SubStepAlpha"/>
      </w:pPr>
      <w:r>
        <w:t>Reset the simulation.</w:t>
      </w:r>
    </w:p>
    <w:p w:rsidR="008E6142" w:rsidRPr="00AB1ED5" w:rsidRDefault="008E6142" w:rsidP="008E6142">
      <w:pPr>
        <w:pStyle w:val="Heading3"/>
      </w:pPr>
      <w:r w:rsidRPr="00AB1ED5">
        <w:t xml:space="preserve">Examine FTP </w:t>
      </w:r>
      <w:r>
        <w:t>t</w:t>
      </w:r>
      <w:r w:rsidRPr="00AB1ED5">
        <w:t xml:space="preserve">raffic as the </w:t>
      </w:r>
      <w:r>
        <w:t>c</w:t>
      </w:r>
      <w:r w:rsidRPr="00AB1ED5">
        <w:t xml:space="preserve">lients </w:t>
      </w:r>
      <w:r>
        <w:t>c</w:t>
      </w:r>
      <w:r w:rsidRPr="00AB1ED5">
        <w:t xml:space="preserve">ommunicate with the </w:t>
      </w:r>
      <w:r>
        <w:t>s</w:t>
      </w:r>
      <w:r w:rsidRPr="00AB1ED5">
        <w:t>erver.</w:t>
      </w:r>
    </w:p>
    <w:p w:rsidR="008E6142" w:rsidRDefault="008E6142" w:rsidP="00A53CB4">
      <w:pPr>
        <w:pStyle w:val="SubStepAlpha"/>
      </w:pPr>
      <w:r>
        <w:t xml:space="preserve">Open the command prompt on the FTP Client desktop. Initiate an FTP connection by entering </w:t>
      </w:r>
      <w:r w:rsidRPr="00C506C1">
        <w:rPr>
          <w:b/>
        </w:rPr>
        <w:t>ftp 192.168.1.254</w:t>
      </w:r>
      <w:r>
        <w:t>.</w:t>
      </w:r>
    </w:p>
    <w:p w:rsidR="008E6142" w:rsidRDefault="008E6142" w:rsidP="00A53CB4">
      <w:pPr>
        <w:pStyle w:val="SubStepAlpha"/>
      </w:pPr>
      <w:r>
        <w:t xml:space="preserve">In the Simulation Panel, change </w:t>
      </w:r>
      <w:r>
        <w:rPr>
          <w:b/>
        </w:rPr>
        <w:t>Edit Filters</w:t>
      </w:r>
      <w:r>
        <w:t xml:space="preserve"> to display only </w:t>
      </w:r>
      <w:r>
        <w:rPr>
          <w:b/>
        </w:rPr>
        <w:t>F</w:t>
      </w:r>
      <w:r w:rsidRPr="00FA3BBE">
        <w:rPr>
          <w:b/>
        </w:rPr>
        <w:t>TP</w:t>
      </w:r>
      <w:r>
        <w:rPr>
          <w:b/>
        </w:rPr>
        <w:t xml:space="preserve"> </w:t>
      </w:r>
      <w:r w:rsidRPr="0075638C">
        <w:t>and</w:t>
      </w:r>
      <w:r>
        <w:rPr>
          <w:b/>
        </w:rPr>
        <w:t xml:space="preserve"> TCP</w:t>
      </w:r>
      <w:r>
        <w:t>.</w:t>
      </w:r>
    </w:p>
    <w:p w:rsidR="008E6142" w:rsidRDefault="008E6142" w:rsidP="00A53CB4">
      <w:pPr>
        <w:pStyle w:val="SubStepAlpha"/>
      </w:pPr>
      <w:r>
        <w:t xml:space="preserve">Click </w:t>
      </w:r>
      <w:r w:rsidRPr="00193A9B">
        <w:rPr>
          <w:b/>
        </w:rPr>
        <w:t>Capture/Forward</w:t>
      </w:r>
      <w:r>
        <w:t>. Click the second PDU envelope to open it.</w:t>
      </w:r>
    </w:p>
    <w:p w:rsidR="00A52259" w:rsidRDefault="008E6142" w:rsidP="008E6142">
      <w:pPr>
        <w:pStyle w:val="BodyTextL50"/>
      </w:pPr>
      <w:r>
        <w:t xml:space="preserve">Click the </w:t>
      </w:r>
      <w:r>
        <w:rPr>
          <w:b/>
        </w:rPr>
        <w:t>Outbound PDU Details</w:t>
      </w:r>
      <w:r>
        <w:t xml:space="preserve"> tab and scroll down to the TCP </w:t>
      </w:r>
      <w:r w:rsidR="00A52259">
        <w:t>section.</w:t>
      </w:r>
    </w:p>
    <w:p w:rsidR="00A52259" w:rsidRDefault="00A52259" w:rsidP="00AA0BE7">
      <w:pPr>
        <w:pStyle w:val="Heading4"/>
      </w:pPr>
      <w:r>
        <w:t>Que</w:t>
      </w:r>
      <w:bookmarkStart w:id="0" w:name="_GoBack"/>
      <w:bookmarkEnd w:id="0"/>
      <w:r>
        <w:t>stion:</w:t>
      </w:r>
    </w:p>
    <w:p w:rsidR="008E6142" w:rsidRDefault="008E6142" w:rsidP="00AA0BE7">
      <w:pPr>
        <w:pStyle w:val="BodyTextL50"/>
        <w:spacing w:before="0"/>
      </w:pPr>
      <w:r>
        <w:t>A</w:t>
      </w:r>
      <w:r w:rsidRPr="00AC69E7">
        <w:t>re these communications considered to be reliable?</w:t>
      </w:r>
    </w:p>
    <w:p w:rsidR="00A52259" w:rsidRDefault="00A52259" w:rsidP="00A52259">
      <w:pPr>
        <w:pStyle w:val="AnswerLineL50"/>
      </w:pPr>
      <w:r>
        <w:t>Type your answers here.</w:t>
      </w:r>
    </w:p>
    <w:p w:rsidR="00A52259" w:rsidRDefault="008E6142" w:rsidP="00A53CB4">
      <w:pPr>
        <w:pStyle w:val="SubStepAlpha"/>
      </w:pPr>
      <w:r>
        <w:t xml:space="preserve">Record the </w:t>
      </w:r>
      <w:r w:rsidRPr="00D52FEB">
        <w:rPr>
          <w:b/>
        </w:rPr>
        <w:t>SRC PORT</w:t>
      </w:r>
      <w:r>
        <w:t xml:space="preserve">, </w:t>
      </w:r>
      <w:r w:rsidRPr="00D52FEB">
        <w:rPr>
          <w:b/>
        </w:rPr>
        <w:t>DEST PORT</w:t>
      </w:r>
      <w:r>
        <w:t xml:space="preserve">, </w:t>
      </w:r>
      <w:r w:rsidRPr="00D52FEB">
        <w:rPr>
          <w:b/>
        </w:rPr>
        <w:t>SEQUENCE NUM</w:t>
      </w:r>
      <w:r>
        <w:t xml:space="preserve">, and </w:t>
      </w:r>
      <w:r w:rsidRPr="00D52FEB">
        <w:rPr>
          <w:b/>
        </w:rPr>
        <w:t>ACK NUM</w:t>
      </w:r>
      <w:r>
        <w:t xml:space="preserve"> values.</w:t>
      </w:r>
    </w:p>
    <w:p w:rsidR="00A52259" w:rsidRDefault="00A52259" w:rsidP="00A52259">
      <w:pPr>
        <w:pStyle w:val="Heading4"/>
      </w:pPr>
      <w:r>
        <w:t>Question:</w:t>
      </w:r>
    </w:p>
    <w:p w:rsidR="008E6142" w:rsidRDefault="008E6142" w:rsidP="00A52259">
      <w:pPr>
        <w:pStyle w:val="BodyTextL50"/>
        <w:spacing w:before="0"/>
      </w:pPr>
      <w:r>
        <w:t>What is the value in the flag</w:t>
      </w:r>
      <w:r>
        <w:rPr>
          <w:b/>
        </w:rPr>
        <w:t xml:space="preserve"> </w:t>
      </w:r>
      <w:r>
        <w:t>field?</w:t>
      </w:r>
    </w:p>
    <w:p w:rsidR="00A52259" w:rsidRDefault="00A52259" w:rsidP="00A52259">
      <w:pPr>
        <w:pStyle w:val="AnswerLineL50"/>
      </w:pPr>
      <w:r>
        <w:t>Type your answers here.</w:t>
      </w:r>
    </w:p>
    <w:p w:rsidR="008E6142" w:rsidRDefault="008E6142" w:rsidP="00A53CB4">
      <w:pPr>
        <w:pStyle w:val="SubStepAlpha"/>
      </w:pPr>
      <w:r>
        <w:lastRenderedPageBreak/>
        <w:t xml:space="preserve">Close the </w:t>
      </w:r>
      <w:r w:rsidRPr="00F14483">
        <w:t>PDU</w:t>
      </w:r>
      <w:r>
        <w:t xml:space="preserve"> and click </w:t>
      </w:r>
      <w:r w:rsidRPr="00193A9B">
        <w:rPr>
          <w:b/>
        </w:rPr>
        <w:t xml:space="preserve">Capture/Forward </w:t>
      </w:r>
      <w:r>
        <w:t xml:space="preserve">until a </w:t>
      </w:r>
      <w:r w:rsidRPr="00F14483">
        <w:t>PDU</w:t>
      </w:r>
      <w:r>
        <w:t xml:space="preserve"> returns to the </w:t>
      </w:r>
      <w:r>
        <w:rPr>
          <w:b/>
        </w:rPr>
        <w:t>FTP Client</w:t>
      </w:r>
      <w:r>
        <w:t xml:space="preserve"> with a checkmark.</w:t>
      </w:r>
    </w:p>
    <w:p w:rsidR="00A52259" w:rsidRDefault="008E6142" w:rsidP="00A53CB4">
      <w:pPr>
        <w:pStyle w:val="SubStepAlpha"/>
      </w:pPr>
      <w:r>
        <w:t xml:space="preserve">Click the PDU envelope and select </w:t>
      </w:r>
      <w:r>
        <w:rPr>
          <w:b/>
        </w:rPr>
        <w:t>Inbound PDU Details</w:t>
      </w:r>
      <w:r w:rsidR="00A52259">
        <w:t>.</w:t>
      </w:r>
    </w:p>
    <w:p w:rsidR="00A52259" w:rsidRDefault="00A52259" w:rsidP="00A52259">
      <w:pPr>
        <w:pStyle w:val="Heading4"/>
      </w:pPr>
      <w:r>
        <w:t>Question:</w:t>
      </w:r>
    </w:p>
    <w:p w:rsidR="008E6142" w:rsidRDefault="008E6142" w:rsidP="00A52259">
      <w:pPr>
        <w:pStyle w:val="BodyTextL50"/>
        <w:spacing w:before="0"/>
      </w:pPr>
      <w:r>
        <w:t>How are the port and sequence numbers different than before?</w:t>
      </w:r>
    </w:p>
    <w:p w:rsidR="00A52259" w:rsidRPr="00A52259" w:rsidRDefault="00A52259" w:rsidP="00D2274B">
      <w:pPr>
        <w:pStyle w:val="AnswerLineL50"/>
        <w:spacing w:before="300" w:after="300"/>
      </w:pPr>
      <w:r>
        <w:t>Type your answers here.</w:t>
      </w:r>
    </w:p>
    <w:p w:rsidR="00A52259" w:rsidRDefault="008E6142" w:rsidP="00A53CB4">
      <w:pPr>
        <w:pStyle w:val="SubStepAlpha"/>
      </w:pPr>
      <w:r>
        <w:t xml:space="preserve">Click the </w:t>
      </w:r>
      <w:r>
        <w:rPr>
          <w:b/>
        </w:rPr>
        <w:t>Outbound</w:t>
      </w:r>
      <w:r>
        <w:t xml:space="preserve"> </w:t>
      </w:r>
      <w:r>
        <w:rPr>
          <w:b/>
        </w:rPr>
        <w:t>PDU Details</w:t>
      </w:r>
      <w:r>
        <w:t xml:space="preserve"> tab.</w:t>
      </w:r>
    </w:p>
    <w:p w:rsidR="00A52259" w:rsidRDefault="00A52259" w:rsidP="00A52259">
      <w:pPr>
        <w:pStyle w:val="Heading4"/>
      </w:pPr>
      <w:r>
        <w:t>Question:</w:t>
      </w:r>
    </w:p>
    <w:p w:rsidR="008E6142" w:rsidRDefault="008E6142" w:rsidP="00A52259">
      <w:pPr>
        <w:pStyle w:val="BodyTextL50"/>
        <w:spacing w:before="0"/>
      </w:pPr>
      <w:r>
        <w:t>How are the port and sequence numbers different from the previous results?</w:t>
      </w:r>
    </w:p>
    <w:p w:rsidR="00A52259" w:rsidRDefault="00A52259" w:rsidP="00D2274B">
      <w:pPr>
        <w:pStyle w:val="AnswerLineL50"/>
        <w:spacing w:before="300" w:after="300"/>
      </w:pPr>
      <w:r>
        <w:t>Type your answers here.</w:t>
      </w:r>
    </w:p>
    <w:p w:rsidR="008E6142" w:rsidRDefault="008E6142" w:rsidP="00A53CB4">
      <w:pPr>
        <w:pStyle w:val="SubStepAlpha"/>
      </w:pPr>
      <w:r>
        <w:t xml:space="preserve">Close the PDU and click </w:t>
      </w:r>
      <w:r w:rsidRPr="00193A9B">
        <w:rPr>
          <w:b/>
        </w:rPr>
        <w:t xml:space="preserve">Capture/Forward </w:t>
      </w:r>
      <w:r>
        <w:t xml:space="preserve">until a second </w:t>
      </w:r>
      <w:r w:rsidRPr="00F14483">
        <w:t>PDU</w:t>
      </w:r>
      <w:r>
        <w:t xml:space="preserve"> returns to the </w:t>
      </w:r>
      <w:r>
        <w:rPr>
          <w:b/>
        </w:rPr>
        <w:t>FTP Client</w:t>
      </w:r>
      <w:r>
        <w:t xml:space="preserve">. The PDU is a different color. </w:t>
      </w:r>
    </w:p>
    <w:p w:rsidR="005F66FB" w:rsidRDefault="008E6142" w:rsidP="00A53CB4">
      <w:pPr>
        <w:pStyle w:val="SubStepAlpha"/>
      </w:pPr>
      <w:r>
        <w:t xml:space="preserve">Open the PDU and select </w:t>
      </w:r>
      <w:r>
        <w:rPr>
          <w:b/>
        </w:rPr>
        <w:t>Inbound PDU Details</w:t>
      </w:r>
      <w:r>
        <w:t>. Scroll down past the TCP section.</w:t>
      </w:r>
    </w:p>
    <w:p w:rsidR="005F66FB" w:rsidRDefault="005F66FB" w:rsidP="005F66FB">
      <w:pPr>
        <w:pStyle w:val="Heading4"/>
      </w:pPr>
      <w:r>
        <w:t>Question:</w:t>
      </w:r>
    </w:p>
    <w:p w:rsidR="008E6142" w:rsidRDefault="008E6142" w:rsidP="005F66FB">
      <w:pPr>
        <w:pStyle w:val="BodyTextL50"/>
        <w:spacing w:before="0"/>
      </w:pPr>
      <w:r>
        <w:t>What is the message from the server?</w:t>
      </w:r>
    </w:p>
    <w:p w:rsidR="005F66FB" w:rsidRDefault="005F66FB" w:rsidP="005F66FB">
      <w:pPr>
        <w:pStyle w:val="AnswerLineL50"/>
      </w:pPr>
      <w:r>
        <w:t>Type your answers here.</w:t>
      </w:r>
    </w:p>
    <w:p w:rsidR="008E6142" w:rsidRDefault="008E6142" w:rsidP="00A53CB4">
      <w:pPr>
        <w:pStyle w:val="SubStepAlpha"/>
      </w:pPr>
      <w:r>
        <w:t>Click Reset Simulation.</w:t>
      </w:r>
    </w:p>
    <w:p w:rsidR="008E6142" w:rsidRPr="00AB1ED5" w:rsidRDefault="008E6142" w:rsidP="008E6142">
      <w:pPr>
        <w:pStyle w:val="Heading3"/>
      </w:pPr>
      <w:r>
        <w:t>Examine DNS traffic as the clients communicate with the s</w:t>
      </w:r>
      <w:r w:rsidRPr="00AB1ED5">
        <w:t>erver.</w:t>
      </w:r>
    </w:p>
    <w:p w:rsidR="008E6142" w:rsidRDefault="008E6142" w:rsidP="00A53CB4">
      <w:pPr>
        <w:pStyle w:val="SubStepAlpha"/>
      </w:pPr>
      <w:r>
        <w:t>Repeat the steps in Part 1 to create DNS traffic.</w:t>
      </w:r>
    </w:p>
    <w:p w:rsidR="008E6142" w:rsidRDefault="008E6142" w:rsidP="00A53CB4">
      <w:pPr>
        <w:pStyle w:val="SubStepAlpha"/>
      </w:pPr>
      <w:r>
        <w:t xml:space="preserve">In the Simulation </w:t>
      </w:r>
      <w:r w:rsidRPr="005725D6">
        <w:t>Panel</w:t>
      </w:r>
      <w:r>
        <w:t xml:space="preserve">, change </w:t>
      </w:r>
      <w:r>
        <w:rPr>
          <w:b/>
        </w:rPr>
        <w:t>Edit Filters</w:t>
      </w:r>
      <w:r>
        <w:t xml:space="preserve"> to display only </w:t>
      </w:r>
      <w:r>
        <w:rPr>
          <w:b/>
        </w:rPr>
        <w:t xml:space="preserve">DNS </w:t>
      </w:r>
      <w:r w:rsidRPr="0075638C">
        <w:t>and</w:t>
      </w:r>
      <w:r>
        <w:rPr>
          <w:b/>
        </w:rPr>
        <w:t xml:space="preserve"> UDP</w:t>
      </w:r>
      <w:r>
        <w:t>.</w:t>
      </w:r>
    </w:p>
    <w:p w:rsidR="008E6142" w:rsidRDefault="008E6142" w:rsidP="00A53CB4">
      <w:pPr>
        <w:pStyle w:val="SubStepAlpha"/>
      </w:pPr>
      <w:r>
        <w:t>Click the PDU envelope to open it.</w:t>
      </w:r>
    </w:p>
    <w:p w:rsidR="005F66FB" w:rsidRDefault="008E6142" w:rsidP="00A53CB4">
      <w:pPr>
        <w:pStyle w:val="SubStepAlpha"/>
      </w:pPr>
      <w:r w:rsidRPr="00470FF9">
        <w:t>Look at the OSI Model details for the outbound PDU.</w:t>
      </w:r>
    </w:p>
    <w:p w:rsidR="005F66FB" w:rsidRDefault="005F66FB" w:rsidP="005F66FB">
      <w:pPr>
        <w:pStyle w:val="Heading4"/>
      </w:pPr>
      <w:r>
        <w:t>Question:</w:t>
      </w:r>
    </w:p>
    <w:p w:rsidR="008E6142" w:rsidRDefault="008E6142" w:rsidP="005F66FB">
      <w:pPr>
        <w:pStyle w:val="BodyTextL50"/>
        <w:spacing w:before="0"/>
      </w:pPr>
      <w:r>
        <w:t>What is the Layer 4 protocol?</w:t>
      </w:r>
    </w:p>
    <w:p w:rsidR="005F66FB" w:rsidRDefault="005F66FB" w:rsidP="005F66FB">
      <w:pPr>
        <w:pStyle w:val="AnswerLineL50"/>
      </w:pPr>
      <w:r>
        <w:t>Type your answers here.</w:t>
      </w:r>
    </w:p>
    <w:p w:rsidR="008E6142" w:rsidRDefault="008E6142" w:rsidP="008E6142">
      <w:pPr>
        <w:pStyle w:val="BodyTextL50"/>
      </w:pPr>
      <w:r>
        <w:t>Are</w:t>
      </w:r>
      <w:r w:rsidRPr="00AC69E7">
        <w:t xml:space="preserve"> these communications considered to be reliable?</w:t>
      </w:r>
    </w:p>
    <w:p w:rsidR="005F66FB" w:rsidRDefault="005F66FB" w:rsidP="005F66FB">
      <w:pPr>
        <w:pStyle w:val="AnswerLineL50"/>
      </w:pPr>
      <w:r>
        <w:t>Type your answers here.</w:t>
      </w:r>
    </w:p>
    <w:p w:rsidR="005F66FB" w:rsidRDefault="008E6142" w:rsidP="00A53CB4">
      <w:pPr>
        <w:pStyle w:val="SubStepAlpha"/>
      </w:pPr>
      <w:r>
        <w:t xml:space="preserve">Open the Outbound PDU Details tab and find the UDP section of the PDU formats. Record the </w:t>
      </w:r>
      <w:r w:rsidRPr="00D52FEB">
        <w:rPr>
          <w:b/>
        </w:rPr>
        <w:t>SRC PORT</w:t>
      </w:r>
      <w:r>
        <w:t xml:space="preserve"> and </w:t>
      </w:r>
      <w:r w:rsidRPr="00D52FEB">
        <w:rPr>
          <w:b/>
        </w:rPr>
        <w:t>DEST PORT</w:t>
      </w:r>
      <w:r>
        <w:rPr>
          <w:b/>
        </w:rPr>
        <w:t xml:space="preserve"> </w:t>
      </w:r>
      <w:r w:rsidRPr="009E01E8">
        <w:t>values</w:t>
      </w:r>
      <w:r>
        <w:t>.</w:t>
      </w:r>
    </w:p>
    <w:p w:rsidR="005F66FB" w:rsidRDefault="005F66FB" w:rsidP="005F66FB">
      <w:pPr>
        <w:pStyle w:val="Heading4"/>
      </w:pPr>
      <w:r>
        <w:t>Question:</w:t>
      </w:r>
    </w:p>
    <w:p w:rsidR="008E6142" w:rsidRDefault="008E6142" w:rsidP="006B4943">
      <w:pPr>
        <w:pStyle w:val="BodyTextL50"/>
        <w:spacing w:before="0"/>
      </w:pPr>
      <w:r>
        <w:t>Why are there no sequence and acknowledgement numbers?</w:t>
      </w:r>
    </w:p>
    <w:p w:rsidR="006B4943" w:rsidRDefault="006B4943" w:rsidP="006B4943">
      <w:pPr>
        <w:pStyle w:val="AnswerLineL50"/>
      </w:pPr>
      <w:r>
        <w:t>Type your answers here.</w:t>
      </w:r>
    </w:p>
    <w:p w:rsidR="008E6142" w:rsidRDefault="008E6142" w:rsidP="00A53CB4">
      <w:pPr>
        <w:pStyle w:val="SubStepAlpha"/>
      </w:pPr>
      <w:r>
        <w:t xml:space="preserve">Close the </w:t>
      </w:r>
      <w:r>
        <w:rPr>
          <w:b/>
        </w:rPr>
        <w:t>PDU</w:t>
      </w:r>
      <w:r>
        <w:t xml:space="preserve"> and click </w:t>
      </w:r>
      <w:r w:rsidRPr="00193A9B">
        <w:rPr>
          <w:b/>
        </w:rPr>
        <w:t xml:space="preserve">Capture/Forward </w:t>
      </w:r>
      <w:r>
        <w:t xml:space="preserve">until a </w:t>
      </w:r>
      <w:r w:rsidRPr="00F14483">
        <w:t>PDU</w:t>
      </w:r>
      <w:r>
        <w:t xml:space="preserve"> with a check mark returns to the </w:t>
      </w:r>
      <w:r>
        <w:rPr>
          <w:b/>
        </w:rPr>
        <w:t>DNS Client</w:t>
      </w:r>
      <w:r>
        <w:t>.</w:t>
      </w:r>
    </w:p>
    <w:p w:rsidR="006B4943" w:rsidRDefault="008E6142" w:rsidP="00A53CB4">
      <w:pPr>
        <w:pStyle w:val="SubStepAlpha"/>
      </w:pPr>
      <w:r>
        <w:t xml:space="preserve">Click the PDU envelope and select </w:t>
      </w:r>
      <w:r>
        <w:rPr>
          <w:b/>
        </w:rPr>
        <w:t>Inbound PDU Details</w:t>
      </w:r>
      <w:r>
        <w:t>.</w:t>
      </w:r>
    </w:p>
    <w:p w:rsidR="006B4943" w:rsidRDefault="006B4943" w:rsidP="006B4943">
      <w:pPr>
        <w:pStyle w:val="Heading4"/>
      </w:pPr>
      <w:r>
        <w:t>Question:</w:t>
      </w:r>
    </w:p>
    <w:p w:rsidR="008E6142" w:rsidRDefault="008E6142" w:rsidP="006B4943">
      <w:pPr>
        <w:pStyle w:val="BodyTextL50"/>
        <w:spacing w:before="0"/>
      </w:pPr>
      <w:r>
        <w:t>How are the port and sequence numbers different than before?</w:t>
      </w:r>
    </w:p>
    <w:p w:rsidR="006B4943" w:rsidRDefault="006B4943" w:rsidP="006B4943">
      <w:pPr>
        <w:pStyle w:val="AnswerLineL50"/>
      </w:pPr>
      <w:r>
        <w:t>Type your answers here.</w:t>
      </w:r>
    </w:p>
    <w:p w:rsidR="008E6142" w:rsidRDefault="008E6142" w:rsidP="006B4943">
      <w:pPr>
        <w:pStyle w:val="BodyTextL50"/>
      </w:pPr>
      <w:r>
        <w:t xml:space="preserve">What is the last section of the </w:t>
      </w:r>
      <w:r>
        <w:rPr>
          <w:b/>
        </w:rPr>
        <w:t>PDU</w:t>
      </w:r>
      <w:r>
        <w:t xml:space="preserve"> called?</w:t>
      </w:r>
      <w:r w:rsidRPr="00657393">
        <w:t xml:space="preserve"> </w:t>
      </w:r>
      <w:r>
        <w:t xml:space="preserve">What is the IP address for the name </w:t>
      </w:r>
      <w:proofErr w:type="spellStart"/>
      <w:r w:rsidRPr="00470FF9">
        <w:rPr>
          <w:b/>
        </w:rPr>
        <w:t>multiserver.pt.ptu</w:t>
      </w:r>
      <w:proofErr w:type="spellEnd"/>
      <w:r>
        <w:t>?</w:t>
      </w:r>
    </w:p>
    <w:p w:rsidR="006B4943" w:rsidRDefault="006B4943" w:rsidP="006B4943">
      <w:pPr>
        <w:pStyle w:val="AnswerLineL50"/>
      </w:pPr>
      <w:r>
        <w:t>Type your answers here.</w:t>
      </w:r>
    </w:p>
    <w:p w:rsidR="008E6142" w:rsidRDefault="008E6142" w:rsidP="00A53CB4">
      <w:pPr>
        <w:pStyle w:val="SubStepAlpha"/>
      </w:pPr>
      <w:r>
        <w:t>Click Reset Simulation.</w:t>
      </w:r>
    </w:p>
    <w:p w:rsidR="008E6142" w:rsidRPr="00AB1ED5" w:rsidRDefault="008E6142" w:rsidP="008E6142">
      <w:pPr>
        <w:pStyle w:val="Heading3"/>
      </w:pPr>
      <w:r w:rsidRPr="00AB1ED5">
        <w:lastRenderedPageBreak/>
        <w:t xml:space="preserve">Examine </w:t>
      </w:r>
      <w:r>
        <w:t>em</w:t>
      </w:r>
      <w:r w:rsidRPr="00AB1ED5">
        <w:t xml:space="preserve">ail </w:t>
      </w:r>
      <w:r>
        <w:t>t</w:t>
      </w:r>
      <w:r w:rsidRPr="00AB1ED5">
        <w:t xml:space="preserve">raffic as the </w:t>
      </w:r>
      <w:r>
        <w:t>c</w:t>
      </w:r>
      <w:r w:rsidRPr="00AB1ED5">
        <w:t xml:space="preserve">lients </w:t>
      </w:r>
      <w:r>
        <w:t>c</w:t>
      </w:r>
      <w:r w:rsidRPr="00AB1ED5">
        <w:t xml:space="preserve">ommunicate with the </w:t>
      </w:r>
      <w:r>
        <w:t>s</w:t>
      </w:r>
      <w:r w:rsidRPr="00AB1ED5">
        <w:t>erver.</w:t>
      </w:r>
    </w:p>
    <w:p w:rsidR="008E6142" w:rsidRDefault="008E6142" w:rsidP="00EB04F5">
      <w:pPr>
        <w:pStyle w:val="SubStepAlpha"/>
      </w:pPr>
      <w:r>
        <w:t xml:space="preserve">Repeat the steps in Part 1 to send an email to </w:t>
      </w:r>
      <w:proofErr w:type="spellStart"/>
      <w:r w:rsidRPr="009A0071">
        <w:rPr>
          <w:b/>
        </w:rPr>
        <w:t>user@multiserver.pt.ptu</w:t>
      </w:r>
      <w:proofErr w:type="spellEnd"/>
      <w:r>
        <w:t>.</w:t>
      </w:r>
    </w:p>
    <w:p w:rsidR="008E6142" w:rsidRDefault="008E6142" w:rsidP="00EB04F5">
      <w:pPr>
        <w:pStyle w:val="SubStepAlpha"/>
      </w:pPr>
      <w:r>
        <w:t xml:space="preserve">In the Simulation </w:t>
      </w:r>
      <w:r w:rsidRPr="005725D6">
        <w:t>Panel</w:t>
      </w:r>
      <w:r>
        <w:t xml:space="preserve">, change </w:t>
      </w:r>
      <w:r>
        <w:rPr>
          <w:b/>
        </w:rPr>
        <w:t>Edit Filters</w:t>
      </w:r>
      <w:r>
        <w:t xml:space="preserve"> to display only </w:t>
      </w:r>
      <w:r>
        <w:rPr>
          <w:b/>
        </w:rPr>
        <w:t xml:space="preserve">POP3, SMTP </w:t>
      </w:r>
      <w:r w:rsidRPr="0075638C">
        <w:t>and</w:t>
      </w:r>
      <w:r>
        <w:rPr>
          <w:b/>
        </w:rPr>
        <w:t xml:space="preserve"> TCP</w:t>
      </w:r>
      <w:r>
        <w:t>.</w:t>
      </w:r>
    </w:p>
    <w:p w:rsidR="008E6142" w:rsidRDefault="008E6142" w:rsidP="00EB04F5">
      <w:pPr>
        <w:pStyle w:val="SubStepAlpha"/>
      </w:pPr>
      <w:r>
        <w:t>Click the first PDU envelope to open it.</w:t>
      </w:r>
    </w:p>
    <w:p w:rsidR="006B4943" w:rsidRDefault="008E6142" w:rsidP="00EB04F5">
      <w:pPr>
        <w:pStyle w:val="SubStepAlpha"/>
      </w:pPr>
      <w:r>
        <w:t xml:space="preserve">Click the </w:t>
      </w:r>
      <w:r>
        <w:rPr>
          <w:b/>
        </w:rPr>
        <w:t>Outbound PDU Details</w:t>
      </w:r>
      <w:r>
        <w:t xml:space="preserve"> tab and scroll down to the last</w:t>
      </w:r>
      <w:r w:rsidR="006B4943">
        <w:t xml:space="preserve"> section.</w:t>
      </w:r>
    </w:p>
    <w:p w:rsidR="006B4943" w:rsidRDefault="006B4943" w:rsidP="006B4943">
      <w:pPr>
        <w:pStyle w:val="Heading4"/>
      </w:pPr>
      <w:r>
        <w:t>Questions:</w:t>
      </w:r>
    </w:p>
    <w:p w:rsidR="008E6142" w:rsidRDefault="008E6142" w:rsidP="006B4943">
      <w:pPr>
        <w:pStyle w:val="BodyTextL50"/>
        <w:spacing w:before="0"/>
      </w:pPr>
      <w:r>
        <w:t>What transport layer protocol does email</w:t>
      </w:r>
      <w:r w:rsidR="006B4943">
        <w:t xml:space="preserve"> traffic use?</w:t>
      </w:r>
    </w:p>
    <w:p w:rsidR="006B4943" w:rsidRDefault="006B4943" w:rsidP="006B4943">
      <w:pPr>
        <w:pStyle w:val="AnswerLineL50"/>
      </w:pPr>
      <w:r>
        <w:t>Type your answers here.</w:t>
      </w:r>
    </w:p>
    <w:p w:rsidR="008E6142" w:rsidRDefault="008E6142" w:rsidP="008E6142">
      <w:pPr>
        <w:pStyle w:val="BodyTextL50"/>
      </w:pPr>
      <w:r>
        <w:t>A</w:t>
      </w:r>
      <w:r w:rsidRPr="00AC69E7">
        <w:t>re these communications considered to be reliable?</w:t>
      </w:r>
    </w:p>
    <w:p w:rsidR="006B4943" w:rsidRDefault="006B4943" w:rsidP="006B4943">
      <w:pPr>
        <w:pStyle w:val="AnswerLineL50"/>
      </w:pPr>
      <w:r>
        <w:t>Type your answers here.</w:t>
      </w:r>
    </w:p>
    <w:p w:rsidR="008E6142" w:rsidRDefault="008E6142" w:rsidP="00EB04F5">
      <w:pPr>
        <w:pStyle w:val="SubStepAlpha"/>
      </w:pPr>
      <w:r>
        <w:t xml:space="preserve">Record the </w:t>
      </w:r>
      <w:r w:rsidRPr="00526B19">
        <w:rPr>
          <w:b/>
        </w:rPr>
        <w:t>SRC PORT</w:t>
      </w:r>
      <w:r>
        <w:t xml:space="preserve">, </w:t>
      </w:r>
      <w:r w:rsidRPr="00526B19">
        <w:rPr>
          <w:b/>
        </w:rPr>
        <w:t>DEST PORT</w:t>
      </w:r>
      <w:r>
        <w:t xml:space="preserve">, </w:t>
      </w:r>
      <w:r w:rsidRPr="00526B19">
        <w:rPr>
          <w:b/>
        </w:rPr>
        <w:t>SEQUENCE NUM</w:t>
      </w:r>
      <w:r>
        <w:t xml:space="preserve">, and </w:t>
      </w:r>
      <w:r w:rsidRPr="00526B19">
        <w:rPr>
          <w:b/>
        </w:rPr>
        <w:t>ACK NUM</w:t>
      </w:r>
      <w:r>
        <w:rPr>
          <w:b/>
        </w:rPr>
        <w:t xml:space="preserve"> </w:t>
      </w:r>
      <w:r>
        <w:t>values. What is the flag</w:t>
      </w:r>
      <w:r w:rsidRPr="00B800C8">
        <w:t xml:space="preserve"> field</w:t>
      </w:r>
      <w:r>
        <w:t xml:space="preserve"> value?</w:t>
      </w:r>
    </w:p>
    <w:p w:rsidR="008E6142" w:rsidRDefault="008E6142" w:rsidP="00EB04F5">
      <w:pPr>
        <w:pStyle w:val="SubStepAlpha"/>
      </w:pPr>
      <w:r>
        <w:t xml:space="preserve">Close the </w:t>
      </w:r>
      <w:r>
        <w:rPr>
          <w:b/>
        </w:rPr>
        <w:t>PDU</w:t>
      </w:r>
      <w:r>
        <w:t xml:space="preserve"> and click </w:t>
      </w:r>
      <w:r w:rsidRPr="00193A9B">
        <w:rPr>
          <w:b/>
        </w:rPr>
        <w:t xml:space="preserve">Capture/Forward </w:t>
      </w:r>
      <w:r>
        <w:t xml:space="preserve">until a </w:t>
      </w:r>
      <w:r w:rsidRPr="00526B19">
        <w:t>PDU</w:t>
      </w:r>
      <w:r>
        <w:t xml:space="preserve"> returns to the </w:t>
      </w:r>
      <w:r>
        <w:rPr>
          <w:b/>
        </w:rPr>
        <w:t>E-Mail Client</w:t>
      </w:r>
      <w:r>
        <w:t xml:space="preserve"> with a checkmark.</w:t>
      </w:r>
    </w:p>
    <w:p w:rsidR="00112877" w:rsidRDefault="008E6142" w:rsidP="00EB04F5">
      <w:pPr>
        <w:pStyle w:val="SubStepAlpha"/>
      </w:pPr>
      <w:r>
        <w:t xml:space="preserve">Click the TCP PDU envelope and select </w:t>
      </w:r>
      <w:r>
        <w:rPr>
          <w:b/>
        </w:rPr>
        <w:t>Inbound PDU Details</w:t>
      </w:r>
      <w:r w:rsidR="00112877">
        <w:t>.</w:t>
      </w:r>
    </w:p>
    <w:p w:rsidR="00112877" w:rsidRDefault="00112877" w:rsidP="00112877">
      <w:pPr>
        <w:pStyle w:val="Heading4"/>
      </w:pPr>
      <w:r>
        <w:t>Question:</w:t>
      </w:r>
    </w:p>
    <w:p w:rsidR="008E6142" w:rsidRDefault="008E6142" w:rsidP="00112877">
      <w:pPr>
        <w:pStyle w:val="BodyTextL50"/>
        <w:spacing w:before="0"/>
      </w:pPr>
      <w:r>
        <w:t>How are the port and sequence numbers different than before?</w:t>
      </w:r>
    </w:p>
    <w:p w:rsidR="00112877" w:rsidRDefault="00112877" w:rsidP="00D2274B">
      <w:pPr>
        <w:pStyle w:val="AnswerLineL50"/>
        <w:spacing w:before="300" w:after="300"/>
      </w:pPr>
      <w:r>
        <w:t>Type your answers here.</w:t>
      </w:r>
    </w:p>
    <w:p w:rsidR="00112877" w:rsidRDefault="008E6142" w:rsidP="00EB04F5">
      <w:pPr>
        <w:pStyle w:val="SubStepAlpha"/>
      </w:pPr>
      <w:r>
        <w:t xml:space="preserve">Click the </w:t>
      </w:r>
      <w:r>
        <w:rPr>
          <w:b/>
        </w:rPr>
        <w:t>Outbound</w:t>
      </w:r>
      <w:r>
        <w:t xml:space="preserve"> </w:t>
      </w:r>
      <w:r>
        <w:rPr>
          <w:b/>
        </w:rPr>
        <w:t>PDU Details</w:t>
      </w:r>
      <w:r>
        <w:t xml:space="preserve"> tab.</w:t>
      </w:r>
    </w:p>
    <w:p w:rsidR="00112877" w:rsidRDefault="00112877" w:rsidP="00112877">
      <w:pPr>
        <w:pStyle w:val="Heading4"/>
      </w:pPr>
      <w:r>
        <w:t>Question:</w:t>
      </w:r>
    </w:p>
    <w:p w:rsidR="008E6142" w:rsidRDefault="008E6142" w:rsidP="00112877">
      <w:pPr>
        <w:pStyle w:val="BodyTextL50"/>
        <w:spacing w:before="0"/>
      </w:pPr>
      <w:r>
        <w:t>How are the port and sequence numbers different from the previous two results?</w:t>
      </w:r>
    </w:p>
    <w:p w:rsidR="00112877" w:rsidRDefault="00112877" w:rsidP="00D2274B">
      <w:pPr>
        <w:pStyle w:val="AnswerLineL50"/>
        <w:spacing w:before="300" w:after="300"/>
      </w:pPr>
      <w:r>
        <w:t>Type your answers here.</w:t>
      </w:r>
    </w:p>
    <w:p w:rsidR="008E6142" w:rsidRDefault="008E6142" w:rsidP="00EB04F5">
      <w:pPr>
        <w:pStyle w:val="SubStepAlpha"/>
      </w:pPr>
      <w:r>
        <w:t xml:space="preserve">There is a second </w:t>
      </w:r>
      <w:r>
        <w:rPr>
          <w:b/>
        </w:rPr>
        <w:t>PDU</w:t>
      </w:r>
      <w:r>
        <w:t xml:space="preserve"> of a different color that </w:t>
      </w:r>
      <w:r>
        <w:rPr>
          <w:b/>
        </w:rPr>
        <w:t xml:space="preserve">E-Mail Client </w:t>
      </w:r>
      <w:r>
        <w:t xml:space="preserve">has prepared to send to </w:t>
      </w:r>
      <w:proofErr w:type="spellStart"/>
      <w:r>
        <w:rPr>
          <w:b/>
        </w:rPr>
        <w:t>MultiServer</w:t>
      </w:r>
      <w:proofErr w:type="spellEnd"/>
      <w:r>
        <w:t xml:space="preserve">. This is the beginning of the email communication. Click this second PDU envelope and select </w:t>
      </w:r>
      <w:r>
        <w:rPr>
          <w:b/>
        </w:rPr>
        <w:t xml:space="preserve">Outbound PDU </w:t>
      </w:r>
      <w:r w:rsidRPr="00AC69E7">
        <w:rPr>
          <w:b/>
        </w:rPr>
        <w:t>Details</w:t>
      </w:r>
      <w:r w:rsidR="00112877" w:rsidRPr="00112877">
        <w:t>.</w:t>
      </w:r>
    </w:p>
    <w:p w:rsidR="00112877" w:rsidRPr="00AC69E7" w:rsidRDefault="00112877" w:rsidP="00112877">
      <w:pPr>
        <w:pStyle w:val="Heading4"/>
      </w:pPr>
      <w:r>
        <w:t>Questions:</w:t>
      </w:r>
    </w:p>
    <w:p w:rsidR="008E6142" w:rsidRDefault="008E6142" w:rsidP="00112877">
      <w:pPr>
        <w:pStyle w:val="BodyTextL50"/>
        <w:spacing w:before="0"/>
      </w:pPr>
      <w:r>
        <w:t xml:space="preserve">How are the port and sequence numbers different from the previous two </w:t>
      </w:r>
      <w:r>
        <w:rPr>
          <w:b/>
        </w:rPr>
        <w:t>PDU</w:t>
      </w:r>
      <w:r>
        <w:t>s?</w:t>
      </w:r>
    </w:p>
    <w:p w:rsidR="00112877" w:rsidRDefault="00112877" w:rsidP="00D2274B">
      <w:pPr>
        <w:pStyle w:val="AnswerLineL50"/>
      </w:pPr>
      <w:r>
        <w:t>Type your answers here.</w:t>
      </w:r>
    </w:p>
    <w:p w:rsidR="008E6142" w:rsidRDefault="008E6142" w:rsidP="00EB04F5">
      <w:pPr>
        <w:pStyle w:val="BodyTextL50"/>
      </w:pPr>
      <w:r>
        <w:t>What email protocol is associated with TCP port 25?</w:t>
      </w:r>
      <w:r w:rsidRPr="00854B9A">
        <w:t xml:space="preserve"> </w:t>
      </w:r>
      <w:r>
        <w:t>What protocol is associated with TCP port 110?</w:t>
      </w:r>
    </w:p>
    <w:p w:rsidR="00112877" w:rsidRDefault="00112877" w:rsidP="00112877">
      <w:pPr>
        <w:pStyle w:val="AnswerLineL50"/>
      </w:pPr>
      <w:r>
        <w:t>Type your answers here.</w:t>
      </w:r>
    </w:p>
    <w:p w:rsidR="00AA0BE7" w:rsidRPr="00AA0BE7" w:rsidRDefault="00AA0BE7" w:rsidP="00AA0BE7">
      <w:pPr>
        <w:pStyle w:val="ConfigWindow"/>
      </w:pPr>
      <w:r>
        <w:t>End of document</w:t>
      </w:r>
    </w:p>
    <w:sectPr w:rsidR="00AA0BE7" w:rsidRPr="00AA0BE7"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B3B" w:rsidRDefault="00702B3B" w:rsidP="00710659">
      <w:pPr>
        <w:spacing w:after="0" w:line="240" w:lineRule="auto"/>
      </w:pPr>
      <w:r>
        <w:separator/>
      </w:r>
    </w:p>
    <w:p w:rsidR="00702B3B" w:rsidRDefault="00702B3B"/>
  </w:endnote>
  <w:endnote w:type="continuationSeparator" w:id="0">
    <w:p w:rsidR="00702B3B" w:rsidRDefault="00702B3B" w:rsidP="00710659">
      <w:pPr>
        <w:spacing w:after="0" w:line="240" w:lineRule="auto"/>
      </w:pPr>
      <w:r>
        <w:continuationSeparator/>
      </w:r>
    </w:p>
    <w:p w:rsidR="00702B3B" w:rsidRDefault="00702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59995488"/>
        <w:dataBinding w:prefixMappings="xmlns:ns0='http://purl.org/dc/elements/1.1/' xmlns:ns1='http://schemas.openxmlformats.org/package/2006/metadata/core-properties' " w:xpath="/ns1:coreProperties[1]/ns0:description[1]" w:storeItemID="{6C3C8BC8-F283-45AE-878A-BAB7291924A1}"/>
        <w:text w:multiLine="1"/>
      </w:sdtPr>
      <w:sdtEndPr/>
      <w:sdtContent>
        <w:r w:rsidR="0015448E">
          <w:t>2013</w:t>
        </w:r>
      </w:sdtContent>
    </w:sdt>
    <w:r>
      <w:t xml:space="preserve"> - </w:t>
    </w:r>
    <w:r>
      <w:fldChar w:fldCharType="begin"/>
    </w:r>
    <w:r>
      <w:instrText xml:space="preserve"> SAVEDATE  \@ "yyyy"  \* MERGEFORMAT </w:instrText>
    </w:r>
    <w:r>
      <w:fldChar w:fldCharType="separate"/>
    </w:r>
    <w:r w:rsidR="00AA0BE7">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73771">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73771">
      <w:rPr>
        <w:b/>
        <w:noProof/>
        <w:szCs w:val="16"/>
      </w:rPr>
      <w:t>6</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1336885683"/>
        <w:dataBinding w:prefixMappings="xmlns:ns0='http://purl.org/dc/elements/1.1/' xmlns:ns1='http://schemas.openxmlformats.org/package/2006/metadata/core-properties' " w:xpath="/ns1:coreProperties[1]/ns0:description[1]" w:storeItemID="{6C3C8BC8-F283-45AE-878A-BAB7291924A1}"/>
        <w:text w:multiLine="1"/>
      </w:sdtPr>
      <w:sdtEndPr/>
      <w:sdtContent>
        <w:r w:rsidR="0015448E">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AA0BE7">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73771">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73771">
      <w:rPr>
        <w:b/>
        <w:noProof/>
        <w:szCs w:val="16"/>
      </w:rPr>
      <w:t>6</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B3B" w:rsidRDefault="00702B3B" w:rsidP="00710659">
      <w:pPr>
        <w:spacing w:after="0" w:line="240" w:lineRule="auto"/>
      </w:pPr>
      <w:r>
        <w:separator/>
      </w:r>
    </w:p>
    <w:p w:rsidR="00702B3B" w:rsidRDefault="00702B3B"/>
  </w:footnote>
  <w:footnote w:type="continuationSeparator" w:id="0">
    <w:p w:rsidR="00702B3B" w:rsidRDefault="00702B3B" w:rsidP="00710659">
      <w:pPr>
        <w:spacing w:after="0" w:line="240" w:lineRule="auto"/>
      </w:pPr>
      <w:r>
        <w:continuationSeparator/>
      </w:r>
    </w:p>
    <w:p w:rsidR="00702B3B" w:rsidRDefault="0070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1C28FD6400A24035B0FC71B58EF649DF"/>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15448E" w:rsidP="008402F2">
        <w:pPr>
          <w:pStyle w:val="PageHead"/>
        </w:pPr>
        <w:r>
          <w:t>Packet Tracer - TCP and UDP Communications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1" name="Picture 1"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751915EF"/>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E"/>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877"/>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48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BEF"/>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771"/>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5F66FB"/>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315B"/>
    <w:rsid w:val="006B4943"/>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B3B"/>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6142"/>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743DF"/>
    <w:rsid w:val="0098155C"/>
    <w:rsid w:val="00981CCA"/>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52259"/>
    <w:rsid w:val="00A53CB4"/>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A0BE7"/>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37F20"/>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9D3"/>
    <w:rsid w:val="00D17F81"/>
    <w:rsid w:val="00D2274B"/>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04F5"/>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2DC3"/>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FEBE"/>
  <w15:docId w15:val="{6513C27E-65C8-45BD-91C2-24B0983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8E6142"/>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531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semiHidden/>
    <w:unhideWhenUsed/>
    <w:qFormat/>
    <w:rsid w:val="00D531D0"/>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473771"/>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semiHidden/>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D2274B"/>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AA0BE7"/>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473771"/>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28FD6400A24035B0FC71B58EF649DF"/>
        <w:category>
          <w:name w:val="General"/>
          <w:gallery w:val="placeholder"/>
        </w:category>
        <w:types>
          <w:type w:val="bbPlcHdr"/>
        </w:types>
        <w:behaviors>
          <w:behavior w:val="content"/>
        </w:behaviors>
        <w:guid w:val="{553FED04-CDC4-4EFA-8982-91E3ACE9B8A7}"/>
      </w:docPartPr>
      <w:docPartBody>
        <w:p w:rsidR="00B62EFD" w:rsidRDefault="00D70792">
          <w:pPr>
            <w:pStyle w:val="1C28FD6400A24035B0FC71B58EF649DF"/>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92"/>
    <w:rsid w:val="002F5904"/>
    <w:rsid w:val="00B62EFD"/>
    <w:rsid w:val="00D70792"/>
    <w:rsid w:val="00EC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28FD6400A24035B0FC71B58EF649DF">
    <w:name w:val="1C28FD6400A24035B0FC71B58EF64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4E95-5EEA-4839-9BC5-C44DC71E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Packet Tracer - TCP and UDP Communications</vt:lpstr>
    </vt:vector>
  </TitlesOfParts>
  <Company>Cisco Systems, Inc.</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TCP and UDP Communications</dc:title>
  <dc:creator>SP</dc:creator>
  <dc:description>2013</dc:description>
  <cp:lastModifiedBy>Suk-Yi Pennock -X (spennock - UNICON INC at Cisco)</cp:lastModifiedBy>
  <cp:revision>3</cp:revision>
  <dcterms:created xsi:type="dcterms:W3CDTF">2019-11-27T20:58:00Z</dcterms:created>
  <dcterms:modified xsi:type="dcterms:W3CDTF">2019-12-03T19:46:00Z</dcterms:modified>
</cp:coreProperties>
</file>