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65A04" w14:textId="0E35E8BF" w:rsidR="004D36D7" w:rsidRPr="00FD4A68" w:rsidRDefault="00FF78A9" w:rsidP="006530EC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29C8BB83C7BD4E14BE2DDA7D09FA68B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AF576A" w:rsidRPr="001A64E1">
            <w:t xml:space="preserve">Packet Tracer – </w:t>
          </w:r>
          <w:r w:rsidR="00AF576A">
            <w:t>Skills Integration Challenge</w:t>
          </w:r>
        </w:sdtContent>
      </w:sdt>
      <w:r w:rsidR="004D36D7" w:rsidRPr="00FD4A68">
        <w:t xml:space="preserve"> </w:t>
      </w:r>
    </w:p>
    <w:p w14:paraId="08EE441A" w14:textId="3996E8C2" w:rsidR="00D778DF" w:rsidRDefault="00D778DF" w:rsidP="00D452F4">
      <w:pPr>
        <w:pStyle w:val="Heading1"/>
      </w:pPr>
      <w:r w:rsidRPr="00E70096">
        <w:t>Addressing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is table shows the addressing for the Device, Interface, IP Address / Prefix and default gateway."/>
      </w:tblPr>
      <w:tblGrid>
        <w:gridCol w:w="2155"/>
        <w:gridCol w:w="1719"/>
        <w:gridCol w:w="3321"/>
        <w:gridCol w:w="2790"/>
      </w:tblGrid>
      <w:tr w:rsidR="00781536" w14:paraId="3DE381F2" w14:textId="77777777" w:rsidTr="00781536">
        <w:trPr>
          <w:tblHeader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0D5F734C" w14:textId="77777777" w:rsidR="00781536" w:rsidRPr="00CD737D" w:rsidRDefault="00781536" w:rsidP="00CD737D">
            <w:pPr>
              <w:pStyle w:val="TableHeading"/>
            </w:pPr>
            <w:r w:rsidRPr="00CD737D">
              <w:t>Device</w:t>
            </w:r>
          </w:p>
        </w:tc>
        <w:tc>
          <w:tcPr>
            <w:tcW w:w="1719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21D6F2D8" w14:textId="77777777" w:rsidR="00781536" w:rsidRPr="00CD737D" w:rsidRDefault="00781536" w:rsidP="00CD737D">
            <w:pPr>
              <w:pStyle w:val="TableHeading"/>
            </w:pPr>
            <w:r w:rsidRPr="00CD737D">
              <w:t>Interface</w:t>
            </w:r>
          </w:p>
        </w:tc>
        <w:tc>
          <w:tcPr>
            <w:tcW w:w="3321" w:type="dxa"/>
            <w:shd w:val="clear" w:color="auto" w:fill="DBE5F1" w:themeFill="accent1" w:themeFillTint="33"/>
            <w:vAlign w:val="center"/>
          </w:tcPr>
          <w:p w14:paraId="4E2EFFD7" w14:textId="4A9A2BBC" w:rsidR="00781536" w:rsidRPr="00CD737D" w:rsidRDefault="00781536" w:rsidP="00CD737D">
            <w:pPr>
              <w:pStyle w:val="TableHeading"/>
            </w:pPr>
            <w:r w:rsidRPr="00CD737D">
              <w:t>IP Address / Prefix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958A33" w14:textId="77777777" w:rsidR="00781536" w:rsidRPr="00CD737D" w:rsidRDefault="00781536" w:rsidP="00CD737D">
            <w:pPr>
              <w:pStyle w:val="TableHeading"/>
            </w:pPr>
            <w:r w:rsidRPr="00CD737D">
              <w:t>Default Gateway</w:t>
            </w:r>
          </w:p>
        </w:tc>
      </w:tr>
      <w:tr w:rsidR="00781536" w14:paraId="75903911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vAlign w:val="center"/>
          </w:tcPr>
          <w:p w14:paraId="30DF6B9E" w14:textId="77777777" w:rsidR="00781536" w:rsidRDefault="00781536" w:rsidP="00254543">
            <w:pPr>
              <w:pStyle w:val="TableText"/>
            </w:pPr>
            <w:r>
              <w:t>R1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14:paraId="06306558" w14:textId="77777777" w:rsidR="00781536" w:rsidRDefault="00781536" w:rsidP="00254543">
            <w:pPr>
              <w:pStyle w:val="TableText"/>
            </w:pPr>
            <w:r>
              <w:t>G0/0</w:t>
            </w:r>
          </w:p>
        </w:tc>
        <w:tc>
          <w:tcPr>
            <w:tcW w:w="3321" w:type="dxa"/>
          </w:tcPr>
          <w:p w14:paraId="09AC8563" w14:textId="5EACFEAC" w:rsidR="00781536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  <w:tc>
          <w:tcPr>
            <w:tcW w:w="2790" w:type="dxa"/>
            <w:tcBorders>
              <w:bottom w:val="nil"/>
            </w:tcBorders>
            <w:vAlign w:val="bottom"/>
          </w:tcPr>
          <w:p w14:paraId="3DB2205C" w14:textId="77777777" w:rsidR="00781536" w:rsidRPr="007F0EF7" w:rsidRDefault="00781536" w:rsidP="007F0EF7">
            <w:pPr>
              <w:pStyle w:val="TableText"/>
            </w:pPr>
            <w:r w:rsidRPr="007F0EF7">
              <w:t>N/A</w:t>
            </w:r>
          </w:p>
        </w:tc>
      </w:tr>
      <w:tr w:rsidR="00781536" w14:paraId="5D9AA385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38EA449A" w14:textId="6DA3A364" w:rsidR="00781536" w:rsidRPr="00590914" w:rsidRDefault="00781536" w:rsidP="005943FA">
            <w:pPr>
              <w:pStyle w:val="ConfigWindow"/>
            </w:pPr>
            <w:r w:rsidRPr="00590914">
              <w:t>R1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14:paraId="0E569281" w14:textId="69FB41EA" w:rsidR="00781536" w:rsidRPr="00590914" w:rsidRDefault="00781536" w:rsidP="005943FA">
            <w:pPr>
              <w:pStyle w:val="ConfigWindow"/>
            </w:pPr>
            <w:r w:rsidRPr="00590914">
              <w:t>G0/0</w:t>
            </w:r>
          </w:p>
        </w:tc>
        <w:tc>
          <w:tcPr>
            <w:tcW w:w="3321" w:type="dxa"/>
          </w:tcPr>
          <w:p w14:paraId="2A3F0813" w14:textId="1D47E0D3" w:rsidR="00781536" w:rsidRPr="007341E7" w:rsidRDefault="00781536" w:rsidP="00254543">
            <w:pPr>
              <w:pStyle w:val="TableText"/>
            </w:pPr>
            <w:r w:rsidRPr="007341E7">
              <w:t>2001:</w:t>
            </w:r>
            <w:r>
              <w:t>db</w:t>
            </w:r>
            <w:proofErr w:type="gramStart"/>
            <w:r w:rsidRPr="007341E7">
              <w:t>8:</w:t>
            </w:r>
            <w:r>
              <w:t>acad</w:t>
            </w:r>
            <w:r w:rsidRPr="007341E7">
              <w:t>::</w:t>
            </w:r>
            <w:proofErr w:type="gramEnd"/>
            <w:r w:rsidRPr="007341E7">
              <w:t>1/64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14:paraId="701E8329" w14:textId="77777777" w:rsidR="00781536" w:rsidRPr="007F0EF7" w:rsidRDefault="00781536" w:rsidP="004F400B">
            <w:pPr>
              <w:pStyle w:val="ConfigWindow"/>
            </w:pPr>
            <w:r w:rsidRPr="007F0EF7">
              <w:t>N/A</w:t>
            </w:r>
          </w:p>
        </w:tc>
      </w:tr>
      <w:tr w:rsidR="00781536" w14:paraId="1B75D3C1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731310AF" w14:textId="1FB2E5B4" w:rsidR="00781536" w:rsidRPr="00590914" w:rsidRDefault="00781536" w:rsidP="005943FA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vAlign w:val="center"/>
          </w:tcPr>
          <w:p w14:paraId="3D7404FB" w14:textId="1CB0BE8B" w:rsidR="00781536" w:rsidRPr="00590914" w:rsidRDefault="00781536" w:rsidP="005943FA">
            <w:pPr>
              <w:pStyle w:val="ConfigWindow"/>
            </w:pPr>
            <w:r>
              <w:t>G0/0</w:t>
            </w:r>
          </w:p>
        </w:tc>
        <w:tc>
          <w:tcPr>
            <w:tcW w:w="3321" w:type="dxa"/>
          </w:tcPr>
          <w:p w14:paraId="26EFF152" w14:textId="71BDE7B0" w:rsidR="00781536" w:rsidRPr="007341E7" w:rsidRDefault="00781536" w:rsidP="00254543">
            <w:pPr>
              <w:pStyle w:val="TableText"/>
            </w:pPr>
            <w:r>
              <w:t>fe80::1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vAlign w:val="bottom"/>
          </w:tcPr>
          <w:p w14:paraId="2F4C4167" w14:textId="2762E1B9" w:rsidR="00781536" w:rsidRPr="007F0EF7" w:rsidRDefault="00781536" w:rsidP="004F400B">
            <w:pPr>
              <w:pStyle w:val="ConfigWindow"/>
            </w:pPr>
            <w:r>
              <w:t>N/A</w:t>
            </w:r>
          </w:p>
        </w:tc>
      </w:tr>
      <w:tr w:rsidR="00E879CC" w14:paraId="4390C6EE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10800740" w14:textId="24E2D330" w:rsidR="00E879CC" w:rsidRDefault="00E879CC" w:rsidP="00E879CC">
            <w:pPr>
              <w:pStyle w:val="ConfigWindow"/>
            </w:pPr>
            <w:r w:rsidRPr="005C357F">
              <w:t>R1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14:paraId="1AA2E53D" w14:textId="77777777" w:rsidR="00E879CC" w:rsidRDefault="00E879CC" w:rsidP="00E879CC">
            <w:pPr>
              <w:pStyle w:val="TableText"/>
            </w:pPr>
            <w:r>
              <w:t>G0/1</w:t>
            </w:r>
          </w:p>
        </w:tc>
        <w:tc>
          <w:tcPr>
            <w:tcW w:w="3321" w:type="dxa"/>
          </w:tcPr>
          <w:p w14:paraId="76411778" w14:textId="1C57E3E7" w:rsidR="00E879CC" w:rsidRPr="007472BB" w:rsidRDefault="00E879CC" w:rsidP="00E879CC">
            <w:pPr>
              <w:pStyle w:val="ConfigWindow"/>
              <w:rPr>
                <w:rStyle w:val="AnswerGray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  <w:tc>
          <w:tcPr>
            <w:tcW w:w="2790" w:type="dxa"/>
            <w:tcBorders>
              <w:bottom w:val="nil"/>
            </w:tcBorders>
            <w:vAlign w:val="bottom"/>
          </w:tcPr>
          <w:p w14:paraId="1D579235" w14:textId="77777777" w:rsidR="00E879CC" w:rsidRPr="007F0EF7" w:rsidRDefault="00E879CC" w:rsidP="00E879CC">
            <w:pPr>
              <w:pStyle w:val="TableText"/>
            </w:pPr>
            <w:r w:rsidRPr="007F0EF7">
              <w:t>N/A</w:t>
            </w:r>
          </w:p>
        </w:tc>
      </w:tr>
      <w:tr w:rsidR="00E879CC" w14:paraId="69417A65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242C83D6" w14:textId="2CCC8F5D" w:rsidR="00E879CC" w:rsidRDefault="00E879CC" w:rsidP="00E879CC">
            <w:pPr>
              <w:pStyle w:val="ConfigWindow"/>
            </w:pPr>
            <w:r w:rsidRPr="005C357F">
              <w:t>R1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14:paraId="5ACA6762" w14:textId="330326F3" w:rsidR="00E879CC" w:rsidRPr="00590914" w:rsidRDefault="00E879CC" w:rsidP="00E879CC">
            <w:pPr>
              <w:pStyle w:val="ConfigWindow"/>
            </w:pPr>
            <w:r w:rsidRPr="00590914">
              <w:t>G0/1</w:t>
            </w:r>
          </w:p>
        </w:tc>
        <w:tc>
          <w:tcPr>
            <w:tcW w:w="3321" w:type="dxa"/>
          </w:tcPr>
          <w:p w14:paraId="21ECEEC0" w14:textId="02F825B0" w:rsidR="00E879CC" w:rsidRPr="007341E7" w:rsidRDefault="00E879CC" w:rsidP="00E879CC">
            <w:pPr>
              <w:pStyle w:val="TableText"/>
            </w:pPr>
            <w:r w:rsidRPr="007341E7">
              <w:t>2001:</w:t>
            </w:r>
            <w:r>
              <w:t>db</w:t>
            </w:r>
            <w:proofErr w:type="gramStart"/>
            <w:r w:rsidRPr="007341E7">
              <w:t>8:</w:t>
            </w:r>
            <w:r>
              <w:t>acad</w:t>
            </w:r>
            <w:proofErr w:type="gramEnd"/>
            <w:r w:rsidRPr="007341E7">
              <w:t>:1::1/64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14:paraId="41BF76E8" w14:textId="77777777" w:rsidR="00E879CC" w:rsidRPr="007F0EF7" w:rsidRDefault="00E879CC" w:rsidP="00E879CC">
            <w:pPr>
              <w:pStyle w:val="ConfigWindow"/>
            </w:pPr>
            <w:r w:rsidRPr="007F0EF7">
              <w:t>N/A</w:t>
            </w:r>
          </w:p>
        </w:tc>
      </w:tr>
      <w:tr w:rsidR="00E879CC" w14:paraId="67D157AF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69FD5471" w14:textId="6EC42530" w:rsidR="00E879CC" w:rsidRPr="005C357F" w:rsidRDefault="00E879CC" w:rsidP="00E879CC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vAlign w:val="center"/>
          </w:tcPr>
          <w:p w14:paraId="369D5B47" w14:textId="1CC8D900" w:rsidR="00E879CC" w:rsidRPr="00590914" w:rsidRDefault="00E879CC" w:rsidP="00E879CC">
            <w:pPr>
              <w:pStyle w:val="ConfigWindow"/>
            </w:pPr>
            <w:r>
              <w:t>G0/1</w:t>
            </w:r>
          </w:p>
        </w:tc>
        <w:tc>
          <w:tcPr>
            <w:tcW w:w="3321" w:type="dxa"/>
          </w:tcPr>
          <w:p w14:paraId="4DC37FAB" w14:textId="1E90576B" w:rsidR="00E879CC" w:rsidRPr="007341E7" w:rsidRDefault="00E879CC" w:rsidP="00E879CC">
            <w:pPr>
              <w:pStyle w:val="TableText"/>
            </w:pPr>
            <w:r>
              <w:t>fe80::1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vAlign w:val="bottom"/>
          </w:tcPr>
          <w:p w14:paraId="547A02FC" w14:textId="32C1F295" w:rsidR="00E879CC" w:rsidRPr="007F0EF7" w:rsidRDefault="00E879CC" w:rsidP="00E879CC">
            <w:pPr>
              <w:pStyle w:val="ConfigWindow"/>
            </w:pPr>
            <w:r>
              <w:t>N/A</w:t>
            </w:r>
          </w:p>
        </w:tc>
      </w:tr>
      <w:tr w:rsidR="00E879CC" w14:paraId="494F2AB9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100165E9" w14:textId="3EA49BBB" w:rsidR="00E879CC" w:rsidRDefault="00E879CC" w:rsidP="00E879CC">
            <w:pPr>
              <w:pStyle w:val="ConfigWindow"/>
            </w:pPr>
            <w:r w:rsidRPr="005C357F">
              <w:t>R1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14:paraId="20AF60BB" w14:textId="77777777" w:rsidR="00E879CC" w:rsidRDefault="00E879CC" w:rsidP="00E879CC">
            <w:pPr>
              <w:pStyle w:val="TableText"/>
            </w:pPr>
            <w:r>
              <w:t>G0/2</w:t>
            </w:r>
          </w:p>
        </w:tc>
        <w:tc>
          <w:tcPr>
            <w:tcW w:w="3321" w:type="dxa"/>
          </w:tcPr>
          <w:p w14:paraId="031EAB8C" w14:textId="29C48A06" w:rsidR="00E879CC" w:rsidRPr="00267D6E" w:rsidRDefault="00E879CC" w:rsidP="00E879CC">
            <w:pPr>
              <w:pStyle w:val="ConfigWindow"/>
              <w:rPr>
                <w:rStyle w:val="AnswerGray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  <w:tc>
          <w:tcPr>
            <w:tcW w:w="2790" w:type="dxa"/>
            <w:tcBorders>
              <w:bottom w:val="nil"/>
            </w:tcBorders>
            <w:vAlign w:val="bottom"/>
          </w:tcPr>
          <w:p w14:paraId="21049EDC" w14:textId="77777777" w:rsidR="00E879CC" w:rsidRPr="007F0EF7" w:rsidRDefault="00E879CC" w:rsidP="00E879CC">
            <w:pPr>
              <w:pStyle w:val="TableText"/>
            </w:pPr>
            <w:r w:rsidRPr="007F0EF7">
              <w:t>N/A</w:t>
            </w:r>
          </w:p>
        </w:tc>
      </w:tr>
      <w:tr w:rsidR="00E879CC" w14:paraId="695E9FB0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7D26DC03" w14:textId="4BF73092" w:rsidR="00E879CC" w:rsidRDefault="00E879CC" w:rsidP="00E879CC">
            <w:pPr>
              <w:pStyle w:val="ConfigWindow"/>
            </w:pPr>
            <w:r w:rsidRPr="005C357F">
              <w:t>R1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14:paraId="56D35301" w14:textId="69B1DD2B" w:rsidR="00E879CC" w:rsidRPr="00590914" w:rsidRDefault="00E879CC" w:rsidP="00E879CC">
            <w:pPr>
              <w:pStyle w:val="ConfigWindow"/>
            </w:pPr>
            <w:r w:rsidRPr="00590914">
              <w:t>G0/2</w:t>
            </w:r>
          </w:p>
        </w:tc>
        <w:tc>
          <w:tcPr>
            <w:tcW w:w="3321" w:type="dxa"/>
          </w:tcPr>
          <w:p w14:paraId="04242735" w14:textId="4C2BCDF6" w:rsidR="00E879CC" w:rsidRPr="007F0EF7" w:rsidRDefault="00E879CC" w:rsidP="00E879CC">
            <w:pPr>
              <w:pStyle w:val="TableText"/>
            </w:pPr>
            <w:r w:rsidRPr="007F0EF7">
              <w:t>2001:</w:t>
            </w:r>
            <w:r>
              <w:t>db</w:t>
            </w:r>
            <w:proofErr w:type="gramStart"/>
            <w:r w:rsidRPr="007F0EF7">
              <w:t>8:</w:t>
            </w:r>
            <w:r>
              <w:t>acad</w:t>
            </w:r>
            <w:proofErr w:type="gramEnd"/>
            <w:r w:rsidRPr="007F0EF7">
              <w:t>:2::1/64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14:paraId="0AF4B8B5" w14:textId="77777777" w:rsidR="00E879CC" w:rsidRPr="007F0EF7" w:rsidRDefault="00E879CC" w:rsidP="00E879CC">
            <w:pPr>
              <w:pStyle w:val="ConfigWindow"/>
            </w:pPr>
            <w:r w:rsidRPr="007F0EF7">
              <w:t>N/A</w:t>
            </w:r>
          </w:p>
        </w:tc>
      </w:tr>
      <w:tr w:rsidR="00E879CC" w14:paraId="3E635153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0BB671B9" w14:textId="52A61B2B" w:rsidR="00E879CC" w:rsidRPr="005C357F" w:rsidRDefault="00E879CC" w:rsidP="00E879CC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vAlign w:val="center"/>
          </w:tcPr>
          <w:p w14:paraId="71358332" w14:textId="44329EF3" w:rsidR="00E879CC" w:rsidRPr="00590914" w:rsidRDefault="00E879CC" w:rsidP="00E879CC">
            <w:pPr>
              <w:pStyle w:val="ConfigWindow"/>
            </w:pPr>
            <w:r>
              <w:t>G0/2</w:t>
            </w:r>
          </w:p>
        </w:tc>
        <w:tc>
          <w:tcPr>
            <w:tcW w:w="3321" w:type="dxa"/>
          </w:tcPr>
          <w:p w14:paraId="2CF70FD3" w14:textId="4B61C5E3" w:rsidR="00E879CC" w:rsidRPr="007F0EF7" w:rsidRDefault="00E879CC" w:rsidP="00E879CC">
            <w:pPr>
              <w:pStyle w:val="TableText"/>
            </w:pPr>
            <w:r>
              <w:t>fe80::1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vAlign w:val="bottom"/>
          </w:tcPr>
          <w:p w14:paraId="7564FDA3" w14:textId="1A79D631" w:rsidR="00E879CC" w:rsidRPr="007F0EF7" w:rsidRDefault="00E879CC" w:rsidP="00E879CC">
            <w:pPr>
              <w:pStyle w:val="ConfigWindow"/>
            </w:pPr>
            <w:r>
              <w:t>N/A</w:t>
            </w:r>
          </w:p>
        </w:tc>
      </w:tr>
      <w:tr w:rsidR="00E879CC" w14:paraId="53A9696C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6E211C05" w14:textId="650F307F" w:rsidR="00E879CC" w:rsidRDefault="00E879CC" w:rsidP="00E879CC">
            <w:pPr>
              <w:pStyle w:val="ConfigWindow"/>
            </w:pPr>
            <w:r w:rsidRPr="005C357F">
              <w:t>R1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14:paraId="073CDA0A" w14:textId="77777777" w:rsidR="00E879CC" w:rsidRDefault="00E879CC" w:rsidP="00E879CC">
            <w:pPr>
              <w:pStyle w:val="TableText"/>
            </w:pPr>
            <w:r>
              <w:t>S0/0/1</w:t>
            </w:r>
          </w:p>
        </w:tc>
        <w:tc>
          <w:tcPr>
            <w:tcW w:w="3321" w:type="dxa"/>
          </w:tcPr>
          <w:p w14:paraId="44856C9A" w14:textId="36C22E6E" w:rsidR="00E879CC" w:rsidRPr="007F0EF7" w:rsidRDefault="00E879CC" w:rsidP="00E879CC">
            <w:pPr>
              <w:pStyle w:val="TableText"/>
            </w:pPr>
            <w:r w:rsidRPr="007F0EF7">
              <w:t>172.16.1.2</w:t>
            </w:r>
            <w:r>
              <w:t xml:space="preserve"> /30</w:t>
            </w:r>
          </w:p>
        </w:tc>
        <w:tc>
          <w:tcPr>
            <w:tcW w:w="2790" w:type="dxa"/>
            <w:tcBorders>
              <w:bottom w:val="nil"/>
            </w:tcBorders>
            <w:vAlign w:val="bottom"/>
          </w:tcPr>
          <w:p w14:paraId="2D9BF8ED" w14:textId="77777777" w:rsidR="00E879CC" w:rsidRPr="007F0EF7" w:rsidRDefault="00E879CC" w:rsidP="00E879CC">
            <w:pPr>
              <w:pStyle w:val="TableText"/>
            </w:pPr>
            <w:r w:rsidRPr="007F0EF7">
              <w:t>N/A</w:t>
            </w:r>
          </w:p>
        </w:tc>
      </w:tr>
      <w:tr w:rsidR="00E879CC" w14:paraId="425932F7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253E3F75" w14:textId="12C461B7" w:rsidR="00E879CC" w:rsidRDefault="00E879CC" w:rsidP="00E879CC">
            <w:pPr>
              <w:pStyle w:val="ConfigWindow"/>
            </w:pPr>
            <w:r w:rsidRPr="005C357F">
              <w:t>R1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14:paraId="60154292" w14:textId="195DA337" w:rsidR="00E879CC" w:rsidRPr="00590914" w:rsidRDefault="00E879CC" w:rsidP="00E879CC">
            <w:pPr>
              <w:pStyle w:val="ConfigWindow"/>
            </w:pPr>
            <w:r w:rsidRPr="00590914">
              <w:t>S0/0/1</w:t>
            </w:r>
          </w:p>
        </w:tc>
        <w:tc>
          <w:tcPr>
            <w:tcW w:w="3321" w:type="dxa"/>
          </w:tcPr>
          <w:p w14:paraId="2AA7B76D" w14:textId="5CF0AA57" w:rsidR="00E879CC" w:rsidRPr="007F0EF7" w:rsidRDefault="00E879CC" w:rsidP="00E879CC">
            <w:pPr>
              <w:pStyle w:val="TableText"/>
            </w:pPr>
            <w:r w:rsidRPr="007F0EF7">
              <w:t>2001:</w:t>
            </w:r>
            <w:r>
              <w:t>db</w:t>
            </w:r>
            <w:r w:rsidRPr="007F0EF7">
              <w:t>8:2::1/64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14:paraId="2244BED2" w14:textId="77777777" w:rsidR="00E879CC" w:rsidRPr="007F0EF7" w:rsidRDefault="00E879CC" w:rsidP="00E879CC">
            <w:pPr>
              <w:pStyle w:val="ConfigWindow"/>
            </w:pPr>
            <w:r w:rsidRPr="007F0EF7">
              <w:t>N/A</w:t>
            </w:r>
          </w:p>
        </w:tc>
      </w:tr>
      <w:tr w:rsidR="00E879CC" w14:paraId="51EDDD8B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739844E1" w14:textId="62A7AEC6" w:rsidR="00E879CC" w:rsidRPr="005C357F" w:rsidRDefault="00E879CC" w:rsidP="00E879CC">
            <w:pPr>
              <w:pStyle w:val="ConfigWindow"/>
            </w:pPr>
            <w:r>
              <w:t>R1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vAlign w:val="center"/>
          </w:tcPr>
          <w:p w14:paraId="33975DB5" w14:textId="7E7220A2" w:rsidR="00E879CC" w:rsidRPr="00590914" w:rsidRDefault="00E879CC" w:rsidP="00E879CC">
            <w:pPr>
              <w:pStyle w:val="ConfigWindow"/>
            </w:pPr>
            <w:r>
              <w:t>S0/0/1</w:t>
            </w:r>
          </w:p>
        </w:tc>
        <w:tc>
          <w:tcPr>
            <w:tcW w:w="3321" w:type="dxa"/>
          </w:tcPr>
          <w:p w14:paraId="50F2A6DE" w14:textId="5EBB681F" w:rsidR="00E879CC" w:rsidRPr="007F0EF7" w:rsidRDefault="00E879CC" w:rsidP="00E879CC">
            <w:pPr>
              <w:pStyle w:val="TableText"/>
            </w:pPr>
            <w:r>
              <w:t>fe80::1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vAlign w:val="bottom"/>
          </w:tcPr>
          <w:p w14:paraId="63BC82AC" w14:textId="4CB61D36" w:rsidR="00E879CC" w:rsidRPr="007F0EF7" w:rsidRDefault="00E879CC" w:rsidP="00E879CC">
            <w:pPr>
              <w:pStyle w:val="ConfigWindow"/>
            </w:pPr>
            <w:r>
              <w:t>N/A</w:t>
            </w:r>
          </w:p>
        </w:tc>
      </w:tr>
      <w:tr w:rsidR="00E879CC" w14:paraId="5E64770F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304FBCE" w14:textId="77777777" w:rsidR="00E879CC" w:rsidRDefault="00E879CC" w:rsidP="00E879CC">
            <w:pPr>
              <w:pStyle w:val="TableText"/>
            </w:pPr>
            <w:r>
              <w:t>Central</w:t>
            </w:r>
          </w:p>
        </w:tc>
        <w:tc>
          <w:tcPr>
            <w:tcW w:w="171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3CF204" w14:textId="77777777" w:rsidR="00E879CC" w:rsidRDefault="00E879CC" w:rsidP="00E879CC">
            <w:pPr>
              <w:pStyle w:val="TableText"/>
            </w:pPr>
            <w:r>
              <w:t>S0/0/0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3A1D57C0" w14:textId="335F7FD3" w:rsidR="00E879CC" w:rsidRPr="007F0EF7" w:rsidRDefault="00E879CC" w:rsidP="00E879CC">
            <w:pPr>
              <w:pStyle w:val="TableText"/>
            </w:pPr>
            <w:r w:rsidRPr="007F0EF7">
              <w:t>209.165.200.226</w:t>
            </w:r>
            <w:r>
              <w:t xml:space="preserve"> /30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F2F2F2" w:themeFill="background1" w:themeFillShade="F2"/>
          </w:tcPr>
          <w:p w14:paraId="565D8FDA" w14:textId="77777777" w:rsidR="00E879CC" w:rsidRPr="007F0EF7" w:rsidRDefault="00E879CC" w:rsidP="00E879CC">
            <w:pPr>
              <w:pStyle w:val="TableText"/>
            </w:pPr>
            <w:r w:rsidRPr="007F0EF7">
              <w:t>N/A</w:t>
            </w:r>
          </w:p>
        </w:tc>
      </w:tr>
      <w:tr w:rsidR="00E879CC" w14:paraId="4DC94F1E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F38649F" w14:textId="11B5F011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Central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79105D" w14:textId="397AFE39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S0/0/0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5C758923" w14:textId="7EDDC125" w:rsidR="00E879CC" w:rsidRPr="007F0EF7" w:rsidRDefault="00E879CC" w:rsidP="00E879CC">
            <w:pPr>
              <w:pStyle w:val="TableText"/>
            </w:pPr>
            <w:r w:rsidRPr="007F0EF7">
              <w:t>2001:</w:t>
            </w:r>
            <w:r>
              <w:t>db</w:t>
            </w:r>
            <w:r w:rsidRPr="007F0EF7">
              <w:t>8:1::1/64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724B8E" w14:textId="77777777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N/A</w:t>
            </w:r>
          </w:p>
        </w:tc>
      </w:tr>
      <w:tr w:rsidR="00E879CC" w14:paraId="580C1344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67DD1AA" w14:textId="300267D0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Central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128C4" w14:textId="3C6A5482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S0/0/0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1FE5E862" w14:textId="481B5957" w:rsidR="00E879CC" w:rsidRPr="007F0EF7" w:rsidRDefault="00E879CC" w:rsidP="00E879CC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55A661B" w14:textId="0726B642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N/A</w:t>
            </w:r>
          </w:p>
        </w:tc>
      </w:tr>
      <w:tr w:rsidR="00E879CC" w14:paraId="47BD9F36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EED0525" w14:textId="4981CA18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Central</w:t>
            </w:r>
          </w:p>
        </w:tc>
        <w:tc>
          <w:tcPr>
            <w:tcW w:w="171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5EB2EB7" w14:textId="77777777" w:rsidR="00E879CC" w:rsidRDefault="00E879CC" w:rsidP="00E879CC">
            <w:pPr>
              <w:pStyle w:val="TableText"/>
            </w:pPr>
            <w:r>
              <w:t>S0/0/1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4A6BE6E4" w14:textId="4638E960" w:rsidR="00E879CC" w:rsidRPr="007F0EF7" w:rsidRDefault="00E879CC" w:rsidP="00E879CC">
            <w:pPr>
              <w:pStyle w:val="TableText"/>
            </w:pPr>
            <w:r w:rsidRPr="007F0EF7">
              <w:t>172.16.1.1</w:t>
            </w:r>
            <w:r>
              <w:t xml:space="preserve"> /30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F2F2F2" w:themeFill="background1" w:themeFillShade="F2"/>
          </w:tcPr>
          <w:p w14:paraId="2669E687" w14:textId="77777777" w:rsidR="00E879CC" w:rsidRPr="007F0EF7" w:rsidRDefault="00E879CC" w:rsidP="00E879CC">
            <w:pPr>
              <w:pStyle w:val="TableText"/>
            </w:pPr>
            <w:r w:rsidRPr="007F0EF7">
              <w:t>N/A</w:t>
            </w:r>
          </w:p>
        </w:tc>
      </w:tr>
      <w:tr w:rsidR="00E879CC" w14:paraId="6C48AFEA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091B01C" w14:textId="1332E6D8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Central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1E05AE" w14:textId="39E8048A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S0/0/1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1ACCA015" w14:textId="4A52ABED" w:rsidR="00E879CC" w:rsidRPr="007F0EF7" w:rsidRDefault="00E879CC" w:rsidP="00E879CC">
            <w:pPr>
              <w:pStyle w:val="TableText"/>
            </w:pPr>
            <w:r w:rsidRPr="007F0EF7">
              <w:t>2001:</w:t>
            </w:r>
            <w:r>
              <w:t>db</w:t>
            </w:r>
            <w:r w:rsidRPr="007F0EF7">
              <w:t>8:2::2/64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92F834" w14:textId="77777777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N/A</w:t>
            </w:r>
          </w:p>
        </w:tc>
      </w:tr>
      <w:tr w:rsidR="00E879CC" w14:paraId="015A22E3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41D1E" w14:textId="31B393E2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Central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E017" w14:textId="5229E51E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S0/0/1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49AAA42D" w14:textId="3B2B0CBA" w:rsidR="00E879CC" w:rsidRPr="007F0EF7" w:rsidRDefault="00E879CC" w:rsidP="00E879CC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F2F2F2" w:themeFill="background1" w:themeFillShade="F2"/>
          </w:tcPr>
          <w:p w14:paraId="09D667D6" w14:textId="51D6E0B8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N/A</w:t>
            </w:r>
          </w:p>
        </w:tc>
      </w:tr>
      <w:tr w:rsidR="00E879CC" w14:paraId="3930E377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199B9" w14:textId="77777777" w:rsidR="00E879CC" w:rsidRDefault="00E879CC" w:rsidP="00E879CC">
            <w:pPr>
              <w:pStyle w:val="TableText"/>
            </w:pPr>
            <w:r>
              <w:t>S1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30F78" w14:textId="77777777" w:rsidR="00E879CC" w:rsidRDefault="00E879CC" w:rsidP="00E879CC">
            <w:pPr>
              <w:pStyle w:val="TableText"/>
            </w:pPr>
            <w:r>
              <w:t>VLAN 1</w:t>
            </w:r>
          </w:p>
        </w:tc>
        <w:tc>
          <w:tcPr>
            <w:tcW w:w="3321" w:type="dxa"/>
          </w:tcPr>
          <w:p w14:paraId="65355073" w14:textId="59DAEF2C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  <w:tc>
          <w:tcPr>
            <w:tcW w:w="2790" w:type="dxa"/>
          </w:tcPr>
          <w:p w14:paraId="7063A153" w14:textId="53A85602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</w:tr>
      <w:tr w:rsidR="00E879CC" w14:paraId="286E54BA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31EE1" w14:textId="77777777" w:rsidR="00E879CC" w:rsidRDefault="00E879CC" w:rsidP="00E879CC">
            <w:pPr>
              <w:pStyle w:val="TableText"/>
            </w:pPr>
            <w:r>
              <w:t>S2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45EA0" w14:textId="77777777" w:rsidR="00E879CC" w:rsidRDefault="00E879CC" w:rsidP="00E879CC">
            <w:pPr>
              <w:pStyle w:val="TableText"/>
            </w:pPr>
            <w:r>
              <w:t>VLAN 1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4E7F0581" w14:textId="3F16621F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EB6DDF8" w14:textId="7BF87C2A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</w:tr>
      <w:tr w:rsidR="00E879CC" w14:paraId="29B3CBA7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310C" w14:textId="77777777" w:rsidR="00E879CC" w:rsidRDefault="00E879CC" w:rsidP="00E879CC">
            <w:pPr>
              <w:pStyle w:val="TableText"/>
            </w:pPr>
            <w:r>
              <w:t>S3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76C27" w14:textId="77777777" w:rsidR="00E879CC" w:rsidRDefault="00E879CC" w:rsidP="00E879CC">
            <w:pPr>
              <w:pStyle w:val="TableText"/>
            </w:pPr>
            <w:r>
              <w:t>VLAN 1</w:t>
            </w:r>
          </w:p>
        </w:tc>
        <w:tc>
          <w:tcPr>
            <w:tcW w:w="3321" w:type="dxa"/>
          </w:tcPr>
          <w:p w14:paraId="406D095B" w14:textId="58BF2025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  <w:tc>
          <w:tcPr>
            <w:tcW w:w="2790" w:type="dxa"/>
          </w:tcPr>
          <w:p w14:paraId="2EF5E08A" w14:textId="06C0579D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</w:tr>
      <w:tr w:rsidR="00E879CC" w14:paraId="25570DAE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1987E03" w14:textId="77777777" w:rsidR="00E879CC" w:rsidRDefault="00E879CC" w:rsidP="00E879CC">
            <w:pPr>
              <w:pStyle w:val="TableText"/>
            </w:pPr>
            <w:r>
              <w:t>Staff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22729B6" w14:textId="77777777" w:rsidR="00E879CC" w:rsidRDefault="00E879CC" w:rsidP="00E879CC">
            <w:pPr>
              <w:pStyle w:val="TableText"/>
            </w:pPr>
            <w: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3377DEE5" w14:textId="3740FFF6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CA48CA" w14:textId="1BEDDB5C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</w:tr>
      <w:tr w:rsidR="00E879CC" w14:paraId="5C761C8B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7B48AB5" w14:textId="76D48BDD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Staff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39F89B" w14:textId="2F32E980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3F030449" w14:textId="70334E3B" w:rsidR="00E879CC" w:rsidRPr="007F0EF7" w:rsidRDefault="00E879CC" w:rsidP="00E879CC">
            <w:pPr>
              <w:pStyle w:val="TableText"/>
            </w:pPr>
            <w:r w:rsidRPr="007F0EF7">
              <w:t>2001:</w:t>
            </w:r>
            <w:r>
              <w:t>db</w:t>
            </w:r>
            <w:proofErr w:type="gramStart"/>
            <w:r w:rsidRPr="007F0EF7">
              <w:t>8:</w:t>
            </w:r>
            <w:r>
              <w:t>acad</w:t>
            </w:r>
            <w:r w:rsidRPr="007F0EF7">
              <w:t>::</w:t>
            </w:r>
            <w:proofErr w:type="gramEnd"/>
            <w:r w:rsidRPr="007F0EF7">
              <w:t>2/64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F2F2F2" w:themeFill="background1" w:themeFillShade="F2"/>
          </w:tcPr>
          <w:p w14:paraId="2AF036E1" w14:textId="22D62699" w:rsidR="00E879CC" w:rsidRPr="007F0EF7" w:rsidRDefault="00E879CC" w:rsidP="00E879CC">
            <w:pPr>
              <w:pStyle w:val="TableText"/>
            </w:pPr>
            <w:r>
              <w:t>fe</w:t>
            </w:r>
            <w:r w:rsidRPr="007F0EF7">
              <w:t>80::1</w:t>
            </w:r>
          </w:p>
        </w:tc>
      </w:tr>
      <w:tr w:rsidR="00E879CC" w14:paraId="1B8AA88B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B6224" w14:textId="3CF0C8A7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Staff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0B52D" w14:textId="166E48D8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7D035EBA" w14:textId="54CF562F" w:rsidR="00E879CC" w:rsidRPr="007F0EF7" w:rsidRDefault="00E879CC" w:rsidP="00E879CC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F2F2F2" w:themeFill="background1" w:themeFillShade="F2"/>
          </w:tcPr>
          <w:p w14:paraId="51789F78" w14:textId="50869F21" w:rsidR="00E879CC" w:rsidRPr="007F0EF7" w:rsidRDefault="00E879CC" w:rsidP="00E879CC">
            <w:pPr>
              <w:pStyle w:val="ConfigWindow"/>
            </w:pPr>
            <w:r w:rsidRPr="007D4EFF">
              <w:rPr>
                <w:color w:val="F2F2F2" w:themeColor="background1" w:themeShade="F2"/>
              </w:rPr>
              <w:t>fe80::1</w:t>
            </w:r>
          </w:p>
        </w:tc>
      </w:tr>
      <w:tr w:rsidR="00E879CC" w14:paraId="43534677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1F349" w14:textId="77777777" w:rsidR="00E879CC" w:rsidRDefault="00E879CC" w:rsidP="00E879CC">
            <w:pPr>
              <w:pStyle w:val="TableText"/>
            </w:pPr>
            <w:r>
              <w:t>Sales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F1BDA" w14:textId="77777777" w:rsidR="00E879CC" w:rsidRDefault="00E879CC" w:rsidP="00E879CC">
            <w:pPr>
              <w:pStyle w:val="TableText"/>
            </w:pPr>
            <w:r>
              <w:t>NIC</w:t>
            </w:r>
          </w:p>
        </w:tc>
        <w:tc>
          <w:tcPr>
            <w:tcW w:w="3321" w:type="dxa"/>
          </w:tcPr>
          <w:p w14:paraId="5AEC35FD" w14:textId="528935FC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6D84EC9" w14:textId="74E8DE15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</w:tr>
      <w:tr w:rsidR="00E879CC" w14:paraId="618CBAA2" w14:textId="77777777" w:rsidTr="00781536">
        <w:trPr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32E13" w14:textId="21958A87" w:rsidR="00E879CC" w:rsidRPr="00590914" w:rsidRDefault="00E879CC" w:rsidP="00E879CC">
            <w:pPr>
              <w:pStyle w:val="ConfigWindow"/>
            </w:pPr>
            <w:r w:rsidRPr="00590914">
              <w:t>Sales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B8FDB" w14:textId="55D6D6C1" w:rsidR="00E879CC" w:rsidRDefault="00E879CC" w:rsidP="00E879CC">
            <w:pPr>
              <w:pStyle w:val="ConfigWindow"/>
            </w:pPr>
            <w:r w:rsidRPr="005C357F">
              <w:t>NIC</w:t>
            </w:r>
          </w:p>
        </w:tc>
        <w:tc>
          <w:tcPr>
            <w:tcW w:w="3321" w:type="dxa"/>
          </w:tcPr>
          <w:p w14:paraId="1A5A8F44" w14:textId="563EF8E4" w:rsidR="00E879CC" w:rsidRPr="007F0EF7" w:rsidRDefault="00E879CC" w:rsidP="00E879CC">
            <w:pPr>
              <w:pStyle w:val="TableText"/>
            </w:pPr>
            <w:r w:rsidRPr="007F0EF7">
              <w:t>2001:</w:t>
            </w:r>
            <w:r>
              <w:t>db</w:t>
            </w:r>
            <w:proofErr w:type="gramStart"/>
            <w:r w:rsidRPr="007F0EF7">
              <w:t>8:</w:t>
            </w:r>
            <w:r>
              <w:t>acad</w:t>
            </w:r>
            <w:proofErr w:type="gramEnd"/>
            <w:r w:rsidRPr="007F0EF7">
              <w:t>:1::2/64</w:t>
            </w:r>
          </w:p>
        </w:tc>
        <w:tc>
          <w:tcPr>
            <w:tcW w:w="2790" w:type="dxa"/>
            <w:tcBorders>
              <w:bottom w:val="nil"/>
            </w:tcBorders>
          </w:tcPr>
          <w:p w14:paraId="1676AB0C" w14:textId="6154CC74" w:rsidR="00E879CC" w:rsidRPr="007F0EF7" w:rsidRDefault="00E879CC" w:rsidP="00E879CC">
            <w:pPr>
              <w:pStyle w:val="TableText"/>
            </w:pPr>
            <w:r>
              <w:t>fe</w:t>
            </w:r>
            <w:r w:rsidRPr="007F0EF7">
              <w:t>80::1</w:t>
            </w:r>
          </w:p>
        </w:tc>
      </w:tr>
      <w:tr w:rsidR="00E879CC" w14:paraId="1C7B7710" w14:textId="77777777" w:rsidTr="00781536">
        <w:trPr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D97D" w14:textId="74C8C4FB" w:rsidR="00E879CC" w:rsidRPr="00590914" w:rsidRDefault="00E879CC" w:rsidP="00E879CC">
            <w:pPr>
              <w:pStyle w:val="ConfigWindow"/>
            </w:pPr>
            <w:r>
              <w:t>Sales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8871" w14:textId="35ACA4B7" w:rsidR="00E879CC" w:rsidRPr="005C357F" w:rsidRDefault="00E879CC" w:rsidP="00E879CC">
            <w:pPr>
              <w:pStyle w:val="ConfigWindow"/>
            </w:pPr>
            <w:r>
              <w:t>NIC</w:t>
            </w:r>
          </w:p>
        </w:tc>
        <w:tc>
          <w:tcPr>
            <w:tcW w:w="3321" w:type="dxa"/>
          </w:tcPr>
          <w:p w14:paraId="51C056F4" w14:textId="477C17E9" w:rsidR="00E879CC" w:rsidRPr="007F0EF7" w:rsidRDefault="00E879CC" w:rsidP="00E879CC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</w:tcBorders>
          </w:tcPr>
          <w:p w14:paraId="2BA96459" w14:textId="7C8ECEC8" w:rsidR="00E879CC" w:rsidRPr="007F0EF7" w:rsidRDefault="00E879CC" w:rsidP="00E879CC">
            <w:pPr>
              <w:pStyle w:val="ConfigWindow"/>
            </w:pPr>
            <w:r>
              <w:t>fe80::1</w:t>
            </w:r>
          </w:p>
        </w:tc>
      </w:tr>
      <w:tr w:rsidR="00E879CC" w14:paraId="5FDCE472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E0B96E" w14:textId="77777777" w:rsidR="00E879CC" w:rsidRDefault="00E879CC" w:rsidP="00E879CC">
            <w:pPr>
              <w:pStyle w:val="TableText"/>
            </w:pPr>
            <w:r>
              <w:t>IT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E36B655" w14:textId="77777777" w:rsidR="00E879CC" w:rsidRDefault="00E879CC" w:rsidP="00E879CC">
            <w:pPr>
              <w:pStyle w:val="TableText"/>
            </w:pPr>
            <w: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53FDC101" w14:textId="4B8C1F83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D71F6A" w14:textId="59A1BDE7" w:rsidR="00E879CC" w:rsidRPr="00E879CC" w:rsidRDefault="00E879CC" w:rsidP="00E879CC">
            <w:pPr>
              <w:pStyle w:val="ConfigWindow"/>
              <w:rPr>
                <w:rStyle w:val="AnswerGray"/>
                <w:b w:val="0"/>
                <w:shd w:val="clear" w:color="auto" w:fill="auto"/>
              </w:rPr>
            </w:pPr>
            <w:r w:rsidRPr="00E879CC">
              <w:rPr>
                <w:rStyle w:val="AnswerGray"/>
                <w:b w:val="0"/>
                <w:shd w:val="clear" w:color="auto" w:fill="auto"/>
              </w:rPr>
              <w:t>blank</w:t>
            </w:r>
          </w:p>
        </w:tc>
      </w:tr>
      <w:tr w:rsidR="00E879CC" w14:paraId="1303D091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34D96F" w14:textId="17E6EB43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IT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E864001" w14:textId="2DF98201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5F52478B" w14:textId="51A82338" w:rsidR="00E879CC" w:rsidRPr="007F0EF7" w:rsidRDefault="00E879CC" w:rsidP="00E879CC">
            <w:pPr>
              <w:pStyle w:val="TableText"/>
            </w:pPr>
            <w:r w:rsidRPr="007F0EF7">
              <w:t>2001:</w:t>
            </w:r>
            <w:r>
              <w:t>db</w:t>
            </w:r>
            <w:proofErr w:type="gramStart"/>
            <w:r w:rsidRPr="007F0EF7">
              <w:t>8:</w:t>
            </w:r>
            <w:r>
              <w:t>acad</w:t>
            </w:r>
            <w:proofErr w:type="gramEnd"/>
            <w:r w:rsidRPr="007F0EF7">
              <w:t>:2::2/64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F2F2F2" w:themeFill="background1" w:themeFillShade="F2"/>
          </w:tcPr>
          <w:p w14:paraId="088FE2FE" w14:textId="6574C95D" w:rsidR="00E879CC" w:rsidRPr="007F0EF7" w:rsidRDefault="00E879CC" w:rsidP="00E879CC">
            <w:pPr>
              <w:pStyle w:val="TableText"/>
            </w:pPr>
            <w:r>
              <w:t>fe</w:t>
            </w:r>
            <w:r w:rsidRPr="007F0EF7">
              <w:t>80::1</w:t>
            </w:r>
          </w:p>
        </w:tc>
      </w:tr>
      <w:tr w:rsidR="00E879CC" w14:paraId="30947FD9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60B15" w14:textId="3D0D5F60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IT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42D25" w14:textId="2A10E9F8" w:rsidR="00E879CC" w:rsidRPr="007D4EFF" w:rsidRDefault="00E879CC" w:rsidP="00E879CC">
            <w:pPr>
              <w:pStyle w:val="ConfigWindow"/>
              <w:rPr>
                <w:color w:val="F2F2F2" w:themeColor="background1" w:themeShade="F2"/>
              </w:rPr>
            </w:pPr>
            <w:r w:rsidRPr="007D4EFF">
              <w:rPr>
                <w:color w:val="F2F2F2" w:themeColor="background1" w:themeShade="F2"/>
              </w:rPr>
              <w:t>NIC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14:paraId="0B54E2D9" w14:textId="315636FD" w:rsidR="00E879CC" w:rsidRPr="007F0EF7" w:rsidRDefault="00E879CC" w:rsidP="00E879CC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F2F2F2" w:themeFill="background1" w:themeFillShade="F2"/>
          </w:tcPr>
          <w:p w14:paraId="61CDD5EB" w14:textId="78A052D7" w:rsidR="00E879CC" w:rsidRPr="007F0EF7" w:rsidRDefault="00E879CC" w:rsidP="00E879CC">
            <w:pPr>
              <w:pStyle w:val="ConfigWindow"/>
            </w:pPr>
            <w:r w:rsidRPr="007D4EFF">
              <w:rPr>
                <w:color w:val="F2F2F2" w:themeColor="background1" w:themeShade="F2"/>
              </w:rPr>
              <w:t>fe80::1</w:t>
            </w:r>
          </w:p>
        </w:tc>
      </w:tr>
      <w:tr w:rsidR="00E879CC" w14:paraId="43936106" w14:textId="77777777" w:rsidTr="00781536">
        <w:trPr>
          <w:jc w:val="center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vAlign w:val="center"/>
          </w:tcPr>
          <w:p w14:paraId="1464F730" w14:textId="77777777" w:rsidR="00E879CC" w:rsidRPr="007F0EF7" w:rsidRDefault="00E879CC" w:rsidP="00E879CC">
            <w:pPr>
              <w:pStyle w:val="TableText"/>
            </w:pPr>
            <w:r w:rsidRPr="007F0EF7">
              <w:lastRenderedPageBreak/>
              <w:t>Web</w:t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  <w:vAlign w:val="center"/>
          </w:tcPr>
          <w:p w14:paraId="006B9BDF" w14:textId="77777777" w:rsidR="00E879CC" w:rsidRPr="007F0EF7" w:rsidRDefault="00E879CC" w:rsidP="00E879CC">
            <w:pPr>
              <w:pStyle w:val="TableText"/>
            </w:pPr>
            <w:r w:rsidRPr="007F0EF7">
              <w:t>NIC</w:t>
            </w:r>
          </w:p>
        </w:tc>
        <w:tc>
          <w:tcPr>
            <w:tcW w:w="3321" w:type="dxa"/>
          </w:tcPr>
          <w:p w14:paraId="3B476CAA" w14:textId="42010F3C" w:rsidR="00E879CC" w:rsidRPr="007F0EF7" w:rsidRDefault="00E879CC" w:rsidP="00E879CC">
            <w:pPr>
              <w:pStyle w:val="TableText"/>
            </w:pPr>
            <w:r w:rsidRPr="007F0EF7">
              <w:t>64.100.0.3</w:t>
            </w:r>
            <w:r>
              <w:t xml:space="preserve"> 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0FB4BB0" w14:textId="77777777" w:rsidR="00E879CC" w:rsidRPr="007F0EF7" w:rsidRDefault="00E879CC" w:rsidP="00E879CC">
            <w:pPr>
              <w:pStyle w:val="TableText"/>
            </w:pPr>
            <w:r w:rsidRPr="007F0EF7">
              <w:t>64.100.0.1</w:t>
            </w:r>
          </w:p>
        </w:tc>
      </w:tr>
      <w:tr w:rsidR="00E879CC" w14:paraId="782D4A52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nil"/>
            </w:tcBorders>
            <w:vAlign w:val="center"/>
          </w:tcPr>
          <w:p w14:paraId="07FE04F7" w14:textId="27126829" w:rsidR="00E879CC" w:rsidRPr="00590914" w:rsidRDefault="00E879CC" w:rsidP="00E879CC">
            <w:pPr>
              <w:pStyle w:val="ConfigWindow"/>
            </w:pPr>
            <w:r w:rsidRPr="00590914">
              <w:t>Web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14:paraId="3711383F" w14:textId="57FD3CAC" w:rsidR="00E879CC" w:rsidRPr="007F0EF7" w:rsidRDefault="00E879CC" w:rsidP="00E879CC">
            <w:pPr>
              <w:pStyle w:val="ConfigWindow"/>
            </w:pPr>
            <w:r w:rsidRPr="005C357F">
              <w:t>NIC</w:t>
            </w:r>
          </w:p>
        </w:tc>
        <w:tc>
          <w:tcPr>
            <w:tcW w:w="3321" w:type="dxa"/>
          </w:tcPr>
          <w:p w14:paraId="2AA78B6D" w14:textId="242F42B5" w:rsidR="00E879CC" w:rsidRPr="007F0EF7" w:rsidRDefault="00E879CC" w:rsidP="00E879CC">
            <w:pPr>
              <w:pStyle w:val="TableText"/>
            </w:pPr>
            <w:r w:rsidRPr="007F0EF7">
              <w:t>2001:</w:t>
            </w:r>
            <w:r>
              <w:t>db</w:t>
            </w:r>
            <w:proofErr w:type="gramStart"/>
            <w:r w:rsidRPr="007F0EF7">
              <w:t>8:</w:t>
            </w:r>
            <w:r>
              <w:t>cafe</w:t>
            </w:r>
            <w:r w:rsidRPr="007F0EF7">
              <w:t>::</w:t>
            </w:r>
            <w:proofErr w:type="gramEnd"/>
            <w:r w:rsidRPr="007F0EF7">
              <w:t>3/64</w:t>
            </w:r>
          </w:p>
        </w:tc>
        <w:tc>
          <w:tcPr>
            <w:tcW w:w="2790" w:type="dxa"/>
            <w:tcBorders>
              <w:bottom w:val="nil"/>
            </w:tcBorders>
          </w:tcPr>
          <w:p w14:paraId="29D1FEEB" w14:textId="43D40CDC" w:rsidR="00E879CC" w:rsidRPr="007F0EF7" w:rsidRDefault="00E879CC" w:rsidP="00E879CC">
            <w:pPr>
              <w:pStyle w:val="TableText"/>
            </w:pPr>
            <w:r>
              <w:t>fe</w:t>
            </w:r>
            <w:r w:rsidRPr="007F0EF7">
              <w:t>80::1</w:t>
            </w:r>
          </w:p>
        </w:tc>
      </w:tr>
      <w:tr w:rsidR="00E879CC" w14:paraId="00BB765B" w14:textId="77777777" w:rsidTr="00781536">
        <w:trPr>
          <w:jc w:val="center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14:paraId="397E794A" w14:textId="7F356CC7" w:rsidR="00E879CC" w:rsidRPr="00590914" w:rsidRDefault="00E879CC" w:rsidP="00E879CC">
            <w:pPr>
              <w:pStyle w:val="ConfigWindow"/>
            </w:pPr>
            <w:r>
              <w:t>Web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vAlign w:val="center"/>
          </w:tcPr>
          <w:p w14:paraId="43FFE439" w14:textId="11FD77DE" w:rsidR="00E879CC" w:rsidRPr="005C357F" w:rsidRDefault="00E879CC" w:rsidP="00E879CC">
            <w:pPr>
              <w:pStyle w:val="ConfigWindow"/>
            </w:pPr>
            <w:r>
              <w:t>NIC</w:t>
            </w:r>
          </w:p>
        </w:tc>
        <w:tc>
          <w:tcPr>
            <w:tcW w:w="3321" w:type="dxa"/>
          </w:tcPr>
          <w:p w14:paraId="4AE33E77" w14:textId="7B0EEE5E" w:rsidR="00E879CC" w:rsidRPr="007F0EF7" w:rsidRDefault="00E879CC" w:rsidP="00E879CC">
            <w:pPr>
              <w:pStyle w:val="TableText"/>
            </w:pPr>
            <w:r>
              <w:t>fe80::2</w:t>
            </w:r>
          </w:p>
        </w:tc>
        <w:tc>
          <w:tcPr>
            <w:tcW w:w="2790" w:type="dxa"/>
            <w:tcBorders>
              <w:top w:val="nil"/>
            </w:tcBorders>
          </w:tcPr>
          <w:p w14:paraId="5729FC28" w14:textId="7A691333" w:rsidR="00E879CC" w:rsidRPr="007F0EF7" w:rsidRDefault="00E879CC" w:rsidP="00E879CC">
            <w:pPr>
              <w:pStyle w:val="ConfigWindow"/>
            </w:pPr>
            <w:r>
              <w:t>Fe80::1</w:t>
            </w:r>
          </w:p>
        </w:tc>
      </w:tr>
    </w:tbl>
    <w:p w14:paraId="75AE3BF7" w14:textId="77777777" w:rsidR="00D778DF" w:rsidRDefault="00D778DF" w:rsidP="00D452F4">
      <w:pPr>
        <w:pStyle w:val="Heading1"/>
      </w:pPr>
      <w:r w:rsidRPr="00E70096">
        <w:t>Background / Scenario</w:t>
      </w:r>
    </w:p>
    <w:p w14:paraId="383F7063" w14:textId="3E32F8A1" w:rsidR="00811301" w:rsidRDefault="00811301" w:rsidP="00811301">
      <w:pPr>
        <w:pStyle w:val="BodyTextL25"/>
      </w:pPr>
      <w:r w:rsidRPr="00811301">
        <w:t>The router Central, ISP cluster</w:t>
      </w:r>
      <w:r w:rsidR="00ED104D">
        <w:t>,</w:t>
      </w:r>
      <w:r w:rsidRPr="00811301">
        <w:t xml:space="preserve"> and the Web server are completely configured. You </w:t>
      </w:r>
      <w:r w:rsidR="001D4E30">
        <w:t>must</w:t>
      </w:r>
      <w:r w:rsidRPr="00811301">
        <w:t xml:space="preserve"> creat</w:t>
      </w:r>
      <w:r w:rsidR="001D4E30">
        <w:t>e</w:t>
      </w:r>
      <w:r w:rsidRPr="00811301">
        <w:t xml:space="preserve"> a new IPv4 addressing scheme that will accommodate 4 subnets using </w:t>
      </w:r>
      <w:r w:rsidR="00ED104D">
        <w:t xml:space="preserve">the </w:t>
      </w:r>
      <w:r w:rsidRPr="00811301">
        <w:t xml:space="preserve">192.168.0.0/24 network. The IT department requires 25 hosts. The Sales department needs 50 hosts. The subnet for the rest of the staff requires 100 hosts. A Guest subnet will be added in the future to accommodate 25 hosts. You </w:t>
      </w:r>
      <w:r w:rsidR="001D4E30">
        <w:t>must</w:t>
      </w:r>
      <w:r w:rsidRPr="00811301">
        <w:t xml:space="preserve"> also finish the basic security settings and interface configurations on R1. </w:t>
      </w:r>
      <w:r w:rsidR="001D4E30">
        <w:t>Then</w:t>
      </w:r>
      <w:r w:rsidRPr="00811301">
        <w:t>, you will configure the SVI interface and basic security setting</w:t>
      </w:r>
      <w:r w:rsidR="00ED104D">
        <w:t>s</w:t>
      </w:r>
      <w:r w:rsidRPr="00811301">
        <w:t xml:space="preserve"> on switches S1, S2</w:t>
      </w:r>
      <w:r w:rsidR="00ED104D">
        <w:t>,</w:t>
      </w:r>
      <w:r w:rsidRPr="00811301">
        <w:t xml:space="preserve"> and S3.</w:t>
      </w:r>
    </w:p>
    <w:p w14:paraId="74C750F7" w14:textId="77777777" w:rsidR="00811301" w:rsidRDefault="0038121A" w:rsidP="0038121A">
      <w:pPr>
        <w:pStyle w:val="Heading1"/>
      </w:pPr>
      <w:r>
        <w:t>Instructions</w:t>
      </w:r>
    </w:p>
    <w:p w14:paraId="1D7A0D1E" w14:textId="77777777" w:rsidR="00EA2918" w:rsidRPr="00EA2918" w:rsidRDefault="00EA2918" w:rsidP="00EA2918">
      <w:pPr>
        <w:pStyle w:val="BodyTextL25Bold"/>
      </w:pPr>
      <w:r>
        <w:t>IPv4 Addressing</w:t>
      </w:r>
    </w:p>
    <w:p w14:paraId="6E55F543" w14:textId="77777777" w:rsidR="00811301" w:rsidRDefault="00811301" w:rsidP="00811301">
      <w:pPr>
        <w:pStyle w:val="Bulletlevel1"/>
      </w:pPr>
      <w:r>
        <w:t xml:space="preserve">Use 192.168.0.0/24 to create subnets that meet the host requirements. </w:t>
      </w:r>
    </w:p>
    <w:p w14:paraId="72AF0279" w14:textId="77777777" w:rsidR="00811301" w:rsidRDefault="00811301" w:rsidP="00811301">
      <w:pPr>
        <w:pStyle w:val="Bulletlevel2"/>
      </w:pPr>
      <w:r>
        <w:t>Staff: 100 hosts</w:t>
      </w:r>
    </w:p>
    <w:p w14:paraId="3EFED4F7" w14:textId="77777777" w:rsidR="00811301" w:rsidRDefault="00811301" w:rsidP="00811301">
      <w:pPr>
        <w:pStyle w:val="Bulletlevel2"/>
      </w:pPr>
      <w:r>
        <w:t>Sales: 50 hosts</w:t>
      </w:r>
    </w:p>
    <w:p w14:paraId="513CEF0E" w14:textId="77777777" w:rsidR="00811301" w:rsidRDefault="00811301" w:rsidP="00811301">
      <w:pPr>
        <w:pStyle w:val="Bulletlevel2"/>
      </w:pPr>
      <w:r>
        <w:t>IT: 25 hosts</w:t>
      </w:r>
    </w:p>
    <w:p w14:paraId="29ABD86F" w14:textId="77777777" w:rsidR="00811301" w:rsidRDefault="00811301" w:rsidP="00811301">
      <w:pPr>
        <w:pStyle w:val="Bulletlevel2"/>
      </w:pPr>
      <w:r>
        <w:t>Guest network to be added later: 25 hosts</w:t>
      </w:r>
      <w:bookmarkStart w:id="0" w:name="_GoBack"/>
      <w:bookmarkEnd w:id="0"/>
    </w:p>
    <w:p w14:paraId="409AE6D4" w14:textId="77777777" w:rsidR="00811301" w:rsidRDefault="00811301" w:rsidP="00811301">
      <w:pPr>
        <w:pStyle w:val="Bulletlevel1"/>
      </w:pPr>
      <w:r>
        <w:t>Document the IPv4 addresses that have been assigned in the Addressing Table.</w:t>
      </w:r>
    </w:p>
    <w:p w14:paraId="52D74697" w14:textId="77777777" w:rsidR="00CD737D" w:rsidRDefault="00811301" w:rsidP="006F1AF3">
      <w:pPr>
        <w:pStyle w:val="Bulletlevel1"/>
      </w:pPr>
      <w:r w:rsidRPr="00795BAA">
        <w:t>Record the subnet for the Guest network:</w:t>
      </w:r>
    </w:p>
    <w:p w14:paraId="7155D8F9" w14:textId="77777777" w:rsidR="00CD737D" w:rsidRPr="00E879CC" w:rsidRDefault="00CD737D" w:rsidP="00CD737D">
      <w:pPr>
        <w:pStyle w:val="AnswerLineL50"/>
        <w:rPr>
          <w:color w:val="FFFFFF" w:themeColor="background1"/>
        </w:rPr>
      </w:pPr>
      <w:r w:rsidRPr="00E879CC">
        <w:rPr>
          <w:color w:val="FFFFFF" w:themeColor="background1"/>
        </w:rPr>
        <w:t>Type your answers here.</w:t>
      </w:r>
    </w:p>
    <w:p w14:paraId="4621A350" w14:textId="77777777" w:rsidR="00EA2918" w:rsidRDefault="00EA2918" w:rsidP="00EA2918">
      <w:pPr>
        <w:pStyle w:val="BodyTextL25Bold"/>
      </w:pPr>
      <w:r>
        <w:t>PC Configurations</w:t>
      </w:r>
    </w:p>
    <w:p w14:paraId="13830C55" w14:textId="77777777" w:rsidR="00EA2918" w:rsidRDefault="00EA2918" w:rsidP="00EA2918">
      <w:pPr>
        <w:pStyle w:val="Bulletlevel1"/>
      </w:pPr>
      <w:r>
        <w:t>Configure the assigned IPv4 address, subnet mask, and default gateway settings on the Staff, Sales, and IT PCs using your addressing scheme.</w:t>
      </w:r>
    </w:p>
    <w:p w14:paraId="257CCB4F" w14:textId="77777777" w:rsidR="00EA2918" w:rsidRDefault="00EA2918" w:rsidP="00EA2918">
      <w:pPr>
        <w:pStyle w:val="Bulletlevel1"/>
      </w:pPr>
      <w:r>
        <w:t>Assign the IPv6 unicast and link local addresses and default gateways to the Staff, Sales, and IT networks according to the Addressing Table.</w:t>
      </w:r>
    </w:p>
    <w:p w14:paraId="3F90528B" w14:textId="77777777" w:rsidR="00EA2918" w:rsidRDefault="00EA2918" w:rsidP="00EA2918">
      <w:pPr>
        <w:pStyle w:val="BodyTextL25Bold"/>
      </w:pPr>
      <w:r>
        <w:t>R1 Configurations</w:t>
      </w:r>
    </w:p>
    <w:p w14:paraId="1EBB64DB" w14:textId="77777777" w:rsidR="00EA2918" w:rsidRDefault="00EA2918" w:rsidP="00EA2918">
      <w:pPr>
        <w:pStyle w:val="Bulletlevel1"/>
      </w:pPr>
      <w:r>
        <w:t>Configure the device name according to the Addressing Table.</w:t>
      </w:r>
    </w:p>
    <w:p w14:paraId="1618EE8B" w14:textId="77777777" w:rsidR="00EA2918" w:rsidRDefault="00EA2918" w:rsidP="00EA2918">
      <w:pPr>
        <w:pStyle w:val="Bulletlevel1"/>
      </w:pPr>
      <w:r>
        <w:t>Disable DNS lookup.</w:t>
      </w:r>
    </w:p>
    <w:p w14:paraId="5583FAD3" w14:textId="77777777" w:rsidR="00EA2918" w:rsidRDefault="00EA2918" w:rsidP="00EA2918">
      <w:pPr>
        <w:pStyle w:val="Bulletlevel1"/>
      </w:pPr>
      <w:r>
        <w:t xml:space="preserve">Assign </w:t>
      </w:r>
      <w:r w:rsidRPr="00292476">
        <w:rPr>
          <w:b/>
        </w:rPr>
        <w:t>Ciscoenpa55</w:t>
      </w:r>
      <w:r>
        <w:t xml:space="preserve"> as the encrypted privileged EXEC mode password.</w:t>
      </w:r>
    </w:p>
    <w:p w14:paraId="433A5090" w14:textId="77777777" w:rsidR="00EA2918" w:rsidRDefault="00EA2918" w:rsidP="00EA2918">
      <w:pPr>
        <w:pStyle w:val="Bulletlevel1"/>
      </w:pPr>
      <w:r>
        <w:t xml:space="preserve">Assign </w:t>
      </w:r>
      <w:r w:rsidRPr="00292476">
        <w:rPr>
          <w:b/>
        </w:rPr>
        <w:t>Ciscoconpa55</w:t>
      </w:r>
      <w:r>
        <w:t xml:space="preserve"> as the console password and enable login.</w:t>
      </w:r>
    </w:p>
    <w:p w14:paraId="2F316AF9" w14:textId="77777777" w:rsidR="00EA2918" w:rsidRDefault="00EA2918" w:rsidP="00EA2918">
      <w:pPr>
        <w:pStyle w:val="Bulletlevel1"/>
      </w:pPr>
      <w:r>
        <w:t xml:space="preserve">Require that a minimum of </w:t>
      </w:r>
      <w:r w:rsidRPr="00EA2918">
        <w:rPr>
          <w:b/>
        </w:rPr>
        <w:t>10</w:t>
      </w:r>
      <w:r>
        <w:t xml:space="preserve"> characters be used for all passwords.</w:t>
      </w:r>
    </w:p>
    <w:p w14:paraId="15E190F3" w14:textId="77777777" w:rsidR="00EA2918" w:rsidRDefault="00EA2918" w:rsidP="00EA2918">
      <w:pPr>
        <w:pStyle w:val="Bulletlevel1"/>
      </w:pPr>
      <w:r>
        <w:t>Encrypt all plaintext passwords.</w:t>
      </w:r>
    </w:p>
    <w:p w14:paraId="0982807D" w14:textId="77777777" w:rsidR="00EA2918" w:rsidRDefault="00EA2918" w:rsidP="00EA2918">
      <w:pPr>
        <w:pStyle w:val="Bulletlevel1"/>
      </w:pPr>
      <w:r>
        <w:t>Create a banner that warns anyone accessing the device that unauthorized access is prohibited.</w:t>
      </w:r>
    </w:p>
    <w:p w14:paraId="6E87F673" w14:textId="30C99A86" w:rsidR="00EA2918" w:rsidRDefault="00EA2918" w:rsidP="00EA2918">
      <w:pPr>
        <w:pStyle w:val="Bulletlevel1"/>
      </w:pPr>
      <w:r>
        <w:t xml:space="preserve">Configure </w:t>
      </w:r>
      <w:r w:rsidR="00F81F40">
        <w:t xml:space="preserve">and enable </w:t>
      </w:r>
      <w:r>
        <w:t>all the Gigabit Ethernet interfaces.</w:t>
      </w:r>
    </w:p>
    <w:p w14:paraId="71069F12" w14:textId="77777777" w:rsidR="00EA2918" w:rsidRDefault="00EA2918" w:rsidP="00EA2918">
      <w:pPr>
        <w:pStyle w:val="Bulletlevel2"/>
      </w:pPr>
      <w:r>
        <w:t>Configure the IPv4 addresses according to your addressing scheme.</w:t>
      </w:r>
    </w:p>
    <w:p w14:paraId="26117B23" w14:textId="77777777" w:rsidR="00EA2918" w:rsidRDefault="00EA2918" w:rsidP="00EA2918">
      <w:pPr>
        <w:pStyle w:val="Bulletlevel2"/>
      </w:pPr>
      <w:r>
        <w:t>Configure the IPv6 addresses according to the Addressing Table.</w:t>
      </w:r>
    </w:p>
    <w:p w14:paraId="07ADC276" w14:textId="77777777" w:rsidR="00EA2918" w:rsidRDefault="00EA2918" w:rsidP="00EA2918">
      <w:pPr>
        <w:pStyle w:val="Bulletlevel1"/>
      </w:pPr>
      <w:r>
        <w:lastRenderedPageBreak/>
        <w:t>Configure SSH on R1:</w:t>
      </w:r>
    </w:p>
    <w:p w14:paraId="3009ED0E" w14:textId="77777777" w:rsidR="00EA2918" w:rsidRDefault="00EA2918" w:rsidP="00EA2918">
      <w:pPr>
        <w:pStyle w:val="Bulletlevel2"/>
      </w:pPr>
      <w:r>
        <w:t xml:space="preserve">Set the domain name to </w:t>
      </w:r>
      <w:r w:rsidRPr="00EA2918">
        <w:rPr>
          <w:b/>
        </w:rPr>
        <w:t>CCNA-lab.com</w:t>
      </w:r>
    </w:p>
    <w:p w14:paraId="07D7F0CE" w14:textId="77777777" w:rsidR="00EA2918" w:rsidRDefault="00EA2918" w:rsidP="00EA2918">
      <w:pPr>
        <w:pStyle w:val="Bulletlevel2"/>
      </w:pPr>
      <w:r>
        <w:t xml:space="preserve">Generate a </w:t>
      </w:r>
      <w:r w:rsidRPr="00EA2918">
        <w:rPr>
          <w:b/>
        </w:rPr>
        <w:t>1024</w:t>
      </w:r>
      <w:r>
        <w:t>-bit RSA key.</w:t>
      </w:r>
    </w:p>
    <w:p w14:paraId="023DC397" w14:textId="77777777" w:rsidR="00EA2918" w:rsidRDefault="00EA2918" w:rsidP="00EA2918">
      <w:pPr>
        <w:pStyle w:val="Bulletlevel2"/>
      </w:pPr>
      <w:r>
        <w:t>Configure the VTY lines for SSH access.</w:t>
      </w:r>
    </w:p>
    <w:p w14:paraId="1685268A" w14:textId="77777777" w:rsidR="00EA2918" w:rsidRDefault="00EA2918" w:rsidP="00EA2918">
      <w:pPr>
        <w:pStyle w:val="Bulletlevel2"/>
      </w:pPr>
      <w:r>
        <w:t>Use the local user profiles for authentication.</w:t>
      </w:r>
    </w:p>
    <w:p w14:paraId="0D2435D5" w14:textId="0FC0F88C" w:rsidR="00EA2918" w:rsidRDefault="00EA2918" w:rsidP="00EA2918">
      <w:pPr>
        <w:pStyle w:val="Bulletlevel2"/>
      </w:pPr>
      <w:r>
        <w:t xml:space="preserve">Create a user </w:t>
      </w:r>
      <w:r w:rsidRPr="00EA2918">
        <w:rPr>
          <w:b/>
        </w:rPr>
        <w:t>Admin1</w:t>
      </w:r>
      <w:r>
        <w:t xml:space="preserve"> with a privilege level of </w:t>
      </w:r>
      <w:r w:rsidRPr="00EA2918">
        <w:rPr>
          <w:b/>
        </w:rPr>
        <w:t>15</w:t>
      </w:r>
      <w:r>
        <w:t xml:space="preserve"> </w:t>
      </w:r>
      <w:r w:rsidR="00ED104D">
        <w:t xml:space="preserve">and use </w:t>
      </w:r>
      <w:r>
        <w:t xml:space="preserve">the encrypted password </w:t>
      </w:r>
      <w:r w:rsidR="00ED104D">
        <w:t xml:space="preserve">of </w:t>
      </w:r>
      <w:r w:rsidRPr="00EA2918">
        <w:rPr>
          <w:b/>
        </w:rPr>
        <w:t>Admin1pa55</w:t>
      </w:r>
      <w:r>
        <w:t>.</w:t>
      </w:r>
    </w:p>
    <w:p w14:paraId="4131F19D" w14:textId="77777777" w:rsidR="00EA2918" w:rsidRDefault="00EA2918" w:rsidP="00EA2918">
      <w:pPr>
        <w:pStyle w:val="Bulletlevel1"/>
      </w:pPr>
      <w:r>
        <w:t>Configure the console and VTY lines to log out after five minutes of inactivity.</w:t>
      </w:r>
    </w:p>
    <w:p w14:paraId="340EE795" w14:textId="77777777" w:rsidR="00EA2918" w:rsidRDefault="00EA2918" w:rsidP="00EA2918">
      <w:pPr>
        <w:pStyle w:val="Bulletlevel1"/>
      </w:pPr>
      <w:r>
        <w:t>Block anyone for three minutes who fails to log in after four attempts within a two-minute period.</w:t>
      </w:r>
    </w:p>
    <w:p w14:paraId="3AD706E9" w14:textId="77777777" w:rsidR="00EA2918" w:rsidRDefault="00EA2918" w:rsidP="00EA2918">
      <w:pPr>
        <w:pStyle w:val="BodyTextBold"/>
      </w:pPr>
      <w:r>
        <w:t>Switch Configuration</w:t>
      </w:r>
    </w:p>
    <w:p w14:paraId="6630F2EE" w14:textId="77777777" w:rsidR="00EA2918" w:rsidRDefault="00EA2918" w:rsidP="0080333F">
      <w:pPr>
        <w:pStyle w:val="Bulletlevel1"/>
      </w:pPr>
      <w:r>
        <w:t>Configure the device name according to the Addressing Table.</w:t>
      </w:r>
    </w:p>
    <w:p w14:paraId="7EE48FF0" w14:textId="77777777" w:rsidR="00EA2918" w:rsidRDefault="00EA2918" w:rsidP="0080333F">
      <w:pPr>
        <w:pStyle w:val="Bulletlevel1"/>
      </w:pPr>
      <w:r>
        <w:t>Configure the SVI interface with the IPv4 address and subnet mask according your addressing scheme.</w:t>
      </w:r>
    </w:p>
    <w:p w14:paraId="2172F794" w14:textId="77777777" w:rsidR="00EA2918" w:rsidRDefault="00EA2918" w:rsidP="0080333F">
      <w:pPr>
        <w:pStyle w:val="Bulletlevel1"/>
      </w:pPr>
      <w:r>
        <w:t>Configure the default gateway.</w:t>
      </w:r>
    </w:p>
    <w:p w14:paraId="5290B950" w14:textId="77777777" w:rsidR="00EA2918" w:rsidRDefault="00EA2918" w:rsidP="0080333F">
      <w:pPr>
        <w:pStyle w:val="Bulletlevel1"/>
      </w:pPr>
      <w:r>
        <w:t>Disable DNS lookup.</w:t>
      </w:r>
    </w:p>
    <w:p w14:paraId="15221605" w14:textId="77777777" w:rsidR="00EA2918" w:rsidRDefault="00EA2918" w:rsidP="0080333F">
      <w:pPr>
        <w:pStyle w:val="Bulletlevel1"/>
      </w:pPr>
      <w:r>
        <w:t xml:space="preserve">Assign </w:t>
      </w:r>
      <w:r w:rsidRPr="00ED104D">
        <w:rPr>
          <w:b/>
        </w:rPr>
        <w:t>Ciscoenpa55</w:t>
      </w:r>
      <w:r>
        <w:t xml:space="preserve"> as the encrypted privileged EXEC mode password.</w:t>
      </w:r>
    </w:p>
    <w:p w14:paraId="57B37D21" w14:textId="77777777" w:rsidR="00EA2918" w:rsidRDefault="00EA2918" w:rsidP="0080333F">
      <w:pPr>
        <w:pStyle w:val="Bulletlevel1"/>
      </w:pPr>
      <w:r>
        <w:t xml:space="preserve">Assign </w:t>
      </w:r>
      <w:r w:rsidRPr="00ED104D">
        <w:rPr>
          <w:b/>
        </w:rPr>
        <w:t>Ciscoconpa55</w:t>
      </w:r>
      <w:r>
        <w:t xml:space="preserve"> as the console password and enable login.</w:t>
      </w:r>
    </w:p>
    <w:p w14:paraId="1BD4477D" w14:textId="77777777" w:rsidR="00EA2918" w:rsidRDefault="00EA2918" w:rsidP="0080333F">
      <w:pPr>
        <w:pStyle w:val="Bulletlevel1"/>
      </w:pPr>
      <w:r>
        <w:t>Configure the console and VTY lines to log out after five minutes of inactivity.</w:t>
      </w:r>
    </w:p>
    <w:p w14:paraId="39C73A7C" w14:textId="77777777" w:rsidR="00EA2918" w:rsidRDefault="00EA2918" w:rsidP="0080333F">
      <w:pPr>
        <w:pStyle w:val="Bulletlevel1"/>
      </w:pPr>
      <w:r>
        <w:t>Encrypt all plaintext passwords.</w:t>
      </w:r>
    </w:p>
    <w:p w14:paraId="2B1B8A1B" w14:textId="77777777" w:rsidR="0080333F" w:rsidRDefault="0080333F" w:rsidP="0080333F">
      <w:pPr>
        <w:pStyle w:val="BodyTextBold"/>
      </w:pPr>
      <w:r>
        <w:t>Connectivity Requirements</w:t>
      </w:r>
    </w:p>
    <w:p w14:paraId="5A8DE63A" w14:textId="77777777" w:rsidR="0080333F" w:rsidRDefault="0080333F" w:rsidP="0080333F">
      <w:pPr>
        <w:pStyle w:val="Bulletlevel1"/>
      </w:pPr>
      <w:r>
        <w:t xml:space="preserve">Use the web browser on the Staff, Sales, and IT PCs to navigate to </w:t>
      </w:r>
      <w:r w:rsidRPr="0080333F">
        <w:rPr>
          <w:b/>
        </w:rPr>
        <w:t>www.cisco.pka</w:t>
      </w:r>
      <w:r>
        <w:t>.</w:t>
      </w:r>
    </w:p>
    <w:p w14:paraId="10C636A9" w14:textId="77777777" w:rsidR="0080333F" w:rsidRDefault="0080333F" w:rsidP="0080333F">
      <w:pPr>
        <w:pStyle w:val="Bulletlevel1"/>
      </w:pPr>
      <w:r>
        <w:t xml:space="preserve">Use the web browser on the Staff, Sales, and IT PCs to navigate to </w:t>
      </w:r>
      <w:r w:rsidRPr="0080333F">
        <w:rPr>
          <w:b/>
        </w:rPr>
        <w:t>www.cisco6.pka</w:t>
      </w:r>
      <w:r>
        <w:t>.</w:t>
      </w:r>
    </w:p>
    <w:p w14:paraId="1F2BA0FA" w14:textId="5BE15FCB" w:rsidR="0080333F" w:rsidRDefault="0080333F" w:rsidP="0080333F">
      <w:pPr>
        <w:pStyle w:val="Bulletlevel1"/>
      </w:pPr>
      <w:r>
        <w:t xml:space="preserve">All PCs should be able to ping all </w:t>
      </w:r>
      <w:r w:rsidR="00ED104D">
        <w:t xml:space="preserve">other </w:t>
      </w:r>
      <w:r>
        <w:t>the devices</w:t>
      </w:r>
      <w:r w:rsidR="00ED104D">
        <w:t>.</w:t>
      </w:r>
    </w:p>
    <w:p w14:paraId="7024E1C2" w14:textId="388EE688" w:rsidR="00963CD5" w:rsidRPr="0080333F" w:rsidRDefault="00963CD5" w:rsidP="00963CD5">
      <w:pPr>
        <w:pStyle w:val="ConfigWindow"/>
      </w:pPr>
      <w:r>
        <w:t>End of document</w:t>
      </w:r>
    </w:p>
    <w:sectPr w:rsidR="00963CD5" w:rsidRPr="0080333F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033FB" w14:textId="77777777" w:rsidR="00FF78A9" w:rsidRDefault="00FF78A9" w:rsidP="00710659">
      <w:pPr>
        <w:spacing w:after="0" w:line="240" w:lineRule="auto"/>
      </w:pPr>
      <w:r>
        <w:separator/>
      </w:r>
    </w:p>
    <w:p w14:paraId="0EC713AE" w14:textId="77777777" w:rsidR="00FF78A9" w:rsidRDefault="00FF78A9"/>
  </w:endnote>
  <w:endnote w:type="continuationSeparator" w:id="0">
    <w:p w14:paraId="7B93F7FC" w14:textId="77777777" w:rsidR="00FF78A9" w:rsidRDefault="00FF78A9" w:rsidP="00710659">
      <w:pPr>
        <w:spacing w:after="0" w:line="240" w:lineRule="auto"/>
      </w:pPr>
      <w:r>
        <w:continuationSeparator/>
      </w:r>
    </w:p>
    <w:p w14:paraId="769D6C50" w14:textId="77777777" w:rsidR="00FF78A9" w:rsidRDefault="00FF7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E7E6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2C05" w14:textId="059F976B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A64E1"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E879CC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EE6E3E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EE6E3E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1263F" w14:textId="77D05410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A64E1">
          <w:t>2019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E879CC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CD737D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CD737D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3E3C" w14:textId="77777777" w:rsidR="00FF78A9" w:rsidRDefault="00FF78A9" w:rsidP="00710659">
      <w:pPr>
        <w:spacing w:after="0" w:line="240" w:lineRule="auto"/>
      </w:pPr>
      <w:r>
        <w:separator/>
      </w:r>
    </w:p>
    <w:p w14:paraId="75C851F2" w14:textId="77777777" w:rsidR="00FF78A9" w:rsidRDefault="00FF78A9"/>
  </w:footnote>
  <w:footnote w:type="continuationSeparator" w:id="0">
    <w:p w14:paraId="15FBE210" w14:textId="77777777" w:rsidR="00FF78A9" w:rsidRDefault="00FF78A9" w:rsidP="00710659">
      <w:pPr>
        <w:spacing w:after="0" w:line="240" w:lineRule="auto"/>
      </w:pPr>
      <w:r>
        <w:continuationSeparator/>
      </w:r>
    </w:p>
    <w:p w14:paraId="7B1C47E4" w14:textId="77777777" w:rsidR="00FF78A9" w:rsidRDefault="00FF78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DBD73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29C8BB83C7BD4E14BE2DDA7D09FA68B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2EE004C" w14:textId="27436EA8" w:rsidR="00926CB2" w:rsidRDefault="00AF576A" w:rsidP="008402F2">
        <w:pPr>
          <w:pStyle w:val="PageHead"/>
        </w:pPr>
        <w:r>
          <w:t>Packet Tracer – Skills Integration Challenge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0AF4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5165D837" wp14:editId="4B248807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E83608E2"/>
    <w:lvl w:ilvl="0" w:tplc="9EF21514">
      <w:start w:val="1"/>
      <w:numFmt w:val="bullet"/>
      <w:pStyle w:val="Bulletlevel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2595F"/>
    <w:multiLevelType w:val="multilevel"/>
    <w:tmpl w:val="65C0076E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  <w:szCs w:val="16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148D9"/>
    <w:multiLevelType w:val="multilevel"/>
    <w:tmpl w:val="DEF60946"/>
    <w:lvl w:ilvl="0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DF612DD"/>
    <w:multiLevelType w:val="multilevel"/>
    <w:tmpl w:val="7E7E1EC6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4BF23836"/>
    <w:multiLevelType w:val="multilevel"/>
    <w:tmpl w:val="68668968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Webdings" w:hAnsi="Webdings" w:hint="default"/>
          <w:sz w:val="16"/>
          <w:szCs w:val="16"/>
          <w:vertAlign w:val="subscript"/>
        </w:rPr>
      </w:lvl>
    </w:lvlOverride>
  </w:num>
  <w:num w:numId="2">
    <w:abstractNumId w:val="5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5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5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2"/>
  </w:num>
  <w:num w:numId="11">
    <w:abstractNumId w:val="4"/>
  </w:num>
  <w:num w:numId="12">
    <w:abstractNumId w:val="7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91"/>
    <w:rsid w:val="00001BDF"/>
    <w:rsid w:val="0000380F"/>
    <w:rsid w:val="00004175"/>
    <w:rsid w:val="000059C9"/>
    <w:rsid w:val="00012C22"/>
    <w:rsid w:val="0001315D"/>
    <w:rsid w:val="000160F7"/>
    <w:rsid w:val="00016D5B"/>
    <w:rsid w:val="00016F30"/>
    <w:rsid w:val="00017C15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80B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1886"/>
    <w:rsid w:val="000B2344"/>
    <w:rsid w:val="000B7DE5"/>
    <w:rsid w:val="000C2118"/>
    <w:rsid w:val="000C6425"/>
    <w:rsid w:val="000C6E6E"/>
    <w:rsid w:val="000C7B7D"/>
    <w:rsid w:val="000D55B4"/>
    <w:rsid w:val="000E57E9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1E98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65A4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872F8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4E1"/>
    <w:rsid w:val="001A67A4"/>
    <w:rsid w:val="001A69AC"/>
    <w:rsid w:val="001B67D8"/>
    <w:rsid w:val="001B6F95"/>
    <w:rsid w:val="001C05A1"/>
    <w:rsid w:val="001C1D9E"/>
    <w:rsid w:val="001C5998"/>
    <w:rsid w:val="001C7C3B"/>
    <w:rsid w:val="001D4E30"/>
    <w:rsid w:val="001D5B6F"/>
    <w:rsid w:val="001E0AB8"/>
    <w:rsid w:val="001E38E0"/>
    <w:rsid w:val="001E4E72"/>
    <w:rsid w:val="001E62B3"/>
    <w:rsid w:val="001E6424"/>
    <w:rsid w:val="001E7227"/>
    <w:rsid w:val="001F0171"/>
    <w:rsid w:val="001F0D77"/>
    <w:rsid w:val="001F643A"/>
    <w:rsid w:val="001F7DD8"/>
    <w:rsid w:val="00201928"/>
    <w:rsid w:val="00203E26"/>
    <w:rsid w:val="0020449C"/>
    <w:rsid w:val="002101F6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54543"/>
    <w:rsid w:val="00260CD4"/>
    <w:rsid w:val="002639D8"/>
    <w:rsid w:val="00265F77"/>
    <w:rsid w:val="00266C83"/>
    <w:rsid w:val="00270FCC"/>
    <w:rsid w:val="002768DC"/>
    <w:rsid w:val="00290555"/>
    <w:rsid w:val="00292476"/>
    <w:rsid w:val="00294C8F"/>
    <w:rsid w:val="002A08AE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5229"/>
    <w:rsid w:val="002D6C2A"/>
    <w:rsid w:val="002D7A86"/>
    <w:rsid w:val="002F45FF"/>
    <w:rsid w:val="002F66D3"/>
    <w:rsid w:val="002F6D17"/>
    <w:rsid w:val="0030108D"/>
    <w:rsid w:val="00302887"/>
    <w:rsid w:val="003056EB"/>
    <w:rsid w:val="003071FF"/>
    <w:rsid w:val="00310652"/>
    <w:rsid w:val="00311065"/>
    <w:rsid w:val="00312A7C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33D4"/>
    <w:rsid w:val="0035469B"/>
    <w:rsid w:val="003559CC"/>
    <w:rsid w:val="00355D4B"/>
    <w:rsid w:val="003569D7"/>
    <w:rsid w:val="003608AC"/>
    <w:rsid w:val="00363A23"/>
    <w:rsid w:val="0036440C"/>
    <w:rsid w:val="0036465A"/>
    <w:rsid w:val="0038121A"/>
    <w:rsid w:val="003867A5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36"/>
    <w:rsid w:val="003C6BCA"/>
    <w:rsid w:val="003C7902"/>
    <w:rsid w:val="003D0BFF"/>
    <w:rsid w:val="003D61B2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019C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83035"/>
    <w:rsid w:val="004936C2"/>
    <w:rsid w:val="0049379C"/>
    <w:rsid w:val="004A1CA0"/>
    <w:rsid w:val="004A22E9"/>
    <w:rsid w:val="004A4ACD"/>
    <w:rsid w:val="004A506C"/>
    <w:rsid w:val="004A5BC5"/>
    <w:rsid w:val="004A7E71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36C5"/>
    <w:rsid w:val="004F400B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4F74"/>
    <w:rsid w:val="005762B1"/>
    <w:rsid w:val="00580456"/>
    <w:rsid w:val="00580E73"/>
    <w:rsid w:val="00590914"/>
    <w:rsid w:val="00592329"/>
    <w:rsid w:val="00593386"/>
    <w:rsid w:val="005943FA"/>
    <w:rsid w:val="00596998"/>
    <w:rsid w:val="0059790F"/>
    <w:rsid w:val="005A6E62"/>
    <w:rsid w:val="005B2FB3"/>
    <w:rsid w:val="005D2B29"/>
    <w:rsid w:val="005D354A"/>
    <w:rsid w:val="005D3557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3988"/>
    <w:rsid w:val="00624198"/>
    <w:rsid w:val="00636C28"/>
    <w:rsid w:val="006428E5"/>
    <w:rsid w:val="00644958"/>
    <w:rsid w:val="006513FB"/>
    <w:rsid w:val="006530EC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AF3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1536"/>
    <w:rsid w:val="0078405B"/>
    <w:rsid w:val="00786F58"/>
    <w:rsid w:val="00787CC1"/>
    <w:rsid w:val="007904B4"/>
    <w:rsid w:val="00792F4E"/>
    <w:rsid w:val="0079398D"/>
    <w:rsid w:val="00795BAA"/>
    <w:rsid w:val="00796C25"/>
    <w:rsid w:val="007A287C"/>
    <w:rsid w:val="007A3B2A"/>
    <w:rsid w:val="007A4D9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D4EFF"/>
    <w:rsid w:val="007E3264"/>
    <w:rsid w:val="007E3FEA"/>
    <w:rsid w:val="007E6402"/>
    <w:rsid w:val="007F0A0B"/>
    <w:rsid w:val="007F0EF7"/>
    <w:rsid w:val="007F3A60"/>
    <w:rsid w:val="007F3D0B"/>
    <w:rsid w:val="007F7C94"/>
    <w:rsid w:val="00802FFA"/>
    <w:rsid w:val="0080333F"/>
    <w:rsid w:val="00810E4B"/>
    <w:rsid w:val="00811301"/>
    <w:rsid w:val="0081216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64B3"/>
    <w:rsid w:val="008D73BF"/>
    <w:rsid w:val="008D7F09"/>
    <w:rsid w:val="008E00D5"/>
    <w:rsid w:val="008E2CCD"/>
    <w:rsid w:val="008E3228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276D3"/>
    <w:rsid w:val="00930386"/>
    <w:rsid w:val="009309F5"/>
    <w:rsid w:val="00933237"/>
    <w:rsid w:val="00933F28"/>
    <w:rsid w:val="009400C3"/>
    <w:rsid w:val="009453F7"/>
    <w:rsid w:val="009476C0"/>
    <w:rsid w:val="00963CD5"/>
    <w:rsid w:val="00963E34"/>
    <w:rsid w:val="00964282"/>
    <w:rsid w:val="00964DFA"/>
    <w:rsid w:val="00970A69"/>
    <w:rsid w:val="00973834"/>
    <w:rsid w:val="0098155C"/>
    <w:rsid w:val="00983B77"/>
    <w:rsid w:val="00996053"/>
    <w:rsid w:val="009A0B2F"/>
    <w:rsid w:val="009A1CF4"/>
    <w:rsid w:val="009A37D7"/>
    <w:rsid w:val="009A4E17"/>
    <w:rsid w:val="009A6955"/>
    <w:rsid w:val="009B0591"/>
    <w:rsid w:val="009B341C"/>
    <w:rsid w:val="009B5747"/>
    <w:rsid w:val="009C0B81"/>
    <w:rsid w:val="009C3182"/>
    <w:rsid w:val="009D168A"/>
    <w:rsid w:val="009D2C27"/>
    <w:rsid w:val="009D503E"/>
    <w:rsid w:val="009D7F1F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A2095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3F70"/>
    <w:rsid w:val="00AF576A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573E5"/>
    <w:rsid w:val="00B6183E"/>
    <w:rsid w:val="00B62809"/>
    <w:rsid w:val="00B72582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43B7"/>
    <w:rsid w:val="00BA6972"/>
    <w:rsid w:val="00BA77D8"/>
    <w:rsid w:val="00BB1E0D"/>
    <w:rsid w:val="00BB26C8"/>
    <w:rsid w:val="00BB4D9B"/>
    <w:rsid w:val="00BB73FF"/>
    <w:rsid w:val="00BB7688"/>
    <w:rsid w:val="00BC7423"/>
    <w:rsid w:val="00BC7CAC"/>
    <w:rsid w:val="00BD0E73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92D"/>
    <w:rsid w:val="00CC1C87"/>
    <w:rsid w:val="00CC3000"/>
    <w:rsid w:val="00CC4859"/>
    <w:rsid w:val="00CC7A35"/>
    <w:rsid w:val="00CD072A"/>
    <w:rsid w:val="00CD40B1"/>
    <w:rsid w:val="00CD4325"/>
    <w:rsid w:val="00CD737D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8BF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A4E"/>
    <w:rsid w:val="00D56A0E"/>
    <w:rsid w:val="00D57AD3"/>
    <w:rsid w:val="00D62F25"/>
    <w:rsid w:val="00D635FE"/>
    <w:rsid w:val="00D66A7B"/>
    <w:rsid w:val="00D726D7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49D0"/>
    <w:rsid w:val="00E44A34"/>
    <w:rsid w:val="00E4506A"/>
    <w:rsid w:val="00E46145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9CC"/>
    <w:rsid w:val="00E87D18"/>
    <w:rsid w:val="00E87D62"/>
    <w:rsid w:val="00E97333"/>
    <w:rsid w:val="00EA2918"/>
    <w:rsid w:val="00EA486E"/>
    <w:rsid w:val="00EA4FA3"/>
    <w:rsid w:val="00EB001B"/>
    <w:rsid w:val="00EB2697"/>
    <w:rsid w:val="00EB3082"/>
    <w:rsid w:val="00EB6C33"/>
    <w:rsid w:val="00EC6F62"/>
    <w:rsid w:val="00ED104D"/>
    <w:rsid w:val="00ED2EA2"/>
    <w:rsid w:val="00ED6019"/>
    <w:rsid w:val="00ED7830"/>
    <w:rsid w:val="00EE2BFF"/>
    <w:rsid w:val="00EE3909"/>
    <w:rsid w:val="00EE6E3E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11A9"/>
    <w:rsid w:val="00F2229D"/>
    <w:rsid w:val="00F25ABB"/>
    <w:rsid w:val="00F26F62"/>
    <w:rsid w:val="00F27963"/>
    <w:rsid w:val="00F30103"/>
    <w:rsid w:val="00F30446"/>
    <w:rsid w:val="00F4135D"/>
    <w:rsid w:val="00F41F1B"/>
    <w:rsid w:val="00F43B4F"/>
    <w:rsid w:val="00F46BD9"/>
    <w:rsid w:val="00F60BE0"/>
    <w:rsid w:val="00F6280E"/>
    <w:rsid w:val="00F67E7C"/>
    <w:rsid w:val="00F7050A"/>
    <w:rsid w:val="00F75533"/>
    <w:rsid w:val="00F8036D"/>
    <w:rsid w:val="00F809DC"/>
    <w:rsid w:val="00F81F40"/>
    <w:rsid w:val="00F86EB0"/>
    <w:rsid w:val="00F875AD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A7E20"/>
  <w15:docId w15:val="{FF0DAB57-6188-4AA6-AC10-3DA08D04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80333F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semiHidden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333F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5943FA"/>
    <w:pPr>
      <w:numPr>
        <w:numId w:val="11"/>
      </w:numPr>
    </w:pPr>
  </w:style>
  <w:style w:type="paragraph" w:customStyle="1" w:styleId="Bulletlevel2">
    <w:name w:val="Bullet level 2"/>
    <w:basedOn w:val="BodyTextL25"/>
    <w:qFormat/>
    <w:rsid w:val="005943FA"/>
    <w:pPr>
      <w:numPr>
        <w:numId w:val="7"/>
      </w:numPr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D726D7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2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C6425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LabSection">
    <w:name w:val="Lab Section"/>
    <w:basedOn w:val="Normal"/>
    <w:next w:val="Normal"/>
    <w:qFormat/>
    <w:rsid w:val="001A64E1"/>
    <w:pPr>
      <w:keepNext/>
      <w:tabs>
        <w:tab w:val="num" w:pos="0"/>
      </w:tabs>
      <w:spacing w:before="240" w:after="120" w:line="240" w:lineRule="auto"/>
    </w:pPr>
    <w:rPr>
      <w:rFonts w:eastAsia="Times New Roman"/>
      <w:b/>
      <w:bCs/>
      <w:iCs/>
      <w:sz w:val="24"/>
    </w:rPr>
  </w:style>
  <w:style w:type="character" w:styleId="Hyperlink">
    <w:name w:val="Hyperlink"/>
    <w:basedOn w:val="DefaultParagraphFont"/>
    <w:unhideWhenUsed/>
    <w:rsid w:val="008033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C8BB83C7BD4E14BE2DDA7D09FA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5F37-A0E5-42EA-81C3-1709CFD02A56}"/>
      </w:docPartPr>
      <w:docPartBody>
        <w:p w:rsidR="00D40B4F" w:rsidRDefault="0074177A">
          <w:pPr>
            <w:pStyle w:val="29C8BB83C7BD4E14BE2DDA7D09FA68BE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7A"/>
    <w:rsid w:val="001A7475"/>
    <w:rsid w:val="00253393"/>
    <w:rsid w:val="002D412E"/>
    <w:rsid w:val="00493CD5"/>
    <w:rsid w:val="005117A9"/>
    <w:rsid w:val="00582E54"/>
    <w:rsid w:val="006048BB"/>
    <w:rsid w:val="006053F9"/>
    <w:rsid w:val="0074177A"/>
    <w:rsid w:val="00895EA8"/>
    <w:rsid w:val="008C6C43"/>
    <w:rsid w:val="00AF56FA"/>
    <w:rsid w:val="00C16DAF"/>
    <w:rsid w:val="00D3382D"/>
    <w:rsid w:val="00D40B4F"/>
    <w:rsid w:val="00D67C55"/>
    <w:rsid w:val="00D91A74"/>
    <w:rsid w:val="00E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C8BB83C7BD4E14BE2DDA7D09FA68BE">
    <w:name w:val="29C8BB83C7BD4E14BE2DDA7D09FA6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2FF95-7DF2-4F12-9CFC-C91511A4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– Skills Integration Challenge</vt:lpstr>
    </vt:vector>
  </TitlesOfParts>
  <Company>Cisco Systems, Inc.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– Skills Integration Challenge</dc:title>
  <dc:creator>Martin Benson</dc:creator>
  <dc:description>2019</dc:description>
  <cp:lastModifiedBy>DH</cp:lastModifiedBy>
  <cp:revision>2</cp:revision>
  <cp:lastPrinted>2019-09-19T15:25:00Z</cp:lastPrinted>
  <dcterms:created xsi:type="dcterms:W3CDTF">2019-12-02T20:40:00Z</dcterms:created>
  <dcterms:modified xsi:type="dcterms:W3CDTF">2019-12-02T20:40:00Z</dcterms:modified>
</cp:coreProperties>
</file>