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A255F2" w:rsidP="00BD456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EA568ADCC93D461E9D8185BB888C1D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723948">
            <w:t>Packet Tracer - Configure Initial Switch Settings</w:t>
          </w:r>
        </w:sdtContent>
      </w:sdt>
      <w:r w:rsidR="004D36D7" w:rsidRPr="00FD4A68">
        <w:t xml:space="preserve"> </w:t>
      </w:r>
    </w:p>
    <w:p w:rsidR="00D778DF" w:rsidRPr="00E70096" w:rsidRDefault="00D778DF" w:rsidP="00D452F4">
      <w:pPr>
        <w:pStyle w:val="Heading1"/>
      </w:pPr>
      <w:r w:rsidRPr="00E70096">
        <w:t>Objectives</w:t>
      </w:r>
    </w:p>
    <w:p w:rsidR="00BD4560" w:rsidRDefault="00BD4560" w:rsidP="00BD4560">
      <w:pPr>
        <w:pStyle w:val="BodyTextL25Bold"/>
      </w:pPr>
      <w:r>
        <w:t xml:space="preserve">Part 1: Verify the Default Switch Configuration </w:t>
      </w:r>
    </w:p>
    <w:p w:rsidR="00BD4560" w:rsidRPr="00D73F6F" w:rsidRDefault="00BD4560" w:rsidP="00BD4560">
      <w:pPr>
        <w:pStyle w:val="BodyTextL25Bold"/>
      </w:pPr>
      <w:r>
        <w:t xml:space="preserve">Part 2: Configure a Basic Switch Configuration </w:t>
      </w:r>
    </w:p>
    <w:p w:rsidR="00BD4560" w:rsidRDefault="00BD4560" w:rsidP="00BD4560">
      <w:pPr>
        <w:pStyle w:val="BodyTextL25Bold"/>
      </w:pPr>
      <w:r>
        <w:t>Part 3: Configure a MOTD Banner</w:t>
      </w:r>
    </w:p>
    <w:p w:rsidR="00BD4560" w:rsidRDefault="00BD4560" w:rsidP="00BD4560">
      <w:pPr>
        <w:pStyle w:val="BodyTextL25Bold"/>
      </w:pPr>
      <w:r>
        <w:t>Part 4: Save Configuration Files to NVRAM</w:t>
      </w:r>
    </w:p>
    <w:p w:rsidR="00D778DF" w:rsidRPr="004C0909" w:rsidRDefault="00BD4560" w:rsidP="00BD4560">
      <w:pPr>
        <w:pStyle w:val="BodyTextL25Bold"/>
      </w:pPr>
      <w:r>
        <w:t>Part 5: Configure S2</w:t>
      </w:r>
    </w:p>
    <w:p w:rsidR="00D778DF" w:rsidRDefault="00D778DF" w:rsidP="00D452F4">
      <w:pPr>
        <w:pStyle w:val="Heading1"/>
      </w:pPr>
      <w:r w:rsidRPr="00E70096">
        <w:t>Background / Scenario</w:t>
      </w:r>
    </w:p>
    <w:p w:rsidR="00D778DF" w:rsidRDefault="00BD4560" w:rsidP="00BD4560">
      <w:pPr>
        <w:pStyle w:val="BodyTextL25"/>
      </w:pPr>
      <w:r w:rsidRPr="0029789F">
        <w:t xml:space="preserve">In this </w:t>
      </w:r>
      <w:r>
        <w:t>activity</w:t>
      </w:r>
      <w:r w:rsidRPr="0029789F">
        <w:t>, you will perform basic switch configuration</w:t>
      </w:r>
      <w:r>
        <w:t xml:space="preserve"> tasks</w:t>
      </w:r>
      <w:r w:rsidRPr="0029789F">
        <w:t xml:space="preserve">. </w:t>
      </w:r>
      <w:r>
        <w:t>Y</w:t>
      </w:r>
      <w:r w:rsidRPr="0029789F">
        <w:t xml:space="preserve">ou </w:t>
      </w:r>
      <w:r>
        <w:t>will</w:t>
      </w:r>
      <w:r w:rsidRPr="0029789F">
        <w:t xml:space="preserve"> secure access to the </w:t>
      </w:r>
      <w:r>
        <w:t>command-line interface (</w:t>
      </w:r>
      <w:r w:rsidRPr="0029789F">
        <w:t>CLI</w:t>
      </w:r>
      <w:r>
        <w:t>)</w:t>
      </w:r>
      <w:r w:rsidRPr="0029789F">
        <w:t xml:space="preserve"> and console ports using encrypted and plain text passwords. You will also learn how to configure messages for users logging into the switch. These </w:t>
      </w:r>
      <w:r>
        <w:t xml:space="preserve">message </w:t>
      </w:r>
      <w:r w:rsidRPr="0029789F">
        <w:t>banners are also used to warn unauthorized users that access is prohibited.</w:t>
      </w:r>
    </w:p>
    <w:p w:rsidR="00B17EA1" w:rsidRDefault="00B17EA1" w:rsidP="00BD4560">
      <w:pPr>
        <w:pStyle w:val="BodyTextL25"/>
      </w:pPr>
      <w:r w:rsidRPr="00B17EA1">
        <w:rPr>
          <w:b/>
        </w:rPr>
        <w:t>Note:</w:t>
      </w:r>
      <w:r>
        <w:t xml:space="preserve"> In Packet Tracer, the Catalyst 2960 switch use</w:t>
      </w:r>
      <w:r w:rsidR="00822FDE">
        <w:t>s</w:t>
      </w:r>
      <w:r>
        <w:t xml:space="preserve"> IOS version 12.2 by default. If required, the IOS version can be updated from a </w:t>
      </w:r>
      <w:r w:rsidR="00737B4C">
        <w:t xml:space="preserve">file </w:t>
      </w:r>
      <w:r>
        <w:t>server in the Packet Tracer topology. The switch can then be configured to boot to IOS version 15.0</w:t>
      </w:r>
      <w:r w:rsidR="00121726">
        <w:t>,</w:t>
      </w:r>
      <w:r>
        <w:t xml:space="preserve"> if that version is required.</w:t>
      </w:r>
    </w:p>
    <w:p w:rsidR="00125806" w:rsidRDefault="00125806" w:rsidP="00D452F4">
      <w:pPr>
        <w:pStyle w:val="Heading1"/>
      </w:pPr>
      <w:r>
        <w:t>Instructions</w:t>
      </w:r>
    </w:p>
    <w:p w:rsidR="00103401" w:rsidRDefault="00BD4560" w:rsidP="004E1D52">
      <w:pPr>
        <w:pStyle w:val="Heading2"/>
      </w:pPr>
      <w:r w:rsidRPr="00BD4560">
        <w:t>Verify the Default Switch Configuration</w:t>
      </w:r>
    </w:p>
    <w:p w:rsidR="00231DCA" w:rsidRDefault="00BD4560" w:rsidP="00BD4560">
      <w:pPr>
        <w:pStyle w:val="Heading3"/>
      </w:pPr>
      <w:r w:rsidRPr="00BD4560">
        <w:t>Enter privileged EXEC mode.</w:t>
      </w:r>
    </w:p>
    <w:p w:rsidR="00BD4560" w:rsidRPr="003202D1" w:rsidRDefault="00BD4560" w:rsidP="00BD4560">
      <w:pPr>
        <w:pStyle w:val="BodyTextL25"/>
      </w:pPr>
      <w:r w:rsidRPr="003202D1">
        <w:t>You can access all switch commands from privileged</w:t>
      </w:r>
      <w:r>
        <w:t xml:space="preserve"> EXEC</w:t>
      </w:r>
      <w:r w:rsidRPr="003202D1">
        <w:t xml:space="preserve"> mode. However, because many of the privileged commands configure operating parameters, privileged access should be password-protect</w:t>
      </w:r>
      <w:r>
        <w:t>ed to prevent unauthorized use.</w:t>
      </w:r>
    </w:p>
    <w:p w:rsidR="00231DCA" w:rsidRDefault="00BD4560" w:rsidP="00BD4560">
      <w:pPr>
        <w:pStyle w:val="BodyTextL25"/>
      </w:pPr>
      <w:r w:rsidRPr="003202D1">
        <w:t xml:space="preserve">The privileged </w:t>
      </w:r>
      <w:r w:rsidRPr="00173E33">
        <w:t>EXEC</w:t>
      </w:r>
      <w:r w:rsidRPr="003202D1">
        <w:t xml:space="preserve"> command set includes the commands </w:t>
      </w:r>
      <w:r>
        <w:t>available</w:t>
      </w:r>
      <w:r w:rsidRPr="003202D1">
        <w:t xml:space="preserve"> in user EXEC mode, </w:t>
      </w:r>
      <w:r>
        <w:t>many additional commands, and</w:t>
      </w:r>
      <w:r w:rsidRPr="003202D1">
        <w:t xml:space="preserve"> the </w:t>
      </w:r>
      <w:r w:rsidRPr="003202D1">
        <w:rPr>
          <w:b/>
          <w:bCs/>
        </w:rPr>
        <w:t xml:space="preserve">configure </w:t>
      </w:r>
      <w:r w:rsidRPr="003202D1">
        <w:t xml:space="preserve">command through which access to the </w:t>
      </w:r>
      <w:r>
        <w:t>configuration</w:t>
      </w:r>
      <w:r w:rsidRPr="003202D1">
        <w:t xml:space="preserve"> modes </w:t>
      </w:r>
      <w:r>
        <w:t>is</w:t>
      </w:r>
      <w:r w:rsidRPr="003202D1">
        <w:t xml:space="preserve"> gained.</w:t>
      </w:r>
    </w:p>
    <w:p w:rsidR="00BD4560" w:rsidRPr="0071321C" w:rsidRDefault="00BD4560" w:rsidP="00BD4560">
      <w:pPr>
        <w:pStyle w:val="SubStepAlpha"/>
      </w:pPr>
      <w:r w:rsidRPr="0071321C">
        <w:t>Click S1 and then the CLI tab. Press Enter.</w:t>
      </w:r>
    </w:p>
    <w:p w:rsidR="00BD4560" w:rsidRDefault="00BD4560" w:rsidP="00BD4560">
      <w:pPr>
        <w:pStyle w:val="SubStepAlpha"/>
      </w:pPr>
      <w:r w:rsidRPr="0071321C">
        <w:t>Enter privileged EXEC mode by entering the enable command</w:t>
      </w:r>
      <w:r>
        <w:t>:</w:t>
      </w:r>
    </w:p>
    <w:p w:rsidR="00BD4560" w:rsidRDefault="00BD4560" w:rsidP="00BD4560">
      <w:pPr>
        <w:pStyle w:val="ConfigWindow"/>
      </w:pPr>
      <w:r>
        <w:t>Open Configuration Window</w:t>
      </w:r>
      <w:r w:rsidR="00F60A60">
        <w:t xml:space="preserve"> for S1</w:t>
      </w:r>
    </w:p>
    <w:p w:rsidR="00BD4560" w:rsidRPr="00E217B7" w:rsidRDefault="00BD4560" w:rsidP="00E0433B">
      <w:pPr>
        <w:pStyle w:val="CMD"/>
        <w:spacing w:before="0"/>
      </w:pPr>
      <w:r w:rsidRPr="00E217B7">
        <w:t xml:space="preserve">Switch&gt; </w:t>
      </w:r>
      <w:r w:rsidRPr="00232286">
        <w:rPr>
          <w:b/>
        </w:rPr>
        <w:t>enable</w:t>
      </w:r>
    </w:p>
    <w:p w:rsidR="00BD4560" w:rsidRDefault="00BD4560" w:rsidP="00BD4560">
      <w:pPr>
        <w:pStyle w:val="CMD"/>
      </w:pPr>
      <w:r w:rsidRPr="00E217B7">
        <w:t xml:space="preserve">Switch# </w:t>
      </w:r>
    </w:p>
    <w:p w:rsidR="00BD4560" w:rsidRPr="0029789F" w:rsidRDefault="00BD4560" w:rsidP="00BD4560">
      <w:pPr>
        <w:pStyle w:val="BodyTextL50"/>
      </w:pPr>
      <w:r w:rsidRPr="0029789F">
        <w:t>Notice that the prompt changed to reflect privileged EXEC mode.</w:t>
      </w:r>
    </w:p>
    <w:p w:rsidR="00112B82" w:rsidRPr="0071321C" w:rsidRDefault="00112B82" w:rsidP="00112B82">
      <w:pPr>
        <w:pStyle w:val="Heading3"/>
      </w:pPr>
      <w:r w:rsidRPr="0071321C">
        <w:t>Examine the current switch configuration.</w:t>
      </w:r>
    </w:p>
    <w:p w:rsidR="00112B82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</w:pPr>
      <w:r w:rsidRPr="0071321C">
        <w:t>Enter the show running-config command.</w:t>
      </w:r>
    </w:p>
    <w:p w:rsidR="00112B82" w:rsidRDefault="00112B82" w:rsidP="00112B82">
      <w:pPr>
        <w:pStyle w:val="CMD"/>
        <w:rPr>
          <w:b/>
        </w:rPr>
      </w:pPr>
      <w:r>
        <w:t xml:space="preserve">Switch# </w:t>
      </w:r>
      <w:r w:rsidRPr="00232286">
        <w:rPr>
          <w:b/>
        </w:rPr>
        <w:t>show running-config</w:t>
      </w:r>
    </w:p>
    <w:p w:rsidR="00112B82" w:rsidRPr="0071321C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</w:pPr>
      <w:r w:rsidRPr="0071321C">
        <w:t>Answer the following questions: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 w:rsidRPr="0071321C">
        <w:t>How many Fast Ethernet i</w:t>
      </w:r>
      <w:r>
        <w:t>nterfaces does the switch have?</w:t>
      </w:r>
    </w:p>
    <w:p w:rsidR="00E0433B" w:rsidRDefault="00E0433B" w:rsidP="00E0433B">
      <w:pPr>
        <w:pStyle w:val="AnswerLineL50"/>
      </w:pPr>
      <w:r>
        <w:t>Type your answers here.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 w:rsidRPr="0071321C">
        <w:lastRenderedPageBreak/>
        <w:t>How many Gigabit Ethernet i</w:t>
      </w:r>
      <w:r>
        <w:t>nterfaces does the switch have?</w:t>
      </w:r>
    </w:p>
    <w:p w:rsidR="00E0433B" w:rsidRDefault="00E0433B" w:rsidP="00E0433B">
      <w:pPr>
        <w:pStyle w:val="AnswerLineL50"/>
      </w:pPr>
      <w:r>
        <w:t>Type your answers here.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 w:rsidRPr="0071321C">
        <w:t xml:space="preserve">What is the range of </w:t>
      </w:r>
      <w:r w:rsidR="00E0433B">
        <w:t>values shown for the vty lines?</w:t>
      </w:r>
    </w:p>
    <w:p w:rsidR="00E0433B" w:rsidRDefault="00E0433B" w:rsidP="00E0433B">
      <w:pPr>
        <w:pStyle w:val="AnswerLineL50"/>
      </w:pPr>
      <w:r>
        <w:t>Type your answers here.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 w:rsidRPr="0071321C">
        <w:t>Which command will display the current contents of non-volatil</w:t>
      </w:r>
      <w:r w:rsidR="00E0433B">
        <w:t>e random-access memory (NVRAM)?</w:t>
      </w:r>
    </w:p>
    <w:p w:rsidR="00E0433B" w:rsidRDefault="00E0433B" w:rsidP="00E0433B">
      <w:pPr>
        <w:pStyle w:val="AnswerLineL50"/>
      </w:pPr>
      <w:r>
        <w:t>Type your answers here.</w:t>
      </w:r>
    </w:p>
    <w:p w:rsidR="00112B82" w:rsidRDefault="00112B82" w:rsidP="00112B82">
      <w:pPr>
        <w:pStyle w:val="SubStepNum"/>
        <w:keepNext/>
        <w:numPr>
          <w:ilvl w:val="4"/>
          <w:numId w:val="0"/>
        </w:numPr>
        <w:tabs>
          <w:tab w:val="num" w:pos="1080"/>
        </w:tabs>
        <w:ind w:left="1080" w:hanging="360"/>
      </w:pPr>
      <w:r w:rsidRPr="0071321C">
        <w:t xml:space="preserve">Why does the switch respond with </w:t>
      </w:r>
      <w:r>
        <w:t>“</w:t>
      </w:r>
      <w:r w:rsidRPr="0071321C">
        <w:t>startup-config is not present?</w:t>
      </w:r>
      <w:r>
        <w:t>”</w:t>
      </w:r>
    </w:p>
    <w:p w:rsidR="00E0433B" w:rsidRDefault="00E0433B" w:rsidP="00E0433B">
      <w:pPr>
        <w:pStyle w:val="AnswerLineL50"/>
      </w:pPr>
      <w:r>
        <w:t>Type your answers here.</w:t>
      </w:r>
    </w:p>
    <w:p w:rsidR="00112B82" w:rsidRPr="00A60146" w:rsidRDefault="00112B82" w:rsidP="004E1D52">
      <w:pPr>
        <w:pStyle w:val="Heading2"/>
      </w:pPr>
      <w:r>
        <w:t>Create a Basic Switch Configuration</w:t>
      </w:r>
    </w:p>
    <w:p w:rsidR="00112B82" w:rsidRPr="00257808" w:rsidRDefault="00112B82" w:rsidP="00112B82">
      <w:pPr>
        <w:pStyle w:val="Heading3"/>
      </w:pPr>
      <w:r w:rsidRPr="00257808">
        <w:t>Assign a name to a switch.</w:t>
      </w:r>
    </w:p>
    <w:p w:rsidR="00112B82" w:rsidRDefault="00112B82" w:rsidP="00112B82">
      <w:pPr>
        <w:pStyle w:val="BodyTextL25"/>
      </w:pPr>
      <w:r>
        <w:t>To configure parameters on a switch, you may be required to move between various configuration modes. Notice how the prompt changes as you navigate through the switch.</w:t>
      </w:r>
    </w:p>
    <w:p w:rsidR="00112B82" w:rsidRDefault="00112B82" w:rsidP="00112B82">
      <w:pPr>
        <w:pStyle w:val="CMD"/>
      </w:pPr>
      <w:r>
        <w:t xml:space="preserve">Switch# </w:t>
      </w:r>
      <w:r w:rsidRPr="00760282">
        <w:rPr>
          <w:b/>
        </w:rPr>
        <w:t>configure terminal</w:t>
      </w:r>
    </w:p>
    <w:p w:rsidR="00112B82" w:rsidRDefault="00112B82" w:rsidP="00112B82">
      <w:pPr>
        <w:pStyle w:val="CMD"/>
        <w:rPr>
          <w:b/>
        </w:rPr>
      </w:pPr>
      <w:r>
        <w:t xml:space="preserve">Switch(config)# </w:t>
      </w:r>
      <w:r w:rsidRPr="00760282">
        <w:rPr>
          <w:b/>
        </w:rPr>
        <w:t xml:space="preserve">hostname </w:t>
      </w:r>
      <w:r>
        <w:rPr>
          <w:b/>
        </w:rPr>
        <w:t>S1</w:t>
      </w:r>
    </w:p>
    <w:p w:rsidR="00112B82" w:rsidRDefault="00112B82" w:rsidP="00112B82">
      <w:pPr>
        <w:pStyle w:val="CMD"/>
        <w:rPr>
          <w:b/>
        </w:rPr>
      </w:pPr>
      <w:r>
        <w:t xml:space="preserve">S1(config)# </w:t>
      </w:r>
      <w:r>
        <w:rPr>
          <w:b/>
        </w:rPr>
        <w:t>exit</w:t>
      </w:r>
    </w:p>
    <w:p w:rsidR="00112B82" w:rsidRDefault="00112B82" w:rsidP="00112B82">
      <w:pPr>
        <w:pStyle w:val="CMD"/>
      </w:pPr>
      <w:r>
        <w:t>S1#</w:t>
      </w:r>
    </w:p>
    <w:p w:rsidR="00112B82" w:rsidRPr="00257808" w:rsidRDefault="00112B82" w:rsidP="00112B82">
      <w:pPr>
        <w:pStyle w:val="Heading3"/>
      </w:pPr>
      <w:r w:rsidRPr="00257808">
        <w:t>Secure access to the console line.</w:t>
      </w:r>
    </w:p>
    <w:p w:rsidR="00112B82" w:rsidRDefault="00112B82" w:rsidP="00112B82">
      <w:pPr>
        <w:pStyle w:val="BodyTextL25"/>
      </w:pPr>
      <w:r>
        <w:t>T</w:t>
      </w:r>
      <w:r w:rsidRPr="000955A6">
        <w:t>o secure access to the console line, access config-line mode</w:t>
      </w:r>
      <w:r>
        <w:t xml:space="preserve"> and set the console password to </w:t>
      </w:r>
      <w:proofErr w:type="spellStart"/>
      <w:r w:rsidRPr="00341039">
        <w:rPr>
          <w:b/>
        </w:rPr>
        <w:t>letmein</w:t>
      </w:r>
      <w:proofErr w:type="spellEnd"/>
      <w:r>
        <w:t>.</w:t>
      </w:r>
    </w:p>
    <w:p w:rsidR="00112B82" w:rsidRDefault="00112B82" w:rsidP="00112B82">
      <w:pPr>
        <w:pStyle w:val="CMD"/>
      </w:pPr>
      <w:r>
        <w:t xml:space="preserve">S1# </w:t>
      </w:r>
      <w:r w:rsidRPr="000955A6">
        <w:rPr>
          <w:b/>
        </w:rPr>
        <w:t>configure terminal</w:t>
      </w:r>
    </w:p>
    <w:p w:rsidR="00112B82" w:rsidRDefault="00112B82" w:rsidP="00112B82">
      <w:pPr>
        <w:pStyle w:val="CMD"/>
      </w:pPr>
      <w:r w:rsidRPr="007221DD">
        <w:t>Enter config</w:t>
      </w:r>
      <w:r>
        <w:t xml:space="preserve">uration commands, one per line. </w:t>
      </w:r>
      <w:r w:rsidRPr="007221DD">
        <w:t>End with CNTL/Z.</w:t>
      </w:r>
    </w:p>
    <w:p w:rsidR="00112B82" w:rsidRDefault="00112B82" w:rsidP="00112B82">
      <w:pPr>
        <w:pStyle w:val="CMD"/>
        <w:rPr>
          <w:b/>
        </w:rPr>
      </w:pPr>
      <w:r>
        <w:t xml:space="preserve">S1(config)# </w:t>
      </w:r>
      <w:r>
        <w:rPr>
          <w:b/>
        </w:rPr>
        <w:t>line console 0</w:t>
      </w:r>
    </w:p>
    <w:p w:rsidR="00112B82" w:rsidRDefault="00112B82" w:rsidP="00112B82">
      <w:pPr>
        <w:pStyle w:val="CMD"/>
      </w:pPr>
      <w:r>
        <w:t>S1(config-</w:t>
      </w:r>
      <w:proofErr w:type="gramStart"/>
      <w:r>
        <w:t>line)#</w:t>
      </w:r>
      <w:proofErr w:type="gramEnd"/>
      <w:r>
        <w:t xml:space="preserve"> </w:t>
      </w:r>
      <w:r w:rsidRPr="007221DD">
        <w:rPr>
          <w:b/>
        </w:rPr>
        <w:t xml:space="preserve">password </w:t>
      </w:r>
      <w:proofErr w:type="spellStart"/>
      <w:r>
        <w:rPr>
          <w:b/>
        </w:rPr>
        <w:t>letmein</w:t>
      </w:r>
      <w:proofErr w:type="spellEnd"/>
    </w:p>
    <w:p w:rsidR="00112B82" w:rsidRDefault="00112B82" w:rsidP="00112B82">
      <w:pPr>
        <w:pStyle w:val="CMD"/>
        <w:rPr>
          <w:b/>
        </w:rPr>
      </w:pPr>
      <w:r>
        <w:t>S1(config-</w:t>
      </w:r>
      <w:proofErr w:type="gramStart"/>
      <w:r>
        <w:t>line)#</w:t>
      </w:r>
      <w:proofErr w:type="gramEnd"/>
      <w:r>
        <w:t xml:space="preserve"> </w:t>
      </w:r>
      <w:r w:rsidRPr="007221DD">
        <w:rPr>
          <w:b/>
        </w:rPr>
        <w:t>login</w:t>
      </w:r>
    </w:p>
    <w:p w:rsidR="00112B82" w:rsidRDefault="00112B82" w:rsidP="00112B82">
      <w:pPr>
        <w:pStyle w:val="CMD"/>
        <w:rPr>
          <w:b/>
        </w:rPr>
      </w:pPr>
      <w:r>
        <w:t>S1(config-</w:t>
      </w:r>
      <w:proofErr w:type="gramStart"/>
      <w:r>
        <w:t>line)#</w:t>
      </w:r>
      <w:proofErr w:type="gramEnd"/>
      <w:r>
        <w:t xml:space="preserve"> </w:t>
      </w:r>
      <w:r>
        <w:rPr>
          <w:b/>
        </w:rPr>
        <w:t xml:space="preserve">exit </w:t>
      </w:r>
    </w:p>
    <w:p w:rsidR="00112B82" w:rsidRDefault="00112B82" w:rsidP="00112B82">
      <w:pPr>
        <w:pStyle w:val="CMD"/>
        <w:rPr>
          <w:b/>
        </w:rPr>
      </w:pPr>
      <w:r>
        <w:t xml:space="preserve">S1(config)# </w:t>
      </w:r>
      <w:r>
        <w:rPr>
          <w:b/>
        </w:rPr>
        <w:t>exit</w:t>
      </w:r>
    </w:p>
    <w:p w:rsidR="00112B82" w:rsidRPr="00E873B6" w:rsidRDefault="00112B82" w:rsidP="00112B82">
      <w:pPr>
        <w:pStyle w:val="CMD"/>
        <w:rPr>
          <w:b/>
        </w:rPr>
      </w:pPr>
      <w:r w:rsidRPr="000955A6">
        <w:t>%SYS-5-CONFIG_I: Configured from console by console</w:t>
      </w:r>
    </w:p>
    <w:p w:rsidR="00112B82" w:rsidRDefault="00112B82" w:rsidP="00112B82">
      <w:pPr>
        <w:pStyle w:val="CMD"/>
      </w:pPr>
      <w:r>
        <w:t>S1#</w:t>
      </w:r>
    </w:p>
    <w:p w:rsidR="00112B82" w:rsidRPr="00112B82" w:rsidRDefault="00112B82" w:rsidP="00112B82">
      <w:pPr>
        <w:pStyle w:val="Heading4"/>
      </w:pPr>
      <w:r>
        <w:t>Question:</w:t>
      </w:r>
    </w:p>
    <w:p w:rsidR="00112B82" w:rsidRDefault="00112B82" w:rsidP="00E0433B">
      <w:pPr>
        <w:pStyle w:val="BodyTextL25"/>
        <w:spacing w:before="0"/>
      </w:pPr>
      <w:r w:rsidRPr="000955A6">
        <w:t xml:space="preserve">Why is the </w:t>
      </w:r>
      <w:r w:rsidRPr="00173E33">
        <w:rPr>
          <w:b/>
        </w:rPr>
        <w:t>login</w:t>
      </w:r>
      <w:r w:rsidRPr="000955A6">
        <w:t xml:space="preserve"> command required?</w:t>
      </w:r>
    </w:p>
    <w:p w:rsidR="00E0433B" w:rsidRDefault="00E0433B" w:rsidP="00040565">
      <w:pPr>
        <w:pStyle w:val="AnswerLineL50"/>
      </w:pPr>
      <w:r>
        <w:t>Type your ans</w:t>
      </w:r>
      <w:bookmarkStart w:id="0" w:name="_GoBack"/>
      <w:bookmarkEnd w:id="0"/>
      <w:r>
        <w:t>wers here.</w:t>
      </w:r>
    </w:p>
    <w:p w:rsidR="00112B82" w:rsidRPr="00257808" w:rsidRDefault="00112B82" w:rsidP="00112B82">
      <w:pPr>
        <w:pStyle w:val="Heading3"/>
      </w:pPr>
      <w:r w:rsidRPr="00257808">
        <w:t>Verify that console access is secured.</w:t>
      </w:r>
    </w:p>
    <w:p w:rsidR="00112B82" w:rsidRDefault="00112B82" w:rsidP="00112B82">
      <w:pPr>
        <w:pStyle w:val="BodyTextL25"/>
      </w:pPr>
      <w:r>
        <w:t>Exit privileged mode to verify that the console port password is in effect.</w:t>
      </w:r>
    </w:p>
    <w:p w:rsidR="00112B82" w:rsidRDefault="00112B82" w:rsidP="00112B82">
      <w:pPr>
        <w:pStyle w:val="CMD"/>
      </w:pPr>
      <w:r>
        <w:t xml:space="preserve">S1# </w:t>
      </w:r>
      <w:r w:rsidRPr="000955A6">
        <w:rPr>
          <w:b/>
        </w:rPr>
        <w:t>exit</w:t>
      </w:r>
    </w:p>
    <w:p w:rsidR="00112B82" w:rsidRPr="000955A6" w:rsidRDefault="00112B82" w:rsidP="00112B82">
      <w:pPr>
        <w:pStyle w:val="CMDOutput"/>
      </w:pPr>
      <w:r w:rsidRPr="000955A6">
        <w:t>Switch con0 is now available</w:t>
      </w:r>
    </w:p>
    <w:p w:rsidR="00112B82" w:rsidRDefault="00112B82" w:rsidP="00112B82">
      <w:pPr>
        <w:pStyle w:val="CMDOutput"/>
      </w:pPr>
      <w:r w:rsidRPr="000955A6">
        <w:t>Press RETURN to get started.</w:t>
      </w:r>
    </w:p>
    <w:p w:rsidR="00112B82" w:rsidRPr="000955A6" w:rsidRDefault="00112B82" w:rsidP="00112B82">
      <w:pPr>
        <w:pStyle w:val="CMDOutput"/>
      </w:pPr>
    </w:p>
    <w:p w:rsidR="00112B82" w:rsidRPr="000955A6" w:rsidRDefault="00112B82" w:rsidP="00112B82">
      <w:pPr>
        <w:pStyle w:val="CMDOutput"/>
      </w:pPr>
      <w:r w:rsidRPr="000955A6">
        <w:t>User Access Verification</w:t>
      </w:r>
    </w:p>
    <w:p w:rsidR="00112B82" w:rsidRPr="000955A6" w:rsidRDefault="00112B82" w:rsidP="00112B82">
      <w:pPr>
        <w:pStyle w:val="CMDOutput"/>
      </w:pPr>
      <w:r w:rsidRPr="000955A6">
        <w:t>Password:</w:t>
      </w:r>
    </w:p>
    <w:p w:rsidR="00112B82" w:rsidRDefault="00112B82" w:rsidP="00112B82">
      <w:pPr>
        <w:pStyle w:val="CMDOutput"/>
      </w:pPr>
      <w:r>
        <w:t>S1&gt;</w:t>
      </w:r>
    </w:p>
    <w:p w:rsidR="00112B82" w:rsidRPr="003017EA" w:rsidRDefault="00112B82" w:rsidP="00112B82">
      <w:pPr>
        <w:pStyle w:val="BodyTextL25"/>
      </w:pPr>
      <w:r w:rsidRPr="00A40AED">
        <w:rPr>
          <w:b/>
        </w:rPr>
        <w:t>Note</w:t>
      </w:r>
      <w:r w:rsidRPr="00112B82">
        <w:t>:</w:t>
      </w:r>
      <w:r w:rsidRPr="003017EA">
        <w:t xml:space="preserve"> If the switch did</w:t>
      </w:r>
      <w:r>
        <w:t xml:space="preserve"> not</w:t>
      </w:r>
      <w:r w:rsidRPr="003017EA">
        <w:t xml:space="preserve"> prompt you for a password, </w:t>
      </w:r>
      <w:r>
        <w:t>then you did not</w:t>
      </w:r>
      <w:r w:rsidRPr="003017EA">
        <w:t xml:space="preserve"> </w:t>
      </w:r>
      <w:r>
        <w:t>configure</w:t>
      </w:r>
      <w:r w:rsidRPr="003017EA">
        <w:t xml:space="preserve"> the </w:t>
      </w:r>
      <w:r w:rsidRPr="00A755A3">
        <w:rPr>
          <w:b/>
        </w:rPr>
        <w:t>login</w:t>
      </w:r>
      <w:r w:rsidRPr="003017EA">
        <w:t xml:space="preserve"> parameter in </w:t>
      </w:r>
      <w:r>
        <w:t>Step 2</w:t>
      </w:r>
      <w:r w:rsidRPr="003017EA">
        <w:t>.</w:t>
      </w:r>
    </w:p>
    <w:p w:rsidR="00112B82" w:rsidRPr="00257808" w:rsidRDefault="00112B82" w:rsidP="00112B82">
      <w:pPr>
        <w:pStyle w:val="Heading3"/>
      </w:pPr>
      <w:r w:rsidRPr="00257808">
        <w:lastRenderedPageBreak/>
        <w:t>Secure privileged mode access.</w:t>
      </w:r>
    </w:p>
    <w:p w:rsidR="00112B82" w:rsidRDefault="00112B82" w:rsidP="00112B82">
      <w:pPr>
        <w:pStyle w:val="BodyTextL25"/>
      </w:pPr>
      <w:r>
        <w:t xml:space="preserve">Set the </w:t>
      </w:r>
      <w:r w:rsidRPr="00990CDD">
        <w:rPr>
          <w:b/>
        </w:rPr>
        <w:t>enable</w:t>
      </w:r>
      <w:r>
        <w:t xml:space="preserve"> password to </w:t>
      </w:r>
      <w:r w:rsidRPr="00341039">
        <w:rPr>
          <w:b/>
        </w:rPr>
        <w:t>c1$c0</w:t>
      </w:r>
      <w:r>
        <w:t xml:space="preserve">. This password protects access to privileged mode. </w:t>
      </w:r>
    </w:p>
    <w:p w:rsidR="00112B82" w:rsidRDefault="00112B82" w:rsidP="00112B82">
      <w:pPr>
        <w:pStyle w:val="BodyTextL25"/>
      </w:pPr>
      <w:r>
        <w:rPr>
          <w:b/>
        </w:rPr>
        <w:t>Note</w:t>
      </w:r>
      <w:r w:rsidRPr="00112B82">
        <w:t>:</w:t>
      </w:r>
      <w:r>
        <w:rPr>
          <w:b/>
        </w:rPr>
        <w:t xml:space="preserve"> </w:t>
      </w:r>
      <w:r>
        <w:t xml:space="preserve">The </w:t>
      </w:r>
      <w:r>
        <w:rPr>
          <w:b/>
        </w:rPr>
        <w:t>0</w:t>
      </w:r>
      <w:r>
        <w:t xml:space="preserve"> in </w:t>
      </w:r>
      <w:r>
        <w:rPr>
          <w:b/>
        </w:rPr>
        <w:t>c1$c0</w:t>
      </w:r>
      <w:r>
        <w:t xml:space="preserve"> is a zero, not a capital O. This password will not grade as correct until after you encrypt it in Step 8.</w:t>
      </w:r>
    </w:p>
    <w:p w:rsidR="00112B82" w:rsidRPr="00A755A3" w:rsidRDefault="00112B82" w:rsidP="00112B82">
      <w:pPr>
        <w:pStyle w:val="CMD"/>
        <w:rPr>
          <w:b/>
        </w:rPr>
      </w:pPr>
      <w:r>
        <w:t xml:space="preserve">S1&gt; </w:t>
      </w:r>
      <w:r>
        <w:rPr>
          <w:b/>
        </w:rPr>
        <w:t>enable</w:t>
      </w:r>
    </w:p>
    <w:p w:rsidR="00112B82" w:rsidRDefault="00112B82" w:rsidP="00112B82">
      <w:pPr>
        <w:pStyle w:val="CMD"/>
      </w:pPr>
      <w:r>
        <w:t xml:space="preserve">S1# </w:t>
      </w:r>
      <w:r w:rsidRPr="00A755A3">
        <w:rPr>
          <w:b/>
        </w:rPr>
        <w:t>configure terminal</w:t>
      </w:r>
    </w:p>
    <w:p w:rsidR="00112B82" w:rsidRDefault="00112B82" w:rsidP="00112B82">
      <w:pPr>
        <w:pStyle w:val="CMD"/>
      </w:pPr>
      <w:r>
        <w:t xml:space="preserve">S1(config)# </w:t>
      </w:r>
      <w:r w:rsidRPr="002E2995">
        <w:rPr>
          <w:b/>
        </w:rPr>
        <w:t>enable password c1$c0</w:t>
      </w:r>
    </w:p>
    <w:p w:rsidR="00112B82" w:rsidRDefault="00112B82" w:rsidP="00112B82">
      <w:pPr>
        <w:pStyle w:val="CMD"/>
      </w:pPr>
      <w:r>
        <w:t>S1</w:t>
      </w:r>
      <w:r w:rsidRPr="00341039">
        <w:t>(config)#</w:t>
      </w:r>
      <w:r>
        <w:t xml:space="preserve"> </w:t>
      </w:r>
      <w:r w:rsidRPr="002E2995">
        <w:rPr>
          <w:b/>
        </w:rPr>
        <w:t>exit</w:t>
      </w:r>
    </w:p>
    <w:p w:rsidR="00112B82" w:rsidRDefault="00112B82" w:rsidP="00112B82">
      <w:pPr>
        <w:pStyle w:val="CMD"/>
      </w:pPr>
      <w:r w:rsidRPr="00341039">
        <w:t>%SYS-5-CONFIG_I: Confi</w:t>
      </w:r>
      <w:r>
        <w:t>gured from console by console</w:t>
      </w:r>
    </w:p>
    <w:p w:rsidR="00112B82" w:rsidRDefault="00112B82" w:rsidP="00112B82">
      <w:pPr>
        <w:pStyle w:val="CMD"/>
      </w:pPr>
      <w:r>
        <w:t>S1</w:t>
      </w:r>
      <w:r w:rsidRPr="00341039">
        <w:t>#</w:t>
      </w:r>
    </w:p>
    <w:p w:rsidR="00112B82" w:rsidRPr="00257808" w:rsidRDefault="00112B82" w:rsidP="00112B82">
      <w:pPr>
        <w:pStyle w:val="Heading3"/>
      </w:pPr>
      <w:r w:rsidRPr="00257808">
        <w:t>Verify that privileged mode access is secure.</w:t>
      </w:r>
    </w:p>
    <w:p w:rsidR="00112B82" w:rsidRDefault="00112B82" w:rsidP="00112B82">
      <w:pPr>
        <w:pStyle w:val="SubStepAlpha"/>
      </w:pPr>
      <w:r>
        <w:t xml:space="preserve">Enter the </w:t>
      </w:r>
      <w:r>
        <w:rPr>
          <w:b/>
        </w:rPr>
        <w:t xml:space="preserve">exit </w:t>
      </w:r>
      <w:r>
        <w:t>command again to log out of the switch.</w:t>
      </w:r>
    </w:p>
    <w:p w:rsidR="00112B82" w:rsidRDefault="00112B82" w:rsidP="00112B82">
      <w:pPr>
        <w:pStyle w:val="SubStepAlpha"/>
      </w:pPr>
      <w:r>
        <w:t xml:space="preserve">Press </w:t>
      </w:r>
      <w:r>
        <w:rPr>
          <w:b/>
        </w:rPr>
        <w:t>&lt;Enter&gt;</w:t>
      </w:r>
      <w:r>
        <w:t xml:space="preserve"> and you will now be asked for a password:</w:t>
      </w:r>
    </w:p>
    <w:p w:rsidR="00112B82" w:rsidRPr="00FE7E0D" w:rsidRDefault="00112B82" w:rsidP="00112B82">
      <w:pPr>
        <w:pStyle w:val="CMD"/>
      </w:pPr>
      <w:r w:rsidRPr="00FE7E0D">
        <w:t>User Access Verification</w:t>
      </w:r>
    </w:p>
    <w:p w:rsidR="00112B82" w:rsidRDefault="00112B82" w:rsidP="00112B82">
      <w:pPr>
        <w:pStyle w:val="CMD"/>
      </w:pPr>
      <w:r w:rsidRPr="00FE7E0D">
        <w:t>Password:</w:t>
      </w:r>
    </w:p>
    <w:p w:rsidR="00112B82" w:rsidRDefault="00112B82" w:rsidP="00112B82">
      <w:pPr>
        <w:pStyle w:val="SubStepAlpha"/>
      </w:pPr>
      <w:r w:rsidRPr="00FE7E0D">
        <w:t xml:space="preserve">The first password </w:t>
      </w:r>
      <w:r>
        <w:t xml:space="preserve">is </w:t>
      </w:r>
      <w:r w:rsidRPr="00FE7E0D">
        <w:t>the console password</w:t>
      </w:r>
      <w:r>
        <w:t xml:space="preserve"> you configured for </w:t>
      </w:r>
      <w:r>
        <w:rPr>
          <w:b/>
        </w:rPr>
        <w:t>line con 0</w:t>
      </w:r>
      <w:r w:rsidRPr="00FE7E0D">
        <w:t xml:space="preserve">. </w:t>
      </w:r>
      <w:r>
        <w:t>Enter this password to return to user</w:t>
      </w:r>
      <w:r w:rsidRPr="00FE7E0D">
        <w:t xml:space="preserve"> EXEC</w:t>
      </w:r>
      <w:r>
        <w:t xml:space="preserve"> </w:t>
      </w:r>
      <w:r w:rsidRPr="00FE7E0D">
        <w:t xml:space="preserve">mode. </w:t>
      </w:r>
    </w:p>
    <w:p w:rsidR="00112B82" w:rsidRDefault="00112B82" w:rsidP="00112B82">
      <w:pPr>
        <w:pStyle w:val="SubStepAlpha"/>
      </w:pPr>
      <w:r>
        <w:t xml:space="preserve">Enter the command to access privileged mode. </w:t>
      </w:r>
    </w:p>
    <w:p w:rsidR="00112B82" w:rsidRPr="00C6781B" w:rsidRDefault="00112B82" w:rsidP="00112B82">
      <w:pPr>
        <w:pStyle w:val="SubStepAlpha"/>
      </w:pPr>
      <w:r>
        <w:t>Enter the second password you configured to protect privileged EXEC mode.</w:t>
      </w:r>
    </w:p>
    <w:p w:rsidR="00112B82" w:rsidRPr="004B237C" w:rsidRDefault="00112B82" w:rsidP="00112B82">
      <w:pPr>
        <w:pStyle w:val="SubStepAlpha"/>
      </w:pPr>
      <w:r>
        <w:t xml:space="preserve">Verify your configuration by examining </w:t>
      </w:r>
      <w:r w:rsidRPr="004B237C">
        <w:t>the contents of the running-configuration file</w:t>
      </w:r>
      <w:r>
        <w:t>:</w:t>
      </w:r>
    </w:p>
    <w:p w:rsidR="00112B82" w:rsidRDefault="00112B82" w:rsidP="00112B82">
      <w:pPr>
        <w:pStyle w:val="CMD"/>
        <w:rPr>
          <w:b/>
        </w:rPr>
      </w:pPr>
      <w:r>
        <w:t>S1</w:t>
      </w:r>
      <w:r w:rsidRPr="002E2995">
        <w:t>#</w:t>
      </w:r>
      <w:r>
        <w:t xml:space="preserve"> </w:t>
      </w:r>
      <w:r w:rsidRPr="00496AD5">
        <w:rPr>
          <w:b/>
        </w:rPr>
        <w:t>show running-config</w:t>
      </w:r>
    </w:p>
    <w:p w:rsidR="00112B82" w:rsidRDefault="00112B82" w:rsidP="00112B82">
      <w:pPr>
        <w:pStyle w:val="BodyTextL50"/>
      </w:pPr>
      <w:r>
        <w:t>Notice that the console and enable passwords are both in plain text. This could pose a security risk if someone is looking over your shoulder or obtains access to config files stored in a backup location.</w:t>
      </w:r>
    </w:p>
    <w:p w:rsidR="00112B82" w:rsidRPr="00257808" w:rsidRDefault="00112B82" w:rsidP="00112B82">
      <w:pPr>
        <w:pStyle w:val="Heading3"/>
      </w:pPr>
      <w:r w:rsidRPr="00257808">
        <w:t>Configure an encrypted password to secure access to privileged mode.</w:t>
      </w:r>
    </w:p>
    <w:p w:rsidR="00112B82" w:rsidRDefault="00112B82" w:rsidP="00112B82">
      <w:pPr>
        <w:pStyle w:val="BodyTextL25"/>
      </w:pPr>
      <w:r>
        <w:t xml:space="preserve">The </w:t>
      </w:r>
      <w:r>
        <w:rPr>
          <w:b/>
        </w:rPr>
        <w:t xml:space="preserve">enable password </w:t>
      </w:r>
      <w:r>
        <w:t xml:space="preserve">should be replaced with the newer encrypted secret password using the </w:t>
      </w:r>
      <w:r>
        <w:rPr>
          <w:b/>
        </w:rPr>
        <w:t xml:space="preserve">enable secret </w:t>
      </w:r>
      <w:r>
        <w:t xml:space="preserve">command. Set the enable secret password to </w:t>
      </w:r>
      <w:proofErr w:type="spellStart"/>
      <w:r w:rsidRPr="009B588E">
        <w:rPr>
          <w:b/>
        </w:rPr>
        <w:t>itsasecret</w:t>
      </w:r>
      <w:proofErr w:type="spellEnd"/>
      <w:r>
        <w:t>.</w:t>
      </w:r>
    </w:p>
    <w:p w:rsidR="00112B82" w:rsidRDefault="00112B82" w:rsidP="00112B82">
      <w:pPr>
        <w:pStyle w:val="CMD"/>
      </w:pPr>
      <w:r>
        <w:t xml:space="preserve">S1# </w:t>
      </w:r>
      <w:r w:rsidRPr="00F517F7">
        <w:rPr>
          <w:b/>
        </w:rPr>
        <w:t>config t</w:t>
      </w:r>
    </w:p>
    <w:p w:rsidR="00112B82" w:rsidRDefault="00112B82" w:rsidP="00112B82">
      <w:pPr>
        <w:pStyle w:val="CMD"/>
      </w:pPr>
      <w:r>
        <w:t xml:space="preserve">S1(config)# </w:t>
      </w:r>
      <w:r w:rsidRPr="00F517F7">
        <w:rPr>
          <w:b/>
        </w:rPr>
        <w:t xml:space="preserve">enable secret </w:t>
      </w:r>
      <w:proofErr w:type="spellStart"/>
      <w:r w:rsidRPr="00F517F7">
        <w:rPr>
          <w:b/>
        </w:rPr>
        <w:t>itsasecret</w:t>
      </w:r>
      <w:proofErr w:type="spellEnd"/>
    </w:p>
    <w:p w:rsidR="00112B82" w:rsidRDefault="00112B82" w:rsidP="00112B82">
      <w:pPr>
        <w:pStyle w:val="CMD"/>
        <w:rPr>
          <w:b/>
        </w:rPr>
      </w:pPr>
      <w:r>
        <w:t xml:space="preserve">S1(config)# </w:t>
      </w:r>
      <w:r w:rsidRPr="00F517F7">
        <w:rPr>
          <w:b/>
        </w:rPr>
        <w:t>exit</w:t>
      </w:r>
    </w:p>
    <w:p w:rsidR="00112B82" w:rsidRDefault="00112B82" w:rsidP="00112B82">
      <w:pPr>
        <w:pStyle w:val="CMD"/>
      </w:pPr>
      <w:r>
        <w:t>S1#</w:t>
      </w:r>
    </w:p>
    <w:p w:rsidR="00112B82" w:rsidRPr="002E2995" w:rsidRDefault="00112B82" w:rsidP="00112B82">
      <w:pPr>
        <w:pStyle w:val="BodyTextL25"/>
      </w:pPr>
      <w:r>
        <w:rPr>
          <w:b/>
        </w:rPr>
        <w:t>Note</w:t>
      </w:r>
      <w:r w:rsidRPr="00CA08E4">
        <w:t xml:space="preserve">: </w:t>
      </w:r>
      <w:r>
        <w:t xml:space="preserve">The </w:t>
      </w:r>
      <w:r w:rsidRPr="00990CDD">
        <w:rPr>
          <w:b/>
        </w:rPr>
        <w:t>enable secret</w:t>
      </w:r>
      <w:r>
        <w:t xml:space="preserve"> password overrides the </w:t>
      </w:r>
      <w:r w:rsidRPr="00990CDD">
        <w:rPr>
          <w:b/>
        </w:rPr>
        <w:t>enable</w:t>
      </w:r>
      <w:r>
        <w:t xml:space="preserve"> password. If both are configured on the switch, you must enter the </w:t>
      </w:r>
      <w:r w:rsidRPr="00990CDD">
        <w:rPr>
          <w:b/>
        </w:rPr>
        <w:t>enable secret</w:t>
      </w:r>
      <w:r>
        <w:t xml:space="preserve"> password to enter privileged EXEC mode.</w:t>
      </w:r>
    </w:p>
    <w:p w:rsidR="00112B82" w:rsidRPr="00257808" w:rsidRDefault="00112B82" w:rsidP="00112B82">
      <w:pPr>
        <w:pStyle w:val="Heading3"/>
      </w:pPr>
      <w:r w:rsidRPr="00257808">
        <w:t>Verify that the enable secret password is added to the configuration file.</w:t>
      </w:r>
    </w:p>
    <w:p w:rsidR="00112B82" w:rsidRPr="00257808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</w:pPr>
      <w:r w:rsidRPr="00257808">
        <w:t>Enter the show running-config command again to verify the new enable secret password is configured.</w:t>
      </w:r>
    </w:p>
    <w:p w:rsidR="00112B82" w:rsidRPr="009B588E" w:rsidRDefault="00112B82" w:rsidP="00112B82">
      <w:pPr>
        <w:pStyle w:val="BodyTextL50"/>
      </w:pPr>
      <w:r>
        <w:rPr>
          <w:b/>
        </w:rPr>
        <w:t>Note</w:t>
      </w:r>
      <w:r w:rsidRPr="00112B82">
        <w:t xml:space="preserve">: </w:t>
      </w:r>
      <w:r>
        <w:t xml:space="preserve">You can abbreviate </w:t>
      </w:r>
      <w:r>
        <w:rPr>
          <w:b/>
        </w:rPr>
        <w:t xml:space="preserve">show running-config </w:t>
      </w:r>
      <w:r>
        <w:t xml:space="preserve">as </w:t>
      </w:r>
    </w:p>
    <w:p w:rsidR="00112B82" w:rsidRDefault="00112B82" w:rsidP="00112B82">
      <w:pPr>
        <w:pStyle w:val="CMD"/>
        <w:rPr>
          <w:b/>
        </w:rPr>
      </w:pPr>
      <w:r>
        <w:t xml:space="preserve">S1# </w:t>
      </w:r>
      <w:r w:rsidRPr="00496AD5">
        <w:rPr>
          <w:b/>
        </w:rPr>
        <w:t>show run</w:t>
      </w:r>
    </w:p>
    <w:p w:rsidR="00112B82" w:rsidRDefault="00112B82" w:rsidP="00112B82">
      <w:pPr>
        <w:pStyle w:val="Heading4"/>
      </w:pPr>
      <w:r>
        <w:t>Questions:</w:t>
      </w:r>
    </w:p>
    <w:p w:rsidR="00112B82" w:rsidRDefault="00112B82" w:rsidP="007A60AF">
      <w:pPr>
        <w:pStyle w:val="SubStepAlpha"/>
        <w:keepNext/>
        <w:numPr>
          <w:ilvl w:val="3"/>
          <w:numId w:val="0"/>
        </w:numPr>
        <w:tabs>
          <w:tab w:val="num" w:pos="720"/>
        </w:tabs>
        <w:spacing w:before="0"/>
        <w:ind w:left="720" w:hanging="360"/>
      </w:pPr>
      <w:r w:rsidRPr="00257808">
        <w:t xml:space="preserve">What is displayed </w:t>
      </w:r>
      <w:r>
        <w:t>for the enable secret password?</w:t>
      </w:r>
    </w:p>
    <w:p w:rsidR="00E0433B" w:rsidRPr="00257808" w:rsidRDefault="00E0433B" w:rsidP="00E0433B">
      <w:pPr>
        <w:pStyle w:val="AnswerLineL25"/>
      </w:pPr>
      <w:r>
        <w:t>Type your answers here.</w:t>
      </w:r>
    </w:p>
    <w:p w:rsidR="00112B82" w:rsidRDefault="00112B82" w:rsidP="00112B82">
      <w:pPr>
        <w:pStyle w:val="SubStepAlpha"/>
        <w:keepNext/>
        <w:numPr>
          <w:ilvl w:val="3"/>
          <w:numId w:val="0"/>
        </w:numPr>
        <w:tabs>
          <w:tab w:val="num" w:pos="720"/>
        </w:tabs>
        <w:ind w:left="720" w:hanging="360"/>
      </w:pPr>
      <w:r w:rsidRPr="00257808">
        <w:t>Why is the enable secret password</w:t>
      </w:r>
      <w:r w:rsidRPr="00257808" w:rsidDel="00990CDD">
        <w:t xml:space="preserve"> </w:t>
      </w:r>
      <w:r w:rsidRPr="00257808">
        <w:t>displayed diffe</w:t>
      </w:r>
      <w:r>
        <w:t>rently from what we configured?</w:t>
      </w:r>
    </w:p>
    <w:p w:rsidR="00040565" w:rsidRPr="00257808" w:rsidRDefault="00040565" w:rsidP="00040565">
      <w:pPr>
        <w:pStyle w:val="AnswerLineL25"/>
      </w:pPr>
      <w:r>
        <w:t>Type your answers here.</w:t>
      </w:r>
    </w:p>
    <w:p w:rsidR="00112B82" w:rsidRPr="00257808" w:rsidRDefault="00112B82" w:rsidP="00112B82">
      <w:pPr>
        <w:pStyle w:val="Heading3"/>
      </w:pPr>
      <w:r w:rsidRPr="00257808">
        <w:lastRenderedPageBreak/>
        <w:t>Encrypt the enable and console passwords.</w:t>
      </w:r>
    </w:p>
    <w:p w:rsidR="00112B82" w:rsidRDefault="00112B82" w:rsidP="00112B82">
      <w:pPr>
        <w:pStyle w:val="BodyTextL25"/>
      </w:pPr>
      <w:r w:rsidRPr="00A36BD9">
        <w:t xml:space="preserve">As you noticed in Step </w:t>
      </w:r>
      <w:r>
        <w:t>7,</w:t>
      </w:r>
      <w:r w:rsidRPr="00A36BD9">
        <w:t xml:space="preserve"> the </w:t>
      </w:r>
      <w:r w:rsidRPr="00990CDD">
        <w:rPr>
          <w:b/>
        </w:rPr>
        <w:t>enable secret</w:t>
      </w:r>
      <w:r w:rsidRPr="00A36BD9">
        <w:t xml:space="preserve"> </w:t>
      </w:r>
      <w:r>
        <w:t xml:space="preserve">password </w:t>
      </w:r>
      <w:r w:rsidRPr="00A36BD9">
        <w:t>was encrypted</w:t>
      </w:r>
      <w:r>
        <w:t>,</w:t>
      </w:r>
      <w:r w:rsidRPr="00A36BD9">
        <w:t xml:space="preserve"> but the </w:t>
      </w:r>
      <w:r w:rsidRPr="00990CDD">
        <w:rPr>
          <w:b/>
        </w:rPr>
        <w:t>enable</w:t>
      </w:r>
      <w:r w:rsidRPr="00A36BD9">
        <w:t xml:space="preserve"> </w:t>
      </w:r>
      <w:r>
        <w:t>and</w:t>
      </w:r>
      <w:r w:rsidRPr="00A36BD9">
        <w:t xml:space="preserve"> </w:t>
      </w:r>
      <w:r w:rsidRPr="00990CDD">
        <w:rPr>
          <w:b/>
        </w:rPr>
        <w:t>console</w:t>
      </w:r>
      <w:r w:rsidRPr="00A36BD9">
        <w:t xml:space="preserve"> password</w:t>
      </w:r>
      <w:r>
        <w:t>s</w:t>
      </w:r>
      <w:r w:rsidRPr="00A36BD9">
        <w:t xml:space="preserve"> were still in plain text. We will now encrypt </w:t>
      </w:r>
      <w:r>
        <w:t>these plain text</w:t>
      </w:r>
      <w:r w:rsidRPr="00A36BD9">
        <w:t xml:space="preserve"> passwords using the </w:t>
      </w:r>
      <w:r w:rsidRPr="00D225F7">
        <w:rPr>
          <w:b/>
        </w:rPr>
        <w:t>service password-encryption</w:t>
      </w:r>
      <w:r w:rsidRPr="00A36BD9">
        <w:t xml:space="preserve"> command.</w:t>
      </w:r>
    </w:p>
    <w:p w:rsidR="00112B82" w:rsidRDefault="00112B82" w:rsidP="00112B82">
      <w:pPr>
        <w:pStyle w:val="CMD"/>
      </w:pPr>
      <w:r>
        <w:t xml:space="preserve">S1# </w:t>
      </w:r>
      <w:r w:rsidRPr="008D306D">
        <w:rPr>
          <w:b/>
        </w:rPr>
        <w:t>config t</w:t>
      </w:r>
    </w:p>
    <w:p w:rsidR="00112B82" w:rsidRDefault="00112B82" w:rsidP="00112B82">
      <w:pPr>
        <w:pStyle w:val="CMD"/>
      </w:pPr>
      <w:r>
        <w:t xml:space="preserve">S1(config)# </w:t>
      </w:r>
      <w:r w:rsidRPr="008D306D">
        <w:rPr>
          <w:b/>
        </w:rPr>
        <w:t>service password-encryption</w:t>
      </w:r>
    </w:p>
    <w:p w:rsidR="00112B82" w:rsidRDefault="00112B82" w:rsidP="00112B82">
      <w:pPr>
        <w:pStyle w:val="CMD"/>
        <w:rPr>
          <w:b/>
        </w:rPr>
      </w:pPr>
      <w:r>
        <w:t xml:space="preserve">S1(config)# </w:t>
      </w:r>
      <w:r w:rsidRPr="008D306D">
        <w:rPr>
          <w:b/>
        </w:rPr>
        <w:t>exit</w:t>
      </w:r>
    </w:p>
    <w:p w:rsidR="00E0433B" w:rsidRDefault="00E0433B" w:rsidP="00E0433B">
      <w:pPr>
        <w:pStyle w:val="Heading4"/>
      </w:pPr>
      <w:r>
        <w:t>Question:</w:t>
      </w:r>
    </w:p>
    <w:p w:rsidR="00112B82" w:rsidRDefault="00112B82" w:rsidP="00E0433B">
      <w:pPr>
        <w:pStyle w:val="BodyTextL25"/>
        <w:spacing w:before="0"/>
      </w:pPr>
      <w:r>
        <w:t>If you configure any more passwords on the switch, will they be displayed in the configuration file as plain text</w:t>
      </w:r>
      <w:r w:rsidR="00E0433B">
        <w:t xml:space="preserve"> or in encrypted form? Explain.</w:t>
      </w:r>
    </w:p>
    <w:p w:rsidR="00E0433B" w:rsidRDefault="00E0433B" w:rsidP="00E0433B">
      <w:pPr>
        <w:pStyle w:val="AnswerLineL25"/>
      </w:pPr>
      <w:r>
        <w:t>Type your answers here.</w:t>
      </w:r>
    </w:p>
    <w:p w:rsidR="00112B82" w:rsidRDefault="00112B82" w:rsidP="00BA66BA">
      <w:pPr>
        <w:pStyle w:val="Heading2"/>
      </w:pPr>
      <w:r w:rsidRPr="004C0909">
        <w:t>Configure</w:t>
      </w:r>
      <w:r>
        <w:t xml:space="preserve"> a MOTD Banner</w:t>
      </w:r>
    </w:p>
    <w:p w:rsidR="00A40A95" w:rsidRPr="00A40A95" w:rsidRDefault="00A40A95" w:rsidP="00A40A95">
      <w:pPr>
        <w:pStyle w:val="Heading3"/>
      </w:pPr>
      <w:r w:rsidRPr="00941BAE">
        <w:t>Configure a message of the day (MOTD) banner.</w:t>
      </w:r>
    </w:p>
    <w:p w:rsidR="00112B82" w:rsidRDefault="00112B82" w:rsidP="00112B82">
      <w:pPr>
        <w:pStyle w:val="BodyTextL25"/>
      </w:pPr>
      <w:r w:rsidRPr="00AA261D">
        <w:t>The Cisco IOS command set includes a feature that allows you to configure messages that anyone logging onto the switch sees. These messages are called message of the day</w:t>
      </w:r>
      <w:r>
        <w:t xml:space="preserve">, or </w:t>
      </w:r>
      <w:r w:rsidRPr="00AA261D">
        <w:t>MOTD banners. Enclose the banner text in quotations or us</w:t>
      </w:r>
      <w:r>
        <w:t>e</w:t>
      </w:r>
      <w:r w:rsidRPr="00AA261D">
        <w:t xml:space="preserve"> a delimiter different from any character appearing in the MOTD string.</w:t>
      </w:r>
    </w:p>
    <w:p w:rsidR="00112B82" w:rsidRDefault="00112B82" w:rsidP="00112B82">
      <w:pPr>
        <w:pStyle w:val="CMD"/>
      </w:pPr>
      <w:r>
        <w:t>S1</w:t>
      </w:r>
      <w:r w:rsidRPr="008D306D">
        <w:t>#</w:t>
      </w:r>
      <w:r>
        <w:t xml:space="preserve"> </w:t>
      </w:r>
      <w:r w:rsidRPr="00705171">
        <w:rPr>
          <w:b/>
        </w:rPr>
        <w:t>config t</w:t>
      </w:r>
      <w:r>
        <w:t xml:space="preserve"> </w:t>
      </w:r>
    </w:p>
    <w:p w:rsidR="00112B82" w:rsidRDefault="00112B82" w:rsidP="00112B82">
      <w:pPr>
        <w:pStyle w:val="CMD"/>
      </w:pPr>
      <w:r>
        <w:t>S1(config)</w:t>
      </w:r>
      <w:r w:rsidRPr="008D306D">
        <w:t>#</w:t>
      </w:r>
      <w:r>
        <w:t xml:space="preserve"> </w:t>
      </w:r>
      <w:r w:rsidRPr="00705171">
        <w:rPr>
          <w:b/>
        </w:rPr>
        <w:t xml:space="preserve">banner </w:t>
      </w:r>
      <w:proofErr w:type="spellStart"/>
      <w:r w:rsidRPr="00705171">
        <w:rPr>
          <w:b/>
        </w:rPr>
        <w:t>motd</w:t>
      </w:r>
      <w:proofErr w:type="spellEnd"/>
      <w:r w:rsidRPr="00705171">
        <w:rPr>
          <w:b/>
        </w:rPr>
        <w:t xml:space="preserve"> "</w:t>
      </w:r>
      <w:r>
        <w:rPr>
          <w:b/>
        </w:rPr>
        <w:t xml:space="preserve">This is a secure system. </w:t>
      </w:r>
      <w:r w:rsidRPr="00705171">
        <w:rPr>
          <w:b/>
        </w:rPr>
        <w:t xml:space="preserve">Authorized </w:t>
      </w:r>
      <w:r>
        <w:rPr>
          <w:b/>
        </w:rPr>
        <w:t>Access</w:t>
      </w:r>
      <w:r w:rsidRPr="00705171">
        <w:rPr>
          <w:b/>
        </w:rPr>
        <w:t xml:space="preserve"> Only</w:t>
      </w:r>
      <w:r>
        <w:rPr>
          <w:b/>
        </w:rPr>
        <w:t>!</w:t>
      </w:r>
      <w:r w:rsidRPr="00705171">
        <w:rPr>
          <w:b/>
        </w:rPr>
        <w:t>"</w:t>
      </w:r>
    </w:p>
    <w:p w:rsidR="00112B82" w:rsidRDefault="00112B82" w:rsidP="00112B82">
      <w:pPr>
        <w:pStyle w:val="CMD"/>
      </w:pPr>
      <w:r>
        <w:t>S1(config)</w:t>
      </w:r>
      <w:r w:rsidRPr="008D306D">
        <w:t>#</w:t>
      </w:r>
      <w:r>
        <w:t xml:space="preserve"> </w:t>
      </w:r>
      <w:r w:rsidRPr="00705171">
        <w:rPr>
          <w:b/>
        </w:rPr>
        <w:t>exit</w:t>
      </w:r>
    </w:p>
    <w:p w:rsidR="00112B82" w:rsidRDefault="00112B82" w:rsidP="00112B82">
      <w:pPr>
        <w:pStyle w:val="CMD"/>
      </w:pPr>
      <w:r w:rsidRPr="008D306D">
        <w:t>%SYS-5-CONFIG_I: Configured from console by console</w:t>
      </w:r>
    </w:p>
    <w:p w:rsidR="00112B82" w:rsidRDefault="00112B82" w:rsidP="00112B82">
      <w:pPr>
        <w:pStyle w:val="CMD"/>
      </w:pPr>
      <w:r>
        <w:t>S1</w:t>
      </w:r>
      <w:r w:rsidRPr="008D306D">
        <w:t>#</w:t>
      </w:r>
    </w:p>
    <w:p w:rsidR="00304391" w:rsidRDefault="00304391" w:rsidP="00304391">
      <w:pPr>
        <w:pStyle w:val="Heading4"/>
      </w:pPr>
      <w:r>
        <w:t>Question</w:t>
      </w:r>
      <w:r w:rsidR="009C25DA">
        <w:t>s</w:t>
      </w:r>
      <w:r>
        <w:t>:</w:t>
      </w:r>
    </w:p>
    <w:p w:rsidR="00112B82" w:rsidRDefault="00112B82" w:rsidP="009C25DA">
      <w:pPr>
        <w:pStyle w:val="SubStepAlpha"/>
        <w:numPr>
          <w:ilvl w:val="0"/>
          <w:numId w:val="0"/>
        </w:numPr>
        <w:spacing w:before="0"/>
        <w:ind w:left="360"/>
      </w:pPr>
      <w:r>
        <w:t>When</w:t>
      </w:r>
      <w:r w:rsidR="00304391">
        <w:t xml:space="preserve"> will this banner be displayed?</w:t>
      </w:r>
    </w:p>
    <w:p w:rsidR="004E1D52" w:rsidRPr="00941BAE" w:rsidRDefault="004E1D52" w:rsidP="004E1D52">
      <w:pPr>
        <w:pStyle w:val="AnswerLineL25"/>
        <w:rPr>
          <w:shd w:val="clear" w:color="auto" w:fill="BFBFBF"/>
        </w:rPr>
      </w:pPr>
      <w:r>
        <w:t>Type your answers here.</w:t>
      </w:r>
    </w:p>
    <w:p w:rsidR="00112B82" w:rsidRDefault="00112B82" w:rsidP="00112B82">
      <w:pPr>
        <w:pStyle w:val="SubStepAlpha"/>
        <w:numPr>
          <w:ilvl w:val="0"/>
          <w:numId w:val="0"/>
        </w:numPr>
        <w:ind w:left="360"/>
      </w:pPr>
      <w:r>
        <w:t>Why should e</w:t>
      </w:r>
      <w:r w:rsidR="00304391">
        <w:t>very switch have a MOTD banner?</w:t>
      </w:r>
    </w:p>
    <w:p w:rsidR="004E1D52" w:rsidRDefault="004E1D52" w:rsidP="00040565">
      <w:pPr>
        <w:pStyle w:val="AnswerLineL25"/>
        <w:spacing w:before="400" w:after="400"/>
      </w:pPr>
      <w:r>
        <w:t>Type your answers here.</w:t>
      </w:r>
    </w:p>
    <w:p w:rsidR="00112B82" w:rsidRDefault="00112B82" w:rsidP="004E1D52">
      <w:pPr>
        <w:pStyle w:val="Heading2"/>
      </w:pPr>
      <w:r>
        <w:t xml:space="preserve">Save </w:t>
      </w:r>
      <w:r w:rsidR="00BA66BA">
        <w:t xml:space="preserve">and Verify </w:t>
      </w:r>
      <w:r>
        <w:t>Configuration Files to NVRAM</w:t>
      </w:r>
    </w:p>
    <w:p w:rsidR="00A40A95" w:rsidRPr="00A40A95" w:rsidRDefault="00A40A95" w:rsidP="00A40A95">
      <w:pPr>
        <w:pStyle w:val="Heading3"/>
      </w:pPr>
      <w:r>
        <w:t xml:space="preserve">Verify that the configuration is accurate using the </w:t>
      </w:r>
      <w:r w:rsidRPr="00D225F7">
        <w:t>show run</w:t>
      </w:r>
      <w:r>
        <w:t xml:space="preserve"> command.</w:t>
      </w:r>
    </w:p>
    <w:p w:rsidR="00112B82" w:rsidRPr="009F403D" w:rsidRDefault="00112B82" w:rsidP="00112B82">
      <w:pPr>
        <w:pStyle w:val="BodyTextL25"/>
      </w:pPr>
      <w:r>
        <w:t xml:space="preserve">Save the configuration file. </w:t>
      </w:r>
      <w:r w:rsidRPr="009F403D">
        <w:t xml:space="preserve">You have completed the basic configuration of the switch. Now back up the running configuration file to NVRAM to ensure that the changes made </w:t>
      </w:r>
      <w:r>
        <w:t xml:space="preserve">are not lost if the system is </w:t>
      </w:r>
      <w:r w:rsidRPr="009F403D">
        <w:t>rebooted or loses power.</w:t>
      </w:r>
    </w:p>
    <w:p w:rsidR="00112B82" w:rsidRPr="006E36ED" w:rsidRDefault="00112B82" w:rsidP="00112B82">
      <w:pPr>
        <w:pStyle w:val="CMD"/>
      </w:pPr>
      <w:r>
        <w:t>S1</w:t>
      </w:r>
      <w:r w:rsidRPr="006E36ED">
        <w:t>#</w:t>
      </w:r>
      <w:r>
        <w:t xml:space="preserve"> </w:t>
      </w:r>
      <w:r w:rsidRPr="00D225F7">
        <w:rPr>
          <w:b/>
        </w:rPr>
        <w:t>copy running-config startup-config</w:t>
      </w:r>
    </w:p>
    <w:p w:rsidR="00112B82" w:rsidRDefault="00112B82" w:rsidP="00112B82">
      <w:pPr>
        <w:pStyle w:val="CMD"/>
      </w:pPr>
      <w:r w:rsidRPr="006E36ED">
        <w:t>Destination filename [startup-config</w:t>
      </w:r>
      <w:proofErr w:type="gramStart"/>
      <w:r w:rsidRPr="006E36ED">
        <w:t>]?</w:t>
      </w:r>
      <w:r w:rsidRPr="00D225F7">
        <w:rPr>
          <w:b/>
        </w:rPr>
        <w:t>[</w:t>
      </w:r>
      <w:proofErr w:type="gramEnd"/>
      <w:r w:rsidRPr="00D225F7">
        <w:rPr>
          <w:b/>
        </w:rPr>
        <w:t>Enter]</w:t>
      </w:r>
      <w:r w:rsidRPr="006E36ED">
        <w:t xml:space="preserve"> </w:t>
      </w:r>
    </w:p>
    <w:p w:rsidR="00112B82" w:rsidRPr="006E36ED" w:rsidRDefault="00112B82" w:rsidP="00112B82">
      <w:pPr>
        <w:pStyle w:val="CMD"/>
      </w:pPr>
      <w:r w:rsidRPr="006E36ED">
        <w:t xml:space="preserve">Building configuration... </w:t>
      </w:r>
    </w:p>
    <w:p w:rsidR="00112B82" w:rsidRDefault="00304391" w:rsidP="00112B82">
      <w:pPr>
        <w:pStyle w:val="CMD"/>
      </w:pPr>
      <w:r>
        <w:t>[OK]</w:t>
      </w:r>
    </w:p>
    <w:p w:rsidR="00304391" w:rsidRDefault="00304391" w:rsidP="00304391">
      <w:pPr>
        <w:pStyle w:val="ConfigWindow"/>
      </w:pPr>
      <w:r>
        <w:t>Close Configuration Window</w:t>
      </w:r>
      <w:r w:rsidR="00F60A60">
        <w:t xml:space="preserve"> for S1</w:t>
      </w:r>
    </w:p>
    <w:p w:rsidR="00A40A95" w:rsidRDefault="00A40A95" w:rsidP="00A40A95">
      <w:pPr>
        <w:pStyle w:val="Heading4"/>
      </w:pPr>
      <w:r>
        <w:t>Questions:</w:t>
      </w:r>
    </w:p>
    <w:p w:rsidR="00112B82" w:rsidRDefault="00112B82" w:rsidP="009C25DA">
      <w:pPr>
        <w:pStyle w:val="BodyTextL25"/>
        <w:spacing w:before="0"/>
      </w:pPr>
      <w:r>
        <w:t xml:space="preserve">What is the shortest, abbreviated version of the </w:t>
      </w:r>
      <w:r>
        <w:rPr>
          <w:b/>
        </w:rPr>
        <w:t>copy running-config startup-config</w:t>
      </w:r>
      <w:r w:rsidR="00304391">
        <w:t xml:space="preserve"> command?</w:t>
      </w:r>
    </w:p>
    <w:p w:rsidR="004E1D52" w:rsidRDefault="004E1D52" w:rsidP="004E1D52">
      <w:pPr>
        <w:pStyle w:val="AnswerLineL25"/>
      </w:pPr>
      <w:r>
        <w:t>Type your answers here.</w:t>
      </w:r>
    </w:p>
    <w:p w:rsidR="00112B82" w:rsidRDefault="00112B82" w:rsidP="00112B82">
      <w:pPr>
        <w:pStyle w:val="SubStepAlpha"/>
        <w:numPr>
          <w:ilvl w:val="3"/>
          <w:numId w:val="0"/>
        </w:numPr>
        <w:tabs>
          <w:tab w:val="num" w:pos="720"/>
        </w:tabs>
        <w:ind w:left="720" w:hanging="360"/>
      </w:pPr>
      <w:r>
        <w:t>Examine the startup configuration file.</w:t>
      </w:r>
    </w:p>
    <w:p w:rsidR="00112B82" w:rsidRDefault="00112B82" w:rsidP="00112B82">
      <w:pPr>
        <w:pStyle w:val="BodyTextL25"/>
      </w:pPr>
      <w:r w:rsidRPr="00600635">
        <w:t>Which command will display the contents of NVRAM?</w:t>
      </w:r>
    </w:p>
    <w:p w:rsidR="004E1D52" w:rsidRDefault="004E1D52" w:rsidP="004E1D52">
      <w:pPr>
        <w:pStyle w:val="AnswerLineL25"/>
      </w:pPr>
      <w:r>
        <w:t>Type your answers here.</w:t>
      </w:r>
    </w:p>
    <w:p w:rsidR="00112B82" w:rsidRDefault="00112B82" w:rsidP="00112B82">
      <w:pPr>
        <w:pStyle w:val="BodyTextL25"/>
      </w:pPr>
      <w:r w:rsidRPr="00600635">
        <w:lastRenderedPageBreak/>
        <w:t>Are all the changes that were</w:t>
      </w:r>
      <w:r w:rsidR="00304391">
        <w:t xml:space="preserve"> entered recorded in the file?</w:t>
      </w:r>
    </w:p>
    <w:p w:rsidR="004E1D52" w:rsidRDefault="004E1D52" w:rsidP="004E1D52">
      <w:pPr>
        <w:pStyle w:val="AnswerLineL25"/>
      </w:pPr>
      <w:r>
        <w:t>Type your answers here.</w:t>
      </w:r>
    </w:p>
    <w:p w:rsidR="00112B82" w:rsidRDefault="00112B82" w:rsidP="004E1D52">
      <w:pPr>
        <w:pStyle w:val="Heading2"/>
      </w:pPr>
      <w:r>
        <w:t>Configure S2</w:t>
      </w:r>
    </w:p>
    <w:p w:rsidR="00112B82" w:rsidRDefault="00112B82" w:rsidP="00112B82">
      <w:pPr>
        <w:pStyle w:val="BodyTextL25"/>
      </w:pPr>
      <w:r>
        <w:t xml:space="preserve">You have completed the configuration on S1. You will now configure S2. If you cannot remember the commands, refer to Parts 1 to 4 for assistance. </w:t>
      </w:r>
    </w:p>
    <w:p w:rsidR="00304391" w:rsidRDefault="00112B82" w:rsidP="00304391">
      <w:pPr>
        <w:pStyle w:val="BodyTextL25Bold"/>
      </w:pPr>
      <w:r w:rsidRPr="00D73F6F">
        <w:t xml:space="preserve">Configure </w:t>
      </w:r>
      <w:r>
        <w:t>S2</w:t>
      </w:r>
      <w:r w:rsidRPr="00D73F6F">
        <w:t xml:space="preserve"> with the following parameters:</w:t>
      </w:r>
    </w:p>
    <w:p w:rsidR="00F60A60" w:rsidRDefault="00F60A60" w:rsidP="00F60A60">
      <w:pPr>
        <w:pStyle w:val="ConfigWindow"/>
      </w:pPr>
      <w:r>
        <w:t>Open Configuration Window for S2</w:t>
      </w:r>
    </w:p>
    <w:p w:rsidR="00112B82" w:rsidRDefault="00112B82" w:rsidP="007A60AF">
      <w:pPr>
        <w:pStyle w:val="SubStepAlpha"/>
        <w:spacing w:before="0"/>
      </w:pPr>
      <w:r>
        <w:t xml:space="preserve">Device name: </w:t>
      </w:r>
      <w:r w:rsidRPr="00C5444A">
        <w:rPr>
          <w:b/>
        </w:rPr>
        <w:t>S2</w:t>
      </w:r>
    </w:p>
    <w:p w:rsidR="00112B82" w:rsidRDefault="00112B82" w:rsidP="00A40A95">
      <w:pPr>
        <w:pStyle w:val="SubStepAlpha"/>
      </w:pPr>
      <w:r>
        <w:t xml:space="preserve">Protect access to the console using the </w:t>
      </w:r>
      <w:proofErr w:type="spellStart"/>
      <w:r w:rsidRPr="00C5444A">
        <w:rPr>
          <w:b/>
        </w:rPr>
        <w:t>letmein</w:t>
      </w:r>
      <w:proofErr w:type="spellEnd"/>
      <w:r>
        <w:t xml:space="preserve"> password.</w:t>
      </w:r>
    </w:p>
    <w:p w:rsidR="00112B82" w:rsidRDefault="00112B82" w:rsidP="00A40A95">
      <w:pPr>
        <w:pStyle w:val="SubStepAlpha"/>
      </w:pPr>
      <w:r>
        <w:t xml:space="preserve">Configure an </w:t>
      </w:r>
      <w:r w:rsidRPr="0018044F">
        <w:t>enable</w:t>
      </w:r>
      <w:r>
        <w:t xml:space="preserve"> password of </w:t>
      </w:r>
      <w:r w:rsidRPr="00C5444A">
        <w:rPr>
          <w:b/>
        </w:rPr>
        <w:t>c1$c0</w:t>
      </w:r>
      <w:r>
        <w:rPr>
          <w:b/>
        </w:rPr>
        <w:t xml:space="preserve"> </w:t>
      </w:r>
      <w:r>
        <w:t xml:space="preserve">and an enable secret password of </w:t>
      </w:r>
      <w:proofErr w:type="spellStart"/>
      <w:r>
        <w:rPr>
          <w:b/>
        </w:rPr>
        <w:t>itsasecret</w:t>
      </w:r>
      <w:proofErr w:type="spellEnd"/>
      <w:r>
        <w:t>.</w:t>
      </w:r>
    </w:p>
    <w:p w:rsidR="00112B82" w:rsidRDefault="00112B82" w:rsidP="00A40A95">
      <w:pPr>
        <w:pStyle w:val="SubStepAlpha"/>
      </w:pPr>
      <w:r>
        <w:t>Configure an appropriate message to those logging into the switch.</w:t>
      </w:r>
    </w:p>
    <w:p w:rsidR="00112B82" w:rsidRDefault="00112B82" w:rsidP="00A40A95">
      <w:pPr>
        <w:pStyle w:val="SubStepAlpha"/>
      </w:pPr>
      <w:r>
        <w:t>Encrypt all plain text passwords.</w:t>
      </w:r>
    </w:p>
    <w:p w:rsidR="00112B82" w:rsidRDefault="00112B82" w:rsidP="00A40A95">
      <w:pPr>
        <w:pStyle w:val="SubStepAlpha"/>
      </w:pPr>
      <w:r>
        <w:t>Ensure that the configuration is correct.</w:t>
      </w:r>
    </w:p>
    <w:p w:rsidR="00112B82" w:rsidRDefault="00112B82" w:rsidP="00A40A95">
      <w:pPr>
        <w:pStyle w:val="SubStepAlpha"/>
      </w:pPr>
      <w:r>
        <w:t>Save the configuration file to avoid loss</w:t>
      </w:r>
      <w:r w:rsidR="004E1D52">
        <w:t xml:space="preserve"> if the switch is powered down.</w:t>
      </w:r>
    </w:p>
    <w:p w:rsidR="00F60A60" w:rsidRDefault="00F60A60" w:rsidP="00F60A60">
      <w:pPr>
        <w:pStyle w:val="ConfigWindow"/>
      </w:pPr>
      <w:r>
        <w:t>Close Configuration Window for S2</w:t>
      </w:r>
    </w:p>
    <w:p w:rsidR="00304391" w:rsidRPr="00304391" w:rsidRDefault="00304391" w:rsidP="00304391">
      <w:pPr>
        <w:pStyle w:val="ConfigWindow"/>
      </w:pPr>
      <w:r w:rsidRPr="00304391">
        <w:t>End of Document</w:t>
      </w:r>
    </w:p>
    <w:sectPr w:rsidR="00304391" w:rsidRPr="00304391" w:rsidSect="0063161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2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5F2" w:rsidRDefault="00A255F2" w:rsidP="00710659">
      <w:pPr>
        <w:spacing w:after="0" w:line="240" w:lineRule="auto"/>
      </w:pPr>
      <w:r>
        <w:separator/>
      </w:r>
    </w:p>
    <w:p w:rsidR="00A255F2" w:rsidRDefault="00A255F2"/>
  </w:endnote>
  <w:endnote w:type="continuationSeparator" w:id="0">
    <w:p w:rsidR="00A255F2" w:rsidRDefault="00A255F2" w:rsidP="00710659">
      <w:pPr>
        <w:spacing w:after="0" w:line="240" w:lineRule="auto"/>
      </w:pPr>
      <w:r>
        <w:continuationSeparator/>
      </w:r>
    </w:p>
    <w:p w:rsidR="00A255F2" w:rsidRDefault="00A25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D4560">
          <w:t>2015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040565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A60AF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A60AF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D4560">
          <w:t>2015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040565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A60AF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A60AF">
      <w:rPr>
        <w:b/>
        <w:noProof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5F2" w:rsidRDefault="00A255F2" w:rsidP="00710659">
      <w:pPr>
        <w:spacing w:after="0" w:line="240" w:lineRule="auto"/>
      </w:pPr>
      <w:r>
        <w:separator/>
      </w:r>
    </w:p>
    <w:p w:rsidR="00A255F2" w:rsidRDefault="00A255F2"/>
  </w:footnote>
  <w:footnote w:type="continuationSeparator" w:id="0">
    <w:p w:rsidR="00A255F2" w:rsidRDefault="00A255F2" w:rsidP="00710659">
      <w:pPr>
        <w:spacing w:after="0" w:line="240" w:lineRule="auto"/>
      </w:pPr>
      <w:r>
        <w:continuationSeparator/>
      </w:r>
    </w:p>
    <w:p w:rsidR="00A255F2" w:rsidRDefault="00A25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EA568ADCC93D461E9D8185BB888C1D6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723948" w:rsidP="008402F2">
        <w:pPr>
          <w:pStyle w:val="PageHead"/>
        </w:pPr>
        <w:r>
          <w:t>Packet Tracer - Configure Initial Switch Settings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3D58D69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FED0CF4"/>
    <w:multiLevelType w:val="hybridMultilevel"/>
    <w:tmpl w:val="2244EB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0795D"/>
    <w:multiLevelType w:val="multilevel"/>
    <w:tmpl w:val="C556EFCC"/>
    <w:lvl w:ilvl="0">
      <w:start w:val="1"/>
      <w:numFmt w:val="decimal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7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7"/>
  </w:num>
  <w:num w:numId="12">
    <w:abstractNumId w:val="7"/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48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056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86C30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5DE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2B82"/>
    <w:rsid w:val="001133DD"/>
    <w:rsid w:val="00120CBE"/>
    <w:rsid w:val="00121726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49CB"/>
    <w:rsid w:val="00285AE9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4391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1D52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239"/>
    <w:rsid w:val="00592329"/>
    <w:rsid w:val="00593386"/>
    <w:rsid w:val="00596998"/>
    <w:rsid w:val="0059790F"/>
    <w:rsid w:val="005A6E62"/>
    <w:rsid w:val="005B2FB3"/>
    <w:rsid w:val="005C6DE5"/>
    <w:rsid w:val="005D1661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1616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72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314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3948"/>
    <w:rsid w:val="007267CF"/>
    <w:rsid w:val="00731F3F"/>
    <w:rsid w:val="00733BAB"/>
    <w:rsid w:val="0073604C"/>
    <w:rsid w:val="00737B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A60AF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2FDE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25DA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255F2"/>
    <w:rsid w:val="00A30F8A"/>
    <w:rsid w:val="00A33890"/>
    <w:rsid w:val="00A34E7F"/>
    <w:rsid w:val="00A40A95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84DA7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1612D"/>
    <w:rsid w:val="00B17EA1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6BA"/>
    <w:rsid w:val="00BA6972"/>
    <w:rsid w:val="00BB1E0D"/>
    <w:rsid w:val="00BB26C8"/>
    <w:rsid w:val="00BB4D9B"/>
    <w:rsid w:val="00BB73FF"/>
    <w:rsid w:val="00BB7688"/>
    <w:rsid w:val="00BC7423"/>
    <w:rsid w:val="00BC7CAC"/>
    <w:rsid w:val="00BD4560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33B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689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A60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4AA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596A0-2F8F-4B70-89DB-9079790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0439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285AE9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4E1D52"/>
    <w:pPr>
      <w:keepNext/>
      <w:keepLines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E1D52"/>
    <w:pPr>
      <w:keepNext/>
      <w:numPr>
        <w:ilvl w:val="2"/>
        <w:numId w:val="5"/>
      </w:numPr>
      <w:spacing w:before="18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C25DA"/>
    <w:pPr>
      <w:keepNext/>
      <w:spacing w:before="0" w:after="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85AE9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4E1D52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040565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7A60A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304391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304391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304391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C25DA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4E1D52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Heading1"/>
    <w:next w:val="Normal"/>
    <w:qFormat/>
    <w:rsid w:val="00112B82"/>
    <w:pPr>
      <w:numPr>
        <w:numId w:val="0"/>
      </w:numPr>
      <w:tabs>
        <w:tab w:val="num" w:pos="0"/>
      </w:tabs>
      <w:spacing w:after="0"/>
    </w:pPr>
    <w:rPr>
      <w:rFonts w:ascii="Cambria" w:eastAsia="Times New Roman" w:hAnsi="Cambria"/>
      <w:b w:val="0"/>
      <w:bCs w:val="0"/>
      <w:iCs/>
      <w:noProof w:val="0"/>
      <w:color w:val="365F9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568ADCC93D461E9D8185BB888C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1D01-B6E7-4CA3-A89A-205D4A352205}"/>
      </w:docPartPr>
      <w:docPartBody>
        <w:p w:rsidR="004471DC" w:rsidRDefault="0058457B">
          <w:pPr>
            <w:pStyle w:val="EA568ADCC93D461E9D8185BB888C1D68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7B"/>
    <w:rsid w:val="00061B7E"/>
    <w:rsid w:val="00394EA7"/>
    <w:rsid w:val="004471DC"/>
    <w:rsid w:val="004758D1"/>
    <w:rsid w:val="0058457B"/>
    <w:rsid w:val="00885ACC"/>
    <w:rsid w:val="00A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568ADCC93D461E9D8185BB888C1D68">
    <w:name w:val="EA568ADCC93D461E9D8185BB888C1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79FAB-A580-4D7B-94F2-78BCD34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Initial Switch Settings</vt:lpstr>
    </vt:vector>
  </TitlesOfParts>
  <Company>Cisco Systems, Inc.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Initial Switch Settings</dc:title>
  <dc:creator>SP</dc:creator>
  <dc:description>2015</dc:description>
  <cp:lastModifiedBy>DH</cp:lastModifiedBy>
  <cp:revision>2</cp:revision>
  <dcterms:created xsi:type="dcterms:W3CDTF">2019-11-25T17:41:00Z</dcterms:created>
  <dcterms:modified xsi:type="dcterms:W3CDTF">2019-11-25T17:41:00Z</dcterms:modified>
</cp:coreProperties>
</file>