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744E7" w14:textId="4A33BD70" w:rsidR="004D36D7" w:rsidRPr="00FD4A68" w:rsidRDefault="004F37AE" w:rsidP="00F112EB">
      <w:pPr>
        <w:pStyle w:val="Title"/>
        <w:rPr>
          <w:rStyle w:val="LabTitleInstVersred"/>
          <w:b/>
          <w:color w:val="auto"/>
        </w:rPr>
      </w:pPr>
      <w:sdt>
        <w:sdtPr>
          <w:rPr>
            <w:b w:val="0"/>
            <w:color w:val="EE0000"/>
          </w:rPr>
          <w:alias w:val="Title"/>
          <w:tag w:val=""/>
          <w:id w:val="-487021785"/>
          <w:placeholder>
            <w:docPart w:val="44C107CAC60F457685E0539CC60603D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180A91">
            <w:t>Packet Tracer - Investigate the TCP/IP and OSI Models in Action</w:t>
          </w:r>
        </w:sdtContent>
      </w:sdt>
      <w:r w:rsidR="004D36D7" w:rsidRPr="00FD4A68">
        <w:t xml:space="preserve"> </w:t>
      </w:r>
    </w:p>
    <w:p w14:paraId="675F75A4" w14:textId="77777777" w:rsidR="00F112EB" w:rsidRPr="00BB73FF" w:rsidRDefault="00F112EB" w:rsidP="00F112EB">
      <w:pPr>
        <w:pStyle w:val="Heading1"/>
        <w:numPr>
          <w:ilvl w:val="0"/>
          <w:numId w:val="3"/>
        </w:numPr>
      </w:pPr>
      <w:r w:rsidRPr="00BB73FF">
        <w:t>Objective</w:t>
      </w:r>
      <w:r>
        <w:t>s</w:t>
      </w:r>
    </w:p>
    <w:p w14:paraId="5430FBD4" w14:textId="77777777" w:rsidR="00F112EB" w:rsidRPr="004C0909" w:rsidRDefault="00F112EB" w:rsidP="00F112EB">
      <w:pPr>
        <w:pStyle w:val="BodyTextL25Bold"/>
      </w:pPr>
      <w:r>
        <w:t>Part 1: Examine HTTP Web Traffic</w:t>
      </w:r>
    </w:p>
    <w:p w14:paraId="7639D964" w14:textId="77777777" w:rsidR="00F112EB" w:rsidRPr="004C0909" w:rsidRDefault="00F112EB" w:rsidP="00F112EB">
      <w:pPr>
        <w:pStyle w:val="BodyTextL25Bold"/>
      </w:pPr>
      <w:r>
        <w:t>Part 2: Display Elements of the TCP/IP Protocol Suite</w:t>
      </w:r>
    </w:p>
    <w:p w14:paraId="2455C851" w14:textId="77777777" w:rsidR="00F112EB" w:rsidRPr="00C07FD9" w:rsidRDefault="00F112EB" w:rsidP="00F112EB">
      <w:pPr>
        <w:pStyle w:val="Heading1"/>
        <w:numPr>
          <w:ilvl w:val="0"/>
          <w:numId w:val="3"/>
        </w:numPr>
      </w:pPr>
      <w:r>
        <w:t>Background</w:t>
      </w:r>
    </w:p>
    <w:p w14:paraId="09F28FFD" w14:textId="77777777" w:rsidR="00F112EB" w:rsidRDefault="00F112EB" w:rsidP="00F112EB">
      <w:pPr>
        <w:pStyle w:val="BodyTextL25"/>
      </w:pPr>
      <w:r>
        <w:t>This simulation activity is intended to provide a foundation for understanding the TCP/IP protocol suite and the relationship to the OSI model. Simulation mode allows you to view the data contents being sent across the network at each layer.</w:t>
      </w:r>
    </w:p>
    <w:p w14:paraId="398A981B" w14:textId="77777777" w:rsidR="00F112EB" w:rsidRDefault="00F112EB" w:rsidP="00F112EB">
      <w:pPr>
        <w:pStyle w:val="BodyTextL25"/>
      </w:pPr>
      <w:r>
        <w:t>As data moves through the network, it is broken down into smaller pieces and identified so that the pieces can be put back together when they arrive at the destination. Each piece is assigned a specific name (protocol data unit [PDU]) and associated with a specific layer of the TCP/IP and OSI models. Packet Tracer simulation mode enables you to view each of the layers and the associated PDU. The following steps lead the user through the process of requesting a web page from a web server by using the web browser application available on a client PC.</w:t>
      </w:r>
    </w:p>
    <w:p w14:paraId="14FA0A52" w14:textId="242B1880" w:rsidR="00F112EB" w:rsidRDefault="00F112EB" w:rsidP="00F112EB">
      <w:pPr>
        <w:pStyle w:val="BodyTextL25"/>
      </w:pPr>
      <w:r>
        <w:t>Even though much of the information displayed will be discussed in more detail later, this is an opportunity to explore the functionality of Packet Tracer and be able to visualize the encapsulation process.</w:t>
      </w:r>
    </w:p>
    <w:p w14:paraId="2457A5F7" w14:textId="0E0FC6FA" w:rsidR="00887FBD" w:rsidRPr="00A47CC2" w:rsidRDefault="00887FBD" w:rsidP="00887FBD">
      <w:pPr>
        <w:pStyle w:val="Heading1"/>
      </w:pPr>
      <w:r>
        <w:t>Instructions</w:t>
      </w:r>
    </w:p>
    <w:p w14:paraId="576A9C57" w14:textId="77777777" w:rsidR="00F112EB" w:rsidRPr="004C0909" w:rsidRDefault="00F112EB" w:rsidP="004039CE">
      <w:pPr>
        <w:pStyle w:val="Heading2"/>
      </w:pPr>
      <w:r w:rsidRPr="00D33D77">
        <w:t>Examine HTTP Web Tr</w:t>
      </w:r>
      <w:r>
        <w:t>affic</w:t>
      </w:r>
    </w:p>
    <w:p w14:paraId="2FFCAA6C" w14:textId="77777777" w:rsidR="00F112EB" w:rsidRDefault="00F112EB" w:rsidP="00F112EB">
      <w:pPr>
        <w:pStyle w:val="BodyTextL25"/>
      </w:pPr>
      <w:r>
        <w:t>In Part 1 of this activity, you will use Packet Tracer (PT) Simulation mode to generate web traffic and examine HTTP.</w:t>
      </w:r>
    </w:p>
    <w:p w14:paraId="0B22AB88" w14:textId="77777777" w:rsidR="00F112EB" w:rsidRDefault="00F112EB" w:rsidP="00F112EB">
      <w:pPr>
        <w:pStyle w:val="Heading3"/>
      </w:pPr>
      <w:r w:rsidRPr="0048109F">
        <w:t xml:space="preserve">Switch from Realtime to Simulation </w:t>
      </w:r>
      <w:r>
        <w:t>m</w:t>
      </w:r>
      <w:r w:rsidRPr="0048109F">
        <w:t>ode</w:t>
      </w:r>
      <w:r>
        <w:t>.</w:t>
      </w:r>
    </w:p>
    <w:p w14:paraId="4C1B4005" w14:textId="7F2BDBAA" w:rsidR="00F112EB" w:rsidRDefault="00F112EB" w:rsidP="00F112EB">
      <w:pPr>
        <w:pStyle w:val="BodyTextL25"/>
      </w:pPr>
      <w:r w:rsidRPr="0048109F">
        <w:t xml:space="preserve">In the lower right </w:t>
      </w:r>
      <w:r>
        <w:t xml:space="preserve">corner </w:t>
      </w:r>
      <w:r w:rsidRPr="0048109F">
        <w:t xml:space="preserve">of the </w:t>
      </w:r>
      <w:r>
        <w:t>Packet Tracer</w:t>
      </w:r>
      <w:r w:rsidRPr="0048109F">
        <w:t xml:space="preserve"> interface </w:t>
      </w:r>
      <w:r>
        <w:t xml:space="preserve">are </w:t>
      </w:r>
      <w:r w:rsidR="007B53BA">
        <w:t xml:space="preserve">buttons that </w:t>
      </w:r>
      <w:r w:rsidRPr="0048109F">
        <w:t xml:space="preserve">toggle between </w:t>
      </w:r>
      <w:r w:rsidRPr="002D0125">
        <w:rPr>
          <w:b/>
        </w:rPr>
        <w:t>Realtime</w:t>
      </w:r>
      <w:r w:rsidRPr="0048109F">
        <w:t xml:space="preserve"> and </w:t>
      </w:r>
      <w:r w:rsidRPr="002D0125">
        <w:rPr>
          <w:b/>
        </w:rPr>
        <w:t>Simulation</w:t>
      </w:r>
      <w:r w:rsidRPr="0048109F">
        <w:t xml:space="preserve"> mode. PT always starts in </w:t>
      </w:r>
      <w:r w:rsidRPr="002D0125">
        <w:rPr>
          <w:b/>
        </w:rPr>
        <w:t>Realtime</w:t>
      </w:r>
      <w:r w:rsidRPr="0048109F">
        <w:t xml:space="preserve"> mode, in which networking protocols operate with realistic timings. However, a powerful feature of Packet Tracer allows the user to </w:t>
      </w:r>
      <w:r>
        <w:t>“</w:t>
      </w:r>
      <w:r w:rsidRPr="0048109F">
        <w:t>stop time</w:t>
      </w:r>
      <w:r>
        <w:t>”</w:t>
      </w:r>
      <w:r w:rsidRPr="0048109F">
        <w:t xml:space="preserve"> by switching to Simulation mode. In Simulation mode, packets are displayed as animated envelopes, time is event driven, and the user can step through networking events.</w:t>
      </w:r>
    </w:p>
    <w:p w14:paraId="4C73E1D2" w14:textId="77777777" w:rsidR="00F112EB" w:rsidRDefault="00F112EB" w:rsidP="00F112EB">
      <w:pPr>
        <w:pStyle w:val="SubStepAlpha"/>
      </w:pPr>
      <w:r w:rsidRPr="0048109F">
        <w:t xml:space="preserve">Click the </w:t>
      </w:r>
      <w:r w:rsidRPr="00DD7285">
        <w:rPr>
          <w:b/>
        </w:rPr>
        <w:t>Simulation</w:t>
      </w:r>
      <w:r w:rsidRPr="0048109F">
        <w:t xml:space="preserve"> mode icon to switch from </w:t>
      </w:r>
      <w:r w:rsidRPr="007016B5">
        <w:rPr>
          <w:b/>
        </w:rPr>
        <w:t>Realtime</w:t>
      </w:r>
      <w:r w:rsidRPr="0048109F">
        <w:t xml:space="preserve"> mode to </w:t>
      </w:r>
      <w:r w:rsidRPr="007016B5">
        <w:rPr>
          <w:b/>
        </w:rPr>
        <w:t>Simulation</w:t>
      </w:r>
      <w:r w:rsidRPr="0048109F">
        <w:t xml:space="preserve"> mode.</w:t>
      </w:r>
    </w:p>
    <w:p w14:paraId="14AB259C" w14:textId="77777777" w:rsidR="00F112EB" w:rsidRDefault="00F112EB" w:rsidP="00F112EB">
      <w:pPr>
        <w:pStyle w:val="SubStepAlpha"/>
      </w:pPr>
      <w:r>
        <w:t xml:space="preserve">Select </w:t>
      </w:r>
      <w:r w:rsidRPr="00FA3BBE">
        <w:rPr>
          <w:b/>
        </w:rPr>
        <w:t>HTTP</w:t>
      </w:r>
      <w:r>
        <w:t xml:space="preserve"> from the </w:t>
      </w:r>
      <w:r w:rsidRPr="00FA3BBE">
        <w:rPr>
          <w:b/>
        </w:rPr>
        <w:t>Event List Filters</w:t>
      </w:r>
      <w:r>
        <w:t>.</w:t>
      </w:r>
    </w:p>
    <w:p w14:paraId="04CE8FDE" w14:textId="56F269E0" w:rsidR="00F112EB" w:rsidRDefault="00F112EB" w:rsidP="00F112EB">
      <w:pPr>
        <w:pStyle w:val="SubStepNum"/>
      </w:pPr>
      <w:r>
        <w:t>HTTP may already be the only visible event.</w:t>
      </w:r>
      <w:r w:rsidR="0015734D">
        <w:t xml:space="preserve"> If necessary,</w:t>
      </w:r>
      <w:r>
        <w:t xml:space="preserve"> </w:t>
      </w:r>
      <w:r w:rsidR="0015734D">
        <w:t>c</w:t>
      </w:r>
      <w:r>
        <w:t xml:space="preserve">lick </w:t>
      </w:r>
      <w:r w:rsidR="007B53BA">
        <w:t xml:space="preserve">the </w:t>
      </w:r>
      <w:r w:rsidRPr="007B53BA">
        <w:rPr>
          <w:b/>
        </w:rPr>
        <w:t>Edit Filters</w:t>
      </w:r>
      <w:r w:rsidRPr="0015734D">
        <w:rPr>
          <w:b/>
        </w:rPr>
        <w:t xml:space="preserve"> </w:t>
      </w:r>
      <w:r w:rsidR="007B53BA">
        <w:t>button at the bottom of the simulation panel t</w:t>
      </w:r>
      <w:r>
        <w:t xml:space="preserve">o display the available visible events. Toggle the </w:t>
      </w:r>
      <w:r w:rsidRPr="00DD7285">
        <w:rPr>
          <w:b/>
        </w:rPr>
        <w:t>Show All/None</w:t>
      </w:r>
      <w:r>
        <w:t xml:space="preserve"> check box and notice how the check boxes switch from unchecked to checked or checked to unchecked, depending on the current state.</w:t>
      </w:r>
    </w:p>
    <w:p w14:paraId="0371E1FD" w14:textId="402A26F2" w:rsidR="00F112EB" w:rsidRDefault="00F112EB" w:rsidP="00F112EB">
      <w:pPr>
        <w:pStyle w:val="SubStepNum"/>
      </w:pPr>
      <w:r>
        <w:t xml:space="preserve">Click the </w:t>
      </w:r>
      <w:r w:rsidRPr="00DD7285">
        <w:rPr>
          <w:b/>
        </w:rPr>
        <w:t>Show All/None</w:t>
      </w:r>
      <w:r>
        <w:t xml:space="preserve"> check box until all boxes are cleared and then select </w:t>
      </w:r>
      <w:r w:rsidRPr="00DD7285">
        <w:rPr>
          <w:b/>
        </w:rPr>
        <w:t>HTTP</w:t>
      </w:r>
      <w:r w:rsidR="007B53BA">
        <w:rPr>
          <w:b/>
        </w:rPr>
        <w:t xml:space="preserve"> </w:t>
      </w:r>
      <w:r w:rsidR="007B53BA">
        <w:t xml:space="preserve">from the </w:t>
      </w:r>
      <w:proofErr w:type="spellStart"/>
      <w:r w:rsidR="007B53BA">
        <w:t>Misc</w:t>
      </w:r>
      <w:proofErr w:type="spellEnd"/>
      <w:r w:rsidR="007B53BA">
        <w:t xml:space="preserve"> tab of the Edit Filters window.</w:t>
      </w:r>
      <w:r>
        <w:t xml:space="preserve"> </w:t>
      </w:r>
      <w:r w:rsidR="007B53BA">
        <w:t xml:space="preserve">Click the X in the upper </w:t>
      </w:r>
      <w:proofErr w:type="gramStart"/>
      <w:r w:rsidR="007B53BA">
        <w:t>right hand</w:t>
      </w:r>
      <w:proofErr w:type="gramEnd"/>
      <w:r w:rsidR="007B53BA">
        <w:t xml:space="preserve"> corner of the window to close the </w:t>
      </w:r>
      <w:r w:rsidR="007B53BA" w:rsidRPr="0015734D">
        <w:rPr>
          <w:b/>
        </w:rPr>
        <w:t>Edit Filters</w:t>
      </w:r>
      <w:r w:rsidR="007B53BA">
        <w:t xml:space="preserve"> window. </w:t>
      </w:r>
      <w:r>
        <w:t>The Visible Events should now only display HTTP.</w:t>
      </w:r>
    </w:p>
    <w:p w14:paraId="42F74C13" w14:textId="77777777" w:rsidR="00F112EB" w:rsidRDefault="00F112EB" w:rsidP="00F112EB">
      <w:pPr>
        <w:pStyle w:val="Heading3"/>
      </w:pPr>
      <w:r>
        <w:t>Generate web (HTTP) traffic.</w:t>
      </w:r>
    </w:p>
    <w:p w14:paraId="242E5257" w14:textId="64E11128" w:rsidR="00F112EB" w:rsidRDefault="00F112EB" w:rsidP="00F112EB">
      <w:pPr>
        <w:pStyle w:val="BodyTextL25"/>
      </w:pPr>
      <w:r>
        <w:t xml:space="preserve">Currently the Simulation Panel is empty. There are </w:t>
      </w:r>
      <w:r w:rsidR="002648DB">
        <w:t xml:space="preserve">five </w:t>
      </w:r>
      <w:r>
        <w:t xml:space="preserve">columns listed across the top of the Event List within the Simulation </w:t>
      </w:r>
      <w:r w:rsidRPr="00194394">
        <w:t>Panel</w:t>
      </w:r>
      <w:r>
        <w:t xml:space="preserve">. As traffic is generated and stepped through, events appear in the list. </w:t>
      </w:r>
    </w:p>
    <w:p w14:paraId="20199A7D" w14:textId="77777777" w:rsidR="00F112EB" w:rsidRDefault="00F112EB" w:rsidP="00F112EB">
      <w:pPr>
        <w:pStyle w:val="BodyTextL25"/>
      </w:pPr>
      <w:r w:rsidRPr="00A9155F">
        <w:rPr>
          <w:b/>
        </w:rPr>
        <w:lastRenderedPageBreak/>
        <w:t>Note</w:t>
      </w:r>
      <w:r>
        <w:t xml:space="preserve">: The Web Server and Web Client are displayed in the left pane. The </w:t>
      </w:r>
      <w:r w:rsidRPr="00194394">
        <w:t>panels</w:t>
      </w:r>
      <w:r>
        <w:t xml:space="preserve"> can be adjusted in size by hovering next to the scroll bar and dragging left or right when the double-headed arrow appears. </w:t>
      </w:r>
    </w:p>
    <w:p w14:paraId="114880CF" w14:textId="77777777" w:rsidR="00F112EB" w:rsidRDefault="00F112EB" w:rsidP="00F112EB">
      <w:pPr>
        <w:pStyle w:val="SubStepAlpha"/>
      </w:pPr>
      <w:r>
        <w:t xml:space="preserve">Click </w:t>
      </w:r>
      <w:r w:rsidRPr="007016B5">
        <w:rPr>
          <w:b/>
        </w:rPr>
        <w:t>Web Client</w:t>
      </w:r>
      <w:r>
        <w:t xml:space="preserve"> in the </w:t>
      </w:r>
      <w:proofErr w:type="gramStart"/>
      <w:r>
        <w:t>far left</w:t>
      </w:r>
      <w:proofErr w:type="gramEnd"/>
      <w:r>
        <w:t xml:space="preserve"> pane.</w:t>
      </w:r>
    </w:p>
    <w:p w14:paraId="25823F0C" w14:textId="77777777" w:rsidR="00F112EB" w:rsidRDefault="00F112EB" w:rsidP="00F112EB">
      <w:pPr>
        <w:pStyle w:val="SubStepAlpha"/>
      </w:pPr>
      <w:r>
        <w:t xml:space="preserve">Click the </w:t>
      </w:r>
      <w:r w:rsidRPr="009D1E61">
        <w:rPr>
          <w:b/>
        </w:rPr>
        <w:t xml:space="preserve">Desktop </w:t>
      </w:r>
      <w:r>
        <w:t>t</w:t>
      </w:r>
      <w:r w:rsidRPr="00EE28F9">
        <w:t>ab</w:t>
      </w:r>
      <w:r>
        <w:t xml:space="preserve"> and click the </w:t>
      </w:r>
      <w:r w:rsidRPr="009D1E61">
        <w:rPr>
          <w:b/>
        </w:rPr>
        <w:t>Web Browser</w:t>
      </w:r>
      <w:r>
        <w:t xml:space="preserve"> icon to open it.</w:t>
      </w:r>
    </w:p>
    <w:p w14:paraId="10B96B88" w14:textId="77777777" w:rsidR="00F112EB" w:rsidRDefault="00F112EB" w:rsidP="00F112EB">
      <w:pPr>
        <w:pStyle w:val="SubStepAlpha"/>
      </w:pPr>
      <w:r>
        <w:t xml:space="preserve">In the URL field, enter </w:t>
      </w:r>
      <w:r w:rsidRPr="000E5CCE">
        <w:rPr>
          <w:b/>
        </w:rPr>
        <w:t>www.osi.local</w:t>
      </w:r>
      <w:r>
        <w:t xml:space="preserve"> and click </w:t>
      </w:r>
      <w:r w:rsidRPr="009D1E61">
        <w:rPr>
          <w:b/>
        </w:rPr>
        <w:t>Go</w:t>
      </w:r>
      <w:r>
        <w:t>.</w:t>
      </w:r>
    </w:p>
    <w:p w14:paraId="345EEE6A" w14:textId="683D51C2" w:rsidR="00F112EB" w:rsidRDefault="00F112EB" w:rsidP="00F112EB">
      <w:pPr>
        <w:pStyle w:val="BodyTextL25"/>
        <w:ind w:left="720"/>
      </w:pPr>
      <w:r>
        <w:t>Because time in S</w:t>
      </w:r>
      <w:r w:rsidRPr="00FA3BBE">
        <w:t>imulation</w:t>
      </w:r>
      <w:r>
        <w:t xml:space="preserve"> mode</w:t>
      </w:r>
      <w:r w:rsidRPr="00FA3BBE">
        <w:t xml:space="preserve"> is event</w:t>
      </w:r>
      <w:r>
        <w:t>-</w:t>
      </w:r>
      <w:r w:rsidRPr="00FA3BBE">
        <w:t xml:space="preserve">driven, you must use the </w:t>
      </w:r>
      <w:r w:rsidRPr="00FA3BBE">
        <w:rPr>
          <w:b/>
        </w:rPr>
        <w:t>Capture/Forward</w:t>
      </w:r>
      <w:r w:rsidRPr="00FA3BBE">
        <w:t xml:space="preserve"> button to display network events.</w:t>
      </w:r>
      <w:r w:rsidR="002648DB">
        <w:t xml:space="preserve"> The capture forward button is located at the </w:t>
      </w:r>
      <w:proofErr w:type="gramStart"/>
      <w:r w:rsidR="002648DB">
        <w:t>left hand</w:t>
      </w:r>
      <w:proofErr w:type="gramEnd"/>
      <w:r w:rsidR="002648DB">
        <w:t xml:space="preserve"> side of the blue </w:t>
      </w:r>
      <w:r w:rsidR="00CA6F38">
        <w:t>band that is below the topology window. Of the three buttons there, it is the one on the right.</w:t>
      </w:r>
    </w:p>
    <w:p w14:paraId="38ED2037" w14:textId="77777777" w:rsidR="00F112EB" w:rsidRDefault="00F112EB" w:rsidP="00F112EB">
      <w:pPr>
        <w:pStyle w:val="SubStepAlpha"/>
      </w:pPr>
      <w:r>
        <w:t xml:space="preserve">Click </w:t>
      </w:r>
      <w:r>
        <w:rPr>
          <w:b/>
        </w:rPr>
        <w:t xml:space="preserve">Capture/Forward </w:t>
      </w:r>
      <w:r>
        <w:t>four times. There should be four events in the Event List.</w:t>
      </w:r>
    </w:p>
    <w:p w14:paraId="7BF9B14C" w14:textId="77777777" w:rsidR="00F112EB" w:rsidRDefault="00F112EB" w:rsidP="00F112EB">
      <w:pPr>
        <w:pStyle w:val="Heading4"/>
      </w:pPr>
      <w:r>
        <w:t>Question:</w:t>
      </w:r>
    </w:p>
    <w:p w14:paraId="3513B037" w14:textId="77777777" w:rsidR="00F112EB" w:rsidRDefault="00F112EB" w:rsidP="00F112EB">
      <w:pPr>
        <w:pStyle w:val="BodyTextL50"/>
        <w:spacing w:before="0"/>
      </w:pPr>
      <w:r>
        <w:t>Look at the Web Client web browser page. Did anything change?</w:t>
      </w:r>
    </w:p>
    <w:p w14:paraId="4F5BEE58" w14:textId="77777777" w:rsidR="00F112EB" w:rsidRDefault="00F112EB" w:rsidP="00F112EB">
      <w:pPr>
        <w:pStyle w:val="AnswerLineL50"/>
      </w:pPr>
      <w:r>
        <w:t>Type your answers here.</w:t>
      </w:r>
    </w:p>
    <w:p w14:paraId="110617EF" w14:textId="77777777" w:rsidR="00F112EB" w:rsidRDefault="00F112EB" w:rsidP="00F112EB">
      <w:pPr>
        <w:pStyle w:val="Heading3"/>
      </w:pPr>
      <w:r>
        <w:t>Explore the contents of the HTTP packet.</w:t>
      </w:r>
    </w:p>
    <w:p w14:paraId="31D0EDC3" w14:textId="31E0A137" w:rsidR="00F112EB" w:rsidRDefault="00F112EB" w:rsidP="00F112EB">
      <w:pPr>
        <w:pStyle w:val="SubStepAlpha"/>
      </w:pPr>
      <w:r>
        <w:t xml:space="preserve">Click the first colored square box under the </w:t>
      </w:r>
      <w:r w:rsidRPr="001A63F2">
        <w:rPr>
          <w:b/>
        </w:rPr>
        <w:t>Event List</w:t>
      </w:r>
      <w:r>
        <w:rPr>
          <w:b/>
        </w:rPr>
        <w:t xml:space="preserve"> </w:t>
      </w:r>
      <w:r w:rsidRPr="00EE28F9">
        <w:t>&gt;</w:t>
      </w:r>
      <w:r w:rsidRPr="001A63F2">
        <w:rPr>
          <w:b/>
        </w:rPr>
        <w:t xml:space="preserve"> </w:t>
      </w:r>
      <w:r w:rsidR="00CA6F38">
        <w:rPr>
          <w:b/>
        </w:rPr>
        <w:t>Type</w:t>
      </w:r>
      <w:r w:rsidR="00CA6F38">
        <w:t xml:space="preserve"> </w:t>
      </w:r>
      <w:r>
        <w:t xml:space="preserve">column. It may be necessary to expand the </w:t>
      </w:r>
      <w:r>
        <w:rPr>
          <w:b/>
        </w:rPr>
        <w:t>Simulation Panel</w:t>
      </w:r>
      <w:r>
        <w:t xml:space="preserve"> or use the scrollbar directly below the </w:t>
      </w:r>
      <w:r>
        <w:rPr>
          <w:b/>
        </w:rPr>
        <w:t>Event List</w:t>
      </w:r>
      <w:r>
        <w:t>.</w:t>
      </w:r>
    </w:p>
    <w:p w14:paraId="373E25AF" w14:textId="77777777" w:rsidR="00F112EB" w:rsidRDefault="00F112EB" w:rsidP="00F112EB">
      <w:pPr>
        <w:pStyle w:val="BodyTextL25"/>
        <w:ind w:left="720"/>
      </w:pPr>
      <w:r>
        <w:t xml:space="preserve">The </w:t>
      </w:r>
      <w:r w:rsidRPr="001A63F2">
        <w:rPr>
          <w:b/>
        </w:rPr>
        <w:t>PDU Information at Device: Web Client</w:t>
      </w:r>
      <w:r>
        <w:t xml:space="preserve"> window displays. In this window, there are only two tabs (</w:t>
      </w:r>
      <w:r w:rsidRPr="005A6126">
        <w:rPr>
          <w:b/>
        </w:rPr>
        <w:t>OSI Model</w:t>
      </w:r>
      <w:r>
        <w:t xml:space="preserve"> and </w:t>
      </w:r>
      <w:r w:rsidRPr="005A6126">
        <w:rPr>
          <w:b/>
        </w:rPr>
        <w:t>Outbound PDU Details</w:t>
      </w:r>
      <w:r>
        <w:t xml:space="preserve">) because this is the start of the transmission. As more events are examined, there will be three tabs displayed, adding a tab for </w:t>
      </w:r>
      <w:r>
        <w:rPr>
          <w:b/>
        </w:rPr>
        <w:t>Inbound PDU Details</w:t>
      </w:r>
      <w:r>
        <w:t xml:space="preserve">. When an event is the last event in the stream of traffic, only the </w:t>
      </w:r>
      <w:r>
        <w:rPr>
          <w:b/>
        </w:rPr>
        <w:t xml:space="preserve">OSI Model </w:t>
      </w:r>
      <w:r>
        <w:t xml:space="preserve">and </w:t>
      </w:r>
      <w:r>
        <w:rPr>
          <w:b/>
        </w:rPr>
        <w:t>Inbound PDU Details</w:t>
      </w:r>
      <w:r>
        <w:t xml:space="preserve"> tabs are displayed. </w:t>
      </w:r>
    </w:p>
    <w:p w14:paraId="3828BE93" w14:textId="77777777" w:rsidR="007E2994" w:rsidRDefault="00F112EB" w:rsidP="00F112EB">
      <w:pPr>
        <w:pStyle w:val="SubStepAlpha"/>
      </w:pPr>
      <w:r>
        <w:t xml:space="preserve">Ensure that the </w:t>
      </w:r>
      <w:r w:rsidRPr="005A6126">
        <w:rPr>
          <w:b/>
        </w:rPr>
        <w:t>OSI Model</w:t>
      </w:r>
      <w:r>
        <w:t xml:space="preserve"> tab is selected.</w:t>
      </w:r>
    </w:p>
    <w:p w14:paraId="66388E3A" w14:textId="33269A30" w:rsidR="00F112EB" w:rsidRDefault="00F112EB" w:rsidP="00BD2E86">
      <w:pPr>
        <w:pStyle w:val="BodyTextL50"/>
      </w:pPr>
      <w:r>
        <w:t xml:space="preserve">Under the </w:t>
      </w:r>
      <w:r>
        <w:rPr>
          <w:b/>
        </w:rPr>
        <w:t>Out Layers</w:t>
      </w:r>
      <w:r>
        <w:t xml:space="preserve"> column, </w:t>
      </w:r>
      <w:r w:rsidR="0015734D">
        <w:t xml:space="preserve">click </w:t>
      </w:r>
      <w:r w:rsidRPr="00765E58">
        <w:rPr>
          <w:b/>
        </w:rPr>
        <w:t>Layer 7</w:t>
      </w:r>
      <w:r>
        <w:t>.</w:t>
      </w:r>
    </w:p>
    <w:p w14:paraId="22B5373D" w14:textId="7E539C7B" w:rsidR="00F112EB" w:rsidRDefault="00F112EB" w:rsidP="00F112EB">
      <w:pPr>
        <w:pStyle w:val="Heading4"/>
      </w:pPr>
      <w:r>
        <w:t>Question</w:t>
      </w:r>
      <w:r w:rsidR="007E2994">
        <w:t>s</w:t>
      </w:r>
      <w:r>
        <w:t>:</w:t>
      </w:r>
    </w:p>
    <w:p w14:paraId="774C9FE1" w14:textId="11BD8B17" w:rsidR="00F112EB" w:rsidRDefault="00F112EB" w:rsidP="00AE4BCA">
      <w:pPr>
        <w:pStyle w:val="BodyTextL50"/>
        <w:spacing w:before="0"/>
      </w:pPr>
      <w:r w:rsidRPr="00A06F24">
        <w:t xml:space="preserve">What information is listed in the numbered steps directly below the </w:t>
      </w:r>
      <w:r w:rsidRPr="00DB7D13">
        <w:rPr>
          <w:b/>
        </w:rPr>
        <w:t>In Layers</w:t>
      </w:r>
      <w:r w:rsidRPr="00A06F24">
        <w:t xml:space="preserve"> and </w:t>
      </w:r>
      <w:r w:rsidRPr="00DB7D13">
        <w:rPr>
          <w:b/>
        </w:rPr>
        <w:t>Out Layers</w:t>
      </w:r>
      <w:r w:rsidRPr="00A06F24">
        <w:t xml:space="preserve"> boxes</w:t>
      </w:r>
      <w:r w:rsidR="007E2994">
        <w:t xml:space="preserve"> for Layer 7</w:t>
      </w:r>
      <w:r w:rsidRPr="00A06F24">
        <w:t>?</w:t>
      </w:r>
    </w:p>
    <w:p w14:paraId="519E6AD5" w14:textId="77777777" w:rsidR="00F112EB" w:rsidRPr="00A06F24" w:rsidRDefault="00F112EB" w:rsidP="00F112EB">
      <w:pPr>
        <w:pStyle w:val="AnswerLineL50"/>
      </w:pPr>
      <w:r>
        <w:t>Type your answers here.</w:t>
      </w:r>
    </w:p>
    <w:p w14:paraId="63B8C41E" w14:textId="6623E7FD" w:rsidR="00E673EF" w:rsidRDefault="00F112EB" w:rsidP="00E673EF">
      <w:pPr>
        <w:pStyle w:val="BodyTextL50"/>
        <w:spacing w:before="0"/>
      </w:pPr>
      <w:r>
        <w:t xml:space="preserve">What is the </w:t>
      </w:r>
      <w:proofErr w:type="spellStart"/>
      <w:r w:rsidRPr="00765E58">
        <w:rPr>
          <w:b/>
        </w:rPr>
        <w:t>Dst</w:t>
      </w:r>
      <w:proofErr w:type="spellEnd"/>
      <w:r w:rsidRPr="00EE28F9">
        <w:rPr>
          <w:b/>
        </w:rPr>
        <w:t xml:space="preserve"> Port</w:t>
      </w:r>
      <w:r w:rsidR="00E673EF">
        <w:t xml:space="preserve"> value</w:t>
      </w:r>
      <w:r w:rsidR="007E2994">
        <w:t xml:space="preserve"> for </w:t>
      </w:r>
      <w:r w:rsidR="007E2994">
        <w:rPr>
          <w:b/>
        </w:rPr>
        <w:t xml:space="preserve">Layer 4 </w:t>
      </w:r>
      <w:r w:rsidR="007E2994">
        <w:t xml:space="preserve">under the </w:t>
      </w:r>
      <w:r w:rsidR="007E2994">
        <w:rPr>
          <w:b/>
        </w:rPr>
        <w:t xml:space="preserve">Out Layers </w:t>
      </w:r>
      <w:r w:rsidR="007E2994">
        <w:t>column</w:t>
      </w:r>
      <w:r w:rsidR="00E673EF">
        <w:t>?</w:t>
      </w:r>
    </w:p>
    <w:p w14:paraId="4248913C" w14:textId="77777777" w:rsidR="00E673EF" w:rsidRDefault="00E673EF" w:rsidP="00E673EF">
      <w:pPr>
        <w:pStyle w:val="AnswerLineL50"/>
      </w:pPr>
      <w:r>
        <w:t>Type your answers here.</w:t>
      </w:r>
    </w:p>
    <w:p w14:paraId="2A049A16" w14:textId="5D9571F0" w:rsidR="00E673EF" w:rsidRDefault="00F112EB" w:rsidP="00E673EF">
      <w:pPr>
        <w:pStyle w:val="BodyTextL50"/>
        <w:spacing w:before="0"/>
      </w:pPr>
      <w:r>
        <w:t xml:space="preserve">What is the </w:t>
      </w:r>
      <w:proofErr w:type="spellStart"/>
      <w:r w:rsidRPr="00765E58">
        <w:rPr>
          <w:b/>
        </w:rPr>
        <w:t>D</w:t>
      </w:r>
      <w:r w:rsidR="007E2994">
        <w:rPr>
          <w:b/>
        </w:rPr>
        <w:t>e</w:t>
      </w:r>
      <w:r w:rsidRPr="00765E58">
        <w:rPr>
          <w:b/>
        </w:rPr>
        <w:t>st</w:t>
      </w:r>
      <w:proofErr w:type="spellEnd"/>
      <w:r w:rsidRPr="00765E58">
        <w:rPr>
          <w:b/>
        </w:rPr>
        <w:t xml:space="preserve">. </w:t>
      </w:r>
      <w:r w:rsidRPr="00EE28F9">
        <w:rPr>
          <w:b/>
        </w:rPr>
        <w:t>IP</w:t>
      </w:r>
      <w:r>
        <w:t xml:space="preserve"> value</w:t>
      </w:r>
      <w:r w:rsidR="007E2994">
        <w:t xml:space="preserve"> for </w:t>
      </w:r>
      <w:r w:rsidR="007E2994" w:rsidRPr="00BD2E86">
        <w:rPr>
          <w:b/>
        </w:rPr>
        <w:t>Layer 3</w:t>
      </w:r>
      <w:r w:rsidR="007E2994" w:rsidRPr="007E2994">
        <w:t xml:space="preserve"> </w:t>
      </w:r>
      <w:r w:rsidR="007E2994">
        <w:t xml:space="preserve">under the </w:t>
      </w:r>
      <w:r w:rsidR="007E2994">
        <w:rPr>
          <w:b/>
        </w:rPr>
        <w:t xml:space="preserve">Out Layers </w:t>
      </w:r>
      <w:r w:rsidR="007E2994">
        <w:t>column</w:t>
      </w:r>
      <w:r>
        <w:t>?</w:t>
      </w:r>
    </w:p>
    <w:p w14:paraId="0D980434" w14:textId="77777777" w:rsidR="00E673EF" w:rsidRDefault="00E673EF" w:rsidP="00716317">
      <w:pPr>
        <w:pStyle w:val="AnswerLineL50"/>
      </w:pPr>
      <w:r>
        <w:t>Type your answers here.</w:t>
      </w:r>
    </w:p>
    <w:p w14:paraId="53C7F7B5" w14:textId="51852771" w:rsidR="00065C83" w:rsidRDefault="00F112EB" w:rsidP="00065C83">
      <w:pPr>
        <w:pStyle w:val="BodyTextL50"/>
        <w:spacing w:before="0"/>
      </w:pPr>
      <w:r>
        <w:t>What information is</w:t>
      </w:r>
      <w:r w:rsidR="00065C83">
        <w:t xml:space="preserve"> displayed at </w:t>
      </w:r>
      <w:r w:rsidR="007E2994">
        <w:t xml:space="preserve">Layer 2 under the </w:t>
      </w:r>
      <w:r w:rsidR="007E2994" w:rsidRPr="00BD2E86">
        <w:rPr>
          <w:b/>
        </w:rPr>
        <w:t>Out Layers</w:t>
      </w:r>
      <w:r w:rsidR="007E2994">
        <w:t xml:space="preserve"> column</w:t>
      </w:r>
      <w:r w:rsidR="00065C83">
        <w:t>?</w:t>
      </w:r>
    </w:p>
    <w:p w14:paraId="3976C394" w14:textId="77777777" w:rsidR="00065C83" w:rsidRDefault="00065C83" w:rsidP="00065C83">
      <w:pPr>
        <w:pStyle w:val="AnswerLineL50"/>
      </w:pPr>
      <w:r>
        <w:t>Type your answers here.</w:t>
      </w:r>
    </w:p>
    <w:p w14:paraId="73C74A59" w14:textId="7C46E9EC" w:rsidR="00F112EB" w:rsidRDefault="00F112EB" w:rsidP="00F112EB">
      <w:pPr>
        <w:pStyle w:val="SubStepAlpha"/>
      </w:pPr>
      <w:r>
        <w:t xml:space="preserve">Click the </w:t>
      </w:r>
      <w:bookmarkStart w:id="0" w:name="_Hlk18493756"/>
      <w:r>
        <w:rPr>
          <w:b/>
        </w:rPr>
        <w:t>Outbound PDU Details</w:t>
      </w:r>
      <w:r>
        <w:t xml:space="preserve"> </w:t>
      </w:r>
      <w:bookmarkEnd w:id="0"/>
      <w:r>
        <w:t>tab.</w:t>
      </w:r>
    </w:p>
    <w:p w14:paraId="3F7C2B1F" w14:textId="13FB7B89" w:rsidR="00F112EB" w:rsidRPr="00403ACD" w:rsidRDefault="00F112EB" w:rsidP="00F112EB">
      <w:pPr>
        <w:pStyle w:val="BodyTextL50"/>
      </w:pPr>
      <w:r>
        <w:t xml:space="preserve">Information listed under the </w:t>
      </w:r>
      <w:r>
        <w:rPr>
          <w:b/>
        </w:rPr>
        <w:t xml:space="preserve">PDU </w:t>
      </w:r>
      <w:r w:rsidR="00CA6F38">
        <w:rPr>
          <w:b/>
        </w:rPr>
        <w:t>Formats</w:t>
      </w:r>
      <w:r w:rsidR="00CA6F38">
        <w:t xml:space="preserve"> </w:t>
      </w:r>
      <w:r>
        <w:t>is reflective of the layers within the TCP/IP model.</w:t>
      </w:r>
    </w:p>
    <w:p w14:paraId="24150B03" w14:textId="0453479C" w:rsidR="00F61A58" w:rsidRDefault="00F112EB" w:rsidP="000C1D7F">
      <w:pPr>
        <w:pStyle w:val="BodyTextL50"/>
      </w:pPr>
      <w:r w:rsidRPr="00EE28F9">
        <w:rPr>
          <w:b/>
        </w:rPr>
        <w:t>Note</w:t>
      </w:r>
      <w:r>
        <w:t xml:space="preserve">: The information listed under the </w:t>
      </w:r>
      <w:r w:rsidRPr="00AF54F9">
        <w:rPr>
          <w:b/>
        </w:rPr>
        <w:t>Ethernet II</w:t>
      </w:r>
      <w:r>
        <w:rPr>
          <w:b/>
        </w:rPr>
        <w:t xml:space="preserve"> </w:t>
      </w:r>
      <w:r>
        <w:t xml:space="preserve">section </w:t>
      </w:r>
      <w:r w:rsidR="00CA6F38">
        <w:t>of the</w:t>
      </w:r>
      <w:r w:rsidR="00CA6F38" w:rsidRPr="00CA6F38">
        <w:t xml:space="preserve"> Outbound PDU Details</w:t>
      </w:r>
      <w:r w:rsidR="00CA6F38">
        <w:t xml:space="preserve"> tab </w:t>
      </w:r>
      <w:r>
        <w:t xml:space="preserve">provides even more detailed information than is listed under Layer 2 on the </w:t>
      </w:r>
      <w:r>
        <w:rPr>
          <w:b/>
        </w:rPr>
        <w:t>OSI Model</w:t>
      </w:r>
      <w:r>
        <w:t xml:space="preserve"> tab. The </w:t>
      </w:r>
      <w:r>
        <w:rPr>
          <w:b/>
        </w:rPr>
        <w:t>Outbound PDU Details</w:t>
      </w:r>
      <w:r>
        <w:t xml:space="preserve"> provides more descriptive and detailed information. The values under </w:t>
      </w:r>
      <w:r>
        <w:rPr>
          <w:b/>
        </w:rPr>
        <w:t>DEST MAC</w:t>
      </w:r>
      <w:r>
        <w:t xml:space="preserve"> and </w:t>
      </w:r>
      <w:r>
        <w:rPr>
          <w:b/>
        </w:rPr>
        <w:t>SRC MAC</w:t>
      </w:r>
      <w:r>
        <w:t xml:space="preserve"> within the </w:t>
      </w:r>
      <w:r>
        <w:rPr>
          <w:b/>
        </w:rPr>
        <w:t xml:space="preserve">Ethernet II </w:t>
      </w:r>
      <w:r>
        <w:t xml:space="preserve">section of the </w:t>
      </w:r>
      <w:r>
        <w:rPr>
          <w:b/>
        </w:rPr>
        <w:t xml:space="preserve">PDU Details </w:t>
      </w:r>
      <w:r>
        <w:t xml:space="preserve">appear on the </w:t>
      </w:r>
      <w:r>
        <w:rPr>
          <w:b/>
        </w:rPr>
        <w:t>OSI Model</w:t>
      </w:r>
      <w:r>
        <w:t xml:space="preserve"> tab under Layer 2, but are not identified as </w:t>
      </w:r>
      <w:proofErr w:type="spellStart"/>
      <w:proofErr w:type="gramStart"/>
      <w:r>
        <w:t>such.</w:t>
      </w:r>
      <w:r w:rsidR="00F61A58">
        <w:t>Questions</w:t>
      </w:r>
      <w:proofErr w:type="spellEnd"/>
      <w:proofErr w:type="gramEnd"/>
      <w:r w:rsidR="00F61A58">
        <w:t>:</w:t>
      </w:r>
    </w:p>
    <w:p w14:paraId="565449FB" w14:textId="77777777" w:rsidR="00F61A58" w:rsidRDefault="00F112EB" w:rsidP="00F61A58">
      <w:pPr>
        <w:pStyle w:val="BodyTextL50"/>
        <w:spacing w:before="0"/>
      </w:pPr>
      <w:r>
        <w:t xml:space="preserve">What is the common information listed under the </w:t>
      </w:r>
      <w:r>
        <w:rPr>
          <w:b/>
        </w:rPr>
        <w:t xml:space="preserve">IP </w:t>
      </w:r>
      <w:r>
        <w:t xml:space="preserve">section of </w:t>
      </w:r>
      <w:r>
        <w:rPr>
          <w:b/>
        </w:rPr>
        <w:t xml:space="preserve">PDU Details </w:t>
      </w:r>
      <w:r>
        <w:t xml:space="preserve">as compared to the information listed under the </w:t>
      </w:r>
      <w:r>
        <w:rPr>
          <w:b/>
        </w:rPr>
        <w:t xml:space="preserve">OSI Model </w:t>
      </w:r>
      <w:r>
        <w:t>tab? With which layer is it associated?</w:t>
      </w:r>
    </w:p>
    <w:p w14:paraId="7AA6FE7E" w14:textId="77777777" w:rsidR="00F61A58" w:rsidRDefault="00F61A58" w:rsidP="00F61A58">
      <w:pPr>
        <w:pStyle w:val="AnswerLineL50"/>
      </w:pPr>
      <w:r>
        <w:t>Type your answers here.</w:t>
      </w:r>
    </w:p>
    <w:p w14:paraId="488E820D" w14:textId="77777777" w:rsidR="00F61A58" w:rsidRDefault="00F112EB" w:rsidP="00F112EB">
      <w:pPr>
        <w:pStyle w:val="BodyTextL50"/>
      </w:pPr>
      <w:r>
        <w:lastRenderedPageBreak/>
        <w:t xml:space="preserve">What is the common information listed under the </w:t>
      </w:r>
      <w:r>
        <w:rPr>
          <w:b/>
        </w:rPr>
        <w:t xml:space="preserve">TCP </w:t>
      </w:r>
      <w:r>
        <w:t xml:space="preserve">section of </w:t>
      </w:r>
      <w:r>
        <w:rPr>
          <w:b/>
        </w:rPr>
        <w:t>PDU Details</w:t>
      </w:r>
      <w:r>
        <w:t>,</w:t>
      </w:r>
      <w:r>
        <w:rPr>
          <w:b/>
        </w:rPr>
        <w:t xml:space="preserve"> </w:t>
      </w:r>
      <w:r>
        <w:t xml:space="preserve">as compared to the information listed under the </w:t>
      </w:r>
      <w:r>
        <w:rPr>
          <w:b/>
        </w:rPr>
        <w:t xml:space="preserve">OSI Model </w:t>
      </w:r>
      <w:r>
        <w:t>tab, and with which layer is it associated?</w:t>
      </w:r>
    </w:p>
    <w:p w14:paraId="1E200E5B" w14:textId="77777777" w:rsidR="00F61A58" w:rsidRDefault="00F61A58" w:rsidP="00F61A58">
      <w:pPr>
        <w:pStyle w:val="AnswerLineL50"/>
      </w:pPr>
      <w:r>
        <w:t>Type your answers here.</w:t>
      </w:r>
    </w:p>
    <w:p w14:paraId="23DD0891" w14:textId="47B6DA11" w:rsidR="00F61A58" w:rsidRDefault="00F112EB" w:rsidP="00F112EB">
      <w:pPr>
        <w:pStyle w:val="BodyTextL50"/>
      </w:pPr>
      <w:r>
        <w:t xml:space="preserve">What is the </w:t>
      </w:r>
      <w:r w:rsidRPr="00C2302F">
        <w:rPr>
          <w:b/>
        </w:rPr>
        <w:t>Host</w:t>
      </w:r>
      <w:r>
        <w:t xml:space="preserve"> listed under the </w:t>
      </w:r>
      <w:r>
        <w:rPr>
          <w:b/>
        </w:rPr>
        <w:t>HTTP</w:t>
      </w:r>
      <w:r w:rsidR="00F55EB5">
        <w:rPr>
          <w:b/>
        </w:rPr>
        <w:t xml:space="preserve"> </w:t>
      </w:r>
      <w:r>
        <w:t>section</w:t>
      </w:r>
      <w:r w:rsidRPr="00072206">
        <w:t xml:space="preserve"> </w:t>
      </w:r>
      <w:r>
        <w:t xml:space="preserve">of the </w:t>
      </w:r>
      <w:r>
        <w:rPr>
          <w:b/>
        </w:rPr>
        <w:t>PDU Details</w:t>
      </w:r>
      <w:r>
        <w:t xml:space="preserve">? What layer would this information be associated with under the </w:t>
      </w:r>
      <w:r>
        <w:rPr>
          <w:b/>
        </w:rPr>
        <w:t xml:space="preserve">OSI Model </w:t>
      </w:r>
      <w:r>
        <w:t>tab?</w:t>
      </w:r>
    </w:p>
    <w:p w14:paraId="719E717F" w14:textId="77777777" w:rsidR="00F61A58" w:rsidRDefault="00F61A58" w:rsidP="00F61A58">
      <w:pPr>
        <w:pStyle w:val="AnswerLineL50"/>
      </w:pPr>
      <w:r>
        <w:t>Type your answers here.</w:t>
      </w:r>
    </w:p>
    <w:p w14:paraId="353EF6AA" w14:textId="1EB0084C" w:rsidR="00F112EB" w:rsidRPr="00B17740" w:rsidRDefault="00F112EB" w:rsidP="00F112EB">
      <w:pPr>
        <w:pStyle w:val="SubStepAlpha"/>
      </w:pPr>
      <w:r w:rsidRPr="00B17740">
        <w:t xml:space="preserve">Click the next colored square box under the </w:t>
      </w:r>
      <w:r w:rsidRPr="001A63F2">
        <w:rPr>
          <w:b/>
        </w:rPr>
        <w:t>Event List</w:t>
      </w:r>
      <w:r>
        <w:rPr>
          <w:b/>
        </w:rPr>
        <w:t xml:space="preserve"> </w:t>
      </w:r>
      <w:r w:rsidRPr="00F64934">
        <w:t>&gt;</w:t>
      </w:r>
      <w:r w:rsidRPr="001A63F2">
        <w:rPr>
          <w:b/>
        </w:rPr>
        <w:t xml:space="preserve"> </w:t>
      </w:r>
      <w:r w:rsidR="00CA6F38">
        <w:rPr>
          <w:b/>
        </w:rPr>
        <w:t>Type</w:t>
      </w:r>
      <w:r w:rsidR="00CA6F38">
        <w:t xml:space="preserve"> </w:t>
      </w:r>
      <w:r>
        <w:t>column</w:t>
      </w:r>
      <w:r w:rsidRPr="00B17740">
        <w:t>. Only Layer 1 is active (not grayed out). The device is moving the frame from the buffer and placing it on</w:t>
      </w:r>
      <w:r>
        <w:t xml:space="preserve"> </w:t>
      </w:r>
      <w:r w:rsidRPr="00B17740">
        <w:t>to the network</w:t>
      </w:r>
      <w:r w:rsidRPr="0075225A">
        <w:t>.</w:t>
      </w:r>
    </w:p>
    <w:p w14:paraId="4B899C3E" w14:textId="0B672E38" w:rsidR="00F112EB" w:rsidRPr="0075225A" w:rsidRDefault="00F112EB" w:rsidP="00F112EB">
      <w:pPr>
        <w:pStyle w:val="SubStepAlpha"/>
        <w:rPr>
          <w:shd w:val="clear" w:color="auto" w:fill="BFBFBF"/>
        </w:rPr>
      </w:pPr>
      <w:r w:rsidRPr="00B52121">
        <w:t>Adv</w:t>
      </w:r>
      <w:r>
        <w:t xml:space="preserve">ance to the next HTTP </w:t>
      </w:r>
      <w:r w:rsidR="00CA6F38">
        <w:rPr>
          <w:b/>
        </w:rPr>
        <w:t>Type</w:t>
      </w:r>
      <w:r w:rsidR="00CA6F38">
        <w:t xml:space="preserve"> </w:t>
      </w:r>
      <w:r>
        <w:t xml:space="preserve">box within the </w:t>
      </w:r>
      <w:r w:rsidRPr="00B52121">
        <w:rPr>
          <w:b/>
        </w:rPr>
        <w:t>Event List</w:t>
      </w:r>
      <w:r>
        <w:rPr>
          <w:b/>
        </w:rPr>
        <w:t xml:space="preserve"> </w:t>
      </w:r>
      <w:r>
        <w:t xml:space="preserve">and click the colored square box. This window contains both </w:t>
      </w:r>
      <w:r>
        <w:rPr>
          <w:b/>
        </w:rPr>
        <w:t xml:space="preserve">In Layers </w:t>
      </w:r>
      <w:r>
        <w:t xml:space="preserve">and </w:t>
      </w:r>
      <w:r>
        <w:rPr>
          <w:b/>
        </w:rPr>
        <w:t>Out Layers</w:t>
      </w:r>
      <w:r>
        <w:t>. Notice the direction of the arrow directly under the</w:t>
      </w:r>
      <w:r>
        <w:rPr>
          <w:b/>
        </w:rPr>
        <w:t xml:space="preserve"> In Layers</w:t>
      </w:r>
      <w:r>
        <w:t xml:space="preserve"> column; it is pointing upward, indicating the direction the </w:t>
      </w:r>
      <w:r w:rsidR="00CA6F38">
        <w:t xml:space="preserve">data </w:t>
      </w:r>
      <w:r>
        <w:t xml:space="preserve">is travelling. Scroll through these layers making note of the items previously viewed. At the top of the column the arrow points to the right. This denotes that the server is now sending the information back to the client. </w:t>
      </w:r>
    </w:p>
    <w:p w14:paraId="793BD11C" w14:textId="77777777" w:rsidR="00025812" w:rsidRDefault="00025812" w:rsidP="00025812">
      <w:pPr>
        <w:pStyle w:val="Heading4"/>
      </w:pPr>
      <w:r>
        <w:t>Question:</w:t>
      </w:r>
    </w:p>
    <w:p w14:paraId="06D2102B" w14:textId="77777777" w:rsidR="00025812" w:rsidRDefault="00F112EB" w:rsidP="00025812">
      <w:pPr>
        <w:pStyle w:val="SubStepAlpha"/>
        <w:numPr>
          <w:ilvl w:val="0"/>
          <w:numId w:val="0"/>
        </w:numPr>
        <w:spacing w:before="0"/>
        <w:ind w:left="720"/>
      </w:pPr>
      <w:r>
        <w:t xml:space="preserve">Comparing the information displayed in the </w:t>
      </w:r>
      <w:r>
        <w:rPr>
          <w:b/>
        </w:rPr>
        <w:t>In Layers</w:t>
      </w:r>
      <w:r>
        <w:t xml:space="preserve"> column with that of the </w:t>
      </w:r>
      <w:r>
        <w:rPr>
          <w:b/>
        </w:rPr>
        <w:t>Out Layers</w:t>
      </w:r>
      <w:r>
        <w:t xml:space="preserve"> column, what are the major differences?</w:t>
      </w:r>
    </w:p>
    <w:p w14:paraId="43C2F1CD" w14:textId="77777777" w:rsidR="00025812" w:rsidRDefault="00025812" w:rsidP="00025812">
      <w:pPr>
        <w:pStyle w:val="AnswerLineL50"/>
      </w:pPr>
      <w:r>
        <w:t>Type your answers here.</w:t>
      </w:r>
    </w:p>
    <w:p w14:paraId="5F673F50" w14:textId="5685FDA3" w:rsidR="00F112EB" w:rsidRPr="00085764" w:rsidRDefault="00F112EB" w:rsidP="00F112EB">
      <w:pPr>
        <w:pStyle w:val="SubStepAlpha"/>
        <w:rPr>
          <w:shd w:val="clear" w:color="auto" w:fill="BFBFBF"/>
        </w:rPr>
      </w:pPr>
      <w:r>
        <w:t xml:space="preserve">Click the </w:t>
      </w:r>
      <w:r w:rsidR="00085764">
        <w:rPr>
          <w:b/>
        </w:rPr>
        <w:t>Inbound and O</w:t>
      </w:r>
      <w:r>
        <w:rPr>
          <w:b/>
        </w:rPr>
        <w:t>utbound PDU Details</w:t>
      </w:r>
      <w:r>
        <w:t xml:space="preserve"> tab. </w:t>
      </w:r>
      <w:r w:rsidR="00AE4BCA">
        <w:t>Review the PDU details.</w:t>
      </w:r>
    </w:p>
    <w:p w14:paraId="395F46D7" w14:textId="77777777" w:rsidR="00025812" w:rsidRPr="00025812" w:rsidRDefault="00F112EB" w:rsidP="00F112EB">
      <w:pPr>
        <w:pStyle w:val="SubStepAlpha"/>
        <w:rPr>
          <w:shd w:val="clear" w:color="auto" w:fill="BFBFBF"/>
        </w:rPr>
      </w:pPr>
      <w:r>
        <w:t xml:space="preserve">Click the last colored square box under the </w:t>
      </w:r>
      <w:r>
        <w:rPr>
          <w:b/>
        </w:rPr>
        <w:t>Info</w:t>
      </w:r>
      <w:r>
        <w:t xml:space="preserve"> column.</w:t>
      </w:r>
    </w:p>
    <w:p w14:paraId="172D820C" w14:textId="77777777" w:rsidR="00025812" w:rsidRPr="00025812" w:rsidRDefault="00025812" w:rsidP="00025812">
      <w:pPr>
        <w:pStyle w:val="Heading4"/>
        <w:rPr>
          <w:shd w:val="clear" w:color="auto" w:fill="BFBFBF"/>
        </w:rPr>
      </w:pPr>
      <w:r>
        <w:t>Question:</w:t>
      </w:r>
    </w:p>
    <w:p w14:paraId="47E2B4F7" w14:textId="77777777" w:rsidR="00F112EB" w:rsidRPr="00AB5482" w:rsidRDefault="00F112EB" w:rsidP="00025812">
      <w:pPr>
        <w:pStyle w:val="BodyTextL50"/>
        <w:spacing w:before="0"/>
        <w:rPr>
          <w:shd w:val="clear" w:color="auto" w:fill="BFBFBF"/>
        </w:rPr>
      </w:pPr>
      <w:r>
        <w:t>How many tabs are dis</w:t>
      </w:r>
      <w:r w:rsidR="00025812">
        <w:t>played with this event? Explain.</w:t>
      </w:r>
    </w:p>
    <w:p w14:paraId="7ED49100" w14:textId="77777777" w:rsidR="00F112EB" w:rsidRDefault="00F112EB" w:rsidP="004039CE">
      <w:pPr>
        <w:pStyle w:val="Heading2"/>
      </w:pPr>
      <w:r w:rsidRPr="008C6297">
        <w:t>Display Elements of</w:t>
      </w:r>
      <w:r>
        <w:t xml:space="preserve"> the</w:t>
      </w:r>
      <w:r w:rsidRPr="008C6297">
        <w:t xml:space="preserve"> TCP/IP Protocol Suite</w:t>
      </w:r>
    </w:p>
    <w:p w14:paraId="3BCBAF9A" w14:textId="67444FAD" w:rsidR="00F112EB" w:rsidRDefault="00F112EB" w:rsidP="00F112EB">
      <w:pPr>
        <w:pStyle w:val="BodyTextL25"/>
      </w:pPr>
      <w:r>
        <w:t>In Part 2 of this activity, you will use the Packet Tracer Simulation mode to view and examine some of the other protocols comprising of TCP/IP suite.</w:t>
      </w:r>
    </w:p>
    <w:p w14:paraId="101C7181" w14:textId="77777777" w:rsidR="00F112EB" w:rsidRDefault="00F112EB" w:rsidP="00F112EB">
      <w:pPr>
        <w:pStyle w:val="Heading3"/>
      </w:pPr>
      <w:r>
        <w:t>View Additional Events</w:t>
      </w:r>
    </w:p>
    <w:p w14:paraId="2E3B0B13" w14:textId="77777777" w:rsidR="00F112EB" w:rsidRDefault="00F112EB" w:rsidP="00F112EB">
      <w:pPr>
        <w:pStyle w:val="SubStepAlpha"/>
      </w:pPr>
      <w:r>
        <w:t>Close any open PDU information windows.</w:t>
      </w:r>
    </w:p>
    <w:p w14:paraId="2A24ADFF" w14:textId="44FDA8C6" w:rsidR="00F112EB" w:rsidRDefault="00F112EB" w:rsidP="00F112EB">
      <w:pPr>
        <w:pStyle w:val="SubStepAlpha"/>
      </w:pPr>
      <w:r>
        <w:t xml:space="preserve">In the </w:t>
      </w:r>
      <w:r w:rsidRPr="00085764">
        <w:rPr>
          <w:b/>
        </w:rPr>
        <w:t>Event List Filters</w:t>
      </w:r>
      <w:r>
        <w:t xml:space="preserve"> &gt; </w:t>
      </w:r>
      <w:r w:rsidRPr="00085764">
        <w:rPr>
          <w:b/>
        </w:rPr>
        <w:t>Visible Events</w:t>
      </w:r>
      <w:r>
        <w:t xml:space="preserve"> section, click </w:t>
      </w:r>
      <w:r>
        <w:rPr>
          <w:b/>
        </w:rPr>
        <w:t>Show All</w:t>
      </w:r>
      <w:r w:rsidR="00367E69">
        <w:rPr>
          <w:b/>
        </w:rPr>
        <w:t>/None</w:t>
      </w:r>
      <w:r>
        <w:t>.</w:t>
      </w:r>
    </w:p>
    <w:p w14:paraId="5C33DE29" w14:textId="77777777" w:rsidR="004039CE" w:rsidRDefault="004039CE" w:rsidP="004039CE">
      <w:pPr>
        <w:pStyle w:val="Heading4"/>
      </w:pPr>
      <w:r>
        <w:t>Question:</w:t>
      </w:r>
    </w:p>
    <w:p w14:paraId="4CDEB285" w14:textId="77777777" w:rsidR="004039CE" w:rsidRDefault="00F112EB" w:rsidP="004039CE">
      <w:pPr>
        <w:pStyle w:val="BodyTextL50"/>
        <w:spacing w:before="0"/>
      </w:pPr>
      <w:r>
        <w:t>What additional Event Types are displayed?</w:t>
      </w:r>
    </w:p>
    <w:p w14:paraId="16737A2D" w14:textId="77777777" w:rsidR="004039CE" w:rsidRDefault="004039CE" w:rsidP="000C1D7F">
      <w:pPr>
        <w:pStyle w:val="AnswerLineL50"/>
        <w:spacing w:before="600" w:after="600"/>
      </w:pPr>
      <w:r>
        <w:t>Type your answers here.</w:t>
      </w:r>
    </w:p>
    <w:p w14:paraId="3D06F895" w14:textId="72C9D92B" w:rsidR="00F112EB" w:rsidRDefault="00F112EB" w:rsidP="00F112EB">
      <w:pPr>
        <w:pStyle w:val="BodyTextL50"/>
      </w:pPr>
      <w:r>
        <w:t xml:space="preserve">These extra entries play various roles within the TCP/IP suite. Address Resolution Protocol (ARP) </w:t>
      </w:r>
      <w:r w:rsidR="00367E69">
        <w:t xml:space="preserve">requests </w:t>
      </w:r>
      <w:r>
        <w:t>MAC addresses</w:t>
      </w:r>
      <w:r w:rsidR="00367E69">
        <w:t xml:space="preserve"> for destination hosts</w:t>
      </w:r>
      <w:r>
        <w:t xml:space="preserve">. DNS is responsible for converting a name (for example, </w:t>
      </w:r>
      <w:r w:rsidRPr="009E1A34">
        <w:rPr>
          <w:b/>
        </w:rPr>
        <w:t>www.osi.local</w:t>
      </w:r>
      <w:r>
        <w:t>) to an IP address. The additional TCP events are responsible for connecting, agreeing on communication parameters, and disconnecting the communications sessions between the devices. These protocols have been mentioned previously and will be further discussed as the course progresses. Currently there are over 35 possible protocols (event types) available for capture within Packet Tracer.</w:t>
      </w:r>
    </w:p>
    <w:p w14:paraId="4F7B3C14" w14:textId="74602F24" w:rsidR="00F112EB" w:rsidRDefault="00F112EB" w:rsidP="00F112EB">
      <w:pPr>
        <w:pStyle w:val="SubStepAlpha"/>
      </w:pPr>
      <w:r>
        <w:t xml:space="preserve">Click the first DNS event in the </w:t>
      </w:r>
      <w:r w:rsidR="00367E69">
        <w:rPr>
          <w:b/>
        </w:rPr>
        <w:t>Type</w:t>
      </w:r>
      <w:r w:rsidR="00367E69">
        <w:t xml:space="preserve"> </w:t>
      </w:r>
      <w:r>
        <w:t xml:space="preserve">column. Explore the </w:t>
      </w:r>
      <w:r>
        <w:rPr>
          <w:b/>
        </w:rPr>
        <w:t>OSI Model</w:t>
      </w:r>
      <w:r>
        <w:t xml:space="preserve"> and </w:t>
      </w:r>
      <w:r>
        <w:rPr>
          <w:b/>
        </w:rPr>
        <w:t>PDU Detail</w:t>
      </w:r>
      <w:r>
        <w:t xml:space="preserve"> tabs and note the encapsulation process. As you look at the </w:t>
      </w:r>
      <w:r>
        <w:rPr>
          <w:b/>
        </w:rPr>
        <w:t>OSI Model</w:t>
      </w:r>
      <w:r>
        <w:t xml:space="preserve"> tab with </w:t>
      </w:r>
      <w:r>
        <w:rPr>
          <w:b/>
        </w:rPr>
        <w:t xml:space="preserve">Layer </w:t>
      </w:r>
      <w:r w:rsidRPr="0082474F">
        <w:rPr>
          <w:b/>
        </w:rPr>
        <w:t>7</w:t>
      </w:r>
      <w:r>
        <w:t xml:space="preserve"> highlighted, </w:t>
      </w:r>
      <w:r w:rsidRPr="00636603">
        <w:t>a</w:t>
      </w:r>
      <w:r>
        <w:t xml:space="preserve"> description of what is occurring is listed directly below the </w:t>
      </w:r>
      <w:r>
        <w:rPr>
          <w:b/>
        </w:rPr>
        <w:t>In Layers</w:t>
      </w:r>
      <w:r>
        <w:t xml:space="preserve"> and </w:t>
      </w:r>
      <w:r>
        <w:rPr>
          <w:b/>
        </w:rPr>
        <w:t>Out Layers</w:t>
      </w:r>
      <w:r>
        <w:t xml:space="preserve"> (“</w:t>
      </w:r>
      <w:r w:rsidRPr="002B0AC7">
        <w:t>1. The DNS client sends a DNS query to the DNS server.</w:t>
      </w:r>
      <w:r>
        <w:t>”). This is very useful information to help understand what is occurring during the communication process.</w:t>
      </w:r>
    </w:p>
    <w:p w14:paraId="45BC9DD6" w14:textId="77777777" w:rsidR="004039CE" w:rsidRDefault="00F112EB" w:rsidP="00F112EB">
      <w:pPr>
        <w:pStyle w:val="SubStepAlpha"/>
      </w:pPr>
      <w:r>
        <w:t xml:space="preserve">Click the </w:t>
      </w:r>
      <w:r>
        <w:rPr>
          <w:b/>
        </w:rPr>
        <w:t xml:space="preserve">Outbound PDU Details </w:t>
      </w:r>
      <w:r>
        <w:t>tab.</w:t>
      </w:r>
    </w:p>
    <w:p w14:paraId="6FFFFB06" w14:textId="77777777" w:rsidR="004039CE" w:rsidRDefault="004039CE" w:rsidP="004039CE">
      <w:pPr>
        <w:pStyle w:val="Heading4"/>
      </w:pPr>
      <w:r>
        <w:lastRenderedPageBreak/>
        <w:t>Question:</w:t>
      </w:r>
    </w:p>
    <w:p w14:paraId="4A4DFEAE" w14:textId="17ED4ABF" w:rsidR="00F112EB" w:rsidRDefault="00F112EB" w:rsidP="004039CE">
      <w:pPr>
        <w:pStyle w:val="BodyTextL50"/>
        <w:spacing w:before="0"/>
      </w:pPr>
      <w:r>
        <w:t xml:space="preserve">What information is listed in the </w:t>
      </w:r>
      <w:r w:rsidRPr="00EE28F9">
        <w:rPr>
          <w:b/>
        </w:rPr>
        <w:t>NAME</w:t>
      </w:r>
      <w:r w:rsidR="00367E69">
        <w:rPr>
          <w:b/>
        </w:rPr>
        <w:t xml:space="preserve"> </w:t>
      </w:r>
      <w:r w:rsidR="00367E69" w:rsidRPr="00085764">
        <w:t>field</w:t>
      </w:r>
      <w:r>
        <w:t>: in the DNS QUERY section?</w:t>
      </w:r>
    </w:p>
    <w:p w14:paraId="2D302976" w14:textId="77777777" w:rsidR="004039CE" w:rsidRDefault="004039CE" w:rsidP="004039CE">
      <w:pPr>
        <w:pStyle w:val="AnswerLineL50"/>
      </w:pPr>
      <w:r>
        <w:t>Type your answers here.</w:t>
      </w:r>
    </w:p>
    <w:p w14:paraId="1ADB4914" w14:textId="77777777" w:rsidR="004039CE" w:rsidRDefault="00F112EB" w:rsidP="00F112EB">
      <w:pPr>
        <w:pStyle w:val="SubStepAlpha"/>
      </w:pPr>
      <w:r>
        <w:t xml:space="preserve">Click the last DNS </w:t>
      </w:r>
      <w:r w:rsidRPr="00856191">
        <w:rPr>
          <w:b/>
        </w:rPr>
        <w:t>Info</w:t>
      </w:r>
      <w:r>
        <w:t xml:space="preserve"> colored square box in the event</w:t>
      </w:r>
      <w:r w:rsidR="004039CE">
        <w:t xml:space="preserve"> list.</w:t>
      </w:r>
    </w:p>
    <w:p w14:paraId="698F48E6" w14:textId="77777777" w:rsidR="004039CE" w:rsidRDefault="004039CE" w:rsidP="004039CE">
      <w:pPr>
        <w:pStyle w:val="Heading4"/>
      </w:pPr>
      <w:r>
        <w:t>Questions:</w:t>
      </w:r>
    </w:p>
    <w:p w14:paraId="38EC8815" w14:textId="4E2A0F70" w:rsidR="00F112EB" w:rsidRDefault="004A672C" w:rsidP="004039CE">
      <w:pPr>
        <w:pStyle w:val="BodyTextL50"/>
        <w:spacing w:before="0"/>
      </w:pPr>
      <w:r>
        <w:t>At which device was the PDU captured</w:t>
      </w:r>
      <w:r w:rsidR="00F112EB">
        <w:t>?</w:t>
      </w:r>
    </w:p>
    <w:p w14:paraId="652D5003" w14:textId="77777777" w:rsidR="004039CE" w:rsidRDefault="004039CE" w:rsidP="004039CE">
      <w:pPr>
        <w:pStyle w:val="AnswerLineL50"/>
      </w:pPr>
      <w:r>
        <w:t>Type your answers here.</w:t>
      </w:r>
    </w:p>
    <w:p w14:paraId="024EEA52" w14:textId="77777777" w:rsidR="00F112EB" w:rsidRDefault="00F112EB" w:rsidP="00F112EB">
      <w:pPr>
        <w:pStyle w:val="BodyTextL50"/>
      </w:pPr>
      <w:r>
        <w:t xml:space="preserve">What is the value listed next to </w:t>
      </w:r>
      <w:r w:rsidRPr="00EE28F9">
        <w:rPr>
          <w:b/>
        </w:rPr>
        <w:t>ADDRESS</w:t>
      </w:r>
      <w:r>
        <w:t xml:space="preserve">: in the DNS ANSWER section of the </w:t>
      </w:r>
      <w:r>
        <w:rPr>
          <w:b/>
        </w:rPr>
        <w:t>Inbound PDU Details</w:t>
      </w:r>
      <w:r w:rsidR="004039CE">
        <w:t>?</w:t>
      </w:r>
    </w:p>
    <w:p w14:paraId="287FF17B" w14:textId="77777777" w:rsidR="004039CE" w:rsidRDefault="004039CE" w:rsidP="004039CE">
      <w:pPr>
        <w:pStyle w:val="AnswerLineL50"/>
      </w:pPr>
      <w:r>
        <w:t>Type your answers here.</w:t>
      </w:r>
    </w:p>
    <w:p w14:paraId="26E92863" w14:textId="77777777" w:rsidR="004039CE" w:rsidRPr="004039CE" w:rsidRDefault="00F112EB" w:rsidP="00F112EB">
      <w:pPr>
        <w:pStyle w:val="SubStepAlpha"/>
        <w:rPr>
          <w:shd w:val="clear" w:color="auto" w:fill="BFBFBF"/>
        </w:rPr>
      </w:pPr>
      <w:r>
        <w:t xml:space="preserve">Find the first </w:t>
      </w:r>
      <w:r w:rsidRPr="008B0751">
        <w:rPr>
          <w:b/>
        </w:rPr>
        <w:t>HTTP</w:t>
      </w:r>
      <w:r>
        <w:t xml:space="preserve"> event in the list and click the colored square box of the </w:t>
      </w:r>
      <w:r w:rsidRPr="008B0751">
        <w:rPr>
          <w:b/>
        </w:rPr>
        <w:t>TCP</w:t>
      </w:r>
      <w:r>
        <w:t xml:space="preserve"> event immediately following this event. Highlight </w:t>
      </w:r>
      <w:r w:rsidRPr="00EE28F9">
        <w:rPr>
          <w:b/>
        </w:rPr>
        <w:t>Layer 4</w:t>
      </w:r>
      <w:r>
        <w:t xml:space="preserve"> in the </w:t>
      </w:r>
      <w:r>
        <w:rPr>
          <w:b/>
        </w:rPr>
        <w:t>OSI Model</w:t>
      </w:r>
      <w:r>
        <w:t xml:space="preserve"> tab.</w:t>
      </w:r>
    </w:p>
    <w:p w14:paraId="59BF2AEA" w14:textId="77777777" w:rsidR="004039CE" w:rsidRPr="004039CE" w:rsidRDefault="004039CE" w:rsidP="004039CE">
      <w:pPr>
        <w:pStyle w:val="Heading4"/>
        <w:rPr>
          <w:shd w:val="clear" w:color="auto" w:fill="BFBFBF"/>
        </w:rPr>
      </w:pPr>
      <w:r>
        <w:t>Question:</w:t>
      </w:r>
    </w:p>
    <w:p w14:paraId="15DE41C1" w14:textId="77777777" w:rsidR="00F112EB" w:rsidRDefault="00F112EB" w:rsidP="004039CE">
      <w:pPr>
        <w:pStyle w:val="BodyTextL50"/>
        <w:spacing w:before="0"/>
      </w:pPr>
      <w:r>
        <w:t xml:space="preserve">In the numbered list directly below the </w:t>
      </w:r>
      <w:r>
        <w:rPr>
          <w:b/>
        </w:rPr>
        <w:t>In Layers</w:t>
      </w:r>
      <w:r>
        <w:t xml:space="preserve"> and </w:t>
      </w:r>
      <w:r>
        <w:rPr>
          <w:b/>
        </w:rPr>
        <w:t>Out Layers</w:t>
      </w:r>
      <w:r>
        <w:t>, what is the information</w:t>
      </w:r>
      <w:r w:rsidR="004039CE">
        <w:t xml:space="preserve"> displayed under items 4 and 5?</w:t>
      </w:r>
    </w:p>
    <w:p w14:paraId="0A8D4E6D" w14:textId="77777777" w:rsidR="004039CE" w:rsidRPr="009B40F4" w:rsidRDefault="004039CE" w:rsidP="004039CE">
      <w:pPr>
        <w:pStyle w:val="AnswerLineL50"/>
        <w:rPr>
          <w:shd w:val="clear" w:color="auto" w:fill="BFBFBF"/>
        </w:rPr>
      </w:pPr>
      <w:r>
        <w:t>Type your answers here.</w:t>
      </w:r>
    </w:p>
    <w:p w14:paraId="11940C6A" w14:textId="77777777" w:rsidR="00F112EB" w:rsidRDefault="00F112EB" w:rsidP="00F112EB">
      <w:pPr>
        <w:pStyle w:val="BodyTextL50"/>
      </w:pPr>
      <w:r>
        <w:t>TCP manages the connecting and disconnecting of the communications channel along with other responsibilities. This particular event shows that the communication channel has been ESTABLISHED.</w:t>
      </w:r>
    </w:p>
    <w:p w14:paraId="77ACF2CE" w14:textId="77777777" w:rsidR="004039CE" w:rsidRDefault="00F112EB" w:rsidP="00F112EB">
      <w:pPr>
        <w:pStyle w:val="SubStepAlpha"/>
      </w:pPr>
      <w:r>
        <w:t xml:space="preserve">Click the last TCP event. Highlight Layer 4 in the </w:t>
      </w:r>
      <w:r>
        <w:rPr>
          <w:b/>
        </w:rPr>
        <w:t>OSI Model</w:t>
      </w:r>
      <w:r>
        <w:t xml:space="preserve"> tab. Examine the steps listed directly below </w:t>
      </w:r>
      <w:r>
        <w:rPr>
          <w:b/>
        </w:rPr>
        <w:t xml:space="preserve">In Layers </w:t>
      </w:r>
      <w:r>
        <w:t xml:space="preserve">and </w:t>
      </w:r>
      <w:r>
        <w:rPr>
          <w:b/>
        </w:rPr>
        <w:t>Out Layers</w:t>
      </w:r>
      <w:r>
        <w:t>.</w:t>
      </w:r>
    </w:p>
    <w:p w14:paraId="40EBC0CC" w14:textId="77777777" w:rsidR="004039CE" w:rsidRDefault="004039CE" w:rsidP="004039CE">
      <w:pPr>
        <w:pStyle w:val="Heading4"/>
      </w:pPr>
      <w:r>
        <w:t>Question:</w:t>
      </w:r>
    </w:p>
    <w:p w14:paraId="2F50249B" w14:textId="77777777" w:rsidR="004039CE" w:rsidRDefault="00F112EB" w:rsidP="004039CE">
      <w:pPr>
        <w:pStyle w:val="BodyTextL50"/>
        <w:spacing w:before="0"/>
      </w:pPr>
      <w:r>
        <w:t>What is the purpose of this event, based on the information provided in the last item in the list (should be item 4)?</w:t>
      </w:r>
    </w:p>
    <w:p w14:paraId="309927A0" w14:textId="77777777" w:rsidR="004039CE" w:rsidRPr="004039CE" w:rsidRDefault="004039CE" w:rsidP="004039CE">
      <w:pPr>
        <w:pStyle w:val="AnswerLineL50"/>
      </w:pPr>
      <w:r w:rsidRPr="004039CE">
        <w:t>Type your answers here.</w:t>
      </w:r>
    </w:p>
    <w:p w14:paraId="3F263B7A" w14:textId="77777777" w:rsidR="00F112EB" w:rsidRDefault="00F112EB" w:rsidP="00F112EB">
      <w:pPr>
        <w:pStyle w:val="Heading1"/>
        <w:numPr>
          <w:ilvl w:val="0"/>
          <w:numId w:val="3"/>
        </w:numPr>
      </w:pPr>
      <w:r>
        <w:t>Challenge</w:t>
      </w:r>
      <w:r w:rsidR="004039CE">
        <w:t xml:space="preserve"> Questions</w:t>
      </w:r>
    </w:p>
    <w:p w14:paraId="38C48313" w14:textId="77777777" w:rsidR="004039CE" w:rsidRDefault="00F112EB" w:rsidP="004039CE">
      <w:pPr>
        <w:pStyle w:val="BodyTextL25"/>
      </w:pPr>
      <w:r>
        <w:t xml:space="preserve">This simulation provided an example of a web session between a client and a server on a local area network (LAN). The client makes requests to specific services running on the server. The server must be set up to listen on specific ports for a client request. (Hint: Look at Layer 4 in the </w:t>
      </w:r>
      <w:r>
        <w:rPr>
          <w:b/>
        </w:rPr>
        <w:t>OSI Model</w:t>
      </w:r>
      <w:r>
        <w:t xml:space="preserve"> tab for port information.)</w:t>
      </w:r>
    </w:p>
    <w:p w14:paraId="65E53BE1" w14:textId="77777777" w:rsidR="004039CE" w:rsidRDefault="00F112EB" w:rsidP="00F112EB">
      <w:pPr>
        <w:pStyle w:val="BodyTextL25"/>
      </w:pPr>
      <w:r>
        <w:t xml:space="preserve">Based on the information that was inspected during the Packet Tracer capture, what port number is the </w:t>
      </w:r>
      <w:r>
        <w:rPr>
          <w:b/>
        </w:rPr>
        <w:t>Web Server</w:t>
      </w:r>
      <w:r>
        <w:t xml:space="preserve"> listening on for the web request?</w:t>
      </w:r>
    </w:p>
    <w:p w14:paraId="2637079F" w14:textId="77777777" w:rsidR="004039CE" w:rsidRDefault="004039CE" w:rsidP="004039CE">
      <w:pPr>
        <w:pStyle w:val="AnswerLineL25"/>
      </w:pPr>
      <w:r>
        <w:t>Type your answers</w:t>
      </w:r>
      <w:bookmarkStart w:id="1" w:name="_GoBack"/>
      <w:bookmarkEnd w:id="1"/>
      <w:r>
        <w:t xml:space="preserve"> here.</w:t>
      </w:r>
    </w:p>
    <w:p w14:paraId="42B826CD" w14:textId="77777777" w:rsidR="004039CE" w:rsidRDefault="00F112EB" w:rsidP="00F112EB">
      <w:pPr>
        <w:pStyle w:val="BodyTextL25"/>
      </w:pPr>
      <w:r>
        <w:t xml:space="preserve">What port is the </w:t>
      </w:r>
      <w:r>
        <w:rPr>
          <w:b/>
        </w:rPr>
        <w:t>Web Server</w:t>
      </w:r>
      <w:r>
        <w:t xml:space="preserve"> listening on for a DNS request?</w:t>
      </w:r>
    </w:p>
    <w:p w14:paraId="2DB5518D" w14:textId="77777777" w:rsidR="004039CE" w:rsidRDefault="004039CE" w:rsidP="004039CE">
      <w:pPr>
        <w:pStyle w:val="AnswerLineL25"/>
      </w:pPr>
      <w:r>
        <w:t>Type your answers here.</w:t>
      </w:r>
    </w:p>
    <w:p w14:paraId="3BA7F194" w14:textId="09F00846" w:rsidR="006A3D54" w:rsidRPr="006A3D54" w:rsidRDefault="006A3D54" w:rsidP="006A3D54">
      <w:pPr>
        <w:pStyle w:val="ConfigWindow"/>
      </w:pPr>
      <w:r w:rsidRPr="006A3D54">
        <w:t>End of Document</w:t>
      </w:r>
    </w:p>
    <w:sectPr w:rsidR="006A3D54" w:rsidRPr="006A3D54"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75854" w14:textId="77777777" w:rsidR="004F37AE" w:rsidRDefault="004F37AE" w:rsidP="00710659">
      <w:pPr>
        <w:spacing w:after="0" w:line="240" w:lineRule="auto"/>
      </w:pPr>
      <w:r>
        <w:separator/>
      </w:r>
    </w:p>
    <w:p w14:paraId="3324965D" w14:textId="77777777" w:rsidR="004F37AE" w:rsidRDefault="004F37AE"/>
  </w:endnote>
  <w:endnote w:type="continuationSeparator" w:id="0">
    <w:p w14:paraId="7E3F840F" w14:textId="77777777" w:rsidR="004F37AE" w:rsidRDefault="004F37AE" w:rsidP="00710659">
      <w:pPr>
        <w:spacing w:after="0" w:line="240" w:lineRule="auto"/>
      </w:pPr>
      <w:r>
        <w:continuationSeparator/>
      </w:r>
    </w:p>
    <w:p w14:paraId="65BA23C4" w14:textId="77777777" w:rsidR="004F37AE" w:rsidRDefault="004F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B37E" w14:textId="77777777" w:rsidR="003B256A" w:rsidRDefault="003B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CE83" w14:textId="764BD0BB" w:rsidR="00926CB2" w:rsidRPr="00882B63" w:rsidRDefault="008E00D5"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180A91">
          <w:t>2013</w:t>
        </w:r>
      </w:sdtContent>
    </w:sdt>
    <w:r>
      <w:t xml:space="preserve"> - </w:t>
    </w:r>
    <w:r>
      <w:fldChar w:fldCharType="begin"/>
    </w:r>
    <w:r>
      <w:instrText xml:space="preserve"> SAVEDATE  \@ "yyyy"  \* MERGEFORMAT </w:instrText>
    </w:r>
    <w:r>
      <w:fldChar w:fldCharType="separate"/>
    </w:r>
    <w:r w:rsidR="00243484">
      <w:rPr>
        <w:noProof/>
      </w:rPr>
      <w:t>2019</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D2E86">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D2E86">
      <w:rPr>
        <w:b/>
        <w:noProof/>
        <w:szCs w:val="16"/>
      </w:rPr>
      <w:t>5</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3B78" w14:textId="21FB309D" w:rsidR="00882B63" w:rsidRPr="00882B63" w:rsidRDefault="00882B63" w:rsidP="00E859E3">
    <w:pPr>
      <w:pStyle w:val="Footer"/>
      <w:rPr>
        <w:szCs w:val="16"/>
      </w:rPr>
    </w:pPr>
    <w:r w:rsidRPr="00B31F19">
      <w:sym w:font="Symbol" w:char="F0E3"/>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180A91">
          <w:t>2013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243484">
      <w:rPr>
        <w:noProof/>
      </w:rPr>
      <w:t>2019</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BD2E86">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BD2E86">
      <w:rPr>
        <w:b/>
        <w:noProof/>
        <w:szCs w:val="16"/>
      </w:rPr>
      <w:t>5</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54E2" w14:textId="77777777" w:rsidR="004F37AE" w:rsidRDefault="004F37AE" w:rsidP="00710659">
      <w:pPr>
        <w:spacing w:after="0" w:line="240" w:lineRule="auto"/>
      </w:pPr>
      <w:r>
        <w:separator/>
      </w:r>
    </w:p>
    <w:p w14:paraId="4D552E27" w14:textId="77777777" w:rsidR="004F37AE" w:rsidRDefault="004F37AE"/>
  </w:footnote>
  <w:footnote w:type="continuationSeparator" w:id="0">
    <w:p w14:paraId="26346E37" w14:textId="77777777" w:rsidR="004F37AE" w:rsidRDefault="004F37AE" w:rsidP="00710659">
      <w:pPr>
        <w:spacing w:after="0" w:line="240" w:lineRule="auto"/>
      </w:pPr>
      <w:r>
        <w:continuationSeparator/>
      </w:r>
    </w:p>
    <w:p w14:paraId="44750A00" w14:textId="77777777" w:rsidR="004F37AE" w:rsidRDefault="004F3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5419" w14:textId="77777777" w:rsidR="003B256A" w:rsidRDefault="003B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44C107CAC60F457685E0539CC60603D4"/>
      </w:placeholder>
      <w:dataBinding w:prefixMappings="xmlns:ns0='http://purl.org/dc/elements/1.1/' xmlns:ns1='http://schemas.openxmlformats.org/package/2006/metadata/core-properties' " w:xpath="/ns1:coreProperties[1]/ns0:title[1]" w:storeItemID="{6C3C8BC8-F283-45AE-878A-BAB7291924A1}"/>
      <w:text/>
    </w:sdtPr>
    <w:sdtEndPr/>
    <w:sdtContent>
      <w:p w14:paraId="2967C0F8" w14:textId="77777777" w:rsidR="00926CB2" w:rsidRDefault="00180A91" w:rsidP="008402F2">
        <w:pPr>
          <w:pStyle w:val="PageHead"/>
        </w:pPr>
        <w:r>
          <w:t>Packet Tracer - Investigate the TCP/IP and OSI Models in Action</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5512" w14:textId="77777777" w:rsidR="00926CB2" w:rsidRDefault="00882B63" w:rsidP="006C3FCF">
    <w:pPr>
      <w:ind w:left="-288"/>
    </w:pPr>
    <w:r>
      <w:rPr>
        <w:noProof/>
      </w:rPr>
      <w:drawing>
        <wp:inline distT="0" distB="0" distL="0" distR="0" wp14:anchorId="18B8A2B5" wp14:editId="7E46B8FD">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DC90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258F7AC"/>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467ED054"/>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1"/>
  </w:num>
  <w:num w:numId="7">
    <w:abstractNumId w:val="2"/>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5"/>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4"/>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91"/>
    <w:rsid w:val="00001BDF"/>
    <w:rsid w:val="0000380F"/>
    <w:rsid w:val="00004175"/>
    <w:rsid w:val="000059C9"/>
    <w:rsid w:val="00012C22"/>
    <w:rsid w:val="000160F7"/>
    <w:rsid w:val="00016D5B"/>
    <w:rsid w:val="00016F30"/>
    <w:rsid w:val="0002047C"/>
    <w:rsid w:val="00021B9A"/>
    <w:rsid w:val="000242D6"/>
    <w:rsid w:val="00024EE5"/>
    <w:rsid w:val="00025812"/>
    <w:rsid w:val="00041AF6"/>
    <w:rsid w:val="00044E62"/>
    <w:rsid w:val="00050BA4"/>
    <w:rsid w:val="0005141D"/>
    <w:rsid w:val="00051738"/>
    <w:rsid w:val="0005242B"/>
    <w:rsid w:val="00052548"/>
    <w:rsid w:val="00056F02"/>
    <w:rsid w:val="00060696"/>
    <w:rsid w:val="00062D89"/>
    <w:rsid w:val="00065C83"/>
    <w:rsid w:val="00067A67"/>
    <w:rsid w:val="00070C16"/>
    <w:rsid w:val="00075EA9"/>
    <w:rsid w:val="000769CF"/>
    <w:rsid w:val="000815D8"/>
    <w:rsid w:val="00084C99"/>
    <w:rsid w:val="00085764"/>
    <w:rsid w:val="00085CC6"/>
    <w:rsid w:val="00090C07"/>
    <w:rsid w:val="0009147A"/>
    <w:rsid w:val="00091E8D"/>
    <w:rsid w:val="0009378D"/>
    <w:rsid w:val="00097163"/>
    <w:rsid w:val="000A22C8"/>
    <w:rsid w:val="000B2344"/>
    <w:rsid w:val="000B7DE5"/>
    <w:rsid w:val="000C1967"/>
    <w:rsid w:val="000C1D7F"/>
    <w:rsid w:val="000C2118"/>
    <w:rsid w:val="000C2A74"/>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34D"/>
    <w:rsid w:val="00157902"/>
    <w:rsid w:val="00162105"/>
    <w:rsid w:val="00162870"/>
    <w:rsid w:val="00162EEA"/>
    <w:rsid w:val="00163164"/>
    <w:rsid w:val="00166253"/>
    <w:rsid w:val="001704B7"/>
    <w:rsid w:val="001708A6"/>
    <w:rsid w:val="001710C0"/>
    <w:rsid w:val="00172AFB"/>
    <w:rsid w:val="001772B8"/>
    <w:rsid w:val="00180A91"/>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4CFF"/>
    <w:rsid w:val="00215665"/>
    <w:rsid w:val="002163BB"/>
    <w:rsid w:val="0021792C"/>
    <w:rsid w:val="002240AB"/>
    <w:rsid w:val="00225E37"/>
    <w:rsid w:val="00231DCA"/>
    <w:rsid w:val="00235792"/>
    <w:rsid w:val="00242E3A"/>
    <w:rsid w:val="00243484"/>
    <w:rsid w:val="00246492"/>
    <w:rsid w:val="002506CF"/>
    <w:rsid w:val="0025107F"/>
    <w:rsid w:val="00260CD4"/>
    <w:rsid w:val="00262404"/>
    <w:rsid w:val="002639D8"/>
    <w:rsid w:val="002648DB"/>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D6C2A"/>
    <w:rsid w:val="002D7A86"/>
    <w:rsid w:val="002F45FF"/>
    <w:rsid w:val="002F66D3"/>
    <w:rsid w:val="002F6D17"/>
    <w:rsid w:val="002F7228"/>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67E69"/>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9CE"/>
    <w:rsid w:val="00403C7A"/>
    <w:rsid w:val="004057A6"/>
    <w:rsid w:val="00406554"/>
    <w:rsid w:val="00407755"/>
    <w:rsid w:val="0041293B"/>
    <w:rsid w:val="004131B0"/>
    <w:rsid w:val="00416C42"/>
    <w:rsid w:val="00422476"/>
    <w:rsid w:val="0042385C"/>
    <w:rsid w:val="00426FA5"/>
    <w:rsid w:val="00431654"/>
    <w:rsid w:val="00434926"/>
    <w:rsid w:val="0043625F"/>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A672C"/>
    <w:rsid w:val="004B023D"/>
    <w:rsid w:val="004C0909"/>
    <w:rsid w:val="004C3F97"/>
    <w:rsid w:val="004D01F2"/>
    <w:rsid w:val="004D2CED"/>
    <w:rsid w:val="004D3339"/>
    <w:rsid w:val="004D353F"/>
    <w:rsid w:val="004D36D7"/>
    <w:rsid w:val="004D682B"/>
    <w:rsid w:val="004E6152"/>
    <w:rsid w:val="004F344A"/>
    <w:rsid w:val="004F37AE"/>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062C0"/>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3D54"/>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472"/>
    <w:rsid w:val="00705FEC"/>
    <w:rsid w:val="00710659"/>
    <w:rsid w:val="0071147A"/>
    <w:rsid w:val="0071185D"/>
    <w:rsid w:val="00716317"/>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4808"/>
    <w:rsid w:val="00786F58"/>
    <w:rsid w:val="00787CC1"/>
    <w:rsid w:val="00792F4E"/>
    <w:rsid w:val="0079398D"/>
    <w:rsid w:val="00796C25"/>
    <w:rsid w:val="007A287C"/>
    <w:rsid w:val="007A3B2A"/>
    <w:rsid w:val="007B0C9D"/>
    <w:rsid w:val="007B53BA"/>
    <w:rsid w:val="007B5522"/>
    <w:rsid w:val="007C0EE0"/>
    <w:rsid w:val="007C1B71"/>
    <w:rsid w:val="007C2FBB"/>
    <w:rsid w:val="007C7164"/>
    <w:rsid w:val="007C7413"/>
    <w:rsid w:val="007D1984"/>
    <w:rsid w:val="007D2AFE"/>
    <w:rsid w:val="007E2994"/>
    <w:rsid w:val="007E3264"/>
    <w:rsid w:val="007E3FEA"/>
    <w:rsid w:val="007E6402"/>
    <w:rsid w:val="007F0A0B"/>
    <w:rsid w:val="007F3A60"/>
    <w:rsid w:val="007F3D0B"/>
    <w:rsid w:val="007F4F67"/>
    <w:rsid w:val="007F7C94"/>
    <w:rsid w:val="00802FFA"/>
    <w:rsid w:val="00810E4B"/>
    <w:rsid w:val="00814BAA"/>
    <w:rsid w:val="00816F0C"/>
    <w:rsid w:val="00817F06"/>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87FBD"/>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386B"/>
    <w:rsid w:val="00926CB2"/>
    <w:rsid w:val="00930386"/>
    <w:rsid w:val="009309F5"/>
    <w:rsid w:val="00933237"/>
    <w:rsid w:val="00933F28"/>
    <w:rsid w:val="009400C3"/>
    <w:rsid w:val="0094019A"/>
    <w:rsid w:val="009453F7"/>
    <w:rsid w:val="009476C0"/>
    <w:rsid w:val="00963E34"/>
    <w:rsid w:val="00964DFA"/>
    <w:rsid w:val="00970A69"/>
    <w:rsid w:val="0098155C"/>
    <w:rsid w:val="00983B77"/>
    <w:rsid w:val="00996053"/>
    <w:rsid w:val="00997E71"/>
    <w:rsid w:val="009A0B2F"/>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1B5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2EA6"/>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458"/>
    <w:rsid w:val="00AC05AB"/>
    <w:rsid w:val="00AC1E7E"/>
    <w:rsid w:val="00AC507D"/>
    <w:rsid w:val="00AC66E4"/>
    <w:rsid w:val="00AD04F2"/>
    <w:rsid w:val="00AD4578"/>
    <w:rsid w:val="00AD68E9"/>
    <w:rsid w:val="00AE4BCA"/>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5BE9"/>
    <w:rsid w:val="00B7675A"/>
    <w:rsid w:val="00B81898"/>
    <w:rsid w:val="00B82DED"/>
    <w:rsid w:val="00B8606B"/>
    <w:rsid w:val="00B878E7"/>
    <w:rsid w:val="00B879CC"/>
    <w:rsid w:val="00B97278"/>
    <w:rsid w:val="00B97943"/>
    <w:rsid w:val="00BA1D0B"/>
    <w:rsid w:val="00BA2B50"/>
    <w:rsid w:val="00BA6972"/>
    <w:rsid w:val="00BB1E0D"/>
    <w:rsid w:val="00BB26C8"/>
    <w:rsid w:val="00BB4D9B"/>
    <w:rsid w:val="00BB73FF"/>
    <w:rsid w:val="00BB7688"/>
    <w:rsid w:val="00BC7423"/>
    <w:rsid w:val="00BC7CAC"/>
    <w:rsid w:val="00BD2E86"/>
    <w:rsid w:val="00BD6D76"/>
    <w:rsid w:val="00BE56B3"/>
    <w:rsid w:val="00BE676D"/>
    <w:rsid w:val="00BF04E8"/>
    <w:rsid w:val="00BF16BF"/>
    <w:rsid w:val="00BF4D1F"/>
    <w:rsid w:val="00BF76BE"/>
    <w:rsid w:val="00C01DD5"/>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6F38"/>
    <w:rsid w:val="00CA73D5"/>
    <w:rsid w:val="00CB2FC9"/>
    <w:rsid w:val="00CB5068"/>
    <w:rsid w:val="00CB7D2B"/>
    <w:rsid w:val="00CC1C87"/>
    <w:rsid w:val="00CC3000"/>
    <w:rsid w:val="00CC4859"/>
    <w:rsid w:val="00CC7A35"/>
    <w:rsid w:val="00CD072A"/>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407"/>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3EF"/>
    <w:rsid w:val="00E67A6E"/>
    <w:rsid w:val="00E70096"/>
    <w:rsid w:val="00E71B43"/>
    <w:rsid w:val="00E81612"/>
    <w:rsid w:val="00E82BD7"/>
    <w:rsid w:val="00E859E3"/>
    <w:rsid w:val="00E87D18"/>
    <w:rsid w:val="00E87D62"/>
    <w:rsid w:val="00E97333"/>
    <w:rsid w:val="00EA486E"/>
    <w:rsid w:val="00EA4FA3"/>
    <w:rsid w:val="00EA5B91"/>
    <w:rsid w:val="00EB001B"/>
    <w:rsid w:val="00EB3082"/>
    <w:rsid w:val="00EB6C33"/>
    <w:rsid w:val="00EC6F62"/>
    <w:rsid w:val="00ED2EA2"/>
    <w:rsid w:val="00ED4AEA"/>
    <w:rsid w:val="00ED6019"/>
    <w:rsid w:val="00ED7830"/>
    <w:rsid w:val="00EE2BFF"/>
    <w:rsid w:val="00EE3909"/>
    <w:rsid w:val="00EF4205"/>
    <w:rsid w:val="00EF5939"/>
    <w:rsid w:val="00F01714"/>
    <w:rsid w:val="00F0258F"/>
    <w:rsid w:val="00F02D06"/>
    <w:rsid w:val="00F056E5"/>
    <w:rsid w:val="00F06FDD"/>
    <w:rsid w:val="00F10819"/>
    <w:rsid w:val="00F11219"/>
    <w:rsid w:val="00F112EB"/>
    <w:rsid w:val="00F16F35"/>
    <w:rsid w:val="00F17559"/>
    <w:rsid w:val="00F2229D"/>
    <w:rsid w:val="00F25ABB"/>
    <w:rsid w:val="00F266F0"/>
    <w:rsid w:val="00F26F62"/>
    <w:rsid w:val="00F27963"/>
    <w:rsid w:val="00F30103"/>
    <w:rsid w:val="00F30446"/>
    <w:rsid w:val="00F4135D"/>
    <w:rsid w:val="00F41F1B"/>
    <w:rsid w:val="00F46BD9"/>
    <w:rsid w:val="00F55445"/>
    <w:rsid w:val="00F55EB5"/>
    <w:rsid w:val="00F60BE0"/>
    <w:rsid w:val="00F61A58"/>
    <w:rsid w:val="00F6280E"/>
    <w:rsid w:val="00F666EC"/>
    <w:rsid w:val="00F7050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101C"/>
  <w15:docId w15:val="{78DA12DB-7918-4F52-B920-8D0FB58A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A76665"/>
    <w:pPr>
      <w:spacing w:before="60" w:after="60" w:line="276" w:lineRule="auto"/>
    </w:pPr>
    <w:rPr>
      <w:sz w:val="22"/>
      <w:szCs w:val="22"/>
    </w:rPr>
  </w:style>
  <w:style w:type="paragraph" w:styleId="Heading1">
    <w:name w:val="heading 1"/>
    <w:basedOn w:val="Normal"/>
    <w:next w:val="BodyTextL25"/>
    <w:link w:val="Heading1Char"/>
    <w:autoRedefine/>
    <w:uiPriority w:val="9"/>
    <w:unhideWhenUsed/>
    <w:qFormat/>
    <w:rsid w:val="00D531D0"/>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autoRedefine/>
    <w:uiPriority w:val="9"/>
    <w:unhideWhenUsed/>
    <w:qFormat/>
    <w:rsid w:val="004039CE"/>
    <w:pPr>
      <w:keepNext/>
      <w:numPr>
        <w:ilvl w:val="1"/>
        <w:numId w:val="5"/>
      </w:numPr>
      <w:spacing w:before="0" w:after="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BD2E86"/>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1D0"/>
    <w:rPr>
      <w:b/>
      <w:bCs/>
      <w:noProof/>
      <w:sz w:val="26"/>
      <w:szCs w:val="26"/>
    </w:rPr>
  </w:style>
  <w:style w:type="character" w:customStyle="1" w:styleId="Heading2Char">
    <w:name w:val="Heading 2 Char"/>
    <w:link w:val="Heading2"/>
    <w:uiPriority w:val="9"/>
    <w:rsid w:val="004039CE"/>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243484"/>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0C1D7F"/>
    <w:pPr>
      <w:ind w:left="720"/>
    </w:pPr>
  </w:style>
  <w:style w:type="paragraph" w:styleId="Header">
    <w:name w:val="header"/>
    <w:basedOn w:val="Normal"/>
    <w:link w:val="HeaderChar"/>
    <w:unhideWhenUsed/>
    <w:rsid w:val="008402F2"/>
    <w:pPr>
      <w:tabs>
        <w:tab w:val="center" w:pos="4680"/>
        <w:tab w:val="right" w:pos="9360"/>
      </w:tabs>
    </w:pPr>
  </w:style>
  <w:style w:type="character" w:customStyle="1" w:styleId="HeaderChar">
    <w:name w:val="Header Char"/>
    <w:basedOn w:val="DefaultParagraphFont"/>
    <w:link w:val="Header"/>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0C1967"/>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BD2E86"/>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numbering" w:customStyle="1" w:styleId="PartStepSubStepList">
    <w:name w:val="Part_Step_SubStep_List"/>
    <w:basedOn w:val="NoList"/>
    <w:uiPriority w:val="99"/>
    <w:rsid w:val="00F112EB"/>
    <w:pPr>
      <w:numPr>
        <w:numId w:val="10"/>
      </w:numPr>
    </w:pPr>
  </w:style>
  <w:style w:type="paragraph" w:styleId="ListBullet">
    <w:name w:val="List Bullet"/>
    <w:basedOn w:val="Normal"/>
    <w:rsid w:val="00F112EB"/>
    <w:pPr>
      <w:numPr>
        <w:numId w:val="11"/>
      </w:numPr>
      <w:spacing w:before="0"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son\AppData\Roaming\Microsoft\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C107CAC60F457685E0539CC60603D4"/>
        <w:category>
          <w:name w:val="General"/>
          <w:gallery w:val="placeholder"/>
        </w:category>
        <w:types>
          <w:type w:val="bbPlcHdr"/>
        </w:types>
        <w:behaviors>
          <w:behavior w:val="content"/>
        </w:behaviors>
        <w:guid w:val="{F6396835-7000-4F5E-AF6A-A10A58316076}"/>
      </w:docPartPr>
      <w:docPartBody>
        <w:p w:rsidR="005B1919" w:rsidRDefault="009802DD">
          <w:pPr>
            <w:pStyle w:val="44C107CAC60F457685E0539CC60603D4"/>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DD"/>
    <w:rsid w:val="004B2AF9"/>
    <w:rsid w:val="005A15A9"/>
    <w:rsid w:val="005B1919"/>
    <w:rsid w:val="009802DD"/>
    <w:rsid w:val="009D0143"/>
    <w:rsid w:val="00CE5A9C"/>
    <w:rsid w:val="00D546A4"/>
    <w:rsid w:val="00E443AF"/>
    <w:rsid w:val="00FA2775"/>
    <w:rsid w:val="00FB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C107CAC60F457685E0539CC60603D4">
    <w:name w:val="44C107CAC60F457685E0539CC606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81EF5-8F87-420B-97FF-2ABCC60B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2</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Packet Tracer - Investigate the TCP/IP and OSI Models in Action</vt:lpstr>
    </vt:vector>
  </TitlesOfParts>
  <Company>Cisco Systems, Inc.</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Investigate the TCP/IP and OSI Models in Action</dc:title>
  <dc:creator>SP</dc:creator>
  <dc:description>2013</dc:description>
  <cp:lastModifiedBy>DH</cp:lastModifiedBy>
  <cp:revision>4</cp:revision>
  <cp:lastPrinted>2019-11-25T21:37:00Z</cp:lastPrinted>
  <dcterms:created xsi:type="dcterms:W3CDTF">2019-11-25T21:35:00Z</dcterms:created>
  <dcterms:modified xsi:type="dcterms:W3CDTF">2019-11-25T21:37:00Z</dcterms:modified>
</cp:coreProperties>
</file>