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15CDF" w14:textId="77777777" w:rsidR="004D36D7" w:rsidRPr="00FD4A68" w:rsidRDefault="00FB60AA" w:rsidP="00B83130">
      <w:pPr>
        <w:pStyle w:val="Title"/>
        <w:rPr>
          <w:rStyle w:val="LabTitleInstVersred"/>
          <w:b/>
          <w:color w:val="auto"/>
        </w:rPr>
      </w:pPr>
      <w:sdt>
        <w:sdtPr>
          <w:rPr>
            <w:b w:val="0"/>
            <w:color w:val="EE0000"/>
          </w:rPr>
          <w:alias w:val="Title"/>
          <w:tag w:val=""/>
          <w:id w:val="-487021785"/>
          <w:placeholder>
            <w:docPart w:val="6670DAFE23DC426AA3002CC7AFFB639B"/>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B83130">
            <w:t>Packet Tracer - Identify MAC and IP Addresses</w:t>
          </w:r>
        </w:sdtContent>
      </w:sdt>
      <w:r w:rsidR="004D36D7" w:rsidRPr="00FD4A68">
        <w:t xml:space="preserve"> </w:t>
      </w:r>
    </w:p>
    <w:p w14:paraId="38449EDE" w14:textId="77777777" w:rsidR="00D778DF" w:rsidRPr="00E70096" w:rsidRDefault="00D778DF" w:rsidP="00D452F4">
      <w:pPr>
        <w:pStyle w:val="Heading1"/>
      </w:pPr>
      <w:r w:rsidRPr="00E70096">
        <w:t>Objectives</w:t>
      </w:r>
    </w:p>
    <w:p w14:paraId="3B8F8BE8" w14:textId="77777777" w:rsidR="00B83130" w:rsidRDefault="00B83130" w:rsidP="00B83130">
      <w:pPr>
        <w:pStyle w:val="BodyTextL25Bold"/>
      </w:pPr>
      <w:r>
        <w:t>Part 1: Gather PDU Information for Local Network Communication</w:t>
      </w:r>
    </w:p>
    <w:p w14:paraId="0CF71448" w14:textId="77777777" w:rsidR="00B83130" w:rsidRPr="004C0909" w:rsidRDefault="00B83130" w:rsidP="00A95F4E">
      <w:pPr>
        <w:pStyle w:val="BodyTextL25Bold"/>
      </w:pPr>
      <w:r>
        <w:t>Part 2: Gather PDU Information for Remote Network Communication</w:t>
      </w:r>
    </w:p>
    <w:p w14:paraId="7DD1CF31" w14:textId="77777777" w:rsidR="00B83130" w:rsidRPr="00C07FD9" w:rsidRDefault="00B83130" w:rsidP="00B83130">
      <w:pPr>
        <w:pStyle w:val="Heading1"/>
        <w:numPr>
          <w:ilvl w:val="0"/>
          <w:numId w:val="3"/>
        </w:numPr>
      </w:pPr>
      <w:r>
        <w:t>Background</w:t>
      </w:r>
    </w:p>
    <w:p w14:paraId="75067E1D" w14:textId="77777777" w:rsidR="00B83130" w:rsidRDefault="00B83130" w:rsidP="00B83130">
      <w:pPr>
        <w:pStyle w:val="BodyTextL25"/>
      </w:pPr>
      <w:r>
        <w:t>This activity is optimized for viewing PDUs. The devices are already configured. You will gather PDU information in simulation mode and answer a series of questions about the data you collect.</w:t>
      </w:r>
    </w:p>
    <w:p w14:paraId="15210D5B" w14:textId="77777777" w:rsidR="00B83130" w:rsidRDefault="00B83130" w:rsidP="00B83130">
      <w:pPr>
        <w:pStyle w:val="Heading1"/>
      </w:pPr>
      <w:r>
        <w:t>Instructions</w:t>
      </w:r>
    </w:p>
    <w:p w14:paraId="300A2869" w14:textId="77777777" w:rsidR="00B83130" w:rsidRDefault="00B83130" w:rsidP="00B83130">
      <w:pPr>
        <w:pStyle w:val="Heading2"/>
      </w:pPr>
      <w:r>
        <w:t>Gather PDU Information for Local Network Communication</w:t>
      </w:r>
    </w:p>
    <w:p w14:paraId="10BD2182" w14:textId="77777777" w:rsidR="00B83130" w:rsidRDefault="00B83130" w:rsidP="007474AD">
      <w:pPr>
        <w:pStyle w:val="BodyTextL25"/>
      </w:pPr>
      <w:r>
        <w:rPr>
          <w:b/>
        </w:rPr>
        <w:t>Note</w:t>
      </w:r>
      <w:r w:rsidRPr="00C54CFE">
        <w:t xml:space="preserve">: </w:t>
      </w:r>
      <w:r>
        <w:t>Review the Reflection Questions in Part 3 before proceeding with Part 1. It will give you an idea of the type of information you will need to gather</w:t>
      </w:r>
      <w:bookmarkStart w:id="0" w:name="_GoBack"/>
      <w:bookmarkEnd w:id="0"/>
      <w:r>
        <w:t xml:space="preserve"> PDU information as a packet travels from 172.16.31.5 to 172.16.31.2.</w:t>
      </w:r>
    </w:p>
    <w:p w14:paraId="42BB3824" w14:textId="77777777" w:rsidR="00B83130" w:rsidRDefault="00B83130" w:rsidP="00B83130">
      <w:pPr>
        <w:pStyle w:val="SubStepAlpha"/>
      </w:pPr>
      <w:r>
        <w:t>Cl</w:t>
      </w:r>
      <w:r w:rsidRPr="00B83130">
        <w:t>ick</w:t>
      </w:r>
      <w:r>
        <w:t xml:space="preserve"> </w:t>
      </w:r>
      <w:r w:rsidRPr="00B83130">
        <w:rPr>
          <w:b/>
        </w:rPr>
        <w:t>172.16.31.5</w:t>
      </w:r>
      <w:r>
        <w:t xml:space="preserve"> and open the </w:t>
      </w:r>
      <w:r w:rsidRPr="00B83130">
        <w:rPr>
          <w:b/>
        </w:rPr>
        <w:t>Command Prompt</w:t>
      </w:r>
      <w:r>
        <w:t>.</w:t>
      </w:r>
    </w:p>
    <w:p w14:paraId="23659499" w14:textId="77777777" w:rsidR="00B83130" w:rsidRDefault="00B83130" w:rsidP="00B83130">
      <w:pPr>
        <w:pStyle w:val="SubStepAlpha"/>
      </w:pPr>
      <w:r>
        <w:t xml:space="preserve">Enter the </w:t>
      </w:r>
      <w:r w:rsidRPr="0011181A">
        <w:rPr>
          <w:b/>
        </w:rPr>
        <w:t xml:space="preserve">ping </w:t>
      </w:r>
      <w:r>
        <w:rPr>
          <w:b/>
        </w:rPr>
        <w:t>172.16.31.2</w:t>
      </w:r>
      <w:r w:rsidRPr="00655927">
        <w:t xml:space="preserve"> </w:t>
      </w:r>
      <w:r>
        <w:t>command.</w:t>
      </w:r>
    </w:p>
    <w:p w14:paraId="0B026B0E" w14:textId="77777777" w:rsidR="00B83130" w:rsidRDefault="00B83130" w:rsidP="00B83130">
      <w:pPr>
        <w:pStyle w:val="SubStepAlpha"/>
      </w:pPr>
      <w:r>
        <w:t xml:space="preserve">Switch to simulation mode and repeat the </w:t>
      </w:r>
      <w:r>
        <w:rPr>
          <w:b/>
        </w:rPr>
        <w:t>ping 172.16.31.2</w:t>
      </w:r>
      <w:r w:rsidRPr="00655927">
        <w:t xml:space="preserve"> </w:t>
      </w:r>
      <w:r>
        <w:t xml:space="preserve">command. A PDU appears next to </w:t>
      </w:r>
      <w:r>
        <w:rPr>
          <w:b/>
        </w:rPr>
        <w:t>172.16.31.5</w:t>
      </w:r>
      <w:r>
        <w:t>.</w:t>
      </w:r>
    </w:p>
    <w:p w14:paraId="76D1B7C6" w14:textId="77777777" w:rsidR="00B83130" w:rsidRDefault="00B83130" w:rsidP="00B83130">
      <w:pPr>
        <w:pStyle w:val="SubStepAlpha"/>
      </w:pPr>
      <w:r>
        <w:t xml:space="preserve">Click the </w:t>
      </w:r>
      <w:r w:rsidRPr="00655927">
        <w:t>PDU</w:t>
      </w:r>
      <w:r>
        <w:t xml:space="preserve"> and note the following information from the </w:t>
      </w:r>
      <w:r w:rsidRPr="00951369">
        <w:rPr>
          <w:b/>
        </w:rPr>
        <w:t>OSI Model</w:t>
      </w:r>
      <w:r>
        <w:t xml:space="preserve"> and </w:t>
      </w:r>
      <w:r>
        <w:rPr>
          <w:b/>
        </w:rPr>
        <w:t>Outbound PDU Layer</w:t>
      </w:r>
      <w:r>
        <w:t xml:space="preserve"> tabs:</w:t>
      </w:r>
    </w:p>
    <w:p w14:paraId="66840FE7" w14:textId="77777777" w:rsidR="00B83130" w:rsidRPr="00B83130" w:rsidRDefault="00B83130" w:rsidP="00B83130">
      <w:pPr>
        <w:pStyle w:val="Bulletlevel2"/>
      </w:pPr>
      <w:r w:rsidRPr="00B83130">
        <w:t xml:space="preserve">Destination MAC Address: </w:t>
      </w:r>
      <w:r w:rsidRPr="002A2B3D">
        <w:rPr>
          <w:b/>
        </w:rPr>
        <w:t>000C:85CC:1DA7</w:t>
      </w:r>
    </w:p>
    <w:p w14:paraId="7362FD30" w14:textId="77777777" w:rsidR="00B83130" w:rsidRPr="00B83130" w:rsidRDefault="00B83130" w:rsidP="00B83130">
      <w:pPr>
        <w:pStyle w:val="Bulletlevel2"/>
      </w:pPr>
      <w:r w:rsidRPr="00B83130">
        <w:t xml:space="preserve">Source MAC Address: </w:t>
      </w:r>
      <w:r w:rsidRPr="002A2B3D">
        <w:rPr>
          <w:b/>
        </w:rPr>
        <w:t>00D0:D311:C788</w:t>
      </w:r>
    </w:p>
    <w:p w14:paraId="37980656" w14:textId="77777777" w:rsidR="00B83130" w:rsidRPr="00B83130" w:rsidRDefault="00B83130" w:rsidP="00B83130">
      <w:pPr>
        <w:pStyle w:val="Bulletlevel2"/>
      </w:pPr>
      <w:r w:rsidRPr="00B83130">
        <w:t xml:space="preserve">Source IP Address: </w:t>
      </w:r>
      <w:r w:rsidRPr="002A2B3D">
        <w:rPr>
          <w:b/>
        </w:rPr>
        <w:t>172.16.31.5</w:t>
      </w:r>
    </w:p>
    <w:p w14:paraId="5E37DA4C" w14:textId="77777777" w:rsidR="00B83130" w:rsidRPr="00B83130" w:rsidRDefault="00B83130" w:rsidP="00B83130">
      <w:pPr>
        <w:pStyle w:val="Bulletlevel2"/>
      </w:pPr>
      <w:r w:rsidRPr="00B83130">
        <w:t xml:space="preserve">Destination IP Address: </w:t>
      </w:r>
      <w:r w:rsidRPr="002A2B3D">
        <w:rPr>
          <w:b/>
        </w:rPr>
        <w:t>172.16.31.2</w:t>
      </w:r>
    </w:p>
    <w:p w14:paraId="1FBE7346" w14:textId="77777777" w:rsidR="00B83130" w:rsidRPr="00B83130" w:rsidRDefault="00B83130" w:rsidP="00B83130">
      <w:pPr>
        <w:pStyle w:val="Bulletlevel2"/>
      </w:pPr>
      <w:r w:rsidRPr="00B83130">
        <w:t xml:space="preserve">At Device: </w:t>
      </w:r>
      <w:r w:rsidRPr="002A2B3D">
        <w:rPr>
          <w:b/>
        </w:rPr>
        <w:t>172.16.31.5</w:t>
      </w:r>
    </w:p>
    <w:p w14:paraId="6858F9DA" w14:textId="77777777" w:rsidR="00B83130" w:rsidRDefault="00B83130" w:rsidP="002A2B3D">
      <w:pPr>
        <w:pStyle w:val="SubStepAlpha"/>
      </w:pPr>
      <w:r>
        <w:t xml:space="preserve">Click </w:t>
      </w:r>
      <w:r>
        <w:rPr>
          <w:b/>
        </w:rPr>
        <w:t>Capture / Forward (the right arrow followed by a vertical bar)</w:t>
      </w:r>
      <w:r>
        <w:t xml:space="preserve"> to move the PDU to the next device. Gather the same information from Step 1d. Repeat this process until the PDU reaches its destination. Record the PDU information you gathered into a spreadsheet using a format like the table shown below:</w:t>
      </w:r>
    </w:p>
    <w:p w14:paraId="38760D97" w14:textId="77777777" w:rsidR="00B83130" w:rsidRDefault="00B83130" w:rsidP="003E57DE">
      <w:pPr>
        <w:pStyle w:val="BodyTextL25Bold"/>
        <w:ind w:left="0"/>
      </w:pPr>
      <w:r>
        <w:t>Example Spreadsheet Format</w:t>
      </w:r>
    </w:p>
    <w:tbl>
      <w:tblPr>
        <w:tblStyle w:val="LabTableStyle"/>
        <w:tblW w:w="0" w:type="auto"/>
        <w:tblLook w:val="04A0" w:firstRow="1" w:lastRow="0" w:firstColumn="1" w:lastColumn="0" w:noHBand="0" w:noVBand="1"/>
        <w:tblDescription w:val="This table shows an example for recording the MAC and IP addressing of the devices."/>
      </w:tblPr>
      <w:tblGrid>
        <w:gridCol w:w="1797"/>
        <w:gridCol w:w="2250"/>
        <w:gridCol w:w="2340"/>
        <w:gridCol w:w="1800"/>
        <w:gridCol w:w="1843"/>
      </w:tblGrid>
      <w:tr w:rsidR="0022777C" w14:paraId="079DF534" w14:textId="77777777" w:rsidTr="0022777C">
        <w:trPr>
          <w:cnfStyle w:val="100000000000" w:firstRow="1" w:lastRow="0" w:firstColumn="0" w:lastColumn="0" w:oddVBand="0" w:evenVBand="0" w:oddHBand="0" w:evenHBand="0" w:firstRowFirstColumn="0" w:firstRowLastColumn="0" w:lastRowFirstColumn="0" w:lastRowLastColumn="0"/>
          <w:tblHeader/>
        </w:trPr>
        <w:tc>
          <w:tcPr>
            <w:tcW w:w="1797" w:type="dxa"/>
          </w:tcPr>
          <w:p w14:paraId="23F43B30" w14:textId="77777777" w:rsidR="00B83130" w:rsidRDefault="00B83130" w:rsidP="00DC16C4">
            <w:pPr>
              <w:pStyle w:val="TableHeading"/>
            </w:pPr>
            <w:r>
              <w:t>At Device</w:t>
            </w:r>
          </w:p>
        </w:tc>
        <w:tc>
          <w:tcPr>
            <w:tcW w:w="2250" w:type="dxa"/>
          </w:tcPr>
          <w:p w14:paraId="6B8F7867" w14:textId="77777777" w:rsidR="00B83130" w:rsidRDefault="00B83130" w:rsidP="00DC16C4">
            <w:pPr>
              <w:pStyle w:val="TableHeading"/>
            </w:pPr>
            <w:r>
              <w:t>Dest. MAC</w:t>
            </w:r>
          </w:p>
        </w:tc>
        <w:tc>
          <w:tcPr>
            <w:tcW w:w="2340" w:type="dxa"/>
          </w:tcPr>
          <w:p w14:paraId="7A0AEAB2" w14:textId="77777777" w:rsidR="00B83130" w:rsidRDefault="00B83130" w:rsidP="00DC16C4">
            <w:pPr>
              <w:pStyle w:val="TableHeading"/>
            </w:pPr>
            <w:r>
              <w:t>Src MAC</w:t>
            </w:r>
          </w:p>
        </w:tc>
        <w:tc>
          <w:tcPr>
            <w:tcW w:w="1800" w:type="dxa"/>
          </w:tcPr>
          <w:p w14:paraId="0FDAA26E" w14:textId="77777777" w:rsidR="00B83130" w:rsidRDefault="00B83130" w:rsidP="00DC16C4">
            <w:pPr>
              <w:pStyle w:val="TableHeading"/>
            </w:pPr>
            <w:r>
              <w:t>Src IPv4</w:t>
            </w:r>
          </w:p>
        </w:tc>
        <w:tc>
          <w:tcPr>
            <w:tcW w:w="1843" w:type="dxa"/>
          </w:tcPr>
          <w:p w14:paraId="519621DD" w14:textId="77777777" w:rsidR="00B83130" w:rsidRDefault="00B83130" w:rsidP="00DC16C4">
            <w:pPr>
              <w:pStyle w:val="TableHeading"/>
            </w:pPr>
            <w:r>
              <w:t>Dest IPv4</w:t>
            </w:r>
          </w:p>
        </w:tc>
      </w:tr>
      <w:tr w:rsidR="0022777C" w:rsidRPr="00EF53A0" w14:paraId="161EB887" w14:textId="77777777" w:rsidTr="0022777C">
        <w:tc>
          <w:tcPr>
            <w:tcW w:w="1797" w:type="dxa"/>
          </w:tcPr>
          <w:p w14:paraId="51D47E2B" w14:textId="77777777" w:rsidR="00B83130" w:rsidRPr="00EF53A0" w:rsidRDefault="00B83130" w:rsidP="00DC16C4">
            <w:pPr>
              <w:pStyle w:val="TableText"/>
            </w:pPr>
            <w:r w:rsidRPr="00EF53A0">
              <w:t>1</w:t>
            </w:r>
            <w:r>
              <w:t>72.16.31.5</w:t>
            </w:r>
          </w:p>
        </w:tc>
        <w:tc>
          <w:tcPr>
            <w:tcW w:w="2250" w:type="dxa"/>
            <w:vAlign w:val="top"/>
          </w:tcPr>
          <w:p w14:paraId="5FF90CE3" w14:textId="77777777" w:rsidR="00B83130" w:rsidRPr="00EF53A0" w:rsidRDefault="00B83130" w:rsidP="00DC16C4">
            <w:pPr>
              <w:pStyle w:val="TableText"/>
              <w:rPr>
                <w:szCs w:val="16"/>
              </w:rPr>
            </w:pPr>
            <w:r w:rsidRPr="00EF53A0">
              <w:rPr>
                <w:szCs w:val="16"/>
              </w:rPr>
              <w:t>000C:85CC:1DA7</w:t>
            </w:r>
          </w:p>
        </w:tc>
        <w:tc>
          <w:tcPr>
            <w:tcW w:w="2340" w:type="dxa"/>
            <w:vAlign w:val="top"/>
          </w:tcPr>
          <w:p w14:paraId="7070556D" w14:textId="77777777" w:rsidR="00B83130" w:rsidRPr="00EF53A0" w:rsidRDefault="00B83130" w:rsidP="00DC16C4">
            <w:pPr>
              <w:pStyle w:val="TableText"/>
              <w:rPr>
                <w:szCs w:val="16"/>
              </w:rPr>
            </w:pPr>
            <w:r>
              <w:t>00D0:D311:C788</w:t>
            </w:r>
          </w:p>
        </w:tc>
        <w:tc>
          <w:tcPr>
            <w:tcW w:w="1800" w:type="dxa"/>
            <w:vAlign w:val="top"/>
          </w:tcPr>
          <w:p w14:paraId="208A2532" w14:textId="77777777" w:rsidR="00B83130" w:rsidRPr="00EF53A0" w:rsidRDefault="00B83130" w:rsidP="00DC16C4">
            <w:pPr>
              <w:pStyle w:val="TableText"/>
              <w:rPr>
                <w:szCs w:val="16"/>
              </w:rPr>
            </w:pPr>
            <w:r>
              <w:rPr>
                <w:szCs w:val="16"/>
              </w:rPr>
              <w:t>172.16.31.5</w:t>
            </w:r>
          </w:p>
        </w:tc>
        <w:tc>
          <w:tcPr>
            <w:tcW w:w="1843" w:type="dxa"/>
            <w:vAlign w:val="top"/>
          </w:tcPr>
          <w:p w14:paraId="6EC1A689" w14:textId="77777777" w:rsidR="00B83130" w:rsidRPr="00EF53A0" w:rsidRDefault="00B83130" w:rsidP="00DC16C4">
            <w:pPr>
              <w:pStyle w:val="TableText"/>
              <w:rPr>
                <w:szCs w:val="16"/>
              </w:rPr>
            </w:pPr>
            <w:r>
              <w:rPr>
                <w:szCs w:val="16"/>
              </w:rPr>
              <w:t>172.16.31.2</w:t>
            </w:r>
          </w:p>
        </w:tc>
      </w:tr>
      <w:tr w:rsidR="0022777C" w:rsidRPr="00EF53A0" w14:paraId="16FEC6AD" w14:textId="77777777" w:rsidTr="0022777C">
        <w:tc>
          <w:tcPr>
            <w:tcW w:w="1797" w:type="dxa"/>
          </w:tcPr>
          <w:p w14:paraId="3399D61B" w14:textId="77777777" w:rsidR="00B83130" w:rsidRPr="00EF53A0" w:rsidRDefault="00B83130" w:rsidP="00DC16C4">
            <w:pPr>
              <w:pStyle w:val="TableText"/>
            </w:pPr>
            <w:r w:rsidRPr="00EF53A0">
              <w:t>Switch1</w:t>
            </w:r>
          </w:p>
        </w:tc>
        <w:tc>
          <w:tcPr>
            <w:tcW w:w="2250" w:type="dxa"/>
            <w:vAlign w:val="top"/>
          </w:tcPr>
          <w:p w14:paraId="2FB79317" w14:textId="77777777" w:rsidR="00B83130" w:rsidRPr="00EF53A0" w:rsidRDefault="00B83130" w:rsidP="00DC16C4">
            <w:pPr>
              <w:pStyle w:val="TableText"/>
              <w:rPr>
                <w:szCs w:val="16"/>
              </w:rPr>
            </w:pPr>
            <w:r w:rsidRPr="00EF53A0">
              <w:rPr>
                <w:szCs w:val="16"/>
              </w:rPr>
              <w:t>000C:85CC:1DA7</w:t>
            </w:r>
          </w:p>
        </w:tc>
        <w:tc>
          <w:tcPr>
            <w:tcW w:w="2340" w:type="dxa"/>
            <w:vAlign w:val="top"/>
          </w:tcPr>
          <w:p w14:paraId="3092A58F" w14:textId="77777777" w:rsidR="00B83130" w:rsidRPr="00EF53A0" w:rsidRDefault="00B83130" w:rsidP="00DC16C4">
            <w:pPr>
              <w:pStyle w:val="TableText"/>
              <w:rPr>
                <w:szCs w:val="16"/>
              </w:rPr>
            </w:pPr>
            <w:r>
              <w:t>00D0:D311:C788</w:t>
            </w:r>
          </w:p>
        </w:tc>
        <w:tc>
          <w:tcPr>
            <w:tcW w:w="1800" w:type="dxa"/>
          </w:tcPr>
          <w:p w14:paraId="04E62E61" w14:textId="77777777" w:rsidR="00B83130" w:rsidRPr="00EF53A0" w:rsidRDefault="00E62AB4" w:rsidP="00DC16C4">
            <w:pPr>
              <w:pStyle w:val="TableText"/>
            </w:pPr>
            <w:r>
              <w:t>N/A</w:t>
            </w:r>
          </w:p>
        </w:tc>
        <w:tc>
          <w:tcPr>
            <w:tcW w:w="1843" w:type="dxa"/>
          </w:tcPr>
          <w:p w14:paraId="0D8DE109" w14:textId="77777777" w:rsidR="00B83130" w:rsidRPr="00EF53A0" w:rsidRDefault="00E62AB4" w:rsidP="00DC16C4">
            <w:pPr>
              <w:pStyle w:val="TableText"/>
            </w:pPr>
            <w:r>
              <w:t>N/A</w:t>
            </w:r>
          </w:p>
        </w:tc>
      </w:tr>
      <w:tr w:rsidR="0022777C" w:rsidRPr="00EF53A0" w14:paraId="3C882591" w14:textId="77777777" w:rsidTr="0022777C">
        <w:tc>
          <w:tcPr>
            <w:tcW w:w="1797" w:type="dxa"/>
          </w:tcPr>
          <w:p w14:paraId="47189B5C" w14:textId="77777777" w:rsidR="00B83130" w:rsidRPr="00EF53A0" w:rsidRDefault="00B83130" w:rsidP="00DC16C4">
            <w:pPr>
              <w:pStyle w:val="TableText"/>
            </w:pPr>
            <w:r w:rsidRPr="00EF53A0">
              <w:t>Hub</w:t>
            </w:r>
          </w:p>
        </w:tc>
        <w:tc>
          <w:tcPr>
            <w:tcW w:w="2250" w:type="dxa"/>
          </w:tcPr>
          <w:p w14:paraId="160D0153" w14:textId="77777777" w:rsidR="00B83130" w:rsidRPr="00EF53A0" w:rsidRDefault="00E62AB4" w:rsidP="00DC16C4">
            <w:pPr>
              <w:pStyle w:val="TableText"/>
            </w:pPr>
            <w:r>
              <w:t>N/A</w:t>
            </w:r>
          </w:p>
        </w:tc>
        <w:tc>
          <w:tcPr>
            <w:tcW w:w="2340" w:type="dxa"/>
          </w:tcPr>
          <w:p w14:paraId="0BF88C05" w14:textId="77777777" w:rsidR="00B83130" w:rsidRPr="00EF53A0" w:rsidRDefault="00E62AB4" w:rsidP="00E62AB4">
            <w:pPr>
              <w:pStyle w:val="TableText"/>
            </w:pPr>
            <w:r>
              <w:t>N/A</w:t>
            </w:r>
          </w:p>
        </w:tc>
        <w:tc>
          <w:tcPr>
            <w:tcW w:w="1800" w:type="dxa"/>
          </w:tcPr>
          <w:p w14:paraId="59205E80" w14:textId="77777777" w:rsidR="00B83130" w:rsidRPr="00EF53A0" w:rsidRDefault="00E62AB4" w:rsidP="00DC16C4">
            <w:pPr>
              <w:pStyle w:val="TableText"/>
            </w:pPr>
            <w:r>
              <w:t>N/A</w:t>
            </w:r>
          </w:p>
        </w:tc>
        <w:tc>
          <w:tcPr>
            <w:tcW w:w="1843" w:type="dxa"/>
          </w:tcPr>
          <w:p w14:paraId="49D647AA" w14:textId="77777777" w:rsidR="00B83130" w:rsidRPr="00EF53A0" w:rsidRDefault="00E62AB4" w:rsidP="00DC16C4">
            <w:pPr>
              <w:pStyle w:val="TableText"/>
            </w:pPr>
            <w:r>
              <w:t>N/A</w:t>
            </w:r>
          </w:p>
        </w:tc>
      </w:tr>
      <w:tr w:rsidR="0022777C" w:rsidRPr="00EF53A0" w14:paraId="3601238D" w14:textId="77777777" w:rsidTr="0022777C">
        <w:tc>
          <w:tcPr>
            <w:tcW w:w="1797" w:type="dxa"/>
          </w:tcPr>
          <w:p w14:paraId="4E15F93A" w14:textId="77777777" w:rsidR="00B83130" w:rsidRPr="00EF53A0" w:rsidRDefault="00B83130" w:rsidP="00DC16C4">
            <w:pPr>
              <w:pStyle w:val="TableText"/>
            </w:pPr>
            <w:r>
              <w:t>172.16.31.2</w:t>
            </w:r>
          </w:p>
        </w:tc>
        <w:tc>
          <w:tcPr>
            <w:tcW w:w="2250" w:type="dxa"/>
            <w:vAlign w:val="top"/>
          </w:tcPr>
          <w:p w14:paraId="3C06FFD6" w14:textId="77777777" w:rsidR="00B83130" w:rsidRPr="00EF53A0" w:rsidRDefault="00B83130" w:rsidP="00DC16C4">
            <w:pPr>
              <w:pStyle w:val="TableText"/>
              <w:rPr>
                <w:szCs w:val="16"/>
              </w:rPr>
            </w:pPr>
            <w:r>
              <w:t>00D0:D311:C788</w:t>
            </w:r>
          </w:p>
        </w:tc>
        <w:tc>
          <w:tcPr>
            <w:tcW w:w="2340" w:type="dxa"/>
            <w:vAlign w:val="top"/>
          </w:tcPr>
          <w:p w14:paraId="73917F71" w14:textId="77777777" w:rsidR="00B83130" w:rsidRPr="00EF53A0" w:rsidRDefault="00B83130" w:rsidP="00DC16C4">
            <w:pPr>
              <w:pStyle w:val="TableText"/>
              <w:rPr>
                <w:szCs w:val="16"/>
              </w:rPr>
            </w:pPr>
            <w:r w:rsidRPr="00EF53A0">
              <w:rPr>
                <w:szCs w:val="16"/>
              </w:rPr>
              <w:t>000C:85CC:1DA7</w:t>
            </w:r>
          </w:p>
        </w:tc>
        <w:tc>
          <w:tcPr>
            <w:tcW w:w="1800" w:type="dxa"/>
            <w:vAlign w:val="top"/>
          </w:tcPr>
          <w:p w14:paraId="2FD315ED" w14:textId="77777777" w:rsidR="00B83130" w:rsidRPr="00EF53A0" w:rsidRDefault="00B83130" w:rsidP="00DC16C4">
            <w:pPr>
              <w:pStyle w:val="TableText"/>
              <w:rPr>
                <w:szCs w:val="16"/>
              </w:rPr>
            </w:pPr>
            <w:r w:rsidRPr="00EF53A0">
              <w:rPr>
                <w:szCs w:val="16"/>
              </w:rPr>
              <w:t>172.16.31.2</w:t>
            </w:r>
          </w:p>
        </w:tc>
        <w:tc>
          <w:tcPr>
            <w:tcW w:w="1843" w:type="dxa"/>
            <w:vAlign w:val="top"/>
          </w:tcPr>
          <w:p w14:paraId="4FFCF2F3" w14:textId="77777777" w:rsidR="00B83130" w:rsidRPr="00EF53A0" w:rsidRDefault="00B83130" w:rsidP="00DC16C4">
            <w:pPr>
              <w:pStyle w:val="TableText"/>
              <w:rPr>
                <w:szCs w:val="16"/>
              </w:rPr>
            </w:pPr>
            <w:r>
              <w:rPr>
                <w:szCs w:val="16"/>
              </w:rPr>
              <w:t>172.16.31.5</w:t>
            </w:r>
          </w:p>
        </w:tc>
      </w:tr>
    </w:tbl>
    <w:p w14:paraId="64BDB8CE" w14:textId="77777777" w:rsidR="00B83130" w:rsidRDefault="00B83130" w:rsidP="002A2B3D">
      <w:pPr>
        <w:pStyle w:val="Heading3"/>
      </w:pPr>
      <w:r>
        <w:t>Gather additional PDU information from other pings.</w:t>
      </w:r>
    </w:p>
    <w:p w14:paraId="5D6795D8" w14:textId="77777777" w:rsidR="00B83130" w:rsidRDefault="00B83130" w:rsidP="00B83130">
      <w:pPr>
        <w:pStyle w:val="BodyTextL25"/>
      </w:pPr>
      <w:r>
        <w:t>Repeat the process in Step 1 and gather the information for the following tests:</w:t>
      </w:r>
    </w:p>
    <w:p w14:paraId="69EC6598" w14:textId="77777777" w:rsidR="00B83130" w:rsidRDefault="00B83130" w:rsidP="00B83130">
      <w:pPr>
        <w:pStyle w:val="Bulletlevel1"/>
        <w:tabs>
          <w:tab w:val="clear" w:pos="720"/>
          <w:tab w:val="num" w:pos="1080"/>
        </w:tabs>
        <w:spacing w:before="60" w:after="60" w:line="276" w:lineRule="auto"/>
        <w:ind w:left="1080"/>
      </w:pPr>
      <w:r>
        <w:t>Ping 172.16.31.2 from 172.16.31.3.</w:t>
      </w:r>
    </w:p>
    <w:p w14:paraId="2D02682A" w14:textId="77777777" w:rsidR="00B83130" w:rsidRDefault="00B83130" w:rsidP="00B83130">
      <w:pPr>
        <w:pStyle w:val="Bulletlevel1"/>
        <w:tabs>
          <w:tab w:val="clear" w:pos="720"/>
          <w:tab w:val="num" w:pos="1080"/>
        </w:tabs>
        <w:spacing w:before="60" w:after="60" w:line="276" w:lineRule="auto"/>
        <w:ind w:left="1080"/>
      </w:pPr>
      <w:r>
        <w:t>Ping 172.16.31.4 from 172.16.31.5.</w:t>
      </w:r>
    </w:p>
    <w:p w14:paraId="5062D4F8" w14:textId="77777777" w:rsidR="00B83130" w:rsidRDefault="00B83130" w:rsidP="00B83130">
      <w:pPr>
        <w:pStyle w:val="BodyTextL25"/>
      </w:pPr>
      <w:r>
        <w:t>Return to Realtime mode.</w:t>
      </w:r>
    </w:p>
    <w:p w14:paraId="7A911365" w14:textId="77777777" w:rsidR="00B83130" w:rsidRDefault="00B83130" w:rsidP="002A2B3D">
      <w:pPr>
        <w:pStyle w:val="Heading2"/>
      </w:pPr>
      <w:r>
        <w:t>Gather PDU Information for Remote Network Communication</w:t>
      </w:r>
    </w:p>
    <w:p w14:paraId="2AA1F9B6" w14:textId="77777777" w:rsidR="00B83130" w:rsidRPr="00DD1ECE" w:rsidRDefault="00B83130" w:rsidP="00B83130">
      <w:pPr>
        <w:pStyle w:val="BodyTextL25"/>
      </w:pPr>
      <w:r>
        <w:t>In order to communicate with remote networks, a gateway device is necessary. Study the process that takes place to communicate with devices on the remote network. Pay close attention to the MAC addresses used.</w:t>
      </w:r>
    </w:p>
    <w:p w14:paraId="22F583E0" w14:textId="77777777" w:rsidR="00B83130" w:rsidRDefault="00B83130" w:rsidP="002A2B3D">
      <w:pPr>
        <w:pStyle w:val="Heading3"/>
      </w:pPr>
      <w:r>
        <w:t>Gather PDU information as a packet travels from 172.16.31.5 to 10.10.10.2.</w:t>
      </w:r>
    </w:p>
    <w:p w14:paraId="3FD0EA2A" w14:textId="77777777" w:rsidR="00B83130" w:rsidRDefault="00B83130" w:rsidP="0022777C">
      <w:pPr>
        <w:pStyle w:val="SubStepAlpha"/>
      </w:pPr>
      <w:r>
        <w:t>Cli</w:t>
      </w:r>
      <w:r w:rsidRPr="0022777C">
        <w:t>ck</w:t>
      </w:r>
      <w:r>
        <w:t xml:space="preserve"> </w:t>
      </w:r>
      <w:r>
        <w:rPr>
          <w:b/>
        </w:rPr>
        <w:t xml:space="preserve">172.16.31.5 </w:t>
      </w:r>
      <w:r>
        <w:t xml:space="preserve">and open the </w:t>
      </w:r>
      <w:r w:rsidRPr="0011181A">
        <w:rPr>
          <w:b/>
        </w:rPr>
        <w:t>Command Prompt</w:t>
      </w:r>
      <w:r>
        <w:t xml:space="preserve">. </w:t>
      </w:r>
    </w:p>
    <w:p w14:paraId="4CB4132A" w14:textId="77777777" w:rsidR="00B83130" w:rsidRDefault="00B83130" w:rsidP="0022777C">
      <w:pPr>
        <w:pStyle w:val="SubStepAlpha"/>
      </w:pPr>
      <w:r>
        <w:t xml:space="preserve">Enter the </w:t>
      </w:r>
      <w:r w:rsidRPr="0011181A">
        <w:rPr>
          <w:b/>
        </w:rPr>
        <w:t xml:space="preserve">ping </w:t>
      </w:r>
      <w:r>
        <w:rPr>
          <w:b/>
        </w:rPr>
        <w:t>10.10.10.2</w:t>
      </w:r>
      <w:r w:rsidRPr="00655927">
        <w:t xml:space="preserve"> </w:t>
      </w:r>
      <w:r>
        <w:t>command.</w:t>
      </w:r>
    </w:p>
    <w:p w14:paraId="33501E28" w14:textId="77777777" w:rsidR="00B83130" w:rsidRDefault="00B83130" w:rsidP="0022777C">
      <w:pPr>
        <w:pStyle w:val="SubStepAlpha"/>
      </w:pPr>
      <w:r>
        <w:t xml:space="preserve">Switch to simulation mode and repeat the </w:t>
      </w:r>
      <w:r>
        <w:rPr>
          <w:b/>
        </w:rPr>
        <w:t>ping 10.10.10.2</w:t>
      </w:r>
      <w:r w:rsidRPr="00655927">
        <w:t xml:space="preserve"> </w:t>
      </w:r>
      <w:r>
        <w:t xml:space="preserve">command. A PDU appears next to </w:t>
      </w:r>
      <w:r>
        <w:rPr>
          <w:b/>
        </w:rPr>
        <w:t>172.16.31.5</w:t>
      </w:r>
      <w:r>
        <w:t>.</w:t>
      </w:r>
    </w:p>
    <w:p w14:paraId="23A1AD97" w14:textId="77777777" w:rsidR="00B83130" w:rsidRDefault="00B83130" w:rsidP="0022777C">
      <w:pPr>
        <w:pStyle w:val="SubStepAlpha"/>
      </w:pPr>
      <w:r>
        <w:t xml:space="preserve">Click the </w:t>
      </w:r>
      <w:r w:rsidRPr="00655927">
        <w:t>PDU</w:t>
      </w:r>
      <w:r>
        <w:t xml:space="preserve"> and note the following information from the </w:t>
      </w:r>
      <w:r>
        <w:rPr>
          <w:b/>
        </w:rPr>
        <w:t>Outbound PDU Layer</w:t>
      </w:r>
      <w:r>
        <w:t xml:space="preserve"> tab:</w:t>
      </w:r>
    </w:p>
    <w:p w14:paraId="0C8D3128" w14:textId="77777777" w:rsidR="00B83130" w:rsidRDefault="00B83130" w:rsidP="00B83130">
      <w:pPr>
        <w:pStyle w:val="Bulletlevel1"/>
        <w:tabs>
          <w:tab w:val="clear" w:pos="720"/>
          <w:tab w:val="num" w:pos="1080"/>
        </w:tabs>
        <w:spacing w:before="60" w:after="60" w:line="276" w:lineRule="auto"/>
        <w:ind w:left="1080"/>
      </w:pPr>
      <w:r>
        <w:t>Destination MAC Address</w:t>
      </w:r>
      <w:r w:rsidRPr="00A50443">
        <w:t>:</w:t>
      </w:r>
      <w:r>
        <w:t xml:space="preserve"> </w:t>
      </w:r>
      <w:r w:rsidRPr="00EF53A0">
        <w:rPr>
          <w:szCs w:val="16"/>
        </w:rPr>
        <w:t>00D0:BA8E:741A</w:t>
      </w:r>
    </w:p>
    <w:p w14:paraId="1FA380F5" w14:textId="77777777" w:rsidR="00B83130" w:rsidRDefault="00B83130" w:rsidP="00B83130">
      <w:pPr>
        <w:pStyle w:val="Bulletlevel1"/>
        <w:tabs>
          <w:tab w:val="clear" w:pos="720"/>
          <w:tab w:val="num" w:pos="1080"/>
        </w:tabs>
        <w:spacing w:before="60" w:after="60" w:line="276" w:lineRule="auto"/>
        <w:ind w:left="1080"/>
      </w:pPr>
      <w:r>
        <w:t>Source MAC Address</w:t>
      </w:r>
      <w:r w:rsidRPr="003E66E1">
        <w:t>:</w:t>
      </w:r>
      <w:r>
        <w:t xml:space="preserve"> 00D0:D311:C788</w:t>
      </w:r>
    </w:p>
    <w:p w14:paraId="5E96FE09" w14:textId="77777777" w:rsidR="00B83130" w:rsidRDefault="00B83130" w:rsidP="00B83130">
      <w:pPr>
        <w:pStyle w:val="Bulletlevel1"/>
        <w:tabs>
          <w:tab w:val="clear" w:pos="720"/>
          <w:tab w:val="num" w:pos="1080"/>
        </w:tabs>
        <w:spacing w:before="60" w:after="60" w:line="276" w:lineRule="auto"/>
        <w:ind w:left="1080"/>
      </w:pPr>
      <w:r>
        <w:t>Source IP Address</w:t>
      </w:r>
      <w:r w:rsidRPr="003E66E1">
        <w:t>:</w:t>
      </w:r>
      <w:r>
        <w:t xml:space="preserve"> 172.16.31.5</w:t>
      </w:r>
    </w:p>
    <w:p w14:paraId="619C809A" w14:textId="77777777" w:rsidR="00B83130" w:rsidRDefault="00B83130" w:rsidP="00B83130">
      <w:pPr>
        <w:pStyle w:val="Bulletlevel1"/>
        <w:tabs>
          <w:tab w:val="clear" w:pos="720"/>
          <w:tab w:val="num" w:pos="1080"/>
        </w:tabs>
        <w:spacing w:before="60" w:after="60" w:line="276" w:lineRule="auto"/>
        <w:ind w:left="1080"/>
      </w:pPr>
      <w:r>
        <w:t>Destination IP Address</w:t>
      </w:r>
      <w:r w:rsidRPr="00A50443">
        <w:t>:</w:t>
      </w:r>
      <w:r>
        <w:t xml:space="preserve"> 10.10.10.2</w:t>
      </w:r>
    </w:p>
    <w:p w14:paraId="4BFE6BE9" w14:textId="77777777" w:rsidR="00B83130" w:rsidRDefault="00B83130" w:rsidP="00B83130">
      <w:pPr>
        <w:pStyle w:val="Bulletlevel1"/>
        <w:tabs>
          <w:tab w:val="clear" w:pos="720"/>
          <w:tab w:val="num" w:pos="1080"/>
        </w:tabs>
        <w:spacing w:before="60" w:after="60" w:line="276" w:lineRule="auto"/>
        <w:ind w:left="1080"/>
      </w:pPr>
      <w:r>
        <w:t xml:space="preserve">At </w:t>
      </w:r>
      <w:r w:rsidRPr="00140D7E">
        <w:t xml:space="preserve">Device: </w:t>
      </w:r>
      <w:r>
        <w:t>172.16.31.5</w:t>
      </w:r>
    </w:p>
    <w:p w14:paraId="7A7EACEC" w14:textId="77777777" w:rsidR="009E4E49" w:rsidRPr="001B595D" w:rsidRDefault="009E4E49" w:rsidP="009E4E49">
      <w:pPr>
        <w:pStyle w:val="Heading4"/>
      </w:pPr>
      <w:r>
        <w:t>Question:</w:t>
      </w:r>
    </w:p>
    <w:p w14:paraId="68BCCD6C" w14:textId="77777777" w:rsidR="009E4E49" w:rsidRDefault="00B83130" w:rsidP="009E4E49">
      <w:pPr>
        <w:pStyle w:val="BodyTextL50"/>
        <w:spacing w:before="0"/>
        <w:contextualSpacing/>
      </w:pPr>
      <w:r>
        <w:t>What device has the destination MAC that is shown?</w:t>
      </w:r>
    </w:p>
    <w:p w14:paraId="2E219375" w14:textId="77777777" w:rsidR="009E4E49" w:rsidRDefault="009E4E49" w:rsidP="009E4E49">
      <w:pPr>
        <w:pStyle w:val="AnswerLineL50"/>
      </w:pPr>
      <w:r>
        <w:t>Type your answers here.</w:t>
      </w:r>
    </w:p>
    <w:p w14:paraId="5922C692" w14:textId="77777777" w:rsidR="00B83130" w:rsidRDefault="00B83130" w:rsidP="0022777C">
      <w:pPr>
        <w:pStyle w:val="SubStepAlpha"/>
      </w:pPr>
      <w:r>
        <w:t xml:space="preserve">Click </w:t>
      </w:r>
      <w:r>
        <w:rPr>
          <w:b/>
        </w:rPr>
        <w:t>Capture / Forward (the right arrow followed by a vertical bar)</w:t>
      </w:r>
      <w:r>
        <w:t xml:space="preserve"> to move the PDU to the next device. Gather the same information from Step 1d. Repeat this process until the PDU reaches its destination. Record the PDU information you gathered from pinging 172.16.31.5</w:t>
      </w:r>
      <w:r w:rsidRPr="00EF53A0">
        <w:t xml:space="preserve"> to </w:t>
      </w:r>
      <w:r>
        <w:t>10.10.10.2 into a spreadsheet using a format like the</w:t>
      </w:r>
      <w:r w:rsidR="00F74174">
        <w:t xml:space="preserve"> sample</w:t>
      </w:r>
      <w:r>
        <w:t xml:space="preserve"> table shown below:</w:t>
      </w:r>
    </w:p>
    <w:tbl>
      <w:tblPr>
        <w:tblStyle w:val="LabTableStyle"/>
        <w:tblW w:w="0" w:type="auto"/>
        <w:tblLook w:val="04A0" w:firstRow="1" w:lastRow="0" w:firstColumn="1" w:lastColumn="0" w:noHBand="0" w:noVBand="1"/>
        <w:tblDescription w:val="This table shows an example for recording the MAC and IP addressing of the devices."/>
      </w:tblPr>
      <w:tblGrid>
        <w:gridCol w:w="1887"/>
        <w:gridCol w:w="2250"/>
        <w:gridCol w:w="2070"/>
        <w:gridCol w:w="1890"/>
        <w:gridCol w:w="1800"/>
      </w:tblGrid>
      <w:tr w:rsidR="002A2B3D" w14:paraId="16403857" w14:textId="77777777" w:rsidTr="002A2B3D">
        <w:trPr>
          <w:cnfStyle w:val="100000000000" w:firstRow="1" w:lastRow="0" w:firstColumn="0" w:lastColumn="0" w:oddVBand="0" w:evenVBand="0" w:oddHBand="0" w:evenHBand="0" w:firstRowFirstColumn="0" w:firstRowLastColumn="0" w:lastRowFirstColumn="0" w:lastRowLastColumn="0"/>
          <w:tblHeader/>
        </w:trPr>
        <w:tc>
          <w:tcPr>
            <w:tcW w:w="1887" w:type="dxa"/>
          </w:tcPr>
          <w:p w14:paraId="2628AB6D" w14:textId="77777777" w:rsidR="00B83130" w:rsidRDefault="00B83130" w:rsidP="00DC16C4">
            <w:pPr>
              <w:pStyle w:val="TableHeading"/>
            </w:pPr>
            <w:r>
              <w:t>At Device</w:t>
            </w:r>
          </w:p>
        </w:tc>
        <w:tc>
          <w:tcPr>
            <w:tcW w:w="2250" w:type="dxa"/>
          </w:tcPr>
          <w:p w14:paraId="01454D04" w14:textId="77777777" w:rsidR="00B83130" w:rsidRDefault="00B83130" w:rsidP="00DC16C4">
            <w:pPr>
              <w:pStyle w:val="TableHeading"/>
            </w:pPr>
            <w:r>
              <w:t>Dest. MAC</w:t>
            </w:r>
          </w:p>
        </w:tc>
        <w:tc>
          <w:tcPr>
            <w:tcW w:w="2070" w:type="dxa"/>
          </w:tcPr>
          <w:p w14:paraId="5AA852D1" w14:textId="77777777" w:rsidR="00B83130" w:rsidRDefault="00B83130" w:rsidP="00DC16C4">
            <w:pPr>
              <w:pStyle w:val="TableHeading"/>
            </w:pPr>
            <w:r>
              <w:t>Src MAC</w:t>
            </w:r>
          </w:p>
        </w:tc>
        <w:tc>
          <w:tcPr>
            <w:tcW w:w="1890" w:type="dxa"/>
          </w:tcPr>
          <w:p w14:paraId="067DF6E5" w14:textId="77777777" w:rsidR="00B83130" w:rsidRDefault="00B83130" w:rsidP="00DC16C4">
            <w:pPr>
              <w:pStyle w:val="TableHeading"/>
            </w:pPr>
            <w:r>
              <w:t>Src IPv4</w:t>
            </w:r>
          </w:p>
        </w:tc>
        <w:tc>
          <w:tcPr>
            <w:tcW w:w="1800" w:type="dxa"/>
          </w:tcPr>
          <w:p w14:paraId="29755B67" w14:textId="77777777" w:rsidR="00B83130" w:rsidRDefault="00B83130" w:rsidP="00DC16C4">
            <w:pPr>
              <w:pStyle w:val="TableHeading"/>
            </w:pPr>
            <w:r>
              <w:t>Dest IPv4</w:t>
            </w:r>
          </w:p>
        </w:tc>
      </w:tr>
      <w:tr w:rsidR="002A2B3D" w:rsidRPr="00EF53A0" w14:paraId="1E2058D3" w14:textId="77777777" w:rsidTr="002A2B3D">
        <w:tc>
          <w:tcPr>
            <w:tcW w:w="1887" w:type="dxa"/>
          </w:tcPr>
          <w:p w14:paraId="38BE24BE" w14:textId="77777777" w:rsidR="00B83130" w:rsidRPr="00EF53A0" w:rsidRDefault="00B83130" w:rsidP="0022777C">
            <w:pPr>
              <w:pStyle w:val="TableText"/>
            </w:pPr>
            <w:r w:rsidRPr="00EF53A0">
              <w:t>1</w:t>
            </w:r>
            <w:r>
              <w:t>72.16.31.5</w:t>
            </w:r>
          </w:p>
        </w:tc>
        <w:tc>
          <w:tcPr>
            <w:tcW w:w="2250" w:type="dxa"/>
            <w:vAlign w:val="top"/>
          </w:tcPr>
          <w:p w14:paraId="71945D45" w14:textId="77777777" w:rsidR="00B83130" w:rsidRPr="00EF53A0" w:rsidRDefault="00B83130" w:rsidP="00DC16C4">
            <w:pPr>
              <w:pStyle w:val="TableText"/>
              <w:rPr>
                <w:szCs w:val="16"/>
              </w:rPr>
            </w:pPr>
            <w:r w:rsidRPr="00EF53A0">
              <w:rPr>
                <w:szCs w:val="16"/>
              </w:rPr>
              <w:t>00D0:BA8E:741A</w:t>
            </w:r>
          </w:p>
        </w:tc>
        <w:tc>
          <w:tcPr>
            <w:tcW w:w="2070" w:type="dxa"/>
            <w:vAlign w:val="top"/>
          </w:tcPr>
          <w:p w14:paraId="63CB0E82" w14:textId="77777777" w:rsidR="00B83130" w:rsidRPr="00EF53A0" w:rsidRDefault="00B83130" w:rsidP="00DC16C4">
            <w:pPr>
              <w:pStyle w:val="TableText"/>
              <w:rPr>
                <w:szCs w:val="16"/>
              </w:rPr>
            </w:pPr>
            <w:r>
              <w:t>00D0:D311:C788</w:t>
            </w:r>
          </w:p>
        </w:tc>
        <w:tc>
          <w:tcPr>
            <w:tcW w:w="1890" w:type="dxa"/>
            <w:vAlign w:val="top"/>
          </w:tcPr>
          <w:p w14:paraId="7FF88789" w14:textId="77777777" w:rsidR="00B83130" w:rsidRPr="00EF53A0" w:rsidRDefault="00B83130" w:rsidP="00DC16C4">
            <w:pPr>
              <w:pStyle w:val="TableText"/>
              <w:rPr>
                <w:szCs w:val="16"/>
              </w:rPr>
            </w:pPr>
            <w:r>
              <w:rPr>
                <w:szCs w:val="16"/>
              </w:rPr>
              <w:t>172.16.31.5</w:t>
            </w:r>
          </w:p>
        </w:tc>
        <w:tc>
          <w:tcPr>
            <w:tcW w:w="1800" w:type="dxa"/>
            <w:vAlign w:val="top"/>
          </w:tcPr>
          <w:p w14:paraId="7C748BB3" w14:textId="77777777" w:rsidR="00B83130" w:rsidRPr="00EF53A0" w:rsidRDefault="00B83130" w:rsidP="00DC16C4">
            <w:pPr>
              <w:pStyle w:val="TableText"/>
              <w:rPr>
                <w:szCs w:val="16"/>
              </w:rPr>
            </w:pPr>
            <w:r>
              <w:rPr>
                <w:szCs w:val="16"/>
              </w:rPr>
              <w:t>10.10.10.2</w:t>
            </w:r>
          </w:p>
        </w:tc>
      </w:tr>
      <w:tr w:rsidR="002A2B3D" w:rsidRPr="00EF53A0" w14:paraId="33FA5095" w14:textId="77777777" w:rsidTr="002A2B3D">
        <w:tc>
          <w:tcPr>
            <w:tcW w:w="1887" w:type="dxa"/>
          </w:tcPr>
          <w:p w14:paraId="59FC67CC" w14:textId="77777777" w:rsidR="00B83130" w:rsidRPr="00EF53A0" w:rsidRDefault="00B83130" w:rsidP="00DC16C4">
            <w:pPr>
              <w:pStyle w:val="TableText"/>
            </w:pPr>
            <w:r w:rsidRPr="00EF53A0">
              <w:t>Switch1</w:t>
            </w:r>
          </w:p>
        </w:tc>
        <w:tc>
          <w:tcPr>
            <w:tcW w:w="2250" w:type="dxa"/>
            <w:vAlign w:val="top"/>
          </w:tcPr>
          <w:p w14:paraId="4326F272" w14:textId="77777777" w:rsidR="00B83130" w:rsidRPr="00EF53A0" w:rsidRDefault="00B83130" w:rsidP="00DC16C4">
            <w:pPr>
              <w:pStyle w:val="TableText"/>
              <w:rPr>
                <w:szCs w:val="16"/>
              </w:rPr>
            </w:pPr>
            <w:r w:rsidRPr="00EF53A0">
              <w:rPr>
                <w:szCs w:val="16"/>
              </w:rPr>
              <w:t>00D0:BA8E:741A</w:t>
            </w:r>
          </w:p>
        </w:tc>
        <w:tc>
          <w:tcPr>
            <w:tcW w:w="2070" w:type="dxa"/>
            <w:vAlign w:val="top"/>
          </w:tcPr>
          <w:p w14:paraId="482FEA7D" w14:textId="77777777" w:rsidR="00B83130" w:rsidRPr="00EF53A0" w:rsidRDefault="00B83130" w:rsidP="00DC16C4">
            <w:pPr>
              <w:pStyle w:val="TableText"/>
              <w:rPr>
                <w:szCs w:val="16"/>
              </w:rPr>
            </w:pPr>
            <w:r>
              <w:t>00D0:D311:C788</w:t>
            </w:r>
          </w:p>
        </w:tc>
        <w:tc>
          <w:tcPr>
            <w:tcW w:w="1890" w:type="dxa"/>
          </w:tcPr>
          <w:p w14:paraId="7143868A" w14:textId="77777777" w:rsidR="00B83130" w:rsidRPr="00EF53A0" w:rsidRDefault="00E62AB4" w:rsidP="00DC16C4">
            <w:pPr>
              <w:pStyle w:val="TableText"/>
            </w:pPr>
            <w:r>
              <w:t>N/A</w:t>
            </w:r>
          </w:p>
        </w:tc>
        <w:tc>
          <w:tcPr>
            <w:tcW w:w="1800" w:type="dxa"/>
          </w:tcPr>
          <w:p w14:paraId="468D40C3" w14:textId="77777777" w:rsidR="00B83130" w:rsidRPr="00EF53A0" w:rsidRDefault="00E62AB4" w:rsidP="00DC16C4">
            <w:pPr>
              <w:pStyle w:val="TableText"/>
            </w:pPr>
            <w:r>
              <w:t>N/A</w:t>
            </w:r>
          </w:p>
        </w:tc>
      </w:tr>
      <w:tr w:rsidR="002A2B3D" w:rsidRPr="00EF53A0" w14:paraId="489376EA" w14:textId="77777777" w:rsidTr="002A2B3D">
        <w:tc>
          <w:tcPr>
            <w:tcW w:w="1887" w:type="dxa"/>
          </w:tcPr>
          <w:p w14:paraId="24F23282" w14:textId="77777777" w:rsidR="00B83130" w:rsidRPr="00EF53A0" w:rsidRDefault="00B83130" w:rsidP="00DC16C4">
            <w:pPr>
              <w:pStyle w:val="TableText"/>
            </w:pPr>
            <w:r w:rsidRPr="00EF53A0">
              <w:t>Router</w:t>
            </w:r>
          </w:p>
        </w:tc>
        <w:tc>
          <w:tcPr>
            <w:tcW w:w="2250" w:type="dxa"/>
            <w:vAlign w:val="top"/>
          </w:tcPr>
          <w:p w14:paraId="7A88588D" w14:textId="77777777" w:rsidR="00B83130" w:rsidRPr="00EF53A0" w:rsidRDefault="00B83130" w:rsidP="00DC16C4">
            <w:pPr>
              <w:pStyle w:val="TableText"/>
              <w:rPr>
                <w:szCs w:val="16"/>
              </w:rPr>
            </w:pPr>
            <w:r w:rsidRPr="00EF53A0">
              <w:rPr>
                <w:szCs w:val="16"/>
              </w:rPr>
              <w:t>0060:</w:t>
            </w:r>
            <w:r>
              <w:rPr>
                <w:szCs w:val="16"/>
              </w:rPr>
              <w:t>2F84:</w:t>
            </w:r>
            <w:r w:rsidRPr="00AC62BF">
              <w:rPr>
                <w:szCs w:val="16"/>
              </w:rPr>
              <w:t>4AB6</w:t>
            </w:r>
          </w:p>
        </w:tc>
        <w:tc>
          <w:tcPr>
            <w:tcW w:w="2070" w:type="dxa"/>
            <w:vAlign w:val="top"/>
          </w:tcPr>
          <w:p w14:paraId="5BBA0352" w14:textId="77777777" w:rsidR="00B83130" w:rsidRPr="00EF53A0" w:rsidRDefault="00B83130" w:rsidP="00DC16C4">
            <w:pPr>
              <w:pStyle w:val="TableText"/>
              <w:rPr>
                <w:szCs w:val="16"/>
              </w:rPr>
            </w:pPr>
            <w:r w:rsidRPr="00EF53A0">
              <w:rPr>
                <w:szCs w:val="16"/>
              </w:rPr>
              <w:t>00D0:588C:2401</w:t>
            </w:r>
          </w:p>
        </w:tc>
        <w:tc>
          <w:tcPr>
            <w:tcW w:w="1890" w:type="dxa"/>
            <w:vAlign w:val="top"/>
          </w:tcPr>
          <w:p w14:paraId="0A1E426D" w14:textId="77777777" w:rsidR="00B83130" w:rsidRPr="00EF53A0" w:rsidRDefault="00B83130" w:rsidP="00DC16C4">
            <w:pPr>
              <w:pStyle w:val="TableText"/>
              <w:rPr>
                <w:szCs w:val="16"/>
              </w:rPr>
            </w:pPr>
            <w:r>
              <w:rPr>
                <w:szCs w:val="16"/>
              </w:rPr>
              <w:t>172.16.31.5</w:t>
            </w:r>
          </w:p>
        </w:tc>
        <w:tc>
          <w:tcPr>
            <w:tcW w:w="1800" w:type="dxa"/>
            <w:vAlign w:val="top"/>
          </w:tcPr>
          <w:p w14:paraId="45E6F6B6" w14:textId="77777777" w:rsidR="00B83130" w:rsidRPr="00EF53A0" w:rsidRDefault="00B83130" w:rsidP="00DC16C4">
            <w:pPr>
              <w:pStyle w:val="TableText"/>
              <w:rPr>
                <w:szCs w:val="16"/>
              </w:rPr>
            </w:pPr>
            <w:r>
              <w:rPr>
                <w:szCs w:val="16"/>
              </w:rPr>
              <w:t>10.10.10.2</w:t>
            </w:r>
          </w:p>
        </w:tc>
      </w:tr>
      <w:tr w:rsidR="002A2B3D" w:rsidRPr="00EF53A0" w14:paraId="6FC8AA95" w14:textId="77777777" w:rsidTr="002A2B3D">
        <w:tc>
          <w:tcPr>
            <w:tcW w:w="1887" w:type="dxa"/>
          </w:tcPr>
          <w:p w14:paraId="5C45BDD5" w14:textId="77777777" w:rsidR="00B83130" w:rsidRPr="00EF53A0" w:rsidRDefault="00B83130" w:rsidP="00DC16C4">
            <w:pPr>
              <w:pStyle w:val="TableText"/>
            </w:pPr>
            <w:r w:rsidRPr="00EF53A0">
              <w:t>Switch0</w:t>
            </w:r>
          </w:p>
        </w:tc>
        <w:tc>
          <w:tcPr>
            <w:tcW w:w="2250" w:type="dxa"/>
            <w:vAlign w:val="top"/>
          </w:tcPr>
          <w:p w14:paraId="7A907183" w14:textId="77777777" w:rsidR="00B83130" w:rsidRPr="00EF53A0" w:rsidRDefault="00B83130" w:rsidP="00DC16C4">
            <w:pPr>
              <w:pStyle w:val="TableText"/>
              <w:rPr>
                <w:szCs w:val="16"/>
              </w:rPr>
            </w:pPr>
            <w:r w:rsidRPr="00EF53A0">
              <w:rPr>
                <w:szCs w:val="16"/>
              </w:rPr>
              <w:t>0060:</w:t>
            </w:r>
            <w:r>
              <w:rPr>
                <w:szCs w:val="16"/>
              </w:rPr>
              <w:t>2F84:</w:t>
            </w:r>
            <w:r w:rsidRPr="00AC62BF">
              <w:rPr>
                <w:szCs w:val="16"/>
              </w:rPr>
              <w:t>4AB6</w:t>
            </w:r>
          </w:p>
        </w:tc>
        <w:tc>
          <w:tcPr>
            <w:tcW w:w="2070" w:type="dxa"/>
            <w:vAlign w:val="top"/>
          </w:tcPr>
          <w:p w14:paraId="125FA654" w14:textId="77777777" w:rsidR="00B83130" w:rsidRPr="00EF53A0" w:rsidRDefault="00B83130" w:rsidP="00DC16C4">
            <w:pPr>
              <w:pStyle w:val="TableText"/>
              <w:rPr>
                <w:szCs w:val="16"/>
              </w:rPr>
            </w:pPr>
            <w:r w:rsidRPr="00EF53A0">
              <w:rPr>
                <w:szCs w:val="16"/>
              </w:rPr>
              <w:t>00D0:588C:2401</w:t>
            </w:r>
          </w:p>
        </w:tc>
        <w:tc>
          <w:tcPr>
            <w:tcW w:w="1890" w:type="dxa"/>
          </w:tcPr>
          <w:p w14:paraId="7A7CA22E" w14:textId="77777777" w:rsidR="00B83130" w:rsidRPr="00EF53A0" w:rsidRDefault="00E62AB4" w:rsidP="00DC16C4">
            <w:pPr>
              <w:pStyle w:val="TableText"/>
            </w:pPr>
            <w:r>
              <w:t>N/A</w:t>
            </w:r>
          </w:p>
        </w:tc>
        <w:tc>
          <w:tcPr>
            <w:tcW w:w="1800" w:type="dxa"/>
          </w:tcPr>
          <w:p w14:paraId="1A66AB5C" w14:textId="77777777" w:rsidR="00B83130" w:rsidRPr="00EF53A0" w:rsidRDefault="00E62AB4" w:rsidP="00DC16C4">
            <w:pPr>
              <w:pStyle w:val="TableText"/>
            </w:pPr>
            <w:r>
              <w:t>N/A</w:t>
            </w:r>
          </w:p>
        </w:tc>
      </w:tr>
      <w:tr w:rsidR="002A2B3D" w:rsidRPr="00EF53A0" w14:paraId="598759B9" w14:textId="77777777" w:rsidTr="002A2B3D">
        <w:tc>
          <w:tcPr>
            <w:tcW w:w="1887" w:type="dxa"/>
          </w:tcPr>
          <w:p w14:paraId="0044FEE2" w14:textId="77777777" w:rsidR="00B83130" w:rsidRPr="00EF53A0" w:rsidRDefault="00B83130" w:rsidP="00DC16C4">
            <w:pPr>
              <w:pStyle w:val="TableText"/>
            </w:pPr>
            <w:r w:rsidRPr="00EF53A0">
              <w:t>Access Point</w:t>
            </w:r>
          </w:p>
        </w:tc>
        <w:tc>
          <w:tcPr>
            <w:tcW w:w="2250" w:type="dxa"/>
            <w:vAlign w:val="top"/>
          </w:tcPr>
          <w:p w14:paraId="71F2D52D" w14:textId="77777777" w:rsidR="00B83130" w:rsidRPr="00EF53A0" w:rsidRDefault="00E62AB4" w:rsidP="00DC16C4">
            <w:pPr>
              <w:pStyle w:val="TableText"/>
              <w:rPr>
                <w:szCs w:val="16"/>
              </w:rPr>
            </w:pPr>
            <w:r>
              <w:t>N/A</w:t>
            </w:r>
          </w:p>
        </w:tc>
        <w:tc>
          <w:tcPr>
            <w:tcW w:w="2070" w:type="dxa"/>
            <w:vAlign w:val="top"/>
          </w:tcPr>
          <w:p w14:paraId="0BE91E95" w14:textId="77777777" w:rsidR="00B83130" w:rsidRPr="00EF53A0" w:rsidRDefault="00E62AB4" w:rsidP="00DC16C4">
            <w:pPr>
              <w:pStyle w:val="TableText"/>
              <w:rPr>
                <w:szCs w:val="16"/>
              </w:rPr>
            </w:pPr>
            <w:r>
              <w:t>N/A</w:t>
            </w:r>
          </w:p>
        </w:tc>
        <w:tc>
          <w:tcPr>
            <w:tcW w:w="1890" w:type="dxa"/>
          </w:tcPr>
          <w:p w14:paraId="0946E5F7" w14:textId="77777777" w:rsidR="00B83130" w:rsidRPr="00EF53A0" w:rsidRDefault="00E62AB4" w:rsidP="00DC16C4">
            <w:pPr>
              <w:pStyle w:val="TableText"/>
            </w:pPr>
            <w:r>
              <w:t>N/A</w:t>
            </w:r>
          </w:p>
        </w:tc>
        <w:tc>
          <w:tcPr>
            <w:tcW w:w="1800" w:type="dxa"/>
          </w:tcPr>
          <w:p w14:paraId="7FF0F22B" w14:textId="77777777" w:rsidR="00B83130" w:rsidRPr="00EF53A0" w:rsidRDefault="00E62AB4" w:rsidP="00DC16C4">
            <w:pPr>
              <w:pStyle w:val="TableText"/>
            </w:pPr>
            <w:r>
              <w:t>N/A</w:t>
            </w:r>
          </w:p>
        </w:tc>
      </w:tr>
      <w:tr w:rsidR="002A2B3D" w:rsidRPr="00EF53A0" w14:paraId="0F66AE70" w14:textId="77777777" w:rsidTr="002A2B3D">
        <w:tc>
          <w:tcPr>
            <w:tcW w:w="1887" w:type="dxa"/>
          </w:tcPr>
          <w:p w14:paraId="388A0305" w14:textId="77777777" w:rsidR="00B83130" w:rsidRPr="00EF53A0" w:rsidRDefault="00B83130" w:rsidP="00DC16C4">
            <w:pPr>
              <w:pStyle w:val="TableText"/>
            </w:pPr>
            <w:r>
              <w:t>10.10.10.2</w:t>
            </w:r>
          </w:p>
        </w:tc>
        <w:tc>
          <w:tcPr>
            <w:tcW w:w="2250" w:type="dxa"/>
            <w:vAlign w:val="top"/>
          </w:tcPr>
          <w:p w14:paraId="21A2B77A" w14:textId="77777777" w:rsidR="00B83130" w:rsidRPr="00EF53A0" w:rsidRDefault="00B83130" w:rsidP="00DC16C4">
            <w:pPr>
              <w:pStyle w:val="TableText"/>
              <w:rPr>
                <w:szCs w:val="16"/>
              </w:rPr>
            </w:pPr>
            <w:r w:rsidRPr="00EF53A0">
              <w:rPr>
                <w:szCs w:val="16"/>
              </w:rPr>
              <w:t>00D0:588C:2401</w:t>
            </w:r>
          </w:p>
        </w:tc>
        <w:tc>
          <w:tcPr>
            <w:tcW w:w="2070" w:type="dxa"/>
            <w:vAlign w:val="top"/>
          </w:tcPr>
          <w:p w14:paraId="7A6582EE" w14:textId="77777777" w:rsidR="00B83130" w:rsidRPr="00EF53A0" w:rsidRDefault="00B83130" w:rsidP="00DC16C4">
            <w:pPr>
              <w:pStyle w:val="TableText"/>
              <w:rPr>
                <w:szCs w:val="16"/>
              </w:rPr>
            </w:pPr>
            <w:r w:rsidRPr="00EF53A0">
              <w:rPr>
                <w:szCs w:val="16"/>
              </w:rPr>
              <w:t>0060:</w:t>
            </w:r>
            <w:r>
              <w:rPr>
                <w:szCs w:val="16"/>
              </w:rPr>
              <w:t>2F84:</w:t>
            </w:r>
            <w:r w:rsidRPr="00AC62BF">
              <w:rPr>
                <w:szCs w:val="16"/>
              </w:rPr>
              <w:t>4AB6</w:t>
            </w:r>
          </w:p>
        </w:tc>
        <w:tc>
          <w:tcPr>
            <w:tcW w:w="1890" w:type="dxa"/>
          </w:tcPr>
          <w:p w14:paraId="235CECD5" w14:textId="77777777" w:rsidR="00B83130" w:rsidRPr="00EF53A0" w:rsidRDefault="00B83130" w:rsidP="00DC16C4">
            <w:pPr>
              <w:pStyle w:val="TableText"/>
            </w:pPr>
            <w:r>
              <w:t>10.10.10.2</w:t>
            </w:r>
          </w:p>
        </w:tc>
        <w:tc>
          <w:tcPr>
            <w:tcW w:w="1800" w:type="dxa"/>
            <w:vAlign w:val="top"/>
          </w:tcPr>
          <w:p w14:paraId="3EF67155" w14:textId="77777777" w:rsidR="00B83130" w:rsidRPr="00EF53A0" w:rsidRDefault="00B83130" w:rsidP="00DC16C4">
            <w:pPr>
              <w:pStyle w:val="TableText"/>
              <w:rPr>
                <w:szCs w:val="16"/>
              </w:rPr>
            </w:pPr>
            <w:r>
              <w:rPr>
                <w:szCs w:val="16"/>
              </w:rPr>
              <w:t>172.16.31.5</w:t>
            </w:r>
          </w:p>
        </w:tc>
      </w:tr>
    </w:tbl>
    <w:p w14:paraId="713EA905" w14:textId="77777777" w:rsidR="00B83130" w:rsidRDefault="00B83130" w:rsidP="00B83130">
      <w:pPr>
        <w:pStyle w:val="Heading2"/>
        <w:numPr>
          <w:ilvl w:val="0"/>
          <w:numId w:val="0"/>
        </w:numPr>
      </w:pPr>
      <w:r>
        <w:t>Reflection Questions</w:t>
      </w:r>
    </w:p>
    <w:p w14:paraId="0BE716B6" w14:textId="77777777" w:rsidR="00B83130" w:rsidRPr="00DE772A" w:rsidRDefault="00B83130" w:rsidP="0063078C">
      <w:pPr>
        <w:pStyle w:val="BodyTextL25"/>
      </w:pPr>
      <w:r>
        <w:t>Answer the following questions regarding the captured data:</w:t>
      </w:r>
    </w:p>
    <w:p w14:paraId="3B5EFB31" w14:textId="77777777" w:rsidR="0063078C" w:rsidRDefault="00B83130" w:rsidP="00B83130">
      <w:pPr>
        <w:pStyle w:val="ReflectionQ"/>
        <w:keepNext w:val="0"/>
      </w:pPr>
      <w:r>
        <w:t>Were there different types of cables/media used to connect devices?</w:t>
      </w:r>
    </w:p>
    <w:p w14:paraId="45D74DAF" w14:textId="77777777" w:rsidR="0063078C" w:rsidRDefault="0063078C" w:rsidP="0063078C">
      <w:pPr>
        <w:pStyle w:val="AnswerLineL25"/>
      </w:pPr>
      <w:r>
        <w:t>Type your answers here.</w:t>
      </w:r>
    </w:p>
    <w:p w14:paraId="6FCC05F8" w14:textId="77777777" w:rsidR="0063078C" w:rsidRDefault="00B83130" w:rsidP="00B83130">
      <w:pPr>
        <w:pStyle w:val="ReflectionQ"/>
        <w:keepNext w:val="0"/>
      </w:pPr>
      <w:r>
        <w:t>Did the cables change the handling of the PDU in any way?</w:t>
      </w:r>
    </w:p>
    <w:p w14:paraId="010DDB4E" w14:textId="77777777" w:rsidR="0063078C" w:rsidRDefault="0063078C" w:rsidP="0063078C">
      <w:pPr>
        <w:pStyle w:val="AnswerLineL25"/>
      </w:pPr>
      <w:r>
        <w:t>Type your answers here.</w:t>
      </w:r>
    </w:p>
    <w:p w14:paraId="0BA2FB82" w14:textId="77777777" w:rsidR="0063078C" w:rsidRDefault="00B83130" w:rsidP="00B83130">
      <w:pPr>
        <w:pStyle w:val="ReflectionQ"/>
        <w:keepNext w:val="0"/>
      </w:pPr>
      <w:r>
        <w:t xml:space="preserve">Did the </w:t>
      </w:r>
      <w:r w:rsidRPr="0004106F">
        <w:rPr>
          <w:b/>
        </w:rPr>
        <w:t>Hub</w:t>
      </w:r>
      <w:r>
        <w:t xml:space="preserve"> lose any of the information that it </w:t>
      </w:r>
      <w:r w:rsidR="007474AD">
        <w:t>received?</w:t>
      </w:r>
    </w:p>
    <w:p w14:paraId="0697583D" w14:textId="77777777" w:rsidR="0063078C" w:rsidRDefault="0063078C" w:rsidP="0063078C">
      <w:pPr>
        <w:pStyle w:val="AnswerLineL25"/>
      </w:pPr>
      <w:r>
        <w:t>Type your answers here.</w:t>
      </w:r>
    </w:p>
    <w:p w14:paraId="7720C900" w14:textId="77777777" w:rsidR="0063078C" w:rsidRDefault="00B83130" w:rsidP="00B83130">
      <w:pPr>
        <w:pStyle w:val="ReflectionQ"/>
        <w:keepNext w:val="0"/>
      </w:pPr>
      <w:r>
        <w:t xml:space="preserve">What does the </w:t>
      </w:r>
      <w:r>
        <w:rPr>
          <w:b/>
        </w:rPr>
        <w:t>Hub</w:t>
      </w:r>
      <w:r>
        <w:t xml:space="preserve"> do with MAC addresses and IP addresses?</w:t>
      </w:r>
    </w:p>
    <w:p w14:paraId="3FCC0D55" w14:textId="77777777" w:rsidR="0063078C" w:rsidRDefault="0063078C" w:rsidP="0063078C">
      <w:pPr>
        <w:pStyle w:val="AnswerLineL25"/>
      </w:pPr>
      <w:r>
        <w:t>Type your answers here.</w:t>
      </w:r>
    </w:p>
    <w:p w14:paraId="12284F92" w14:textId="77777777" w:rsidR="0063078C" w:rsidRDefault="00B83130" w:rsidP="00B83130">
      <w:pPr>
        <w:pStyle w:val="ReflectionQ"/>
        <w:keepNext w:val="0"/>
      </w:pPr>
      <w:r>
        <w:t xml:space="preserve">Did the wireless </w:t>
      </w:r>
      <w:r>
        <w:rPr>
          <w:b/>
        </w:rPr>
        <w:t>Access Point</w:t>
      </w:r>
      <w:r>
        <w:t xml:space="preserve"> do anything with the information given to it?</w:t>
      </w:r>
    </w:p>
    <w:p w14:paraId="2F8157C7" w14:textId="77777777" w:rsidR="0063078C" w:rsidRDefault="0063078C" w:rsidP="0063078C">
      <w:pPr>
        <w:pStyle w:val="AnswerLineL25"/>
      </w:pPr>
      <w:r>
        <w:t>Type your answers here.</w:t>
      </w:r>
    </w:p>
    <w:p w14:paraId="10112891" w14:textId="77777777" w:rsidR="009E4E49" w:rsidRDefault="00B83130" w:rsidP="00B83130">
      <w:pPr>
        <w:pStyle w:val="ReflectionQ"/>
        <w:keepNext w:val="0"/>
      </w:pPr>
      <w:r>
        <w:t>Was any MAC or IP address lost during the wireless transfer?</w:t>
      </w:r>
    </w:p>
    <w:p w14:paraId="7D4DE9C9" w14:textId="77777777" w:rsidR="009E4E49" w:rsidRDefault="009E4E49" w:rsidP="009E4E49">
      <w:pPr>
        <w:pStyle w:val="AnswerLineL25"/>
      </w:pPr>
      <w:r>
        <w:t>Type your answers here.</w:t>
      </w:r>
    </w:p>
    <w:p w14:paraId="310EBD2E" w14:textId="77777777" w:rsidR="009E4E49" w:rsidRDefault="00B83130" w:rsidP="00B83130">
      <w:pPr>
        <w:pStyle w:val="ReflectionQ"/>
        <w:keepNext w:val="0"/>
      </w:pPr>
      <w:r>
        <w:t xml:space="preserve">What was the highest OSI layer that the </w:t>
      </w:r>
      <w:r w:rsidRPr="00B75513">
        <w:rPr>
          <w:b/>
        </w:rPr>
        <w:t>Hub</w:t>
      </w:r>
      <w:r>
        <w:t xml:space="preserve"> and </w:t>
      </w:r>
      <w:r w:rsidRPr="00B75513">
        <w:rPr>
          <w:b/>
        </w:rPr>
        <w:t>Access Point</w:t>
      </w:r>
      <w:r>
        <w:t xml:space="preserve"> used?</w:t>
      </w:r>
    </w:p>
    <w:p w14:paraId="1D7C5C9D" w14:textId="77777777" w:rsidR="009E4E49" w:rsidRDefault="009E4E49" w:rsidP="009E4E49">
      <w:pPr>
        <w:pStyle w:val="AnswerLineL25"/>
      </w:pPr>
      <w:r>
        <w:t>Type your answers here.</w:t>
      </w:r>
    </w:p>
    <w:p w14:paraId="46F9B0C7" w14:textId="77777777" w:rsidR="009E4E49" w:rsidRDefault="00B83130" w:rsidP="00B83130">
      <w:pPr>
        <w:pStyle w:val="ReflectionQ"/>
        <w:keepNext w:val="0"/>
      </w:pPr>
      <w:r w:rsidRPr="00527A0F">
        <w:t xml:space="preserve">Did the </w:t>
      </w:r>
      <w:r w:rsidRPr="00527A0F">
        <w:rPr>
          <w:b/>
        </w:rPr>
        <w:t>Hub</w:t>
      </w:r>
      <w:r w:rsidRPr="00527A0F">
        <w:t xml:space="preserve"> or </w:t>
      </w:r>
      <w:r w:rsidRPr="00527A0F">
        <w:rPr>
          <w:b/>
        </w:rPr>
        <w:t>Access Point</w:t>
      </w:r>
      <w:r w:rsidRPr="00527A0F">
        <w:t xml:space="preserve"> ever replicate a PDU that was rejected with a red “X”?</w:t>
      </w:r>
    </w:p>
    <w:p w14:paraId="73FF8F8B" w14:textId="77777777" w:rsidR="009E4E49" w:rsidRDefault="009E4E49" w:rsidP="009E4E49">
      <w:pPr>
        <w:pStyle w:val="AnswerLineL25"/>
      </w:pPr>
      <w:r>
        <w:t>Type your answers here.</w:t>
      </w:r>
    </w:p>
    <w:p w14:paraId="2E32ABC0" w14:textId="77777777" w:rsidR="009E4E49" w:rsidRDefault="00B83130" w:rsidP="00B83130">
      <w:pPr>
        <w:pStyle w:val="ReflectionQ"/>
        <w:keepNext w:val="0"/>
      </w:pPr>
      <w:r>
        <w:t xml:space="preserve">When examining the </w:t>
      </w:r>
      <w:r>
        <w:rPr>
          <w:b/>
        </w:rPr>
        <w:t>PDU Details</w:t>
      </w:r>
      <w:r>
        <w:t xml:space="preserve"> tab, which MAC address appeared first, the source or the destination?</w:t>
      </w:r>
    </w:p>
    <w:p w14:paraId="68F3C016" w14:textId="77777777" w:rsidR="00D82A0B" w:rsidRPr="00B163B3" w:rsidRDefault="00D82A0B" w:rsidP="00D82A0B">
      <w:pPr>
        <w:pStyle w:val="AnswerLineL25"/>
      </w:pPr>
      <w:r>
        <w:t>Type your answers here.</w:t>
      </w:r>
    </w:p>
    <w:p w14:paraId="6A1CF5F0" w14:textId="77777777" w:rsidR="009E4E49" w:rsidRDefault="00B83130" w:rsidP="00B83130">
      <w:pPr>
        <w:pStyle w:val="ReflectionQ"/>
        <w:keepNext w:val="0"/>
      </w:pPr>
      <w:r>
        <w:t>Why would the MAC addresses appear in this order?</w:t>
      </w:r>
    </w:p>
    <w:p w14:paraId="7413F23E" w14:textId="77777777" w:rsidR="009E4E49" w:rsidRDefault="009E4E49" w:rsidP="007474AD">
      <w:pPr>
        <w:pStyle w:val="AnswerLineL25"/>
        <w:spacing w:before="300" w:after="300"/>
      </w:pPr>
      <w:r>
        <w:t>Type your answers here.</w:t>
      </w:r>
    </w:p>
    <w:p w14:paraId="3C41309B" w14:textId="77777777" w:rsidR="009E4E49" w:rsidRDefault="00B83130" w:rsidP="00B83130">
      <w:pPr>
        <w:pStyle w:val="ReflectionQ"/>
        <w:keepNext w:val="0"/>
      </w:pPr>
      <w:r>
        <w:t>Was there a pattern to the MAC addressing in the simulation?</w:t>
      </w:r>
    </w:p>
    <w:p w14:paraId="2BF27C5B" w14:textId="77777777" w:rsidR="009E4E49" w:rsidRDefault="009E4E49" w:rsidP="009E4E49">
      <w:pPr>
        <w:pStyle w:val="AnswerLineL25"/>
      </w:pPr>
      <w:r>
        <w:t>Type your answers here.</w:t>
      </w:r>
    </w:p>
    <w:p w14:paraId="109984EE" w14:textId="77777777" w:rsidR="009E4E49" w:rsidRDefault="00B83130" w:rsidP="00B83130">
      <w:pPr>
        <w:pStyle w:val="ReflectionQ"/>
        <w:keepNext w:val="0"/>
      </w:pPr>
      <w:r>
        <w:t>Did the switches ever replicate a PDU that was rejected with a red “X”?</w:t>
      </w:r>
    </w:p>
    <w:p w14:paraId="6C8D5814" w14:textId="77777777" w:rsidR="009E4E49" w:rsidRDefault="009E4E49" w:rsidP="009E4E49">
      <w:pPr>
        <w:pStyle w:val="AnswerLineL25"/>
      </w:pPr>
      <w:r>
        <w:t>Type your answers here.</w:t>
      </w:r>
    </w:p>
    <w:p w14:paraId="0578EB42" w14:textId="77777777" w:rsidR="009E4E49" w:rsidRDefault="00B83130" w:rsidP="00B83130">
      <w:pPr>
        <w:pStyle w:val="ReflectionQ"/>
        <w:keepNext w:val="0"/>
      </w:pPr>
      <w:r>
        <w:t>Every time that the PDU was sent between the 10 network and the 172 network, there was a point where the MAC addresses suddenly changed. Where did that occur?</w:t>
      </w:r>
    </w:p>
    <w:p w14:paraId="0AE5FD59" w14:textId="77777777" w:rsidR="009E4E49" w:rsidRDefault="009E4E49" w:rsidP="009E4E49">
      <w:pPr>
        <w:pStyle w:val="AnswerLineL25"/>
      </w:pPr>
      <w:r>
        <w:t>Type your answers here.</w:t>
      </w:r>
    </w:p>
    <w:p w14:paraId="343505EA" w14:textId="77777777" w:rsidR="009E4E49" w:rsidRDefault="00B83130" w:rsidP="00B83130">
      <w:pPr>
        <w:pStyle w:val="ReflectionQ"/>
        <w:keepNext w:val="0"/>
      </w:pPr>
      <w:r>
        <w:t>Which device uses MAC addresses that start with 00D0:BA?</w:t>
      </w:r>
    </w:p>
    <w:p w14:paraId="7130BFE4" w14:textId="77777777" w:rsidR="009E4E49" w:rsidRDefault="009E4E49" w:rsidP="009E4E49">
      <w:pPr>
        <w:pStyle w:val="AnswerLineL25"/>
      </w:pPr>
      <w:r>
        <w:t>Type your answers here.</w:t>
      </w:r>
    </w:p>
    <w:p w14:paraId="763E7E84" w14:textId="77777777" w:rsidR="009E4E49" w:rsidRDefault="00B83130" w:rsidP="00B83130">
      <w:pPr>
        <w:pStyle w:val="ReflectionQ"/>
        <w:keepNext w:val="0"/>
      </w:pPr>
      <w:r>
        <w:t>What devices did the other MAC addresses belong to?</w:t>
      </w:r>
    </w:p>
    <w:p w14:paraId="56889559" w14:textId="77777777" w:rsidR="009E4E49" w:rsidRDefault="009E4E49" w:rsidP="009E4E49">
      <w:pPr>
        <w:pStyle w:val="AnswerLineL25"/>
      </w:pPr>
      <w:r>
        <w:t>Type your answers here.</w:t>
      </w:r>
    </w:p>
    <w:p w14:paraId="50D659DD" w14:textId="77777777" w:rsidR="009E4E49" w:rsidRDefault="00B83130" w:rsidP="00B83130">
      <w:pPr>
        <w:pStyle w:val="ReflectionQ"/>
        <w:keepNext w:val="0"/>
      </w:pPr>
      <w:r>
        <w:t>Did the sending and receiving IPv4 addresses change fields in any of the PDUs?</w:t>
      </w:r>
    </w:p>
    <w:p w14:paraId="4A4247A7" w14:textId="77777777" w:rsidR="009E4E49" w:rsidRDefault="009E4E49" w:rsidP="009E4E49">
      <w:pPr>
        <w:pStyle w:val="AnswerLineL25"/>
      </w:pPr>
      <w:r>
        <w:t>Type your answers here.</w:t>
      </w:r>
    </w:p>
    <w:p w14:paraId="6BC3BFBC" w14:textId="77777777" w:rsidR="009E4E49" w:rsidRDefault="00B83130" w:rsidP="00B83130">
      <w:pPr>
        <w:pStyle w:val="ReflectionQ"/>
        <w:keepNext w:val="0"/>
      </w:pPr>
      <w:r>
        <w:t xml:space="preserve">When you follow the reply to a ping, sometimes called a </w:t>
      </w:r>
      <w:r w:rsidRPr="00B75513">
        <w:rPr>
          <w:i/>
        </w:rPr>
        <w:t>pong</w:t>
      </w:r>
      <w:r>
        <w:t>, do you see the sending and receiving IPv4 addresses switch?</w:t>
      </w:r>
    </w:p>
    <w:p w14:paraId="4F9F88FB" w14:textId="77777777" w:rsidR="009E4E49" w:rsidRDefault="009E4E49" w:rsidP="009E4E49">
      <w:pPr>
        <w:pStyle w:val="AnswerLineL25"/>
      </w:pPr>
      <w:r>
        <w:t>Type your answers here.</w:t>
      </w:r>
    </w:p>
    <w:p w14:paraId="3656DE6D" w14:textId="77777777" w:rsidR="009E4E49" w:rsidRDefault="00B83130" w:rsidP="00B83130">
      <w:pPr>
        <w:pStyle w:val="ReflectionQ"/>
        <w:keepNext w:val="0"/>
      </w:pPr>
      <w:r>
        <w:t>What is the pattern to the IPv4 addressing used</w:t>
      </w:r>
      <w:r w:rsidR="009E4E49">
        <w:t xml:space="preserve"> in this simulation</w:t>
      </w:r>
      <w:r w:rsidR="007474AD">
        <w:t>?</w:t>
      </w:r>
    </w:p>
    <w:p w14:paraId="3D9FBBE3" w14:textId="77777777" w:rsidR="009E4E49" w:rsidRDefault="009E4E49" w:rsidP="009E4E49">
      <w:pPr>
        <w:pStyle w:val="AnswerLineL25"/>
      </w:pPr>
      <w:r>
        <w:t>Type your answers here.</w:t>
      </w:r>
    </w:p>
    <w:p w14:paraId="33F7C776" w14:textId="77777777" w:rsidR="009E4E49" w:rsidRDefault="00B83130" w:rsidP="00B83130">
      <w:pPr>
        <w:pStyle w:val="ReflectionQ"/>
        <w:keepNext w:val="0"/>
      </w:pPr>
      <w:r w:rsidRPr="00486E3B">
        <w:t>Why do different IP networks need to be assigned</w:t>
      </w:r>
      <w:r>
        <w:t xml:space="preserve"> to different ports of a router?</w:t>
      </w:r>
    </w:p>
    <w:p w14:paraId="43ABC518" w14:textId="77777777" w:rsidR="009E4E49" w:rsidRDefault="009E4E49" w:rsidP="009E4E49">
      <w:pPr>
        <w:pStyle w:val="AnswerLineL25"/>
      </w:pPr>
      <w:r>
        <w:t>Type your answers here.</w:t>
      </w:r>
    </w:p>
    <w:p w14:paraId="2FB511A5" w14:textId="77777777" w:rsidR="009E4E49" w:rsidRDefault="00B83130" w:rsidP="00B83130">
      <w:pPr>
        <w:pStyle w:val="ReflectionQ"/>
        <w:keepNext w:val="0"/>
      </w:pPr>
      <w:r>
        <w:t>If this simulation was configured with IPv6 instead of IPv4, what would be different?</w:t>
      </w:r>
    </w:p>
    <w:p w14:paraId="5072BE4F" w14:textId="77777777" w:rsidR="009E4E49" w:rsidRDefault="009E4E49" w:rsidP="009E4E49">
      <w:pPr>
        <w:pStyle w:val="AnswerLineL25"/>
      </w:pPr>
      <w:r>
        <w:t>Type your answers here.</w:t>
      </w:r>
    </w:p>
    <w:p w14:paraId="5CFBAE98" w14:textId="77777777" w:rsidR="00ED2EA2" w:rsidRPr="00491033" w:rsidRDefault="002A2B3D" w:rsidP="00491033">
      <w:pPr>
        <w:pStyle w:val="ConfigWindow"/>
        <w:rPr>
          <w:rStyle w:val="DevConfigGray"/>
          <w:rFonts w:ascii="Arial" w:hAnsi="Arial"/>
          <w:color w:val="8064A2" w:themeColor="accent4"/>
          <w:shd w:val="clear" w:color="auto" w:fill="auto"/>
        </w:rPr>
      </w:pPr>
      <w:r>
        <w:t>End of document</w:t>
      </w:r>
    </w:p>
    <w:sectPr w:rsidR="00ED2EA2" w:rsidRPr="00491033" w:rsidSect="00417BE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559F0" w14:textId="77777777" w:rsidR="00FB60AA" w:rsidRDefault="00FB60AA" w:rsidP="00710659">
      <w:pPr>
        <w:spacing w:after="0" w:line="240" w:lineRule="auto"/>
      </w:pPr>
      <w:r>
        <w:separator/>
      </w:r>
    </w:p>
    <w:p w14:paraId="7D180667" w14:textId="77777777" w:rsidR="00FB60AA" w:rsidRDefault="00FB60AA"/>
  </w:endnote>
  <w:endnote w:type="continuationSeparator" w:id="0">
    <w:p w14:paraId="1C040583" w14:textId="77777777" w:rsidR="00FB60AA" w:rsidRDefault="00FB60AA" w:rsidP="00710659">
      <w:pPr>
        <w:spacing w:after="0" w:line="240" w:lineRule="auto"/>
      </w:pPr>
      <w:r>
        <w:continuationSeparator/>
      </w:r>
    </w:p>
    <w:p w14:paraId="61543C2B" w14:textId="77777777" w:rsidR="00FB60AA" w:rsidRDefault="00FB6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674F"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D06B" w14:textId="61C11585"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B83130">
          <w:t>2013</w:t>
        </w:r>
      </w:sdtContent>
    </w:sdt>
    <w:r>
      <w:t xml:space="preserve"> - </w:t>
    </w:r>
    <w:r>
      <w:fldChar w:fldCharType="begin"/>
    </w:r>
    <w:r>
      <w:instrText xml:space="preserve"> SAVEDATE  \@ "yyyy"  \* MERGEFORMAT </w:instrText>
    </w:r>
    <w:r>
      <w:fldChar w:fldCharType="separate"/>
    </w:r>
    <w:r w:rsidR="00F45020">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8506F3">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8506F3">
      <w:rPr>
        <w:b/>
        <w:noProof/>
        <w:szCs w:val="16"/>
      </w:rPr>
      <w:t>4</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AF12" w14:textId="0114BFE5"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B83130">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F45020">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8506F3">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8506F3">
      <w:rPr>
        <w:b/>
        <w:noProof/>
        <w:szCs w:val="16"/>
      </w:rPr>
      <w:t>4</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6FF2" w14:textId="77777777" w:rsidR="00FB60AA" w:rsidRDefault="00FB60AA" w:rsidP="00710659">
      <w:pPr>
        <w:spacing w:after="0" w:line="240" w:lineRule="auto"/>
      </w:pPr>
      <w:r>
        <w:separator/>
      </w:r>
    </w:p>
    <w:p w14:paraId="11485D20" w14:textId="77777777" w:rsidR="00FB60AA" w:rsidRDefault="00FB60AA"/>
  </w:footnote>
  <w:footnote w:type="continuationSeparator" w:id="0">
    <w:p w14:paraId="6BE2320E" w14:textId="77777777" w:rsidR="00FB60AA" w:rsidRDefault="00FB60AA" w:rsidP="00710659">
      <w:pPr>
        <w:spacing w:after="0" w:line="240" w:lineRule="auto"/>
      </w:pPr>
      <w:r>
        <w:continuationSeparator/>
      </w:r>
    </w:p>
    <w:p w14:paraId="5FA7223E" w14:textId="77777777" w:rsidR="00FB60AA" w:rsidRDefault="00FB6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D986"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6670DAFE23DC426AA3002CC7AFFB639B"/>
      </w:placeholder>
      <w:dataBinding w:prefixMappings="xmlns:ns0='http://purl.org/dc/elements/1.1/' xmlns:ns1='http://schemas.openxmlformats.org/package/2006/metadata/core-properties' " w:xpath="/ns1:coreProperties[1]/ns0:title[1]" w:storeItemID="{6C3C8BC8-F283-45AE-878A-BAB7291924A1}"/>
      <w:text/>
    </w:sdtPr>
    <w:sdtEndPr/>
    <w:sdtContent>
      <w:p w14:paraId="330F1497" w14:textId="77777777" w:rsidR="00926CB2" w:rsidRDefault="00B83130" w:rsidP="008402F2">
        <w:pPr>
          <w:pStyle w:val="PageHead"/>
        </w:pPr>
        <w:r>
          <w:t>Packet Tracer - Identify MAC and IP Addresses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34F3" w14:textId="77777777" w:rsidR="00926CB2" w:rsidRDefault="00882B63" w:rsidP="006C3FCF">
    <w:pPr>
      <w:ind w:left="-288"/>
    </w:pPr>
    <w:r>
      <w:rPr>
        <w:noProof/>
      </w:rPr>
      <w:drawing>
        <wp:inline distT="0" distB="0" distL="0" distR="0" wp14:anchorId="27099EEF" wp14:editId="3722F0D2">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0F2C19"/>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2D"/>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46E97"/>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2228"/>
    <w:rsid w:val="002240AB"/>
    <w:rsid w:val="00225E37"/>
    <w:rsid w:val="0022777C"/>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2B3D"/>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7DE"/>
    <w:rsid w:val="003E5BE5"/>
    <w:rsid w:val="003F18D1"/>
    <w:rsid w:val="003F20EC"/>
    <w:rsid w:val="003F4F0E"/>
    <w:rsid w:val="003F6096"/>
    <w:rsid w:val="003F6E06"/>
    <w:rsid w:val="00403C7A"/>
    <w:rsid w:val="004057A6"/>
    <w:rsid w:val="00406554"/>
    <w:rsid w:val="00407755"/>
    <w:rsid w:val="0041293B"/>
    <w:rsid w:val="004131B0"/>
    <w:rsid w:val="00416C42"/>
    <w:rsid w:val="00417BE2"/>
    <w:rsid w:val="00422476"/>
    <w:rsid w:val="0042385C"/>
    <w:rsid w:val="00426FA5"/>
    <w:rsid w:val="00431654"/>
    <w:rsid w:val="00434926"/>
    <w:rsid w:val="00443710"/>
    <w:rsid w:val="00443ACE"/>
    <w:rsid w:val="00444217"/>
    <w:rsid w:val="004478F4"/>
    <w:rsid w:val="00450F7A"/>
    <w:rsid w:val="00452C6D"/>
    <w:rsid w:val="00455E0B"/>
    <w:rsid w:val="0045724D"/>
    <w:rsid w:val="00457934"/>
    <w:rsid w:val="00462B9F"/>
    <w:rsid w:val="004659EE"/>
    <w:rsid w:val="00473E34"/>
    <w:rsid w:val="00476BA9"/>
    <w:rsid w:val="00481650"/>
    <w:rsid w:val="00491033"/>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2546"/>
    <w:rsid w:val="00593386"/>
    <w:rsid w:val="00596998"/>
    <w:rsid w:val="0059790F"/>
    <w:rsid w:val="005A37D6"/>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078C"/>
    <w:rsid w:val="00636C28"/>
    <w:rsid w:val="006428E5"/>
    <w:rsid w:val="00644958"/>
    <w:rsid w:val="006513FB"/>
    <w:rsid w:val="00656EEF"/>
    <w:rsid w:val="006576AF"/>
    <w:rsid w:val="006633B7"/>
    <w:rsid w:val="0067272D"/>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474AD"/>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39FF"/>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6F3"/>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2DB6"/>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773F8"/>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4E49"/>
    <w:rsid w:val="009E54B9"/>
    <w:rsid w:val="009F4C2E"/>
    <w:rsid w:val="00A014A3"/>
    <w:rsid w:val="00A027CC"/>
    <w:rsid w:val="00A0412D"/>
    <w:rsid w:val="00A15DF0"/>
    <w:rsid w:val="00A20E05"/>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5F4E"/>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28E1"/>
    <w:rsid w:val="00AE56C0"/>
    <w:rsid w:val="00AF7ACC"/>
    <w:rsid w:val="00B00914"/>
    <w:rsid w:val="00B02A8E"/>
    <w:rsid w:val="00B052EE"/>
    <w:rsid w:val="00B1081F"/>
    <w:rsid w:val="00B163B3"/>
    <w:rsid w:val="00B2496B"/>
    <w:rsid w:val="00B25446"/>
    <w:rsid w:val="00B27499"/>
    <w:rsid w:val="00B3010D"/>
    <w:rsid w:val="00B32A79"/>
    <w:rsid w:val="00B35151"/>
    <w:rsid w:val="00B433F2"/>
    <w:rsid w:val="00B458E8"/>
    <w:rsid w:val="00B5397B"/>
    <w:rsid w:val="00B53EE9"/>
    <w:rsid w:val="00B6183E"/>
    <w:rsid w:val="00B62809"/>
    <w:rsid w:val="00B72F2A"/>
    <w:rsid w:val="00B74716"/>
    <w:rsid w:val="00B7675A"/>
    <w:rsid w:val="00B81898"/>
    <w:rsid w:val="00B82DED"/>
    <w:rsid w:val="00B83130"/>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05D5"/>
    <w:rsid w:val="00D52582"/>
    <w:rsid w:val="00D531D0"/>
    <w:rsid w:val="00D56A0E"/>
    <w:rsid w:val="00D57AD3"/>
    <w:rsid w:val="00D62F25"/>
    <w:rsid w:val="00D635FE"/>
    <w:rsid w:val="00D66A7B"/>
    <w:rsid w:val="00D729DE"/>
    <w:rsid w:val="00D75B6A"/>
    <w:rsid w:val="00D778DF"/>
    <w:rsid w:val="00D82A0B"/>
    <w:rsid w:val="00D84BDA"/>
    <w:rsid w:val="00D86D9E"/>
    <w:rsid w:val="00D87013"/>
    <w:rsid w:val="00D876A8"/>
    <w:rsid w:val="00D87F26"/>
    <w:rsid w:val="00D913F0"/>
    <w:rsid w:val="00D93063"/>
    <w:rsid w:val="00D933B0"/>
    <w:rsid w:val="00D951FC"/>
    <w:rsid w:val="00D977E8"/>
    <w:rsid w:val="00D97B16"/>
    <w:rsid w:val="00DA119B"/>
    <w:rsid w:val="00DA3AE6"/>
    <w:rsid w:val="00DB1C89"/>
    <w:rsid w:val="00DB3763"/>
    <w:rsid w:val="00DB4029"/>
    <w:rsid w:val="00DB5F4D"/>
    <w:rsid w:val="00DB66F2"/>
    <w:rsid w:val="00DB6DA5"/>
    <w:rsid w:val="00DC065A"/>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4DC2"/>
    <w:rsid w:val="00E4506A"/>
    <w:rsid w:val="00E53F99"/>
    <w:rsid w:val="00E56510"/>
    <w:rsid w:val="00E62AB4"/>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5020"/>
    <w:rsid w:val="00F46BD9"/>
    <w:rsid w:val="00F60BE0"/>
    <w:rsid w:val="00F6280E"/>
    <w:rsid w:val="00F666EC"/>
    <w:rsid w:val="00F7050A"/>
    <w:rsid w:val="00F74174"/>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0AA"/>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A58D2"/>
  <w15:docId w15:val="{A38F9185-4FA5-4F8B-AAE0-7C9270BC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B83130"/>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B25446"/>
    <w:pPr>
      <w:keepNext/>
      <w:keepLines/>
      <w:numPr>
        <w:numId w:val="5"/>
      </w:numPr>
      <w:spacing w:before="18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D531D0"/>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8C2DB6"/>
    <w:pPr>
      <w:keepNext/>
      <w:numPr>
        <w:ilvl w:val="2"/>
        <w:numId w:val="5"/>
      </w:numPr>
      <w:spacing w:before="12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8506F3"/>
    <w:pPr>
      <w:keepNext/>
      <w:spacing w:before="0" w:after="0"/>
      <w:ind w:left="720"/>
      <w:outlineLvl w:val="3"/>
    </w:pPr>
    <w:rPr>
      <w:rFonts w:eastAsia="Times New Roman"/>
      <w:bCs/>
      <w:color w:val="FFFFFF" w:themeColor="background1"/>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446"/>
    <w:rPr>
      <w:b/>
      <w:bCs/>
      <w:noProof/>
      <w:sz w:val="26"/>
      <w:szCs w:val="26"/>
    </w:rPr>
  </w:style>
  <w:style w:type="character" w:customStyle="1" w:styleId="Heading2Char">
    <w:name w:val="Heading 2 Char"/>
    <w:link w:val="Heading2"/>
    <w:uiPriority w:val="9"/>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44DC2"/>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8506F3"/>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8506F3"/>
    <w:rPr>
      <w:rFonts w:eastAsia="Times New Roman"/>
      <w:bCs/>
      <w:color w:val="FFFFFF" w:themeColor="background1"/>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8C2DB6"/>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LabTitle">
    <w:name w:val="Lab Title"/>
    <w:basedOn w:val="Normal"/>
    <w:qFormat/>
    <w:rsid w:val="00B83130"/>
    <w:rPr>
      <w:b/>
      <w:sz w:val="32"/>
    </w:rPr>
  </w:style>
  <w:style w:type="paragraph" w:customStyle="1" w:styleId="BodyText1">
    <w:name w:val="Body Text1"/>
    <w:basedOn w:val="Normal"/>
    <w:qFormat/>
    <w:rsid w:val="00B83130"/>
    <w:pPr>
      <w:spacing w:line="240" w:lineRule="auto"/>
    </w:pPr>
    <w:rPr>
      <w:sz w:val="20"/>
    </w:rPr>
  </w:style>
  <w:style w:type="character" w:styleId="Strong">
    <w:name w:val="Strong"/>
    <w:basedOn w:val="DefaultParagraphFont"/>
    <w:uiPriority w:val="22"/>
    <w:qFormat/>
    <w:rsid w:val="00B83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70DAFE23DC426AA3002CC7AFFB639B"/>
        <w:category>
          <w:name w:val="General"/>
          <w:gallery w:val="placeholder"/>
        </w:category>
        <w:types>
          <w:type w:val="bbPlcHdr"/>
        </w:types>
        <w:behaviors>
          <w:behavior w:val="content"/>
        </w:behaviors>
        <w:guid w:val="{967DBB48-D12C-4C82-93B3-9271255953E9}"/>
      </w:docPartPr>
      <w:docPartBody>
        <w:p w:rsidR="00663BD4" w:rsidRDefault="00631CE4">
          <w:pPr>
            <w:pStyle w:val="6670DAFE23DC426AA3002CC7AFFB639B"/>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E4"/>
    <w:rsid w:val="002B71DF"/>
    <w:rsid w:val="00517F97"/>
    <w:rsid w:val="00631CE4"/>
    <w:rsid w:val="00663BD4"/>
    <w:rsid w:val="006B42D5"/>
    <w:rsid w:val="00727032"/>
    <w:rsid w:val="008E1A62"/>
    <w:rsid w:val="00942FD3"/>
    <w:rsid w:val="00AD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70DAFE23DC426AA3002CC7AFFB639B">
    <w:name w:val="6670DAFE23DC426AA3002CC7AFFB6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1F702-DA5C-424C-B784-AFE55EF2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35</TotalTime>
  <Pages>1</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Packet Tracer - Identify MAC and IP Addresses</vt:lpstr>
    </vt:vector>
  </TitlesOfParts>
  <Company>Cisco Systems, Inc.</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Identify MAC and IP Addresses</dc:title>
  <dc:creator>SP</dc:creator>
  <dc:description>2013</dc:description>
  <cp:lastModifiedBy>Suk-Yi Pennock -X (spennock - UNICON INC at Cisco)</cp:lastModifiedBy>
  <cp:revision>7</cp:revision>
  <cp:lastPrinted>2019-12-04T16:15:00Z</cp:lastPrinted>
  <dcterms:created xsi:type="dcterms:W3CDTF">2019-11-26T15:43:00Z</dcterms:created>
  <dcterms:modified xsi:type="dcterms:W3CDTF">2019-12-04T16:15:00Z</dcterms:modified>
</cp:coreProperties>
</file>