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2D0212" w:rsidP="007B3B8D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2F038921A59946828955436D844FAB9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C6456C">
            <w:t>Packet Tracer - Examine the ARP Table</w:t>
          </w:r>
        </w:sdtContent>
      </w:sdt>
      <w:r w:rsidR="004D36D7" w:rsidRPr="00FD4A68">
        <w:t xml:space="preserve"> </w:t>
      </w:r>
    </w:p>
    <w:p w:rsidR="007B3B8D" w:rsidRPr="00D9181B" w:rsidRDefault="007B3B8D" w:rsidP="007B3B8D">
      <w:pPr>
        <w:pStyle w:val="Heading1"/>
        <w:numPr>
          <w:ilvl w:val="0"/>
          <w:numId w:val="3"/>
        </w:numPr>
      </w:pPr>
      <w:r w:rsidRPr="00BB73FF">
        <w:t>Addressing Table</w:t>
      </w:r>
    </w:p>
    <w:tbl>
      <w:tblPr>
        <w:tblW w:w="95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MAC address and switch interface."/>
      </w:tblPr>
      <w:tblGrid>
        <w:gridCol w:w="2427"/>
        <w:gridCol w:w="2160"/>
        <w:gridCol w:w="2790"/>
        <w:gridCol w:w="2138"/>
      </w:tblGrid>
      <w:tr w:rsidR="007B3B8D" w:rsidTr="007B3B8D">
        <w:trPr>
          <w:cantSplit/>
          <w:jc w:val="center"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3B8D" w:rsidRPr="00E87D62" w:rsidRDefault="007B3B8D" w:rsidP="00DC16C4">
            <w:pPr>
              <w:pStyle w:val="TableHeading"/>
            </w:pPr>
            <w:r w:rsidRPr="00E87D62">
              <w:t>Device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3B8D" w:rsidRPr="00E87D62" w:rsidRDefault="007B3B8D" w:rsidP="00DC16C4">
            <w:pPr>
              <w:pStyle w:val="TableHeading"/>
            </w:pPr>
            <w:r w:rsidRPr="00E87D62">
              <w:t>Interface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3B8D" w:rsidRPr="00E87D62" w:rsidRDefault="007B3B8D" w:rsidP="00DC16C4">
            <w:pPr>
              <w:pStyle w:val="TableHeading"/>
            </w:pPr>
            <w:r>
              <w:t>MAC</w:t>
            </w:r>
            <w:r w:rsidRPr="00E87D62">
              <w:t xml:space="preserve"> Address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3B8D" w:rsidRPr="00E87D62" w:rsidRDefault="007B3B8D" w:rsidP="00DC16C4">
            <w:pPr>
              <w:pStyle w:val="TableHeading"/>
            </w:pPr>
            <w:r>
              <w:t>Switch Interface</w:t>
            </w:r>
          </w:p>
        </w:tc>
      </w:tr>
      <w:tr w:rsidR="007B3B8D" w:rsidRPr="00636E08" w:rsidTr="007B3B8D">
        <w:trPr>
          <w:cantSplit/>
          <w:jc w:val="center"/>
        </w:trPr>
        <w:tc>
          <w:tcPr>
            <w:tcW w:w="2427" w:type="dxa"/>
            <w:tcBorders>
              <w:bottom w:val="nil"/>
            </w:tcBorders>
            <w:vAlign w:val="center"/>
          </w:tcPr>
          <w:p w:rsidR="007B3B8D" w:rsidRPr="00636E08" w:rsidRDefault="007B3B8D" w:rsidP="00DC16C4">
            <w:pPr>
              <w:pStyle w:val="TableText"/>
            </w:pPr>
            <w:r w:rsidRPr="00636E08">
              <w:t>Router0</w:t>
            </w:r>
          </w:p>
        </w:tc>
        <w:tc>
          <w:tcPr>
            <w:tcW w:w="216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Gg0/0</w:t>
            </w:r>
          </w:p>
        </w:tc>
        <w:tc>
          <w:tcPr>
            <w:tcW w:w="279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0001.6458.2501</w:t>
            </w:r>
          </w:p>
        </w:tc>
        <w:tc>
          <w:tcPr>
            <w:tcW w:w="2138" w:type="dxa"/>
            <w:vAlign w:val="bottom"/>
          </w:tcPr>
          <w:p w:rsidR="007B3B8D" w:rsidRPr="00636E08" w:rsidRDefault="007B3B8D" w:rsidP="00DC16C4">
            <w:pPr>
              <w:pStyle w:val="TableText"/>
            </w:pPr>
            <w:r>
              <w:t>G0</w:t>
            </w:r>
            <w:r w:rsidRPr="00636E08">
              <w:t>/1</w:t>
            </w:r>
          </w:p>
        </w:tc>
      </w:tr>
      <w:tr w:rsidR="007B3B8D" w:rsidRPr="00636E08" w:rsidTr="007B3B8D">
        <w:trPr>
          <w:cantSplit/>
          <w:jc w:val="center"/>
        </w:trPr>
        <w:tc>
          <w:tcPr>
            <w:tcW w:w="2427" w:type="dxa"/>
            <w:tcBorders>
              <w:top w:val="nil"/>
              <w:bottom w:val="single" w:sz="4" w:space="0" w:color="auto"/>
            </w:tcBorders>
            <w:vAlign w:val="bottom"/>
          </w:tcPr>
          <w:p w:rsidR="007B3B8D" w:rsidRPr="00636E08" w:rsidRDefault="007B3B8D" w:rsidP="007B3B8D">
            <w:pPr>
              <w:pStyle w:val="ConfigWindow"/>
            </w:pPr>
            <w:r>
              <w:t>Router0</w:t>
            </w:r>
          </w:p>
        </w:tc>
        <w:tc>
          <w:tcPr>
            <w:tcW w:w="216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S0/0/0</w:t>
            </w:r>
          </w:p>
        </w:tc>
        <w:tc>
          <w:tcPr>
            <w:tcW w:w="279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N/A</w:t>
            </w:r>
          </w:p>
        </w:tc>
        <w:tc>
          <w:tcPr>
            <w:tcW w:w="2138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N/A</w:t>
            </w:r>
          </w:p>
        </w:tc>
      </w:tr>
      <w:tr w:rsidR="007B3B8D" w:rsidRPr="00636E08" w:rsidTr="007B3B8D">
        <w:trPr>
          <w:cantSplit/>
          <w:jc w:val="center"/>
        </w:trPr>
        <w:tc>
          <w:tcPr>
            <w:tcW w:w="2427" w:type="dxa"/>
            <w:tcBorders>
              <w:top w:val="single" w:sz="4" w:space="0" w:color="auto"/>
              <w:bottom w:val="nil"/>
            </w:tcBorders>
            <w:vAlign w:val="center"/>
          </w:tcPr>
          <w:p w:rsidR="007B3B8D" w:rsidRPr="00636E08" w:rsidRDefault="007B3B8D" w:rsidP="00DC16C4">
            <w:pPr>
              <w:pStyle w:val="TableText"/>
            </w:pPr>
            <w:r w:rsidRPr="00636E08">
              <w:t>Router1</w:t>
            </w:r>
          </w:p>
        </w:tc>
        <w:tc>
          <w:tcPr>
            <w:tcW w:w="216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G0/0</w:t>
            </w:r>
          </w:p>
        </w:tc>
        <w:tc>
          <w:tcPr>
            <w:tcW w:w="279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00</w:t>
            </w:r>
            <w:r>
              <w:t>E</w:t>
            </w:r>
            <w:r w:rsidRPr="00636E08">
              <w:t>0.</w:t>
            </w:r>
            <w:r>
              <w:t>F</w:t>
            </w:r>
            <w:r w:rsidRPr="00636E08">
              <w:t>7</w:t>
            </w:r>
            <w:r>
              <w:t>B</w:t>
            </w:r>
            <w:r w:rsidRPr="00636E08">
              <w:t>1.8901</w:t>
            </w:r>
          </w:p>
        </w:tc>
        <w:tc>
          <w:tcPr>
            <w:tcW w:w="2138" w:type="dxa"/>
            <w:vAlign w:val="bottom"/>
          </w:tcPr>
          <w:p w:rsidR="007B3B8D" w:rsidRPr="00636E08" w:rsidRDefault="007B3B8D" w:rsidP="00DC16C4">
            <w:pPr>
              <w:pStyle w:val="TableText"/>
            </w:pPr>
            <w:r>
              <w:t>G0</w:t>
            </w:r>
            <w:r w:rsidRPr="00636E08">
              <w:t>/1</w:t>
            </w:r>
          </w:p>
        </w:tc>
      </w:tr>
      <w:tr w:rsidR="007B3B8D" w:rsidRPr="00636E08" w:rsidTr="007B3B8D">
        <w:trPr>
          <w:cantSplit/>
          <w:jc w:val="center"/>
        </w:trPr>
        <w:tc>
          <w:tcPr>
            <w:tcW w:w="2427" w:type="dxa"/>
            <w:tcBorders>
              <w:top w:val="nil"/>
            </w:tcBorders>
            <w:vAlign w:val="bottom"/>
          </w:tcPr>
          <w:p w:rsidR="007B3B8D" w:rsidRPr="00636E08" w:rsidRDefault="007B3B8D" w:rsidP="007B3B8D">
            <w:pPr>
              <w:pStyle w:val="ConfigWindow"/>
            </w:pPr>
            <w:r>
              <w:t>Router1</w:t>
            </w:r>
          </w:p>
        </w:tc>
        <w:tc>
          <w:tcPr>
            <w:tcW w:w="216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S0/0/0</w:t>
            </w:r>
          </w:p>
        </w:tc>
        <w:tc>
          <w:tcPr>
            <w:tcW w:w="279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N/A</w:t>
            </w:r>
          </w:p>
        </w:tc>
        <w:tc>
          <w:tcPr>
            <w:tcW w:w="2138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N/A</w:t>
            </w:r>
          </w:p>
        </w:tc>
      </w:tr>
      <w:tr w:rsidR="007B3B8D" w:rsidRPr="00636E08" w:rsidTr="007B3B8D">
        <w:trPr>
          <w:cantSplit/>
          <w:jc w:val="center"/>
        </w:trPr>
        <w:tc>
          <w:tcPr>
            <w:tcW w:w="2427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10.10.10.2</w:t>
            </w:r>
          </w:p>
        </w:tc>
        <w:tc>
          <w:tcPr>
            <w:tcW w:w="216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Wireless</w:t>
            </w:r>
          </w:p>
        </w:tc>
        <w:tc>
          <w:tcPr>
            <w:tcW w:w="279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0060.2F84.4AB6</w:t>
            </w:r>
          </w:p>
        </w:tc>
        <w:tc>
          <w:tcPr>
            <w:tcW w:w="2138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F0/2</w:t>
            </w:r>
          </w:p>
        </w:tc>
      </w:tr>
      <w:tr w:rsidR="007B3B8D" w:rsidRPr="00636E08" w:rsidTr="007B3B8D">
        <w:trPr>
          <w:cantSplit/>
          <w:jc w:val="center"/>
        </w:trPr>
        <w:tc>
          <w:tcPr>
            <w:tcW w:w="2427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10.10.10.3</w:t>
            </w:r>
          </w:p>
        </w:tc>
        <w:tc>
          <w:tcPr>
            <w:tcW w:w="216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Wireless</w:t>
            </w:r>
          </w:p>
        </w:tc>
        <w:tc>
          <w:tcPr>
            <w:tcW w:w="279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0060.4706.572B</w:t>
            </w:r>
          </w:p>
        </w:tc>
        <w:tc>
          <w:tcPr>
            <w:tcW w:w="2138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F0/2</w:t>
            </w:r>
          </w:p>
        </w:tc>
      </w:tr>
      <w:tr w:rsidR="007B3B8D" w:rsidRPr="00636E08" w:rsidTr="007B3B8D">
        <w:trPr>
          <w:cantSplit/>
          <w:jc w:val="center"/>
        </w:trPr>
        <w:tc>
          <w:tcPr>
            <w:tcW w:w="2427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172.16.31.2</w:t>
            </w:r>
          </w:p>
        </w:tc>
        <w:tc>
          <w:tcPr>
            <w:tcW w:w="216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F0</w:t>
            </w:r>
          </w:p>
        </w:tc>
        <w:tc>
          <w:tcPr>
            <w:tcW w:w="279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000C.85CC.1DA7</w:t>
            </w:r>
          </w:p>
        </w:tc>
        <w:tc>
          <w:tcPr>
            <w:tcW w:w="2138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F0/1</w:t>
            </w:r>
          </w:p>
        </w:tc>
      </w:tr>
      <w:tr w:rsidR="007B3B8D" w:rsidRPr="00636E08" w:rsidTr="007B3B8D">
        <w:trPr>
          <w:cantSplit/>
          <w:jc w:val="center"/>
        </w:trPr>
        <w:tc>
          <w:tcPr>
            <w:tcW w:w="2427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172.16.31.3</w:t>
            </w:r>
          </w:p>
        </w:tc>
        <w:tc>
          <w:tcPr>
            <w:tcW w:w="216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F0</w:t>
            </w:r>
          </w:p>
        </w:tc>
        <w:tc>
          <w:tcPr>
            <w:tcW w:w="279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0060.7036.2849</w:t>
            </w:r>
          </w:p>
        </w:tc>
        <w:tc>
          <w:tcPr>
            <w:tcW w:w="2138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F0/2</w:t>
            </w:r>
          </w:p>
        </w:tc>
      </w:tr>
      <w:tr w:rsidR="007B3B8D" w:rsidRPr="00636E08" w:rsidTr="007B3B8D">
        <w:trPr>
          <w:cantSplit/>
          <w:jc w:val="center"/>
        </w:trPr>
        <w:tc>
          <w:tcPr>
            <w:tcW w:w="2427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172.16.31.4</w:t>
            </w:r>
          </w:p>
        </w:tc>
        <w:tc>
          <w:tcPr>
            <w:tcW w:w="216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G0</w:t>
            </w:r>
          </w:p>
        </w:tc>
        <w:tc>
          <w:tcPr>
            <w:tcW w:w="2790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0002.1640.8D75</w:t>
            </w:r>
          </w:p>
        </w:tc>
        <w:tc>
          <w:tcPr>
            <w:tcW w:w="2138" w:type="dxa"/>
            <w:vAlign w:val="bottom"/>
          </w:tcPr>
          <w:p w:rsidR="007B3B8D" w:rsidRPr="00636E08" w:rsidRDefault="007B3B8D" w:rsidP="00DC16C4">
            <w:pPr>
              <w:pStyle w:val="TableText"/>
            </w:pPr>
            <w:r w:rsidRPr="00636E08">
              <w:t>F0/3</w:t>
            </w:r>
          </w:p>
        </w:tc>
      </w:tr>
    </w:tbl>
    <w:p w:rsidR="007B3B8D" w:rsidRPr="00BB73FF" w:rsidRDefault="007B3B8D" w:rsidP="007B3B8D">
      <w:pPr>
        <w:pStyle w:val="Heading1"/>
        <w:numPr>
          <w:ilvl w:val="0"/>
          <w:numId w:val="3"/>
        </w:numPr>
      </w:pPr>
      <w:r w:rsidRPr="00BB73FF">
        <w:t>Objective</w:t>
      </w:r>
      <w:r>
        <w:t>s</w:t>
      </w:r>
    </w:p>
    <w:p w:rsidR="007B3B8D" w:rsidRPr="004C0909" w:rsidRDefault="007B3B8D" w:rsidP="007B3B8D">
      <w:pPr>
        <w:pStyle w:val="BodyTextL25Bold"/>
      </w:pPr>
      <w:r>
        <w:t>Part 1: Examine an ARP Request</w:t>
      </w:r>
    </w:p>
    <w:p w:rsidR="007B3B8D" w:rsidRPr="004C0909" w:rsidRDefault="007B3B8D" w:rsidP="007B3B8D">
      <w:pPr>
        <w:pStyle w:val="BodyTextL25Bold"/>
      </w:pPr>
      <w:r>
        <w:t>Part 2: Examine a Switch MAC Address Table</w:t>
      </w:r>
    </w:p>
    <w:p w:rsidR="007B3B8D" w:rsidRPr="004C0909" w:rsidRDefault="007B3B8D" w:rsidP="007B3B8D">
      <w:pPr>
        <w:pStyle w:val="BodyTextL25Bold"/>
      </w:pPr>
      <w:r>
        <w:t>Part 3: Examine the ARP Process in Remote Communications</w:t>
      </w:r>
    </w:p>
    <w:p w:rsidR="007B3B8D" w:rsidRPr="00D07611" w:rsidRDefault="007B3B8D" w:rsidP="007B3B8D">
      <w:pPr>
        <w:pStyle w:val="Heading1"/>
        <w:numPr>
          <w:ilvl w:val="0"/>
          <w:numId w:val="3"/>
        </w:numPr>
        <w:rPr>
          <w:sz w:val="28"/>
        </w:rPr>
      </w:pPr>
      <w:r>
        <w:t>Background</w:t>
      </w:r>
    </w:p>
    <w:p w:rsidR="007B3B8D" w:rsidRPr="00D07611" w:rsidRDefault="007B3B8D" w:rsidP="007B3B8D">
      <w:pPr>
        <w:pStyle w:val="BodyTextL25"/>
      </w:pPr>
      <w:r w:rsidRPr="00D07611">
        <w:t>This activity is optimized for viewing PDUs. The devices are already configured. You will gather PDU information in simulation mode and answer a series of questions about the data you collect.</w:t>
      </w:r>
    </w:p>
    <w:p w:rsidR="007B3B8D" w:rsidRDefault="007B3B8D" w:rsidP="007B3B8D">
      <w:pPr>
        <w:pStyle w:val="Heading1"/>
      </w:pPr>
      <w:r>
        <w:t>Instructions</w:t>
      </w:r>
    </w:p>
    <w:p w:rsidR="007B3B8D" w:rsidRDefault="007B3B8D" w:rsidP="007B3B8D">
      <w:pPr>
        <w:pStyle w:val="Heading2"/>
      </w:pPr>
      <w:r>
        <w:t>Examine</w:t>
      </w:r>
      <w:r w:rsidRPr="00A87024">
        <w:t xml:space="preserve"> an ARP Request</w:t>
      </w:r>
    </w:p>
    <w:p w:rsidR="007B3B8D" w:rsidRDefault="007B3B8D" w:rsidP="007B3B8D">
      <w:pPr>
        <w:pStyle w:val="Heading3"/>
      </w:pPr>
      <w:r>
        <w:t>Generate ARP requests by pinging 172.16.31.3 from 172.16.31.2.</w:t>
      </w:r>
    </w:p>
    <w:p w:rsidR="005C7D2E" w:rsidRPr="005C7D2E" w:rsidRDefault="005C7D2E" w:rsidP="005C7D2E">
      <w:pPr>
        <w:pStyle w:val="ConfigWindow"/>
      </w:pPr>
      <w:r>
        <w:t>Open a command prompt</w:t>
      </w:r>
    </w:p>
    <w:p w:rsidR="007B3B8D" w:rsidRDefault="007B3B8D" w:rsidP="00DC2734">
      <w:pPr>
        <w:pStyle w:val="SubStepAlpha"/>
        <w:spacing w:before="0"/>
      </w:pPr>
      <w:r>
        <w:t xml:space="preserve">Click </w:t>
      </w:r>
      <w:r w:rsidRPr="007B3B8D">
        <w:rPr>
          <w:b/>
        </w:rPr>
        <w:t>172.16.31.2</w:t>
      </w:r>
      <w:r>
        <w:t xml:space="preserve"> and o</w:t>
      </w:r>
      <w:r w:rsidRPr="007B3B8D">
        <w:t>pen t</w:t>
      </w:r>
      <w:r>
        <w:t>he</w:t>
      </w:r>
      <w:r w:rsidRPr="007B3B8D">
        <w:rPr>
          <w:b/>
        </w:rPr>
        <w:t xml:space="preserve"> Command Prompt</w:t>
      </w:r>
      <w:r>
        <w:t>.</w:t>
      </w:r>
    </w:p>
    <w:p w:rsidR="007B3B8D" w:rsidRDefault="007B3B8D" w:rsidP="007B3B8D">
      <w:pPr>
        <w:pStyle w:val="SubStepAlpha"/>
      </w:pPr>
      <w:r>
        <w:t xml:space="preserve">Enter the </w:t>
      </w:r>
      <w:proofErr w:type="spellStart"/>
      <w:r>
        <w:rPr>
          <w:b/>
        </w:rPr>
        <w:t>arp</w:t>
      </w:r>
      <w:proofErr w:type="spellEnd"/>
      <w:r>
        <w:rPr>
          <w:b/>
        </w:rPr>
        <w:t xml:space="preserve"> -d</w:t>
      </w:r>
      <w:r>
        <w:t xml:space="preserve"> command to clear the ARP table.</w:t>
      </w:r>
    </w:p>
    <w:p w:rsidR="005C7D2E" w:rsidRDefault="005C7D2E" w:rsidP="005C7D2E">
      <w:pPr>
        <w:pStyle w:val="ConfigWindow"/>
      </w:pPr>
      <w:r>
        <w:t>Close a command prompt</w:t>
      </w:r>
    </w:p>
    <w:p w:rsidR="007B3B8D" w:rsidRDefault="007B3B8D" w:rsidP="00DC2734">
      <w:pPr>
        <w:pStyle w:val="SubStepAlpha"/>
        <w:spacing w:before="0"/>
      </w:pPr>
      <w:r>
        <w:t xml:space="preserve">Enter </w:t>
      </w:r>
      <w:r w:rsidRPr="004E7821">
        <w:rPr>
          <w:b/>
        </w:rPr>
        <w:t>Simulation</w:t>
      </w:r>
      <w:r>
        <w:t xml:space="preserve"> mode and enter the command </w:t>
      </w:r>
      <w:r w:rsidRPr="004E7821">
        <w:rPr>
          <w:b/>
        </w:rPr>
        <w:t>ping 172.16.31.3</w:t>
      </w:r>
      <w:r>
        <w:t xml:space="preserve">. Two </w:t>
      </w:r>
      <w:r w:rsidRPr="00DA0B14">
        <w:t>PDU</w:t>
      </w:r>
      <w:r>
        <w:t xml:space="preserve">s will be generated. The </w:t>
      </w:r>
      <w:r w:rsidRPr="00C625B2">
        <w:rPr>
          <w:b/>
        </w:rPr>
        <w:t>ping</w:t>
      </w:r>
      <w:r>
        <w:t xml:space="preserve"> command cannot complete the ICMP packet without knowing the MAC address of the destination. </w:t>
      </w:r>
      <w:proofErr w:type="gramStart"/>
      <w:r>
        <w:t>So</w:t>
      </w:r>
      <w:proofErr w:type="gramEnd"/>
      <w:r>
        <w:t xml:space="preserve"> the computer sends an </w:t>
      </w:r>
      <w:r w:rsidRPr="00DA0B14">
        <w:t>ARP</w:t>
      </w:r>
      <w:r>
        <w:t xml:space="preserve"> broadcast frame to find the MAC address of the destination.</w:t>
      </w:r>
    </w:p>
    <w:p w:rsidR="002A333C" w:rsidRDefault="007B3B8D" w:rsidP="007B3B8D">
      <w:pPr>
        <w:pStyle w:val="SubStepAlpha"/>
      </w:pPr>
      <w:r>
        <w:t xml:space="preserve">Click </w:t>
      </w:r>
      <w:r>
        <w:rPr>
          <w:b/>
        </w:rPr>
        <w:t>Capture/Forward</w:t>
      </w:r>
      <w:r>
        <w:t xml:space="preserve"> once. The ARP PDU moves </w:t>
      </w:r>
      <w:r>
        <w:rPr>
          <w:b/>
        </w:rPr>
        <w:t>Switch1</w:t>
      </w:r>
      <w:r>
        <w:t xml:space="preserve"> while the ICMP PDU disappears, waiting for the ARP reply. Open the PDU and record the destination MAC address.</w:t>
      </w:r>
    </w:p>
    <w:p w:rsidR="002A333C" w:rsidRDefault="002A333C" w:rsidP="002A333C">
      <w:pPr>
        <w:pStyle w:val="Heading4"/>
      </w:pPr>
      <w:r>
        <w:t>Question:</w:t>
      </w:r>
    </w:p>
    <w:p w:rsidR="007B3B8D" w:rsidRDefault="007B3B8D" w:rsidP="006C0475">
      <w:pPr>
        <w:pStyle w:val="BodyTextL50"/>
        <w:keepNext/>
        <w:spacing w:before="0"/>
      </w:pPr>
      <w:r>
        <w:t>Is this address listed in the table above?</w:t>
      </w:r>
    </w:p>
    <w:p w:rsidR="007B3B8D" w:rsidRDefault="007B3B8D" w:rsidP="007B3B8D">
      <w:pPr>
        <w:pStyle w:val="AnswerLineL50"/>
      </w:pPr>
      <w:r>
        <w:t>Typ</w:t>
      </w:r>
      <w:bookmarkStart w:id="0" w:name="_GoBack"/>
      <w:bookmarkEnd w:id="0"/>
      <w:r>
        <w:t>e your answers here.</w:t>
      </w:r>
    </w:p>
    <w:p w:rsidR="002A333C" w:rsidRDefault="007B3B8D" w:rsidP="002A333C">
      <w:pPr>
        <w:pStyle w:val="SubStepAlpha"/>
      </w:pPr>
      <w:r>
        <w:lastRenderedPageBreak/>
        <w:t xml:space="preserve">Click </w:t>
      </w:r>
      <w:r>
        <w:rPr>
          <w:b/>
        </w:rPr>
        <w:t>Capture/Forward</w:t>
      </w:r>
      <w:r>
        <w:t xml:space="preserve"> to move the P</w:t>
      </w:r>
      <w:r w:rsidR="002A333C">
        <w:t>DU to the next device.</w:t>
      </w:r>
    </w:p>
    <w:p w:rsidR="002A333C" w:rsidRDefault="002A333C" w:rsidP="002A333C">
      <w:pPr>
        <w:pStyle w:val="Heading4"/>
      </w:pPr>
      <w:r>
        <w:t>Question:</w:t>
      </w:r>
    </w:p>
    <w:p w:rsidR="007B3B8D" w:rsidRDefault="007B3B8D" w:rsidP="002A333C">
      <w:pPr>
        <w:pStyle w:val="BodyTextL50"/>
        <w:spacing w:before="0"/>
      </w:pPr>
      <w:r>
        <w:t xml:space="preserve">How many copies of the PDU did </w:t>
      </w:r>
      <w:r>
        <w:rPr>
          <w:b/>
        </w:rPr>
        <w:t>Switch1</w:t>
      </w:r>
      <w:r>
        <w:t xml:space="preserve"> make?</w:t>
      </w:r>
    </w:p>
    <w:p w:rsidR="007B3B8D" w:rsidRDefault="007B3B8D" w:rsidP="007B3B8D">
      <w:pPr>
        <w:pStyle w:val="AnswerLineL50"/>
      </w:pPr>
      <w:r>
        <w:t>Type your answers here.</w:t>
      </w:r>
    </w:p>
    <w:p w:rsidR="007B3B8D" w:rsidRDefault="007B3B8D" w:rsidP="002A333C">
      <w:pPr>
        <w:pStyle w:val="BodyTextL50"/>
      </w:pPr>
      <w:r>
        <w:t>What is the IP address of the device that accepted the PDU?</w:t>
      </w:r>
    </w:p>
    <w:p w:rsidR="007B3B8D" w:rsidRDefault="007B3B8D" w:rsidP="007B3B8D">
      <w:pPr>
        <w:pStyle w:val="AnswerLineL50"/>
      </w:pPr>
      <w:r>
        <w:t>Type your answers here.</w:t>
      </w:r>
    </w:p>
    <w:p w:rsidR="002A333C" w:rsidRDefault="007B3B8D" w:rsidP="007B3B8D">
      <w:pPr>
        <w:pStyle w:val="SubStepAlpha"/>
      </w:pPr>
      <w:r>
        <w:t>Open the PDU and examine L</w:t>
      </w:r>
      <w:r w:rsidR="002A333C">
        <w:t>ayer 2.</w:t>
      </w:r>
    </w:p>
    <w:p w:rsidR="002A333C" w:rsidRDefault="002A333C" w:rsidP="002A333C">
      <w:pPr>
        <w:pStyle w:val="Heading4"/>
      </w:pPr>
      <w:r>
        <w:t>Question:</w:t>
      </w:r>
    </w:p>
    <w:p w:rsidR="007B3B8D" w:rsidRPr="00E35D7D" w:rsidRDefault="007B3B8D" w:rsidP="0058727C">
      <w:pPr>
        <w:pStyle w:val="BodyTextL50"/>
        <w:spacing w:before="0"/>
      </w:pPr>
      <w:r>
        <w:t>What happened to the source and destination MAC addresses?</w:t>
      </w:r>
    </w:p>
    <w:p w:rsidR="007B3B8D" w:rsidRPr="00E35D7D" w:rsidRDefault="007B3B8D" w:rsidP="00E35D7D">
      <w:pPr>
        <w:pStyle w:val="AnswerLineL50"/>
      </w:pPr>
      <w:r w:rsidRPr="00E35D7D">
        <w:t>Type your answers here.</w:t>
      </w:r>
    </w:p>
    <w:p w:rsidR="002A333C" w:rsidRDefault="007B3B8D" w:rsidP="007B3B8D">
      <w:pPr>
        <w:pStyle w:val="SubStepAlpha"/>
      </w:pPr>
      <w:r>
        <w:t xml:space="preserve">Click </w:t>
      </w:r>
      <w:r>
        <w:rPr>
          <w:b/>
        </w:rPr>
        <w:t>Capture/Forward</w:t>
      </w:r>
      <w:r>
        <w:t xml:space="preserve"> until the PDU returns to </w:t>
      </w:r>
      <w:r>
        <w:rPr>
          <w:b/>
        </w:rPr>
        <w:t>172.16.31.2</w:t>
      </w:r>
      <w:r>
        <w:t>.</w:t>
      </w:r>
    </w:p>
    <w:p w:rsidR="002A333C" w:rsidRDefault="002A333C" w:rsidP="002A333C">
      <w:pPr>
        <w:pStyle w:val="Heading4"/>
      </w:pPr>
      <w:r>
        <w:t>Question:</w:t>
      </w:r>
    </w:p>
    <w:p w:rsidR="007B3B8D" w:rsidRDefault="007B3B8D" w:rsidP="002A333C">
      <w:pPr>
        <w:pStyle w:val="BodyTextL50"/>
        <w:spacing w:before="0"/>
      </w:pPr>
      <w:r>
        <w:t>How many copies of the PDU did the switch make during the ARP reply?</w:t>
      </w:r>
    </w:p>
    <w:p w:rsidR="007B3B8D" w:rsidRDefault="007B3B8D" w:rsidP="007B3B8D">
      <w:pPr>
        <w:pStyle w:val="AnswerLineL50"/>
      </w:pPr>
      <w:r>
        <w:t>Type your answers here.</w:t>
      </w:r>
    </w:p>
    <w:p w:rsidR="007B3B8D" w:rsidRDefault="007B3B8D" w:rsidP="007B3B8D">
      <w:pPr>
        <w:pStyle w:val="Heading3"/>
      </w:pPr>
      <w:r w:rsidRPr="00A87024">
        <w:t>Examine</w:t>
      </w:r>
      <w:r>
        <w:t xml:space="preserve"> the</w:t>
      </w:r>
      <w:r w:rsidRPr="00A87024">
        <w:t xml:space="preserve"> ARP table.</w:t>
      </w:r>
    </w:p>
    <w:p w:rsidR="002A333C" w:rsidRDefault="007B3B8D" w:rsidP="007B3B8D">
      <w:pPr>
        <w:pStyle w:val="SubStepAlpha"/>
      </w:pPr>
      <w:r>
        <w:t xml:space="preserve">Note that the ICMP packet reappears. Open the PDU </w:t>
      </w:r>
      <w:r w:rsidR="002A333C">
        <w:t>and examine the MAC addresses.</w:t>
      </w:r>
    </w:p>
    <w:p w:rsidR="002A333C" w:rsidRDefault="002A333C" w:rsidP="002A333C">
      <w:pPr>
        <w:pStyle w:val="Heading4"/>
      </w:pPr>
      <w:r>
        <w:t>Question:</w:t>
      </w:r>
    </w:p>
    <w:p w:rsidR="007B3B8D" w:rsidRDefault="007B3B8D" w:rsidP="002A333C">
      <w:pPr>
        <w:pStyle w:val="BodyTextL50"/>
        <w:spacing w:before="0"/>
      </w:pPr>
      <w:r>
        <w:t>Do the MAC addresses of the source and destination align with their IP addresses?</w:t>
      </w:r>
    </w:p>
    <w:p w:rsidR="007B3B8D" w:rsidRDefault="007B3B8D" w:rsidP="007B3B8D">
      <w:pPr>
        <w:pStyle w:val="AnswerLineL50"/>
      </w:pPr>
      <w:r>
        <w:t>Type your answers here.</w:t>
      </w:r>
    </w:p>
    <w:p w:rsidR="007B3B8D" w:rsidRDefault="007B3B8D" w:rsidP="002A333C">
      <w:pPr>
        <w:pStyle w:val="SubStepAlpha"/>
      </w:pPr>
      <w:r>
        <w:t xml:space="preserve">Switch back to </w:t>
      </w:r>
      <w:r w:rsidRPr="004F48FC">
        <w:rPr>
          <w:b/>
        </w:rPr>
        <w:t>Realtime</w:t>
      </w:r>
      <w:r>
        <w:t xml:space="preserve"> and the ping completes.</w:t>
      </w:r>
    </w:p>
    <w:p w:rsidR="002A333C" w:rsidRDefault="007B3B8D" w:rsidP="002A333C">
      <w:pPr>
        <w:pStyle w:val="SubStepAlpha"/>
      </w:pPr>
      <w:r>
        <w:t xml:space="preserve">Click </w:t>
      </w:r>
      <w:r>
        <w:rPr>
          <w:b/>
        </w:rPr>
        <w:t xml:space="preserve">172.16.31.2 </w:t>
      </w:r>
      <w:r>
        <w:t xml:space="preserve">and enter the </w:t>
      </w:r>
      <w:proofErr w:type="spellStart"/>
      <w:r w:rsidRPr="00766B36">
        <w:rPr>
          <w:b/>
        </w:rPr>
        <w:t>arp</w:t>
      </w:r>
      <w:proofErr w:type="spellEnd"/>
      <w:r w:rsidRPr="00766B36">
        <w:rPr>
          <w:b/>
        </w:rPr>
        <w:t xml:space="preserve"> </w:t>
      </w:r>
      <w:r>
        <w:rPr>
          <w:b/>
        </w:rPr>
        <w:t>–</w:t>
      </w:r>
      <w:r w:rsidRPr="00766B36">
        <w:rPr>
          <w:b/>
        </w:rPr>
        <w:t>a</w:t>
      </w:r>
      <w:r w:rsidRPr="00A95126">
        <w:t xml:space="preserve"> </w:t>
      </w:r>
      <w:r>
        <w:t>command</w:t>
      </w:r>
      <w:r w:rsidR="002A333C">
        <w:t>.</w:t>
      </w:r>
    </w:p>
    <w:p w:rsidR="002A333C" w:rsidRDefault="002A333C" w:rsidP="002A333C">
      <w:pPr>
        <w:pStyle w:val="Heading4"/>
      </w:pPr>
      <w:r>
        <w:t>Question:</w:t>
      </w:r>
    </w:p>
    <w:p w:rsidR="002A333C" w:rsidRDefault="007B3B8D" w:rsidP="002A333C">
      <w:pPr>
        <w:pStyle w:val="BodyTextL50"/>
        <w:spacing w:before="0"/>
      </w:pPr>
      <w:r>
        <w:t>To what IP address does the MAC address entry correspond?</w:t>
      </w:r>
    </w:p>
    <w:p w:rsidR="002A333C" w:rsidRDefault="002A333C" w:rsidP="002A333C">
      <w:pPr>
        <w:pStyle w:val="AnswerLineL50"/>
      </w:pPr>
      <w:r>
        <w:t>Type your answers here.</w:t>
      </w:r>
    </w:p>
    <w:p w:rsidR="002A333C" w:rsidRDefault="007B3B8D" w:rsidP="002A333C">
      <w:pPr>
        <w:pStyle w:val="BodyTextL50"/>
      </w:pPr>
      <w:r>
        <w:t>In general, when does an end device issue an ARP request?</w:t>
      </w:r>
    </w:p>
    <w:p w:rsidR="002A333C" w:rsidRDefault="002A333C" w:rsidP="002A333C">
      <w:pPr>
        <w:pStyle w:val="AnswerLineL50"/>
      </w:pPr>
      <w:r>
        <w:t>Type your answers here.</w:t>
      </w:r>
    </w:p>
    <w:p w:rsidR="007B3B8D" w:rsidRDefault="007B3B8D" w:rsidP="002A333C">
      <w:pPr>
        <w:pStyle w:val="Heading2"/>
      </w:pPr>
      <w:r>
        <w:t>Examine a Switch MAC Address Table</w:t>
      </w:r>
    </w:p>
    <w:p w:rsidR="007B3B8D" w:rsidRDefault="007B3B8D" w:rsidP="002A333C">
      <w:pPr>
        <w:pStyle w:val="Heading3"/>
      </w:pPr>
      <w:r>
        <w:t>Generate additional traffic to populate the switch MAC address table.</w:t>
      </w:r>
    </w:p>
    <w:p w:rsidR="005C7D2E" w:rsidRPr="005C7D2E" w:rsidRDefault="005C7D2E" w:rsidP="005C7D2E">
      <w:pPr>
        <w:pStyle w:val="ConfigWindow"/>
      </w:pPr>
      <w:r>
        <w:t>Open a command prompt</w:t>
      </w:r>
    </w:p>
    <w:p w:rsidR="007B3B8D" w:rsidRDefault="007B3B8D" w:rsidP="00DC2734">
      <w:pPr>
        <w:pStyle w:val="SubStepAlpha"/>
        <w:spacing w:before="0"/>
      </w:pPr>
      <w:r>
        <w:t xml:space="preserve">From </w:t>
      </w:r>
      <w:r w:rsidRPr="002A333C">
        <w:rPr>
          <w:b/>
        </w:rPr>
        <w:t>172.16.31.2</w:t>
      </w:r>
      <w:r w:rsidRPr="00636E08">
        <w:t xml:space="preserve">, </w:t>
      </w:r>
      <w:r>
        <w:t xml:space="preserve">enter the </w:t>
      </w:r>
      <w:r w:rsidRPr="00636E08">
        <w:t xml:space="preserve">ping </w:t>
      </w:r>
      <w:r w:rsidRPr="002A333C">
        <w:rPr>
          <w:b/>
        </w:rPr>
        <w:t>172.16.31.4</w:t>
      </w:r>
      <w:r w:rsidRPr="00A95126">
        <w:t xml:space="preserve"> </w:t>
      </w:r>
      <w:r>
        <w:t>command.</w:t>
      </w:r>
    </w:p>
    <w:p w:rsidR="007B3B8D" w:rsidRDefault="007B3B8D" w:rsidP="002A333C">
      <w:pPr>
        <w:pStyle w:val="SubStepAlpha"/>
      </w:pPr>
      <w:r>
        <w:t xml:space="preserve">Click </w:t>
      </w:r>
      <w:r w:rsidRPr="002A333C">
        <w:rPr>
          <w:b/>
        </w:rPr>
        <w:t>10.10.10.</w:t>
      </w:r>
      <w:r>
        <w:t xml:space="preserve">2 and open the </w:t>
      </w:r>
      <w:r w:rsidRPr="002A333C">
        <w:rPr>
          <w:b/>
        </w:rPr>
        <w:t>Command Prompt</w:t>
      </w:r>
      <w:r w:rsidR="002A333C">
        <w:t>.</w:t>
      </w:r>
    </w:p>
    <w:p w:rsidR="002A333C" w:rsidRDefault="007B3B8D" w:rsidP="002A333C">
      <w:pPr>
        <w:pStyle w:val="SubStepAlpha"/>
      </w:pPr>
      <w:r>
        <w:t xml:space="preserve">Enter the </w:t>
      </w:r>
      <w:r w:rsidRPr="00073178">
        <w:rPr>
          <w:b/>
        </w:rPr>
        <w:t xml:space="preserve">ping </w:t>
      </w:r>
      <w:r>
        <w:rPr>
          <w:b/>
        </w:rPr>
        <w:t>10.10.10.3</w:t>
      </w:r>
      <w:r w:rsidRPr="00A95126">
        <w:t xml:space="preserve"> </w:t>
      </w:r>
      <w:r>
        <w:t>command.</w:t>
      </w:r>
    </w:p>
    <w:p w:rsidR="002A333C" w:rsidRDefault="002A333C" w:rsidP="002A333C">
      <w:pPr>
        <w:pStyle w:val="Heading4"/>
      </w:pPr>
      <w:r>
        <w:t>Question:</w:t>
      </w:r>
    </w:p>
    <w:p w:rsidR="00422B95" w:rsidRDefault="007B3B8D" w:rsidP="00422B95">
      <w:pPr>
        <w:pStyle w:val="BodyTextL50"/>
        <w:spacing w:before="0"/>
      </w:pPr>
      <w:r>
        <w:t>How many replies were sent and received?</w:t>
      </w:r>
    </w:p>
    <w:p w:rsidR="002A333C" w:rsidRPr="002A333C" w:rsidRDefault="002A333C" w:rsidP="00422B95">
      <w:pPr>
        <w:pStyle w:val="AnswerLineL50"/>
      </w:pPr>
      <w:r w:rsidRPr="002A333C">
        <w:t>Type your answers here.</w:t>
      </w:r>
    </w:p>
    <w:p w:rsidR="005C7D2E" w:rsidRPr="005C7D2E" w:rsidRDefault="005C7D2E" w:rsidP="005C7D2E">
      <w:pPr>
        <w:pStyle w:val="ConfigWindow"/>
      </w:pPr>
      <w:r w:rsidRPr="005C7D2E">
        <w:t>Close a command prompt</w:t>
      </w:r>
    </w:p>
    <w:p w:rsidR="007B3B8D" w:rsidRDefault="007B3B8D" w:rsidP="00DC2734">
      <w:pPr>
        <w:pStyle w:val="Heading3"/>
        <w:spacing w:before="120"/>
      </w:pPr>
      <w:r>
        <w:t>Examine the MAC address table on the switches.</w:t>
      </w:r>
    </w:p>
    <w:p w:rsidR="002A333C" w:rsidRDefault="007B3B8D" w:rsidP="002A333C">
      <w:pPr>
        <w:pStyle w:val="SubStepAlpha"/>
      </w:pPr>
      <w:r>
        <w:t xml:space="preserve">Click </w:t>
      </w:r>
      <w:r w:rsidRPr="008B3B51">
        <w:rPr>
          <w:b/>
        </w:rPr>
        <w:t>Switch1</w:t>
      </w:r>
      <w:r>
        <w:t xml:space="preserve">and then the </w:t>
      </w:r>
      <w:r w:rsidRPr="008B3B51">
        <w:rPr>
          <w:b/>
        </w:rPr>
        <w:t>CLI</w:t>
      </w:r>
      <w:r>
        <w:t xml:space="preserve"> tab. Enter the </w:t>
      </w:r>
      <w:r>
        <w:rPr>
          <w:b/>
        </w:rPr>
        <w:t>show mac-</w:t>
      </w:r>
      <w:r w:rsidRPr="00612E2A">
        <w:rPr>
          <w:b/>
        </w:rPr>
        <w:t>address-table</w:t>
      </w:r>
      <w:r w:rsidRPr="00A95126">
        <w:t xml:space="preserve"> </w:t>
      </w:r>
      <w:r>
        <w:t>command</w:t>
      </w:r>
      <w:r w:rsidR="002A333C">
        <w:t>.</w:t>
      </w:r>
    </w:p>
    <w:p w:rsidR="002A333C" w:rsidRDefault="002A333C" w:rsidP="002A333C">
      <w:pPr>
        <w:pStyle w:val="Heading4"/>
      </w:pPr>
      <w:r>
        <w:t>Question:</w:t>
      </w:r>
    </w:p>
    <w:p w:rsidR="002A333C" w:rsidRDefault="007B3B8D" w:rsidP="002A333C">
      <w:pPr>
        <w:pStyle w:val="BodyTextL50"/>
        <w:spacing w:before="0"/>
      </w:pPr>
      <w:r>
        <w:t>Do the entries correspond to those in the table above?</w:t>
      </w:r>
    </w:p>
    <w:p w:rsidR="002A333C" w:rsidRDefault="002A333C" w:rsidP="002A333C">
      <w:pPr>
        <w:pStyle w:val="AnswerLineL50"/>
      </w:pPr>
      <w:r>
        <w:t>Type your answers here.</w:t>
      </w:r>
    </w:p>
    <w:p w:rsidR="002A333C" w:rsidRDefault="007B3B8D" w:rsidP="002A333C">
      <w:pPr>
        <w:pStyle w:val="SubStepAlpha"/>
      </w:pPr>
      <w:r>
        <w:t xml:space="preserve">Click </w:t>
      </w:r>
      <w:r w:rsidRPr="008B3B51">
        <w:rPr>
          <w:b/>
        </w:rPr>
        <w:t>Switch</w:t>
      </w:r>
      <w:r>
        <w:rPr>
          <w:b/>
        </w:rPr>
        <w:t>0</w:t>
      </w:r>
      <w:r>
        <w:t xml:space="preserve">, then the </w:t>
      </w:r>
      <w:r w:rsidRPr="008B3B51">
        <w:rPr>
          <w:b/>
        </w:rPr>
        <w:t>CLI</w:t>
      </w:r>
      <w:r>
        <w:t xml:space="preserve"> tab. Enter the </w:t>
      </w:r>
      <w:r>
        <w:rPr>
          <w:b/>
        </w:rPr>
        <w:t>show mac-</w:t>
      </w:r>
      <w:r w:rsidRPr="00612E2A">
        <w:rPr>
          <w:b/>
        </w:rPr>
        <w:t>address-table</w:t>
      </w:r>
      <w:r w:rsidRPr="00A95126">
        <w:t xml:space="preserve"> </w:t>
      </w:r>
      <w:r>
        <w:t>command</w:t>
      </w:r>
      <w:r w:rsidR="002A333C">
        <w:t>.</w:t>
      </w:r>
    </w:p>
    <w:p w:rsidR="002A333C" w:rsidRDefault="002A333C" w:rsidP="002A333C">
      <w:pPr>
        <w:pStyle w:val="Heading4"/>
      </w:pPr>
      <w:r>
        <w:t>Questions:</w:t>
      </w:r>
    </w:p>
    <w:p w:rsidR="002A333C" w:rsidRDefault="007B3B8D" w:rsidP="002A333C">
      <w:pPr>
        <w:pStyle w:val="BodyTextL50"/>
        <w:spacing w:before="0"/>
      </w:pPr>
      <w:r>
        <w:t>Do the entries correspond to those in the table above?</w:t>
      </w:r>
    </w:p>
    <w:p w:rsidR="002A333C" w:rsidRDefault="002A333C" w:rsidP="002A333C">
      <w:pPr>
        <w:pStyle w:val="AnswerLineL50"/>
      </w:pPr>
      <w:r>
        <w:lastRenderedPageBreak/>
        <w:t>Type your answers here.</w:t>
      </w:r>
    </w:p>
    <w:p w:rsidR="002A333C" w:rsidRDefault="007B3B8D" w:rsidP="002A333C">
      <w:pPr>
        <w:pStyle w:val="BodyTextL50"/>
      </w:pPr>
      <w:r>
        <w:t>Why are two MAC addresses associated with one port?</w:t>
      </w:r>
    </w:p>
    <w:p w:rsidR="002A333C" w:rsidRDefault="002A333C" w:rsidP="002A333C">
      <w:pPr>
        <w:pStyle w:val="AnswerLineL50"/>
      </w:pPr>
      <w:r>
        <w:t>Type your answers here.</w:t>
      </w:r>
    </w:p>
    <w:p w:rsidR="007B3B8D" w:rsidRDefault="007B3B8D" w:rsidP="002A333C">
      <w:pPr>
        <w:pStyle w:val="Heading2"/>
      </w:pPr>
      <w:r>
        <w:t>Examine the ARP Process in Remote Communications</w:t>
      </w:r>
    </w:p>
    <w:p w:rsidR="007B3B8D" w:rsidRDefault="007B3B8D" w:rsidP="002A333C">
      <w:pPr>
        <w:pStyle w:val="Heading3"/>
      </w:pPr>
      <w:r>
        <w:t>Generate traffic to produce ARP traffic.</w:t>
      </w:r>
    </w:p>
    <w:p w:rsidR="005C7D2E" w:rsidRPr="005C7D2E" w:rsidRDefault="005C7D2E" w:rsidP="005C7D2E">
      <w:pPr>
        <w:pStyle w:val="ConfigWindow"/>
      </w:pPr>
      <w:r>
        <w:t>Open</w:t>
      </w:r>
      <w:r w:rsidRPr="005C7D2E">
        <w:t xml:space="preserve"> a command prompt</w:t>
      </w:r>
    </w:p>
    <w:p w:rsidR="007B3B8D" w:rsidRDefault="007B3B8D" w:rsidP="00DC2734">
      <w:pPr>
        <w:pStyle w:val="SubStepAlpha"/>
        <w:spacing w:before="0"/>
      </w:pPr>
      <w:r>
        <w:t xml:space="preserve">Click </w:t>
      </w:r>
      <w:r w:rsidRPr="002A333C">
        <w:rPr>
          <w:b/>
        </w:rPr>
        <w:t>172.16.31.2</w:t>
      </w:r>
      <w:r>
        <w:t xml:space="preserve"> and open the </w:t>
      </w:r>
      <w:r w:rsidRPr="002A333C">
        <w:rPr>
          <w:b/>
        </w:rPr>
        <w:t>Command Prompt</w:t>
      </w:r>
      <w:r>
        <w:t>.</w:t>
      </w:r>
    </w:p>
    <w:p w:rsidR="007B3B8D" w:rsidRDefault="007B3B8D" w:rsidP="002A333C">
      <w:pPr>
        <w:pStyle w:val="SubStepAlpha"/>
      </w:pPr>
      <w:r>
        <w:t xml:space="preserve">Enter the </w:t>
      </w:r>
      <w:r w:rsidRPr="00073178">
        <w:rPr>
          <w:b/>
        </w:rPr>
        <w:t xml:space="preserve">ping </w:t>
      </w:r>
      <w:r>
        <w:rPr>
          <w:b/>
        </w:rPr>
        <w:t>10.10.10.1</w:t>
      </w:r>
      <w:r w:rsidRPr="002D6284">
        <w:t xml:space="preserve"> </w:t>
      </w:r>
      <w:r>
        <w:t>command.</w:t>
      </w:r>
    </w:p>
    <w:p w:rsidR="002A333C" w:rsidRDefault="007B3B8D" w:rsidP="002A333C">
      <w:pPr>
        <w:pStyle w:val="SubStepAlpha"/>
      </w:pPr>
      <w:r>
        <w:t xml:space="preserve">Type </w:t>
      </w:r>
      <w:proofErr w:type="spellStart"/>
      <w:r>
        <w:rPr>
          <w:b/>
        </w:rPr>
        <w:t>arp</w:t>
      </w:r>
      <w:proofErr w:type="spellEnd"/>
      <w:r>
        <w:rPr>
          <w:b/>
        </w:rPr>
        <w:t xml:space="preserve"> –a</w:t>
      </w:r>
      <w:r w:rsidR="002A333C">
        <w:t>.</w:t>
      </w:r>
    </w:p>
    <w:p w:rsidR="002A333C" w:rsidRDefault="002A333C" w:rsidP="002A333C">
      <w:pPr>
        <w:pStyle w:val="Heading4"/>
      </w:pPr>
      <w:r>
        <w:t>Question:</w:t>
      </w:r>
    </w:p>
    <w:p w:rsidR="002A333C" w:rsidRDefault="007B3B8D" w:rsidP="002A333C">
      <w:pPr>
        <w:pStyle w:val="BodyTextL50"/>
        <w:spacing w:before="0"/>
      </w:pPr>
      <w:r>
        <w:t>What is the IP address of the new ARP table entry?</w:t>
      </w:r>
    </w:p>
    <w:p w:rsidR="002A333C" w:rsidRDefault="002A333C" w:rsidP="002A333C">
      <w:pPr>
        <w:pStyle w:val="AnswerLineL50"/>
      </w:pPr>
      <w:r>
        <w:t>Type your answers here.</w:t>
      </w:r>
    </w:p>
    <w:p w:rsidR="007B3B8D" w:rsidRDefault="007B3B8D" w:rsidP="002A333C">
      <w:pPr>
        <w:pStyle w:val="SubStepAlpha"/>
      </w:pPr>
      <w:r>
        <w:t xml:space="preserve">Enter </w:t>
      </w:r>
      <w:proofErr w:type="spellStart"/>
      <w:r>
        <w:rPr>
          <w:b/>
        </w:rPr>
        <w:t>arp</w:t>
      </w:r>
      <w:proofErr w:type="spellEnd"/>
      <w:r>
        <w:rPr>
          <w:b/>
        </w:rPr>
        <w:t xml:space="preserve"> -d </w:t>
      </w:r>
      <w:r>
        <w:t xml:space="preserve">to clear the ARP table and switch to </w:t>
      </w:r>
      <w:r>
        <w:rPr>
          <w:b/>
        </w:rPr>
        <w:t>Simulation</w:t>
      </w:r>
      <w:r>
        <w:t xml:space="preserve"> mode.</w:t>
      </w:r>
    </w:p>
    <w:p w:rsidR="005B0A7A" w:rsidRDefault="007B3B8D" w:rsidP="005B0A7A">
      <w:pPr>
        <w:pStyle w:val="SubStepAlpha"/>
      </w:pPr>
      <w:r>
        <w:t>R</w:t>
      </w:r>
      <w:r w:rsidR="005B0A7A">
        <w:t>epeat the ping to 10.10.10.1.</w:t>
      </w:r>
    </w:p>
    <w:p w:rsidR="005B0A7A" w:rsidRDefault="005B0A7A" w:rsidP="005B0A7A">
      <w:pPr>
        <w:pStyle w:val="Heading4"/>
      </w:pPr>
      <w:r>
        <w:t>Question:</w:t>
      </w:r>
    </w:p>
    <w:p w:rsidR="005B0A7A" w:rsidRDefault="007B3B8D" w:rsidP="005B0A7A">
      <w:pPr>
        <w:pStyle w:val="BodyTextL50"/>
        <w:spacing w:before="0"/>
      </w:pPr>
      <w:r>
        <w:t>How many PDUs appear</w:t>
      </w:r>
      <w:r w:rsidR="005B0A7A">
        <w:t>?</w:t>
      </w:r>
    </w:p>
    <w:p w:rsidR="005B0A7A" w:rsidRDefault="005B0A7A" w:rsidP="005B0A7A">
      <w:pPr>
        <w:pStyle w:val="AnswerLineL50"/>
      </w:pPr>
      <w:r>
        <w:t>Type your answers here.</w:t>
      </w:r>
    </w:p>
    <w:p w:rsidR="005C7D2E" w:rsidRPr="005C7D2E" w:rsidRDefault="005C7D2E" w:rsidP="005C7D2E">
      <w:pPr>
        <w:pStyle w:val="ConfigWindow"/>
      </w:pPr>
      <w:r w:rsidRPr="005C7D2E">
        <w:t>Close a command prompt</w:t>
      </w:r>
    </w:p>
    <w:p w:rsidR="005B0A7A" w:rsidRDefault="007B3B8D" w:rsidP="00DC2734">
      <w:pPr>
        <w:pStyle w:val="SubStepAlpha"/>
        <w:spacing w:before="0"/>
      </w:pPr>
      <w:r>
        <w:t xml:space="preserve">Click </w:t>
      </w:r>
      <w:r>
        <w:rPr>
          <w:b/>
        </w:rPr>
        <w:t>Capture/Forward</w:t>
      </w:r>
      <w:r>
        <w:t xml:space="preserve">. Click the PDU that is now at </w:t>
      </w:r>
      <w:r>
        <w:rPr>
          <w:b/>
        </w:rPr>
        <w:t>Switch1</w:t>
      </w:r>
      <w:r w:rsidR="005B0A7A">
        <w:t>.</w:t>
      </w:r>
    </w:p>
    <w:p w:rsidR="005B0A7A" w:rsidRDefault="005B0A7A" w:rsidP="005B0A7A">
      <w:pPr>
        <w:pStyle w:val="Heading4"/>
      </w:pPr>
      <w:r>
        <w:t>Question:</w:t>
      </w:r>
    </w:p>
    <w:p w:rsidR="005B0A7A" w:rsidRDefault="007B3B8D" w:rsidP="005B0A7A">
      <w:pPr>
        <w:pStyle w:val="BodyTextL50"/>
        <w:spacing w:before="0"/>
      </w:pPr>
      <w:r>
        <w:t>What is the target destination IP destination address of the ARP request?</w:t>
      </w:r>
    </w:p>
    <w:p w:rsidR="005B0A7A" w:rsidRDefault="005B0A7A" w:rsidP="005B0A7A">
      <w:pPr>
        <w:pStyle w:val="AnswerLineL50"/>
      </w:pPr>
      <w:r>
        <w:t>Type your answers here.</w:t>
      </w:r>
    </w:p>
    <w:p w:rsidR="005B0A7A" w:rsidRDefault="007B3B8D" w:rsidP="005B0A7A">
      <w:pPr>
        <w:pStyle w:val="SubStepAlpha"/>
      </w:pPr>
      <w:r>
        <w:t>The destination IP address is not 10.10.10.1.</w:t>
      </w:r>
    </w:p>
    <w:p w:rsidR="005B0A7A" w:rsidRDefault="005B0A7A" w:rsidP="005B0A7A">
      <w:pPr>
        <w:pStyle w:val="Heading4"/>
      </w:pPr>
      <w:r>
        <w:t>Question:</w:t>
      </w:r>
    </w:p>
    <w:p w:rsidR="005B0A7A" w:rsidRDefault="007B3B8D" w:rsidP="005B0A7A">
      <w:pPr>
        <w:pStyle w:val="BodyTextL50"/>
        <w:spacing w:before="0"/>
      </w:pPr>
      <w:r>
        <w:t>Why?</w:t>
      </w:r>
    </w:p>
    <w:p w:rsidR="005B0A7A" w:rsidRDefault="005B0A7A" w:rsidP="004F509B">
      <w:pPr>
        <w:pStyle w:val="AnswerLineL50"/>
        <w:spacing w:before="600" w:after="600"/>
      </w:pPr>
      <w:r>
        <w:t>Type your answers here.</w:t>
      </w:r>
    </w:p>
    <w:p w:rsidR="007B3B8D" w:rsidRDefault="007B3B8D" w:rsidP="005B0A7A">
      <w:pPr>
        <w:pStyle w:val="Heading3"/>
      </w:pPr>
      <w:r>
        <w:t>Examine the ARP table on Router1.</w:t>
      </w:r>
    </w:p>
    <w:p w:rsidR="007B3B8D" w:rsidRDefault="007B3B8D" w:rsidP="005B0A7A">
      <w:pPr>
        <w:pStyle w:val="SubStepAlpha"/>
      </w:pPr>
      <w:r>
        <w:t xml:space="preserve">Switch to </w:t>
      </w:r>
      <w:r>
        <w:rPr>
          <w:b/>
        </w:rPr>
        <w:t>Realtime</w:t>
      </w:r>
      <w:r>
        <w:t xml:space="preserve"> mode. Click </w:t>
      </w:r>
      <w:r w:rsidRPr="009C16C0">
        <w:rPr>
          <w:b/>
        </w:rPr>
        <w:t>Router1</w:t>
      </w:r>
      <w:r>
        <w:rPr>
          <w:b/>
        </w:rPr>
        <w:t xml:space="preserve"> </w:t>
      </w:r>
      <w:r>
        <w:t xml:space="preserve">and then the </w:t>
      </w:r>
      <w:r>
        <w:rPr>
          <w:b/>
        </w:rPr>
        <w:t xml:space="preserve">CLI </w:t>
      </w:r>
      <w:r>
        <w:t>tab</w:t>
      </w:r>
      <w:r w:rsidR="005B0A7A">
        <w:t>.</w:t>
      </w:r>
    </w:p>
    <w:p w:rsidR="005B0A7A" w:rsidRDefault="007B3B8D" w:rsidP="005B0A7A">
      <w:pPr>
        <w:pStyle w:val="SubStepAlpha"/>
      </w:pPr>
      <w:r>
        <w:t>E</w:t>
      </w:r>
      <w:r w:rsidRPr="005B0A7A">
        <w:t>nt</w:t>
      </w:r>
      <w:r>
        <w:t xml:space="preserve">er privileged EXEC mode and then the </w:t>
      </w:r>
      <w:r w:rsidRPr="005B0A7A">
        <w:rPr>
          <w:b/>
        </w:rPr>
        <w:t>show mac-address-table</w:t>
      </w:r>
      <w:r w:rsidRPr="00A41807">
        <w:t xml:space="preserve"> </w:t>
      </w:r>
      <w:r>
        <w:t>command</w:t>
      </w:r>
      <w:r w:rsidR="005B0A7A">
        <w:t>.</w:t>
      </w:r>
    </w:p>
    <w:p w:rsidR="005B0A7A" w:rsidRDefault="005B0A7A" w:rsidP="005B0A7A">
      <w:pPr>
        <w:pStyle w:val="Heading4"/>
      </w:pPr>
      <w:r>
        <w:t>Question:</w:t>
      </w:r>
    </w:p>
    <w:p w:rsidR="005B0A7A" w:rsidRDefault="007B3B8D" w:rsidP="005B0A7A">
      <w:pPr>
        <w:pStyle w:val="BodyTextL50"/>
        <w:spacing w:before="0"/>
      </w:pPr>
      <w:r>
        <w:t>How many MAC addresses are in the table? Why?</w:t>
      </w:r>
    </w:p>
    <w:p w:rsidR="005B0A7A" w:rsidRDefault="005B0A7A" w:rsidP="00422B95">
      <w:pPr>
        <w:pStyle w:val="AnswerLineL50"/>
        <w:spacing w:before="300" w:after="300"/>
      </w:pPr>
      <w:r>
        <w:t>Type your answers here.</w:t>
      </w:r>
    </w:p>
    <w:p w:rsidR="005B0A7A" w:rsidRDefault="007B3B8D" w:rsidP="005B0A7A">
      <w:pPr>
        <w:pStyle w:val="SubStepAlpha"/>
      </w:pPr>
      <w:r>
        <w:t xml:space="preserve">Enter the </w:t>
      </w:r>
      <w:r>
        <w:rPr>
          <w:b/>
        </w:rPr>
        <w:t xml:space="preserve">show </w:t>
      </w:r>
      <w:proofErr w:type="spellStart"/>
      <w:r>
        <w:rPr>
          <w:b/>
        </w:rPr>
        <w:t>arp</w:t>
      </w:r>
      <w:proofErr w:type="spellEnd"/>
      <w:r w:rsidRPr="00A41807">
        <w:t xml:space="preserve"> </w:t>
      </w:r>
      <w:r>
        <w:t>command.</w:t>
      </w:r>
    </w:p>
    <w:p w:rsidR="005B0A7A" w:rsidRDefault="005B0A7A" w:rsidP="005B0A7A">
      <w:pPr>
        <w:pStyle w:val="Heading4"/>
      </w:pPr>
      <w:r>
        <w:t>Questions:</w:t>
      </w:r>
    </w:p>
    <w:p w:rsidR="005B0A7A" w:rsidRDefault="007B3B8D" w:rsidP="005B0A7A">
      <w:pPr>
        <w:pStyle w:val="BodyTextL50"/>
        <w:spacing w:before="0"/>
      </w:pPr>
      <w:r>
        <w:t xml:space="preserve">Is there an entry for </w:t>
      </w:r>
      <w:r>
        <w:rPr>
          <w:b/>
        </w:rPr>
        <w:t>172.16.31.2</w:t>
      </w:r>
      <w:r>
        <w:t>?</w:t>
      </w:r>
    </w:p>
    <w:p w:rsidR="005B0A7A" w:rsidRDefault="005B0A7A" w:rsidP="005B0A7A">
      <w:pPr>
        <w:pStyle w:val="AnswerLineL50"/>
      </w:pPr>
      <w:r>
        <w:t>Type your answers here.</w:t>
      </w:r>
    </w:p>
    <w:p w:rsidR="005B0A7A" w:rsidRDefault="007B3B8D" w:rsidP="005B0A7A">
      <w:pPr>
        <w:pStyle w:val="BodyTextL50"/>
      </w:pPr>
      <w:r>
        <w:t>What happens to the first ping in a situation where the router responds to the ARP request?</w:t>
      </w:r>
    </w:p>
    <w:p w:rsidR="005B0A7A" w:rsidRDefault="005B0A7A" w:rsidP="005B0A7A">
      <w:pPr>
        <w:pStyle w:val="AnswerLineL50"/>
      </w:pPr>
      <w:r>
        <w:t>Type your answers here.</w:t>
      </w:r>
    </w:p>
    <w:p w:rsidR="005B0A7A" w:rsidRPr="005B0A7A" w:rsidRDefault="005B0A7A" w:rsidP="005B0A7A">
      <w:pPr>
        <w:pStyle w:val="ConfigWindow"/>
      </w:pPr>
      <w:r>
        <w:t>End of document</w:t>
      </w:r>
    </w:p>
    <w:sectPr w:rsidR="005B0A7A" w:rsidRPr="005B0A7A" w:rsidSect="00422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17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12" w:rsidRDefault="002D0212" w:rsidP="00710659">
      <w:pPr>
        <w:spacing w:after="0" w:line="240" w:lineRule="auto"/>
      </w:pPr>
      <w:r>
        <w:separator/>
      </w:r>
    </w:p>
    <w:p w:rsidR="002D0212" w:rsidRDefault="002D0212"/>
  </w:endnote>
  <w:endnote w:type="continuationSeparator" w:id="0">
    <w:p w:rsidR="002D0212" w:rsidRDefault="002D0212" w:rsidP="00710659">
      <w:pPr>
        <w:spacing w:after="0" w:line="240" w:lineRule="auto"/>
      </w:pPr>
      <w:r>
        <w:continuationSeparator/>
      </w:r>
    </w:p>
    <w:p w:rsidR="002D0212" w:rsidRDefault="002D0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658448195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6456C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4F509B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C0475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C0475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-1538495407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6456C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4F509B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C0475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C0475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12" w:rsidRDefault="002D0212" w:rsidP="00710659">
      <w:pPr>
        <w:spacing w:after="0" w:line="240" w:lineRule="auto"/>
      </w:pPr>
      <w:r>
        <w:separator/>
      </w:r>
    </w:p>
    <w:p w:rsidR="002D0212" w:rsidRDefault="002D0212"/>
  </w:footnote>
  <w:footnote w:type="continuationSeparator" w:id="0">
    <w:p w:rsidR="002D0212" w:rsidRDefault="002D0212" w:rsidP="00710659">
      <w:pPr>
        <w:spacing w:after="0" w:line="240" w:lineRule="auto"/>
      </w:pPr>
      <w:r>
        <w:continuationSeparator/>
      </w:r>
    </w:p>
    <w:p w:rsidR="002D0212" w:rsidRDefault="002D0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2F038921A59946828955436D844FAB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C6456C" w:rsidP="008402F2">
        <w:pPr>
          <w:pStyle w:val="PageHead"/>
        </w:pPr>
        <w:r>
          <w:t>Packet Tracer - Examine the ARP Table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3" name="Picture 3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627E5912"/>
    <w:multiLevelType w:val="multilevel"/>
    <w:tmpl w:val="1258F7A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49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60EF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333C"/>
    <w:rsid w:val="002A6C56"/>
    <w:rsid w:val="002C04C4"/>
    <w:rsid w:val="002C090C"/>
    <w:rsid w:val="002C1243"/>
    <w:rsid w:val="002C1815"/>
    <w:rsid w:val="002C475E"/>
    <w:rsid w:val="002C6AD6"/>
    <w:rsid w:val="002D0212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2B95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B4FA4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4F509B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8727C"/>
    <w:rsid w:val="00592329"/>
    <w:rsid w:val="00593386"/>
    <w:rsid w:val="00596998"/>
    <w:rsid w:val="0059790F"/>
    <w:rsid w:val="005A6E62"/>
    <w:rsid w:val="005B0A7A"/>
    <w:rsid w:val="005B2FB3"/>
    <w:rsid w:val="005C6DE5"/>
    <w:rsid w:val="005C7D2E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0475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2B49"/>
    <w:rsid w:val="006E372B"/>
    <w:rsid w:val="006E5FE9"/>
    <w:rsid w:val="006E626D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7268B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3B8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07E56"/>
    <w:rsid w:val="00810E4B"/>
    <w:rsid w:val="00814BAA"/>
    <w:rsid w:val="00816F0C"/>
    <w:rsid w:val="0082211C"/>
    <w:rsid w:val="00822264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A5731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672F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56C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2734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35D7D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407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346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DA2DF"/>
  <w15:docId w15:val="{6A363F93-620A-4E3C-B4CA-480034FE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7B3B8D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6C0475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422B95"/>
    <w:pPr>
      <w:ind w:left="720"/>
    </w:pPr>
    <w:rPr>
      <w:color w:val="FFFFFF" w:themeColor="background1"/>
    </w:r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6E626D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6C0475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038921A59946828955436D844F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3D78-D1C5-4C24-B9AE-F5A8D3C8F765}"/>
      </w:docPartPr>
      <w:docPartBody>
        <w:p w:rsidR="0032459B" w:rsidRDefault="00495B64">
          <w:pPr>
            <w:pStyle w:val="2F038921A59946828955436D844FAB9D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64"/>
    <w:rsid w:val="00115462"/>
    <w:rsid w:val="00315DE5"/>
    <w:rsid w:val="0032459B"/>
    <w:rsid w:val="00495B64"/>
    <w:rsid w:val="0057325D"/>
    <w:rsid w:val="00C6453A"/>
    <w:rsid w:val="00F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F038921A59946828955436D844FAB9D">
    <w:name w:val="2F038921A59946828955436D844FA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5EEA-F92D-495A-B203-38A37E28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Examine the ARP Table</vt:lpstr>
    </vt:vector>
  </TitlesOfParts>
  <Company>Cisco Systems, Inc.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Examine the ARP Table</dc:title>
  <dc:creator>SP</dc:creator>
  <dc:description>2013</dc:description>
  <cp:lastModifiedBy>DH</cp:lastModifiedBy>
  <cp:revision>2</cp:revision>
  <dcterms:created xsi:type="dcterms:W3CDTF">2019-11-26T16:05:00Z</dcterms:created>
  <dcterms:modified xsi:type="dcterms:W3CDTF">2019-11-26T16:05:00Z</dcterms:modified>
</cp:coreProperties>
</file>