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4C65" w14:textId="77777777" w:rsidR="004D36D7" w:rsidRPr="00FD4A68" w:rsidRDefault="008F0091" w:rsidP="00B47940">
      <w:pPr>
        <w:pStyle w:val="Title"/>
        <w:rPr>
          <w:rStyle w:val="LabTitleInstVersred"/>
          <w:b/>
          <w:color w:val="auto"/>
        </w:rPr>
      </w:pPr>
      <w:sdt>
        <w:sdtPr>
          <w:rPr>
            <w:b w:val="0"/>
            <w:color w:val="EE0000"/>
          </w:rPr>
          <w:alias w:val="Title"/>
          <w:tag w:val=""/>
          <w:id w:val="-487021785"/>
          <w:placeholder>
            <w:docPart w:val="84BB8EA1706F42F8921C9A5C2C90314D"/>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805564">
            <w:t>Packet Tracer</w:t>
          </w:r>
          <w:r w:rsidR="002854A7">
            <w:t xml:space="preserve"> - Configure and </w:t>
          </w:r>
          <w:r w:rsidR="00805564">
            <w:t>Modify</w:t>
          </w:r>
          <w:r w:rsidR="002854A7">
            <w:t xml:space="preserve"> Standard IPv4 ACLs</w:t>
          </w:r>
        </w:sdtContent>
      </w:sdt>
    </w:p>
    <w:p w14:paraId="51E6C4AA" w14:textId="77777777" w:rsidR="00805564" w:rsidRPr="00BB73FF" w:rsidRDefault="00805564" w:rsidP="00805564">
      <w:pPr>
        <w:pStyle w:val="Heading1"/>
      </w:pPr>
      <w:r w:rsidRPr="00BB73FF">
        <w:t>Addressing Table</w:t>
      </w: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lists the devices in the network and the IP addresses and subnet masks that are configured on their interfaces. When applicable, default gateway addresses are also provided."/>
      </w:tblPr>
      <w:tblGrid>
        <w:gridCol w:w="1999"/>
        <w:gridCol w:w="2000"/>
        <w:gridCol w:w="2000"/>
        <w:gridCol w:w="2000"/>
        <w:gridCol w:w="2000"/>
      </w:tblGrid>
      <w:tr w:rsidR="00805564" w14:paraId="54AC8880" w14:textId="77777777" w:rsidTr="00AD68CE">
        <w:trPr>
          <w:cantSplit/>
          <w:jc w:val="center"/>
        </w:trPr>
        <w:tc>
          <w:tcPr>
            <w:tcW w:w="199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D137EE8" w14:textId="77777777" w:rsidR="00805564" w:rsidRPr="00E87D62" w:rsidRDefault="00805564" w:rsidP="000C4832">
            <w:pPr>
              <w:pStyle w:val="TableHeading"/>
            </w:pPr>
            <w:r w:rsidRPr="00E87D62">
              <w:t>Device</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FF85942" w14:textId="77777777" w:rsidR="00805564" w:rsidRPr="00E87D62" w:rsidRDefault="00805564" w:rsidP="000C4832">
            <w:pPr>
              <w:pStyle w:val="TableHeading"/>
            </w:pPr>
            <w:r w:rsidRPr="00E87D62">
              <w:t>Interface</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584FDB0" w14:textId="77777777" w:rsidR="00805564" w:rsidRPr="00E87D62" w:rsidRDefault="00805564" w:rsidP="000C4832">
            <w:pPr>
              <w:pStyle w:val="TableHeading"/>
            </w:pPr>
            <w:r w:rsidRPr="00E87D62">
              <w:t>IP Address</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A051212" w14:textId="77777777" w:rsidR="00805564" w:rsidRPr="00E87D62" w:rsidRDefault="00805564" w:rsidP="000C4832">
            <w:pPr>
              <w:pStyle w:val="TableHeading"/>
            </w:pPr>
            <w:r w:rsidRPr="00E87D62">
              <w:t>Subnet Mask</w:t>
            </w:r>
          </w:p>
        </w:tc>
        <w:tc>
          <w:tcPr>
            <w:tcW w:w="20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F92FACE" w14:textId="77777777" w:rsidR="00805564" w:rsidRPr="00E87D62" w:rsidRDefault="00805564" w:rsidP="000C4832">
            <w:pPr>
              <w:pStyle w:val="TableHeading"/>
            </w:pPr>
            <w:r w:rsidRPr="00E87D62">
              <w:t>Default Gateway</w:t>
            </w:r>
          </w:p>
        </w:tc>
      </w:tr>
      <w:tr w:rsidR="00805564" w14:paraId="17E05EAA" w14:textId="77777777" w:rsidTr="00AD68CE">
        <w:trPr>
          <w:cantSplit/>
          <w:jc w:val="center"/>
        </w:trPr>
        <w:tc>
          <w:tcPr>
            <w:tcW w:w="1999" w:type="dxa"/>
            <w:tcBorders>
              <w:bottom w:val="nil"/>
            </w:tcBorders>
            <w:vAlign w:val="bottom"/>
          </w:tcPr>
          <w:p w14:paraId="79FD8444" w14:textId="77777777" w:rsidR="00805564" w:rsidRPr="00E87D62" w:rsidRDefault="00805564" w:rsidP="000C4832">
            <w:pPr>
              <w:pStyle w:val="TableText"/>
            </w:pPr>
            <w:r w:rsidRPr="00E87D62">
              <w:t>R1</w:t>
            </w:r>
          </w:p>
        </w:tc>
        <w:tc>
          <w:tcPr>
            <w:tcW w:w="2000" w:type="dxa"/>
            <w:vAlign w:val="bottom"/>
          </w:tcPr>
          <w:p w14:paraId="0DC828E1" w14:textId="77777777" w:rsidR="00805564" w:rsidRPr="00E87D62" w:rsidRDefault="00805564" w:rsidP="000C4832">
            <w:pPr>
              <w:pStyle w:val="TableText"/>
            </w:pPr>
            <w:r>
              <w:t>G0/0/0</w:t>
            </w:r>
          </w:p>
        </w:tc>
        <w:tc>
          <w:tcPr>
            <w:tcW w:w="2000" w:type="dxa"/>
            <w:vAlign w:val="bottom"/>
          </w:tcPr>
          <w:p w14:paraId="52D50319" w14:textId="77777777" w:rsidR="00805564" w:rsidRPr="00E87D62" w:rsidRDefault="00805564" w:rsidP="000C4832">
            <w:pPr>
              <w:pStyle w:val="TableText"/>
            </w:pPr>
            <w:r>
              <w:t>192.168.10</w:t>
            </w:r>
            <w:r w:rsidRPr="00E87D62">
              <w:t>.1</w:t>
            </w:r>
          </w:p>
        </w:tc>
        <w:tc>
          <w:tcPr>
            <w:tcW w:w="2000" w:type="dxa"/>
            <w:vAlign w:val="bottom"/>
          </w:tcPr>
          <w:p w14:paraId="50E4BB3C" w14:textId="77777777" w:rsidR="00805564" w:rsidRPr="00E87D62" w:rsidRDefault="00805564" w:rsidP="000C4832">
            <w:pPr>
              <w:pStyle w:val="TableText"/>
            </w:pPr>
            <w:r w:rsidRPr="00E87D62">
              <w:t>255.255.255.0</w:t>
            </w:r>
          </w:p>
        </w:tc>
        <w:tc>
          <w:tcPr>
            <w:tcW w:w="2000" w:type="dxa"/>
            <w:tcBorders>
              <w:bottom w:val="nil"/>
            </w:tcBorders>
            <w:vAlign w:val="bottom"/>
          </w:tcPr>
          <w:p w14:paraId="71EFCEE0" w14:textId="77777777" w:rsidR="00805564" w:rsidRPr="00E87D62" w:rsidRDefault="00805564" w:rsidP="000C4832">
            <w:pPr>
              <w:pStyle w:val="TableText"/>
            </w:pPr>
            <w:r w:rsidRPr="00E87D62">
              <w:t>N/A</w:t>
            </w:r>
          </w:p>
        </w:tc>
      </w:tr>
      <w:tr w:rsidR="00805564" w14:paraId="5E241364" w14:textId="77777777" w:rsidTr="00AD68CE">
        <w:trPr>
          <w:cantSplit/>
          <w:jc w:val="center"/>
        </w:trPr>
        <w:tc>
          <w:tcPr>
            <w:tcW w:w="1999" w:type="dxa"/>
            <w:tcBorders>
              <w:top w:val="nil"/>
              <w:bottom w:val="nil"/>
            </w:tcBorders>
            <w:vAlign w:val="bottom"/>
          </w:tcPr>
          <w:p w14:paraId="159C59D5" w14:textId="77777777" w:rsidR="00805564" w:rsidRPr="008D1ABA" w:rsidRDefault="00805564" w:rsidP="00805564">
            <w:pPr>
              <w:pStyle w:val="ConfigWindow"/>
            </w:pPr>
            <w:r w:rsidRPr="008D1ABA">
              <w:t>R1</w:t>
            </w:r>
          </w:p>
        </w:tc>
        <w:tc>
          <w:tcPr>
            <w:tcW w:w="2000" w:type="dxa"/>
            <w:vAlign w:val="bottom"/>
          </w:tcPr>
          <w:p w14:paraId="2A2EEB17" w14:textId="77777777" w:rsidR="00805564" w:rsidRPr="00E87D62" w:rsidRDefault="00805564" w:rsidP="000C4832">
            <w:pPr>
              <w:pStyle w:val="TableText"/>
            </w:pPr>
            <w:r>
              <w:t>G0/0/1</w:t>
            </w:r>
          </w:p>
        </w:tc>
        <w:tc>
          <w:tcPr>
            <w:tcW w:w="2000" w:type="dxa"/>
            <w:vAlign w:val="bottom"/>
          </w:tcPr>
          <w:p w14:paraId="64FD995C" w14:textId="77777777" w:rsidR="00805564" w:rsidRPr="00E87D62" w:rsidRDefault="00805564" w:rsidP="000C4832">
            <w:pPr>
              <w:pStyle w:val="TableText"/>
            </w:pPr>
            <w:r w:rsidRPr="00E87D62">
              <w:t>192.168.</w:t>
            </w:r>
            <w:r>
              <w:t>20</w:t>
            </w:r>
            <w:r w:rsidRPr="00E87D62">
              <w:t>.1</w:t>
            </w:r>
          </w:p>
        </w:tc>
        <w:tc>
          <w:tcPr>
            <w:tcW w:w="2000" w:type="dxa"/>
            <w:vAlign w:val="bottom"/>
          </w:tcPr>
          <w:p w14:paraId="6FF14D9D" w14:textId="77777777" w:rsidR="00805564" w:rsidRPr="00E87D62" w:rsidRDefault="00805564" w:rsidP="000C4832">
            <w:pPr>
              <w:pStyle w:val="TableText"/>
            </w:pPr>
            <w:r w:rsidRPr="00E87D62">
              <w:t>255.255.255.0</w:t>
            </w:r>
          </w:p>
        </w:tc>
        <w:tc>
          <w:tcPr>
            <w:tcW w:w="2000" w:type="dxa"/>
            <w:tcBorders>
              <w:top w:val="nil"/>
              <w:bottom w:val="nil"/>
            </w:tcBorders>
            <w:vAlign w:val="bottom"/>
          </w:tcPr>
          <w:p w14:paraId="173B6F28" w14:textId="77777777" w:rsidR="00805564" w:rsidRPr="00E87D62" w:rsidRDefault="00805564" w:rsidP="00805564">
            <w:pPr>
              <w:pStyle w:val="ConfigWindow"/>
            </w:pPr>
            <w:r w:rsidRPr="00E87D62">
              <w:t>N/A</w:t>
            </w:r>
          </w:p>
        </w:tc>
      </w:tr>
      <w:tr w:rsidR="00805564" w14:paraId="23035A1A" w14:textId="77777777" w:rsidTr="00AD68CE">
        <w:trPr>
          <w:cantSplit/>
          <w:jc w:val="center"/>
        </w:trPr>
        <w:tc>
          <w:tcPr>
            <w:tcW w:w="1999" w:type="dxa"/>
            <w:tcBorders>
              <w:top w:val="nil"/>
              <w:bottom w:val="single" w:sz="2" w:space="0" w:color="auto"/>
            </w:tcBorders>
            <w:vAlign w:val="bottom"/>
          </w:tcPr>
          <w:p w14:paraId="2908D692" w14:textId="77777777" w:rsidR="00805564" w:rsidRPr="008D1ABA" w:rsidRDefault="00805564" w:rsidP="00805564">
            <w:pPr>
              <w:pStyle w:val="ConfigWindow"/>
            </w:pPr>
            <w:r w:rsidRPr="008D1ABA">
              <w:t>R1</w:t>
            </w:r>
          </w:p>
        </w:tc>
        <w:tc>
          <w:tcPr>
            <w:tcW w:w="2000" w:type="dxa"/>
            <w:vAlign w:val="bottom"/>
          </w:tcPr>
          <w:p w14:paraId="531C6073" w14:textId="77777777" w:rsidR="00805564" w:rsidRPr="00E87D62" w:rsidRDefault="00805564" w:rsidP="000C4832">
            <w:pPr>
              <w:pStyle w:val="TableText"/>
            </w:pPr>
            <w:r>
              <w:t>S0/1</w:t>
            </w:r>
            <w:r w:rsidRPr="00E87D62">
              <w:t>/0 (DCE)</w:t>
            </w:r>
          </w:p>
        </w:tc>
        <w:tc>
          <w:tcPr>
            <w:tcW w:w="2000" w:type="dxa"/>
            <w:vAlign w:val="bottom"/>
          </w:tcPr>
          <w:p w14:paraId="02AD0B93" w14:textId="77777777" w:rsidR="00805564" w:rsidRPr="00E87D62" w:rsidRDefault="00805564" w:rsidP="000C4832">
            <w:pPr>
              <w:pStyle w:val="TableText"/>
            </w:pPr>
            <w:r w:rsidRPr="00E87D62">
              <w:t>10.1.1.1</w:t>
            </w:r>
          </w:p>
        </w:tc>
        <w:tc>
          <w:tcPr>
            <w:tcW w:w="2000" w:type="dxa"/>
            <w:vAlign w:val="bottom"/>
          </w:tcPr>
          <w:p w14:paraId="43A1BA2E" w14:textId="77777777" w:rsidR="00805564" w:rsidRPr="00E87D62" w:rsidRDefault="00805564" w:rsidP="000C4832">
            <w:pPr>
              <w:pStyle w:val="TableText"/>
            </w:pPr>
            <w:r w:rsidRPr="00E87D62">
              <w:t>255.255.255.252</w:t>
            </w:r>
          </w:p>
        </w:tc>
        <w:tc>
          <w:tcPr>
            <w:tcW w:w="2000" w:type="dxa"/>
            <w:tcBorders>
              <w:top w:val="nil"/>
              <w:bottom w:val="single" w:sz="2" w:space="0" w:color="auto"/>
            </w:tcBorders>
            <w:vAlign w:val="bottom"/>
          </w:tcPr>
          <w:p w14:paraId="2E703DE6" w14:textId="77777777" w:rsidR="00805564" w:rsidRPr="00E87D62" w:rsidRDefault="00805564" w:rsidP="00805564">
            <w:pPr>
              <w:pStyle w:val="ConfigWindow"/>
            </w:pPr>
            <w:r w:rsidRPr="00E87D62">
              <w:t>N/A</w:t>
            </w:r>
          </w:p>
        </w:tc>
      </w:tr>
      <w:tr w:rsidR="00805564" w14:paraId="4525898A" w14:textId="77777777" w:rsidTr="00AD68CE">
        <w:trPr>
          <w:cantSplit/>
          <w:jc w:val="center"/>
        </w:trPr>
        <w:tc>
          <w:tcPr>
            <w:tcW w:w="1999" w:type="dxa"/>
            <w:tcBorders>
              <w:bottom w:val="nil"/>
            </w:tcBorders>
            <w:vAlign w:val="bottom"/>
          </w:tcPr>
          <w:p w14:paraId="52A45E1A" w14:textId="77777777" w:rsidR="00805564" w:rsidRPr="00E87D62" w:rsidRDefault="00805564" w:rsidP="000C4832">
            <w:pPr>
              <w:pStyle w:val="TableText"/>
            </w:pPr>
            <w:r>
              <w:t>Edge</w:t>
            </w:r>
          </w:p>
        </w:tc>
        <w:tc>
          <w:tcPr>
            <w:tcW w:w="2000" w:type="dxa"/>
            <w:vAlign w:val="bottom"/>
          </w:tcPr>
          <w:p w14:paraId="06BAF04D" w14:textId="77777777" w:rsidR="00805564" w:rsidRPr="00E87D62" w:rsidRDefault="00805564" w:rsidP="000C4832">
            <w:pPr>
              <w:pStyle w:val="TableText"/>
            </w:pPr>
            <w:r>
              <w:t>S0/1</w:t>
            </w:r>
            <w:r w:rsidRPr="00E87D62">
              <w:t>/0</w:t>
            </w:r>
          </w:p>
        </w:tc>
        <w:tc>
          <w:tcPr>
            <w:tcW w:w="2000" w:type="dxa"/>
            <w:vAlign w:val="bottom"/>
          </w:tcPr>
          <w:p w14:paraId="4CA1802E" w14:textId="77777777" w:rsidR="00805564" w:rsidRPr="00E87D62" w:rsidRDefault="00805564" w:rsidP="000C4832">
            <w:pPr>
              <w:pStyle w:val="TableText"/>
            </w:pPr>
            <w:r w:rsidRPr="00E87D62">
              <w:t>10.1.1.2</w:t>
            </w:r>
          </w:p>
        </w:tc>
        <w:tc>
          <w:tcPr>
            <w:tcW w:w="2000" w:type="dxa"/>
            <w:vAlign w:val="bottom"/>
          </w:tcPr>
          <w:p w14:paraId="6ABF461E" w14:textId="77777777" w:rsidR="00805564" w:rsidRPr="00E87D62" w:rsidRDefault="00805564" w:rsidP="000C4832">
            <w:pPr>
              <w:pStyle w:val="TableText"/>
            </w:pPr>
            <w:r w:rsidRPr="00E87D62">
              <w:t>255.255.255.252</w:t>
            </w:r>
          </w:p>
        </w:tc>
        <w:tc>
          <w:tcPr>
            <w:tcW w:w="2000" w:type="dxa"/>
            <w:tcBorders>
              <w:bottom w:val="nil"/>
            </w:tcBorders>
            <w:vAlign w:val="bottom"/>
          </w:tcPr>
          <w:p w14:paraId="46F1CBD5" w14:textId="77777777" w:rsidR="00805564" w:rsidRPr="00E87D62" w:rsidRDefault="00805564" w:rsidP="000C4832">
            <w:pPr>
              <w:pStyle w:val="TableText"/>
            </w:pPr>
            <w:r w:rsidRPr="00E87D62">
              <w:t>N/A</w:t>
            </w:r>
          </w:p>
        </w:tc>
      </w:tr>
      <w:tr w:rsidR="00805564" w14:paraId="5BC3BCAE" w14:textId="77777777" w:rsidTr="00AD68CE">
        <w:trPr>
          <w:cantSplit/>
          <w:jc w:val="center"/>
        </w:trPr>
        <w:tc>
          <w:tcPr>
            <w:tcW w:w="1999" w:type="dxa"/>
            <w:tcBorders>
              <w:top w:val="nil"/>
              <w:bottom w:val="nil"/>
            </w:tcBorders>
            <w:vAlign w:val="bottom"/>
          </w:tcPr>
          <w:p w14:paraId="4C1A40D5" w14:textId="77777777" w:rsidR="00805564" w:rsidRPr="008D1ABA" w:rsidRDefault="00805564" w:rsidP="00805564">
            <w:pPr>
              <w:pStyle w:val="ConfigWindow"/>
            </w:pPr>
            <w:r w:rsidRPr="008D1ABA">
              <w:t>Edge</w:t>
            </w:r>
          </w:p>
        </w:tc>
        <w:tc>
          <w:tcPr>
            <w:tcW w:w="2000" w:type="dxa"/>
            <w:vAlign w:val="bottom"/>
          </w:tcPr>
          <w:p w14:paraId="26361315" w14:textId="77777777" w:rsidR="00805564" w:rsidRPr="00E87D62" w:rsidRDefault="00805564" w:rsidP="000C4832">
            <w:pPr>
              <w:pStyle w:val="TableText"/>
            </w:pPr>
            <w:r>
              <w:t>S0/1</w:t>
            </w:r>
            <w:r w:rsidRPr="00E87D62">
              <w:t>/1 (DCE)</w:t>
            </w:r>
          </w:p>
        </w:tc>
        <w:tc>
          <w:tcPr>
            <w:tcW w:w="2000" w:type="dxa"/>
            <w:vAlign w:val="bottom"/>
          </w:tcPr>
          <w:p w14:paraId="0386CF18" w14:textId="77777777" w:rsidR="00805564" w:rsidRPr="00E87D62" w:rsidRDefault="00805564" w:rsidP="000C4832">
            <w:pPr>
              <w:pStyle w:val="TableText"/>
            </w:pPr>
            <w:r w:rsidRPr="00E87D62">
              <w:t>10.2.2.2</w:t>
            </w:r>
          </w:p>
        </w:tc>
        <w:tc>
          <w:tcPr>
            <w:tcW w:w="2000" w:type="dxa"/>
            <w:vAlign w:val="bottom"/>
          </w:tcPr>
          <w:p w14:paraId="65C3839D" w14:textId="77777777" w:rsidR="00805564" w:rsidRPr="00E87D62" w:rsidRDefault="00805564" w:rsidP="000C4832">
            <w:pPr>
              <w:pStyle w:val="TableText"/>
            </w:pPr>
            <w:r w:rsidRPr="00E87D62">
              <w:t>255.255.255.252</w:t>
            </w:r>
          </w:p>
        </w:tc>
        <w:tc>
          <w:tcPr>
            <w:tcW w:w="2000" w:type="dxa"/>
            <w:tcBorders>
              <w:top w:val="nil"/>
              <w:bottom w:val="nil"/>
            </w:tcBorders>
            <w:vAlign w:val="bottom"/>
          </w:tcPr>
          <w:p w14:paraId="189D0B35" w14:textId="77777777" w:rsidR="00805564" w:rsidRPr="00E87D62" w:rsidRDefault="00805564" w:rsidP="00805564">
            <w:pPr>
              <w:pStyle w:val="ConfigWindow"/>
            </w:pPr>
            <w:r w:rsidRPr="00E87D62">
              <w:t>N/A</w:t>
            </w:r>
          </w:p>
        </w:tc>
      </w:tr>
      <w:tr w:rsidR="00805564" w14:paraId="4BB94917" w14:textId="77777777" w:rsidTr="00AD68CE">
        <w:trPr>
          <w:cantSplit/>
          <w:jc w:val="center"/>
        </w:trPr>
        <w:tc>
          <w:tcPr>
            <w:tcW w:w="1999" w:type="dxa"/>
            <w:tcBorders>
              <w:top w:val="nil"/>
              <w:bottom w:val="single" w:sz="2" w:space="0" w:color="auto"/>
            </w:tcBorders>
            <w:vAlign w:val="bottom"/>
          </w:tcPr>
          <w:p w14:paraId="7F2A4389" w14:textId="77777777" w:rsidR="00805564" w:rsidRPr="008D1ABA" w:rsidRDefault="00805564" w:rsidP="00805564">
            <w:pPr>
              <w:pStyle w:val="ConfigWindow"/>
            </w:pPr>
            <w:r w:rsidRPr="008D1ABA">
              <w:t>Edge</w:t>
            </w:r>
          </w:p>
        </w:tc>
        <w:tc>
          <w:tcPr>
            <w:tcW w:w="2000" w:type="dxa"/>
            <w:vAlign w:val="bottom"/>
          </w:tcPr>
          <w:p w14:paraId="136DE74B" w14:textId="77777777" w:rsidR="00805564" w:rsidRPr="00E87D62" w:rsidRDefault="00805564" w:rsidP="000C4832">
            <w:pPr>
              <w:pStyle w:val="TableText"/>
            </w:pPr>
            <w:r>
              <w:t>S0/2/1</w:t>
            </w:r>
          </w:p>
        </w:tc>
        <w:tc>
          <w:tcPr>
            <w:tcW w:w="2000" w:type="dxa"/>
            <w:vAlign w:val="bottom"/>
          </w:tcPr>
          <w:p w14:paraId="7A4ED9EC" w14:textId="77777777" w:rsidR="00805564" w:rsidRPr="00E87D62" w:rsidRDefault="00805564" w:rsidP="000C4832">
            <w:pPr>
              <w:pStyle w:val="TableText"/>
            </w:pPr>
            <w:r>
              <w:t>209.165.200.225</w:t>
            </w:r>
          </w:p>
        </w:tc>
        <w:tc>
          <w:tcPr>
            <w:tcW w:w="2000" w:type="dxa"/>
            <w:vAlign w:val="bottom"/>
          </w:tcPr>
          <w:p w14:paraId="3E0B1CFC" w14:textId="77777777" w:rsidR="00805564" w:rsidRPr="00E87D62" w:rsidRDefault="00805564" w:rsidP="000C4832">
            <w:pPr>
              <w:pStyle w:val="TableText"/>
            </w:pPr>
            <w:r>
              <w:t>255.255.255.224</w:t>
            </w:r>
          </w:p>
        </w:tc>
        <w:tc>
          <w:tcPr>
            <w:tcW w:w="2000" w:type="dxa"/>
            <w:tcBorders>
              <w:top w:val="nil"/>
              <w:bottom w:val="single" w:sz="2" w:space="0" w:color="auto"/>
            </w:tcBorders>
            <w:vAlign w:val="bottom"/>
          </w:tcPr>
          <w:p w14:paraId="4B63B8E7" w14:textId="77777777" w:rsidR="00805564" w:rsidRPr="00E87D62" w:rsidRDefault="00805564" w:rsidP="00805564">
            <w:pPr>
              <w:pStyle w:val="ConfigWindow"/>
            </w:pPr>
            <w:r>
              <w:t>N/A</w:t>
            </w:r>
          </w:p>
        </w:tc>
      </w:tr>
      <w:tr w:rsidR="00805564" w14:paraId="5F4CA471" w14:textId="77777777" w:rsidTr="00AD68CE">
        <w:trPr>
          <w:cantSplit/>
          <w:jc w:val="center"/>
        </w:trPr>
        <w:tc>
          <w:tcPr>
            <w:tcW w:w="1999" w:type="dxa"/>
            <w:tcBorders>
              <w:bottom w:val="nil"/>
            </w:tcBorders>
            <w:vAlign w:val="bottom"/>
          </w:tcPr>
          <w:p w14:paraId="1E35C2A9" w14:textId="77777777" w:rsidR="00805564" w:rsidRPr="00E87D62" w:rsidRDefault="00805564" w:rsidP="000C4832">
            <w:pPr>
              <w:pStyle w:val="TableText"/>
            </w:pPr>
            <w:r w:rsidRPr="00E87D62">
              <w:t>R3</w:t>
            </w:r>
          </w:p>
        </w:tc>
        <w:tc>
          <w:tcPr>
            <w:tcW w:w="2000" w:type="dxa"/>
            <w:vAlign w:val="bottom"/>
          </w:tcPr>
          <w:p w14:paraId="0F7995EE" w14:textId="77777777" w:rsidR="00805564" w:rsidRPr="00E87D62" w:rsidRDefault="00805564" w:rsidP="000C4832">
            <w:pPr>
              <w:pStyle w:val="TableText"/>
            </w:pPr>
            <w:r>
              <w:t>G0/0/0</w:t>
            </w:r>
          </w:p>
        </w:tc>
        <w:tc>
          <w:tcPr>
            <w:tcW w:w="2000" w:type="dxa"/>
            <w:vAlign w:val="bottom"/>
          </w:tcPr>
          <w:p w14:paraId="46797858" w14:textId="77777777" w:rsidR="00805564" w:rsidRPr="00E87D62" w:rsidRDefault="00805564" w:rsidP="000C4832">
            <w:pPr>
              <w:pStyle w:val="TableText"/>
            </w:pPr>
            <w:r w:rsidRPr="00E87D62">
              <w:t>192.168.</w:t>
            </w:r>
            <w:r>
              <w:t>30</w:t>
            </w:r>
            <w:r w:rsidRPr="00E87D62">
              <w:t>.1</w:t>
            </w:r>
          </w:p>
        </w:tc>
        <w:tc>
          <w:tcPr>
            <w:tcW w:w="2000" w:type="dxa"/>
            <w:vAlign w:val="bottom"/>
          </w:tcPr>
          <w:p w14:paraId="3D0A9A3E" w14:textId="77777777" w:rsidR="00805564" w:rsidRPr="00E87D62" w:rsidRDefault="00805564" w:rsidP="000C4832">
            <w:pPr>
              <w:pStyle w:val="TableText"/>
            </w:pPr>
            <w:r w:rsidRPr="00E87D62">
              <w:t>255.255.255.0</w:t>
            </w:r>
          </w:p>
        </w:tc>
        <w:tc>
          <w:tcPr>
            <w:tcW w:w="2000" w:type="dxa"/>
            <w:tcBorders>
              <w:bottom w:val="nil"/>
            </w:tcBorders>
            <w:vAlign w:val="bottom"/>
          </w:tcPr>
          <w:p w14:paraId="5ACC00EF" w14:textId="77777777" w:rsidR="00805564" w:rsidRPr="00E87D62" w:rsidRDefault="00805564" w:rsidP="000C4832">
            <w:pPr>
              <w:pStyle w:val="TableText"/>
            </w:pPr>
            <w:r w:rsidRPr="00E87D62">
              <w:t>N/A</w:t>
            </w:r>
          </w:p>
        </w:tc>
      </w:tr>
      <w:tr w:rsidR="00805564" w14:paraId="7F918606" w14:textId="77777777" w:rsidTr="00AD68CE">
        <w:trPr>
          <w:cantSplit/>
          <w:jc w:val="center"/>
        </w:trPr>
        <w:tc>
          <w:tcPr>
            <w:tcW w:w="1999" w:type="dxa"/>
            <w:tcBorders>
              <w:top w:val="nil"/>
              <w:bottom w:val="nil"/>
            </w:tcBorders>
            <w:vAlign w:val="bottom"/>
          </w:tcPr>
          <w:p w14:paraId="1A4D782B" w14:textId="77777777" w:rsidR="00805564" w:rsidRPr="008D1ABA" w:rsidRDefault="00805564" w:rsidP="00805564">
            <w:pPr>
              <w:pStyle w:val="ConfigWindow"/>
            </w:pPr>
            <w:r w:rsidRPr="008D1ABA">
              <w:t>R3</w:t>
            </w:r>
          </w:p>
        </w:tc>
        <w:tc>
          <w:tcPr>
            <w:tcW w:w="2000" w:type="dxa"/>
            <w:vAlign w:val="bottom"/>
          </w:tcPr>
          <w:p w14:paraId="2907B96D" w14:textId="77777777" w:rsidR="00805564" w:rsidRPr="00E87D62" w:rsidRDefault="00805564" w:rsidP="000C4832">
            <w:pPr>
              <w:pStyle w:val="TableText"/>
            </w:pPr>
            <w:r>
              <w:t>G0/0/1</w:t>
            </w:r>
          </w:p>
        </w:tc>
        <w:tc>
          <w:tcPr>
            <w:tcW w:w="2000" w:type="dxa"/>
            <w:vAlign w:val="bottom"/>
          </w:tcPr>
          <w:p w14:paraId="28616018" w14:textId="77777777" w:rsidR="00805564" w:rsidRPr="00E87D62" w:rsidRDefault="00805564" w:rsidP="000C4832">
            <w:pPr>
              <w:pStyle w:val="TableText"/>
            </w:pPr>
            <w:r w:rsidRPr="00E87D62">
              <w:t>192.168.</w:t>
            </w:r>
            <w:r>
              <w:t>40</w:t>
            </w:r>
            <w:r w:rsidRPr="00E87D62">
              <w:t>.1</w:t>
            </w:r>
          </w:p>
        </w:tc>
        <w:tc>
          <w:tcPr>
            <w:tcW w:w="2000" w:type="dxa"/>
            <w:vAlign w:val="bottom"/>
          </w:tcPr>
          <w:p w14:paraId="3AB035DC" w14:textId="77777777" w:rsidR="00805564" w:rsidRPr="00E87D62" w:rsidRDefault="00805564" w:rsidP="000C4832">
            <w:pPr>
              <w:pStyle w:val="TableText"/>
            </w:pPr>
            <w:r w:rsidRPr="00E87D62">
              <w:t>255.255.255.0</w:t>
            </w:r>
          </w:p>
        </w:tc>
        <w:tc>
          <w:tcPr>
            <w:tcW w:w="2000" w:type="dxa"/>
            <w:tcBorders>
              <w:top w:val="nil"/>
              <w:bottom w:val="nil"/>
            </w:tcBorders>
            <w:vAlign w:val="bottom"/>
          </w:tcPr>
          <w:p w14:paraId="150F1B28" w14:textId="77777777" w:rsidR="00805564" w:rsidRPr="00E87D62" w:rsidRDefault="00805564" w:rsidP="00805564">
            <w:pPr>
              <w:pStyle w:val="ConfigWindow"/>
            </w:pPr>
            <w:r w:rsidRPr="00E87D62">
              <w:t>N/A</w:t>
            </w:r>
          </w:p>
        </w:tc>
      </w:tr>
      <w:tr w:rsidR="00805564" w14:paraId="34F36329" w14:textId="77777777" w:rsidTr="00AD68CE">
        <w:trPr>
          <w:cantSplit/>
          <w:jc w:val="center"/>
        </w:trPr>
        <w:tc>
          <w:tcPr>
            <w:tcW w:w="1999" w:type="dxa"/>
            <w:tcBorders>
              <w:top w:val="nil"/>
            </w:tcBorders>
            <w:vAlign w:val="bottom"/>
          </w:tcPr>
          <w:p w14:paraId="0CCF92BD" w14:textId="77777777" w:rsidR="00805564" w:rsidRPr="008D1ABA" w:rsidRDefault="00805564" w:rsidP="00805564">
            <w:pPr>
              <w:pStyle w:val="ConfigWindow"/>
            </w:pPr>
            <w:r w:rsidRPr="008D1ABA">
              <w:t>R3</w:t>
            </w:r>
          </w:p>
        </w:tc>
        <w:tc>
          <w:tcPr>
            <w:tcW w:w="2000" w:type="dxa"/>
            <w:vAlign w:val="bottom"/>
          </w:tcPr>
          <w:p w14:paraId="123D0832" w14:textId="77777777" w:rsidR="00805564" w:rsidRPr="00E87D62" w:rsidRDefault="00805564" w:rsidP="000C4832">
            <w:pPr>
              <w:pStyle w:val="TableText"/>
            </w:pPr>
            <w:r>
              <w:t>S0/1</w:t>
            </w:r>
            <w:r w:rsidRPr="00E87D62">
              <w:t>/1</w:t>
            </w:r>
          </w:p>
        </w:tc>
        <w:tc>
          <w:tcPr>
            <w:tcW w:w="2000" w:type="dxa"/>
            <w:vAlign w:val="bottom"/>
          </w:tcPr>
          <w:p w14:paraId="4A702E18" w14:textId="77777777" w:rsidR="00805564" w:rsidRPr="00E87D62" w:rsidRDefault="00805564" w:rsidP="000C4832">
            <w:pPr>
              <w:pStyle w:val="TableText"/>
            </w:pPr>
            <w:r w:rsidRPr="00E87D62">
              <w:t>10.2.2.1</w:t>
            </w:r>
          </w:p>
        </w:tc>
        <w:tc>
          <w:tcPr>
            <w:tcW w:w="2000" w:type="dxa"/>
            <w:vAlign w:val="bottom"/>
          </w:tcPr>
          <w:p w14:paraId="4CA536F2" w14:textId="77777777" w:rsidR="00805564" w:rsidRPr="00E87D62" w:rsidRDefault="00805564" w:rsidP="000C4832">
            <w:pPr>
              <w:pStyle w:val="TableText"/>
            </w:pPr>
            <w:r w:rsidRPr="00E87D62">
              <w:t>255.255.255.252</w:t>
            </w:r>
          </w:p>
        </w:tc>
        <w:tc>
          <w:tcPr>
            <w:tcW w:w="2000" w:type="dxa"/>
            <w:tcBorders>
              <w:top w:val="nil"/>
            </w:tcBorders>
            <w:vAlign w:val="bottom"/>
          </w:tcPr>
          <w:p w14:paraId="7939AECA" w14:textId="77777777" w:rsidR="00805564" w:rsidRPr="00E87D62" w:rsidRDefault="00805564" w:rsidP="00805564">
            <w:pPr>
              <w:pStyle w:val="ConfigWindow"/>
            </w:pPr>
            <w:r w:rsidRPr="00E87D62">
              <w:t>N/A</w:t>
            </w:r>
          </w:p>
        </w:tc>
      </w:tr>
      <w:tr w:rsidR="00805564" w14:paraId="74EB8A72" w14:textId="77777777" w:rsidTr="00AD68CE">
        <w:trPr>
          <w:cantSplit/>
          <w:jc w:val="center"/>
        </w:trPr>
        <w:tc>
          <w:tcPr>
            <w:tcW w:w="1999" w:type="dxa"/>
            <w:vAlign w:val="bottom"/>
          </w:tcPr>
          <w:p w14:paraId="782FE565" w14:textId="77777777" w:rsidR="00805564" w:rsidRPr="00E87D62" w:rsidRDefault="00805564" w:rsidP="000C4832">
            <w:pPr>
              <w:pStyle w:val="TableText"/>
            </w:pPr>
            <w:r>
              <w:t>S1</w:t>
            </w:r>
          </w:p>
        </w:tc>
        <w:tc>
          <w:tcPr>
            <w:tcW w:w="2000" w:type="dxa"/>
            <w:vAlign w:val="bottom"/>
          </w:tcPr>
          <w:p w14:paraId="60805B29" w14:textId="77777777" w:rsidR="00805564" w:rsidRPr="00E87D62" w:rsidRDefault="00805564" w:rsidP="000C4832">
            <w:pPr>
              <w:pStyle w:val="TableText"/>
            </w:pPr>
            <w:r>
              <w:t>VLAN 1</w:t>
            </w:r>
          </w:p>
        </w:tc>
        <w:tc>
          <w:tcPr>
            <w:tcW w:w="2000" w:type="dxa"/>
            <w:vAlign w:val="bottom"/>
          </w:tcPr>
          <w:p w14:paraId="37361D52" w14:textId="77777777" w:rsidR="00805564" w:rsidRPr="00E87D62" w:rsidRDefault="00805564" w:rsidP="000C4832">
            <w:pPr>
              <w:pStyle w:val="TableText"/>
            </w:pPr>
            <w:r>
              <w:t>192.168.10.11</w:t>
            </w:r>
          </w:p>
        </w:tc>
        <w:tc>
          <w:tcPr>
            <w:tcW w:w="2000" w:type="dxa"/>
            <w:vAlign w:val="bottom"/>
          </w:tcPr>
          <w:p w14:paraId="320F9C12" w14:textId="77777777" w:rsidR="00805564" w:rsidRPr="00E87D62" w:rsidRDefault="00805564" w:rsidP="000C4832">
            <w:pPr>
              <w:pStyle w:val="TableText"/>
            </w:pPr>
            <w:r>
              <w:t>255.255.255.0</w:t>
            </w:r>
          </w:p>
        </w:tc>
        <w:tc>
          <w:tcPr>
            <w:tcW w:w="2000" w:type="dxa"/>
            <w:vAlign w:val="bottom"/>
          </w:tcPr>
          <w:p w14:paraId="1BE32ABE" w14:textId="77777777" w:rsidR="00805564" w:rsidRPr="00E87D62" w:rsidRDefault="00805564" w:rsidP="000C4832">
            <w:pPr>
              <w:pStyle w:val="TableText"/>
            </w:pPr>
            <w:r>
              <w:t>192.168.10.1</w:t>
            </w:r>
          </w:p>
        </w:tc>
      </w:tr>
      <w:tr w:rsidR="00805564" w14:paraId="24F883AD" w14:textId="77777777" w:rsidTr="00AD68CE">
        <w:trPr>
          <w:cantSplit/>
          <w:jc w:val="center"/>
        </w:trPr>
        <w:tc>
          <w:tcPr>
            <w:tcW w:w="1999" w:type="dxa"/>
            <w:vAlign w:val="bottom"/>
          </w:tcPr>
          <w:p w14:paraId="0B2B25F0" w14:textId="77777777" w:rsidR="00805564" w:rsidRDefault="00805564" w:rsidP="000C4832">
            <w:pPr>
              <w:pStyle w:val="TableText"/>
            </w:pPr>
            <w:r>
              <w:t>S2</w:t>
            </w:r>
          </w:p>
        </w:tc>
        <w:tc>
          <w:tcPr>
            <w:tcW w:w="2000" w:type="dxa"/>
            <w:vAlign w:val="bottom"/>
          </w:tcPr>
          <w:p w14:paraId="115B18AB" w14:textId="77777777" w:rsidR="00805564" w:rsidRDefault="00805564" w:rsidP="000C4832">
            <w:pPr>
              <w:pStyle w:val="TableText"/>
            </w:pPr>
            <w:r>
              <w:t>VLAN 1</w:t>
            </w:r>
          </w:p>
        </w:tc>
        <w:tc>
          <w:tcPr>
            <w:tcW w:w="2000" w:type="dxa"/>
            <w:vAlign w:val="bottom"/>
          </w:tcPr>
          <w:p w14:paraId="6ECE1F9A" w14:textId="77777777" w:rsidR="00805564" w:rsidRDefault="00805564" w:rsidP="000C4832">
            <w:pPr>
              <w:pStyle w:val="TableText"/>
            </w:pPr>
            <w:r>
              <w:t>192.168.20.11</w:t>
            </w:r>
          </w:p>
        </w:tc>
        <w:tc>
          <w:tcPr>
            <w:tcW w:w="2000" w:type="dxa"/>
            <w:vAlign w:val="bottom"/>
          </w:tcPr>
          <w:p w14:paraId="749F3BB9" w14:textId="77777777" w:rsidR="00805564" w:rsidRDefault="00805564" w:rsidP="000C4832">
            <w:pPr>
              <w:pStyle w:val="TableText"/>
            </w:pPr>
            <w:r>
              <w:t>255.255.255.0</w:t>
            </w:r>
          </w:p>
        </w:tc>
        <w:tc>
          <w:tcPr>
            <w:tcW w:w="2000" w:type="dxa"/>
            <w:vAlign w:val="bottom"/>
          </w:tcPr>
          <w:p w14:paraId="1BC30DE3" w14:textId="77777777" w:rsidR="00805564" w:rsidRDefault="00805564" w:rsidP="000C4832">
            <w:pPr>
              <w:pStyle w:val="TableText"/>
            </w:pPr>
            <w:r>
              <w:t>192.168.20.1</w:t>
            </w:r>
          </w:p>
        </w:tc>
      </w:tr>
      <w:tr w:rsidR="00805564" w14:paraId="00E540A4" w14:textId="77777777" w:rsidTr="00AD68CE">
        <w:trPr>
          <w:cantSplit/>
          <w:jc w:val="center"/>
        </w:trPr>
        <w:tc>
          <w:tcPr>
            <w:tcW w:w="1999" w:type="dxa"/>
            <w:vAlign w:val="bottom"/>
          </w:tcPr>
          <w:p w14:paraId="6CE03EE4" w14:textId="77777777" w:rsidR="00805564" w:rsidRPr="00E87D62" w:rsidRDefault="00805564" w:rsidP="000C4832">
            <w:pPr>
              <w:pStyle w:val="TableText"/>
            </w:pPr>
            <w:r>
              <w:t>S3</w:t>
            </w:r>
          </w:p>
        </w:tc>
        <w:tc>
          <w:tcPr>
            <w:tcW w:w="2000" w:type="dxa"/>
            <w:vAlign w:val="bottom"/>
          </w:tcPr>
          <w:p w14:paraId="71D98FC2" w14:textId="77777777" w:rsidR="00805564" w:rsidRPr="00E87D62" w:rsidRDefault="00805564" w:rsidP="000C4832">
            <w:pPr>
              <w:pStyle w:val="TableText"/>
            </w:pPr>
            <w:r>
              <w:t>VLAN 1</w:t>
            </w:r>
          </w:p>
        </w:tc>
        <w:tc>
          <w:tcPr>
            <w:tcW w:w="2000" w:type="dxa"/>
            <w:vAlign w:val="bottom"/>
          </w:tcPr>
          <w:p w14:paraId="426D0B13" w14:textId="77777777" w:rsidR="00805564" w:rsidRPr="00E87D62" w:rsidRDefault="00805564" w:rsidP="000C4832">
            <w:pPr>
              <w:pStyle w:val="TableText"/>
            </w:pPr>
            <w:r>
              <w:t>192.168.30.11</w:t>
            </w:r>
          </w:p>
        </w:tc>
        <w:tc>
          <w:tcPr>
            <w:tcW w:w="2000" w:type="dxa"/>
            <w:vAlign w:val="bottom"/>
          </w:tcPr>
          <w:p w14:paraId="6C4EACA5" w14:textId="77777777" w:rsidR="00805564" w:rsidRPr="00E87D62" w:rsidRDefault="00805564" w:rsidP="000C4832">
            <w:pPr>
              <w:pStyle w:val="TableText"/>
            </w:pPr>
            <w:r>
              <w:t>255.255.255.0</w:t>
            </w:r>
          </w:p>
        </w:tc>
        <w:tc>
          <w:tcPr>
            <w:tcW w:w="2000" w:type="dxa"/>
            <w:vAlign w:val="bottom"/>
          </w:tcPr>
          <w:p w14:paraId="2142207E" w14:textId="77777777" w:rsidR="00805564" w:rsidRPr="00E87D62" w:rsidRDefault="00805564" w:rsidP="000C4832">
            <w:pPr>
              <w:pStyle w:val="TableText"/>
            </w:pPr>
            <w:r>
              <w:t>192.168.30.1</w:t>
            </w:r>
          </w:p>
        </w:tc>
      </w:tr>
      <w:tr w:rsidR="00805564" w14:paraId="3B3FE267" w14:textId="77777777" w:rsidTr="00AD68CE">
        <w:trPr>
          <w:cantSplit/>
          <w:jc w:val="center"/>
        </w:trPr>
        <w:tc>
          <w:tcPr>
            <w:tcW w:w="1999" w:type="dxa"/>
            <w:vAlign w:val="bottom"/>
          </w:tcPr>
          <w:p w14:paraId="75ED9643" w14:textId="77777777" w:rsidR="00805564" w:rsidRDefault="00805564" w:rsidP="000C4832">
            <w:pPr>
              <w:pStyle w:val="TableText"/>
            </w:pPr>
            <w:r>
              <w:t>S4</w:t>
            </w:r>
          </w:p>
        </w:tc>
        <w:tc>
          <w:tcPr>
            <w:tcW w:w="2000" w:type="dxa"/>
            <w:vAlign w:val="bottom"/>
          </w:tcPr>
          <w:p w14:paraId="36AA7B82" w14:textId="77777777" w:rsidR="00805564" w:rsidRDefault="00805564" w:rsidP="000C4832">
            <w:pPr>
              <w:pStyle w:val="TableText"/>
            </w:pPr>
            <w:r>
              <w:t>VLAN 1</w:t>
            </w:r>
          </w:p>
        </w:tc>
        <w:tc>
          <w:tcPr>
            <w:tcW w:w="2000" w:type="dxa"/>
            <w:vAlign w:val="bottom"/>
          </w:tcPr>
          <w:p w14:paraId="4550F049" w14:textId="77777777" w:rsidR="00805564" w:rsidRDefault="00805564" w:rsidP="000C4832">
            <w:pPr>
              <w:pStyle w:val="TableText"/>
            </w:pPr>
            <w:r>
              <w:t>192.168.40.11</w:t>
            </w:r>
          </w:p>
        </w:tc>
        <w:tc>
          <w:tcPr>
            <w:tcW w:w="2000" w:type="dxa"/>
            <w:vAlign w:val="bottom"/>
          </w:tcPr>
          <w:p w14:paraId="4D1EF3FD" w14:textId="77777777" w:rsidR="00805564" w:rsidRDefault="00805564" w:rsidP="000C4832">
            <w:pPr>
              <w:pStyle w:val="TableText"/>
            </w:pPr>
            <w:r>
              <w:t>255.255.255.0</w:t>
            </w:r>
          </w:p>
        </w:tc>
        <w:tc>
          <w:tcPr>
            <w:tcW w:w="2000" w:type="dxa"/>
            <w:vAlign w:val="bottom"/>
          </w:tcPr>
          <w:p w14:paraId="37831816" w14:textId="77777777" w:rsidR="00805564" w:rsidRDefault="00805564" w:rsidP="000C4832">
            <w:pPr>
              <w:pStyle w:val="TableText"/>
            </w:pPr>
            <w:r>
              <w:t>192.168.40.1</w:t>
            </w:r>
          </w:p>
        </w:tc>
      </w:tr>
      <w:tr w:rsidR="00805564" w14:paraId="1730D53B" w14:textId="77777777" w:rsidTr="00AD68CE">
        <w:trPr>
          <w:cantSplit/>
          <w:jc w:val="center"/>
        </w:trPr>
        <w:tc>
          <w:tcPr>
            <w:tcW w:w="1999" w:type="dxa"/>
            <w:vAlign w:val="bottom"/>
          </w:tcPr>
          <w:p w14:paraId="1CDD5E2A" w14:textId="77777777" w:rsidR="00805564" w:rsidRPr="00E87D62" w:rsidRDefault="00805564" w:rsidP="000C4832">
            <w:pPr>
              <w:pStyle w:val="TableText"/>
            </w:pPr>
            <w:r w:rsidRPr="00E87D62">
              <w:t>PC-A</w:t>
            </w:r>
          </w:p>
        </w:tc>
        <w:tc>
          <w:tcPr>
            <w:tcW w:w="2000" w:type="dxa"/>
            <w:vAlign w:val="bottom"/>
          </w:tcPr>
          <w:p w14:paraId="73723571" w14:textId="77777777" w:rsidR="00805564" w:rsidRPr="00E87D62" w:rsidRDefault="00805564" w:rsidP="000C4832">
            <w:pPr>
              <w:pStyle w:val="TableText"/>
            </w:pPr>
            <w:r w:rsidRPr="00E87D62">
              <w:t>NIC</w:t>
            </w:r>
          </w:p>
        </w:tc>
        <w:tc>
          <w:tcPr>
            <w:tcW w:w="2000" w:type="dxa"/>
            <w:vAlign w:val="bottom"/>
          </w:tcPr>
          <w:p w14:paraId="7F791520" w14:textId="77777777" w:rsidR="00805564" w:rsidRPr="00E87D62" w:rsidRDefault="00805564" w:rsidP="000C4832">
            <w:pPr>
              <w:pStyle w:val="TableText"/>
            </w:pPr>
            <w:r w:rsidRPr="00E87D62">
              <w:t>192.168.1</w:t>
            </w:r>
            <w:r>
              <w:t>0</w:t>
            </w:r>
            <w:r w:rsidRPr="00E87D62">
              <w:t>.3</w:t>
            </w:r>
          </w:p>
        </w:tc>
        <w:tc>
          <w:tcPr>
            <w:tcW w:w="2000" w:type="dxa"/>
            <w:vAlign w:val="bottom"/>
          </w:tcPr>
          <w:p w14:paraId="632C6E2D" w14:textId="77777777" w:rsidR="00805564" w:rsidRPr="00E87D62" w:rsidRDefault="00805564" w:rsidP="000C4832">
            <w:pPr>
              <w:pStyle w:val="TableText"/>
            </w:pPr>
            <w:r w:rsidRPr="00E87D62">
              <w:t>255.255.255.0</w:t>
            </w:r>
          </w:p>
        </w:tc>
        <w:tc>
          <w:tcPr>
            <w:tcW w:w="2000" w:type="dxa"/>
            <w:vAlign w:val="bottom"/>
          </w:tcPr>
          <w:p w14:paraId="3A8B906F" w14:textId="77777777" w:rsidR="00805564" w:rsidRPr="00E87D62" w:rsidRDefault="00805564" w:rsidP="000C4832">
            <w:pPr>
              <w:pStyle w:val="TableText"/>
            </w:pPr>
            <w:r w:rsidRPr="00E87D62">
              <w:t>192.168.1</w:t>
            </w:r>
            <w:r>
              <w:t>0</w:t>
            </w:r>
            <w:r w:rsidRPr="00E87D62">
              <w:t>.1</w:t>
            </w:r>
          </w:p>
        </w:tc>
      </w:tr>
      <w:tr w:rsidR="00805564" w14:paraId="4C19EB09" w14:textId="77777777" w:rsidTr="00AD68CE">
        <w:trPr>
          <w:cantSplit/>
          <w:jc w:val="center"/>
        </w:trPr>
        <w:tc>
          <w:tcPr>
            <w:tcW w:w="1999" w:type="dxa"/>
            <w:vAlign w:val="bottom"/>
          </w:tcPr>
          <w:p w14:paraId="47710948" w14:textId="77777777" w:rsidR="00805564" w:rsidRPr="00E87D62" w:rsidRDefault="00805564" w:rsidP="000C4832">
            <w:pPr>
              <w:pStyle w:val="TableText"/>
            </w:pPr>
            <w:r>
              <w:t>PC-B</w:t>
            </w:r>
          </w:p>
        </w:tc>
        <w:tc>
          <w:tcPr>
            <w:tcW w:w="2000" w:type="dxa"/>
            <w:vAlign w:val="bottom"/>
          </w:tcPr>
          <w:p w14:paraId="567DE89F" w14:textId="77777777" w:rsidR="00805564" w:rsidRPr="00E87D62" w:rsidRDefault="00805564" w:rsidP="000C4832">
            <w:pPr>
              <w:pStyle w:val="TableText"/>
            </w:pPr>
            <w:r w:rsidRPr="00E87D62">
              <w:t>NIC</w:t>
            </w:r>
          </w:p>
        </w:tc>
        <w:tc>
          <w:tcPr>
            <w:tcW w:w="2000" w:type="dxa"/>
            <w:vAlign w:val="bottom"/>
          </w:tcPr>
          <w:p w14:paraId="3751F0F5" w14:textId="77777777" w:rsidR="00805564" w:rsidRPr="00E87D62" w:rsidRDefault="00805564" w:rsidP="000C4832">
            <w:pPr>
              <w:pStyle w:val="TableText"/>
            </w:pPr>
            <w:r>
              <w:t>192.168.20</w:t>
            </w:r>
            <w:r w:rsidRPr="00E87D62">
              <w:t>.3</w:t>
            </w:r>
          </w:p>
        </w:tc>
        <w:tc>
          <w:tcPr>
            <w:tcW w:w="2000" w:type="dxa"/>
            <w:vAlign w:val="bottom"/>
          </w:tcPr>
          <w:p w14:paraId="5D95AEA2" w14:textId="77777777" w:rsidR="00805564" w:rsidRPr="00E87D62" w:rsidRDefault="00805564" w:rsidP="000C4832">
            <w:pPr>
              <w:pStyle w:val="TableText"/>
            </w:pPr>
            <w:r w:rsidRPr="00E87D62">
              <w:t>255.255.255.0</w:t>
            </w:r>
          </w:p>
        </w:tc>
        <w:tc>
          <w:tcPr>
            <w:tcW w:w="2000" w:type="dxa"/>
            <w:vAlign w:val="bottom"/>
          </w:tcPr>
          <w:p w14:paraId="52596F91" w14:textId="77777777" w:rsidR="00805564" w:rsidRPr="00E87D62" w:rsidRDefault="00805564" w:rsidP="000C4832">
            <w:pPr>
              <w:pStyle w:val="TableText"/>
            </w:pPr>
            <w:r>
              <w:t>192.168.20</w:t>
            </w:r>
            <w:r w:rsidRPr="00E87D62">
              <w:t>.1</w:t>
            </w:r>
          </w:p>
        </w:tc>
      </w:tr>
      <w:tr w:rsidR="00805564" w14:paraId="36D92B79" w14:textId="77777777" w:rsidTr="00AD68CE">
        <w:trPr>
          <w:cantSplit/>
          <w:jc w:val="center"/>
        </w:trPr>
        <w:tc>
          <w:tcPr>
            <w:tcW w:w="1999" w:type="dxa"/>
            <w:vAlign w:val="bottom"/>
          </w:tcPr>
          <w:p w14:paraId="195A9E8D" w14:textId="77777777" w:rsidR="00805564" w:rsidRPr="00E87D62" w:rsidRDefault="00805564" w:rsidP="000C4832">
            <w:pPr>
              <w:pStyle w:val="TableText"/>
            </w:pPr>
            <w:r w:rsidRPr="00E87D62">
              <w:t>PC-C</w:t>
            </w:r>
          </w:p>
        </w:tc>
        <w:tc>
          <w:tcPr>
            <w:tcW w:w="2000" w:type="dxa"/>
            <w:vAlign w:val="bottom"/>
          </w:tcPr>
          <w:p w14:paraId="44813860" w14:textId="77777777" w:rsidR="00805564" w:rsidRPr="00E87D62" w:rsidRDefault="00805564" w:rsidP="000C4832">
            <w:pPr>
              <w:pStyle w:val="TableText"/>
            </w:pPr>
            <w:r w:rsidRPr="00E87D62">
              <w:t>NIC</w:t>
            </w:r>
          </w:p>
        </w:tc>
        <w:tc>
          <w:tcPr>
            <w:tcW w:w="2000" w:type="dxa"/>
            <w:vAlign w:val="bottom"/>
          </w:tcPr>
          <w:p w14:paraId="2C5C9AB6" w14:textId="77777777" w:rsidR="00805564" w:rsidRPr="00E87D62" w:rsidRDefault="00805564" w:rsidP="000C4832">
            <w:pPr>
              <w:pStyle w:val="TableText"/>
            </w:pPr>
            <w:r w:rsidRPr="00E87D62">
              <w:t>192.168.3</w:t>
            </w:r>
            <w:r>
              <w:t>0</w:t>
            </w:r>
            <w:r w:rsidRPr="00E87D62">
              <w:t>.3</w:t>
            </w:r>
          </w:p>
        </w:tc>
        <w:tc>
          <w:tcPr>
            <w:tcW w:w="2000" w:type="dxa"/>
            <w:vAlign w:val="bottom"/>
          </w:tcPr>
          <w:p w14:paraId="77A7F7CE" w14:textId="77777777" w:rsidR="00805564" w:rsidRPr="00E87D62" w:rsidRDefault="00805564" w:rsidP="000C4832">
            <w:pPr>
              <w:pStyle w:val="TableText"/>
            </w:pPr>
            <w:r w:rsidRPr="00E87D62">
              <w:t>255.255.255.0</w:t>
            </w:r>
          </w:p>
        </w:tc>
        <w:tc>
          <w:tcPr>
            <w:tcW w:w="2000" w:type="dxa"/>
            <w:vAlign w:val="bottom"/>
          </w:tcPr>
          <w:p w14:paraId="01DA82D1" w14:textId="77777777" w:rsidR="00805564" w:rsidRPr="00E87D62" w:rsidRDefault="00805564" w:rsidP="000C4832">
            <w:pPr>
              <w:pStyle w:val="TableText"/>
            </w:pPr>
            <w:r w:rsidRPr="00E87D62">
              <w:t>192.168.3</w:t>
            </w:r>
            <w:r>
              <w:t>0</w:t>
            </w:r>
            <w:r w:rsidRPr="00E87D62">
              <w:t>.1</w:t>
            </w:r>
          </w:p>
        </w:tc>
      </w:tr>
      <w:tr w:rsidR="00805564" w14:paraId="1E638694" w14:textId="77777777" w:rsidTr="00AD68CE">
        <w:trPr>
          <w:cantSplit/>
          <w:jc w:val="center"/>
        </w:trPr>
        <w:tc>
          <w:tcPr>
            <w:tcW w:w="1999" w:type="dxa"/>
            <w:vAlign w:val="bottom"/>
          </w:tcPr>
          <w:p w14:paraId="4465867E" w14:textId="77777777" w:rsidR="00805564" w:rsidRPr="00E87D62" w:rsidRDefault="00805564" w:rsidP="000C4832">
            <w:pPr>
              <w:pStyle w:val="TableText"/>
            </w:pPr>
            <w:r>
              <w:t>PC-D</w:t>
            </w:r>
          </w:p>
        </w:tc>
        <w:tc>
          <w:tcPr>
            <w:tcW w:w="2000" w:type="dxa"/>
            <w:vAlign w:val="bottom"/>
          </w:tcPr>
          <w:p w14:paraId="05E56FD6" w14:textId="77777777" w:rsidR="00805564" w:rsidRPr="00E87D62" w:rsidRDefault="00805564" w:rsidP="000C4832">
            <w:pPr>
              <w:pStyle w:val="TableText"/>
            </w:pPr>
            <w:r w:rsidRPr="00E87D62">
              <w:t>NIC</w:t>
            </w:r>
          </w:p>
        </w:tc>
        <w:tc>
          <w:tcPr>
            <w:tcW w:w="2000" w:type="dxa"/>
            <w:vAlign w:val="bottom"/>
          </w:tcPr>
          <w:p w14:paraId="4E0012F9" w14:textId="77777777" w:rsidR="00805564" w:rsidRPr="00E87D62" w:rsidRDefault="00805564" w:rsidP="000C4832">
            <w:pPr>
              <w:pStyle w:val="TableText"/>
            </w:pPr>
            <w:r w:rsidRPr="00E87D62">
              <w:t>192.168.</w:t>
            </w:r>
            <w:r>
              <w:t>40</w:t>
            </w:r>
            <w:r w:rsidRPr="00E87D62">
              <w:t>.3</w:t>
            </w:r>
          </w:p>
        </w:tc>
        <w:tc>
          <w:tcPr>
            <w:tcW w:w="2000" w:type="dxa"/>
            <w:vAlign w:val="bottom"/>
          </w:tcPr>
          <w:p w14:paraId="73E4B711" w14:textId="77777777" w:rsidR="00805564" w:rsidRPr="00E87D62" w:rsidRDefault="00805564" w:rsidP="000C4832">
            <w:pPr>
              <w:pStyle w:val="TableText"/>
            </w:pPr>
            <w:r w:rsidRPr="00E87D62">
              <w:t>255.255.255.0</w:t>
            </w:r>
          </w:p>
        </w:tc>
        <w:tc>
          <w:tcPr>
            <w:tcW w:w="2000" w:type="dxa"/>
            <w:vAlign w:val="bottom"/>
          </w:tcPr>
          <w:p w14:paraId="284FF47F" w14:textId="77777777" w:rsidR="00805564" w:rsidRPr="00E87D62" w:rsidRDefault="00805564" w:rsidP="000C4832">
            <w:pPr>
              <w:pStyle w:val="TableText"/>
            </w:pPr>
            <w:r>
              <w:t>192.168.40</w:t>
            </w:r>
            <w:r w:rsidRPr="00E87D62">
              <w:t>.1</w:t>
            </w:r>
          </w:p>
        </w:tc>
      </w:tr>
    </w:tbl>
    <w:p w14:paraId="6B2E9875" w14:textId="77777777" w:rsidR="00805564" w:rsidRPr="00BB73FF" w:rsidRDefault="00805564" w:rsidP="00805564">
      <w:pPr>
        <w:pStyle w:val="Heading1"/>
      </w:pPr>
      <w:r w:rsidRPr="00BB73FF">
        <w:t>Objective</w:t>
      </w:r>
      <w:r>
        <w:t>s</w:t>
      </w:r>
    </w:p>
    <w:p w14:paraId="759B9F49" w14:textId="77777777" w:rsidR="00805564" w:rsidRPr="004C0909" w:rsidRDefault="00805564" w:rsidP="00805564">
      <w:pPr>
        <w:pStyle w:val="BodyTextL25Bold"/>
      </w:pPr>
      <w:r>
        <w:t>Part 1: Verify Connectivity</w:t>
      </w:r>
    </w:p>
    <w:p w14:paraId="6E3AAB2D" w14:textId="77777777" w:rsidR="00805564" w:rsidRDefault="00805564" w:rsidP="00805564">
      <w:pPr>
        <w:pStyle w:val="BodyTextL25Bold"/>
      </w:pPr>
      <w:r>
        <w:t>Part 2: Configure and Verify Standard Numbered and Named ACLs</w:t>
      </w:r>
    </w:p>
    <w:p w14:paraId="5BC5E0B2" w14:textId="77777777" w:rsidR="00805564" w:rsidRDefault="00805564" w:rsidP="00805564">
      <w:pPr>
        <w:pStyle w:val="BodyTextL25Bold"/>
      </w:pPr>
      <w:r>
        <w:t>Part 3: Modify a Standard ACL</w:t>
      </w:r>
    </w:p>
    <w:p w14:paraId="5149F689" w14:textId="77777777" w:rsidR="00805564" w:rsidRPr="00C07FD9" w:rsidRDefault="00805564" w:rsidP="00805564">
      <w:pPr>
        <w:pStyle w:val="Heading1"/>
      </w:pPr>
      <w:r>
        <w:t>Background / Scenario</w:t>
      </w:r>
    </w:p>
    <w:p w14:paraId="1D83D8DD" w14:textId="77777777" w:rsidR="00805564" w:rsidRDefault="00805564" w:rsidP="00805564">
      <w:pPr>
        <w:pStyle w:val="BodyTextL25"/>
      </w:pPr>
      <w:r>
        <w:t>Network security and traffic flow control are important issues when designing and managing IP networks. The ability to configure proper rules to filter packets, based on established security policies, is a valuable skill.</w:t>
      </w:r>
    </w:p>
    <w:p w14:paraId="662349C2" w14:textId="77777777" w:rsidR="00805564" w:rsidRDefault="00805564" w:rsidP="00805564">
      <w:pPr>
        <w:pStyle w:val="BodyTextL25"/>
      </w:pPr>
      <w:r>
        <w:t>In this lab, you will set up filtering rules for two business locations that are represented by R1 and R3. Management has established some access policies between the LANs located at R1 and R3, which you must implement. The Edge router sitting between R1 and R3 has been provided by the ISP will not have any ACLs placed on it. You would not be allowed any administrative access to the Edge router because you can only control and manage your own equipment.</w:t>
      </w:r>
    </w:p>
    <w:p w14:paraId="72D18F82" w14:textId="77777777" w:rsidR="00805564" w:rsidRDefault="00805564" w:rsidP="00805564">
      <w:pPr>
        <w:pStyle w:val="Heading1"/>
      </w:pPr>
      <w:r>
        <w:lastRenderedPageBreak/>
        <w:t>Instructions</w:t>
      </w:r>
    </w:p>
    <w:p w14:paraId="6C7B6DFA" w14:textId="77777777" w:rsidR="00805564" w:rsidRPr="00A60146" w:rsidRDefault="00805564" w:rsidP="00805564">
      <w:pPr>
        <w:pStyle w:val="Heading2"/>
      </w:pPr>
      <w:r>
        <w:t>Verify Connectivity</w:t>
      </w:r>
    </w:p>
    <w:p w14:paraId="5637047C" w14:textId="77777777" w:rsidR="00805564" w:rsidRDefault="00805564" w:rsidP="00805564">
      <w:pPr>
        <w:pStyle w:val="BodyTextL25"/>
      </w:pPr>
      <w:r>
        <w:t>In Part 1, you verify connectivity between devices.</w:t>
      </w:r>
    </w:p>
    <w:p w14:paraId="17B3DBD8" w14:textId="77777777" w:rsidR="00805564" w:rsidRDefault="00805564" w:rsidP="00805564">
      <w:pPr>
        <w:pStyle w:val="BodyTextL25"/>
      </w:pPr>
      <w:r w:rsidRPr="009E05D1">
        <w:rPr>
          <w:b/>
        </w:rPr>
        <w:t>Note</w:t>
      </w:r>
      <w:r>
        <w:t xml:space="preserve">: </w:t>
      </w:r>
      <w:r w:rsidRPr="009E05D1">
        <w:t>It</w:t>
      </w:r>
      <w:r>
        <w:t xml:space="preserve"> is very important to test whether connectivity is working </w:t>
      </w:r>
      <w:r>
        <w:rPr>
          <w:b/>
        </w:rPr>
        <w:t>before</w:t>
      </w:r>
      <w:r>
        <w:t xml:space="preserve"> you configure and apply access lists. You want to be sure that your network is properly functioning before you start to filter traffic.</w:t>
      </w:r>
    </w:p>
    <w:p w14:paraId="6A05BC4B" w14:textId="77777777" w:rsidR="00805564" w:rsidRDefault="00805564" w:rsidP="00805564">
      <w:pPr>
        <w:pStyle w:val="Heading4"/>
      </w:pPr>
      <w:r>
        <w:t>Questions:</w:t>
      </w:r>
    </w:p>
    <w:p w14:paraId="79156661" w14:textId="77777777" w:rsidR="00805564" w:rsidRDefault="00805564" w:rsidP="00805564">
      <w:pPr>
        <w:pStyle w:val="BodyTextL25"/>
        <w:spacing w:before="0"/>
      </w:pPr>
      <w:r>
        <w:t>From PC-A, ping PC-C and PC-D. Were your pings successful?</w:t>
      </w:r>
    </w:p>
    <w:p w14:paraId="45058EF9" w14:textId="77777777" w:rsidR="00805564" w:rsidRPr="00805564" w:rsidRDefault="00805564" w:rsidP="00805564">
      <w:pPr>
        <w:pStyle w:val="AnswerLineL25"/>
      </w:pPr>
      <w:r w:rsidRPr="00805564">
        <w:t>Type your answers here.</w:t>
      </w:r>
    </w:p>
    <w:p w14:paraId="014ACA7E" w14:textId="77777777" w:rsidR="00805564" w:rsidRPr="00EF2DB8" w:rsidRDefault="00805564" w:rsidP="00805564">
      <w:pPr>
        <w:pStyle w:val="BodyTextL25"/>
      </w:pPr>
      <w:r w:rsidRPr="00EF2DB8">
        <w:t>From R1, ping PC-C and PC-D.</w:t>
      </w:r>
      <w:r>
        <w:t xml:space="preserve"> </w:t>
      </w:r>
      <w:r w:rsidRPr="00EF2DB8">
        <w:t>Were your pings successful?</w:t>
      </w:r>
    </w:p>
    <w:p w14:paraId="2D46E3B2" w14:textId="77777777" w:rsidR="00805564" w:rsidRPr="00805564" w:rsidRDefault="00805564" w:rsidP="00805564">
      <w:pPr>
        <w:pStyle w:val="AnswerLineL25"/>
      </w:pPr>
      <w:r w:rsidRPr="00805564">
        <w:t>Type your answers here.</w:t>
      </w:r>
    </w:p>
    <w:p w14:paraId="1399E5AE" w14:textId="77777777" w:rsidR="00805564" w:rsidRPr="00EF2DB8" w:rsidRDefault="00805564" w:rsidP="00805564">
      <w:pPr>
        <w:pStyle w:val="BodyTextL25"/>
      </w:pPr>
      <w:r w:rsidRPr="00EF2DB8">
        <w:t>From PC-C, ping PC-A and PC-B.</w:t>
      </w:r>
      <w:r>
        <w:t xml:space="preserve"> </w:t>
      </w:r>
      <w:r w:rsidRPr="00EF2DB8">
        <w:t>Were your pings successful?</w:t>
      </w:r>
    </w:p>
    <w:p w14:paraId="120D042A" w14:textId="77777777" w:rsidR="00805564" w:rsidRPr="00805564" w:rsidRDefault="00805564" w:rsidP="00805564">
      <w:pPr>
        <w:pStyle w:val="AnswerLineL25"/>
      </w:pPr>
      <w:bookmarkStart w:id="0" w:name="_Hlk23350948"/>
      <w:r w:rsidRPr="00805564">
        <w:t>Type your answers here.</w:t>
      </w:r>
    </w:p>
    <w:bookmarkEnd w:id="0"/>
    <w:p w14:paraId="18658714" w14:textId="77777777" w:rsidR="00805564" w:rsidRDefault="00805564" w:rsidP="00805564">
      <w:pPr>
        <w:pStyle w:val="BodyTextL25"/>
      </w:pPr>
      <w:r w:rsidRPr="00165BF5">
        <w:t xml:space="preserve">From R3, ping PC-A and </w:t>
      </w:r>
      <w:r>
        <w:t>PC-B</w:t>
      </w:r>
      <w:r w:rsidRPr="00165BF5">
        <w:t>.</w:t>
      </w:r>
      <w:r>
        <w:t xml:space="preserve"> </w:t>
      </w:r>
      <w:r w:rsidRPr="00165BF5">
        <w:t>Were your pings successful?</w:t>
      </w:r>
    </w:p>
    <w:p w14:paraId="09FBD4DC" w14:textId="77777777" w:rsidR="00805564" w:rsidRPr="00805564" w:rsidRDefault="00805564" w:rsidP="00805564">
      <w:pPr>
        <w:pStyle w:val="AnswerLineL25"/>
      </w:pPr>
      <w:bookmarkStart w:id="1" w:name="_Hlk23417970"/>
      <w:r w:rsidRPr="00805564">
        <w:t>Type your answers here.</w:t>
      </w:r>
    </w:p>
    <w:bookmarkEnd w:id="1"/>
    <w:p w14:paraId="1D21BBCD" w14:textId="77777777" w:rsidR="00805564" w:rsidRPr="00EF2DB8" w:rsidRDefault="00805564" w:rsidP="00805564">
      <w:pPr>
        <w:pStyle w:val="BodyTextL25"/>
      </w:pPr>
      <w:r w:rsidRPr="00EF2DB8">
        <w:t>Can all of the PCs ping the server at 209.165.200.254?</w:t>
      </w:r>
    </w:p>
    <w:p w14:paraId="322E6853" w14:textId="77777777" w:rsidR="00805564" w:rsidRPr="00805564" w:rsidRDefault="00805564" w:rsidP="00805564">
      <w:pPr>
        <w:pStyle w:val="AnswerLineL25"/>
      </w:pPr>
      <w:r w:rsidRPr="00805564">
        <w:t>Type your answers here.</w:t>
      </w:r>
    </w:p>
    <w:p w14:paraId="396506DE" w14:textId="77777777" w:rsidR="00805564" w:rsidRPr="004C0909" w:rsidRDefault="00805564" w:rsidP="00805564">
      <w:pPr>
        <w:pStyle w:val="Heading2"/>
      </w:pPr>
      <w:r w:rsidRPr="004C0909">
        <w:t xml:space="preserve">Configure </w:t>
      </w:r>
      <w:r>
        <w:t>and Verify Standard Numbered and Named ACLs</w:t>
      </w:r>
    </w:p>
    <w:p w14:paraId="73C53226" w14:textId="77777777" w:rsidR="00805564" w:rsidRDefault="00805564" w:rsidP="00805564">
      <w:pPr>
        <w:pStyle w:val="Heading3"/>
      </w:pPr>
      <w:r>
        <w:t>Configure a numbered standard ACL.</w:t>
      </w:r>
    </w:p>
    <w:p w14:paraId="6F21C680" w14:textId="77777777" w:rsidR="00805564" w:rsidRDefault="00805564" w:rsidP="00805564">
      <w:pPr>
        <w:pStyle w:val="BodyTextL25"/>
      </w:pPr>
      <w:r>
        <w:t xml:space="preserve">Standard ACLs filter traffic based on the source IP address only. A typical best practice for standard ACLs is to configure and apply the ACL as close to the destination as possible. For the first access list in this activity, create a standard numbered ACL that allows traffic from all hosts on the 192.168.10.0/24 network and all hosts on the 192.168.20.0/24 network to access all hosts on the 192.168.30.0/24 network. The security policy also states that an explicit </w:t>
      </w:r>
      <w:r w:rsidRPr="00887ACE">
        <w:rPr>
          <w:b/>
        </w:rPr>
        <w:t>deny any</w:t>
      </w:r>
      <w:r>
        <w:t xml:space="preserve"> access control entry (ACE), also referred to as an ACL statement, should be present at the end of all ACLs.</w:t>
      </w:r>
    </w:p>
    <w:p w14:paraId="7DC90F83" w14:textId="77777777" w:rsidR="00805564" w:rsidRDefault="00805564" w:rsidP="00805564">
      <w:pPr>
        <w:pStyle w:val="Heading4"/>
      </w:pPr>
      <w:r>
        <w:t>Questions:</w:t>
      </w:r>
    </w:p>
    <w:p w14:paraId="25650DE7" w14:textId="77777777" w:rsidR="00805564" w:rsidRDefault="00805564" w:rsidP="00805564">
      <w:pPr>
        <w:pStyle w:val="BodyTextL25"/>
        <w:spacing w:before="0"/>
      </w:pPr>
      <w:r>
        <w:t>What wildcard mask would you use to allow all hosts on the 192.168.10.0/24 network to access the 192.168.30.0/24 network?</w:t>
      </w:r>
    </w:p>
    <w:p w14:paraId="30D30D64" w14:textId="77777777" w:rsidR="00805564" w:rsidRPr="00805564" w:rsidRDefault="00805564" w:rsidP="00797AAC">
      <w:pPr>
        <w:pStyle w:val="AnswerLineL25"/>
      </w:pPr>
      <w:bookmarkStart w:id="2" w:name="_Hlk23351003"/>
      <w:r w:rsidRPr="00805564">
        <w:t>Type your answers here.</w:t>
      </w:r>
    </w:p>
    <w:bookmarkEnd w:id="2"/>
    <w:p w14:paraId="2BB59131" w14:textId="77777777" w:rsidR="00805564" w:rsidRDefault="00805564" w:rsidP="00805564">
      <w:pPr>
        <w:pStyle w:val="BodyTextL25"/>
      </w:pPr>
      <w:r w:rsidRPr="003F54F8">
        <w:t xml:space="preserve">Following </w:t>
      </w:r>
      <w:r>
        <w:t xml:space="preserve">Cisco’s recommended </w:t>
      </w:r>
      <w:r w:rsidRPr="003F54F8">
        <w:t>best</w:t>
      </w:r>
      <w:r w:rsidRPr="002F6691">
        <w:t xml:space="preserve"> </w:t>
      </w:r>
      <w:r w:rsidRPr="003F54F8">
        <w:t xml:space="preserve">practices, </w:t>
      </w:r>
      <w:r>
        <w:t xml:space="preserve">on </w:t>
      </w:r>
      <w:r w:rsidRPr="003F54F8">
        <w:t>which router</w:t>
      </w:r>
      <w:r>
        <w:t xml:space="preserve"> would you place this ACL?</w:t>
      </w:r>
    </w:p>
    <w:p w14:paraId="6F8FD2CC" w14:textId="77777777" w:rsidR="00805564" w:rsidRPr="00805564" w:rsidRDefault="00805564" w:rsidP="00797AAC">
      <w:pPr>
        <w:pStyle w:val="AnswerLineL25"/>
      </w:pPr>
      <w:bookmarkStart w:id="3" w:name="_Hlk23351116"/>
      <w:r w:rsidRPr="00805564">
        <w:t>Type your answers here.</w:t>
      </w:r>
    </w:p>
    <w:bookmarkEnd w:id="3"/>
    <w:p w14:paraId="7B96DFAE" w14:textId="77777777" w:rsidR="00805564" w:rsidRDefault="00805564" w:rsidP="00805564">
      <w:pPr>
        <w:pStyle w:val="BodyTextL25"/>
      </w:pPr>
      <w:r>
        <w:t>On which interface would you place this ACL? In what direction would you apply it?</w:t>
      </w:r>
    </w:p>
    <w:p w14:paraId="661014EA" w14:textId="77777777" w:rsidR="00805564" w:rsidRPr="00805564" w:rsidRDefault="00805564" w:rsidP="00797AAC">
      <w:pPr>
        <w:pStyle w:val="AnswerLineL25"/>
        <w:spacing w:after="720"/>
      </w:pPr>
      <w:r w:rsidRPr="00805564">
        <w:t>Type your answers here.</w:t>
      </w:r>
    </w:p>
    <w:p w14:paraId="11FF34D8" w14:textId="77777777" w:rsidR="00805564" w:rsidRDefault="00805564" w:rsidP="009366B6">
      <w:pPr>
        <w:pStyle w:val="SubStepAlpha"/>
        <w:spacing w:after="0"/>
      </w:pPr>
      <w:r>
        <w:t>Configure the ACL on R3. Use 1 for the access list number.</w:t>
      </w:r>
    </w:p>
    <w:p w14:paraId="069B0229" w14:textId="77777777" w:rsidR="009366B6" w:rsidRDefault="009366B6" w:rsidP="009366B6">
      <w:pPr>
        <w:pStyle w:val="ConfigWindow"/>
      </w:pPr>
      <w:r>
        <w:t xml:space="preserve">Open </w:t>
      </w:r>
      <w:r w:rsidRPr="009366B6">
        <w:t>configuration window</w:t>
      </w:r>
    </w:p>
    <w:p w14:paraId="03AEA183" w14:textId="77777777" w:rsidR="00805564" w:rsidRPr="00C4085C" w:rsidRDefault="00805564" w:rsidP="00805564">
      <w:pPr>
        <w:pStyle w:val="CMD"/>
        <w:rPr>
          <w:b/>
        </w:rPr>
      </w:pPr>
      <w:r>
        <w:t xml:space="preserve">R3(config)# </w:t>
      </w:r>
      <w:r>
        <w:rPr>
          <w:b/>
        </w:rPr>
        <w:t>access-list 1 remark Allow R1 LANs Access</w:t>
      </w:r>
    </w:p>
    <w:p w14:paraId="5D76BE0F" w14:textId="77777777" w:rsidR="00805564" w:rsidRDefault="00805564" w:rsidP="00805564">
      <w:pPr>
        <w:pStyle w:val="CMD"/>
        <w:rPr>
          <w:b/>
        </w:rPr>
      </w:pPr>
      <w:r>
        <w:t xml:space="preserve">R3(config)# </w:t>
      </w:r>
      <w:r>
        <w:rPr>
          <w:b/>
        </w:rPr>
        <w:t>access-list 1 permit 192.168.10.0 0.0.0.255</w:t>
      </w:r>
    </w:p>
    <w:p w14:paraId="2F662A61" w14:textId="77777777" w:rsidR="00805564" w:rsidRDefault="00805564" w:rsidP="00805564">
      <w:pPr>
        <w:pStyle w:val="CMD"/>
        <w:rPr>
          <w:b/>
        </w:rPr>
      </w:pPr>
      <w:r>
        <w:t xml:space="preserve">R3(config)# </w:t>
      </w:r>
      <w:r>
        <w:rPr>
          <w:b/>
        </w:rPr>
        <w:t>access-list 1 permit 192.168.20.0 0.0.0.255</w:t>
      </w:r>
    </w:p>
    <w:p w14:paraId="7D749869" w14:textId="77777777" w:rsidR="00805564" w:rsidRPr="00C2523A" w:rsidRDefault="00805564" w:rsidP="00805564">
      <w:pPr>
        <w:pStyle w:val="CMD"/>
        <w:rPr>
          <w:b/>
        </w:rPr>
      </w:pPr>
      <w:r>
        <w:t xml:space="preserve">R3(config)# </w:t>
      </w:r>
      <w:r>
        <w:rPr>
          <w:b/>
        </w:rPr>
        <w:t>access-list 1 deny any</w:t>
      </w:r>
    </w:p>
    <w:p w14:paraId="7D07F7CA" w14:textId="77777777" w:rsidR="00805564" w:rsidRDefault="00805564" w:rsidP="00AA1534">
      <w:pPr>
        <w:pStyle w:val="SubStepAlpha"/>
      </w:pPr>
      <w:r>
        <w:t>Apply the ACL to the appropriate interface in the proper direction.</w:t>
      </w:r>
    </w:p>
    <w:p w14:paraId="35BA0621" w14:textId="77777777" w:rsidR="00805564" w:rsidRDefault="00805564" w:rsidP="00805564">
      <w:pPr>
        <w:pStyle w:val="CMD"/>
        <w:rPr>
          <w:b/>
        </w:rPr>
      </w:pPr>
      <w:r>
        <w:lastRenderedPageBreak/>
        <w:t>R3(con</w:t>
      </w:r>
      <w:r w:rsidRPr="008971E1">
        <w:t>f</w:t>
      </w:r>
      <w:r>
        <w:t xml:space="preserve">ig)# </w:t>
      </w:r>
      <w:r>
        <w:rPr>
          <w:b/>
        </w:rPr>
        <w:t>interface g0/0/0</w:t>
      </w:r>
    </w:p>
    <w:p w14:paraId="3C8A02AB" w14:textId="77777777" w:rsidR="00805564" w:rsidRDefault="00805564" w:rsidP="00805564">
      <w:pPr>
        <w:pStyle w:val="CMD"/>
        <w:rPr>
          <w:b/>
        </w:rPr>
      </w:pPr>
      <w:r>
        <w:t>R3(config-</w:t>
      </w:r>
      <w:proofErr w:type="gramStart"/>
      <w:r>
        <w:t>if)#</w:t>
      </w:r>
      <w:proofErr w:type="gramEnd"/>
      <w:r>
        <w:t xml:space="preserve"> </w:t>
      </w:r>
      <w:proofErr w:type="spellStart"/>
      <w:r>
        <w:rPr>
          <w:b/>
        </w:rPr>
        <w:t>ip</w:t>
      </w:r>
      <w:proofErr w:type="spellEnd"/>
      <w:r>
        <w:rPr>
          <w:b/>
        </w:rPr>
        <w:t xml:space="preserve"> access-group 1 out</w:t>
      </w:r>
    </w:p>
    <w:p w14:paraId="15953C6E" w14:textId="77777777" w:rsidR="00805564" w:rsidRDefault="00805564" w:rsidP="00AA1534">
      <w:pPr>
        <w:pStyle w:val="SubStepAlpha"/>
      </w:pPr>
      <w:r>
        <w:t>Verify a numbered ACL.</w:t>
      </w:r>
    </w:p>
    <w:p w14:paraId="193C076E" w14:textId="77777777" w:rsidR="00805564" w:rsidRPr="00771547" w:rsidRDefault="00805564" w:rsidP="00805564">
      <w:pPr>
        <w:pStyle w:val="BodyTextL50"/>
      </w:pPr>
      <w:r>
        <w:t xml:space="preserve">The use of various </w:t>
      </w:r>
      <w:r>
        <w:rPr>
          <w:b/>
        </w:rPr>
        <w:t xml:space="preserve">show </w:t>
      </w:r>
      <w:r>
        <w:t>commands can help you to verify both the syntax and placement of your ACLs in your router.</w:t>
      </w:r>
    </w:p>
    <w:p w14:paraId="2EF5B4AB" w14:textId="77777777" w:rsidR="00CB0EF9" w:rsidRDefault="00CB0EF9" w:rsidP="00CB0EF9">
      <w:pPr>
        <w:pStyle w:val="Heading4"/>
      </w:pPr>
      <w:r>
        <w:t>Questions:</w:t>
      </w:r>
    </w:p>
    <w:p w14:paraId="2320D652" w14:textId="77777777" w:rsidR="00805564" w:rsidRDefault="00805564" w:rsidP="00CB0EF9">
      <w:pPr>
        <w:pStyle w:val="BodyTextL50"/>
        <w:spacing w:before="0"/>
      </w:pPr>
      <w:r>
        <w:t>To see access list 1 in its entirety with all ACEs, which command would you use?</w:t>
      </w:r>
    </w:p>
    <w:p w14:paraId="3DCAC53B" w14:textId="77777777" w:rsidR="00805564" w:rsidRPr="00AA1534" w:rsidRDefault="00805564" w:rsidP="00AA1534">
      <w:pPr>
        <w:pStyle w:val="AnswerLineL50"/>
      </w:pPr>
      <w:r w:rsidRPr="00AA1534">
        <w:t>Type your answers here.</w:t>
      </w:r>
    </w:p>
    <w:p w14:paraId="26FD402D" w14:textId="77777777" w:rsidR="00805564" w:rsidRPr="00FD0FBB" w:rsidRDefault="00805564" w:rsidP="00805564">
      <w:pPr>
        <w:pStyle w:val="BodyTextL50"/>
      </w:pPr>
      <w:r w:rsidRPr="00CE267F">
        <w:t>What command</w:t>
      </w:r>
      <w:r>
        <w:t xml:space="preserve"> </w:t>
      </w:r>
      <w:r w:rsidRPr="00CE267F">
        <w:t>would you use to see where the</w:t>
      </w:r>
      <w:r>
        <w:t xml:space="preserve"> </w:t>
      </w:r>
      <w:r w:rsidRPr="00CE267F">
        <w:t>access</w:t>
      </w:r>
      <w:r>
        <w:t xml:space="preserve"> </w:t>
      </w:r>
      <w:r w:rsidRPr="00CE267F">
        <w:t>list was applied</w:t>
      </w:r>
      <w:r>
        <w:t xml:space="preserve"> </w:t>
      </w:r>
      <w:r w:rsidRPr="00CE267F">
        <w:t>and in what direction?</w:t>
      </w:r>
    </w:p>
    <w:p w14:paraId="5C93CCB9" w14:textId="77777777" w:rsidR="00805564" w:rsidRPr="00AA1534" w:rsidRDefault="00805564" w:rsidP="00AA1534">
      <w:pPr>
        <w:pStyle w:val="AnswerLineL50"/>
      </w:pPr>
      <w:r w:rsidRPr="00AA1534">
        <w:t>Type your answers here.</w:t>
      </w:r>
    </w:p>
    <w:p w14:paraId="2D21AEE6" w14:textId="77777777" w:rsidR="00805564" w:rsidRPr="00FD0FBB" w:rsidRDefault="00805564" w:rsidP="00AA1534">
      <w:pPr>
        <w:pStyle w:val="SubStepNum"/>
      </w:pPr>
      <w:r w:rsidRPr="00EF2DB8">
        <w:t xml:space="preserve">On R3, issue the </w:t>
      </w:r>
      <w:r w:rsidRPr="00AA1534">
        <w:rPr>
          <w:b/>
        </w:rPr>
        <w:t>show access-lists 1</w:t>
      </w:r>
      <w:r w:rsidRPr="00EF2DB8">
        <w:t xml:space="preserve"> command.</w:t>
      </w:r>
    </w:p>
    <w:p w14:paraId="003F714B" w14:textId="77777777" w:rsidR="00805564" w:rsidRPr="00FD0FBB" w:rsidRDefault="00805564" w:rsidP="00805564">
      <w:pPr>
        <w:pStyle w:val="CMDL75"/>
      </w:pPr>
      <w:r w:rsidRPr="0062395B">
        <w:t xml:space="preserve">R3# </w:t>
      </w:r>
      <w:r w:rsidRPr="002F6691">
        <w:rPr>
          <w:b/>
        </w:rPr>
        <w:t>show</w:t>
      </w:r>
      <w:r w:rsidRPr="002F6691">
        <w:t xml:space="preserve"> </w:t>
      </w:r>
      <w:r w:rsidRPr="002F6691">
        <w:rPr>
          <w:b/>
        </w:rPr>
        <w:t>access-list 1</w:t>
      </w:r>
    </w:p>
    <w:p w14:paraId="1CEA0584" w14:textId="77777777" w:rsidR="00805564" w:rsidRPr="00FD0FBB" w:rsidRDefault="00805564" w:rsidP="00805564">
      <w:pPr>
        <w:pStyle w:val="CMDOutputL75"/>
      </w:pPr>
      <w:r>
        <w:t>Standard IP a</w:t>
      </w:r>
      <w:r w:rsidRPr="0062395B">
        <w:t>ccess list 1</w:t>
      </w:r>
    </w:p>
    <w:p w14:paraId="58E2666E" w14:textId="77777777" w:rsidR="00805564" w:rsidRDefault="00805564" w:rsidP="00805564">
      <w:pPr>
        <w:pStyle w:val="CMDOutputL75"/>
      </w:pPr>
      <w:r w:rsidRPr="0062395B">
        <w:t xml:space="preserve">    </w:t>
      </w:r>
      <w:r>
        <w:t>permit 192.168.10.0, wildcard bits 0.0.0.255</w:t>
      </w:r>
    </w:p>
    <w:p w14:paraId="00806B26" w14:textId="77777777" w:rsidR="00805564" w:rsidRDefault="00805564" w:rsidP="00805564">
      <w:pPr>
        <w:pStyle w:val="CMDOutputL75"/>
      </w:pPr>
      <w:r>
        <w:t xml:space="preserve">    permit 192.168.20.0, wildcard bits 0.0.0.255</w:t>
      </w:r>
    </w:p>
    <w:p w14:paraId="599B3478" w14:textId="77777777" w:rsidR="00805564" w:rsidRDefault="00805564" w:rsidP="00805564">
      <w:pPr>
        <w:pStyle w:val="CMDOutputL75"/>
      </w:pPr>
      <w:r>
        <w:t xml:space="preserve">    deny any</w:t>
      </w:r>
    </w:p>
    <w:p w14:paraId="3238CB1E" w14:textId="77777777" w:rsidR="00805564" w:rsidRPr="00EF2DB8" w:rsidRDefault="00805564" w:rsidP="00AA1534">
      <w:pPr>
        <w:pStyle w:val="SubStepNum"/>
      </w:pPr>
      <w:r w:rsidRPr="00EF2DB8">
        <w:t xml:space="preserve">On R3, issue the </w:t>
      </w:r>
      <w:r w:rsidRPr="00AA1534">
        <w:rPr>
          <w:b/>
        </w:rPr>
        <w:t xml:space="preserve">show </w:t>
      </w:r>
      <w:proofErr w:type="spellStart"/>
      <w:r w:rsidRPr="00AA1534">
        <w:rPr>
          <w:b/>
        </w:rPr>
        <w:t>ip</w:t>
      </w:r>
      <w:proofErr w:type="spellEnd"/>
      <w:r w:rsidRPr="00AA1534">
        <w:rPr>
          <w:b/>
        </w:rPr>
        <w:t xml:space="preserve"> interface g0/0/0</w:t>
      </w:r>
      <w:r w:rsidRPr="00EF2DB8">
        <w:t xml:space="preserve"> command.</w:t>
      </w:r>
    </w:p>
    <w:p w14:paraId="47D515F0" w14:textId="77777777" w:rsidR="00805564" w:rsidRPr="0099665A" w:rsidRDefault="00805564" w:rsidP="00805564">
      <w:pPr>
        <w:pStyle w:val="CMDL75"/>
        <w:rPr>
          <w:b/>
        </w:rPr>
      </w:pPr>
      <w:r>
        <w:t xml:space="preserve">R3# </w:t>
      </w:r>
      <w:r>
        <w:rPr>
          <w:b/>
        </w:rPr>
        <w:t xml:space="preserve">show </w:t>
      </w:r>
      <w:proofErr w:type="spellStart"/>
      <w:r>
        <w:rPr>
          <w:b/>
        </w:rPr>
        <w:t>ip</w:t>
      </w:r>
      <w:proofErr w:type="spellEnd"/>
      <w:r>
        <w:rPr>
          <w:b/>
        </w:rPr>
        <w:t xml:space="preserve"> interface g0/0/0</w:t>
      </w:r>
    </w:p>
    <w:p w14:paraId="54B7826F" w14:textId="77777777" w:rsidR="00805564" w:rsidRDefault="00805564" w:rsidP="00805564">
      <w:pPr>
        <w:pStyle w:val="CMDOutputL75"/>
      </w:pPr>
      <w:r>
        <w:t>GigabitEthernet0/0/0 is up, line protocol is up (connected)</w:t>
      </w:r>
    </w:p>
    <w:p w14:paraId="1F13CBE5" w14:textId="77777777" w:rsidR="00805564" w:rsidRDefault="00805564" w:rsidP="00805564">
      <w:pPr>
        <w:pStyle w:val="CMDOutputL75"/>
      </w:pPr>
      <w:r>
        <w:t xml:space="preserve">  Internet address is 192.168.30.1/24</w:t>
      </w:r>
    </w:p>
    <w:p w14:paraId="5581D56D" w14:textId="77777777" w:rsidR="00805564" w:rsidRDefault="00805564" w:rsidP="00805564">
      <w:pPr>
        <w:pStyle w:val="CMDOutputL75"/>
      </w:pPr>
      <w:r>
        <w:t xml:space="preserve">  Broadcast address is 255.255.255.255</w:t>
      </w:r>
    </w:p>
    <w:p w14:paraId="70E58A24" w14:textId="77777777" w:rsidR="00805564" w:rsidRDefault="00805564" w:rsidP="00805564">
      <w:pPr>
        <w:pStyle w:val="CMDOutputL75"/>
      </w:pPr>
      <w:r>
        <w:t xml:space="preserve">  Address determined by setup command</w:t>
      </w:r>
    </w:p>
    <w:p w14:paraId="30F17539" w14:textId="77777777" w:rsidR="00805564" w:rsidRDefault="00805564" w:rsidP="00805564">
      <w:pPr>
        <w:pStyle w:val="CMDOutputL75"/>
      </w:pPr>
      <w:r>
        <w:t xml:space="preserve">  MTU is 1500 bytes</w:t>
      </w:r>
    </w:p>
    <w:p w14:paraId="3A2AE625" w14:textId="77777777" w:rsidR="00805564" w:rsidRDefault="00805564" w:rsidP="00805564">
      <w:pPr>
        <w:pStyle w:val="CMDOutputL75"/>
      </w:pPr>
      <w:r>
        <w:t xml:space="preserve">  Helper address is not set</w:t>
      </w:r>
    </w:p>
    <w:p w14:paraId="1ACBFC80" w14:textId="77777777" w:rsidR="00805564" w:rsidRDefault="00805564" w:rsidP="00805564">
      <w:pPr>
        <w:pStyle w:val="CMDOutputL75"/>
      </w:pPr>
      <w:r>
        <w:t xml:space="preserve">  Directed broadcast forwarding is disabled</w:t>
      </w:r>
    </w:p>
    <w:p w14:paraId="1EA272EC" w14:textId="77777777" w:rsidR="00805564" w:rsidRDefault="00805564" w:rsidP="00805564">
      <w:pPr>
        <w:pStyle w:val="CMDOutputL75"/>
      </w:pPr>
      <w:r>
        <w:t xml:space="preserve">  </w:t>
      </w:r>
      <w:r w:rsidRPr="00622863">
        <w:rPr>
          <w:highlight w:val="yellow"/>
        </w:rPr>
        <w:t>Outgoing access list is 1</w:t>
      </w:r>
    </w:p>
    <w:p w14:paraId="591F98F5" w14:textId="77777777" w:rsidR="00805564" w:rsidRDefault="00805564" w:rsidP="00805564">
      <w:pPr>
        <w:pStyle w:val="CMDOutputL75"/>
      </w:pPr>
      <w:r w:rsidRPr="00C97142">
        <w:t xml:space="preserve">  Inbound access list is not set</w:t>
      </w:r>
    </w:p>
    <w:p w14:paraId="2C3BC4F3" w14:textId="77777777" w:rsidR="00BF5A99" w:rsidRDefault="00805564" w:rsidP="00FD0FBB">
      <w:pPr>
        <w:pStyle w:val="CMDOutputL75"/>
        <w:ind w:left="0" w:firstLine="720"/>
      </w:pPr>
      <w:r>
        <w:t xml:space="preserve">   &lt;Output omitted&gt;</w:t>
      </w:r>
      <w:r w:rsidR="00BF5A99">
        <w:t>Questions:</w:t>
      </w:r>
    </w:p>
    <w:p w14:paraId="0BFF5EDE" w14:textId="77777777" w:rsidR="00BF5A99" w:rsidRDefault="00805564" w:rsidP="00BF5A99">
      <w:pPr>
        <w:pStyle w:val="SubStepNum"/>
        <w:spacing w:before="0"/>
      </w:pPr>
      <w:r w:rsidRPr="00EF2DB8">
        <w:t>Test the ACL to see if it allows traffic from the 192.168.10.0/24 network to access the 192.168.30.0/24 network.</w:t>
      </w:r>
    </w:p>
    <w:p w14:paraId="5EE73427" w14:textId="77777777" w:rsidR="00805564" w:rsidRPr="00EF2DB8" w:rsidRDefault="00805564" w:rsidP="00BF5A99">
      <w:pPr>
        <w:pStyle w:val="BodyTextL75"/>
      </w:pPr>
      <w:r w:rsidRPr="00EF2DB8">
        <w:t>From the PC-A command prompt, ping the PC-C IP address.</w:t>
      </w:r>
      <w:r w:rsidR="00BF5A99">
        <w:t xml:space="preserve"> </w:t>
      </w:r>
      <w:r w:rsidRPr="00EF2DB8">
        <w:t>Were the pings successful?</w:t>
      </w:r>
    </w:p>
    <w:p w14:paraId="66C89D46" w14:textId="77777777" w:rsidR="00805564" w:rsidRPr="00BF5A99" w:rsidRDefault="00805564" w:rsidP="00BF5A99">
      <w:pPr>
        <w:pStyle w:val="AnswerLineL75"/>
      </w:pPr>
      <w:r w:rsidRPr="00BF5A99">
        <w:t>Type your answers here.</w:t>
      </w:r>
    </w:p>
    <w:p w14:paraId="39466FDB" w14:textId="77777777" w:rsidR="00BF5A99" w:rsidRDefault="00805564" w:rsidP="0052254F">
      <w:pPr>
        <w:pStyle w:val="SubStepNum"/>
        <w:spacing w:before="0"/>
      </w:pPr>
      <w:r w:rsidRPr="00EF2DB8">
        <w:t>Test the ACL to see if it allows traffic from the 192.168.20.0/24 network access to the 192.168.30.0/24 network.</w:t>
      </w:r>
    </w:p>
    <w:p w14:paraId="5E3DEDD6" w14:textId="77777777" w:rsidR="00805564" w:rsidRPr="00EF2DB8" w:rsidRDefault="00805564" w:rsidP="00BF5A99">
      <w:pPr>
        <w:pStyle w:val="BodyTextL75"/>
      </w:pPr>
      <w:r w:rsidRPr="00EF2DB8">
        <w:t>From the PC-B command prompt, ping the PC-C IP address.</w:t>
      </w:r>
      <w:r w:rsidR="00BF5A99">
        <w:t xml:space="preserve"> </w:t>
      </w:r>
      <w:r w:rsidRPr="00EF2DB8">
        <w:t>Were the pings successful?</w:t>
      </w:r>
    </w:p>
    <w:p w14:paraId="08DA1D50" w14:textId="77777777" w:rsidR="00805564" w:rsidRPr="00BF5A99" w:rsidRDefault="00805564" w:rsidP="00BF5A99">
      <w:pPr>
        <w:pStyle w:val="AnswerLineL75"/>
      </w:pPr>
      <w:bookmarkStart w:id="4" w:name="_Hlk23403923"/>
      <w:r w:rsidRPr="00BF5A99">
        <w:t>Type your answers here.</w:t>
      </w:r>
    </w:p>
    <w:bookmarkEnd w:id="4"/>
    <w:p w14:paraId="32A32F20" w14:textId="77777777" w:rsidR="00805564" w:rsidRPr="00EF2DB8" w:rsidRDefault="00805564" w:rsidP="00AA1534">
      <w:pPr>
        <w:pStyle w:val="SubStepNum"/>
      </w:pPr>
      <w:r w:rsidRPr="00EF2DB8">
        <w:t>Should pings from PC-D to PC-C be successful? Ping from PC-D to PC-C to verify your answer.</w:t>
      </w:r>
    </w:p>
    <w:p w14:paraId="3953A6C8" w14:textId="77777777" w:rsidR="00805564" w:rsidRPr="00BF5A99" w:rsidRDefault="00805564" w:rsidP="00BF5A99">
      <w:pPr>
        <w:pStyle w:val="AnswerLineL75"/>
      </w:pPr>
      <w:r w:rsidRPr="00BF5A99">
        <w:t>Type your answers here.</w:t>
      </w:r>
    </w:p>
    <w:p w14:paraId="59321D6C" w14:textId="77777777" w:rsidR="00805564" w:rsidRPr="00A43835" w:rsidRDefault="00805564" w:rsidP="00AA1534">
      <w:pPr>
        <w:pStyle w:val="SubStepAlpha"/>
      </w:pPr>
      <w:r w:rsidRPr="00A43835">
        <w:t>From the R1 prompt, ping PC-C’s IP address again.</w:t>
      </w:r>
    </w:p>
    <w:p w14:paraId="729F9F1C" w14:textId="77777777" w:rsidR="00805564" w:rsidRDefault="00805564" w:rsidP="00805564">
      <w:pPr>
        <w:pStyle w:val="CMD"/>
        <w:rPr>
          <w:b/>
        </w:rPr>
      </w:pPr>
      <w:r>
        <w:t xml:space="preserve">R1# </w:t>
      </w:r>
      <w:r>
        <w:rPr>
          <w:b/>
        </w:rPr>
        <w:t>ping 192.168.30.3</w:t>
      </w:r>
    </w:p>
    <w:p w14:paraId="70A7DE12" w14:textId="77777777" w:rsidR="00BF5A99" w:rsidRDefault="00BF5A99" w:rsidP="00BF5A99">
      <w:pPr>
        <w:pStyle w:val="Heading4"/>
      </w:pPr>
      <w:r>
        <w:t>Question:</w:t>
      </w:r>
    </w:p>
    <w:p w14:paraId="72FF3DC4" w14:textId="77777777" w:rsidR="00805564" w:rsidRDefault="00805564" w:rsidP="00BF5A99">
      <w:pPr>
        <w:pStyle w:val="BodyTextL50"/>
        <w:spacing w:before="0"/>
      </w:pPr>
      <w:r>
        <w:t xml:space="preserve">Was the ping successful? </w:t>
      </w:r>
      <w:r w:rsidR="00BF5A99">
        <w:t>Explain.</w:t>
      </w:r>
    </w:p>
    <w:p w14:paraId="44F17154" w14:textId="77777777" w:rsidR="00805564" w:rsidRPr="00BF5A99" w:rsidRDefault="00805564" w:rsidP="00797AAC">
      <w:pPr>
        <w:pStyle w:val="AnswerLineL50"/>
        <w:spacing w:after="1200"/>
      </w:pPr>
      <w:r w:rsidRPr="00BF5A99">
        <w:t>Type your answers here.</w:t>
      </w:r>
    </w:p>
    <w:p w14:paraId="7D95775B" w14:textId="77777777" w:rsidR="00805564" w:rsidRDefault="00805564" w:rsidP="00AA1534">
      <w:pPr>
        <w:pStyle w:val="SubStepAlpha"/>
      </w:pPr>
      <w:r>
        <w:lastRenderedPageBreak/>
        <w:t xml:space="preserve">Issue the </w:t>
      </w:r>
      <w:r w:rsidRPr="00C12FBE">
        <w:rPr>
          <w:b/>
        </w:rPr>
        <w:t>show access-lists 1</w:t>
      </w:r>
      <w:r>
        <w:t xml:space="preserve"> command again. Note that the command output displays information for the number of times each ACE was matched by traffic that reached interface Gigabit Ethernet 0/0/0</w:t>
      </w:r>
      <w:r w:rsidR="00BF5A99">
        <w:t>.</w:t>
      </w:r>
    </w:p>
    <w:p w14:paraId="6A10E813" w14:textId="77777777" w:rsidR="00805564" w:rsidRDefault="00805564" w:rsidP="00BF5A99">
      <w:pPr>
        <w:pStyle w:val="CMD"/>
      </w:pPr>
      <w:r>
        <w:t>R3#</w:t>
      </w:r>
      <w:r w:rsidR="00BF5A99">
        <w:t xml:space="preserve"> </w:t>
      </w:r>
      <w:r w:rsidRPr="00BF5A99">
        <w:rPr>
          <w:b/>
        </w:rPr>
        <w:t>sh</w:t>
      </w:r>
      <w:r w:rsidR="00BF5A99" w:rsidRPr="00BF5A99">
        <w:rPr>
          <w:b/>
        </w:rPr>
        <w:t>ow</w:t>
      </w:r>
      <w:r w:rsidRPr="00BF5A99">
        <w:rPr>
          <w:b/>
        </w:rPr>
        <w:t xml:space="preserve"> access-lists 1</w:t>
      </w:r>
    </w:p>
    <w:p w14:paraId="25A41139" w14:textId="77777777" w:rsidR="00805564" w:rsidRDefault="00805564" w:rsidP="00805564">
      <w:pPr>
        <w:pStyle w:val="CMDOutput"/>
      </w:pPr>
      <w:r>
        <w:t>Standard IP access list 1</w:t>
      </w:r>
    </w:p>
    <w:p w14:paraId="223575E6" w14:textId="77777777" w:rsidR="00805564" w:rsidRDefault="00805564" w:rsidP="00805564">
      <w:pPr>
        <w:pStyle w:val="CMDOutput"/>
      </w:pPr>
      <w:r>
        <w:t xml:space="preserve">    permit 192.168.10.0 0.0.0.255 (4 match(es))</w:t>
      </w:r>
    </w:p>
    <w:p w14:paraId="77F8C940" w14:textId="77777777" w:rsidR="00805564" w:rsidRDefault="00805564" w:rsidP="00805564">
      <w:pPr>
        <w:pStyle w:val="CMDOutput"/>
      </w:pPr>
      <w:r>
        <w:t xml:space="preserve">    permit 192.168.20.0 0.0.0.255 (4 match(es))</w:t>
      </w:r>
    </w:p>
    <w:p w14:paraId="1E4D8E25" w14:textId="77777777" w:rsidR="00805564" w:rsidRPr="00E03306" w:rsidRDefault="00805564" w:rsidP="00805564">
      <w:pPr>
        <w:pStyle w:val="CMDOutput"/>
      </w:pPr>
      <w:r>
        <w:t xml:space="preserve">    deny any (4 match(es))</w:t>
      </w:r>
    </w:p>
    <w:p w14:paraId="2052D884" w14:textId="77777777" w:rsidR="00805564" w:rsidRDefault="00805564" w:rsidP="00805564">
      <w:pPr>
        <w:pStyle w:val="Heading3"/>
      </w:pPr>
      <w:r>
        <w:t>Configure a named standard ACL.</w:t>
      </w:r>
    </w:p>
    <w:p w14:paraId="254906D6" w14:textId="77777777" w:rsidR="00805564" w:rsidRDefault="00805564" w:rsidP="00805564">
      <w:pPr>
        <w:pStyle w:val="BodyTextL25"/>
      </w:pPr>
      <w:r>
        <w:t>Create a named standard ACL that conforms to the following policy: allow traffic from all hosts on the 192.168.40.0/24 network access to all hosts on the 192.168.10.0/24 network. Also, only allow host PC-C access to the 192.168.10.0/24 network. The name of this access list should be called BRANCH-OFFICE-POLICY.</w:t>
      </w:r>
    </w:p>
    <w:p w14:paraId="7D981322" w14:textId="77777777" w:rsidR="00BF5A99" w:rsidRDefault="00BF5A99" w:rsidP="00BF5A99">
      <w:pPr>
        <w:pStyle w:val="Heading4"/>
      </w:pPr>
      <w:r>
        <w:t>Questions:</w:t>
      </w:r>
    </w:p>
    <w:p w14:paraId="4E2305EC" w14:textId="77777777" w:rsidR="00805564" w:rsidRDefault="00805564" w:rsidP="00BF5A99">
      <w:pPr>
        <w:pStyle w:val="BodyTextL25"/>
        <w:spacing w:before="0"/>
      </w:pPr>
      <w:r>
        <w:t>Following Cisco’s recommended best practices, on which router would you place this ACL?</w:t>
      </w:r>
    </w:p>
    <w:p w14:paraId="30A71144" w14:textId="77777777" w:rsidR="00805564" w:rsidRPr="001A388D" w:rsidRDefault="00805564" w:rsidP="001A388D">
      <w:pPr>
        <w:pStyle w:val="AnswerLineL25"/>
        <w:rPr>
          <w:rStyle w:val="SubtleEmphasis"/>
          <w:i/>
          <w:iCs w:val="0"/>
          <w:color w:val="FFFFFF" w:themeColor="background1"/>
        </w:rPr>
      </w:pPr>
      <w:r w:rsidRPr="001A388D">
        <w:rPr>
          <w:rStyle w:val="SubtleEmphasis"/>
          <w:i/>
          <w:iCs w:val="0"/>
          <w:color w:val="FFFFFF" w:themeColor="background1"/>
        </w:rPr>
        <w:t>Type your answers here.</w:t>
      </w:r>
    </w:p>
    <w:p w14:paraId="144E3213" w14:textId="77777777" w:rsidR="00805564" w:rsidRDefault="00805564" w:rsidP="00805564">
      <w:pPr>
        <w:pStyle w:val="BodyTextL25"/>
      </w:pPr>
      <w:r>
        <w:t>On which interface would you place this ACL? In what direction would you apply it?</w:t>
      </w:r>
    </w:p>
    <w:p w14:paraId="16E3CA9D" w14:textId="77777777" w:rsidR="00805564" w:rsidRPr="00AA1534" w:rsidRDefault="00805564" w:rsidP="00797AAC">
      <w:pPr>
        <w:pStyle w:val="AnswerLineL25"/>
        <w:spacing w:after="480"/>
      </w:pPr>
      <w:bookmarkStart w:id="5" w:name="_Hlk23406542"/>
      <w:r w:rsidRPr="00AA1534">
        <w:t>Type your answers here.</w:t>
      </w:r>
    </w:p>
    <w:bookmarkEnd w:id="5"/>
    <w:p w14:paraId="3BE095FE" w14:textId="77777777" w:rsidR="00805564" w:rsidRDefault="00805564" w:rsidP="00AA1534">
      <w:pPr>
        <w:pStyle w:val="SubStepAlpha"/>
      </w:pPr>
      <w:r>
        <w:t>Create the standard named ACL BRANCH-OFFICE-POLICY on R1.</w:t>
      </w:r>
    </w:p>
    <w:p w14:paraId="31E70A84" w14:textId="77777777" w:rsidR="00805564" w:rsidRDefault="00805564" w:rsidP="00805564">
      <w:pPr>
        <w:pStyle w:val="CMD"/>
        <w:rPr>
          <w:b/>
        </w:rPr>
      </w:pPr>
      <w:r>
        <w:t xml:space="preserve">R1(config)# </w:t>
      </w:r>
      <w:proofErr w:type="spellStart"/>
      <w:r>
        <w:rPr>
          <w:b/>
        </w:rPr>
        <w:t>ip</w:t>
      </w:r>
      <w:proofErr w:type="spellEnd"/>
      <w:r>
        <w:rPr>
          <w:b/>
        </w:rPr>
        <w:t xml:space="preserve"> access-list standard BRANCH-OFFICE-POLICY</w:t>
      </w:r>
    </w:p>
    <w:p w14:paraId="078B2A3F" w14:textId="77777777" w:rsidR="00805564" w:rsidRDefault="00805564" w:rsidP="00805564">
      <w:pPr>
        <w:pStyle w:val="CMD"/>
        <w:rPr>
          <w:b/>
        </w:rPr>
      </w:pPr>
      <w:r>
        <w:t>R1(config-std-</w:t>
      </w:r>
      <w:proofErr w:type="spellStart"/>
      <w:proofErr w:type="gramStart"/>
      <w:r>
        <w:t>nacl</w:t>
      </w:r>
      <w:proofErr w:type="spellEnd"/>
      <w:r>
        <w:t>)#</w:t>
      </w:r>
      <w:proofErr w:type="gramEnd"/>
      <w:r>
        <w:t xml:space="preserve"> </w:t>
      </w:r>
      <w:r>
        <w:rPr>
          <w:b/>
        </w:rPr>
        <w:t>permit host 192.168.30.3</w:t>
      </w:r>
    </w:p>
    <w:p w14:paraId="00E06086" w14:textId="77777777" w:rsidR="00805564" w:rsidRDefault="00805564" w:rsidP="00805564">
      <w:pPr>
        <w:pStyle w:val="CMD"/>
      </w:pPr>
      <w:r>
        <w:t>R1(config-std-</w:t>
      </w:r>
      <w:proofErr w:type="spellStart"/>
      <w:proofErr w:type="gramStart"/>
      <w:r>
        <w:t>nacl</w:t>
      </w:r>
      <w:proofErr w:type="spellEnd"/>
      <w:r>
        <w:t>)#</w:t>
      </w:r>
      <w:proofErr w:type="gramEnd"/>
      <w:r>
        <w:t xml:space="preserve"> </w:t>
      </w:r>
      <w:r w:rsidRPr="00700D50">
        <w:rPr>
          <w:b/>
        </w:rPr>
        <w:t>permit 192.168.40.0 0.0.0.255</w:t>
      </w:r>
    </w:p>
    <w:p w14:paraId="3AE3998C" w14:textId="77777777" w:rsidR="00805564" w:rsidRDefault="00805564" w:rsidP="00805564">
      <w:pPr>
        <w:pStyle w:val="CMD"/>
        <w:rPr>
          <w:b/>
        </w:rPr>
      </w:pPr>
      <w:r>
        <w:t>R1(config-std-</w:t>
      </w:r>
      <w:proofErr w:type="spellStart"/>
      <w:proofErr w:type="gramStart"/>
      <w:r>
        <w:t>nacl</w:t>
      </w:r>
      <w:proofErr w:type="spellEnd"/>
      <w:r>
        <w:t>)#</w:t>
      </w:r>
      <w:proofErr w:type="gramEnd"/>
      <w:r>
        <w:t xml:space="preserve"> </w:t>
      </w:r>
      <w:r w:rsidRPr="00700D50">
        <w:rPr>
          <w:b/>
        </w:rPr>
        <w:t>end</w:t>
      </w:r>
    </w:p>
    <w:p w14:paraId="4886516C" w14:textId="77777777" w:rsidR="00805564" w:rsidRDefault="00805564" w:rsidP="00805564">
      <w:pPr>
        <w:pStyle w:val="CMD"/>
        <w:rPr>
          <w:b/>
        </w:rPr>
      </w:pPr>
      <w:r>
        <w:t>R1#</w:t>
      </w:r>
    </w:p>
    <w:p w14:paraId="63EE7F10" w14:textId="77777777" w:rsidR="00805564" w:rsidRDefault="00805564" w:rsidP="00805564">
      <w:pPr>
        <w:pStyle w:val="CMDOutput"/>
      </w:pPr>
      <w:r w:rsidRPr="00700D50">
        <w:t>*Feb 15 15:56:55.707: %SYS-5-CONFIG_I: Configured from console by console</w:t>
      </w:r>
    </w:p>
    <w:p w14:paraId="4F8D790E" w14:textId="77777777" w:rsidR="00BF5A99" w:rsidRDefault="00BF5A99" w:rsidP="00BF5A99">
      <w:pPr>
        <w:pStyle w:val="Heading4"/>
      </w:pPr>
      <w:r>
        <w:t>Question:</w:t>
      </w:r>
    </w:p>
    <w:p w14:paraId="0169EBAD" w14:textId="77777777" w:rsidR="00805564" w:rsidRDefault="00805564" w:rsidP="00BF5A99">
      <w:pPr>
        <w:pStyle w:val="BodyTextL50"/>
        <w:spacing w:before="0"/>
      </w:pPr>
      <w:r>
        <w:t>Look at the first ACE in the access list. What is another way to write this?</w:t>
      </w:r>
    </w:p>
    <w:p w14:paraId="5782FA4D" w14:textId="77777777" w:rsidR="00805564" w:rsidRPr="00AA1534" w:rsidRDefault="00805564" w:rsidP="00AA1534">
      <w:pPr>
        <w:pStyle w:val="AnswerLineL50"/>
      </w:pPr>
      <w:r w:rsidRPr="00AA1534">
        <w:t>Type your answers here.</w:t>
      </w:r>
    </w:p>
    <w:p w14:paraId="56C94D7D" w14:textId="77777777" w:rsidR="00805564" w:rsidRDefault="00805564" w:rsidP="00AA1534">
      <w:pPr>
        <w:pStyle w:val="SubStepAlpha"/>
      </w:pPr>
      <w:r>
        <w:t>Apply the ACL to the appropriate interface in the proper direction.</w:t>
      </w:r>
    </w:p>
    <w:p w14:paraId="03AEA0D6" w14:textId="77777777" w:rsidR="00805564" w:rsidRPr="0040470B" w:rsidRDefault="00805564" w:rsidP="00805564">
      <w:pPr>
        <w:pStyle w:val="CMD"/>
        <w:rPr>
          <w:b/>
        </w:rPr>
      </w:pPr>
      <w:r>
        <w:t xml:space="preserve">R1# </w:t>
      </w:r>
      <w:r>
        <w:rPr>
          <w:b/>
        </w:rPr>
        <w:t>config t</w:t>
      </w:r>
    </w:p>
    <w:p w14:paraId="5D5CDED9" w14:textId="77777777" w:rsidR="00805564" w:rsidRDefault="00805564" w:rsidP="00805564">
      <w:pPr>
        <w:pStyle w:val="CMD"/>
        <w:rPr>
          <w:b/>
        </w:rPr>
      </w:pPr>
      <w:r>
        <w:t xml:space="preserve">R1(config)# </w:t>
      </w:r>
      <w:r>
        <w:rPr>
          <w:b/>
        </w:rPr>
        <w:t>interface g0/0/0</w:t>
      </w:r>
    </w:p>
    <w:p w14:paraId="4EDE1202" w14:textId="77777777" w:rsidR="00805564" w:rsidRDefault="00805564" w:rsidP="00805564">
      <w:pPr>
        <w:pStyle w:val="CMD"/>
        <w:rPr>
          <w:b/>
        </w:rPr>
      </w:pPr>
      <w:r>
        <w:t>R1(config-</w:t>
      </w:r>
      <w:proofErr w:type="gramStart"/>
      <w:r>
        <w:t>if)#</w:t>
      </w:r>
      <w:proofErr w:type="gramEnd"/>
      <w:r>
        <w:t xml:space="preserve"> </w:t>
      </w:r>
      <w:proofErr w:type="spellStart"/>
      <w:r>
        <w:rPr>
          <w:b/>
        </w:rPr>
        <w:t>ip</w:t>
      </w:r>
      <w:proofErr w:type="spellEnd"/>
      <w:r>
        <w:rPr>
          <w:b/>
        </w:rPr>
        <w:t xml:space="preserve"> access-group BRANCH-OFFICE-POLICY out</w:t>
      </w:r>
    </w:p>
    <w:p w14:paraId="3865B523" w14:textId="77777777" w:rsidR="00805564" w:rsidRDefault="00805564" w:rsidP="00AA1534">
      <w:pPr>
        <w:pStyle w:val="SubStepAlpha"/>
      </w:pPr>
      <w:r>
        <w:t>Verify a named ACL.</w:t>
      </w:r>
    </w:p>
    <w:p w14:paraId="30E2D476" w14:textId="77777777" w:rsidR="00805564" w:rsidRPr="00FD0FBB" w:rsidRDefault="00805564" w:rsidP="00AA1534">
      <w:pPr>
        <w:pStyle w:val="SubStepNum"/>
      </w:pPr>
      <w:r w:rsidRPr="00EF2DB8">
        <w:t>On R1, issue the show access-lists command.</w:t>
      </w:r>
    </w:p>
    <w:p w14:paraId="08FD770E" w14:textId="77777777" w:rsidR="00805564" w:rsidRPr="00FD0FBB" w:rsidRDefault="00805564" w:rsidP="00805564">
      <w:pPr>
        <w:pStyle w:val="CMDL75"/>
      </w:pPr>
      <w:r>
        <w:t>R1</w:t>
      </w:r>
      <w:r w:rsidRPr="0062395B">
        <w:t xml:space="preserve"># </w:t>
      </w:r>
      <w:r w:rsidRPr="00EF273A">
        <w:rPr>
          <w:b/>
        </w:rPr>
        <w:t>show</w:t>
      </w:r>
      <w:r w:rsidRPr="002F6691">
        <w:t xml:space="preserve"> </w:t>
      </w:r>
      <w:r w:rsidRPr="00EF273A">
        <w:rPr>
          <w:b/>
        </w:rPr>
        <w:t>access-list</w:t>
      </w:r>
      <w:r>
        <w:rPr>
          <w:b/>
        </w:rPr>
        <w:t>s</w:t>
      </w:r>
    </w:p>
    <w:p w14:paraId="7ECD12CC" w14:textId="77777777" w:rsidR="00805564" w:rsidRPr="00FD0FBB" w:rsidRDefault="00805564" w:rsidP="00805564">
      <w:pPr>
        <w:pStyle w:val="CMDOutputL75"/>
      </w:pPr>
      <w:r>
        <w:t>Standard IP a</w:t>
      </w:r>
      <w:r w:rsidRPr="0062395B">
        <w:t xml:space="preserve">ccess list </w:t>
      </w:r>
      <w:r>
        <w:t>BRANCH-OFFICE-POLICY</w:t>
      </w:r>
    </w:p>
    <w:p w14:paraId="1C571D97" w14:textId="77777777" w:rsidR="00805564" w:rsidRDefault="00805564" w:rsidP="00805564">
      <w:pPr>
        <w:pStyle w:val="CMDOutputL75"/>
      </w:pPr>
      <w:r w:rsidRPr="0062395B">
        <w:t xml:space="preserve">    </w:t>
      </w:r>
      <w:r>
        <w:t>10 permit host 192.168.30.3</w:t>
      </w:r>
    </w:p>
    <w:p w14:paraId="5516D889" w14:textId="77777777" w:rsidR="00805564" w:rsidRDefault="00805564" w:rsidP="00805564">
      <w:pPr>
        <w:pStyle w:val="CMDOutputL75"/>
      </w:pPr>
      <w:r>
        <w:t xml:space="preserve">    20 permit 192.168.40.0 0.0.0.255</w:t>
      </w:r>
    </w:p>
    <w:p w14:paraId="687DDFD3" w14:textId="77777777" w:rsidR="00BF5A99" w:rsidRDefault="00BF5A99" w:rsidP="00BF5A99">
      <w:pPr>
        <w:pStyle w:val="Heading4"/>
      </w:pPr>
      <w:r>
        <w:t>Question:</w:t>
      </w:r>
    </w:p>
    <w:p w14:paraId="40009C9C" w14:textId="77777777" w:rsidR="00805564" w:rsidRPr="0099665A" w:rsidRDefault="00805564" w:rsidP="00BF5A99">
      <w:pPr>
        <w:pStyle w:val="BodyTextL75"/>
        <w:spacing w:before="0"/>
      </w:pPr>
      <w:r w:rsidRPr="0099665A">
        <w:t xml:space="preserve">Is there any difference between this ACL on R1 </w:t>
      </w:r>
      <w:r>
        <w:t>and</w:t>
      </w:r>
      <w:r w:rsidRPr="0099665A">
        <w:t xml:space="preserve"> the ACL on R3? If so, what is it?</w:t>
      </w:r>
    </w:p>
    <w:p w14:paraId="7284E948" w14:textId="77777777" w:rsidR="00805564" w:rsidRPr="00AA1534" w:rsidRDefault="00805564" w:rsidP="00797AAC">
      <w:pPr>
        <w:pStyle w:val="AnswerLineL75"/>
        <w:spacing w:after="1200"/>
      </w:pPr>
      <w:r w:rsidRPr="00AA1534">
        <w:t>Type your answers here.</w:t>
      </w:r>
    </w:p>
    <w:p w14:paraId="6FF65C79" w14:textId="77777777" w:rsidR="00805564" w:rsidRPr="00EF2DB8" w:rsidRDefault="00805564" w:rsidP="00AA1534">
      <w:pPr>
        <w:pStyle w:val="SubStepNum"/>
      </w:pPr>
      <w:r w:rsidRPr="00EF2DB8">
        <w:lastRenderedPageBreak/>
        <w:t xml:space="preserve">On R1, issue the </w:t>
      </w:r>
      <w:r w:rsidRPr="00AA1534">
        <w:rPr>
          <w:b/>
        </w:rPr>
        <w:t xml:space="preserve">show </w:t>
      </w:r>
      <w:proofErr w:type="spellStart"/>
      <w:r w:rsidRPr="00AA1534">
        <w:rPr>
          <w:b/>
        </w:rPr>
        <w:t>ip</w:t>
      </w:r>
      <w:proofErr w:type="spellEnd"/>
      <w:r w:rsidRPr="00AA1534">
        <w:rPr>
          <w:b/>
        </w:rPr>
        <w:t xml:space="preserve"> interface g0/0/0</w:t>
      </w:r>
      <w:r w:rsidRPr="00EF2DB8">
        <w:t xml:space="preserve"> command to verify that the ACL is configured on the interface.</w:t>
      </w:r>
    </w:p>
    <w:p w14:paraId="59468EC2" w14:textId="77777777" w:rsidR="00805564" w:rsidRPr="0099665A" w:rsidRDefault="00805564" w:rsidP="00805564">
      <w:pPr>
        <w:pStyle w:val="CMDL75"/>
        <w:rPr>
          <w:b/>
        </w:rPr>
      </w:pPr>
      <w:r>
        <w:t xml:space="preserve">R1# </w:t>
      </w:r>
      <w:r>
        <w:rPr>
          <w:b/>
        </w:rPr>
        <w:t xml:space="preserve">show </w:t>
      </w:r>
      <w:proofErr w:type="spellStart"/>
      <w:r>
        <w:rPr>
          <w:b/>
        </w:rPr>
        <w:t>ip</w:t>
      </w:r>
      <w:proofErr w:type="spellEnd"/>
      <w:r>
        <w:rPr>
          <w:b/>
        </w:rPr>
        <w:t xml:space="preserve"> interface g0/0/0</w:t>
      </w:r>
    </w:p>
    <w:p w14:paraId="02DF8B9C" w14:textId="77777777" w:rsidR="00805564" w:rsidRDefault="00805564" w:rsidP="00805564">
      <w:pPr>
        <w:pStyle w:val="CMDOutputL75"/>
      </w:pPr>
      <w:r>
        <w:t>GigabitEthernet0/0/0 is up, line protocol is up (connected)</w:t>
      </w:r>
    </w:p>
    <w:p w14:paraId="54FB9F0F" w14:textId="77777777" w:rsidR="00805564" w:rsidRDefault="00805564" w:rsidP="00805564">
      <w:pPr>
        <w:pStyle w:val="CMDOutputL75"/>
      </w:pPr>
      <w:r>
        <w:t xml:space="preserve">  Internet address is 192.168.10.1/24</w:t>
      </w:r>
    </w:p>
    <w:p w14:paraId="5411F5EA" w14:textId="77777777" w:rsidR="00805564" w:rsidRDefault="00805564" w:rsidP="00805564">
      <w:pPr>
        <w:pStyle w:val="CMDOutputL75"/>
      </w:pPr>
      <w:r>
        <w:t xml:space="preserve">  Broadcast address is 255.255.255.255</w:t>
      </w:r>
    </w:p>
    <w:p w14:paraId="5013FF54" w14:textId="77777777" w:rsidR="00805564" w:rsidRDefault="00805564" w:rsidP="00805564">
      <w:pPr>
        <w:pStyle w:val="CMDOutputL75"/>
      </w:pPr>
      <w:r>
        <w:t xml:space="preserve">  Address determined by setup command</w:t>
      </w:r>
    </w:p>
    <w:p w14:paraId="2A3713E1" w14:textId="77777777" w:rsidR="00805564" w:rsidRDefault="00805564" w:rsidP="00805564">
      <w:pPr>
        <w:pStyle w:val="CMDOutputL75"/>
      </w:pPr>
      <w:r>
        <w:t xml:space="preserve">  MTU is 1500 bytes</w:t>
      </w:r>
    </w:p>
    <w:p w14:paraId="1E027AD4" w14:textId="77777777" w:rsidR="00805564" w:rsidRDefault="00805564" w:rsidP="00805564">
      <w:pPr>
        <w:pStyle w:val="CMDOutputL75"/>
      </w:pPr>
      <w:r>
        <w:t xml:space="preserve">  Helper address is not set</w:t>
      </w:r>
    </w:p>
    <w:p w14:paraId="602ED38E" w14:textId="77777777" w:rsidR="00805564" w:rsidRDefault="00805564" w:rsidP="00805564">
      <w:pPr>
        <w:pStyle w:val="CMDOutputL75"/>
      </w:pPr>
      <w:r>
        <w:t xml:space="preserve">  Directed broadcast forwarding is disabled</w:t>
      </w:r>
    </w:p>
    <w:p w14:paraId="7F76E5CB" w14:textId="77777777" w:rsidR="00805564" w:rsidRDefault="00805564" w:rsidP="00805564">
      <w:pPr>
        <w:pStyle w:val="CMDOutputL75"/>
      </w:pPr>
      <w:r>
        <w:t xml:space="preserve">  Outgoing access list is BRANCH-OFFICE-POLICY</w:t>
      </w:r>
    </w:p>
    <w:p w14:paraId="0F5A9C94" w14:textId="77777777" w:rsidR="00805564" w:rsidRDefault="00805564" w:rsidP="00805564">
      <w:pPr>
        <w:pStyle w:val="CMDOutputL75"/>
      </w:pPr>
      <w:r>
        <w:t xml:space="preserve">  </w:t>
      </w:r>
      <w:proofErr w:type="gramStart"/>
      <w:r>
        <w:t>Inbound  access</w:t>
      </w:r>
      <w:proofErr w:type="gramEnd"/>
      <w:r>
        <w:t xml:space="preserve"> list is not set</w:t>
      </w:r>
    </w:p>
    <w:p w14:paraId="223588BF" w14:textId="77777777" w:rsidR="00BF5A99" w:rsidRDefault="00805564" w:rsidP="00FD0FBB">
      <w:pPr>
        <w:pStyle w:val="CMDOutputL75"/>
      </w:pPr>
      <w:r>
        <w:t>&lt;Output omitted&gt;</w:t>
      </w:r>
      <w:r w:rsidR="00BF5A99">
        <w:t>Question:</w:t>
      </w:r>
    </w:p>
    <w:p w14:paraId="7ACBDCF4" w14:textId="77777777" w:rsidR="00805564" w:rsidRDefault="00805564" w:rsidP="00BF5A99">
      <w:pPr>
        <w:pStyle w:val="BodyTextL75"/>
        <w:spacing w:before="0"/>
      </w:pPr>
      <w:r>
        <w:t>Test the ACL. From the command prompt on PC-C, ping the IP address of PC-A. Were the pings successful?</w:t>
      </w:r>
    </w:p>
    <w:p w14:paraId="79E8671C" w14:textId="77777777" w:rsidR="00805564" w:rsidRPr="00AA1534" w:rsidRDefault="00805564" w:rsidP="00AA1534">
      <w:pPr>
        <w:pStyle w:val="AnswerLineL75"/>
      </w:pPr>
      <w:r w:rsidRPr="00AA1534">
        <w:t>Type your answers here.</w:t>
      </w:r>
    </w:p>
    <w:p w14:paraId="63C8A1B8" w14:textId="77777777" w:rsidR="00805564" w:rsidRPr="00EF2DB8" w:rsidRDefault="00805564" w:rsidP="00AA1534">
      <w:pPr>
        <w:pStyle w:val="SubStepNum"/>
      </w:pPr>
      <w:bookmarkStart w:id="6" w:name="_GoBack"/>
      <w:bookmarkEnd w:id="6"/>
      <w:r w:rsidRPr="00EF2DB8">
        <w:t xml:space="preserve">Test the ACL to ensure that only the PC-C host is allowed access to the 192.168.10.0/24 network. You must do an extended ping and use the G0/0/0 address on R3 as your source. Ping PC-A’s IP address. </w:t>
      </w:r>
    </w:p>
    <w:p w14:paraId="22F0F61F" w14:textId="77777777" w:rsidR="00805564" w:rsidRPr="00EF2DB8" w:rsidRDefault="00805564" w:rsidP="00805564">
      <w:pPr>
        <w:pStyle w:val="CMDOutput"/>
        <w:ind w:left="1080"/>
      </w:pPr>
      <w:r w:rsidRPr="00EF2DB8">
        <w:t xml:space="preserve">R3# </w:t>
      </w:r>
      <w:r w:rsidRPr="00EF2DB8">
        <w:rPr>
          <w:b/>
        </w:rPr>
        <w:t>ping</w:t>
      </w:r>
    </w:p>
    <w:p w14:paraId="111EDAC8" w14:textId="77777777" w:rsidR="00805564" w:rsidRPr="00EF2DB8" w:rsidRDefault="00805564" w:rsidP="00805564">
      <w:pPr>
        <w:pStyle w:val="CMDOutput"/>
        <w:ind w:left="1080"/>
      </w:pPr>
      <w:r w:rsidRPr="00EF2DB8">
        <w:t>Protocol [</w:t>
      </w:r>
      <w:proofErr w:type="spellStart"/>
      <w:r w:rsidRPr="00EF2DB8">
        <w:t>ip</w:t>
      </w:r>
      <w:proofErr w:type="spellEnd"/>
      <w:r w:rsidRPr="00EF2DB8">
        <w:t>]:</w:t>
      </w:r>
    </w:p>
    <w:p w14:paraId="67BBE420" w14:textId="77777777" w:rsidR="00805564" w:rsidRPr="00EF2DB8" w:rsidRDefault="00805564" w:rsidP="00805564">
      <w:pPr>
        <w:pStyle w:val="CMDOutput"/>
        <w:ind w:left="1080"/>
      </w:pPr>
      <w:r w:rsidRPr="00EF2DB8">
        <w:t xml:space="preserve">Target IP address: </w:t>
      </w:r>
      <w:r w:rsidRPr="00EF2DB8">
        <w:rPr>
          <w:b/>
        </w:rPr>
        <w:t>192.168.10.3</w:t>
      </w:r>
    </w:p>
    <w:p w14:paraId="2E2B85AE" w14:textId="77777777" w:rsidR="00805564" w:rsidRPr="00EF2DB8" w:rsidRDefault="00805564" w:rsidP="00805564">
      <w:pPr>
        <w:pStyle w:val="CMDOutput"/>
        <w:ind w:left="1080"/>
      </w:pPr>
      <w:r w:rsidRPr="00EF2DB8">
        <w:t>Repeat count [5]:</w:t>
      </w:r>
    </w:p>
    <w:p w14:paraId="56B426D2" w14:textId="77777777" w:rsidR="00805564" w:rsidRPr="00EF2DB8" w:rsidRDefault="00805564" w:rsidP="00805564">
      <w:pPr>
        <w:pStyle w:val="CMDOutput"/>
        <w:ind w:left="1080"/>
      </w:pPr>
      <w:r w:rsidRPr="00EF2DB8">
        <w:t>Datagram size [100]:</w:t>
      </w:r>
    </w:p>
    <w:p w14:paraId="5842327C" w14:textId="77777777" w:rsidR="00805564" w:rsidRPr="00EF2DB8" w:rsidRDefault="00805564" w:rsidP="00805564">
      <w:pPr>
        <w:pStyle w:val="CMDOutput"/>
        <w:ind w:left="1080"/>
      </w:pPr>
      <w:r w:rsidRPr="00EF2DB8">
        <w:t>Timeout in seconds [2]:</w:t>
      </w:r>
    </w:p>
    <w:p w14:paraId="7E97A3F9" w14:textId="77777777" w:rsidR="00805564" w:rsidRPr="00EF2DB8" w:rsidRDefault="00805564" w:rsidP="00805564">
      <w:pPr>
        <w:pStyle w:val="CMDOutput"/>
        <w:ind w:left="1080"/>
      </w:pPr>
      <w:r w:rsidRPr="00EF2DB8">
        <w:rPr>
          <w:highlight w:val="yellow"/>
        </w:rPr>
        <w:t>Extended commands [n]: y</w:t>
      </w:r>
    </w:p>
    <w:p w14:paraId="1A7A7B00" w14:textId="77777777" w:rsidR="00805564" w:rsidRPr="00EF2DB8" w:rsidRDefault="00805564" w:rsidP="00805564">
      <w:pPr>
        <w:pStyle w:val="CMDOutput"/>
        <w:ind w:left="1080"/>
      </w:pPr>
      <w:r w:rsidRPr="00EF2DB8">
        <w:rPr>
          <w:highlight w:val="yellow"/>
        </w:rPr>
        <w:t>Source address or interface: 192.168.30.1</w:t>
      </w:r>
    </w:p>
    <w:p w14:paraId="67CD6612" w14:textId="77777777" w:rsidR="00805564" w:rsidRPr="00EF2DB8" w:rsidRDefault="00805564" w:rsidP="00805564">
      <w:pPr>
        <w:pStyle w:val="CMDOutput"/>
        <w:ind w:left="1080"/>
      </w:pPr>
      <w:r w:rsidRPr="00EF2DB8">
        <w:t>Type of service [0]:</w:t>
      </w:r>
    </w:p>
    <w:p w14:paraId="4DD1ADC9" w14:textId="77777777" w:rsidR="00805564" w:rsidRPr="00EF2DB8" w:rsidRDefault="00805564" w:rsidP="00805564">
      <w:pPr>
        <w:pStyle w:val="CMDOutput"/>
        <w:ind w:left="1080"/>
      </w:pPr>
      <w:r w:rsidRPr="00EF2DB8">
        <w:t>Set DF bit in IP header? [no]:</w:t>
      </w:r>
    </w:p>
    <w:p w14:paraId="0004CB6B" w14:textId="77777777" w:rsidR="00805564" w:rsidRPr="00EF2DB8" w:rsidRDefault="00805564" w:rsidP="00805564">
      <w:pPr>
        <w:pStyle w:val="CMDOutput"/>
        <w:ind w:left="1080"/>
      </w:pPr>
      <w:r w:rsidRPr="00EF2DB8">
        <w:t>Validate reply data? [no]:</w:t>
      </w:r>
    </w:p>
    <w:p w14:paraId="52FC81B7" w14:textId="77777777" w:rsidR="00805564" w:rsidRPr="00EF2DB8" w:rsidRDefault="00805564" w:rsidP="00805564">
      <w:pPr>
        <w:pStyle w:val="CMDOutput"/>
        <w:ind w:left="1080"/>
      </w:pPr>
      <w:r w:rsidRPr="00EF2DB8">
        <w:t>Data pattern [0xABCD]:</w:t>
      </w:r>
    </w:p>
    <w:p w14:paraId="3C092C03" w14:textId="77777777" w:rsidR="00805564" w:rsidRPr="00EF2DB8" w:rsidRDefault="00805564" w:rsidP="00805564">
      <w:pPr>
        <w:pStyle w:val="CMDOutput"/>
        <w:ind w:left="1080"/>
      </w:pPr>
      <w:r w:rsidRPr="00EF2DB8">
        <w:t>Loose, Strict, Record, Timestamp, Verbose[none]:</w:t>
      </w:r>
    </w:p>
    <w:p w14:paraId="46EA5152" w14:textId="77777777" w:rsidR="00805564" w:rsidRPr="00EF2DB8" w:rsidRDefault="00805564" w:rsidP="00805564">
      <w:pPr>
        <w:pStyle w:val="CMDOutput"/>
        <w:ind w:left="1080"/>
      </w:pPr>
      <w:r w:rsidRPr="00EF2DB8">
        <w:t>Sweep range of sizes [n]:</w:t>
      </w:r>
    </w:p>
    <w:p w14:paraId="263E95A6" w14:textId="77777777" w:rsidR="00805564" w:rsidRPr="00EF2DB8" w:rsidRDefault="00805564" w:rsidP="00805564">
      <w:pPr>
        <w:pStyle w:val="CMDOutput"/>
        <w:ind w:left="1080"/>
      </w:pPr>
      <w:r w:rsidRPr="00EF2DB8">
        <w:t>Type escape sequence to abort.</w:t>
      </w:r>
    </w:p>
    <w:p w14:paraId="49FFD97F" w14:textId="77777777" w:rsidR="00805564" w:rsidRPr="00EF2DB8" w:rsidRDefault="00805564" w:rsidP="00805564">
      <w:pPr>
        <w:pStyle w:val="CMDOutput"/>
        <w:ind w:left="1080"/>
      </w:pPr>
      <w:r w:rsidRPr="00EF2DB8">
        <w:t xml:space="preserve">Sending 5, 100-byte ICMP </w:t>
      </w:r>
      <w:proofErr w:type="spellStart"/>
      <w:r w:rsidRPr="00EF2DB8">
        <w:t>Echos</w:t>
      </w:r>
      <w:proofErr w:type="spellEnd"/>
      <w:r w:rsidRPr="00EF2DB8">
        <w:t xml:space="preserve"> to 192.168.10.3, timeout is 2 seconds:</w:t>
      </w:r>
    </w:p>
    <w:p w14:paraId="7747AEF5" w14:textId="77777777" w:rsidR="00805564" w:rsidRPr="00EF2DB8" w:rsidRDefault="00805564" w:rsidP="00805564">
      <w:pPr>
        <w:pStyle w:val="CMDOutput"/>
        <w:ind w:left="1080"/>
      </w:pPr>
      <w:r w:rsidRPr="00EF2DB8">
        <w:t>Packet sent with a source address of 192.168.30.1</w:t>
      </w:r>
    </w:p>
    <w:p w14:paraId="140FD455" w14:textId="77777777" w:rsidR="009366B6" w:rsidRPr="00EF2DB8" w:rsidRDefault="00805564" w:rsidP="009366B6">
      <w:pPr>
        <w:pStyle w:val="CMDOutput"/>
        <w:ind w:left="1080"/>
      </w:pPr>
      <w:r w:rsidRPr="00EF2DB8">
        <w:t>U.U.U</w:t>
      </w:r>
    </w:p>
    <w:p w14:paraId="3E5186F0" w14:textId="77777777" w:rsidR="00BF5A99" w:rsidRDefault="00BF5A99" w:rsidP="00BF5A99">
      <w:pPr>
        <w:pStyle w:val="Heading4"/>
      </w:pPr>
      <w:r>
        <w:t>Question:</w:t>
      </w:r>
    </w:p>
    <w:p w14:paraId="58B278A8" w14:textId="77777777" w:rsidR="00805564" w:rsidRPr="00EF2DB8" w:rsidRDefault="00805564" w:rsidP="00BF5A99">
      <w:pPr>
        <w:pStyle w:val="BodyTextL75"/>
        <w:spacing w:before="0"/>
      </w:pPr>
      <w:r w:rsidRPr="00EF2DB8">
        <w:t>Were the pings successful?</w:t>
      </w:r>
    </w:p>
    <w:p w14:paraId="51CBAC35" w14:textId="77777777" w:rsidR="00805564" w:rsidRPr="002B0327" w:rsidRDefault="00805564" w:rsidP="002B0327">
      <w:pPr>
        <w:pStyle w:val="AnswerLineL75"/>
      </w:pPr>
      <w:bookmarkStart w:id="7" w:name="_Hlk23409353"/>
      <w:r w:rsidRPr="002B0327">
        <w:t>Type your answers here.</w:t>
      </w:r>
    </w:p>
    <w:bookmarkEnd w:id="7"/>
    <w:p w14:paraId="0D9A4BAB" w14:textId="77777777" w:rsidR="00AA1534" w:rsidRDefault="00805564" w:rsidP="00AA1534">
      <w:pPr>
        <w:pStyle w:val="SubStepNum"/>
      </w:pPr>
      <w:r w:rsidRPr="00D90354">
        <w:t>Test the ACL to see if it allows traffic from the 192.168.40.0/24 network access to the 192.168.10.0/24 network. From the PC-D command prompt, ping the PC-A IP address.</w:t>
      </w:r>
    </w:p>
    <w:p w14:paraId="73558D80" w14:textId="77777777" w:rsidR="00AA1534" w:rsidRDefault="00AA1534" w:rsidP="00AA1534">
      <w:pPr>
        <w:pStyle w:val="Heading4"/>
      </w:pPr>
      <w:r>
        <w:t>Question:</w:t>
      </w:r>
    </w:p>
    <w:p w14:paraId="3422520D" w14:textId="77777777" w:rsidR="00805564" w:rsidRPr="00D90354" w:rsidRDefault="00805564" w:rsidP="00AA1534">
      <w:pPr>
        <w:pStyle w:val="BodyTextL75"/>
        <w:spacing w:before="0"/>
      </w:pPr>
      <w:r w:rsidRPr="00D90354">
        <w:t>Were the pings successful?</w:t>
      </w:r>
    </w:p>
    <w:p w14:paraId="23B27B97" w14:textId="77777777" w:rsidR="00805564" w:rsidRPr="00AA1534" w:rsidRDefault="00805564" w:rsidP="00AA1534">
      <w:pPr>
        <w:pStyle w:val="AnswerLineL75"/>
      </w:pPr>
      <w:r w:rsidRPr="00AA1534">
        <w:t>Type your answers here.</w:t>
      </w:r>
    </w:p>
    <w:p w14:paraId="113C128B" w14:textId="77777777" w:rsidR="009366B6" w:rsidRPr="009366B6" w:rsidRDefault="009366B6" w:rsidP="009366B6">
      <w:pPr>
        <w:pStyle w:val="ConfigWindow"/>
      </w:pPr>
      <w:r w:rsidRPr="009366B6">
        <w:t>Close configuration window</w:t>
      </w:r>
    </w:p>
    <w:p w14:paraId="48A02B4C" w14:textId="77777777" w:rsidR="00805564" w:rsidRDefault="00805564" w:rsidP="009366B6">
      <w:pPr>
        <w:pStyle w:val="Heading2"/>
        <w:spacing w:before="120"/>
      </w:pPr>
      <w:r>
        <w:lastRenderedPageBreak/>
        <w:t>Modify a Standard ACL</w:t>
      </w:r>
    </w:p>
    <w:p w14:paraId="43A9E36B" w14:textId="77777777" w:rsidR="00805564" w:rsidRDefault="00805564" w:rsidP="00805564">
      <w:pPr>
        <w:pStyle w:val="BodyTextL25"/>
      </w:pPr>
      <w:r>
        <w:t xml:space="preserve">It is common in business for security policies to change. For this reason, ACLs may need to be modified. In Part 3, you will change one of the ACLs you configured previously to match a new management policy that is being put in place. </w:t>
      </w:r>
    </w:p>
    <w:p w14:paraId="67864D6B" w14:textId="77777777" w:rsidR="00805564" w:rsidRDefault="00805564" w:rsidP="00805564">
      <w:pPr>
        <w:pStyle w:val="BodyTextL25"/>
      </w:pPr>
      <w:r>
        <w:t>Attempt to ping the server at 209.165.200.254 from PC-A. Notice that the ping is not successful. The ACL on R1 is blocking internet traffic from returning to PC-A. This is because the source address in the packets that are returned is not in the range of permitted addresses.</w:t>
      </w:r>
    </w:p>
    <w:p w14:paraId="26550200" w14:textId="77777777" w:rsidR="00805564" w:rsidRDefault="00805564" w:rsidP="00805564">
      <w:pPr>
        <w:pStyle w:val="BodyTextL25"/>
      </w:pPr>
      <w:r>
        <w:t xml:space="preserve">Management has decided that traffic that is returning from the 209.165.200.224/27 network should be allowed full access to the 192.168.10.0/24 network. Management also wants ACLs on all routers to follow consistent rules. A </w:t>
      </w:r>
      <w:r w:rsidRPr="00852497">
        <w:rPr>
          <w:b/>
        </w:rPr>
        <w:t>deny any</w:t>
      </w:r>
      <w:r>
        <w:t xml:space="preserve"> ACE should be placed at the end of all ACLs. You must modify the BRANCH-OFFICE-POLICY ACL.</w:t>
      </w:r>
    </w:p>
    <w:p w14:paraId="263A84B5" w14:textId="77777777" w:rsidR="00805564" w:rsidRDefault="00805564" w:rsidP="00805564">
      <w:pPr>
        <w:pStyle w:val="BodyTextL25"/>
      </w:pPr>
      <w:r w:rsidRPr="000172CC">
        <w:t xml:space="preserve">You will add two additional lines to this ACL. There are </w:t>
      </w:r>
      <w:r>
        <w:t>two ways you could do this:</w:t>
      </w:r>
    </w:p>
    <w:p w14:paraId="2E01CAE7" w14:textId="77777777" w:rsidR="00805564" w:rsidRDefault="00805564" w:rsidP="00805564">
      <w:pPr>
        <w:pStyle w:val="BodyTextL25"/>
      </w:pPr>
      <w:r w:rsidRPr="00AC63BB">
        <w:rPr>
          <w:b/>
        </w:rPr>
        <w:t>OPTION 1</w:t>
      </w:r>
      <w:r>
        <w:t>: I</w:t>
      </w:r>
      <w:r w:rsidRPr="000172CC">
        <w:t xml:space="preserve">ssue a </w:t>
      </w:r>
      <w:r w:rsidRPr="000172CC">
        <w:rPr>
          <w:b/>
        </w:rPr>
        <w:t xml:space="preserve">no </w:t>
      </w:r>
      <w:proofErr w:type="spellStart"/>
      <w:r w:rsidRPr="000172CC">
        <w:rPr>
          <w:b/>
        </w:rPr>
        <w:t>ip</w:t>
      </w:r>
      <w:proofErr w:type="spellEnd"/>
      <w:r w:rsidRPr="000172CC">
        <w:rPr>
          <w:b/>
        </w:rPr>
        <w:t xml:space="preserve"> access-list standard BRANCH-OFFICE-POLICY</w:t>
      </w:r>
      <w:r w:rsidRPr="000172CC">
        <w:t xml:space="preserve"> </w:t>
      </w:r>
      <w:r>
        <w:t xml:space="preserve">command in </w:t>
      </w:r>
      <w:r w:rsidRPr="000172CC">
        <w:t>global config</w:t>
      </w:r>
      <w:r>
        <w:t>uration</w:t>
      </w:r>
      <w:r w:rsidRPr="000172CC">
        <w:t xml:space="preserve"> mode. This would </w:t>
      </w:r>
      <w:r>
        <w:t xml:space="preserve">remove the </w:t>
      </w:r>
      <w:r w:rsidRPr="000172CC">
        <w:t xml:space="preserve">ACL </w:t>
      </w:r>
      <w:r>
        <w:t>from</w:t>
      </w:r>
      <w:r w:rsidRPr="000172CC">
        <w:t xml:space="preserve"> the router. Depending upon the router IOS, one of the following scenarios would occur: </w:t>
      </w:r>
      <w:r>
        <w:t>a</w:t>
      </w:r>
      <w:r w:rsidRPr="000172CC">
        <w:t>ll filtering of packets would be cancel</w:t>
      </w:r>
      <w:r>
        <w:t>l</w:t>
      </w:r>
      <w:r w:rsidRPr="000172CC">
        <w:t>ed</w:t>
      </w:r>
      <w:r w:rsidR="002B0327">
        <w:t>,</w:t>
      </w:r>
      <w:r>
        <w:t xml:space="preserve"> and a</w:t>
      </w:r>
      <w:r w:rsidRPr="000172CC">
        <w:t>ll packets would be allowed through the router</w:t>
      </w:r>
      <w:r>
        <w:t>;</w:t>
      </w:r>
      <w:r w:rsidRPr="000172CC">
        <w:t xml:space="preserve"> </w:t>
      </w:r>
      <w:r>
        <w:t xml:space="preserve">or, </w:t>
      </w:r>
      <w:r w:rsidRPr="000172CC">
        <w:t xml:space="preserve">because you did not </w:t>
      </w:r>
      <w:r>
        <w:t>remove</w:t>
      </w:r>
      <w:r w:rsidRPr="000172CC">
        <w:t xml:space="preserve"> the </w:t>
      </w:r>
      <w:proofErr w:type="spellStart"/>
      <w:r w:rsidRPr="000172CC">
        <w:rPr>
          <w:b/>
        </w:rPr>
        <w:t>ip</w:t>
      </w:r>
      <w:proofErr w:type="spellEnd"/>
      <w:r w:rsidRPr="000172CC">
        <w:rPr>
          <w:b/>
        </w:rPr>
        <w:t xml:space="preserve"> access-group</w:t>
      </w:r>
      <w:r w:rsidRPr="000172CC">
        <w:t xml:space="preserve"> command </w:t>
      </w:r>
      <w:r>
        <w:t>from</w:t>
      </w:r>
      <w:r w:rsidRPr="000172CC">
        <w:t xml:space="preserve"> the G0/1 interface, filtering is still in place.</w:t>
      </w:r>
      <w:r>
        <w:t xml:space="preserve"> Regardless, when the ACL is gone, you could retype the whole ACL, or cut and paste it in from a text editor.</w:t>
      </w:r>
    </w:p>
    <w:p w14:paraId="15D1CDC5" w14:textId="77777777" w:rsidR="00805564" w:rsidRDefault="00805564" w:rsidP="00805564">
      <w:pPr>
        <w:pStyle w:val="BodyTextL25"/>
      </w:pPr>
      <w:r w:rsidRPr="00AC63BB">
        <w:rPr>
          <w:b/>
        </w:rPr>
        <w:t>OPTION 2</w:t>
      </w:r>
      <w:r>
        <w:t>: You can modify ACLs in place by adding or deleting specific lines within the ACL itself. This can come in handy, especially with ACLs that are long. The retyping of the whole ACL or cutting and pasting can easily lead to errors. Modifying specific lines within the ACL is easily accomplished.</w:t>
      </w:r>
    </w:p>
    <w:p w14:paraId="2CCFCDD8" w14:textId="77777777" w:rsidR="00805564" w:rsidRPr="000172CC" w:rsidRDefault="00805564" w:rsidP="00805564">
      <w:pPr>
        <w:pStyle w:val="BodyTextL25"/>
      </w:pPr>
      <w:r w:rsidRPr="00B31EDB">
        <w:t>For</w:t>
      </w:r>
      <w:r>
        <w:t xml:space="preserve"> this activity, use Option 2.</w:t>
      </w:r>
    </w:p>
    <w:p w14:paraId="3B1891B0" w14:textId="77777777" w:rsidR="00805564" w:rsidRDefault="00805564" w:rsidP="00805564">
      <w:pPr>
        <w:pStyle w:val="Heading3"/>
      </w:pPr>
      <w:r>
        <w:t>Modify a named standard ACL.</w:t>
      </w:r>
    </w:p>
    <w:p w14:paraId="3899EBF3" w14:textId="77777777" w:rsidR="00805564" w:rsidRDefault="00805564" w:rsidP="009366B6">
      <w:pPr>
        <w:pStyle w:val="SubStepAlpha"/>
        <w:spacing w:after="0"/>
      </w:pPr>
      <w:r>
        <w:t xml:space="preserve">From R1, issue the </w:t>
      </w:r>
      <w:r>
        <w:rPr>
          <w:b/>
        </w:rPr>
        <w:t xml:space="preserve">show access-lists </w:t>
      </w:r>
      <w:r>
        <w:t>command.</w:t>
      </w:r>
    </w:p>
    <w:p w14:paraId="03FD890C" w14:textId="77777777" w:rsidR="009366B6" w:rsidRPr="00AB358A" w:rsidRDefault="009366B6" w:rsidP="009366B6">
      <w:pPr>
        <w:pStyle w:val="ConfigWindow"/>
      </w:pPr>
      <w:r>
        <w:t xml:space="preserve">Open </w:t>
      </w:r>
      <w:r w:rsidRPr="009366B6">
        <w:t>configuration window</w:t>
      </w:r>
    </w:p>
    <w:p w14:paraId="307F3494" w14:textId="77777777" w:rsidR="00805564" w:rsidRPr="000F50B8" w:rsidRDefault="00805564" w:rsidP="00805564">
      <w:pPr>
        <w:pStyle w:val="CMD"/>
        <w:rPr>
          <w:b/>
        </w:rPr>
      </w:pPr>
      <w:r>
        <w:t xml:space="preserve">R1# </w:t>
      </w:r>
      <w:r>
        <w:rPr>
          <w:b/>
        </w:rPr>
        <w:t>show access-lists</w:t>
      </w:r>
    </w:p>
    <w:p w14:paraId="1B10D37B" w14:textId="77777777" w:rsidR="00805564" w:rsidRDefault="00805564" w:rsidP="00805564">
      <w:pPr>
        <w:pStyle w:val="CMDOutput"/>
      </w:pPr>
      <w:r>
        <w:t>Standard IP access list BRANCH-OFFICE-POLICY</w:t>
      </w:r>
    </w:p>
    <w:p w14:paraId="6F8DD49F" w14:textId="77777777" w:rsidR="00805564" w:rsidRDefault="00805564" w:rsidP="00805564">
      <w:pPr>
        <w:pStyle w:val="CMDOutput"/>
      </w:pPr>
      <w:r>
        <w:t xml:space="preserve">    10 permit 192.168.30.3 (8 matches)</w:t>
      </w:r>
    </w:p>
    <w:p w14:paraId="2F22C7C8" w14:textId="77777777" w:rsidR="00805564" w:rsidRDefault="00805564" w:rsidP="00805564">
      <w:pPr>
        <w:pStyle w:val="CMDOutput"/>
      </w:pPr>
      <w:r>
        <w:t xml:space="preserve">    20 permit 192.168.40.0 0.0.0.255 (5 matches)</w:t>
      </w:r>
    </w:p>
    <w:p w14:paraId="64570C69" w14:textId="77777777" w:rsidR="00805564" w:rsidRDefault="00805564" w:rsidP="00AA1534">
      <w:pPr>
        <w:pStyle w:val="SubStepAlpha"/>
      </w:pPr>
      <w:r>
        <w:t>Add two additional lines at the end of the ACL. From global config mode, modify the ACL, BRANCH-OFFICE-POLICY.</w:t>
      </w:r>
    </w:p>
    <w:p w14:paraId="7A84004B" w14:textId="77777777" w:rsidR="00805564" w:rsidRDefault="00805564" w:rsidP="00805564">
      <w:pPr>
        <w:pStyle w:val="CMD"/>
        <w:rPr>
          <w:b/>
        </w:rPr>
      </w:pPr>
      <w:r>
        <w:t xml:space="preserve">R1#(config)# </w:t>
      </w:r>
      <w:proofErr w:type="spellStart"/>
      <w:r>
        <w:rPr>
          <w:b/>
        </w:rPr>
        <w:t>ip</w:t>
      </w:r>
      <w:proofErr w:type="spellEnd"/>
      <w:r>
        <w:rPr>
          <w:b/>
        </w:rPr>
        <w:t xml:space="preserve"> access-list standard BRANCH-OFFICE-POLICY</w:t>
      </w:r>
    </w:p>
    <w:p w14:paraId="350C2985" w14:textId="77777777" w:rsidR="00805564" w:rsidRDefault="00805564" w:rsidP="00805564">
      <w:pPr>
        <w:pStyle w:val="CMD"/>
        <w:rPr>
          <w:b/>
        </w:rPr>
      </w:pPr>
      <w:r>
        <w:t>R1(config-std-</w:t>
      </w:r>
      <w:proofErr w:type="spellStart"/>
      <w:proofErr w:type="gramStart"/>
      <w:r>
        <w:t>nacl</w:t>
      </w:r>
      <w:proofErr w:type="spellEnd"/>
      <w:r>
        <w:t>)#</w:t>
      </w:r>
      <w:proofErr w:type="gramEnd"/>
      <w:r>
        <w:t xml:space="preserve"> </w:t>
      </w:r>
      <w:r>
        <w:rPr>
          <w:b/>
        </w:rPr>
        <w:t>30 permit 209.165.200.224 0.0.0.31</w:t>
      </w:r>
    </w:p>
    <w:p w14:paraId="2EA198ED" w14:textId="77777777" w:rsidR="00805564" w:rsidRDefault="00805564" w:rsidP="00805564">
      <w:pPr>
        <w:pStyle w:val="CMD"/>
        <w:rPr>
          <w:b/>
        </w:rPr>
      </w:pPr>
      <w:r>
        <w:t>R1(config-std-</w:t>
      </w:r>
      <w:proofErr w:type="spellStart"/>
      <w:proofErr w:type="gramStart"/>
      <w:r>
        <w:t>nacl</w:t>
      </w:r>
      <w:proofErr w:type="spellEnd"/>
      <w:r>
        <w:t>)#</w:t>
      </w:r>
      <w:proofErr w:type="gramEnd"/>
      <w:r>
        <w:t xml:space="preserve"> </w:t>
      </w:r>
      <w:r>
        <w:rPr>
          <w:b/>
        </w:rPr>
        <w:t>40 deny any</w:t>
      </w:r>
    </w:p>
    <w:p w14:paraId="08748C20" w14:textId="77777777" w:rsidR="00805564" w:rsidRDefault="00805564" w:rsidP="00805564">
      <w:pPr>
        <w:pStyle w:val="CMD"/>
        <w:rPr>
          <w:b/>
        </w:rPr>
      </w:pPr>
      <w:r>
        <w:t>R1(config-std-</w:t>
      </w:r>
      <w:proofErr w:type="spellStart"/>
      <w:proofErr w:type="gramStart"/>
      <w:r>
        <w:t>nacl</w:t>
      </w:r>
      <w:proofErr w:type="spellEnd"/>
      <w:r>
        <w:t>)#</w:t>
      </w:r>
      <w:proofErr w:type="gramEnd"/>
      <w:r>
        <w:t xml:space="preserve"> </w:t>
      </w:r>
      <w:r>
        <w:rPr>
          <w:b/>
        </w:rPr>
        <w:t>end</w:t>
      </w:r>
    </w:p>
    <w:p w14:paraId="7A305ACC" w14:textId="77777777" w:rsidR="00805564" w:rsidRDefault="00805564" w:rsidP="00AA1534">
      <w:pPr>
        <w:pStyle w:val="SubStepAlpha"/>
      </w:pPr>
      <w:r>
        <w:t>Verify the ACL.</w:t>
      </w:r>
    </w:p>
    <w:p w14:paraId="2C1846A3" w14:textId="77777777" w:rsidR="00805564" w:rsidRDefault="00805564" w:rsidP="00AA1534">
      <w:pPr>
        <w:pStyle w:val="SubStepNum"/>
      </w:pPr>
      <w:r>
        <w:t xml:space="preserve">On R1, issue the </w:t>
      </w:r>
      <w:r>
        <w:rPr>
          <w:b/>
        </w:rPr>
        <w:t xml:space="preserve">show access-lists </w:t>
      </w:r>
      <w:r>
        <w:t>command.</w:t>
      </w:r>
    </w:p>
    <w:p w14:paraId="3A5A9EE0" w14:textId="77777777" w:rsidR="00805564" w:rsidRDefault="00805564" w:rsidP="00805564">
      <w:pPr>
        <w:pStyle w:val="CMDL75"/>
      </w:pPr>
      <w:r>
        <w:t xml:space="preserve">R1# </w:t>
      </w:r>
      <w:r w:rsidRPr="00B31EDB">
        <w:rPr>
          <w:b/>
        </w:rPr>
        <w:t>show access-list</w:t>
      </w:r>
      <w:r>
        <w:rPr>
          <w:b/>
        </w:rPr>
        <w:t>s</w:t>
      </w:r>
    </w:p>
    <w:p w14:paraId="418DD20A" w14:textId="77777777" w:rsidR="00805564" w:rsidRDefault="00805564" w:rsidP="00805564">
      <w:pPr>
        <w:pStyle w:val="CMDOutputL75"/>
      </w:pPr>
      <w:r>
        <w:t>Standard IP access list BRANCH-OFFICE-POLICY</w:t>
      </w:r>
    </w:p>
    <w:p w14:paraId="78BF9B3A" w14:textId="77777777" w:rsidR="00805564" w:rsidRDefault="00805564" w:rsidP="00805564">
      <w:pPr>
        <w:pStyle w:val="CMDOutputL75"/>
      </w:pPr>
      <w:r>
        <w:t xml:space="preserve">    10 permit 192.168.30.3 (8 matches)</w:t>
      </w:r>
    </w:p>
    <w:p w14:paraId="69B2F8DA" w14:textId="77777777" w:rsidR="00805564" w:rsidRDefault="00805564" w:rsidP="00805564">
      <w:pPr>
        <w:pStyle w:val="CMDOutputL75"/>
      </w:pPr>
      <w:r>
        <w:t xml:space="preserve">    20 permit 192.168.40.0, wildcard bits 0.0.0.255 (5 matches)</w:t>
      </w:r>
    </w:p>
    <w:p w14:paraId="1201BBE8" w14:textId="77777777" w:rsidR="00805564" w:rsidRPr="00F82806" w:rsidRDefault="00805564" w:rsidP="00805564">
      <w:pPr>
        <w:pStyle w:val="CMDOutputL75"/>
        <w:rPr>
          <w:highlight w:val="yellow"/>
        </w:rPr>
      </w:pPr>
      <w:r>
        <w:t xml:space="preserve">    </w:t>
      </w:r>
      <w:r w:rsidRPr="00F82806">
        <w:rPr>
          <w:highlight w:val="yellow"/>
        </w:rPr>
        <w:t>30 permit 209.165.200.224, wi</w:t>
      </w:r>
      <w:r>
        <w:rPr>
          <w:highlight w:val="yellow"/>
        </w:rPr>
        <w:t>ldcard bits 0.0.0.31</w:t>
      </w:r>
    </w:p>
    <w:p w14:paraId="67927EA8" w14:textId="77777777" w:rsidR="00805564" w:rsidRDefault="00805564" w:rsidP="00805564">
      <w:pPr>
        <w:pStyle w:val="CMDOutputL75"/>
      </w:pPr>
      <w:r w:rsidRPr="00663E71">
        <w:t xml:space="preserve">    </w:t>
      </w:r>
      <w:r>
        <w:rPr>
          <w:highlight w:val="yellow"/>
        </w:rPr>
        <w:t>40 deny</w:t>
      </w:r>
      <w:r w:rsidRPr="00F82806">
        <w:rPr>
          <w:highlight w:val="yellow"/>
        </w:rPr>
        <w:t xml:space="preserve"> any</w:t>
      </w:r>
    </w:p>
    <w:p w14:paraId="7A11E8E4" w14:textId="77777777" w:rsidR="00BF5A99" w:rsidRDefault="00BF5A99" w:rsidP="00BF5A99">
      <w:pPr>
        <w:pStyle w:val="Heading4"/>
      </w:pPr>
      <w:r>
        <w:t>Question:</w:t>
      </w:r>
    </w:p>
    <w:p w14:paraId="1C206851" w14:textId="77777777" w:rsidR="00805564" w:rsidRPr="009821C7" w:rsidRDefault="00805564" w:rsidP="00BF5A99">
      <w:pPr>
        <w:pStyle w:val="BodyTextL75"/>
        <w:spacing w:before="0"/>
      </w:pPr>
      <w:r>
        <w:t>Do you have to apply the BRANCH-OFFICE-POLICY to the G0/1 interface on R1?</w:t>
      </w:r>
    </w:p>
    <w:p w14:paraId="224EBE13" w14:textId="77777777" w:rsidR="00805564" w:rsidRPr="00BF5A99" w:rsidRDefault="00805564" w:rsidP="00BF5A99">
      <w:pPr>
        <w:pStyle w:val="AnswerLineL75"/>
      </w:pPr>
      <w:bookmarkStart w:id="8" w:name="_Hlk23409667"/>
      <w:r w:rsidRPr="00BF5A99">
        <w:t>Type your answers here.</w:t>
      </w:r>
    </w:p>
    <w:bookmarkEnd w:id="8"/>
    <w:p w14:paraId="41DE9FCA" w14:textId="77777777" w:rsidR="00AA1534" w:rsidRDefault="00805564" w:rsidP="00AA1534">
      <w:pPr>
        <w:pStyle w:val="SubStepNum"/>
      </w:pPr>
      <w:r w:rsidRPr="00EF2DB8">
        <w:lastRenderedPageBreak/>
        <w:t>Test the ACL to see if it allows traffic from the 209.165.200.224/27 network access to return to the 192.168.10.0/24 network. From PC-A</w:t>
      </w:r>
      <w:r w:rsidR="00086AE2">
        <w:t>,</w:t>
      </w:r>
      <w:r w:rsidRPr="00EF2DB8">
        <w:t xml:space="preserve"> ping the server at 209.165.200.254.</w:t>
      </w:r>
    </w:p>
    <w:p w14:paraId="14A4EDC4" w14:textId="77777777" w:rsidR="00AA1534" w:rsidRDefault="00AA1534" w:rsidP="00AA1534">
      <w:pPr>
        <w:pStyle w:val="Heading4"/>
      </w:pPr>
      <w:r>
        <w:t>Question:</w:t>
      </w:r>
    </w:p>
    <w:p w14:paraId="16422277" w14:textId="77777777" w:rsidR="00805564" w:rsidRPr="00EF2DB8" w:rsidRDefault="00805564" w:rsidP="00AA1534">
      <w:pPr>
        <w:pStyle w:val="BodyTextL75"/>
        <w:spacing w:before="0"/>
      </w:pPr>
      <w:r w:rsidRPr="00EF2DB8">
        <w:t>Were the pings successful?</w:t>
      </w:r>
    </w:p>
    <w:p w14:paraId="0230F3CB" w14:textId="77777777" w:rsidR="00805564" w:rsidRPr="00AA1534" w:rsidRDefault="00805564" w:rsidP="00AA1534">
      <w:pPr>
        <w:pStyle w:val="AnswerLineL75"/>
      </w:pPr>
      <w:r w:rsidRPr="00AA1534">
        <w:t>Type your answers here.</w:t>
      </w:r>
    </w:p>
    <w:p w14:paraId="2B056DF1" w14:textId="77777777" w:rsidR="009366B6" w:rsidRPr="009366B6" w:rsidRDefault="009366B6" w:rsidP="009366B6">
      <w:pPr>
        <w:pStyle w:val="ConfigWindow"/>
      </w:pPr>
      <w:r w:rsidRPr="009366B6">
        <w:t>Close configuration window</w:t>
      </w:r>
    </w:p>
    <w:p w14:paraId="0A577D10" w14:textId="77777777" w:rsidR="00805564" w:rsidRDefault="00805564" w:rsidP="009366B6">
      <w:pPr>
        <w:pStyle w:val="Heading2"/>
        <w:numPr>
          <w:ilvl w:val="0"/>
          <w:numId w:val="0"/>
        </w:numPr>
        <w:spacing w:before="120"/>
        <w:ind w:left="1080" w:hanging="1080"/>
      </w:pPr>
      <w:r>
        <w:t>Reflection</w:t>
      </w:r>
      <w:r w:rsidR="00BF5A99">
        <w:t xml:space="preserve"> Questions</w:t>
      </w:r>
    </w:p>
    <w:p w14:paraId="5965965E" w14:textId="77777777" w:rsidR="00805564" w:rsidRPr="009B7EA3" w:rsidRDefault="00805564" w:rsidP="00805564">
      <w:pPr>
        <w:pStyle w:val="ReflectionQ"/>
        <w:keepNext w:val="0"/>
      </w:pPr>
      <w:r>
        <w:t>As you can see, standard ACLs are very powerful and work quite well. Why would you ever have the need for using extended ACLs?</w:t>
      </w:r>
    </w:p>
    <w:p w14:paraId="29467FE6" w14:textId="77777777" w:rsidR="00805564" w:rsidRPr="00AA1534" w:rsidRDefault="00805564" w:rsidP="00797AAC">
      <w:pPr>
        <w:pStyle w:val="AnswerLineL25"/>
        <w:spacing w:after="1200"/>
      </w:pPr>
      <w:bookmarkStart w:id="9" w:name="_Hlk23409871"/>
      <w:r w:rsidRPr="00AA1534">
        <w:t>Type your answers here.</w:t>
      </w:r>
    </w:p>
    <w:bookmarkEnd w:id="9"/>
    <w:p w14:paraId="10A555AD" w14:textId="77777777" w:rsidR="00805564" w:rsidRDefault="00805564" w:rsidP="00805564">
      <w:pPr>
        <w:pStyle w:val="ReflectionQ"/>
        <w:keepNext w:val="0"/>
      </w:pPr>
      <w:r>
        <w:t>More typing is typically required when using a named ACL as opposed to a numbered ACL. Why would you choose named ACLs over numbered?</w:t>
      </w:r>
    </w:p>
    <w:p w14:paraId="31D48D63" w14:textId="77777777" w:rsidR="00805564" w:rsidRPr="00AA1534" w:rsidRDefault="00805564" w:rsidP="00797AAC">
      <w:pPr>
        <w:pStyle w:val="AnswerLineL25"/>
        <w:spacing w:after="1200"/>
      </w:pPr>
      <w:r w:rsidRPr="00AA1534">
        <w:t>Type your answers here.</w:t>
      </w:r>
    </w:p>
    <w:p w14:paraId="4240EA01" w14:textId="77777777" w:rsidR="00BF5A99" w:rsidRDefault="00BF5A99" w:rsidP="00BF5A99">
      <w:pPr>
        <w:pStyle w:val="ConfigWindow"/>
      </w:pPr>
      <w:r w:rsidRPr="00BF5A99">
        <w:t>End of document</w:t>
      </w:r>
    </w:p>
    <w:sectPr w:rsidR="00BF5A99"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7215" w14:textId="77777777" w:rsidR="008F0091" w:rsidRDefault="008F0091" w:rsidP="00710659">
      <w:pPr>
        <w:spacing w:after="0" w:line="240" w:lineRule="auto"/>
      </w:pPr>
      <w:r>
        <w:separator/>
      </w:r>
    </w:p>
    <w:p w14:paraId="2A0D6E31" w14:textId="77777777" w:rsidR="008F0091" w:rsidRDefault="008F0091"/>
  </w:endnote>
  <w:endnote w:type="continuationSeparator" w:id="0">
    <w:p w14:paraId="6D160334" w14:textId="77777777" w:rsidR="008F0091" w:rsidRDefault="008F0091" w:rsidP="00710659">
      <w:pPr>
        <w:spacing w:after="0" w:line="240" w:lineRule="auto"/>
      </w:pPr>
      <w:r>
        <w:continuationSeparator/>
      </w:r>
    </w:p>
    <w:p w14:paraId="0085C7B9" w14:textId="77777777" w:rsidR="008F0091" w:rsidRDefault="008F0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C55B" w14:textId="2D64293F" w:rsidR="000C4832" w:rsidRPr="00882B63" w:rsidRDefault="000C4832"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2016</w:t>
        </w:r>
      </w:sdtContent>
    </w:sdt>
    <w:r>
      <w:t xml:space="preserve"> - </w:t>
    </w:r>
    <w:r>
      <w:fldChar w:fldCharType="begin"/>
    </w:r>
    <w:r>
      <w:instrText xml:space="preserve"> SAVEDATE  \@ "yyyy"  \* MERGEFORMAT </w:instrText>
    </w:r>
    <w:r>
      <w:fldChar w:fldCharType="separate"/>
    </w:r>
    <w:r w:rsidR="007541E1">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E423" w14:textId="23546797" w:rsidR="000C4832" w:rsidRPr="00882B63" w:rsidRDefault="000C4832"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2016</w:t>
        </w:r>
      </w:sdtContent>
    </w:sdt>
    <w:r>
      <w:t xml:space="preserve"> - </w:t>
    </w:r>
    <w:r>
      <w:fldChar w:fldCharType="begin"/>
    </w:r>
    <w:r>
      <w:instrText xml:space="preserve"> SAVEDATE  \@ "yyyy"  \* MERGEFORMAT </w:instrText>
    </w:r>
    <w:r>
      <w:fldChar w:fldCharType="separate"/>
    </w:r>
    <w:r w:rsidR="007541E1">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6B42" w14:textId="77777777" w:rsidR="008F0091" w:rsidRDefault="008F0091" w:rsidP="00710659">
      <w:pPr>
        <w:spacing w:after="0" w:line="240" w:lineRule="auto"/>
      </w:pPr>
      <w:r>
        <w:separator/>
      </w:r>
    </w:p>
    <w:p w14:paraId="2634BD56" w14:textId="77777777" w:rsidR="008F0091" w:rsidRDefault="008F0091"/>
  </w:footnote>
  <w:footnote w:type="continuationSeparator" w:id="0">
    <w:p w14:paraId="36F60A7A" w14:textId="77777777" w:rsidR="008F0091" w:rsidRDefault="008F0091" w:rsidP="00710659">
      <w:pPr>
        <w:spacing w:after="0" w:line="240" w:lineRule="auto"/>
      </w:pPr>
      <w:r>
        <w:continuationSeparator/>
      </w:r>
    </w:p>
    <w:p w14:paraId="17FCA8BD" w14:textId="77777777" w:rsidR="008F0091" w:rsidRDefault="008F0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84BB8EA1706F42F8921C9A5C2C90314D"/>
      </w:placeholder>
      <w:dataBinding w:prefixMappings="xmlns:ns0='http://purl.org/dc/elements/1.1/' xmlns:ns1='http://schemas.openxmlformats.org/package/2006/metadata/core-properties' " w:xpath="/ns1:coreProperties[1]/ns0:title[1]" w:storeItemID="{6C3C8BC8-F283-45AE-878A-BAB7291924A1}"/>
      <w:text/>
    </w:sdtPr>
    <w:sdtEndPr/>
    <w:sdtContent>
      <w:p w14:paraId="643D06A6" w14:textId="77777777" w:rsidR="000C4832" w:rsidRDefault="000C4832" w:rsidP="008402F2">
        <w:pPr>
          <w:pStyle w:val="PageHead"/>
        </w:pPr>
        <w:r>
          <w:t>Packet Tracer - Configure and Modify Standard IPv4 ACLs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2049" w14:textId="77777777" w:rsidR="000C4832" w:rsidRDefault="000C4832" w:rsidP="006C3FCF">
    <w:pPr>
      <w:ind w:left="-288"/>
    </w:pPr>
    <w:r>
      <w:rPr>
        <w:noProof/>
      </w:rPr>
      <w:drawing>
        <wp:inline distT="0" distB="0" distL="0" distR="0" wp14:anchorId="4EFE1F6B" wp14:editId="06082A8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0DD642D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1296"/>
        </w:tabs>
        <w:ind w:left="129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lvl w:ilvl="0">
        <w:start w:val="1"/>
        <w:numFmt w:val="decimal"/>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1296"/>
          </w:tabs>
          <w:ind w:left="129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 w:ilvl="0">
        <w:start w:val="1"/>
        <w:numFmt w:val="decimal"/>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7"/>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86AE2"/>
    <w:rsid w:val="00090C07"/>
    <w:rsid w:val="0009147A"/>
    <w:rsid w:val="00091E8D"/>
    <w:rsid w:val="0009378D"/>
    <w:rsid w:val="00097163"/>
    <w:rsid w:val="000A22C8"/>
    <w:rsid w:val="000B2344"/>
    <w:rsid w:val="000B7DE5"/>
    <w:rsid w:val="000C2118"/>
    <w:rsid w:val="000C333E"/>
    <w:rsid w:val="000C4832"/>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2A3"/>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88D"/>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854A7"/>
    <w:rsid w:val="00294C8F"/>
    <w:rsid w:val="002A0B2E"/>
    <w:rsid w:val="002A0DC1"/>
    <w:rsid w:val="002A6C56"/>
    <w:rsid w:val="002B0327"/>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46D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3B71"/>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3CFE"/>
    <w:rsid w:val="00686295"/>
    <w:rsid w:val="00686587"/>
    <w:rsid w:val="006904CF"/>
    <w:rsid w:val="0069507D"/>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3690"/>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1E1"/>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97AAC"/>
    <w:rsid w:val="007A287C"/>
    <w:rsid w:val="007A3B2A"/>
    <w:rsid w:val="007B0C9D"/>
    <w:rsid w:val="007B5522"/>
    <w:rsid w:val="007C0EE0"/>
    <w:rsid w:val="007C1B71"/>
    <w:rsid w:val="007C2FBB"/>
    <w:rsid w:val="007C7164"/>
    <w:rsid w:val="007C7413"/>
    <w:rsid w:val="007D1984"/>
    <w:rsid w:val="007D2AFE"/>
    <w:rsid w:val="007D64B8"/>
    <w:rsid w:val="007E3264"/>
    <w:rsid w:val="007E3FEA"/>
    <w:rsid w:val="007E6402"/>
    <w:rsid w:val="007F0A0B"/>
    <w:rsid w:val="007F3A60"/>
    <w:rsid w:val="007F3D0B"/>
    <w:rsid w:val="007F7C94"/>
    <w:rsid w:val="00802FFA"/>
    <w:rsid w:val="00805564"/>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1678"/>
    <w:rsid w:val="00882B63"/>
    <w:rsid w:val="00883500"/>
    <w:rsid w:val="0088426A"/>
    <w:rsid w:val="008852BA"/>
    <w:rsid w:val="00890108"/>
    <w:rsid w:val="00893877"/>
    <w:rsid w:val="0089532C"/>
    <w:rsid w:val="00896165"/>
    <w:rsid w:val="00896681"/>
    <w:rsid w:val="008A2749"/>
    <w:rsid w:val="008A3A90"/>
    <w:rsid w:val="008B06D4"/>
    <w:rsid w:val="008B4B6A"/>
    <w:rsid w:val="008B4F20"/>
    <w:rsid w:val="008B68E7"/>
    <w:rsid w:val="008B7FFD"/>
    <w:rsid w:val="008C286A"/>
    <w:rsid w:val="008C2920"/>
    <w:rsid w:val="008C4307"/>
    <w:rsid w:val="008D23DF"/>
    <w:rsid w:val="008D73BF"/>
    <w:rsid w:val="008D7F09"/>
    <w:rsid w:val="008E00D5"/>
    <w:rsid w:val="008E5B64"/>
    <w:rsid w:val="008E7DAA"/>
    <w:rsid w:val="008F0091"/>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66B6"/>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16BFE"/>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059"/>
    <w:rsid w:val="00A82658"/>
    <w:rsid w:val="00A83374"/>
    <w:rsid w:val="00A96172"/>
    <w:rsid w:val="00A96D52"/>
    <w:rsid w:val="00A97C5F"/>
    <w:rsid w:val="00AA1534"/>
    <w:rsid w:val="00AB0D6A"/>
    <w:rsid w:val="00AB43B3"/>
    <w:rsid w:val="00AB49B9"/>
    <w:rsid w:val="00AB501D"/>
    <w:rsid w:val="00AB758A"/>
    <w:rsid w:val="00AC027E"/>
    <w:rsid w:val="00AC05AB"/>
    <w:rsid w:val="00AC1E7E"/>
    <w:rsid w:val="00AC507D"/>
    <w:rsid w:val="00AC63BB"/>
    <w:rsid w:val="00AC66E4"/>
    <w:rsid w:val="00AD0118"/>
    <w:rsid w:val="00AD04F2"/>
    <w:rsid w:val="00AD4578"/>
    <w:rsid w:val="00AD68CE"/>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5A99"/>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0EF9"/>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1D3B"/>
    <w:rsid w:val="00E223AC"/>
    <w:rsid w:val="00E23C39"/>
    <w:rsid w:val="00E26930"/>
    <w:rsid w:val="00E27257"/>
    <w:rsid w:val="00E27F4F"/>
    <w:rsid w:val="00E33C65"/>
    <w:rsid w:val="00E449D0"/>
    <w:rsid w:val="00E44A34"/>
    <w:rsid w:val="00E4506A"/>
    <w:rsid w:val="00E53F99"/>
    <w:rsid w:val="00E56510"/>
    <w:rsid w:val="00E62EA8"/>
    <w:rsid w:val="00E65D3D"/>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0080"/>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0FBB"/>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38084"/>
  <w15:docId w15:val="{46BD379D-CC1F-486E-9B65-F7BE6454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A1534"/>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81678"/>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7D64B8"/>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7D64B8"/>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81678"/>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CB0EF9"/>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881678"/>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AnswerLineL75">
    <w:name w:val="Answer Line L75"/>
    <w:basedOn w:val="AnswerLineL50"/>
    <w:qFormat/>
    <w:rsid w:val="007D64B8"/>
    <w:pPr>
      <w:ind w:left="1080"/>
    </w:pPr>
  </w:style>
  <w:style w:type="numbering" w:customStyle="1" w:styleId="PartStepSubStepList">
    <w:name w:val="Part_Step_SubStep_List"/>
    <w:basedOn w:val="NoList"/>
    <w:uiPriority w:val="99"/>
    <w:rsid w:val="00805564"/>
    <w:pPr>
      <w:numPr>
        <w:numId w:val="13"/>
      </w:numPr>
    </w:pPr>
  </w:style>
  <w:style w:type="paragraph" w:customStyle="1" w:styleId="CMDL75">
    <w:name w:val="CMD L75"/>
    <w:basedOn w:val="CMD"/>
    <w:qFormat/>
    <w:rsid w:val="00805564"/>
    <w:pPr>
      <w:ind w:left="1080"/>
    </w:pPr>
  </w:style>
  <w:style w:type="paragraph" w:customStyle="1" w:styleId="CMDOutputL75">
    <w:name w:val="CMD Output L75"/>
    <w:basedOn w:val="CMDOutput"/>
    <w:qFormat/>
    <w:rsid w:val="00805564"/>
    <w:pPr>
      <w:ind w:left="1080"/>
    </w:pPr>
  </w:style>
  <w:style w:type="paragraph" w:customStyle="1" w:styleId="BodyTextL75">
    <w:name w:val="Body Text L75"/>
    <w:basedOn w:val="BodyTextL50"/>
    <w:qFormat/>
    <w:rsid w:val="00805564"/>
    <w:pPr>
      <w:ind w:left="1080"/>
    </w:pPr>
  </w:style>
  <w:style w:type="character" w:styleId="SubtleEmphasis">
    <w:name w:val="Subtle Emphasis"/>
    <w:basedOn w:val="DefaultParagraphFont"/>
    <w:uiPriority w:val="19"/>
    <w:qFormat/>
    <w:rsid w:val="008055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BB8EA1706F42F8921C9A5C2C90314D"/>
        <w:category>
          <w:name w:val="General"/>
          <w:gallery w:val="placeholder"/>
        </w:category>
        <w:types>
          <w:type w:val="bbPlcHdr"/>
        </w:types>
        <w:behaviors>
          <w:behavior w:val="content"/>
        </w:behaviors>
        <w:guid w:val="{64C6CC4B-42B0-4003-BB07-0B40A6C1E680}"/>
      </w:docPartPr>
      <w:docPartBody>
        <w:p w:rsidR="00B17635" w:rsidRDefault="00EE46F3">
          <w:pPr>
            <w:pStyle w:val="84BB8EA1706F42F8921C9A5C2C90314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3"/>
    <w:rsid w:val="00212619"/>
    <w:rsid w:val="00344860"/>
    <w:rsid w:val="00373B77"/>
    <w:rsid w:val="004B1DF7"/>
    <w:rsid w:val="00B17635"/>
    <w:rsid w:val="00EE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BB8EA1706F42F8921C9A5C2C90314D">
    <w:name w:val="84BB8EA1706F42F8921C9A5C2C903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775F-F0E3-4F4A-92C7-15A631E1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Packet Tracer - Configure and Modify Standard IPv4 ACLs</vt:lpstr>
    </vt:vector>
  </TitlesOfParts>
  <Company>Cisco Systems, Inc.</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and Modify Standard IPv4 ACLs</dc:title>
  <dc:creator>SP</dc:creator>
  <dc:description>2016</dc:description>
  <cp:lastModifiedBy>Suk-Yi Pennock -X (spennock - UNICON INC at Cisco)</cp:lastModifiedBy>
  <cp:revision>4</cp:revision>
  <cp:lastPrinted>2019-12-01T04:18:00Z</cp:lastPrinted>
  <dcterms:created xsi:type="dcterms:W3CDTF">2019-12-01T04:16:00Z</dcterms:created>
  <dcterms:modified xsi:type="dcterms:W3CDTF">2019-12-01T04:18:00Z</dcterms:modified>
</cp:coreProperties>
</file>