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53937" w:rsidP="00455B7F">
      <w:pPr>
        <w:pStyle w:val="LabTitle"/>
        <w:outlineLvl w:val="0"/>
      </w:pPr>
      <w:r>
        <w:t>Stormy Traffic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CF7E43" w:rsidRPr="00455B7F" w:rsidRDefault="00E53937" w:rsidP="00455B7F">
      <w:pPr>
        <w:pStyle w:val="BodyText1"/>
      </w:pPr>
      <w:r>
        <w:t xml:space="preserve">Explain the purpose of the </w:t>
      </w:r>
      <w:r w:rsidR="00C44079">
        <w:t xml:space="preserve">Spanning Tree Protocol </w:t>
      </w:r>
      <w:r w:rsidR="00234424">
        <w:t xml:space="preserve">(STP) </w:t>
      </w:r>
      <w:r>
        <w:t>in a switched LAN environment with redundant switch links.</w:t>
      </w:r>
    </w:p>
    <w:p w:rsidR="00C07FD9" w:rsidRPr="00C07FD9" w:rsidRDefault="00672919" w:rsidP="001A4EF5">
      <w:pPr>
        <w:pStyle w:val="LabSection"/>
      </w:pPr>
      <w:r>
        <w:t>Scenario</w:t>
      </w:r>
    </w:p>
    <w:p w:rsidR="00195ED2" w:rsidRDefault="001A4EF5" w:rsidP="001A4EF5">
      <w:pPr>
        <w:pStyle w:val="BodyTextL25"/>
        <w:ind w:left="0"/>
      </w:pPr>
      <w:r>
        <w:t xml:space="preserve">It is your first day on the job as a network administrator for a small- to medium-sized business. The previous network administrator left suddenly after a network upgrade took place for the business. </w:t>
      </w:r>
    </w:p>
    <w:p w:rsidR="001A4EF5" w:rsidRDefault="001A4EF5" w:rsidP="001A4EF5">
      <w:pPr>
        <w:pStyle w:val="BodyTextL25"/>
        <w:ind w:left="0"/>
      </w:pPr>
      <w:r>
        <w:t xml:space="preserve">During the upgrade, a new switch was </w:t>
      </w:r>
      <w:r w:rsidR="00195ED2">
        <w:t>added</w:t>
      </w:r>
      <w:r>
        <w:t xml:space="preserve">. </w:t>
      </w:r>
      <w:r w:rsidR="005C4C28">
        <w:t>Since the upgrade</w:t>
      </w:r>
      <w:r w:rsidR="00C44079">
        <w:t>,</w:t>
      </w:r>
      <w:r w:rsidR="005C4C28">
        <w:t xml:space="preserve"> m</w:t>
      </w:r>
      <w:r>
        <w:t>any employees complain that they are having trouble accessing the Internet and servers on your network</w:t>
      </w:r>
      <w:r w:rsidR="005C4C28">
        <w:t>. I</w:t>
      </w:r>
      <w:r w:rsidR="00195ED2">
        <w:t>n fact, most of them cannot access the network at all</w:t>
      </w:r>
      <w:r>
        <w:t xml:space="preserve">. Your corporate manager asks you to </w:t>
      </w:r>
      <w:r w:rsidR="002C71D6">
        <w:t>immediately</w:t>
      </w:r>
      <w:r w:rsidR="005C4C28">
        <w:t xml:space="preserve"> research</w:t>
      </w:r>
      <w:r w:rsidR="002C71D6">
        <w:t xml:space="preserve"> </w:t>
      </w:r>
      <w:r>
        <w:t>what could be causing these connectivity problems and delays.</w:t>
      </w:r>
    </w:p>
    <w:p w:rsidR="001A4EF5" w:rsidRDefault="001A4EF5" w:rsidP="001A4EF5">
      <w:pPr>
        <w:pStyle w:val="BodyTextL25"/>
        <w:ind w:left="0"/>
      </w:pPr>
      <w:r>
        <w:t>So you take a look at the equipment operating on your network</w:t>
      </w:r>
      <w:r w:rsidR="005C4C28">
        <w:t xml:space="preserve"> at your main distribution facility in the building</w:t>
      </w:r>
      <w:r>
        <w:t>.</w:t>
      </w:r>
      <w:r w:rsidR="00496BEA">
        <w:t xml:space="preserve"> </w:t>
      </w:r>
      <w:r>
        <w:t xml:space="preserve">You notice that the network topology seems to be visually correct </w:t>
      </w:r>
      <w:r w:rsidR="005C4C28">
        <w:t xml:space="preserve">and that </w:t>
      </w:r>
      <w:r>
        <w:t>cables have been connected correctly, routers and switches are powered on and operational, and switches are connected together to provide backup or redundancy.</w:t>
      </w:r>
      <w:r w:rsidR="00496BEA">
        <w:t xml:space="preserve"> </w:t>
      </w:r>
    </w:p>
    <w:p w:rsidR="001A4EF5" w:rsidRDefault="005C4C28" w:rsidP="001A4EF5">
      <w:pPr>
        <w:pStyle w:val="BodyTextL25"/>
        <w:ind w:left="0"/>
      </w:pPr>
      <w:r>
        <w:t>However, o</w:t>
      </w:r>
      <w:r w:rsidR="001A4EF5">
        <w:t>ne thing you do notice</w:t>
      </w:r>
      <w:r>
        <w:t xml:space="preserve"> </w:t>
      </w:r>
      <w:r w:rsidR="001A4EF5">
        <w:t>is that all of your switches’ status lights are constantly blinking at a very fast pace</w:t>
      </w:r>
      <w:r>
        <w:t xml:space="preserve"> to the point that </w:t>
      </w:r>
      <w:r w:rsidR="001A4EF5">
        <w:t>they almost appear solid. You think you have found the problem with the connectivity issues your employees are experiencing.</w:t>
      </w:r>
    </w:p>
    <w:p w:rsidR="001A4EF5" w:rsidRDefault="001A4EF5" w:rsidP="001A4EF5">
      <w:pPr>
        <w:pStyle w:val="BodyTextL25"/>
        <w:ind w:left="0"/>
      </w:pPr>
      <w:r>
        <w:t xml:space="preserve">Use the Internet to research </w:t>
      </w:r>
      <w:r w:rsidR="000C3F0A">
        <w:t xml:space="preserve">STP. </w:t>
      </w:r>
      <w:r>
        <w:t>As you research, take notes and describe</w:t>
      </w:r>
      <w:r w:rsidR="00C44079">
        <w:t>:</w:t>
      </w:r>
    </w:p>
    <w:p w:rsidR="001A4EF5" w:rsidRDefault="001A4EF5" w:rsidP="001A4EF5">
      <w:pPr>
        <w:pStyle w:val="BodyTextL25"/>
        <w:numPr>
          <w:ilvl w:val="0"/>
          <w:numId w:val="21"/>
        </w:numPr>
      </w:pPr>
      <w:r>
        <w:t>Broadcast storm</w:t>
      </w:r>
    </w:p>
    <w:p w:rsidR="001A4EF5" w:rsidRDefault="001A4EF5" w:rsidP="001A4EF5">
      <w:pPr>
        <w:pStyle w:val="BodyTextL25"/>
        <w:numPr>
          <w:ilvl w:val="0"/>
          <w:numId w:val="21"/>
        </w:numPr>
      </w:pPr>
      <w:r>
        <w:t>Switching loops</w:t>
      </w:r>
    </w:p>
    <w:p w:rsidR="001A4EF5" w:rsidRDefault="001A4EF5" w:rsidP="001A4EF5">
      <w:pPr>
        <w:pStyle w:val="BodyTextL25"/>
        <w:numPr>
          <w:ilvl w:val="0"/>
          <w:numId w:val="21"/>
        </w:numPr>
      </w:pPr>
      <w:r>
        <w:t>The purpose of STP</w:t>
      </w:r>
    </w:p>
    <w:p w:rsidR="001A4EF5" w:rsidRDefault="001A4EF5" w:rsidP="001A4EF5">
      <w:pPr>
        <w:pStyle w:val="BodyTextL25"/>
        <w:numPr>
          <w:ilvl w:val="0"/>
          <w:numId w:val="21"/>
        </w:numPr>
      </w:pPr>
      <w:r>
        <w:t>Variations of STP</w:t>
      </w:r>
    </w:p>
    <w:p w:rsidR="000E34D0" w:rsidRDefault="000E34D0" w:rsidP="001A4EF5">
      <w:pPr>
        <w:pStyle w:val="BodyTextL25"/>
        <w:ind w:left="0"/>
      </w:pPr>
      <w:r>
        <w:t>Complete the reflection</w:t>
      </w:r>
      <w:r w:rsidR="002C71D6">
        <w:t xml:space="preserve"> questions </w:t>
      </w:r>
      <w:r w:rsidR="00C44079">
        <w:t xml:space="preserve">that </w:t>
      </w:r>
      <w:r w:rsidR="002C71D6">
        <w:t>accompany the PDF</w:t>
      </w:r>
      <w:r>
        <w:t xml:space="preserve"> file for this activity</w:t>
      </w:r>
      <w:r w:rsidR="005C4C28">
        <w:t>. S</w:t>
      </w:r>
      <w:r>
        <w:t xml:space="preserve">ave your work and be prepared to </w:t>
      </w:r>
      <w:r w:rsidR="00075F2A">
        <w:t>share your answers with the</w:t>
      </w:r>
      <w:r>
        <w:t xml:space="preserve"> class.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Default="004B58AF" w:rsidP="00B421F8">
      <w:pPr>
        <w:pStyle w:val="Bulletlevel1"/>
        <w:numPr>
          <w:ilvl w:val="0"/>
          <w:numId w:val="30"/>
        </w:numPr>
      </w:pPr>
      <w:r>
        <w:t xml:space="preserve">Internet access to the </w:t>
      </w:r>
      <w:r w:rsidR="00C44079">
        <w:t>World Wide Web</w:t>
      </w:r>
    </w:p>
    <w:p w:rsidR="00853418" w:rsidRPr="008A0B0D" w:rsidRDefault="00024EE5" w:rsidP="00024EE5">
      <w:pPr>
        <w:pStyle w:val="LabSection"/>
        <w:rPr>
          <w:color w:val="FF0000"/>
          <w:highlight w:val="yellow"/>
        </w:rPr>
      </w:pPr>
      <w:r>
        <w:t>Reflection</w:t>
      </w:r>
    </w:p>
    <w:p w:rsidR="001A4EF5" w:rsidRDefault="001A4EF5" w:rsidP="001A4EF5">
      <w:pPr>
        <w:pStyle w:val="ReflectionQ"/>
      </w:pPr>
      <w:r>
        <w:t>What is a definition of a broadcast storm? How does a broadcast storm develop?</w:t>
      </w:r>
    </w:p>
    <w:p w:rsidR="00455B7F" w:rsidRDefault="001A4EF5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</w:t>
      </w:r>
      <w:r w:rsidR="00455B7F">
        <w:t>________________________________</w:t>
      </w:r>
    </w:p>
    <w:p w:rsidR="00455B7F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4EF5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4EF5" w:rsidRDefault="001A4EF5" w:rsidP="001A4EF5">
      <w:pPr>
        <w:pStyle w:val="ReflectionQ"/>
      </w:pPr>
      <w:r>
        <w:t>What is a definition of a switching loop? What causes a switching loop?</w:t>
      </w:r>
    </w:p>
    <w:p w:rsidR="00455B7F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455B7F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4EF5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455B7F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4EF5" w:rsidRDefault="001A4EF5" w:rsidP="001A4EF5">
      <w:pPr>
        <w:pStyle w:val="ReflectionQ"/>
      </w:pPr>
      <w:r>
        <w:lastRenderedPageBreak/>
        <w:t>How can you mitigate broadcast storms and switching loo</w:t>
      </w:r>
      <w:r w:rsidR="002C71D6">
        <w:t>p</w:t>
      </w:r>
      <w:r>
        <w:t>s caused by introducing redundant switches to your network?</w:t>
      </w:r>
    </w:p>
    <w:p w:rsidR="00455B7F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455B7F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4EF5" w:rsidRPr="00455B7F" w:rsidRDefault="00455B7F" w:rsidP="00455B7F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FD7F1A" w:rsidRDefault="00FD7F1A" w:rsidP="00FD7F1A">
      <w:pPr>
        <w:pStyle w:val="ReflectionQ"/>
      </w:pPr>
      <w:r w:rsidRPr="00FD7F1A">
        <w:t xml:space="preserve">What </w:t>
      </w:r>
      <w:r>
        <w:t>is the IEEE standard for STP and some other STP variations</w:t>
      </w:r>
      <w:r w:rsidR="00C44079">
        <w:t>,</w:t>
      </w:r>
      <w:r>
        <w:t xml:space="preserve"> as</w:t>
      </w:r>
      <w:r w:rsidRPr="00FD7F1A">
        <w:t xml:space="preserve"> mentioned in the hyperlinks provided?</w:t>
      </w:r>
    </w:p>
    <w:p w:rsidR="00FD7F1A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455B7F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455B7F" w:rsidRPr="00455B7F" w:rsidRDefault="00455B7F" w:rsidP="00455B7F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  <w:bookmarkStart w:id="0" w:name="_GoBack"/>
      <w:bookmarkEnd w:id="0"/>
    </w:p>
    <w:p w:rsidR="001A4EF5" w:rsidRDefault="001A4EF5" w:rsidP="00195ED2">
      <w:pPr>
        <w:pStyle w:val="ReflectionQ"/>
      </w:pPr>
      <w:r>
        <w:t xml:space="preserve">In answer to this scenario, what would </w:t>
      </w:r>
      <w:r w:rsidR="00496BEA">
        <w:t>be</w:t>
      </w:r>
      <w:r>
        <w:t xml:space="preserve"> your first step (after visually checking your network) to correcting the described network problem?</w:t>
      </w:r>
    </w:p>
    <w:p w:rsidR="00455B7F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455B7F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455B7F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D7F1A" w:rsidRPr="00455B7F" w:rsidRDefault="00455B7F" w:rsidP="00455B7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sectPr w:rsidR="00FD7F1A" w:rsidRPr="00455B7F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69" w:rsidRDefault="00754E69" w:rsidP="0090659A">
      <w:pPr>
        <w:spacing w:after="0" w:line="240" w:lineRule="auto"/>
      </w:pPr>
      <w:r>
        <w:separator/>
      </w:r>
    </w:p>
    <w:p w:rsidR="00754E69" w:rsidRDefault="00754E69"/>
    <w:p w:rsidR="00754E69" w:rsidRDefault="00754E69"/>
    <w:p w:rsidR="00754E69" w:rsidRDefault="00754E69"/>
    <w:p w:rsidR="00754E69" w:rsidRDefault="00754E69"/>
  </w:endnote>
  <w:endnote w:type="continuationSeparator" w:id="0">
    <w:p w:rsidR="00754E69" w:rsidRDefault="00754E69" w:rsidP="0090659A">
      <w:pPr>
        <w:spacing w:after="0" w:line="240" w:lineRule="auto"/>
      </w:pPr>
      <w:r>
        <w:continuationSeparator/>
      </w:r>
    </w:p>
    <w:p w:rsidR="00754E69" w:rsidRDefault="00754E69"/>
    <w:p w:rsidR="00754E69" w:rsidRDefault="00754E69"/>
    <w:p w:rsidR="00754E69" w:rsidRDefault="00754E69"/>
    <w:p w:rsidR="00754E69" w:rsidRDefault="00754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066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06632" w:rsidRPr="0090659A">
      <w:rPr>
        <w:b/>
        <w:szCs w:val="16"/>
      </w:rPr>
      <w:fldChar w:fldCharType="separate"/>
    </w:r>
    <w:r w:rsidR="00455B7F">
      <w:rPr>
        <w:b/>
        <w:noProof/>
        <w:szCs w:val="16"/>
      </w:rPr>
      <w:t>2</w:t>
    </w:r>
    <w:r w:rsidR="0070663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066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06632" w:rsidRPr="0090659A">
      <w:rPr>
        <w:b/>
        <w:szCs w:val="16"/>
      </w:rPr>
      <w:fldChar w:fldCharType="separate"/>
    </w:r>
    <w:r w:rsidR="00455B7F">
      <w:rPr>
        <w:b/>
        <w:noProof/>
        <w:szCs w:val="16"/>
      </w:rPr>
      <w:t>2</w:t>
    </w:r>
    <w:r w:rsidR="00706632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066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06632" w:rsidRPr="0090659A">
      <w:rPr>
        <w:b/>
        <w:szCs w:val="16"/>
      </w:rPr>
      <w:fldChar w:fldCharType="separate"/>
    </w:r>
    <w:r w:rsidR="00455B7F">
      <w:rPr>
        <w:b/>
        <w:noProof/>
        <w:szCs w:val="16"/>
      </w:rPr>
      <w:t>1</w:t>
    </w:r>
    <w:r w:rsidR="0070663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066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06632" w:rsidRPr="0090659A">
      <w:rPr>
        <w:b/>
        <w:szCs w:val="16"/>
      </w:rPr>
      <w:fldChar w:fldCharType="separate"/>
    </w:r>
    <w:r w:rsidR="00455B7F">
      <w:rPr>
        <w:b/>
        <w:noProof/>
        <w:szCs w:val="16"/>
      </w:rPr>
      <w:t>2</w:t>
    </w:r>
    <w:r w:rsidR="0070663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69" w:rsidRDefault="00754E69" w:rsidP="0090659A">
      <w:pPr>
        <w:spacing w:after="0" w:line="240" w:lineRule="auto"/>
      </w:pPr>
      <w:r>
        <w:separator/>
      </w:r>
    </w:p>
    <w:p w:rsidR="00754E69" w:rsidRDefault="00754E69"/>
    <w:p w:rsidR="00754E69" w:rsidRDefault="00754E69"/>
    <w:p w:rsidR="00754E69" w:rsidRDefault="00754E69"/>
    <w:p w:rsidR="00754E69" w:rsidRDefault="00754E69"/>
  </w:footnote>
  <w:footnote w:type="continuationSeparator" w:id="0">
    <w:p w:rsidR="00754E69" w:rsidRDefault="00754E69" w:rsidP="0090659A">
      <w:pPr>
        <w:spacing w:after="0" w:line="240" w:lineRule="auto"/>
      </w:pPr>
      <w:r>
        <w:continuationSeparator/>
      </w:r>
    </w:p>
    <w:p w:rsidR="00754E69" w:rsidRDefault="00754E69"/>
    <w:p w:rsidR="00754E69" w:rsidRDefault="00754E69"/>
    <w:p w:rsidR="00754E69" w:rsidRDefault="00754E69"/>
    <w:p w:rsidR="00754E69" w:rsidRDefault="00754E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103B71" w:rsidP="00C52BA6">
    <w:pPr>
      <w:pStyle w:val="PageHead"/>
    </w:pPr>
    <w:r>
      <w:t>Stormy Traffic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2C194B"/>
    <w:multiLevelType w:val="hybridMultilevel"/>
    <w:tmpl w:val="16AA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387289"/>
    <w:multiLevelType w:val="hybridMultilevel"/>
    <w:tmpl w:val="7EBA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0"/>
  </w:num>
  <w:num w:numId="18">
    <w:abstractNumId w:val="9"/>
  </w:num>
  <w:num w:numId="19">
    <w:abstractNumId w:val="0"/>
  </w:num>
  <w:num w:numId="20">
    <w:abstractNumId w:val="0"/>
  </w:num>
  <w:num w:numId="21">
    <w:abstractNumId w:val="1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1"/>
  </w:num>
  <w:num w:numId="31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ne Stevens">
    <w15:presenceInfo w15:providerId="None" w15:userId="Dianne Stev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114B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C3F0A"/>
    <w:rsid w:val="000D55B4"/>
    <w:rsid w:val="000E34D0"/>
    <w:rsid w:val="000E65F0"/>
    <w:rsid w:val="000F072C"/>
    <w:rsid w:val="000F16D7"/>
    <w:rsid w:val="000F6743"/>
    <w:rsid w:val="00103B71"/>
    <w:rsid w:val="00107B2B"/>
    <w:rsid w:val="00112AC5"/>
    <w:rsid w:val="001133DD"/>
    <w:rsid w:val="00120CBE"/>
    <w:rsid w:val="0013156D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5ED2"/>
    <w:rsid w:val="00197614"/>
    <w:rsid w:val="001A0312"/>
    <w:rsid w:val="001A15DA"/>
    <w:rsid w:val="001A2694"/>
    <w:rsid w:val="001A3CC7"/>
    <w:rsid w:val="001A4EF5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34424"/>
    <w:rsid w:val="00242E3A"/>
    <w:rsid w:val="00243A97"/>
    <w:rsid w:val="002506CF"/>
    <w:rsid w:val="0025107F"/>
    <w:rsid w:val="00260CD4"/>
    <w:rsid w:val="002639D8"/>
    <w:rsid w:val="00265F77"/>
    <w:rsid w:val="00266C83"/>
    <w:rsid w:val="002768DC"/>
    <w:rsid w:val="00292821"/>
    <w:rsid w:val="002A04F8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3091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3C5C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B7F"/>
    <w:rsid w:val="00455E0B"/>
    <w:rsid w:val="004659EE"/>
    <w:rsid w:val="004936C2"/>
    <w:rsid w:val="0049379C"/>
    <w:rsid w:val="00496BEA"/>
    <w:rsid w:val="004A1CA0"/>
    <w:rsid w:val="004A22E9"/>
    <w:rsid w:val="004A5BC5"/>
    <w:rsid w:val="004B023D"/>
    <w:rsid w:val="004B2366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942"/>
    <w:rsid w:val="00575A29"/>
    <w:rsid w:val="005762B1"/>
    <w:rsid w:val="00580456"/>
    <w:rsid w:val="00580E73"/>
    <w:rsid w:val="00593386"/>
    <w:rsid w:val="00596998"/>
    <w:rsid w:val="005A6E62"/>
    <w:rsid w:val="005C4C28"/>
    <w:rsid w:val="005D2B29"/>
    <w:rsid w:val="005D354A"/>
    <w:rsid w:val="005D7E7D"/>
    <w:rsid w:val="005E3235"/>
    <w:rsid w:val="005E4176"/>
    <w:rsid w:val="005E65B5"/>
    <w:rsid w:val="005F2CF2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2412"/>
    <w:rsid w:val="006E6581"/>
    <w:rsid w:val="006E71DF"/>
    <w:rsid w:val="006F0484"/>
    <w:rsid w:val="006F1CC4"/>
    <w:rsid w:val="006F2A86"/>
    <w:rsid w:val="006F3163"/>
    <w:rsid w:val="00705FEC"/>
    <w:rsid w:val="00706632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4E6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E57D6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3861"/>
    <w:rsid w:val="009B5747"/>
    <w:rsid w:val="009D2C27"/>
    <w:rsid w:val="009D323A"/>
    <w:rsid w:val="009E2309"/>
    <w:rsid w:val="009E42B9"/>
    <w:rsid w:val="009F4CC6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0CAD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1EB0"/>
    <w:rsid w:val="00AE56C0"/>
    <w:rsid w:val="00B00914"/>
    <w:rsid w:val="00B02A8E"/>
    <w:rsid w:val="00B052EE"/>
    <w:rsid w:val="00B1081F"/>
    <w:rsid w:val="00B27499"/>
    <w:rsid w:val="00B3010D"/>
    <w:rsid w:val="00B35151"/>
    <w:rsid w:val="00B421F8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079"/>
    <w:rsid w:val="00C44DB7"/>
    <w:rsid w:val="00C4510A"/>
    <w:rsid w:val="00C47370"/>
    <w:rsid w:val="00C47F2E"/>
    <w:rsid w:val="00C51891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CF7E43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18BD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A7AEB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937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0CB8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3FCA"/>
    <w:rsid w:val="00F4135D"/>
    <w:rsid w:val="00F41F1B"/>
    <w:rsid w:val="00F421D9"/>
    <w:rsid w:val="00F46BD9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D7F1A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8E4E8-2324-4B08-A721-5B65671A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5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2013-09-19T21:57:00Z</cp:lastPrinted>
  <dcterms:created xsi:type="dcterms:W3CDTF">2013-10-03T23:15:00Z</dcterms:created>
  <dcterms:modified xsi:type="dcterms:W3CDTF">2013-10-03T23:19:00Z</dcterms:modified>
</cp:coreProperties>
</file>