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DE4E11" w:rsidP="00132A46">
      <w:pPr>
        <w:pStyle w:val="LabTitle"/>
      </w:pPr>
      <w:r>
        <w:t>Classless EIGRP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DE4E11" w:rsidRPr="00132A46" w:rsidRDefault="00DE4E11" w:rsidP="00040346">
      <w:pPr>
        <w:pStyle w:val="BodyText1"/>
      </w:pPr>
      <w:r>
        <w:t>Describe the basic features of EIGRP</w:t>
      </w:r>
      <w:r w:rsidR="00040346">
        <w:t>.</w:t>
      </w:r>
    </w:p>
    <w:p w:rsidR="00C07FD9" w:rsidRPr="00C07FD9" w:rsidRDefault="00672919" w:rsidP="0014219C">
      <w:pPr>
        <w:pStyle w:val="LabSection"/>
      </w:pPr>
      <w:r>
        <w:t>Scenario</w:t>
      </w:r>
    </w:p>
    <w:p w:rsidR="00040346" w:rsidRDefault="00DE4E11" w:rsidP="00040346">
      <w:pPr>
        <w:pStyle w:val="BodyText1"/>
      </w:pPr>
      <w:r>
        <w:t xml:space="preserve">EIGRP was introduced as a </w:t>
      </w:r>
      <w:r w:rsidR="00753B1F">
        <w:t>distance vector</w:t>
      </w:r>
      <w:r>
        <w:t xml:space="preserve"> routing protocol in 1992.  It was originally designed to work as a proprietary protocol on Cisco devices only.  In 2013, EIGRP became a multi-vendor routing protocol, meaning that it can be used </w:t>
      </w:r>
      <w:r w:rsidR="0039716C">
        <w:t>by other device vendors in addition to Cisco devices.</w:t>
      </w:r>
    </w:p>
    <w:p w:rsidR="004B58AF" w:rsidRDefault="004B58AF" w:rsidP="00040346">
      <w:pPr>
        <w:pStyle w:val="BodyText1"/>
      </w:pPr>
    </w:p>
    <w:p w:rsidR="004B58AF" w:rsidRDefault="004B58AF" w:rsidP="004B58AF">
      <w:pPr>
        <w:pStyle w:val="BodyText1"/>
      </w:pPr>
      <w:r>
        <w:t>View the</w:t>
      </w:r>
      <w:r w:rsidR="00C2293B">
        <w:t xml:space="preserve"> </w:t>
      </w:r>
      <w:r w:rsidR="00C2293B" w:rsidRPr="008F1BF8">
        <w:rPr>
          <w:i/>
        </w:rPr>
        <w:t>Fundamental</w:t>
      </w:r>
      <w:r w:rsidR="00C2293B" w:rsidRPr="008F1BF8">
        <w:rPr>
          <w:i/>
          <w:color w:val="000000" w:themeColor="text1"/>
        </w:rPr>
        <w:t xml:space="preserve"> Configuration and Verification of EIGRP</w:t>
      </w:r>
      <w:r>
        <w:t xml:space="preserve"> </w:t>
      </w:r>
      <w:r w:rsidR="00C2293B">
        <w:t xml:space="preserve">video </w:t>
      </w:r>
      <w:r>
        <w:t xml:space="preserve">located at </w:t>
      </w:r>
      <w:hyperlink r:id="rId9" w:history="1">
        <w:r w:rsidR="000E34D0" w:rsidRPr="000E34D0">
          <w:rPr>
            <w:rStyle w:val="Hyperlink"/>
            <w:rFonts w:cs="Arial"/>
            <w:szCs w:val="20"/>
          </w:rPr>
          <w:t>http://www.cisco.com/E-Learning/bulk/subscribed/tac/netbits/iprouting/eigrp/01_fundamental_eigrp/start.htm</w:t>
        </w:r>
      </w:hyperlink>
      <w:r w:rsidR="000E34D0">
        <w:rPr>
          <w:rFonts w:ascii="Times New Roman" w:hAnsi="Times New Roman"/>
          <w:sz w:val="24"/>
          <w:szCs w:val="24"/>
        </w:rPr>
        <w:t>.</w:t>
      </w:r>
      <w:r w:rsidR="00F0135A">
        <w:rPr>
          <w:rFonts w:ascii="Times New Roman" w:hAnsi="Times New Roman"/>
          <w:sz w:val="24"/>
          <w:szCs w:val="24"/>
        </w:rPr>
        <w:t xml:space="preserve"> </w:t>
      </w:r>
      <w:r>
        <w:t>In order to view the video you must have a ci</w:t>
      </w:r>
      <w:r w:rsidRPr="004B58AF">
        <w:t>sco.com account</w:t>
      </w:r>
      <w:r w:rsidR="00121FAB">
        <w:t>.</w:t>
      </w:r>
      <w:r w:rsidRPr="004B58AF">
        <w:t xml:space="preserve"> </w:t>
      </w:r>
      <w:r w:rsidR="00121FAB">
        <w:t>I</w:t>
      </w:r>
      <w:r w:rsidRPr="004B58AF">
        <w:t>f you do not</w:t>
      </w:r>
      <w:r w:rsidR="000E34D0">
        <w:t xml:space="preserve"> have a cisco.com account</w:t>
      </w:r>
      <w:r w:rsidRPr="004B58AF">
        <w:t xml:space="preserve">, please register to create </w:t>
      </w:r>
      <w:r>
        <w:t>one.</w:t>
      </w:r>
    </w:p>
    <w:p w:rsidR="004B58AF" w:rsidRDefault="004B58AF" w:rsidP="004B58AF">
      <w:pPr>
        <w:pStyle w:val="BodyText1"/>
      </w:pPr>
    </w:p>
    <w:p w:rsidR="004B58AF" w:rsidRDefault="004B58AF" w:rsidP="004B58AF">
      <w:pPr>
        <w:pStyle w:val="BodyText1"/>
      </w:pPr>
      <w:r>
        <w:t>While viewing the video, pay close attention to the following concepts and terms: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Subnet mask reporting to routing tables for classful and classless networks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Auto-summarization of networks in routing tables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Autonomous system numbers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Wildcard masks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Passive interfaces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>EIGRP configuration commands</w:t>
      </w:r>
    </w:p>
    <w:p w:rsidR="004B58AF" w:rsidRDefault="004B58AF" w:rsidP="00C2293B">
      <w:pPr>
        <w:pStyle w:val="BodyText1"/>
        <w:numPr>
          <w:ilvl w:val="0"/>
          <w:numId w:val="20"/>
        </w:numPr>
      </w:pPr>
      <w:r>
        <w:t xml:space="preserve">EIGRP verification commands </w:t>
      </w:r>
    </w:p>
    <w:p w:rsidR="000E34D0" w:rsidRDefault="000E34D0" w:rsidP="00040346">
      <w:pPr>
        <w:pStyle w:val="BodyText1"/>
      </w:pPr>
    </w:p>
    <w:p w:rsidR="000E34D0" w:rsidRDefault="000E34D0" w:rsidP="00040346">
      <w:pPr>
        <w:pStyle w:val="BodyText1"/>
      </w:pPr>
      <w:r>
        <w:t xml:space="preserve">Complete the reflection questions which accompany the </w:t>
      </w:r>
      <w:r w:rsidR="00C2293B">
        <w:t>PDF</w:t>
      </w:r>
      <w:r>
        <w:t xml:space="preserve"> file for this activity</w:t>
      </w:r>
      <w:r w:rsidR="00121FAB">
        <w:t>.  S</w:t>
      </w:r>
      <w:r>
        <w:t xml:space="preserve">ave your work and be prepared to </w:t>
      </w:r>
      <w:r w:rsidR="00075F2A">
        <w:t>share your answers with the</w:t>
      </w:r>
      <w:r>
        <w:t xml:space="preserve"> class.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4B58AF" w:rsidP="009D323A">
      <w:pPr>
        <w:pStyle w:val="Bulletlevel1"/>
        <w:numPr>
          <w:ilvl w:val="0"/>
          <w:numId w:val="0"/>
        </w:numPr>
      </w:pPr>
      <w:r>
        <w:t xml:space="preserve">Internet access 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C25922" w:rsidRDefault="004B58AF" w:rsidP="00132A46">
      <w:pPr>
        <w:pStyle w:val="ReflectionQ"/>
      </w:pPr>
      <w:r>
        <w:t>Explain classful routing protocols</w:t>
      </w:r>
      <w:r w:rsidR="001E501A">
        <w:t>.</w:t>
      </w:r>
      <w:r w:rsidR="003F5DB1">
        <w:br/>
        <w:t>________________________________________________________</w:t>
      </w:r>
      <w:r w:rsidR="00132A46">
        <w:t>_______________________________</w:t>
      </w:r>
    </w:p>
    <w:p w:rsidR="00132A46" w:rsidRPr="00C25922" w:rsidRDefault="00132A46" w:rsidP="00132A46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CB5C15" w:rsidRPr="00132A46" w:rsidRDefault="001E501A" w:rsidP="00C25922">
      <w:pPr>
        <w:pStyle w:val="ReflectionQ"/>
        <w:rPr>
          <w:shd w:val="clear" w:color="auto" w:fill="BFBFBF"/>
        </w:rPr>
      </w:pPr>
      <w:r>
        <w:t>Explain classless routing protocols.</w:t>
      </w:r>
      <w:r w:rsidR="00EF7D6C">
        <w:br/>
        <w:t>________________________________________________________</w:t>
      </w:r>
      <w:r w:rsidR="00132A46">
        <w:t>_______________________________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A5074D" w:rsidRDefault="001E501A" w:rsidP="00132A46">
      <w:pPr>
        <w:pStyle w:val="ReflectionQ"/>
      </w:pPr>
      <w:r>
        <w:t>What is network auto-summarization</w:t>
      </w:r>
      <w:r w:rsidR="00165C65">
        <w:t>?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32A46" w:rsidRP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F19D0" w:rsidRDefault="00FF19D0" w:rsidP="00132A46">
      <w:pPr>
        <w:pStyle w:val="ReflectionQ"/>
      </w:pPr>
      <w:r>
        <w:t>What is an autonomous system number?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32A46" w:rsidRP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F19D0" w:rsidRDefault="00FF19D0" w:rsidP="00132A46">
      <w:pPr>
        <w:pStyle w:val="ReflectionQ"/>
      </w:pPr>
      <w:r>
        <w:lastRenderedPageBreak/>
        <w:t>What are wildcard masks?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32A46" w:rsidRPr="00132A46" w:rsidRDefault="00132A46" w:rsidP="00132A46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FF19D0" w:rsidRDefault="00FF19D0" w:rsidP="00132A46">
      <w:pPr>
        <w:pStyle w:val="ReflectionQ"/>
      </w:pPr>
      <w:r>
        <w:t>What is a passive interface?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32A46" w:rsidRPr="00132A46" w:rsidRDefault="00132A46" w:rsidP="00132A46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E34D0" w:rsidRDefault="00FF19D0" w:rsidP="00132A46">
      <w:pPr>
        <w:pStyle w:val="ReflectionQ"/>
      </w:pPr>
      <w:r>
        <w:t>Is EIGRP considered a distance-vector or a link-state routing protocol?</w:t>
      </w:r>
    </w:p>
    <w:p w:rsid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32A46" w:rsidRPr="00132A46" w:rsidRDefault="00132A46" w:rsidP="00132A4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  <w:bookmarkStart w:id="0" w:name="_GoBack"/>
      <w:bookmarkEnd w:id="0"/>
    </w:p>
    <w:sectPr w:rsidR="00132A46" w:rsidRPr="00132A46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42" w:rsidRDefault="00655142" w:rsidP="0090659A">
      <w:pPr>
        <w:spacing w:after="0" w:line="240" w:lineRule="auto"/>
      </w:pPr>
      <w:r>
        <w:separator/>
      </w:r>
    </w:p>
    <w:p w:rsidR="00655142" w:rsidRDefault="00655142"/>
    <w:p w:rsidR="00655142" w:rsidRDefault="00655142"/>
    <w:p w:rsidR="00655142" w:rsidRDefault="00655142"/>
    <w:p w:rsidR="00655142" w:rsidRDefault="00655142"/>
  </w:endnote>
  <w:endnote w:type="continuationSeparator" w:id="0">
    <w:p w:rsidR="00655142" w:rsidRDefault="00655142" w:rsidP="0090659A">
      <w:pPr>
        <w:spacing w:after="0" w:line="240" w:lineRule="auto"/>
      </w:pPr>
      <w:r>
        <w:continuationSeparator/>
      </w:r>
    </w:p>
    <w:p w:rsidR="00655142" w:rsidRDefault="00655142"/>
    <w:p w:rsidR="00655142" w:rsidRDefault="00655142"/>
    <w:p w:rsidR="00655142" w:rsidRDefault="00655142"/>
    <w:p w:rsidR="00655142" w:rsidRDefault="00655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79A9" w:rsidRPr="0090659A">
      <w:rPr>
        <w:b/>
        <w:szCs w:val="16"/>
      </w:rPr>
      <w:fldChar w:fldCharType="separate"/>
    </w:r>
    <w:r w:rsidR="00132A4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79A9" w:rsidRPr="0090659A">
      <w:rPr>
        <w:b/>
        <w:szCs w:val="16"/>
      </w:rPr>
      <w:fldChar w:fldCharType="separate"/>
    </w:r>
    <w:r w:rsidR="00132A4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79A9" w:rsidRPr="0090659A">
      <w:rPr>
        <w:b/>
        <w:szCs w:val="16"/>
      </w:rPr>
      <w:fldChar w:fldCharType="separate"/>
    </w:r>
    <w:r w:rsidR="00132A46">
      <w:rPr>
        <w:b/>
        <w:noProof/>
        <w:szCs w:val="16"/>
      </w:rPr>
      <w:t>1</w:t>
    </w:r>
    <w:r w:rsidR="000679A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0679A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79A9" w:rsidRPr="0090659A">
      <w:rPr>
        <w:b/>
        <w:szCs w:val="16"/>
      </w:rPr>
      <w:fldChar w:fldCharType="separate"/>
    </w:r>
    <w:r w:rsidR="00132A46">
      <w:rPr>
        <w:b/>
        <w:noProof/>
        <w:szCs w:val="16"/>
      </w:rPr>
      <w:t>2</w:t>
    </w:r>
    <w:r w:rsidR="000679A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42" w:rsidRDefault="00655142" w:rsidP="0090659A">
      <w:pPr>
        <w:spacing w:after="0" w:line="240" w:lineRule="auto"/>
      </w:pPr>
      <w:r>
        <w:separator/>
      </w:r>
    </w:p>
    <w:p w:rsidR="00655142" w:rsidRDefault="00655142"/>
    <w:p w:rsidR="00655142" w:rsidRDefault="00655142"/>
    <w:p w:rsidR="00655142" w:rsidRDefault="00655142"/>
    <w:p w:rsidR="00655142" w:rsidRDefault="00655142"/>
  </w:footnote>
  <w:footnote w:type="continuationSeparator" w:id="0">
    <w:p w:rsidR="00655142" w:rsidRDefault="00655142" w:rsidP="0090659A">
      <w:pPr>
        <w:spacing w:after="0" w:line="240" w:lineRule="auto"/>
      </w:pPr>
      <w:r>
        <w:continuationSeparator/>
      </w:r>
    </w:p>
    <w:p w:rsidR="00655142" w:rsidRDefault="00655142"/>
    <w:p w:rsidR="00655142" w:rsidRDefault="00655142"/>
    <w:p w:rsidR="00655142" w:rsidRDefault="00655142"/>
    <w:p w:rsidR="00655142" w:rsidRDefault="00655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C21737" w:rsidP="00C52BA6">
    <w:pPr>
      <w:pStyle w:val="PageHead"/>
    </w:pPr>
    <w:r>
      <w:t>Classless EIGRP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FA8"/>
    <w:multiLevelType w:val="hybridMultilevel"/>
    <w:tmpl w:val="9516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9"/>
  </w:num>
  <w:num w:numId="19">
    <w:abstractNumId w:val="1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679A9"/>
    <w:rsid w:val="00075F2A"/>
    <w:rsid w:val="000769CF"/>
    <w:rsid w:val="000815D8"/>
    <w:rsid w:val="00085CC6"/>
    <w:rsid w:val="00090C07"/>
    <w:rsid w:val="00091E8D"/>
    <w:rsid w:val="00093062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21FAB"/>
    <w:rsid w:val="00132A46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02CE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55142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29C6"/>
    <w:rsid w:val="007267CF"/>
    <w:rsid w:val="00731F3F"/>
    <w:rsid w:val="00733BAB"/>
    <w:rsid w:val="007436BF"/>
    <w:rsid w:val="007443E9"/>
    <w:rsid w:val="00745DCE"/>
    <w:rsid w:val="00753B1F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318D"/>
    <w:rsid w:val="008E5B64"/>
    <w:rsid w:val="008E7DAA"/>
    <w:rsid w:val="008F0094"/>
    <w:rsid w:val="008F1BF8"/>
    <w:rsid w:val="008F340F"/>
    <w:rsid w:val="00903523"/>
    <w:rsid w:val="0090659A"/>
    <w:rsid w:val="00915986"/>
    <w:rsid w:val="00917624"/>
    <w:rsid w:val="00923D35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67A"/>
    <w:rsid w:val="00B458E8"/>
    <w:rsid w:val="00B5397B"/>
    <w:rsid w:val="00B6162D"/>
    <w:rsid w:val="00B62809"/>
    <w:rsid w:val="00B728AE"/>
    <w:rsid w:val="00B73BF8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293B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82BD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A63E4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C7DF0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4BA1"/>
    <w:rsid w:val="00EF4205"/>
    <w:rsid w:val="00EF5939"/>
    <w:rsid w:val="00EF7D6C"/>
    <w:rsid w:val="00F0135A"/>
    <w:rsid w:val="00F01714"/>
    <w:rsid w:val="00F0258F"/>
    <w:rsid w:val="00F02D06"/>
    <w:rsid w:val="00F02FF3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565E8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F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sco.com/E-Learning/bulk/subscribed/tac/netbits/iprouting/eigrp/01_fundamental_eigrp/start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CA01-78F3-4BE2-B5EB-AED2349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2013-10-10T00:09:00Z</dcterms:created>
  <dcterms:modified xsi:type="dcterms:W3CDTF">2013-10-10T00:13:00Z</dcterms:modified>
</cp:coreProperties>
</file>