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4A381" w14:textId="147501BB" w:rsidR="004D36D7" w:rsidRPr="00FD4A68" w:rsidRDefault="00895F0D" w:rsidP="00B47940">
      <w:pPr>
        <w:pStyle w:val="Title"/>
        <w:rPr>
          <w:rStyle w:val="LabTitleInstVersred"/>
          <w:b/>
          <w:color w:val="auto"/>
        </w:rPr>
      </w:pPr>
      <w:sdt>
        <w:sdtPr>
          <w:rPr>
            <w:b w:val="0"/>
            <w:color w:val="EE0000"/>
          </w:rPr>
          <w:alias w:val="Title"/>
          <w:tag w:val=""/>
          <w:id w:val="-487021785"/>
          <w:placeholder>
            <w:docPart w:val="231AF2090E934CD2B287DC0FC615AC66"/>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BA118B">
            <w:t>Packet Tracer - Compare Layer 2 and Layer 3 Devices</w:t>
          </w:r>
        </w:sdtContent>
      </w:sdt>
    </w:p>
    <w:p w14:paraId="5F5E451D" w14:textId="77777777" w:rsidR="00BA118B" w:rsidRPr="006E6581" w:rsidRDefault="00BA118B" w:rsidP="00BA118B">
      <w:pPr>
        <w:pStyle w:val="Heading1"/>
        <w:numPr>
          <w:ilvl w:val="0"/>
          <w:numId w:val="3"/>
        </w:numPr>
      </w:pPr>
      <w:r w:rsidRPr="00BB73FF">
        <w:t>Objective</w:t>
      </w:r>
    </w:p>
    <w:p w14:paraId="3E8E56DB" w14:textId="77777777" w:rsidR="00BA118B" w:rsidRPr="004C0909" w:rsidRDefault="00BA118B" w:rsidP="00BA118B">
      <w:pPr>
        <w:pStyle w:val="BodyTextL25Bold"/>
      </w:pPr>
      <w:r>
        <w:t>Part 1: Compare Layer 2 and Layer 3 Switches</w:t>
      </w:r>
    </w:p>
    <w:p w14:paraId="75A6E9EB" w14:textId="77777777" w:rsidR="00BA118B" w:rsidRDefault="00BA118B" w:rsidP="00BA118B">
      <w:pPr>
        <w:pStyle w:val="BodyTextL25Bold"/>
      </w:pPr>
      <w:r>
        <w:t>Part 2: Compare a Layer 3 Switch and a Router</w:t>
      </w:r>
    </w:p>
    <w:p w14:paraId="1F68DED3" w14:textId="77777777" w:rsidR="00BA118B" w:rsidRPr="00C07FD9" w:rsidRDefault="00BA118B" w:rsidP="00BA118B">
      <w:pPr>
        <w:pStyle w:val="Heading1"/>
        <w:numPr>
          <w:ilvl w:val="0"/>
          <w:numId w:val="3"/>
        </w:numPr>
      </w:pPr>
      <w:r>
        <w:t>Background</w:t>
      </w:r>
    </w:p>
    <w:p w14:paraId="15390146" w14:textId="77777777" w:rsidR="00BA118B" w:rsidRDefault="00BA118B" w:rsidP="00BA118B">
      <w:pPr>
        <w:pStyle w:val="BodyTextL25"/>
      </w:pPr>
      <w:r>
        <w:t>In this activity, you will use various commands to examine three different switching topologies and compare the similarities and differences between the 2960 and 3650 switches. You will also compare the routing table of a 4321 router with that of a 3650 switch.</w:t>
      </w:r>
    </w:p>
    <w:p w14:paraId="46F28BE2" w14:textId="77777777" w:rsidR="00BA118B" w:rsidRDefault="00BA118B" w:rsidP="00BA118B">
      <w:pPr>
        <w:pStyle w:val="BodyTextL25"/>
      </w:pPr>
      <w:r w:rsidRPr="005878B1">
        <w:rPr>
          <w:b/>
        </w:rPr>
        <w:t>Note:</w:t>
      </w:r>
      <w:r>
        <w:t xml:space="preserve"> </w:t>
      </w:r>
      <w:r w:rsidRPr="00BA118B">
        <w:t xml:space="preserve">Search the internet for more details about the </w:t>
      </w:r>
      <w:r w:rsidRPr="00EC419D">
        <w:rPr>
          <w:i/>
        </w:rPr>
        <w:t>WS-C3650-24PS-L Layer 3 switch</w:t>
      </w:r>
      <w:r w:rsidRPr="00BA118B">
        <w:t xml:space="preserve"> and the </w:t>
      </w:r>
      <w:r w:rsidRPr="00EC419D">
        <w:rPr>
          <w:i/>
        </w:rPr>
        <w:t>ISR 4321/K9</w:t>
      </w:r>
      <w:r w:rsidRPr="00BA118B">
        <w:t xml:space="preserve"> router.</w:t>
      </w:r>
    </w:p>
    <w:p w14:paraId="61ED3271" w14:textId="77777777" w:rsidR="0065193C" w:rsidRDefault="0065193C" w:rsidP="0065193C">
      <w:pPr>
        <w:pStyle w:val="Heading1"/>
      </w:pPr>
      <w:r>
        <w:t>Instructions</w:t>
      </w:r>
    </w:p>
    <w:p w14:paraId="63B514FB" w14:textId="77777777" w:rsidR="00BA118B" w:rsidRPr="004C0909" w:rsidRDefault="00BA118B" w:rsidP="00BA118B">
      <w:pPr>
        <w:pStyle w:val="Heading2"/>
      </w:pPr>
      <w:r>
        <w:t>Compare Layer 2 and Layer 3 Switches</w:t>
      </w:r>
    </w:p>
    <w:p w14:paraId="34F2CBA8" w14:textId="77777777" w:rsidR="00BA118B" w:rsidRDefault="00BA118B" w:rsidP="00EC419D">
      <w:pPr>
        <w:pStyle w:val="SubStepAlpha"/>
      </w:pPr>
      <w:r>
        <w:t xml:space="preserve">Examine the physical aspects of </w:t>
      </w:r>
      <w:r w:rsidRPr="007E4500">
        <w:rPr>
          <w:b/>
        </w:rPr>
        <w:t>D1</w:t>
      </w:r>
      <w:r>
        <w:t xml:space="preserve"> and </w:t>
      </w:r>
      <w:r w:rsidRPr="007E4500">
        <w:rPr>
          <w:b/>
        </w:rPr>
        <w:t>ASw-1</w:t>
      </w:r>
      <w:r>
        <w:t>.</w:t>
      </w:r>
    </w:p>
    <w:p w14:paraId="617BCA24" w14:textId="77777777" w:rsidR="00EC419D" w:rsidRPr="008439E7" w:rsidRDefault="00EC419D" w:rsidP="00EC419D">
      <w:pPr>
        <w:pStyle w:val="Heading3"/>
      </w:pPr>
      <w:r>
        <w:t>Questions:</w:t>
      </w:r>
    </w:p>
    <w:p w14:paraId="6506A64F" w14:textId="77777777" w:rsidR="00BA118B" w:rsidRDefault="00BA118B" w:rsidP="00EC419D">
      <w:pPr>
        <w:pStyle w:val="BodyTextL50"/>
        <w:tabs>
          <w:tab w:val="right" w:leader="underscore" w:pos="10080"/>
        </w:tabs>
        <w:spacing w:before="0"/>
      </w:pPr>
      <w:r>
        <w:t>Each individual switch has how many physical switchports?</w:t>
      </w:r>
    </w:p>
    <w:p w14:paraId="4B271FBB" w14:textId="77777777" w:rsidR="00BA118B" w:rsidRPr="00EC419D" w:rsidRDefault="00BA118B" w:rsidP="00EC419D">
      <w:pPr>
        <w:pStyle w:val="AnswerLineL50"/>
      </w:pPr>
      <w:r w:rsidRPr="00EC419D">
        <w:t>Type your answers here.</w:t>
      </w:r>
    </w:p>
    <w:p w14:paraId="102D86CB" w14:textId="77777777" w:rsidR="00BA118B" w:rsidRDefault="00BA118B" w:rsidP="00BA118B">
      <w:pPr>
        <w:pStyle w:val="BodyTextL50"/>
      </w:pPr>
      <w:r>
        <w:t>How many Fast Ethernet and Gigabit Ethernet switchports does each switch have?</w:t>
      </w:r>
    </w:p>
    <w:p w14:paraId="3D98CE1F" w14:textId="77777777" w:rsidR="00BA118B" w:rsidRPr="00EC419D" w:rsidRDefault="00BA118B" w:rsidP="00EC419D">
      <w:pPr>
        <w:pStyle w:val="AnswerLineL50"/>
      </w:pPr>
      <w:r w:rsidRPr="00EC419D">
        <w:t>Type your answers here.</w:t>
      </w:r>
    </w:p>
    <w:p w14:paraId="6824BA50" w14:textId="77777777" w:rsidR="00BA118B" w:rsidRDefault="00BA118B" w:rsidP="00BA118B">
      <w:pPr>
        <w:pStyle w:val="BodyTextL50"/>
      </w:pPr>
      <w:r>
        <w:t>List the transmission speed of the Fast Ethernet and Gigabit Ethernet switchports on each switch.</w:t>
      </w:r>
    </w:p>
    <w:p w14:paraId="640C8825" w14:textId="77777777" w:rsidR="00BA118B" w:rsidRPr="00EC419D" w:rsidRDefault="00BA118B" w:rsidP="00EC419D">
      <w:pPr>
        <w:pStyle w:val="AnswerLineL50"/>
      </w:pPr>
      <w:r w:rsidRPr="00EC419D">
        <w:t>Type your answers here.</w:t>
      </w:r>
    </w:p>
    <w:p w14:paraId="7510F1A6" w14:textId="77777777" w:rsidR="00BA118B" w:rsidRDefault="00BA118B" w:rsidP="00BA118B">
      <w:pPr>
        <w:pStyle w:val="BodyTextL50"/>
        <w:tabs>
          <w:tab w:val="right" w:leader="underscore" w:pos="10080"/>
        </w:tabs>
      </w:pPr>
      <w:r>
        <w:t>Are either of the two switches modular in design?</w:t>
      </w:r>
    </w:p>
    <w:p w14:paraId="261364AB" w14:textId="77777777" w:rsidR="00BA118B" w:rsidRPr="00EC419D" w:rsidRDefault="00BA118B" w:rsidP="00EC419D">
      <w:pPr>
        <w:pStyle w:val="AnswerLineL50"/>
      </w:pPr>
      <w:r w:rsidRPr="00EC419D">
        <w:t>Type your answers here.</w:t>
      </w:r>
    </w:p>
    <w:p w14:paraId="7C7A92B7" w14:textId="77777777" w:rsidR="00BA118B" w:rsidRDefault="00BA118B" w:rsidP="00BA118B">
      <w:pPr>
        <w:pStyle w:val="SubStepAlpha"/>
      </w:pPr>
      <w:r>
        <w:t xml:space="preserve">The switchports of a 3650 switch can be configured as Layer 3 interfaces by entering the </w:t>
      </w:r>
      <w:r w:rsidRPr="00C55A93">
        <w:rPr>
          <w:b/>
        </w:rPr>
        <w:t>no switchport</w:t>
      </w:r>
      <w:r>
        <w:t xml:space="preserve"> command in interface configuration mode. This allows technicians to assign an IP address and subnet mask to the switchport in the same way that they are configured on a router interface.</w:t>
      </w:r>
    </w:p>
    <w:p w14:paraId="055B611B" w14:textId="77777777" w:rsidR="00EC419D" w:rsidRPr="00C55A93" w:rsidRDefault="00EC419D" w:rsidP="00EC419D">
      <w:pPr>
        <w:pStyle w:val="Heading3"/>
      </w:pPr>
      <w:r>
        <w:t>Questions:</w:t>
      </w:r>
    </w:p>
    <w:p w14:paraId="1DA90E92" w14:textId="77777777" w:rsidR="00BA118B" w:rsidRDefault="00BA118B" w:rsidP="00EC419D">
      <w:pPr>
        <w:pStyle w:val="BodyTextL50"/>
        <w:spacing w:before="0"/>
      </w:pPr>
      <w:r>
        <w:t>What is the difference between a Layer 2 switch and a Layer 3 switch?</w:t>
      </w:r>
    </w:p>
    <w:p w14:paraId="79A0AEA2" w14:textId="77777777" w:rsidR="00BA118B" w:rsidRPr="00EC419D" w:rsidRDefault="00BA118B" w:rsidP="00BA7EF6">
      <w:pPr>
        <w:pStyle w:val="AnswerLineL50"/>
        <w:spacing w:after="960"/>
      </w:pPr>
      <w:r w:rsidRPr="00EC419D">
        <w:t>Type your answers here.</w:t>
      </w:r>
    </w:p>
    <w:p w14:paraId="707AA293" w14:textId="77777777" w:rsidR="00BA118B" w:rsidRDefault="00BA118B" w:rsidP="00BA118B">
      <w:pPr>
        <w:pStyle w:val="BodyTextL50"/>
      </w:pPr>
      <w:r>
        <w:t>What is the difference between a switch’s physical interface and the VLAN interface?</w:t>
      </w:r>
    </w:p>
    <w:p w14:paraId="2BBBCB34" w14:textId="77777777" w:rsidR="00BA118B" w:rsidRPr="00EC419D" w:rsidRDefault="00BA118B" w:rsidP="00BA7EF6">
      <w:pPr>
        <w:pStyle w:val="AnswerLineL50"/>
        <w:spacing w:after="960"/>
      </w:pPr>
      <w:r w:rsidRPr="00EC419D">
        <w:t>Type your answers here.</w:t>
      </w:r>
    </w:p>
    <w:p w14:paraId="6F4F7143" w14:textId="77777777" w:rsidR="00BA118B" w:rsidRDefault="00BA118B" w:rsidP="00BA118B">
      <w:pPr>
        <w:pStyle w:val="BodyTextL50"/>
      </w:pPr>
      <w:r>
        <w:lastRenderedPageBreak/>
        <w:t>At w</w:t>
      </w:r>
      <w:r w:rsidRPr="00FF0D19">
        <w:t>hich</w:t>
      </w:r>
      <w:r>
        <w:t xml:space="preserve"> layers do</w:t>
      </w:r>
      <w:r w:rsidRPr="00FF0D19">
        <w:t xml:space="preserve"> </w:t>
      </w:r>
      <w:r>
        <w:t xml:space="preserve">2960 </w:t>
      </w:r>
      <w:r w:rsidRPr="00FF0D19">
        <w:t xml:space="preserve">and </w:t>
      </w:r>
      <w:r>
        <w:t xml:space="preserve">3650 switches </w:t>
      </w:r>
      <w:r w:rsidRPr="00FF0D19">
        <w:t>operate?</w:t>
      </w:r>
    </w:p>
    <w:p w14:paraId="55B90F00" w14:textId="77777777" w:rsidR="00BA118B" w:rsidRPr="00EC419D" w:rsidRDefault="00BA118B" w:rsidP="00EC419D">
      <w:pPr>
        <w:pStyle w:val="AnswerLineL50"/>
      </w:pPr>
      <w:r w:rsidRPr="00EC419D">
        <w:t>Type your answers here.</w:t>
      </w:r>
    </w:p>
    <w:p w14:paraId="76E66058" w14:textId="77777777" w:rsidR="00BA118B" w:rsidRDefault="00BA118B" w:rsidP="00BA118B">
      <w:pPr>
        <w:pStyle w:val="BodyTextL50"/>
      </w:pPr>
      <w:r>
        <w:t xml:space="preserve">Issue the </w:t>
      </w:r>
      <w:r>
        <w:rPr>
          <w:b/>
        </w:rPr>
        <w:t>show run</w:t>
      </w:r>
      <w:r>
        <w:t xml:space="preserve"> </w:t>
      </w:r>
      <w:r w:rsidRPr="007E4500">
        <w:t>command</w:t>
      </w:r>
      <w:r>
        <w:t xml:space="preserve"> to examine the configurations of the </w:t>
      </w:r>
      <w:r w:rsidRPr="007E4500">
        <w:rPr>
          <w:b/>
        </w:rPr>
        <w:t>D1</w:t>
      </w:r>
      <w:r>
        <w:t xml:space="preserve"> and </w:t>
      </w:r>
      <w:r w:rsidRPr="007E4500">
        <w:rPr>
          <w:b/>
        </w:rPr>
        <w:t>ASw-1</w:t>
      </w:r>
      <w:r>
        <w:t xml:space="preserve"> switches. Do you notice any differences between them?</w:t>
      </w:r>
    </w:p>
    <w:p w14:paraId="7F0AFC16" w14:textId="77777777" w:rsidR="00BA118B" w:rsidRPr="00EC419D" w:rsidRDefault="00BA118B" w:rsidP="00BA7EF6">
      <w:pPr>
        <w:pStyle w:val="AnswerLineL50"/>
        <w:spacing w:after="1920"/>
      </w:pPr>
      <w:r w:rsidRPr="00EC419D">
        <w:t>Type your answers here.</w:t>
      </w:r>
    </w:p>
    <w:p w14:paraId="3B94C0AB" w14:textId="77777777" w:rsidR="00BA118B" w:rsidRDefault="00BA118B" w:rsidP="00BA118B">
      <w:pPr>
        <w:pStyle w:val="BodyTextL50"/>
      </w:pPr>
      <w:r>
        <w:t xml:space="preserve">Try to display the routing table on D1 and ASw-1 using the </w:t>
      </w:r>
      <w:r>
        <w:rPr>
          <w:b/>
        </w:rPr>
        <w:t xml:space="preserve">show </w:t>
      </w:r>
      <w:proofErr w:type="spellStart"/>
      <w:r>
        <w:rPr>
          <w:b/>
        </w:rPr>
        <w:t>ip</w:t>
      </w:r>
      <w:proofErr w:type="spellEnd"/>
      <w:r>
        <w:rPr>
          <w:b/>
        </w:rPr>
        <w:t xml:space="preserve"> route</w:t>
      </w:r>
      <w:r>
        <w:t xml:space="preserve"> command. Why do you think the command does not work on </w:t>
      </w:r>
      <w:r w:rsidRPr="007E4500">
        <w:rPr>
          <w:b/>
        </w:rPr>
        <w:t>AS</w:t>
      </w:r>
      <w:r>
        <w:rPr>
          <w:b/>
        </w:rPr>
        <w:t>w</w:t>
      </w:r>
      <w:r w:rsidRPr="007E4500">
        <w:rPr>
          <w:b/>
        </w:rPr>
        <w:t>-1</w:t>
      </w:r>
      <w:r>
        <w:t xml:space="preserve"> but works on </w:t>
      </w:r>
      <w:r w:rsidRPr="007E4500">
        <w:rPr>
          <w:b/>
        </w:rPr>
        <w:t>D1</w:t>
      </w:r>
      <w:r>
        <w:t>?</w:t>
      </w:r>
    </w:p>
    <w:p w14:paraId="54B03FE1" w14:textId="77777777" w:rsidR="00BA118B" w:rsidRPr="00EC419D" w:rsidRDefault="00BA118B" w:rsidP="00BA7EF6">
      <w:pPr>
        <w:pStyle w:val="AnswerLineL50"/>
        <w:spacing w:after="1200"/>
      </w:pPr>
      <w:r w:rsidRPr="00EC419D">
        <w:t>Type your answers here.</w:t>
      </w:r>
    </w:p>
    <w:p w14:paraId="03415A64" w14:textId="77777777" w:rsidR="00BA118B" w:rsidRDefault="00BA118B" w:rsidP="00BA118B">
      <w:pPr>
        <w:pStyle w:val="Heading2"/>
      </w:pPr>
      <w:r>
        <w:t>Compare a Layer 3 Switch and a Router</w:t>
      </w:r>
    </w:p>
    <w:p w14:paraId="7D354D6C" w14:textId="77777777" w:rsidR="00BA118B" w:rsidRDefault="00BA118B" w:rsidP="003A7E63">
      <w:pPr>
        <w:pStyle w:val="BodyTextL25"/>
      </w:pPr>
      <w:r>
        <w:t xml:space="preserve">In the past, switches and routers have been separate and distinct devices. The term switch was set aside for hardware devices that function at Layer 2. Routers, on the other hand, are devices that make forwarding decisions based on Layer 3 information. They use routing protocols to share routing information and to communicate with other routers. Layer 3 </w:t>
      </w:r>
      <w:r w:rsidRPr="005E42F2">
        <w:t>switches</w:t>
      </w:r>
      <w:r>
        <w:t>,</w:t>
      </w:r>
      <w:r w:rsidRPr="005E42F2">
        <w:t xml:space="preserve"> s</w:t>
      </w:r>
      <w:r>
        <w:t>uch as the 3650, can be configured to forward Layer 3 packets</w:t>
      </w:r>
      <w:r w:rsidRPr="005E42F2">
        <w:t xml:space="preserve">. Entering the </w:t>
      </w:r>
      <w:proofErr w:type="spellStart"/>
      <w:r w:rsidRPr="005E42F2">
        <w:rPr>
          <w:b/>
        </w:rPr>
        <w:t>ip</w:t>
      </w:r>
      <w:proofErr w:type="spellEnd"/>
      <w:r w:rsidRPr="005E42F2">
        <w:rPr>
          <w:b/>
        </w:rPr>
        <w:t xml:space="preserve"> routing</w:t>
      </w:r>
      <w:r w:rsidRPr="005E42F2">
        <w:t xml:space="preserve"> command in global configur</w:t>
      </w:r>
      <w:r>
        <w:t>ation mode allows Layer 3</w:t>
      </w:r>
      <w:r w:rsidRPr="005E42F2">
        <w:t xml:space="preserve"> swi</w:t>
      </w:r>
      <w:r>
        <w:t>tches to be configured with routing protocols, which gives them some of the</w:t>
      </w:r>
      <w:r w:rsidRPr="005E42F2">
        <w:t xml:space="preserve"> capabilities </w:t>
      </w:r>
      <w:r>
        <w:t>of</w:t>
      </w:r>
      <w:r w:rsidRPr="005E42F2">
        <w:t xml:space="preserve"> a router.</w:t>
      </w:r>
      <w:r>
        <w:t xml:space="preserve"> Although similar in some ways, Layer 3 switches are different from routers in many other aspects. </w:t>
      </w:r>
    </w:p>
    <w:p w14:paraId="00E810B1" w14:textId="77777777" w:rsidR="00EC419D" w:rsidRDefault="00BA118B" w:rsidP="003A7E63">
      <w:pPr>
        <w:pStyle w:val="SubStepAlpha"/>
      </w:pPr>
      <w:r w:rsidRPr="005E42F2">
        <w:t>Open the Physical tab on</w:t>
      </w:r>
      <w:r>
        <w:t xml:space="preserve"> D1 and R1.</w:t>
      </w:r>
    </w:p>
    <w:p w14:paraId="61D5026F" w14:textId="77777777" w:rsidR="00EC419D" w:rsidRDefault="00EC419D" w:rsidP="00EC419D">
      <w:pPr>
        <w:pStyle w:val="Heading3"/>
      </w:pPr>
      <w:r>
        <w:t>Questions:</w:t>
      </w:r>
    </w:p>
    <w:p w14:paraId="43CB35A4" w14:textId="77777777" w:rsidR="00BA118B" w:rsidRDefault="00BA118B" w:rsidP="00EC419D">
      <w:pPr>
        <w:pStyle w:val="BodyTextL50"/>
        <w:spacing w:before="0"/>
      </w:pPr>
      <w:r>
        <w:t>Do you notice a</w:t>
      </w:r>
      <w:r w:rsidRPr="005E42F2">
        <w:t>n</w:t>
      </w:r>
      <w:r>
        <w:t>y similarities between the two? Do you notice any differences between the two?</w:t>
      </w:r>
    </w:p>
    <w:p w14:paraId="65D5A74C" w14:textId="77777777" w:rsidR="00BA118B" w:rsidRPr="00EC419D" w:rsidRDefault="00BA118B" w:rsidP="00BA7EF6">
      <w:pPr>
        <w:pStyle w:val="AnswerLineL50"/>
        <w:spacing w:after="1200"/>
      </w:pPr>
      <w:r w:rsidRPr="00EC419D">
        <w:t>Type your answers here.</w:t>
      </w:r>
    </w:p>
    <w:p w14:paraId="59133245" w14:textId="77777777" w:rsidR="00BA118B" w:rsidRDefault="00BA118B" w:rsidP="00BA118B">
      <w:pPr>
        <w:pStyle w:val="BodyTextL50"/>
      </w:pPr>
      <w:r>
        <w:t>Issue</w:t>
      </w:r>
      <w:r w:rsidRPr="005E42F2">
        <w:t xml:space="preserve"> the </w:t>
      </w:r>
      <w:r w:rsidRPr="005E42F2">
        <w:rPr>
          <w:b/>
        </w:rPr>
        <w:t>show run</w:t>
      </w:r>
      <w:r>
        <w:t xml:space="preserve"> command and examine the </w:t>
      </w:r>
      <w:r w:rsidRPr="005E42F2">
        <w:t>configuration</w:t>
      </w:r>
      <w:r>
        <w:t>s of R1 and D1</w:t>
      </w:r>
      <w:r w:rsidRPr="005E42F2">
        <w:t>. What differences do you see between the two?</w:t>
      </w:r>
    </w:p>
    <w:p w14:paraId="507C786D" w14:textId="77777777" w:rsidR="00BA118B" w:rsidRPr="00EC419D" w:rsidRDefault="00BA118B" w:rsidP="00EC419D">
      <w:pPr>
        <w:pStyle w:val="AnswerLineL50"/>
      </w:pPr>
      <w:r w:rsidRPr="00EC419D">
        <w:t>Type your answers here.</w:t>
      </w:r>
    </w:p>
    <w:p w14:paraId="6A0C2DF3" w14:textId="77777777" w:rsidR="00BA118B" w:rsidRDefault="00BA118B" w:rsidP="00BA118B">
      <w:pPr>
        <w:pStyle w:val="BodyTextL50"/>
      </w:pPr>
      <w:r w:rsidRPr="005E42F2">
        <w:t xml:space="preserve">Which command </w:t>
      </w:r>
      <w:r>
        <w:t>allows configuration of D1 with an IP address on one of its physical interfaces?</w:t>
      </w:r>
    </w:p>
    <w:p w14:paraId="704BB205" w14:textId="77777777" w:rsidR="00BA118B" w:rsidRPr="00EC419D" w:rsidRDefault="00BA118B" w:rsidP="00EC419D">
      <w:pPr>
        <w:pStyle w:val="AnswerLineL50"/>
      </w:pPr>
      <w:r w:rsidRPr="00EC419D">
        <w:t>Type your answers here.</w:t>
      </w:r>
    </w:p>
    <w:p w14:paraId="525176FF" w14:textId="77777777" w:rsidR="00BA118B" w:rsidRDefault="00BA118B" w:rsidP="00BA118B">
      <w:pPr>
        <w:pStyle w:val="BodyTextL50"/>
      </w:pPr>
      <w:r w:rsidRPr="005E42F2">
        <w:t xml:space="preserve">Use the </w:t>
      </w:r>
      <w:r w:rsidRPr="005E42F2">
        <w:rPr>
          <w:b/>
        </w:rPr>
        <w:t xml:space="preserve">show </w:t>
      </w:r>
      <w:proofErr w:type="spellStart"/>
      <w:r w:rsidRPr="005E42F2">
        <w:rPr>
          <w:b/>
        </w:rPr>
        <w:t>ip</w:t>
      </w:r>
      <w:proofErr w:type="spellEnd"/>
      <w:r w:rsidRPr="005E42F2">
        <w:rPr>
          <w:b/>
        </w:rPr>
        <w:t xml:space="preserve"> route</w:t>
      </w:r>
      <w:r w:rsidRPr="005E42F2">
        <w:t xml:space="preserve"> command on both devices. Do you see any similarities or differences between the two tables?</w:t>
      </w:r>
    </w:p>
    <w:p w14:paraId="1A4F05A2" w14:textId="77777777" w:rsidR="00BA118B" w:rsidRPr="00EC419D" w:rsidRDefault="00BA118B" w:rsidP="00BA7EF6">
      <w:pPr>
        <w:pStyle w:val="AnswerLineL50"/>
        <w:spacing w:after="960"/>
      </w:pPr>
      <w:r w:rsidRPr="00EC419D">
        <w:t>Type your answers here.</w:t>
      </w:r>
    </w:p>
    <w:p w14:paraId="2DE1ACE1" w14:textId="77777777" w:rsidR="00BA118B" w:rsidRDefault="00BA118B" w:rsidP="00BA118B">
      <w:pPr>
        <w:pStyle w:val="BodyTextL50"/>
      </w:pPr>
      <w:r>
        <w:lastRenderedPageBreak/>
        <w:t xml:space="preserve">Now, analyze the routing table of R2 and D2. </w:t>
      </w:r>
      <w:r w:rsidRPr="00D65B55">
        <w:t xml:space="preserve">What is </w:t>
      </w:r>
      <w:r>
        <w:t>present</w:t>
      </w:r>
      <w:r w:rsidRPr="00D65B55">
        <w:t xml:space="preserve"> now that was not </w:t>
      </w:r>
      <w:r>
        <w:t xml:space="preserve">present </w:t>
      </w:r>
      <w:r w:rsidRPr="00D65B55">
        <w:t>in the configuration of R1 and D1?</w:t>
      </w:r>
    </w:p>
    <w:p w14:paraId="45B202A3" w14:textId="77777777" w:rsidR="00BA118B" w:rsidRPr="00EC419D" w:rsidRDefault="00BA118B" w:rsidP="00EC419D">
      <w:pPr>
        <w:pStyle w:val="AnswerLineL50"/>
      </w:pPr>
      <w:r w:rsidRPr="00EC419D">
        <w:t>Type your answers here.</w:t>
      </w:r>
    </w:p>
    <w:p w14:paraId="23EB160B" w14:textId="77777777" w:rsidR="00BA118B" w:rsidRDefault="00BA118B" w:rsidP="00BA118B">
      <w:pPr>
        <w:pStyle w:val="BodyTextL50"/>
      </w:pPr>
      <w:r>
        <w:t>Which network is in the routing table of D2 that was learned from R2?</w:t>
      </w:r>
    </w:p>
    <w:p w14:paraId="0CB961E4" w14:textId="77777777" w:rsidR="00BA118B" w:rsidRPr="00EC419D" w:rsidRDefault="00BA118B" w:rsidP="00EC419D">
      <w:pPr>
        <w:pStyle w:val="AnswerLineL50"/>
      </w:pPr>
      <w:r w:rsidRPr="00EC419D">
        <w:t>Type your answers here.</w:t>
      </w:r>
    </w:p>
    <w:p w14:paraId="29710EAE" w14:textId="77777777" w:rsidR="00BA118B" w:rsidRDefault="00BA118B" w:rsidP="003A7E63">
      <w:pPr>
        <w:pStyle w:val="SubStepAlpha"/>
      </w:pPr>
      <w:r>
        <w:t>Verify that each topology has full connectivity by completing the following tests:</w:t>
      </w:r>
    </w:p>
    <w:p w14:paraId="714D0525" w14:textId="77777777" w:rsidR="00BA118B" w:rsidRDefault="00BA118B" w:rsidP="00BA118B">
      <w:pPr>
        <w:pStyle w:val="Bulletlevel1"/>
        <w:tabs>
          <w:tab w:val="clear" w:pos="720"/>
          <w:tab w:val="num" w:pos="1080"/>
        </w:tabs>
        <w:spacing w:before="60" w:after="60" w:line="276" w:lineRule="auto"/>
        <w:ind w:left="1080"/>
      </w:pPr>
      <w:r>
        <w:t xml:space="preserve">Ping from </w:t>
      </w:r>
      <w:r w:rsidRPr="0019186F">
        <w:rPr>
          <w:b/>
        </w:rPr>
        <w:t>PC1</w:t>
      </w:r>
      <w:r>
        <w:t xml:space="preserve"> to </w:t>
      </w:r>
      <w:r w:rsidRPr="0019186F">
        <w:rPr>
          <w:b/>
        </w:rPr>
        <w:t>PC2</w:t>
      </w:r>
    </w:p>
    <w:p w14:paraId="32CB57C6" w14:textId="77777777" w:rsidR="00BA118B" w:rsidRDefault="00BA118B" w:rsidP="00BA118B">
      <w:pPr>
        <w:pStyle w:val="Bulletlevel1"/>
        <w:tabs>
          <w:tab w:val="clear" w:pos="720"/>
          <w:tab w:val="num" w:pos="1080"/>
        </w:tabs>
        <w:spacing w:before="60" w:after="60" w:line="276" w:lineRule="auto"/>
        <w:ind w:left="1080"/>
      </w:pPr>
      <w:r>
        <w:t xml:space="preserve">Ping from </w:t>
      </w:r>
      <w:r w:rsidRPr="0019186F">
        <w:rPr>
          <w:b/>
        </w:rPr>
        <w:t>PC3</w:t>
      </w:r>
      <w:r>
        <w:t xml:space="preserve"> to </w:t>
      </w:r>
      <w:r w:rsidRPr="0019186F">
        <w:rPr>
          <w:b/>
        </w:rPr>
        <w:t>PC4</w:t>
      </w:r>
    </w:p>
    <w:p w14:paraId="3DF3202B" w14:textId="77777777" w:rsidR="00BA118B" w:rsidRPr="0005508A" w:rsidRDefault="00BA118B" w:rsidP="00BA118B">
      <w:pPr>
        <w:pStyle w:val="Bulletlevel1"/>
        <w:tabs>
          <w:tab w:val="clear" w:pos="720"/>
          <w:tab w:val="num" w:pos="1080"/>
        </w:tabs>
        <w:spacing w:before="60" w:after="60" w:line="276" w:lineRule="auto"/>
        <w:ind w:left="1080"/>
      </w:pPr>
      <w:r>
        <w:t xml:space="preserve">Ping from </w:t>
      </w:r>
      <w:r w:rsidRPr="0019186F">
        <w:rPr>
          <w:b/>
        </w:rPr>
        <w:t>PC5</w:t>
      </w:r>
      <w:r>
        <w:t xml:space="preserve"> to </w:t>
      </w:r>
      <w:r w:rsidRPr="0019186F">
        <w:rPr>
          <w:b/>
        </w:rPr>
        <w:t>PC6</w:t>
      </w:r>
      <w:r>
        <w:rPr>
          <w:b/>
        </w:rPr>
        <w:t xml:space="preserve"> </w:t>
      </w:r>
      <w:r w:rsidRPr="0005508A">
        <w:t>and</w:t>
      </w:r>
      <w:r>
        <w:rPr>
          <w:b/>
        </w:rPr>
        <w:t xml:space="preserve"> PC7</w:t>
      </w:r>
    </w:p>
    <w:p w14:paraId="3325F846" w14:textId="77777777" w:rsidR="00EC419D" w:rsidRDefault="00BA118B" w:rsidP="00BA118B">
      <w:pPr>
        <w:pStyle w:val="BodyTextL50"/>
      </w:pPr>
      <w:r>
        <w:t>In all three examples, each PC is on a different network.</w:t>
      </w:r>
    </w:p>
    <w:p w14:paraId="52B2696C" w14:textId="77777777" w:rsidR="00EC419D" w:rsidRDefault="00EC419D" w:rsidP="00EC419D">
      <w:pPr>
        <w:pStyle w:val="Heading3"/>
      </w:pPr>
      <w:r>
        <w:t>Questions:</w:t>
      </w:r>
    </w:p>
    <w:p w14:paraId="218345D4" w14:textId="77777777" w:rsidR="00BA118B" w:rsidRDefault="00BA118B" w:rsidP="00EC419D">
      <w:pPr>
        <w:pStyle w:val="BodyTextL50"/>
        <w:spacing w:before="0"/>
      </w:pPr>
      <w:r>
        <w:t>Which device is used to provide communication between networks?</w:t>
      </w:r>
    </w:p>
    <w:p w14:paraId="441A9794" w14:textId="77777777" w:rsidR="00BA118B" w:rsidRPr="00EC419D" w:rsidRDefault="00BA118B" w:rsidP="00EC419D">
      <w:pPr>
        <w:pStyle w:val="AnswerLineL50"/>
      </w:pPr>
      <w:r w:rsidRPr="00EC419D">
        <w:t>Type your answers here.</w:t>
      </w:r>
    </w:p>
    <w:p w14:paraId="6CE44A3F" w14:textId="77777777" w:rsidR="00BA118B" w:rsidRDefault="00BA118B" w:rsidP="00BA118B">
      <w:pPr>
        <w:pStyle w:val="BodyTextL50"/>
      </w:pPr>
      <w:r>
        <w:t>Why were we able to ping across networks without there being a router?</w:t>
      </w:r>
    </w:p>
    <w:p w14:paraId="0D01412F" w14:textId="77777777" w:rsidR="00BA118B" w:rsidRPr="00EC419D" w:rsidRDefault="00BA118B" w:rsidP="00BA7EF6">
      <w:pPr>
        <w:pStyle w:val="AnswerLineL50"/>
        <w:spacing w:after="1200"/>
      </w:pPr>
      <w:r w:rsidRPr="00EC419D">
        <w:t>Type your answers here.</w:t>
      </w:r>
    </w:p>
    <w:p w14:paraId="03A2E911" w14:textId="77777777" w:rsidR="00BA118B" w:rsidRDefault="00BA118B" w:rsidP="00BA118B">
      <w:pPr>
        <w:pStyle w:val="BodyTextL50"/>
      </w:pPr>
      <w:r w:rsidRPr="00CC181F">
        <w:rPr>
          <w:b/>
        </w:rPr>
        <w:t>Bonus question:</w:t>
      </w:r>
      <w:r>
        <w:t xml:space="preserve"> We say that routers are Layer 3 devices and conventional (non-Layer 3) switches are Layer 2 devices. However, we can assign an IP address to a management (SVI) interface of a Layer 2 switch. How is this possible if switches are Layer 2 devices?</w:t>
      </w:r>
    </w:p>
    <w:p w14:paraId="1BD3F297" w14:textId="77777777" w:rsidR="00EC419D" w:rsidRDefault="00EC419D" w:rsidP="00BA7EF6">
      <w:pPr>
        <w:pStyle w:val="AnswerLineL50"/>
        <w:spacing w:after="1200"/>
      </w:pPr>
      <w:r>
        <w:t>Type your answers here.</w:t>
      </w:r>
    </w:p>
    <w:p w14:paraId="19C44EA9" w14:textId="77777777" w:rsidR="0065193C" w:rsidRPr="0065193C" w:rsidRDefault="0065193C" w:rsidP="0065193C">
      <w:pPr>
        <w:pStyle w:val="ConfigWindow"/>
      </w:pPr>
      <w:r w:rsidRPr="0065193C">
        <w:t>End of document</w:t>
      </w:r>
      <w:bookmarkStart w:id="0" w:name="_GoBack"/>
      <w:bookmarkEnd w:id="0"/>
    </w:p>
    <w:sectPr w:rsidR="0065193C" w:rsidRPr="0065193C"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4C472" w14:textId="77777777" w:rsidR="00895F0D" w:rsidRDefault="00895F0D" w:rsidP="00710659">
      <w:pPr>
        <w:spacing w:after="0" w:line="240" w:lineRule="auto"/>
      </w:pPr>
      <w:r>
        <w:separator/>
      </w:r>
    </w:p>
    <w:p w14:paraId="30812C8C" w14:textId="77777777" w:rsidR="00895F0D" w:rsidRDefault="00895F0D"/>
  </w:endnote>
  <w:endnote w:type="continuationSeparator" w:id="0">
    <w:p w14:paraId="3EDA825A" w14:textId="77777777" w:rsidR="00895F0D" w:rsidRDefault="00895F0D" w:rsidP="00710659">
      <w:pPr>
        <w:spacing w:after="0" w:line="240" w:lineRule="auto"/>
      </w:pPr>
      <w:r>
        <w:continuationSeparator/>
      </w:r>
    </w:p>
    <w:p w14:paraId="5FC78D03" w14:textId="77777777" w:rsidR="00895F0D" w:rsidRDefault="00895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135E1" w14:textId="221716D6"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A84255">
          <w:t>2013</w:t>
        </w:r>
      </w:sdtContent>
    </w:sdt>
    <w:r>
      <w:t xml:space="preserve"> - </w:t>
    </w:r>
    <w:r>
      <w:fldChar w:fldCharType="begin"/>
    </w:r>
    <w:r>
      <w:instrText xml:space="preserve"> SAVEDATE  \@ "yyyy"  \* MERGEFORMAT </w:instrText>
    </w:r>
    <w:r>
      <w:fldChar w:fldCharType="separate"/>
    </w:r>
    <w:r w:rsidR="00501185">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E1C1A" w14:textId="034B9729"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362165">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501185">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3D38C" w14:textId="77777777" w:rsidR="00895F0D" w:rsidRDefault="00895F0D" w:rsidP="00710659">
      <w:pPr>
        <w:spacing w:after="0" w:line="240" w:lineRule="auto"/>
      </w:pPr>
      <w:r>
        <w:separator/>
      </w:r>
    </w:p>
    <w:p w14:paraId="7AC78B21" w14:textId="77777777" w:rsidR="00895F0D" w:rsidRDefault="00895F0D"/>
  </w:footnote>
  <w:footnote w:type="continuationSeparator" w:id="0">
    <w:p w14:paraId="08FE08E6" w14:textId="77777777" w:rsidR="00895F0D" w:rsidRDefault="00895F0D" w:rsidP="00710659">
      <w:pPr>
        <w:spacing w:after="0" w:line="240" w:lineRule="auto"/>
      </w:pPr>
      <w:r>
        <w:continuationSeparator/>
      </w:r>
    </w:p>
    <w:p w14:paraId="14A807DE" w14:textId="77777777" w:rsidR="00895F0D" w:rsidRDefault="00895F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231AF2090E934CD2B287DC0FC615AC66"/>
      </w:placeholder>
      <w:dataBinding w:prefixMappings="xmlns:ns0='http://purl.org/dc/elements/1.1/' xmlns:ns1='http://schemas.openxmlformats.org/package/2006/metadata/core-properties' " w:xpath="/ns1:coreProperties[1]/ns0:title[1]" w:storeItemID="{6C3C8BC8-F283-45AE-878A-BAB7291924A1}"/>
      <w:text/>
    </w:sdtPr>
    <w:sdtEndPr/>
    <w:sdtContent>
      <w:p w14:paraId="2D6E5E88" w14:textId="77777777" w:rsidR="00926CB2" w:rsidRDefault="00BA118B" w:rsidP="008402F2">
        <w:pPr>
          <w:pStyle w:val="PageHead"/>
        </w:pPr>
        <w:r>
          <w:t>Packet Tracer - Compare Layer 2 and Layer 3 Devices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8468" w14:textId="77777777" w:rsidR="00926CB2" w:rsidRDefault="00882B63" w:rsidP="006C3FCF">
    <w:pPr>
      <w:ind w:left="-288"/>
    </w:pPr>
    <w:r>
      <w:rPr>
        <w:noProof/>
      </w:rPr>
      <w:drawing>
        <wp:inline distT="0" distB="0" distL="0" distR="0" wp14:anchorId="2B4CC856" wp14:editId="3BAE5E1D">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03704C74"/>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Step %2:"/>
      <w:lvlJc w:val="left"/>
      <w:pPr>
        <w:ind w:left="0" w:firstLine="0"/>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none"/>
      <w:lvlText w:val=""/>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70001044"/>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SubStepAlpha"/>
        <w:suff w:val="space"/>
        <w:lvlText w:val="Step %3:"/>
        <w:lvlJc w:val="left"/>
        <w:pPr>
          <w:ind w:left="0" w:firstLine="0"/>
        </w:pPr>
        <w:rPr>
          <w:rFonts w:hint="default"/>
        </w:rPr>
      </w:lvl>
    </w:lvlOverride>
    <w:lvlOverride w:ilvl="3">
      <w:lvl w:ilvl="3">
        <w:start w:val="1"/>
        <w:numFmt w:val="lowerLetter"/>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SubStepAlpha"/>
        <w:suff w:val="space"/>
        <w:lvlText w:val="Step %3:"/>
        <w:lvlJc w:val="left"/>
        <w:pPr>
          <w:ind w:left="0" w:firstLine="0"/>
        </w:pPr>
        <w:rPr>
          <w:rFonts w:hint="default"/>
        </w:rPr>
      </w:lvl>
    </w:lvlOverride>
    <w:lvlOverride w:ilvl="3">
      <w:startOverride w:val="1"/>
      <w:lvl w:ilvl="3">
        <w:start w:val="1"/>
        <w:numFmt w:val="lowerLetter"/>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SubStepAlpha"/>
        <w:lvlText w:val="%3."/>
        <w:lvlJc w:val="left"/>
        <w:pPr>
          <w:tabs>
            <w:tab w:val="num" w:pos="720"/>
          </w:tabs>
          <w:ind w:left="720" w:hanging="360"/>
        </w:pPr>
        <w:rPr>
          <w:rFonts w:hint="default"/>
          <w:b w:val="0"/>
        </w:rPr>
      </w:lvl>
    </w:lvlOverride>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64"/>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4FAD"/>
    <w:rsid w:val="00097163"/>
    <w:rsid w:val="000A22C8"/>
    <w:rsid w:val="000B2344"/>
    <w:rsid w:val="000B7DE5"/>
    <w:rsid w:val="000C2118"/>
    <w:rsid w:val="000C333E"/>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2328"/>
    <w:rsid w:val="0034455D"/>
    <w:rsid w:val="0034604B"/>
    <w:rsid w:val="00346D17"/>
    <w:rsid w:val="00347972"/>
    <w:rsid w:val="0035469B"/>
    <w:rsid w:val="003559CC"/>
    <w:rsid w:val="00355D4B"/>
    <w:rsid w:val="003569D7"/>
    <w:rsid w:val="003608AC"/>
    <w:rsid w:val="00362165"/>
    <w:rsid w:val="00363A23"/>
    <w:rsid w:val="0036440C"/>
    <w:rsid w:val="0036465A"/>
    <w:rsid w:val="00390C38"/>
    <w:rsid w:val="00392748"/>
    <w:rsid w:val="00392C65"/>
    <w:rsid w:val="00392ED5"/>
    <w:rsid w:val="003A19DC"/>
    <w:rsid w:val="003A1B45"/>
    <w:rsid w:val="003A220C"/>
    <w:rsid w:val="003A7E63"/>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1185"/>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68C1"/>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193C"/>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5922"/>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5F0D"/>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84255"/>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3CB"/>
    <w:rsid w:val="00AD761F"/>
    <w:rsid w:val="00AE56C0"/>
    <w:rsid w:val="00AF7ACC"/>
    <w:rsid w:val="00B00914"/>
    <w:rsid w:val="00B02A8E"/>
    <w:rsid w:val="00B052EE"/>
    <w:rsid w:val="00B1081F"/>
    <w:rsid w:val="00B17340"/>
    <w:rsid w:val="00B2496B"/>
    <w:rsid w:val="00B27499"/>
    <w:rsid w:val="00B3010D"/>
    <w:rsid w:val="00B35151"/>
    <w:rsid w:val="00B433F2"/>
    <w:rsid w:val="00B458E8"/>
    <w:rsid w:val="00B47940"/>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18B"/>
    <w:rsid w:val="00BA1D0B"/>
    <w:rsid w:val="00BA2B50"/>
    <w:rsid w:val="00BA6972"/>
    <w:rsid w:val="00BA7EF6"/>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6A76"/>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26E3"/>
    <w:rsid w:val="00CF27CF"/>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0030"/>
    <w:rsid w:val="00D729DE"/>
    <w:rsid w:val="00D73564"/>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419D"/>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062A"/>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D5454"/>
  <w15:docId w15:val="{0D302EC9-1C63-4499-BE3F-2CD69435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65193C"/>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65193C"/>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semiHidden/>
    <w:unhideWhenUsed/>
    <w:qFormat/>
    <w:rsid w:val="0065193C"/>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AD73CB"/>
    <w:pPr>
      <w:keepNext/>
      <w:spacing w:before="0" w:after="0" w:line="240" w:lineRule="auto"/>
      <w:ind w:left="720"/>
      <w:outlineLvl w:val="2"/>
    </w:pPr>
    <w:rPr>
      <w:rFonts w:eastAsia="Times New Roman"/>
      <w:bCs/>
      <w:color w:val="FFFFFF" w:themeColor="background1"/>
      <w:sz w:val="6"/>
      <w:szCs w:val="26"/>
    </w:rPr>
  </w:style>
  <w:style w:type="paragraph" w:styleId="Heading4">
    <w:name w:val="heading 4"/>
    <w:basedOn w:val="BodyTextL25"/>
    <w:next w:val="BodyTextL25"/>
    <w:link w:val="Heading4Char"/>
    <w:unhideWhenUsed/>
    <w:qFormat/>
    <w:rsid w:val="00981CCA"/>
    <w:pPr>
      <w:keepNext/>
      <w:spacing w:before="0" w:after="0"/>
      <w:ind w:left="720"/>
      <w:outlineLvl w:val="3"/>
    </w:pPr>
    <w:rPr>
      <w:rFonts w:eastAsia="Times New Roman"/>
      <w:bCs/>
      <w:color w:val="984806" w:themeColor="accent6" w:themeShade="80"/>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semiHidden/>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094FAD"/>
    <w:pPr>
      <w:spacing w:after="360"/>
    </w:pPr>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AD73CB"/>
    <w:pPr>
      <w:spacing w:before="0" w:after="0"/>
    </w:pPr>
    <w:rPr>
      <w:i/>
      <w:color w:val="FFFFFF" w:themeColor="background1"/>
      <w:sz w:val="6"/>
    </w:rPr>
  </w:style>
  <w:style w:type="paragraph" w:customStyle="1" w:styleId="SubStepAlpha">
    <w:name w:val="SubStep Alpha"/>
    <w:basedOn w:val="BodyTextL25"/>
    <w:qFormat/>
    <w:rsid w:val="00EC419D"/>
    <w:pPr>
      <w:numPr>
        <w:ilvl w:val="2"/>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65193C"/>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AD761F"/>
    <w:rPr>
      <w:rFonts w:ascii="Courier New" w:hAnsi="Courier New"/>
      <w:b/>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65193C"/>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981CCA"/>
    <w:rPr>
      <w:rFonts w:eastAsia="Times New Roman"/>
      <w:bCs/>
      <w:color w:val="984806" w:themeColor="accent6" w:themeShade="80"/>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AD73CB"/>
    <w:rPr>
      <w:rFonts w:eastAsia="Times New Roman"/>
      <w:bCs/>
      <w:color w:val="FFFFFF" w:themeColor="background1"/>
      <w:sz w:val="6"/>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character" w:customStyle="1" w:styleId="content">
    <w:name w:val="content"/>
    <w:basedOn w:val="DefaultParagraphFont"/>
    <w:rsid w:val="00BA118B"/>
  </w:style>
  <w:style w:type="character" w:styleId="SubtleEmphasis">
    <w:name w:val="Subtle Emphasis"/>
    <w:basedOn w:val="DefaultParagraphFont"/>
    <w:uiPriority w:val="19"/>
    <w:qFormat/>
    <w:rsid w:val="00BA118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AE_Documentation\CAE_Activities_Template\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1AF2090E934CD2B287DC0FC615AC66"/>
        <w:category>
          <w:name w:val="General"/>
          <w:gallery w:val="placeholder"/>
        </w:category>
        <w:types>
          <w:type w:val="bbPlcHdr"/>
        </w:types>
        <w:behaviors>
          <w:behavior w:val="content"/>
        </w:behaviors>
        <w:guid w:val="{051AF664-9586-48EB-A270-32D7B50CAAA6}"/>
      </w:docPartPr>
      <w:docPartBody>
        <w:p w:rsidR="00984083" w:rsidRDefault="003F6949">
          <w:pPr>
            <w:pStyle w:val="231AF2090E934CD2B287DC0FC615AC66"/>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49"/>
    <w:rsid w:val="003F6949"/>
    <w:rsid w:val="00415820"/>
    <w:rsid w:val="00792383"/>
    <w:rsid w:val="00984083"/>
    <w:rsid w:val="00BF4113"/>
    <w:rsid w:val="00F87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31AF2090E934CD2B287DC0FC615AC66">
    <w:name w:val="231AF2090E934CD2B287DC0FC615AC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0D514-8827-4731-9D54-5423EBCF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0</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Packet Tracer - Compare Layer 2 and Layer 3 Devices</vt:lpstr>
    </vt:vector>
  </TitlesOfParts>
  <Company>Cisco Systems, Inc.</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Compare Layer 2 and Layer 3 Devices</dc:title>
  <dc:creator>SP</dc:creator>
  <dc:description>2013</dc:description>
  <cp:lastModifiedBy>Suk-Yi Pennock -X (spennock - UNICON INC at Cisco)</cp:lastModifiedBy>
  <cp:revision>2</cp:revision>
  <cp:lastPrinted>2019-11-13T21:20:00Z</cp:lastPrinted>
  <dcterms:created xsi:type="dcterms:W3CDTF">2019-11-27T19:52:00Z</dcterms:created>
  <dcterms:modified xsi:type="dcterms:W3CDTF">2019-11-27T19:52:00Z</dcterms:modified>
</cp:coreProperties>
</file>