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0906" w14:textId="77777777" w:rsidR="004D36D7" w:rsidRPr="00FD4A68" w:rsidRDefault="00391609" w:rsidP="00B47940">
      <w:pPr>
        <w:pStyle w:val="Title"/>
        <w:rPr>
          <w:rStyle w:val="LabTitleInstVersred"/>
          <w:b/>
          <w:color w:val="auto"/>
        </w:rPr>
      </w:pPr>
      <w:sdt>
        <w:sdtPr>
          <w:rPr>
            <w:b w:val="0"/>
            <w:color w:val="EE0000"/>
          </w:rPr>
          <w:alias w:val="Title"/>
          <w:tag w:val=""/>
          <w:id w:val="-487021785"/>
          <w:placeholder>
            <w:docPart w:val="A9085594FE1340EB8A47DD10D188075D"/>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CF5214">
            <w:t>Packet Tracer - Troubleshoot Enterprise Network</w:t>
          </w:r>
        </w:sdtContent>
      </w:sdt>
      <w:r w:rsidR="004D36D7" w:rsidRPr="00FD4A68">
        <w:t xml:space="preserve"> </w:t>
      </w:r>
    </w:p>
    <w:p w14:paraId="48E5F489" w14:textId="77777777" w:rsidR="002D62D1" w:rsidRDefault="002D62D1" w:rsidP="002D62D1">
      <w:pPr>
        <w:pStyle w:val="Heading1"/>
      </w:pPr>
      <w:r>
        <w:t>Objectives</w:t>
      </w:r>
    </w:p>
    <w:p w14:paraId="38E2FEF1" w14:textId="77777777" w:rsidR="002D62D1" w:rsidRDefault="002D62D1" w:rsidP="002D62D1">
      <w:pPr>
        <w:pStyle w:val="BodyTextL25Bold"/>
      </w:pPr>
      <w:r>
        <w:t xml:space="preserve">Part 1: </w:t>
      </w:r>
      <w:r w:rsidRPr="005B0DEB">
        <w:t>Verify Switching Technologies</w:t>
      </w:r>
    </w:p>
    <w:p w14:paraId="775B2EDA" w14:textId="77777777" w:rsidR="002D62D1" w:rsidRDefault="002D62D1" w:rsidP="002D62D1">
      <w:pPr>
        <w:pStyle w:val="BodyTextL25Bold"/>
      </w:pPr>
      <w:r>
        <w:t xml:space="preserve">Part 2: </w:t>
      </w:r>
      <w:r w:rsidRPr="005B0DEB">
        <w:t>Verify DHCP</w:t>
      </w:r>
    </w:p>
    <w:p w14:paraId="00215018" w14:textId="77777777" w:rsidR="002D62D1" w:rsidRDefault="002D62D1" w:rsidP="002D62D1">
      <w:pPr>
        <w:pStyle w:val="BodyTextL25Bold"/>
      </w:pPr>
      <w:r>
        <w:t>Part 3: Verify Routing</w:t>
      </w:r>
    </w:p>
    <w:p w14:paraId="190A559A" w14:textId="77777777" w:rsidR="002D62D1" w:rsidRDefault="002D62D1" w:rsidP="002D62D1">
      <w:pPr>
        <w:pStyle w:val="BodyTextL25Bold"/>
      </w:pPr>
      <w:r>
        <w:t xml:space="preserve">Part </w:t>
      </w:r>
      <w:r w:rsidR="001D2E85">
        <w:t>4</w:t>
      </w:r>
      <w:r>
        <w:t xml:space="preserve">: </w:t>
      </w:r>
      <w:r w:rsidRPr="005B0DEB">
        <w:t xml:space="preserve">Verify </w:t>
      </w:r>
      <w:r>
        <w:t>WAN Technologies</w:t>
      </w:r>
    </w:p>
    <w:p w14:paraId="3C82C738" w14:textId="77777777" w:rsidR="002D62D1" w:rsidRDefault="002D62D1" w:rsidP="002D62D1">
      <w:pPr>
        <w:pStyle w:val="BodyTextL25Bold"/>
      </w:pPr>
      <w:r>
        <w:t xml:space="preserve">Part </w:t>
      </w:r>
      <w:r w:rsidR="001D2E85">
        <w:t>5</w:t>
      </w:r>
      <w:r>
        <w:t>: Verify Connectivity</w:t>
      </w:r>
    </w:p>
    <w:p w14:paraId="00218220" w14:textId="77777777" w:rsidR="002D62D1" w:rsidRPr="00C07FD9" w:rsidRDefault="002D62D1" w:rsidP="002D62D1">
      <w:pPr>
        <w:pStyle w:val="Heading1"/>
      </w:pPr>
      <w:r>
        <w:t>Scenario</w:t>
      </w:r>
    </w:p>
    <w:p w14:paraId="2089B5F5" w14:textId="77777777" w:rsidR="002D62D1" w:rsidRDefault="002D62D1" w:rsidP="002D62D1">
      <w:pPr>
        <w:pStyle w:val="BodyTextL25"/>
      </w:pPr>
      <w:r>
        <w:t>This activity uses a variety of technologies that you have encountered during your CCNA studies, including IPv4 routing, IPv6 routing, port security, EtherChannel, DHCP, and NAT. Your task is to review the requirements, isolate and resolve any problems, and then document the steps you took to verify the requirements.</w:t>
      </w:r>
    </w:p>
    <w:p w14:paraId="5E16318C" w14:textId="77777777" w:rsidR="002D62D1" w:rsidRDefault="002D62D1" w:rsidP="002D62D1">
      <w:pPr>
        <w:pStyle w:val="BodyTextL25"/>
      </w:pPr>
      <w:r>
        <w:t>The company replaced routers R1 and R3 to accommodate a fiber connection between the locations. Configurations from the previous routers with serial connections were modified and applied as a starting configuration. IPv6 is being tested on a small portion of the network and needs to be verified.</w:t>
      </w:r>
    </w:p>
    <w:p w14:paraId="1477C345" w14:textId="77777777" w:rsidR="002D62D1" w:rsidRPr="00E777D3" w:rsidRDefault="002D62D1" w:rsidP="002D62D1">
      <w:pPr>
        <w:pStyle w:val="BodyTextL25"/>
      </w:pPr>
      <w:r>
        <w:rPr>
          <w:b/>
        </w:rPr>
        <w:t>Note:</w:t>
      </w:r>
      <w:r>
        <w:t xml:space="preserve"> Passwords have been removed for ease of troubleshooting in this exercise. The typical password protections should be reapplied; however, the activity will not grade those items.</w:t>
      </w:r>
    </w:p>
    <w:p w14:paraId="518AE7C3" w14:textId="77777777" w:rsidR="002D62D1" w:rsidRPr="00BB73FF" w:rsidRDefault="002D62D1" w:rsidP="002D62D1">
      <w:pPr>
        <w:pStyle w:val="Heading1"/>
        <w:numPr>
          <w:ilvl w:val="0"/>
          <w:numId w:val="0"/>
        </w:numPr>
      </w:pPr>
      <w:r w:rsidRPr="00BB73FF">
        <w:t>Addressing Table</w: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e table contains the devices in the topology, the interfaces that are in use, and the IPv4 and IPv6 addresses and prefixes that are configued on each interface. Default gateway addresses are also provided, where applicable."/>
      </w:tblPr>
      <w:tblGrid>
        <w:gridCol w:w="2430"/>
        <w:gridCol w:w="2430"/>
        <w:gridCol w:w="2430"/>
        <w:gridCol w:w="2430"/>
      </w:tblGrid>
      <w:tr w:rsidR="00D10BA9" w:rsidRPr="00353F62" w14:paraId="693287EC" w14:textId="77777777" w:rsidTr="00D10BA9">
        <w:trPr>
          <w:cantSplit/>
          <w:tblHeader/>
          <w:jc w:val="center"/>
        </w:trPr>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8E9F86F" w14:textId="77777777" w:rsidR="00D10BA9" w:rsidRPr="00353F62" w:rsidRDefault="00D10BA9" w:rsidP="002D62D1">
            <w:pPr>
              <w:pStyle w:val="TableHeading"/>
            </w:pPr>
            <w:r w:rsidRPr="00353F62">
              <w:t>Device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2EC96F0" w14:textId="77777777" w:rsidR="00D10BA9" w:rsidRPr="00353F62" w:rsidRDefault="00D10BA9" w:rsidP="002D62D1">
            <w:pPr>
              <w:pStyle w:val="TableHeading"/>
            </w:pPr>
            <w:r w:rsidRPr="00353F62">
              <w:t>Interface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9673C24" w14:textId="77777777" w:rsidR="00D10BA9" w:rsidRPr="00353F62" w:rsidRDefault="00D10BA9" w:rsidP="002D62D1">
            <w:pPr>
              <w:pStyle w:val="TableHeading"/>
            </w:pPr>
            <w:r w:rsidRPr="00353F62">
              <w:t>IP Address</w:t>
            </w:r>
            <w:r w:rsidR="00D06697">
              <w:t xml:space="preserve"> / Prefix</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87B31CE" w14:textId="77777777" w:rsidR="00D10BA9" w:rsidRPr="00353F62" w:rsidRDefault="00D10BA9" w:rsidP="002D62D1">
            <w:pPr>
              <w:pStyle w:val="TableHeading"/>
            </w:pPr>
            <w:r w:rsidRPr="00353F62">
              <w:t>Default Gateway</w:t>
            </w:r>
          </w:p>
        </w:tc>
      </w:tr>
      <w:tr w:rsidR="00D10BA9" w:rsidRPr="00353F62" w14:paraId="1FDE995C" w14:textId="77777777" w:rsidTr="00D10BA9">
        <w:trPr>
          <w:cantSplit/>
          <w:jc w:val="center"/>
        </w:trPr>
        <w:tc>
          <w:tcPr>
            <w:tcW w:w="2430" w:type="dxa"/>
            <w:tcBorders>
              <w:bottom w:val="nil"/>
            </w:tcBorders>
            <w:vAlign w:val="center"/>
          </w:tcPr>
          <w:p w14:paraId="52954BA4" w14:textId="77777777" w:rsidR="00D10BA9" w:rsidRPr="00353F62" w:rsidRDefault="00D10BA9" w:rsidP="002D62D1">
            <w:pPr>
              <w:pStyle w:val="TableText"/>
            </w:pPr>
            <w:r w:rsidRPr="00353F62">
              <w:t>R1</w:t>
            </w:r>
          </w:p>
        </w:tc>
        <w:tc>
          <w:tcPr>
            <w:tcW w:w="2430" w:type="dxa"/>
            <w:vAlign w:val="center"/>
          </w:tcPr>
          <w:p w14:paraId="4483A36D" w14:textId="77777777" w:rsidR="00D10BA9" w:rsidRPr="00353F62" w:rsidRDefault="00D10BA9" w:rsidP="002D62D1">
            <w:pPr>
              <w:pStyle w:val="TableText"/>
            </w:pPr>
            <w:r w:rsidRPr="00353F62">
              <w:t>G0/0</w:t>
            </w:r>
            <w:r>
              <w:t>/1</w:t>
            </w:r>
          </w:p>
        </w:tc>
        <w:tc>
          <w:tcPr>
            <w:tcW w:w="2430" w:type="dxa"/>
            <w:vAlign w:val="center"/>
          </w:tcPr>
          <w:p w14:paraId="09216611" w14:textId="77777777" w:rsidR="00D10BA9" w:rsidRPr="00353F62" w:rsidRDefault="00D10BA9" w:rsidP="002D62D1">
            <w:pPr>
              <w:pStyle w:val="TableText"/>
            </w:pPr>
            <w:r w:rsidRPr="00353F62">
              <w:t>192.168.10.1</w:t>
            </w:r>
            <w:r>
              <w:t xml:space="preserve"> /24</w:t>
            </w:r>
          </w:p>
        </w:tc>
        <w:tc>
          <w:tcPr>
            <w:tcW w:w="2430" w:type="dxa"/>
            <w:vAlign w:val="center"/>
          </w:tcPr>
          <w:p w14:paraId="61554901" w14:textId="77777777" w:rsidR="00D10BA9" w:rsidRPr="00353F62" w:rsidRDefault="00D10BA9" w:rsidP="002D62D1">
            <w:pPr>
              <w:pStyle w:val="TableText"/>
            </w:pPr>
            <w:r w:rsidRPr="00353F62">
              <w:t>N/A</w:t>
            </w:r>
          </w:p>
        </w:tc>
      </w:tr>
      <w:tr w:rsidR="00D10BA9" w:rsidRPr="00353F62" w14:paraId="18FBC3FB" w14:textId="77777777" w:rsidTr="00D10BA9">
        <w:trPr>
          <w:cantSplit/>
          <w:jc w:val="center"/>
        </w:trPr>
        <w:tc>
          <w:tcPr>
            <w:tcW w:w="2430" w:type="dxa"/>
            <w:tcBorders>
              <w:top w:val="nil"/>
              <w:bottom w:val="nil"/>
            </w:tcBorders>
            <w:vAlign w:val="center"/>
          </w:tcPr>
          <w:p w14:paraId="39AE2AC6" w14:textId="77777777" w:rsidR="00D10BA9" w:rsidRPr="009A69C5" w:rsidRDefault="00D10BA9" w:rsidP="00CD7876">
            <w:pPr>
              <w:pStyle w:val="ConfigWindow"/>
            </w:pPr>
            <w:r w:rsidRPr="009A69C5">
              <w:t>R1</w:t>
            </w:r>
          </w:p>
        </w:tc>
        <w:tc>
          <w:tcPr>
            <w:tcW w:w="2430" w:type="dxa"/>
            <w:vAlign w:val="center"/>
          </w:tcPr>
          <w:p w14:paraId="69ABCB4A" w14:textId="77777777" w:rsidR="00D10BA9" w:rsidRPr="00353F62" w:rsidRDefault="00D10BA9" w:rsidP="002D62D1">
            <w:pPr>
              <w:pStyle w:val="TableText"/>
            </w:pPr>
            <w:r>
              <w:t>S0/1</w:t>
            </w:r>
            <w:r w:rsidRPr="00353F62">
              <w:t>/0</w:t>
            </w:r>
          </w:p>
        </w:tc>
        <w:tc>
          <w:tcPr>
            <w:tcW w:w="2430" w:type="dxa"/>
            <w:vAlign w:val="center"/>
          </w:tcPr>
          <w:p w14:paraId="7EA2BC28" w14:textId="77777777" w:rsidR="00D10BA9" w:rsidRPr="00353F62" w:rsidRDefault="00D10BA9" w:rsidP="002D62D1">
            <w:pPr>
              <w:pStyle w:val="TableText"/>
            </w:pPr>
            <w:r w:rsidRPr="00353F62">
              <w:t>10.1.1.1</w:t>
            </w:r>
            <w:r>
              <w:t xml:space="preserve"> /30</w:t>
            </w:r>
          </w:p>
        </w:tc>
        <w:tc>
          <w:tcPr>
            <w:tcW w:w="2430" w:type="dxa"/>
            <w:vAlign w:val="center"/>
          </w:tcPr>
          <w:p w14:paraId="44194869" w14:textId="77777777" w:rsidR="00D10BA9" w:rsidRPr="00353F62" w:rsidRDefault="00D10BA9" w:rsidP="002D62D1">
            <w:pPr>
              <w:pStyle w:val="TableText"/>
            </w:pPr>
            <w:r w:rsidRPr="00353F62">
              <w:t>N/A</w:t>
            </w:r>
          </w:p>
        </w:tc>
      </w:tr>
      <w:tr w:rsidR="00D10BA9" w:rsidRPr="00353F62" w14:paraId="1B2CCFE5" w14:textId="77777777" w:rsidTr="00D6331E">
        <w:trPr>
          <w:cantSplit/>
          <w:jc w:val="center"/>
        </w:trPr>
        <w:tc>
          <w:tcPr>
            <w:tcW w:w="2430" w:type="dxa"/>
            <w:tcBorders>
              <w:top w:val="nil"/>
              <w:bottom w:val="single" w:sz="2" w:space="0" w:color="auto"/>
            </w:tcBorders>
            <w:vAlign w:val="center"/>
          </w:tcPr>
          <w:p w14:paraId="0D9A33E0" w14:textId="77777777" w:rsidR="00D10BA9" w:rsidRPr="009A69C5" w:rsidRDefault="00D10BA9" w:rsidP="00CD7876">
            <w:pPr>
              <w:pStyle w:val="ConfigWindow"/>
            </w:pPr>
            <w:r w:rsidRPr="009A69C5">
              <w:t>R1</w:t>
            </w:r>
          </w:p>
        </w:tc>
        <w:tc>
          <w:tcPr>
            <w:tcW w:w="2430" w:type="dxa"/>
            <w:tcBorders>
              <w:bottom w:val="single" w:sz="2" w:space="0" w:color="auto"/>
            </w:tcBorders>
            <w:vAlign w:val="center"/>
          </w:tcPr>
          <w:p w14:paraId="6FC4DAFC" w14:textId="77777777" w:rsidR="00D10BA9" w:rsidRPr="00353F62" w:rsidRDefault="00D10BA9" w:rsidP="002D62D1">
            <w:pPr>
              <w:pStyle w:val="TableText"/>
            </w:pPr>
            <w:r>
              <w:t>G0/0/0</w:t>
            </w:r>
          </w:p>
        </w:tc>
        <w:tc>
          <w:tcPr>
            <w:tcW w:w="2430" w:type="dxa"/>
            <w:vAlign w:val="center"/>
          </w:tcPr>
          <w:p w14:paraId="6E11E1BE" w14:textId="77777777" w:rsidR="00D10BA9" w:rsidRPr="00353F62" w:rsidRDefault="00D10BA9" w:rsidP="002D62D1">
            <w:pPr>
              <w:pStyle w:val="TableText"/>
            </w:pPr>
            <w:r w:rsidRPr="00353F62">
              <w:t>10.3.3.1</w:t>
            </w:r>
            <w:r>
              <w:t xml:space="preserve"> /30</w:t>
            </w:r>
          </w:p>
        </w:tc>
        <w:tc>
          <w:tcPr>
            <w:tcW w:w="2430" w:type="dxa"/>
            <w:tcBorders>
              <w:bottom w:val="single" w:sz="2" w:space="0" w:color="auto"/>
            </w:tcBorders>
            <w:vAlign w:val="center"/>
          </w:tcPr>
          <w:p w14:paraId="3F0E1AF4" w14:textId="77777777" w:rsidR="00D10BA9" w:rsidRPr="00353F62" w:rsidRDefault="00D10BA9" w:rsidP="002D62D1">
            <w:pPr>
              <w:pStyle w:val="TableText"/>
            </w:pPr>
            <w:r w:rsidRPr="00353F62">
              <w:t>N/A</w:t>
            </w:r>
          </w:p>
        </w:tc>
      </w:tr>
      <w:tr w:rsidR="00D10BA9" w:rsidRPr="00353F62" w14:paraId="0B4C7E99" w14:textId="77777777" w:rsidTr="00D6331E">
        <w:trPr>
          <w:cantSplit/>
          <w:jc w:val="center"/>
        </w:trPr>
        <w:tc>
          <w:tcPr>
            <w:tcW w:w="2430" w:type="dxa"/>
            <w:tcBorders>
              <w:bottom w:val="nil"/>
            </w:tcBorders>
            <w:shd w:val="clear" w:color="auto" w:fill="FFFFFF" w:themeFill="background1"/>
            <w:vAlign w:val="center"/>
          </w:tcPr>
          <w:p w14:paraId="21304216" w14:textId="77777777" w:rsidR="00D10BA9" w:rsidRPr="00353F62" w:rsidRDefault="00D10BA9" w:rsidP="002D62D1">
            <w:pPr>
              <w:pStyle w:val="TableText"/>
            </w:pPr>
            <w:r w:rsidRPr="00353F62">
              <w:t>R2</w:t>
            </w:r>
          </w:p>
        </w:tc>
        <w:tc>
          <w:tcPr>
            <w:tcW w:w="2430" w:type="dxa"/>
            <w:tcBorders>
              <w:bottom w:val="nil"/>
            </w:tcBorders>
            <w:shd w:val="clear" w:color="auto" w:fill="FFFFFF" w:themeFill="background1"/>
            <w:vAlign w:val="center"/>
          </w:tcPr>
          <w:p w14:paraId="5363FAD1" w14:textId="77777777" w:rsidR="00D10BA9" w:rsidRPr="00353F62" w:rsidRDefault="00D10BA9" w:rsidP="002D62D1">
            <w:pPr>
              <w:pStyle w:val="TableText"/>
            </w:pPr>
            <w:r w:rsidRPr="00353F62">
              <w:t>G0/0</w:t>
            </w:r>
          </w:p>
        </w:tc>
        <w:tc>
          <w:tcPr>
            <w:tcW w:w="2430" w:type="dxa"/>
            <w:shd w:val="clear" w:color="auto" w:fill="FFFFFF" w:themeFill="background1"/>
            <w:vAlign w:val="center"/>
          </w:tcPr>
          <w:p w14:paraId="3D99FFF0" w14:textId="77777777" w:rsidR="00D10BA9" w:rsidRPr="00353F62" w:rsidRDefault="00D10BA9" w:rsidP="002D62D1">
            <w:pPr>
              <w:pStyle w:val="TableText"/>
            </w:pPr>
            <w:r w:rsidRPr="00353F62">
              <w:t>209.165.200.225</w:t>
            </w:r>
            <w:r>
              <w:t xml:space="preserve"> /27</w:t>
            </w:r>
          </w:p>
        </w:tc>
        <w:tc>
          <w:tcPr>
            <w:tcW w:w="2430" w:type="dxa"/>
            <w:tcBorders>
              <w:bottom w:val="nil"/>
            </w:tcBorders>
            <w:shd w:val="clear" w:color="auto" w:fill="FFFFFF" w:themeFill="background1"/>
          </w:tcPr>
          <w:p w14:paraId="57FC7620" w14:textId="77777777" w:rsidR="00D10BA9" w:rsidRPr="00353F62" w:rsidRDefault="00D10BA9" w:rsidP="002D62D1">
            <w:pPr>
              <w:pStyle w:val="TableText"/>
            </w:pPr>
            <w:r w:rsidRPr="00353F62">
              <w:t>N/A</w:t>
            </w:r>
          </w:p>
        </w:tc>
      </w:tr>
      <w:tr w:rsidR="00D10BA9" w:rsidRPr="00353F62" w14:paraId="33A81168" w14:textId="77777777" w:rsidTr="00963FCC">
        <w:trPr>
          <w:cantSplit/>
          <w:jc w:val="center"/>
        </w:trPr>
        <w:tc>
          <w:tcPr>
            <w:tcW w:w="2430" w:type="dxa"/>
            <w:tcBorders>
              <w:top w:val="nil"/>
              <w:bottom w:val="nil"/>
            </w:tcBorders>
            <w:shd w:val="clear" w:color="auto" w:fill="FFFFFF" w:themeFill="background1"/>
            <w:vAlign w:val="center"/>
          </w:tcPr>
          <w:p w14:paraId="10A16650" w14:textId="77777777" w:rsidR="00D10BA9" w:rsidRPr="00CD7876" w:rsidRDefault="00D10BA9" w:rsidP="00CD7876">
            <w:pPr>
              <w:pStyle w:val="ConfigWindow"/>
            </w:pPr>
            <w:r w:rsidRPr="00CD7876">
              <w:t>R2</w:t>
            </w:r>
          </w:p>
        </w:tc>
        <w:tc>
          <w:tcPr>
            <w:tcW w:w="2430" w:type="dxa"/>
            <w:tcBorders>
              <w:top w:val="nil"/>
              <w:bottom w:val="single" w:sz="2" w:space="0" w:color="auto"/>
            </w:tcBorders>
            <w:shd w:val="clear" w:color="auto" w:fill="FFFFFF" w:themeFill="background1"/>
            <w:vAlign w:val="center"/>
          </w:tcPr>
          <w:p w14:paraId="1ADEBD6B" w14:textId="77777777" w:rsidR="00D10BA9" w:rsidRPr="00353F62" w:rsidRDefault="00D10BA9" w:rsidP="00D10BA9">
            <w:pPr>
              <w:pStyle w:val="ConfigWindow"/>
            </w:pPr>
            <w:r>
              <w:t>G0/0</w:t>
            </w:r>
          </w:p>
        </w:tc>
        <w:tc>
          <w:tcPr>
            <w:tcW w:w="2430" w:type="dxa"/>
            <w:shd w:val="clear" w:color="auto" w:fill="FFFFFF" w:themeFill="background1"/>
            <w:vAlign w:val="center"/>
          </w:tcPr>
          <w:p w14:paraId="6E1567BE" w14:textId="77777777" w:rsidR="00D10BA9" w:rsidRPr="00353F62" w:rsidRDefault="00D10BA9" w:rsidP="002D62D1">
            <w:pPr>
              <w:pStyle w:val="TableText"/>
            </w:pPr>
            <w:r>
              <w:t>2001:db</w:t>
            </w:r>
            <w:proofErr w:type="gramStart"/>
            <w:r>
              <w:t>8:b</w:t>
            </w:r>
            <w:proofErr w:type="gramEnd"/>
            <w:r>
              <w:t>:209::1/64</w:t>
            </w:r>
          </w:p>
        </w:tc>
        <w:tc>
          <w:tcPr>
            <w:tcW w:w="2430" w:type="dxa"/>
            <w:tcBorders>
              <w:top w:val="nil"/>
              <w:bottom w:val="single" w:sz="2" w:space="0" w:color="auto"/>
            </w:tcBorders>
            <w:shd w:val="clear" w:color="auto" w:fill="FFFFFF" w:themeFill="background1"/>
          </w:tcPr>
          <w:p w14:paraId="4639D4DE" w14:textId="77777777" w:rsidR="00D10BA9" w:rsidRPr="00353F62" w:rsidRDefault="00CD7876" w:rsidP="00CD7876">
            <w:pPr>
              <w:pStyle w:val="ConfigWindow"/>
            </w:pPr>
            <w:r>
              <w:t>N/A</w:t>
            </w:r>
          </w:p>
        </w:tc>
      </w:tr>
      <w:tr w:rsidR="00D10BA9" w:rsidRPr="00353F62" w14:paraId="5C3A180F" w14:textId="77777777" w:rsidTr="00963FCC">
        <w:trPr>
          <w:cantSplit/>
          <w:jc w:val="center"/>
        </w:trPr>
        <w:tc>
          <w:tcPr>
            <w:tcW w:w="2430" w:type="dxa"/>
            <w:tcBorders>
              <w:top w:val="nil"/>
              <w:bottom w:val="nil"/>
            </w:tcBorders>
            <w:shd w:val="clear" w:color="auto" w:fill="FFFFFF" w:themeFill="background1"/>
            <w:vAlign w:val="center"/>
          </w:tcPr>
          <w:p w14:paraId="51B08491" w14:textId="77777777" w:rsidR="00D10BA9" w:rsidRPr="00CD7876" w:rsidRDefault="00D10BA9" w:rsidP="00CD7876">
            <w:pPr>
              <w:pStyle w:val="ConfigWindow"/>
            </w:pPr>
            <w:r w:rsidRPr="00CD7876">
              <w:t>R2</w:t>
            </w:r>
          </w:p>
        </w:tc>
        <w:tc>
          <w:tcPr>
            <w:tcW w:w="2430" w:type="dxa"/>
            <w:tcBorders>
              <w:bottom w:val="nil"/>
            </w:tcBorders>
            <w:shd w:val="clear" w:color="auto" w:fill="FFFFFF" w:themeFill="background1"/>
            <w:vAlign w:val="center"/>
          </w:tcPr>
          <w:p w14:paraId="7BDA9AF2" w14:textId="77777777" w:rsidR="00D10BA9" w:rsidRPr="00353F62" w:rsidRDefault="00D10BA9" w:rsidP="002D62D1">
            <w:pPr>
              <w:pStyle w:val="TableText"/>
            </w:pPr>
            <w:r w:rsidRPr="00353F62">
              <w:t>G0/1</w:t>
            </w:r>
          </w:p>
        </w:tc>
        <w:tc>
          <w:tcPr>
            <w:tcW w:w="2430" w:type="dxa"/>
            <w:shd w:val="clear" w:color="auto" w:fill="FFFFFF" w:themeFill="background1"/>
            <w:vAlign w:val="center"/>
          </w:tcPr>
          <w:p w14:paraId="0C7721D0" w14:textId="77777777" w:rsidR="00D10BA9" w:rsidRPr="00353F62" w:rsidRDefault="00D10BA9" w:rsidP="002D62D1">
            <w:pPr>
              <w:pStyle w:val="TableText"/>
            </w:pPr>
            <w:r w:rsidRPr="00353F62">
              <w:t>192.168.20.1</w:t>
            </w:r>
            <w:r>
              <w:t xml:space="preserve"> /30</w:t>
            </w:r>
          </w:p>
        </w:tc>
        <w:tc>
          <w:tcPr>
            <w:tcW w:w="2430" w:type="dxa"/>
            <w:tcBorders>
              <w:bottom w:val="nil"/>
            </w:tcBorders>
            <w:shd w:val="clear" w:color="auto" w:fill="FFFFFF" w:themeFill="background1"/>
          </w:tcPr>
          <w:p w14:paraId="5158F19E" w14:textId="77777777" w:rsidR="00D10BA9" w:rsidRPr="00353F62" w:rsidRDefault="00D10BA9" w:rsidP="002D62D1">
            <w:pPr>
              <w:pStyle w:val="TableText"/>
            </w:pPr>
            <w:r w:rsidRPr="00353F62">
              <w:t>N/A</w:t>
            </w:r>
          </w:p>
        </w:tc>
      </w:tr>
      <w:tr w:rsidR="00D10BA9" w:rsidRPr="00353F62" w14:paraId="10D2D1B5" w14:textId="77777777" w:rsidTr="00963FCC">
        <w:trPr>
          <w:cantSplit/>
          <w:jc w:val="center"/>
        </w:trPr>
        <w:tc>
          <w:tcPr>
            <w:tcW w:w="2430" w:type="dxa"/>
            <w:tcBorders>
              <w:top w:val="nil"/>
              <w:bottom w:val="nil"/>
            </w:tcBorders>
            <w:shd w:val="clear" w:color="auto" w:fill="FFFFFF" w:themeFill="background1"/>
            <w:vAlign w:val="center"/>
          </w:tcPr>
          <w:p w14:paraId="3BB9D33D" w14:textId="77777777" w:rsidR="00D10BA9" w:rsidRPr="00CD7876" w:rsidRDefault="00D10BA9" w:rsidP="00CD7876">
            <w:pPr>
              <w:pStyle w:val="ConfigWindow"/>
            </w:pPr>
            <w:r w:rsidRPr="00CD7876">
              <w:t>R2</w:t>
            </w:r>
          </w:p>
        </w:tc>
        <w:tc>
          <w:tcPr>
            <w:tcW w:w="2430" w:type="dxa"/>
            <w:tcBorders>
              <w:top w:val="nil"/>
            </w:tcBorders>
            <w:shd w:val="clear" w:color="auto" w:fill="FFFFFF" w:themeFill="background1"/>
            <w:vAlign w:val="center"/>
          </w:tcPr>
          <w:p w14:paraId="62E99231" w14:textId="77777777" w:rsidR="00D10BA9" w:rsidRPr="00353F62" w:rsidRDefault="00D10BA9" w:rsidP="00D10BA9">
            <w:pPr>
              <w:pStyle w:val="ConfigWindow"/>
            </w:pPr>
            <w:r w:rsidRPr="00353F62">
              <w:t>G0/1</w:t>
            </w:r>
          </w:p>
        </w:tc>
        <w:tc>
          <w:tcPr>
            <w:tcW w:w="2430" w:type="dxa"/>
            <w:shd w:val="clear" w:color="auto" w:fill="FFFFFF" w:themeFill="background1"/>
            <w:vAlign w:val="center"/>
          </w:tcPr>
          <w:p w14:paraId="359A4322" w14:textId="77777777" w:rsidR="00D10BA9" w:rsidRPr="00353F62" w:rsidRDefault="00D10BA9" w:rsidP="003E54C0">
            <w:pPr>
              <w:pStyle w:val="TableText"/>
            </w:pPr>
            <w:r>
              <w:t>2001:db</w:t>
            </w:r>
            <w:proofErr w:type="gramStart"/>
            <w:r>
              <w:t>8:b</w:t>
            </w:r>
            <w:proofErr w:type="gramEnd"/>
            <w:r>
              <w:t>:20::1/64</w:t>
            </w:r>
          </w:p>
        </w:tc>
        <w:tc>
          <w:tcPr>
            <w:tcW w:w="2430" w:type="dxa"/>
            <w:tcBorders>
              <w:top w:val="nil"/>
            </w:tcBorders>
            <w:shd w:val="clear" w:color="auto" w:fill="FFFFFF" w:themeFill="background1"/>
          </w:tcPr>
          <w:p w14:paraId="7A0E4750" w14:textId="77777777" w:rsidR="00D10BA9" w:rsidRPr="00353F62" w:rsidRDefault="00CD7876" w:rsidP="00CD7876">
            <w:pPr>
              <w:pStyle w:val="ConfigWindow"/>
            </w:pPr>
            <w:r>
              <w:t>N/A</w:t>
            </w:r>
          </w:p>
        </w:tc>
      </w:tr>
      <w:tr w:rsidR="00D10BA9" w:rsidRPr="00353F62" w14:paraId="4A3189D6" w14:textId="77777777" w:rsidTr="00963FCC">
        <w:trPr>
          <w:cantSplit/>
          <w:jc w:val="center"/>
        </w:trPr>
        <w:tc>
          <w:tcPr>
            <w:tcW w:w="2430" w:type="dxa"/>
            <w:tcBorders>
              <w:top w:val="nil"/>
              <w:bottom w:val="nil"/>
            </w:tcBorders>
            <w:shd w:val="clear" w:color="auto" w:fill="FFFFFF" w:themeFill="background1"/>
            <w:vAlign w:val="center"/>
          </w:tcPr>
          <w:p w14:paraId="02C3DA29" w14:textId="77777777" w:rsidR="00D10BA9" w:rsidRPr="00CD7876" w:rsidRDefault="00D10BA9" w:rsidP="00CD7876">
            <w:pPr>
              <w:pStyle w:val="ConfigWindow"/>
            </w:pPr>
            <w:r w:rsidRPr="00CD7876">
              <w:t>R2</w:t>
            </w:r>
          </w:p>
        </w:tc>
        <w:tc>
          <w:tcPr>
            <w:tcW w:w="2430" w:type="dxa"/>
            <w:tcBorders>
              <w:bottom w:val="single" w:sz="2" w:space="0" w:color="auto"/>
            </w:tcBorders>
            <w:shd w:val="clear" w:color="auto" w:fill="FFFFFF" w:themeFill="background1"/>
            <w:vAlign w:val="center"/>
          </w:tcPr>
          <w:p w14:paraId="2E94FC5C" w14:textId="77777777" w:rsidR="00D10BA9" w:rsidRPr="00353F62" w:rsidRDefault="00D10BA9" w:rsidP="003E54C0">
            <w:pPr>
              <w:pStyle w:val="TableText"/>
            </w:pPr>
            <w:r w:rsidRPr="00353F62">
              <w:t>S0/0/0</w:t>
            </w:r>
          </w:p>
        </w:tc>
        <w:tc>
          <w:tcPr>
            <w:tcW w:w="2430" w:type="dxa"/>
            <w:shd w:val="clear" w:color="auto" w:fill="FFFFFF" w:themeFill="background1"/>
            <w:vAlign w:val="center"/>
          </w:tcPr>
          <w:p w14:paraId="24A2285F" w14:textId="77777777" w:rsidR="00D10BA9" w:rsidRPr="00353F62" w:rsidRDefault="00D10BA9" w:rsidP="003E54C0">
            <w:pPr>
              <w:pStyle w:val="TableText"/>
            </w:pPr>
            <w:r w:rsidRPr="00353F62">
              <w:t>10.1.1.2</w:t>
            </w:r>
            <w:r>
              <w:t xml:space="preserve"> /30</w:t>
            </w:r>
          </w:p>
        </w:tc>
        <w:tc>
          <w:tcPr>
            <w:tcW w:w="2430" w:type="dxa"/>
            <w:tcBorders>
              <w:bottom w:val="single" w:sz="2" w:space="0" w:color="auto"/>
            </w:tcBorders>
            <w:shd w:val="clear" w:color="auto" w:fill="FFFFFF" w:themeFill="background1"/>
          </w:tcPr>
          <w:p w14:paraId="7BF391E9" w14:textId="77777777" w:rsidR="00D10BA9" w:rsidRPr="00353F62" w:rsidRDefault="00D10BA9" w:rsidP="003E54C0">
            <w:pPr>
              <w:pStyle w:val="TableText"/>
            </w:pPr>
            <w:r w:rsidRPr="00353F62">
              <w:t>N/A</w:t>
            </w:r>
          </w:p>
        </w:tc>
      </w:tr>
      <w:tr w:rsidR="00D10BA9" w:rsidRPr="00353F62" w14:paraId="64940565" w14:textId="77777777" w:rsidTr="00963FCC">
        <w:trPr>
          <w:cantSplit/>
          <w:jc w:val="center"/>
        </w:trPr>
        <w:tc>
          <w:tcPr>
            <w:tcW w:w="2430" w:type="dxa"/>
            <w:tcBorders>
              <w:top w:val="nil"/>
              <w:bottom w:val="nil"/>
            </w:tcBorders>
            <w:shd w:val="clear" w:color="auto" w:fill="FFFFFF" w:themeFill="background1"/>
            <w:vAlign w:val="center"/>
          </w:tcPr>
          <w:p w14:paraId="6981A9B0" w14:textId="77777777" w:rsidR="00D10BA9" w:rsidRPr="00CD7876" w:rsidRDefault="00D10BA9" w:rsidP="00CD7876">
            <w:pPr>
              <w:pStyle w:val="ConfigWindow"/>
            </w:pPr>
            <w:r w:rsidRPr="00CD7876">
              <w:t>R2</w:t>
            </w:r>
          </w:p>
        </w:tc>
        <w:tc>
          <w:tcPr>
            <w:tcW w:w="2430" w:type="dxa"/>
            <w:tcBorders>
              <w:bottom w:val="nil"/>
            </w:tcBorders>
            <w:shd w:val="clear" w:color="auto" w:fill="FFFFFF" w:themeFill="background1"/>
            <w:vAlign w:val="center"/>
          </w:tcPr>
          <w:p w14:paraId="2E57A1B3" w14:textId="77777777" w:rsidR="00D10BA9" w:rsidRPr="00353F62" w:rsidRDefault="00D10BA9" w:rsidP="003E54C0">
            <w:pPr>
              <w:pStyle w:val="TableText"/>
            </w:pPr>
            <w:r>
              <w:t>G0/1/0</w:t>
            </w:r>
          </w:p>
        </w:tc>
        <w:tc>
          <w:tcPr>
            <w:tcW w:w="2430" w:type="dxa"/>
            <w:shd w:val="clear" w:color="auto" w:fill="FFFFFF" w:themeFill="background1"/>
            <w:vAlign w:val="center"/>
          </w:tcPr>
          <w:p w14:paraId="72E324EB" w14:textId="77777777" w:rsidR="00D10BA9" w:rsidRPr="00353F62" w:rsidRDefault="00D10BA9" w:rsidP="003E54C0">
            <w:pPr>
              <w:pStyle w:val="TableText"/>
            </w:pPr>
            <w:r w:rsidRPr="00353F62">
              <w:t>10.2.2.1</w:t>
            </w:r>
            <w:r>
              <w:t xml:space="preserve"> /30</w:t>
            </w:r>
          </w:p>
        </w:tc>
        <w:tc>
          <w:tcPr>
            <w:tcW w:w="2430" w:type="dxa"/>
            <w:tcBorders>
              <w:bottom w:val="nil"/>
            </w:tcBorders>
            <w:shd w:val="clear" w:color="auto" w:fill="FFFFFF" w:themeFill="background1"/>
          </w:tcPr>
          <w:p w14:paraId="0F0C43DC" w14:textId="77777777" w:rsidR="00D10BA9" w:rsidRPr="00353F62" w:rsidRDefault="00D10BA9" w:rsidP="003E54C0">
            <w:pPr>
              <w:pStyle w:val="TableText"/>
            </w:pPr>
            <w:r w:rsidRPr="00353F62">
              <w:t>N/A</w:t>
            </w:r>
          </w:p>
        </w:tc>
      </w:tr>
      <w:tr w:rsidR="00D10BA9" w:rsidRPr="00353F62" w14:paraId="037389B2" w14:textId="77777777" w:rsidTr="00963FCC">
        <w:trPr>
          <w:cantSplit/>
          <w:jc w:val="center"/>
        </w:trPr>
        <w:tc>
          <w:tcPr>
            <w:tcW w:w="2430" w:type="dxa"/>
            <w:tcBorders>
              <w:top w:val="nil"/>
              <w:bottom w:val="single" w:sz="2" w:space="0" w:color="auto"/>
            </w:tcBorders>
            <w:shd w:val="clear" w:color="auto" w:fill="FFFFFF" w:themeFill="background1"/>
            <w:vAlign w:val="center"/>
          </w:tcPr>
          <w:p w14:paraId="1D9FCF8E" w14:textId="77777777" w:rsidR="00D10BA9" w:rsidRPr="00CD7876" w:rsidRDefault="00D10BA9" w:rsidP="00CD7876">
            <w:pPr>
              <w:pStyle w:val="ConfigWindow"/>
            </w:pPr>
            <w:r w:rsidRPr="00CD7876">
              <w:t>R2</w:t>
            </w:r>
          </w:p>
        </w:tc>
        <w:tc>
          <w:tcPr>
            <w:tcW w:w="2430" w:type="dxa"/>
            <w:tcBorders>
              <w:top w:val="nil"/>
            </w:tcBorders>
            <w:shd w:val="clear" w:color="auto" w:fill="FFFFFF" w:themeFill="background1"/>
            <w:vAlign w:val="center"/>
          </w:tcPr>
          <w:p w14:paraId="16EA4897" w14:textId="77777777" w:rsidR="00D10BA9" w:rsidRPr="00353F62" w:rsidRDefault="00D10BA9" w:rsidP="00D10BA9">
            <w:pPr>
              <w:pStyle w:val="ConfigWindow"/>
            </w:pPr>
            <w:r>
              <w:t>G0/1/0</w:t>
            </w:r>
          </w:p>
        </w:tc>
        <w:tc>
          <w:tcPr>
            <w:tcW w:w="2430" w:type="dxa"/>
            <w:shd w:val="clear" w:color="auto" w:fill="FFFFFF" w:themeFill="background1"/>
            <w:vAlign w:val="center"/>
          </w:tcPr>
          <w:p w14:paraId="34EF7FB4" w14:textId="77777777" w:rsidR="00D10BA9" w:rsidRPr="00353F62" w:rsidRDefault="00D10BA9" w:rsidP="003E54C0">
            <w:pPr>
              <w:pStyle w:val="TableText"/>
            </w:pPr>
            <w:r>
              <w:t>2001:db</w:t>
            </w:r>
            <w:proofErr w:type="gramStart"/>
            <w:r>
              <w:t>8:b</w:t>
            </w:r>
            <w:proofErr w:type="gramEnd"/>
            <w:r>
              <w:t>:10:2::1/64</w:t>
            </w:r>
          </w:p>
        </w:tc>
        <w:tc>
          <w:tcPr>
            <w:tcW w:w="2430" w:type="dxa"/>
            <w:tcBorders>
              <w:top w:val="nil"/>
            </w:tcBorders>
            <w:shd w:val="clear" w:color="auto" w:fill="FFFFFF" w:themeFill="background1"/>
          </w:tcPr>
          <w:p w14:paraId="6302F4BB" w14:textId="77777777" w:rsidR="00D10BA9" w:rsidRPr="00353F62" w:rsidRDefault="00CD7876" w:rsidP="00CD7876">
            <w:pPr>
              <w:pStyle w:val="ConfigWindow"/>
            </w:pPr>
            <w:r>
              <w:t>N/A</w:t>
            </w:r>
          </w:p>
        </w:tc>
      </w:tr>
      <w:tr w:rsidR="00D10BA9" w:rsidRPr="00353F62" w14:paraId="15A71D3E" w14:textId="77777777" w:rsidTr="003A3272">
        <w:trPr>
          <w:cantSplit/>
          <w:jc w:val="center"/>
        </w:trPr>
        <w:tc>
          <w:tcPr>
            <w:tcW w:w="2430" w:type="dxa"/>
            <w:tcBorders>
              <w:bottom w:val="nil"/>
            </w:tcBorders>
            <w:vAlign w:val="center"/>
          </w:tcPr>
          <w:p w14:paraId="02762A64" w14:textId="77777777" w:rsidR="00D10BA9" w:rsidRPr="00353F62" w:rsidRDefault="00D10BA9" w:rsidP="003E54C0">
            <w:pPr>
              <w:pStyle w:val="TableText"/>
            </w:pPr>
            <w:r w:rsidRPr="00353F62">
              <w:t>R3</w:t>
            </w:r>
          </w:p>
        </w:tc>
        <w:tc>
          <w:tcPr>
            <w:tcW w:w="2430" w:type="dxa"/>
            <w:vAlign w:val="center"/>
          </w:tcPr>
          <w:p w14:paraId="0A44DEB3" w14:textId="77777777" w:rsidR="00D10BA9" w:rsidRPr="00353F62" w:rsidRDefault="00D10BA9" w:rsidP="003E54C0">
            <w:pPr>
              <w:pStyle w:val="TableText"/>
            </w:pPr>
            <w:r w:rsidRPr="00353F62">
              <w:t>G0/1</w:t>
            </w:r>
            <w:r>
              <w:t>.30</w:t>
            </w:r>
          </w:p>
        </w:tc>
        <w:tc>
          <w:tcPr>
            <w:tcW w:w="2430" w:type="dxa"/>
            <w:vAlign w:val="center"/>
          </w:tcPr>
          <w:p w14:paraId="0F203E7E" w14:textId="77777777" w:rsidR="00D10BA9" w:rsidRPr="00353F62" w:rsidRDefault="00D10BA9" w:rsidP="003E54C0">
            <w:pPr>
              <w:pStyle w:val="TableText"/>
            </w:pPr>
            <w:r w:rsidRPr="00353F62">
              <w:t>192.168.30.1</w:t>
            </w:r>
            <w:r>
              <w:t xml:space="preserve"> /24</w:t>
            </w:r>
          </w:p>
        </w:tc>
        <w:tc>
          <w:tcPr>
            <w:tcW w:w="2430" w:type="dxa"/>
          </w:tcPr>
          <w:p w14:paraId="630A1A7D" w14:textId="77777777" w:rsidR="00D10BA9" w:rsidRPr="00353F62" w:rsidRDefault="00D10BA9" w:rsidP="003E54C0">
            <w:pPr>
              <w:pStyle w:val="TableText"/>
            </w:pPr>
            <w:r w:rsidRPr="00353F62">
              <w:t>N/A</w:t>
            </w:r>
          </w:p>
        </w:tc>
      </w:tr>
      <w:tr w:rsidR="00D10BA9" w:rsidRPr="00353F62" w14:paraId="445ECC0E" w14:textId="77777777" w:rsidTr="003A3272">
        <w:trPr>
          <w:cantSplit/>
          <w:jc w:val="center"/>
        </w:trPr>
        <w:tc>
          <w:tcPr>
            <w:tcW w:w="2430" w:type="dxa"/>
            <w:tcBorders>
              <w:top w:val="nil"/>
              <w:bottom w:val="nil"/>
            </w:tcBorders>
            <w:vAlign w:val="center"/>
          </w:tcPr>
          <w:p w14:paraId="47199E01" w14:textId="77777777" w:rsidR="00D10BA9" w:rsidRPr="009A69C5" w:rsidRDefault="00D10BA9" w:rsidP="00CD7876">
            <w:pPr>
              <w:pStyle w:val="ConfigWindow"/>
            </w:pPr>
            <w:r w:rsidRPr="009A69C5">
              <w:t>R3</w:t>
            </w:r>
          </w:p>
        </w:tc>
        <w:tc>
          <w:tcPr>
            <w:tcW w:w="2430" w:type="dxa"/>
            <w:tcBorders>
              <w:bottom w:val="single" w:sz="2" w:space="0" w:color="auto"/>
            </w:tcBorders>
            <w:vAlign w:val="center"/>
          </w:tcPr>
          <w:p w14:paraId="3CCF54F8" w14:textId="77777777" w:rsidR="00D10BA9" w:rsidRPr="00353F62" w:rsidRDefault="00D10BA9" w:rsidP="003E54C0">
            <w:pPr>
              <w:pStyle w:val="TableText"/>
            </w:pPr>
            <w:r w:rsidRPr="00353F62">
              <w:t>G0/1</w:t>
            </w:r>
            <w:r>
              <w:t>.40</w:t>
            </w:r>
          </w:p>
        </w:tc>
        <w:tc>
          <w:tcPr>
            <w:tcW w:w="2430" w:type="dxa"/>
            <w:vAlign w:val="center"/>
          </w:tcPr>
          <w:p w14:paraId="78FB884E" w14:textId="77777777" w:rsidR="00D10BA9" w:rsidRPr="00353F62" w:rsidRDefault="00D10BA9" w:rsidP="003E54C0">
            <w:pPr>
              <w:pStyle w:val="TableText"/>
            </w:pPr>
            <w:r>
              <w:t>192.168.4</w:t>
            </w:r>
            <w:r w:rsidRPr="00353F62">
              <w:t>0.1</w:t>
            </w:r>
            <w:r>
              <w:t xml:space="preserve"> /24</w:t>
            </w:r>
          </w:p>
        </w:tc>
        <w:tc>
          <w:tcPr>
            <w:tcW w:w="2430" w:type="dxa"/>
            <w:tcBorders>
              <w:bottom w:val="single" w:sz="2" w:space="0" w:color="auto"/>
            </w:tcBorders>
          </w:tcPr>
          <w:p w14:paraId="64A90CD9" w14:textId="77777777" w:rsidR="00D10BA9" w:rsidRPr="00353F62" w:rsidRDefault="00D10BA9" w:rsidP="003E54C0">
            <w:pPr>
              <w:pStyle w:val="TableText"/>
            </w:pPr>
            <w:r w:rsidRPr="00353F62">
              <w:t>N/A</w:t>
            </w:r>
          </w:p>
        </w:tc>
      </w:tr>
      <w:tr w:rsidR="00D10BA9" w:rsidRPr="00353F62" w14:paraId="63B9B888" w14:textId="77777777" w:rsidTr="002B2969">
        <w:trPr>
          <w:cantSplit/>
          <w:jc w:val="center"/>
        </w:trPr>
        <w:tc>
          <w:tcPr>
            <w:tcW w:w="2430" w:type="dxa"/>
            <w:tcBorders>
              <w:top w:val="nil"/>
              <w:bottom w:val="nil"/>
            </w:tcBorders>
            <w:vAlign w:val="center"/>
          </w:tcPr>
          <w:p w14:paraId="03C70C28" w14:textId="77777777" w:rsidR="00D10BA9" w:rsidRPr="00353F62" w:rsidRDefault="00D10BA9" w:rsidP="00CD7876">
            <w:pPr>
              <w:pStyle w:val="ConfigWindow"/>
            </w:pPr>
            <w:r w:rsidRPr="009A69C5">
              <w:t>R3</w:t>
            </w:r>
          </w:p>
        </w:tc>
        <w:tc>
          <w:tcPr>
            <w:tcW w:w="2430" w:type="dxa"/>
            <w:tcBorders>
              <w:bottom w:val="nil"/>
            </w:tcBorders>
            <w:vAlign w:val="center"/>
          </w:tcPr>
          <w:p w14:paraId="062A108F" w14:textId="77777777" w:rsidR="00D10BA9" w:rsidRPr="00353F62" w:rsidRDefault="00D10BA9" w:rsidP="003E54C0">
            <w:pPr>
              <w:pStyle w:val="TableText"/>
            </w:pPr>
            <w:r w:rsidRPr="00353F62">
              <w:t>G0/1</w:t>
            </w:r>
            <w:r>
              <w:t>.50</w:t>
            </w:r>
          </w:p>
        </w:tc>
        <w:tc>
          <w:tcPr>
            <w:tcW w:w="2430" w:type="dxa"/>
            <w:vAlign w:val="center"/>
          </w:tcPr>
          <w:p w14:paraId="16C9F001" w14:textId="77777777" w:rsidR="00D10BA9" w:rsidRPr="00353F62" w:rsidRDefault="00D10BA9" w:rsidP="003E54C0">
            <w:pPr>
              <w:pStyle w:val="TableText"/>
            </w:pPr>
            <w:r>
              <w:t>192.168.5</w:t>
            </w:r>
            <w:r w:rsidRPr="00353F62">
              <w:t>0.1</w:t>
            </w:r>
            <w:r>
              <w:t xml:space="preserve"> /24</w:t>
            </w:r>
          </w:p>
        </w:tc>
        <w:tc>
          <w:tcPr>
            <w:tcW w:w="2430" w:type="dxa"/>
            <w:tcBorders>
              <w:bottom w:val="nil"/>
            </w:tcBorders>
          </w:tcPr>
          <w:p w14:paraId="5C0916BA" w14:textId="77777777" w:rsidR="00D10BA9" w:rsidRPr="00353F62" w:rsidRDefault="00D10BA9" w:rsidP="003E54C0">
            <w:pPr>
              <w:pStyle w:val="TableText"/>
            </w:pPr>
            <w:r w:rsidRPr="00353F62">
              <w:t>N/A</w:t>
            </w:r>
          </w:p>
        </w:tc>
      </w:tr>
      <w:tr w:rsidR="00D10BA9" w:rsidRPr="00353F62" w14:paraId="2357C8CF" w14:textId="77777777" w:rsidTr="002B2969">
        <w:trPr>
          <w:cantSplit/>
          <w:jc w:val="center"/>
        </w:trPr>
        <w:tc>
          <w:tcPr>
            <w:tcW w:w="2430" w:type="dxa"/>
            <w:tcBorders>
              <w:top w:val="nil"/>
              <w:bottom w:val="single" w:sz="4" w:space="0" w:color="auto"/>
            </w:tcBorders>
            <w:vAlign w:val="center"/>
          </w:tcPr>
          <w:p w14:paraId="66E926E0" w14:textId="77777777" w:rsidR="00D10BA9" w:rsidRPr="00353F62" w:rsidRDefault="00D10BA9" w:rsidP="00CD7876">
            <w:pPr>
              <w:pStyle w:val="ConfigWindow"/>
            </w:pPr>
            <w:r w:rsidRPr="009A69C5">
              <w:t>R3</w:t>
            </w:r>
          </w:p>
        </w:tc>
        <w:tc>
          <w:tcPr>
            <w:tcW w:w="2430" w:type="dxa"/>
            <w:tcBorders>
              <w:top w:val="nil"/>
            </w:tcBorders>
            <w:vAlign w:val="center"/>
          </w:tcPr>
          <w:p w14:paraId="198547AE" w14:textId="77777777" w:rsidR="00D10BA9" w:rsidRPr="00353F62" w:rsidRDefault="00D10BA9" w:rsidP="004352AD">
            <w:pPr>
              <w:pStyle w:val="ConfigWindow"/>
            </w:pPr>
            <w:r w:rsidRPr="00353F62">
              <w:t>G0/1</w:t>
            </w:r>
            <w:r>
              <w:t>.50</w:t>
            </w:r>
          </w:p>
        </w:tc>
        <w:tc>
          <w:tcPr>
            <w:tcW w:w="2430" w:type="dxa"/>
            <w:vAlign w:val="center"/>
          </w:tcPr>
          <w:p w14:paraId="291B8BB2" w14:textId="77777777" w:rsidR="00D10BA9" w:rsidRPr="00353F62" w:rsidRDefault="00D10BA9" w:rsidP="003E54C0">
            <w:pPr>
              <w:pStyle w:val="TableText"/>
            </w:pPr>
            <w:r>
              <w:t>2001:db</w:t>
            </w:r>
            <w:proofErr w:type="gramStart"/>
            <w:r>
              <w:t>8:b</w:t>
            </w:r>
            <w:proofErr w:type="gramEnd"/>
            <w:r>
              <w:t>:50::1/64</w:t>
            </w:r>
          </w:p>
        </w:tc>
        <w:tc>
          <w:tcPr>
            <w:tcW w:w="2430" w:type="dxa"/>
            <w:tcBorders>
              <w:top w:val="nil"/>
            </w:tcBorders>
          </w:tcPr>
          <w:p w14:paraId="20CAE8F5" w14:textId="77777777" w:rsidR="00D10BA9" w:rsidRPr="00353F62" w:rsidRDefault="00CD7876" w:rsidP="00CD7876">
            <w:pPr>
              <w:pStyle w:val="ConfigWindow"/>
            </w:pPr>
            <w:r>
              <w:t>N/A</w:t>
            </w:r>
          </w:p>
        </w:tc>
      </w:tr>
      <w:tr w:rsidR="00D10BA9" w:rsidRPr="00353F62" w14:paraId="3C88D0E3" w14:textId="77777777" w:rsidTr="002B2969">
        <w:trPr>
          <w:cantSplit/>
          <w:jc w:val="center"/>
        </w:trPr>
        <w:tc>
          <w:tcPr>
            <w:tcW w:w="2430" w:type="dxa"/>
            <w:tcBorders>
              <w:top w:val="single" w:sz="4" w:space="0" w:color="auto"/>
              <w:bottom w:val="nil"/>
            </w:tcBorders>
            <w:vAlign w:val="center"/>
          </w:tcPr>
          <w:p w14:paraId="79BF83D0" w14:textId="77777777" w:rsidR="00D10BA9" w:rsidRPr="00353F62" w:rsidRDefault="00D10BA9" w:rsidP="00CD7876">
            <w:pPr>
              <w:pStyle w:val="ConfigWindow"/>
            </w:pPr>
            <w:r w:rsidRPr="009A69C5">
              <w:lastRenderedPageBreak/>
              <w:t>R3</w:t>
            </w:r>
          </w:p>
        </w:tc>
        <w:tc>
          <w:tcPr>
            <w:tcW w:w="2430" w:type="dxa"/>
            <w:vAlign w:val="center"/>
          </w:tcPr>
          <w:p w14:paraId="4330C1DE" w14:textId="77777777" w:rsidR="00D10BA9" w:rsidRPr="00353F62" w:rsidRDefault="00D10BA9" w:rsidP="003E54C0">
            <w:pPr>
              <w:pStyle w:val="TableText"/>
            </w:pPr>
            <w:r w:rsidRPr="00353F62">
              <w:t>G0/1</w:t>
            </w:r>
            <w:r>
              <w:t>.99</w:t>
            </w:r>
          </w:p>
        </w:tc>
        <w:tc>
          <w:tcPr>
            <w:tcW w:w="2430" w:type="dxa"/>
            <w:vAlign w:val="center"/>
          </w:tcPr>
          <w:p w14:paraId="408A2C81" w14:textId="77777777" w:rsidR="00D10BA9" w:rsidRPr="00353F62" w:rsidRDefault="00D10BA9" w:rsidP="003E54C0">
            <w:pPr>
              <w:pStyle w:val="TableText"/>
            </w:pPr>
            <w:r>
              <w:t>N/A</w:t>
            </w:r>
          </w:p>
        </w:tc>
        <w:tc>
          <w:tcPr>
            <w:tcW w:w="2430" w:type="dxa"/>
            <w:vAlign w:val="center"/>
          </w:tcPr>
          <w:p w14:paraId="0FDA15F3" w14:textId="77777777" w:rsidR="00D10BA9" w:rsidRPr="00353F62" w:rsidRDefault="00D10BA9" w:rsidP="003E54C0">
            <w:pPr>
              <w:pStyle w:val="TableText"/>
            </w:pPr>
            <w:r w:rsidRPr="00353F62">
              <w:t>N/A</w:t>
            </w:r>
          </w:p>
        </w:tc>
        <w:bookmarkStart w:id="0" w:name="_GoBack"/>
        <w:bookmarkEnd w:id="0"/>
      </w:tr>
      <w:tr w:rsidR="00D10BA9" w:rsidRPr="00353F62" w14:paraId="6CE38909" w14:textId="77777777" w:rsidTr="00963FCC">
        <w:trPr>
          <w:cantSplit/>
          <w:jc w:val="center"/>
        </w:trPr>
        <w:tc>
          <w:tcPr>
            <w:tcW w:w="2430" w:type="dxa"/>
            <w:tcBorders>
              <w:top w:val="nil"/>
              <w:bottom w:val="nil"/>
            </w:tcBorders>
            <w:vAlign w:val="center"/>
          </w:tcPr>
          <w:p w14:paraId="67C2647C" w14:textId="77777777" w:rsidR="00D10BA9" w:rsidRPr="00353F62" w:rsidRDefault="00D10BA9" w:rsidP="00CD7876">
            <w:pPr>
              <w:pStyle w:val="ConfigWindow"/>
            </w:pPr>
            <w:r w:rsidRPr="009A69C5">
              <w:t>R3</w:t>
            </w:r>
          </w:p>
        </w:tc>
        <w:tc>
          <w:tcPr>
            <w:tcW w:w="2430" w:type="dxa"/>
            <w:tcBorders>
              <w:bottom w:val="single" w:sz="2" w:space="0" w:color="auto"/>
            </w:tcBorders>
            <w:vAlign w:val="center"/>
          </w:tcPr>
          <w:p w14:paraId="2795E8F4" w14:textId="77777777" w:rsidR="00D10BA9" w:rsidRPr="00353F62" w:rsidRDefault="00D10BA9" w:rsidP="003E54C0">
            <w:pPr>
              <w:pStyle w:val="TableText"/>
            </w:pPr>
            <w:r>
              <w:t>G0/1/0</w:t>
            </w:r>
          </w:p>
        </w:tc>
        <w:tc>
          <w:tcPr>
            <w:tcW w:w="2430" w:type="dxa"/>
            <w:vAlign w:val="center"/>
          </w:tcPr>
          <w:p w14:paraId="3D168E71" w14:textId="77777777" w:rsidR="00D10BA9" w:rsidRPr="00353F62" w:rsidRDefault="00D10BA9" w:rsidP="003E54C0">
            <w:pPr>
              <w:pStyle w:val="TableText"/>
            </w:pPr>
            <w:r w:rsidRPr="00353F62">
              <w:t>10.3.3.2</w:t>
            </w:r>
            <w:r>
              <w:t xml:space="preserve"> /30</w:t>
            </w:r>
          </w:p>
        </w:tc>
        <w:tc>
          <w:tcPr>
            <w:tcW w:w="2430" w:type="dxa"/>
            <w:tcBorders>
              <w:bottom w:val="single" w:sz="2" w:space="0" w:color="auto"/>
            </w:tcBorders>
            <w:vAlign w:val="center"/>
          </w:tcPr>
          <w:p w14:paraId="25634890" w14:textId="77777777" w:rsidR="00D10BA9" w:rsidRPr="00353F62" w:rsidRDefault="00D10BA9" w:rsidP="003E54C0">
            <w:pPr>
              <w:pStyle w:val="TableText"/>
            </w:pPr>
            <w:r w:rsidRPr="00353F62">
              <w:t>N/A</w:t>
            </w:r>
          </w:p>
        </w:tc>
      </w:tr>
      <w:tr w:rsidR="00D10BA9" w:rsidRPr="00353F62" w14:paraId="377F9894" w14:textId="77777777" w:rsidTr="00963FCC">
        <w:trPr>
          <w:cantSplit/>
          <w:jc w:val="center"/>
        </w:trPr>
        <w:tc>
          <w:tcPr>
            <w:tcW w:w="2430" w:type="dxa"/>
            <w:tcBorders>
              <w:top w:val="nil"/>
              <w:bottom w:val="nil"/>
            </w:tcBorders>
            <w:vAlign w:val="center"/>
          </w:tcPr>
          <w:p w14:paraId="700D1E78" w14:textId="77777777" w:rsidR="00D10BA9" w:rsidRPr="00353F62" w:rsidRDefault="00D10BA9" w:rsidP="00CD7876">
            <w:pPr>
              <w:pStyle w:val="ConfigWindow"/>
            </w:pPr>
            <w:r w:rsidRPr="009A69C5">
              <w:t>R3</w:t>
            </w:r>
          </w:p>
        </w:tc>
        <w:tc>
          <w:tcPr>
            <w:tcW w:w="2430" w:type="dxa"/>
            <w:tcBorders>
              <w:bottom w:val="nil"/>
            </w:tcBorders>
            <w:vAlign w:val="center"/>
          </w:tcPr>
          <w:p w14:paraId="4256D9B4" w14:textId="77777777" w:rsidR="00D10BA9" w:rsidRPr="00353F62" w:rsidRDefault="00D10BA9" w:rsidP="003E54C0">
            <w:pPr>
              <w:pStyle w:val="TableText"/>
            </w:pPr>
            <w:r>
              <w:t>G0/2/0</w:t>
            </w:r>
          </w:p>
        </w:tc>
        <w:tc>
          <w:tcPr>
            <w:tcW w:w="2430" w:type="dxa"/>
            <w:vAlign w:val="center"/>
          </w:tcPr>
          <w:p w14:paraId="18EAAED3" w14:textId="77777777" w:rsidR="00D10BA9" w:rsidRPr="00353F62" w:rsidRDefault="00D10BA9" w:rsidP="003E54C0">
            <w:pPr>
              <w:pStyle w:val="TableText"/>
            </w:pPr>
            <w:r w:rsidRPr="00353F62">
              <w:t>10.2.2.2</w:t>
            </w:r>
            <w:r>
              <w:t xml:space="preserve"> /30</w:t>
            </w:r>
          </w:p>
        </w:tc>
        <w:tc>
          <w:tcPr>
            <w:tcW w:w="2430" w:type="dxa"/>
            <w:tcBorders>
              <w:bottom w:val="nil"/>
            </w:tcBorders>
          </w:tcPr>
          <w:p w14:paraId="7E41A5B9" w14:textId="77777777" w:rsidR="00D10BA9" w:rsidRPr="00353F62" w:rsidRDefault="00D10BA9" w:rsidP="003E54C0">
            <w:pPr>
              <w:pStyle w:val="TableText"/>
            </w:pPr>
            <w:r w:rsidRPr="00353F62">
              <w:t>N/A</w:t>
            </w:r>
          </w:p>
        </w:tc>
      </w:tr>
      <w:tr w:rsidR="00D10BA9" w:rsidRPr="00353F62" w14:paraId="339E77D9" w14:textId="77777777" w:rsidTr="00963FCC">
        <w:trPr>
          <w:cantSplit/>
          <w:jc w:val="center"/>
        </w:trPr>
        <w:tc>
          <w:tcPr>
            <w:tcW w:w="2430" w:type="dxa"/>
            <w:tcBorders>
              <w:top w:val="nil"/>
            </w:tcBorders>
            <w:vAlign w:val="center"/>
          </w:tcPr>
          <w:p w14:paraId="350D2EAC" w14:textId="77777777" w:rsidR="00D10BA9" w:rsidRPr="00353F62" w:rsidRDefault="00D10BA9" w:rsidP="00CD7876">
            <w:pPr>
              <w:pStyle w:val="ConfigWindow"/>
            </w:pPr>
            <w:r w:rsidRPr="009A69C5">
              <w:t>R3</w:t>
            </w:r>
          </w:p>
        </w:tc>
        <w:tc>
          <w:tcPr>
            <w:tcW w:w="2430" w:type="dxa"/>
            <w:tcBorders>
              <w:top w:val="nil"/>
            </w:tcBorders>
            <w:vAlign w:val="center"/>
          </w:tcPr>
          <w:p w14:paraId="55C44C35" w14:textId="77777777" w:rsidR="00D10BA9" w:rsidRPr="00353F62" w:rsidRDefault="00D10BA9" w:rsidP="004352AD">
            <w:pPr>
              <w:pStyle w:val="ConfigWindow"/>
            </w:pPr>
            <w:r>
              <w:t>G0/2/0</w:t>
            </w:r>
          </w:p>
        </w:tc>
        <w:tc>
          <w:tcPr>
            <w:tcW w:w="2430" w:type="dxa"/>
            <w:vAlign w:val="center"/>
          </w:tcPr>
          <w:p w14:paraId="66AC7148" w14:textId="77777777" w:rsidR="00D10BA9" w:rsidRPr="00353F62" w:rsidRDefault="00D10BA9" w:rsidP="00D10BA9">
            <w:pPr>
              <w:pStyle w:val="TableText"/>
            </w:pPr>
            <w:r>
              <w:t>2001:db</w:t>
            </w:r>
            <w:proofErr w:type="gramStart"/>
            <w:r>
              <w:t>8:b</w:t>
            </w:r>
            <w:proofErr w:type="gramEnd"/>
            <w:r>
              <w:t>:10:2::2/64</w:t>
            </w:r>
          </w:p>
        </w:tc>
        <w:tc>
          <w:tcPr>
            <w:tcW w:w="2430" w:type="dxa"/>
            <w:tcBorders>
              <w:top w:val="nil"/>
            </w:tcBorders>
          </w:tcPr>
          <w:p w14:paraId="0082C3CE" w14:textId="77777777" w:rsidR="00D10BA9" w:rsidRPr="00353F62" w:rsidRDefault="00CD7876" w:rsidP="00CD7876">
            <w:pPr>
              <w:pStyle w:val="ConfigWindow"/>
            </w:pPr>
            <w:r>
              <w:t>N/A</w:t>
            </w:r>
          </w:p>
        </w:tc>
      </w:tr>
      <w:tr w:rsidR="00D10BA9" w:rsidRPr="00353F62" w14:paraId="2F9E33FD" w14:textId="77777777" w:rsidTr="00D10BA9">
        <w:trPr>
          <w:cantSplit/>
          <w:jc w:val="center"/>
        </w:trPr>
        <w:tc>
          <w:tcPr>
            <w:tcW w:w="2430" w:type="dxa"/>
            <w:vAlign w:val="center"/>
          </w:tcPr>
          <w:p w14:paraId="61689AA5" w14:textId="77777777" w:rsidR="00D10BA9" w:rsidRPr="00353F62" w:rsidRDefault="00D10BA9" w:rsidP="00D10BA9">
            <w:pPr>
              <w:pStyle w:val="TableText"/>
            </w:pPr>
            <w:r w:rsidRPr="00353F62">
              <w:t>S1</w:t>
            </w:r>
          </w:p>
        </w:tc>
        <w:tc>
          <w:tcPr>
            <w:tcW w:w="2430" w:type="dxa"/>
            <w:vAlign w:val="center"/>
          </w:tcPr>
          <w:p w14:paraId="050196FB" w14:textId="77777777" w:rsidR="00D10BA9" w:rsidRPr="00353F62" w:rsidRDefault="00D10BA9" w:rsidP="00D10BA9">
            <w:pPr>
              <w:pStyle w:val="TableText"/>
            </w:pPr>
            <w:r w:rsidRPr="00353F62">
              <w:t>VLAN10</w:t>
            </w:r>
          </w:p>
        </w:tc>
        <w:tc>
          <w:tcPr>
            <w:tcW w:w="2430" w:type="dxa"/>
            <w:vAlign w:val="center"/>
          </w:tcPr>
          <w:p w14:paraId="2909CDB0" w14:textId="77777777" w:rsidR="00D10BA9" w:rsidRPr="00353F62" w:rsidRDefault="00D10BA9" w:rsidP="00D10BA9">
            <w:pPr>
              <w:pStyle w:val="TableText"/>
            </w:pPr>
            <w:r>
              <w:t>192.168.10.2 /24</w:t>
            </w:r>
          </w:p>
        </w:tc>
        <w:tc>
          <w:tcPr>
            <w:tcW w:w="2430" w:type="dxa"/>
            <w:vAlign w:val="center"/>
          </w:tcPr>
          <w:p w14:paraId="78249CBF" w14:textId="77777777" w:rsidR="00D10BA9" w:rsidRPr="00353F62" w:rsidRDefault="00D10BA9" w:rsidP="00D10BA9">
            <w:pPr>
              <w:pStyle w:val="TableText"/>
            </w:pPr>
            <w:r>
              <w:t>192.168.1</w:t>
            </w:r>
            <w:r w:rsidRPr="00353F62">
              <w:t>0.1</w:t>
            </w:r>
          </w:p>
        </w:tc>
      </w:tr>
      <w:tr w:rsidR="00D10BA9" w:rsidRPr="00353F62" w14:paraId="54388045" w14:textId="77777777" w:rsidTr="00D10BA9">
        <w:trPr>
          <w:cantSplit/>
          <w:jc w:val="center"/>
        </w:trPr>
        <w:tc>
          <w:tcPr>
            <w:tcW w:w="2430" w:type="dxa"/>
            <w:vAlign w:val="center"/>
          </w:tcPr>
          <w:p w14:paraId="633D3A43" w14:textId="77777777" w:rsidR="00D10BA9" w:rsidRPr="00353F62" w:rsidRDefault="00D10BA9" w:rsidP="00D10BA9">
            <w:pPr>
              <w:pStyle w:val="TableText"/>
            </w:pPr>
            <w:r w:rsidRPr="00353F62">
              <w:t>S2</w:t>
            </w:r>
          </w:p>
        </w:tc>
        <w:tc>
          <w:tcPr>
            <w:tcW w:w="2430" w:type="dxa"/>
            <w:vAlign w:val="center"/>
          </w:tcPr>
          <w:p w14:paraId="3EF115E0" w14:textId="77777777" w:rsidR="00D10BA9" w:rsidRPr="00353F62" w:rsidRDefault="00D10BA9" w:rsidP="00D10BA9">
            <w:pPr>
              <w:pStyle w:val="TableText"/>
            </w:pPr>
            <w:r w:rsidRPr="00353F62">
              <w:t>VLAN11</w:t>
            </w:r>
          </w:p>
        </w:tc>
        <w:tc>
          <w:tcPr>
            <w:tcW w:w="2430" w:type="dxa"/>
            <w:vAlign w:val="center"/>
          </w:tcPr>
          <w:p w14:paraId="41E0FDAE" w14:textId="77777777" w:rsidR="00D10BA9" w:rsidRPr="00353F62" w:rsidRDefault="00D10BA9" w:rsidP="00D10BA9">
            <w:pPr>
              <w:pStyle w:val="TableText"/>
            </w:pPr>
            <w:r>
              <w:t>192.168.99</w:t>
            </w:r>
            <w:r w:rsidRPr="00353F62">
              <w:t>.2</w:t>
            </w:r>
            <w:r>
              <w:t xml:space="preserve"> /24</w:t>
            </w:r>
          </w:p>
        </w:tc>
        <w:tc>
          <w:tcPr>
            <w:tcW w:w="2430" w:type="dxa"/>
            <w:vAlign w:val="center"/>
          </w:tcPr>
          <w:p w14:paraId="6F70C4BD" w14:textId="77777777" w:rsidR="00D10BA9" w:rsidRPr="00353F62" w:rsidRDefault="00D10BA9" w:rsidP="00D10BA9">
            <w:pPr>
              <w:pStyle w:val="TableText"/>
            </w:pPr>
            <w:r w:rsidRPr="00353F62">
              <w:t>N/A</w:t>
            </w:r>
          </w:p>
        </w:tc>
      </w:tr>
      <w:tr w:rsidR="00D10BA9" w:rsidRPr="00353F62" w14:paraId="436AF334" w14:textId="77777777" w:rsidTr="00D10BA9">
        <w:trPr>
          <w:cantSplit/>
          <w:jc w:val="center"/>
        </w:trPr>
        <w:tc>
          <w:tcPr>
            <w:tcW w:w="2430" w:type="dxa"/>
            <w:vAlign w:val="center"/>
          </w:tcPr>
          <w:p w14:paraId="169DA96A" w14:textId="77777777" w:rsidR="00D10BA9" w:rsidRPr="00353F62" w:rsidRDefault="00D10BA9" w:rsidP="00D10BA9">
            <w:pPr>
              <w:pStyle w:val="TableText"/>
            </w:pPr>
            <w:r w:rsidRPr="00353F62">
              <w:t>S3</w:t>
            </w:r>
          </w:p>
        </w:tc>
        <w:tc>
          <w:tcPr>
            <w:tcW w:w="2430" w:type="dxa"/>
            <w:vAlign w:val="center"/>
          </w:tcPr>
          <w:p w14:paraId="397912E3" w14:textId="77777777" w:rsidR="00D10BA9" w:rsidRPr="00353F62" w:rsidRDefault="00D10BA9" w:rsidP="00D10BA9">
            <w:pPr>
              <w:pStyle w:val="TableText"/>
            </w:pPr>
            <w:r w:rsidRPr="00353F62">
              <w:t>VLAN30</w:t>
            </w:r>
          </w:p>
        </w:tc>
        <w:tc>
          <w:tcPr>
            <w:tcW w:w="2430" w:type="dxa"/>
            <w:vAlign w:val="center"/>
          </w:tcPr>
          <w:p w14:paraId="74D65DF6" w14:textId="77777777" w:rsidR="00D10BA9" w:rsidRPr="00353F62" w:rsidRDefault="00D10BA9" w:rsidP="00D10BA9">
            <w:pPr>
              <w:pStyle w:val="TableText"/>
            </w:pPr>
            <w:r>
              <w:t>192.168.99.3 /24</w:t>
            </w:r>
          </w:p>
        </w:tc>
        <w:tc>
          <w:tcPr>
            <w:tcW w:w="2430" w:type="dxa"/>
            <w:vAlign w:val="center"/>
          </w:tcPr>
          <w:p w14:paraId="5EDF9BDA" w14:textId="77777777" w:rsidR="00D10BA9" w:rsidRPr="00353F62" w:rsidRDefault="00D10BA9" w:rsidP="00D10BA9">
            <w:pPr>
              <w:pStyle w:val="TableText"/>
            </w:pPr>
            <w:r w:rsidRPr="00353F62">
              <w:t>N/A</w:t>
            </w:r>
          </w:p>
        </w:tc>
      </w:tr>
      <w:tr w:rsidR="00D10BA9" w:rsidRPr="00353F62" w14:paraId="368A004F" w14:textId="77777777" w:rsidTr="00D10BA9">
        <w:trPr>
          <w:cantSplit/>
          <w:jc w:val="center"/>
        </w:trPr>
        <w:tc>
          <w:tcPr>
            <w:tcW w:w="2430" w:type="dxa"/>
            <w:vAlign w:val="center"/>
          </w:tcPr>
          <w:p w14:paraId="7900F923" w14:textId="77777777" w:rsidR="00D10BA9" w:rsidRPr="00353F62" w:rsidRDefault="00D10BA9" w:rsidP="00D10BA9">
            <w:pPr>
              <w:pStyle w:val="TableText"/>
            </w:pPr>
            <w:r>
              <w:t>S4</w:t>
            </w:r>
          </w:p>
        </w:tc>
        <w:tc>
          <w:tcPr>
            <w:tcW w:w="2430" w:type="dxa"/>
            <w:vAlign w:val="center"/>
          </w:tcPr>
          <w:p w14:paraId="3562BF75" w14:textId="77777777" w:rsidR="00D10BA9" w:rsidRPr="00353F62" w:rsidRDefault="00D10BA9" w:rsidP="00D10BA9">
            <w:pPr>
              <w:pStyle w:val="TableText"/>
            </w:pPr>
            <w:r w:rsidRPr="00353F62">
              <w:t>VLAN30</w:t>
            </w:r>
          </w:p>
        </w:tc>
        <w:tc>
          <w:tcPr>
            <w:tcW w:w="2430" w:type="dxa"/>
            <w:vAlign w:val="center"/>
          </w:tcPr>
          <w:p w14:paraId="2857BC34" w14:textId="77777777" w:rsidR="00D10BA9" w:rsidRPr="00353F62" w:rsidRDefault="00D10BA9" w:rsidP="00D10BA9">
            <w:pPr>
              <w:pStyle w:val="TableText"/>
            </w:pPr>
            <w:r>
              <w:t>192.168.99.4 /24</w:t>
            </w:r>
          </w:p>
        </w:tc>
        <w:tc>
          <w:tcPr>
            <w:tcW w:w="2430" w:type="dxa"/>
            <w:vAlign w:val="center"/>
          </w:tcPr>
          <w:p w14:paraId="48DBE26B" w14:textId="77777777" w:rsidR="00D10BA9" w:rsidRPr="00353F62" w:rsidRDefault="00D10BA9" w:rsidP="00D10BA9">
            <w:pPr>
              <w:pStyle w:val="TableText"/>
            </w:pPr>
            <w:r w:rsidRPr="00353F62">
              <w:t>N/A</w:t>
            </w:r>
          </w:p>
        </w:tc>
      </w:tr>
      <w:tr w:rsidR="00D10BA9" w:rsidRPr="00353F62" w14:paraId="3D911D02" w14:textId="77777777" w:rsidTr="00D10BA9">
        <w:trPr>
          <w:cantSplit/>
          <w:jc w:val="center"/>
        </w:trPr>
        <w:tc>
          <w:tcPr>
            <w:tcW w:w="2430" w:type="dxa"/>
            <w:vAlign w:val="center"/>
          </w:tcPr>
          <w:p w14:paraId="673A9D94" w14:textId="77777777" w:rsidR="00D10BA9" w:rsidRPr="00353F62" w:rsidRDefault="00D10BA9" w:rsidP="00D10BA9">
            <w:pPr>
              <w:pStyle w:val="TableText"/>
            </w:pPr>
            <w:r w:rsidRPr="00353F62">
              <w:t>PC1</w:t>
            </w:r>
          </w:p>
        </w:tc>
        <w:tc>
          <w:tcPr>
            <w:tcW w:w="2430" w:type="dxa"/>
            <w:vAlign w:val="center"/>
          </w:tcPr>
          <w:p w14:paraId="4EBC3086" w14:textId="77777777" w:rsidR="00D10BA9" w:rsidRPr="00353F62" w:rsidRDefault="00D10BA9" w:rsidP="00D10BA9">
            <w:pPr>
              <w:pStyle w:val="TableText"/>
            </w:pPr>
            <w:r w:rsidRPr="00353F62">
              <w:t>NIC</w:t>
            </w:r>
          </w:p>
        </w:tc>
        <w:tc>
          <w:tcPr>
            <w:tcW w:w="2430" w:type="dxa"/>
            <w:vAlign w:val="center"/>
          </w:tcPr>
          <w:p w14:paraId="249E64E4" w14:textId="77777777" w:rsidR="00D10BA9" w:rsidRPr="00353F62" w:rsidRDefault="00D10BA9" w:rsidP="00D10BA9">
            <w:pPr>
              <w:pStyle w:val="TableText"/>
            </w:pPr>
            <w:r>
              <w:t xml:space="preserve">IPv4 </w:t>
            </w:r>
            <w:r w:rsidRPr="00353F62">
              <w:t>DHCP</w:t>
            </w:r>
            <w:r>
              <w:t xml:space="preserve"> assigned</w:t>
            </w:r>
          </w:p>
        </w:tc>
        <w:tc>
          <w:tcPr>
            <w:tcW w:w="2430" w:type="dxa"/>
            <w:vAlign w:val="center"/>
          </w:tcPr>
          <w:p w14:paraId="6B913AFE" w14:textId="77777777" w:rsidR="00D10BA9" w:rsidRPr="00353F62" w:rsidRDefault="00D10BA9" w:rsidP="00D10BA9">
            <w:pPr>
              <w:pStyle w:val="TableText"/>
            </w:pPr>
            <w:r>
              <w:t xml:space="preserve">IPv4 </w:t>
            </w:r>
            <w:r w:rsidRPr="00353F62">
              <w:t>DHCP</w:t>
            </w:r>
            <w:r>
              <w:t xml:space="preserve"> assigned</w:t>
            </w:r>
          </w:p>
        </w:tc>
      </w:tr>
      <w:tr w:rsidR="00D10BA9" w:rsidRPr="00353F62" w14:paraId="46818AE4" w14:textId="77777777" w:rsidTr="00D10BA9">
        <w:trPr>
          <w:cantSplit/>
          <w:jc w:val="center"/>
        </w:trPr>
        <w:tc>
          <w:tcPr>
            <w:tcW w:w="2430" w:type="dxa"/>
            <w:vAlign w:val="center"/>
          </w:tcPr>
          <w:p w14:paraId="03129D96" w14:textId="77777777" w:rsidR="00D10BA9" w:rsidRPr="00353F62" w:rsidRDefault="00D10BA9" w:rsidP="00D10BA9">
            <w:pPr>
              <w:pStyle w:val="TableText"/>
            </w:pPr>
            <w:r>
              <w:t>PC2</w:t>
            </w:r>
          </w:p>
        </w:tc>
        <w:tc>
          <w:tcPr>
            <w:tcW w:w="2430" w:type="dxa"/>
            <w:vAlign w:val="center"/>
          </w:tcPr>
          <w:p w14:paraId="7C343E62" w14:textId="77777777" w:rsidR="00D10BA9" w:rsidRPr="00353F62" w:rsidRDefault="00D10BA9" w:rsidP="00D10BA9">
            <w:pPr>
              <w:pStyle w:val="TableText"/>
            </w:pPr>
            <w:r w:rsidRPr="00353F62">
              <w:t>NIC</w:t>
            </w:r>
          </w:p>
        </w:tc>
        <w:tc>
          <w:tcPr>
            <w:tcW w:w="2430" w:type="dxa"/>
            <w:vAlign w:val="center"/>
          </w:tcPr>
          <w:p w14:paraId="7B4A2CF6" w14:textId="77777777" w:rsidR="00D10BA9" w:rsidRPr="00353F62" w:rsidRDefault="00D10BA9" w:rsidP="00D10BA9">
            <w:pPr>
              <w:pStyle w:val="TableText"/>
            </w:pPr>
            <w:r>
              <w:t xml:space="preserve">IPv4 </w:t>
            </w:r>
            <w:r w:rsidRPr="00353F62">
              <w:t>DHCP</w:t>
            </w:r>
            <w:r>
              <w:t xml:space="preserve"> assigned</w:t>
            </w:r>
          </w:p>
        </w:tc>
        <w:tc>
          <w:tcPr>
            <w:tcW w:w="2430" w:type="dxa"/>
            <w:vAlign w:val="center"/>
          </w:tcPr>
          <w:p w14:paraId="67ABD7C5" w14:textId="77777777" w:rsidR="00D10BA9" w:rsidRPr="00353F62" w:rsidRDefault="00D10BA9" w:rsidP="00D10BA9">
            <w:pPr>
              <w:pStyle w:val="TableText"/>
            </w:pPr>
            <w:r>
              <w:t xml:space="preserve">IPv4 </w:t>
            </w:r>
            <w:r w:rsidRPr="00353F62">
              <w:t>DHCP</w:t>
            </w:r>
            <w:r>
              <w:t xml:space="preserve"> assigned</w:t>
            </w:r>
          </w:p>
        </w:tc>
      </w:tr>
      <w:tr w:rsidR="00D10BA9" w:rsidRPr="00353F62" w14:paraId="79F69097" w14:textId="77777777" w:rsidTr="004352AD">
        <w:trPr>
          <w:cantSplit/>
          <w:jc w:val="center"/>
        </w:trPr>
        <w:tc>
          <w:tcPr>
            <w:tcW w:w="2430" w:type="dxa"/>
            <w:tcBorders>
              <w:bottom w:val="single" w:sz="2" w:space="0" w:color="auto"/>
            </w:tcBorders>
            <w:vAlign w:val="center"/>
          </w:tcPr>
          <w:p w14:paraId="72BA1D00" w14:textId="77777777" w:rsidR="00D10BA9" w:rsidRPr="00353F62" w:rsidRDefault="00D10BA9" w:rsidP="00D10BA9">
            <w:pPr>
              <w:pStyle w:val="TableText"/>
            </w:pPr>
            <w:r>
              <w:t>PC3</w:t>
            </w:r>
          </w:p>
        </w:tc>
        <w:tc>
          <w:tcPr>
            <w:tcW w:w="2430" w:type="dxa"/>
            <w:tcBorders>
              <w:bottom w:val="single" w:sz="2" w:space="0" w:color="auto"/>
            </w:tcBorders>
            <w:vAlign w:val="center"/>
          </w:tcPr>
          <w:p w14:paraId="68F77079" w14:textId="77777777" w:rsidR="00D10BA9" w:rsidRPr="00353F62" w:rsidRDefault="00D10BA9" w:rsidP="00D10BA9">
            <w:pPr>
              <w:pStyle w:val="TableText"/>
            </w:pPr>
            <w:r w:rsidRPr="00353F62">
              <w:t>NIC</w:t>
            </w:r>
          </w:p>
        </w:tc>
        <w:tc>
          <w:tcPr>
            <w:tcW w:w="2430" w:type="dxa"/>
            <w:vAlign w:val="center"/>
          </w:tcPr>
          <w:p w14:paraId="77A2CC50" w14:textId="77777777" w:rsidR="00D10BA9" w:rsidRPr="00353F62" w:rsidRDefault="00D10BA9" w:rsidP="00D10BA9">
            <w:pPr>
              <w:pStyle w:val="TableText"/>
            </w:pPr>
            <w:r>
              <w:t xml:space="preserve">IPv4 </w:t>
            </w:r>
            <w:r w:rsidRPr="00353F62">
              <w:t>DHCP</w:t>
            </w:r>
            <w:r>
              <w:t xml:space="preserve"> assigned</w:t>
            </w:r>
          </w:p>
        </w:tc>
        <w:tc>
          <w:tcPr>
            <w:tcW w:w="2430" w:type="dxa"/>
            <w:vAlign w:val="center"/>
          </w:tcPr>
          <w:p w14:paraId="3B850AA8" w14:textId="77777777" w:rsidR="00D10BA9" w:rsidRPr="00353F62" w:rsidRDefault="00D10BA9" w:rsidP="00D10BA9">
            <w:pPr>
              <w:pStyle w:val="TableText"/>
            </w:pPr>
            <w:r>
              <w:t xml:space="preserve">IPv4 </w:t>
            </w:r>
            <w:r w:rsidRPr="00353F62">
              <w:t>DHCP</w:t>
            </w:r>
            <w:r>
              <w:t xml:space="preserve"> assigned</w:t>
            </w:r>
          </w:p>
        </w:tc>
      </w:tr>
      <w:tr w:rsidR="00D10BA9" w:rsidRPr="00353F62" w14:paraId="39ED5A57" w14:textId="77777777" w:rsidTr="004352AD">
        <w:trPr>
          <w:cantSplit/>
          <w:jc w:val="center"/>
        </w:trPr>
        <w:tc>
          <w:tcPr>
            <w:tcW w:w="2430" w:type="dxa"/>
            <w:tcBorders>
              <w:bottom w:val="nil"/>
            </w:tcBorders>
            <w:vAlign w:val="center"/>
          </w:tcPr>
          <w:p w14:paraId="0315EE97" w14:textId="77777777" w:rsidR="00D10BA9" w:rsidRPr="00353F62" w:rsidRDefault="00D10BA9" w:rsidP="00D10BA9">
            <w:pPr>
              <w:pStyle w:val="TableText"/>
            </w:pPr>
            <w:r>
              <w:t>PC4</w:t>
            </w:r>
          </w:p>
        </w:tc>
        <w:tc>
          <w:tcPr>
            <w:tcW w:w="2430" w:type="dxa"/>
            <w:tcBorders>
              <w:bottom w:val="nil"/>
            </w:tcBorders>
            <w:vAlign w:val="center"/>
          </w:tcPr>
          <w:p w14:paraId="7B6EC289" w14:textId="77777777" w:rsidR="00D10BA9" w:rsidRPr="00353F62" w:rsidRDefault="00D10BA9" w:rsidP="00D10BA9">
            <w:pPr>
              <w:pStyle w:val="TableText"/>
            </w:pPr>
            <w:r w:rsidRPr="00353F62">
              <w:t>NIC</w:t>
            </w:r>
          </w:p>
        </w:tc>
        <w:tc>
          <w:tcPr>
            <w:tcW w:w="2430" w:type="dxa"/>
            <w:vAlign w:val="center"/>
          </w:tcPr>
          <w:p w14:paraId="6329FE00" w14:textId="77777777" w:rsidR="00D10BA9" w:rsidRPr="00353F62" w:rsidRDefault="00D10BA9" w:rsidP="00D10BA9">
            <w:pPr>
              <w:pStyle w:val="TableText"/>
            </w:pPr>
            <w:r>
              <w:t xml:space="preserve">IPv4 </w:t>
            </w:r>
            <w:r w:rsidRPr="00353F62">
              <w:t>DHCP</w:t>
            </w:r>
            <w:r>
              <w:t xml:space="preserve"> assigned</w:t>
            </w:r>
          </w:p>
        </w:tc>
        <w:tc>
          <w:tcPr>
            <w:tcW w:w="2430" w:type="dxa"/>
            <w:vAlign w:val="center"/>
          </w:tcPr>
          <w:p w14:paraId="5D023D0F" w14:textId="77777777" w:rsidR="00D10BA9" w:rsidRPr="00353F62" w:rsidRDefault="00D10BA9" w:rsidP="00D10BA9">
            <w:pPr>
              <w:pStyle w:val="TableText"/>
            </w:pPr>
            <w:r>
              <w:t xml:space="preserve">IPv4 </w:t>
            </w:r>
            <w:r w:rsidRPr="00353F62">
              <w:t>DHCP</w:t>
            </w:r>
            <w:r>
              <w:t xml:space="preserve"> assigned</w:t>
            </w:r>
          </w:p>
        </w:tc>
      </w:tr>
      <w:tr w:rsidR="00D10BA9" w:rsidRPr="00353F62" w14:paraId="5B36907B" w14:textId="77777777" w:rsidTr="004352AD">
        <w:trPr>
          <w:cantSplit/>
          <w:jc w:val="center"/>
        </w:trPr>
        <w:tc>
          <w:tcPr>
            <w:tcW w:w="2430" w:type="dxa"/>
            <w:tcBorders>
              <w:top w:val="nil"/>
              <w:bottom w:val="single" w:sz="2" w:space="0" w:color="auto"/>
            </w:tcBorders>
            <w:vAlign w:val="center"/>
          </w:tcPr>
          <w:p w14:paraId="61AF990A" w14:textId="77777777" w:rsidR="00D10BA9" w:rsidRPr="00353F62" w:rsidRDefault="00D10BA9" w:rsidP="004352AD">
            <w:pPr>
              <w:pStyle w:val="ConfigWindow"/>
            </w:pPr>
            <w:r>
              <w:t>PC4</w:t>
            </w:r>
          </w:p>
        </w:tc>
        <w:tc>
          <w:tcPr>
            <w:tcW w:w="2430" w:type="dxa"/>
            <w:tcBorders>
              <w:top w:val="nil"/>
              <w:bottom w:val="single" w:sz="2" w:space="0" w:color="auto"/>
            </w:tcBorders>
            <w:vAlign w:val="center"/>
          </w:tcPr>
          <w:p w14:paraId="288F01E1" w14:textId="77777777" w:rsidR="00D10BA9" w:rsidRPr="00353F62" w:rsidRDefault="00D10BA9" w:rsidP="004352AD">
            <w:pPr>
              <w:pStyle w:val="ConfigWindow"/>
            </w:pPr>
            <w:r w:rsidRPr="00353F62">
              <w:t>NIC</w:t>
            </w:r>
          </w:p>
        </w:tc>
        <w:tc>
          <w:tcPr>
            <w:tcW w:w="2430" w:type="dxa"/>
            <w:vAlign w:val="center"/>
          </w:tcPr>
          <w:p w14:paraId="1147E823" w14:textId="77777777" w:rsidR="00D10BA9" w:rsidRPr="00353F62" w:rsidRDefault="00D10BA9" w:rsidP="00D10BA9">
            <w:pPr>
              <w:pStyle w:val="TableText"/>
            </w:pPr>
            <w:r>
              <w:t>2001:db</w:t>
            </w:r>
            <w:proofErr w:type="gramStart"/>
            <w:r>
              <w:t>8:b</w:t>
            </w:r>
            <w:proofErr w:type="gramEnd"/>
            <w:r>
              <w:t>:50::10/64</w:t>
            </w:r>
          </w:p>
        </w:tc>
        <w:tc>
          <w:tcPr>
            <w:tcW w:w="2430" w:type="dxa"/>
            <w:vAlign w:val="center"/>
          </w:tcPr>
          <w:p w14:paraId="0EA14090" w14:textId="77777777" w:rsidR="00D10BA9" w:rsidRDefault="00D10BA9" w:rsidP="00D10BA9">
            <w:pPr>
              <w:pStyle w:val="TableText"/>
            </w:pPr>
            <w:r>
              <w:t>fe80::3</w:t>
            </w:r>
          </w:p>
        </w:tc>
      </w:tr>
      <w:tr w:rsidR="00D10BA9" w:rsidRPr="00353F62" w14:paraId="3E325429" w14:textId="77777777" w:rsidTr="004352AD">
        <w:trPr>
          <w:cantSplit/>
          <w:jc w:val="center"/>
        </w:trPr>
        <w:tc>
          <w:tcPr>
            <w:tcW w:w="2430" w:type="dxa"/>
            <w:tcBorders>
              <w:bottom w:val="nil"/>
            </w:tcBorders>
            <w:vAlign w:val="center"/>
          </w:tcPr>
          <w:p w14:paraId="5751930D" w14:textId="77777777" w:rsidR="00D10BA9" w:rsidRPr="00353F62" w:rsidRDefault="00D10BA9" w:rsidP="00D10BA9">
            <w:pPr>
              <w:pStyle w:val="TableText"/>
            </w:pPr>
            <w:r w:rsidRPr="00353F62">
              <w:t>TFTP Server</w:t>
            </w:r>
          </w:p>
        </w:tc>
        <w:tc>
          <w:tcPr>
            <w:tcW w:w="2430" w:type="dxa"/>
            <w:tcBorders>
              <w:bottom w:val="nil"/>
            </w:tcBorders>
            <w:vAlign w:val="center"/>
          </w:tcPr>
          <w:p w14:paraId="6F8347CA" w14:textId="77777777" w:rsidR="00D10BA9" w:rsidRPr="00353F62" w:rsidRDefault="00D10BA9" w:rsidP="00D10BA9">
            <w:pPr>
              <w:pStyle w:val="TableText"/>
            </w:pPr>
            <w:r w:rsidRPr="00353F62">
              <w:t>NIC</w:t>
            </w:r>
          </w:p>
        </w:tc>
        <w:tc>
          <w:tcPr>
            <w:tcW w:w="2430" w:type="dxa"/>
            <w:vAlign w:val="center"/>
          </w:tcPr>
          <w:p w14:paraId="1A660A12" w14:textId="77777777" w:rsidR="00D10BA9" w:rsidRPr="00353F62" w:rsidRDefault="00D10BA9" w:rsidP="00D10BA9">
            <w:pPr>
              <w:pStyle w:val="TableText"/>
            </w:pPr>
            <w:r w:rsidRPr="00353F62">
              <w:t>192.168.20.254</w:t>
            </w:r>
            <w:r>
              <w:t xml:space="preserve"> /24</w:t>
            </w:r>
          </w:p>
        </w:tc>
        <w:tc>
          <w:tcPr>
            <w:tcW w:w="2430" w:type="dxa"/>
            <w:vAlign w:val="center"/>
          </w:tcPr>
          <w:p w14:paraId="579D076A" w14:textId="77777777" w:rsidR="00D10BA9" w:rsidRPr="00353F62" w:rsidRDefault="00D10BA9" w:rsidP="00D10BA9">
            <w:pPr>
              <w:pStyle w:val="TableText"/>
            </w:pPr>
            <w:r w:rsidRPr="00353F62">
              <w:t>192.168.20.1</w:t>
            </w:r>
          </w:p>
        </w:tc>
      </w:tr>
      <w:tr w:rsidR="00D10BA9" w:rsidRPr="00353F62" w14:paraId="521CEF46" w14:textId="77777777" w:rsidTr="004352AD">
        <w:trPr>
          <w:cantSplit/>
          <w:jc w:val="center"/>
        </w:trPr>
        <w:tc>
          <w:tcPr>
            <w:tcW w:w="2430" w:type="dxa"/>
            <w:tcBorders>
              <w:top w:val="nil"/>
            </w:tcBorders>
            <w:vAlign w:val="center"/>
          </w:tcPr>
          <w:p w14:paraId="2BD37CE4" w14:textId="77777777" w:rsidR="00D10BA9" w:rsidRPr="00353F62" w:rsidRDefault="00D10BA9" w:rsidP="004352AD">
            <w:pPr>
              <w:pStyle w:val="ConfigWindow"/>
            </w:pPr>
            <w:r w:rsidRPr="00353F62">
              <w:t>TFTP Server</w:t>
            </w:r>
          </w:p>
        </w:tc>
        <w:tc>
          <w:tcPr>
            <w:tcW w:w="2430" w:type="dxa"/>
            <w:tcBorders>
              <w:top w:val="nil"/>
            </w:tcBorders>
            <w:vAlign w:val="center"/>
          </w:tcPr>
          <w:p w14:paraId="6B6B020E" w14:textId="77777777" w:rsidR="00D10BA9" w:rsidRPr="00353F62" w:rsidRDefault="00D10BA9" w:rsidP="004352AD">
            <w:pPr>
              <w:pStyle w:val="ConfigWindow"/>
            </w:pPr>
            <w:r w:rsidRPr="00353F62">
              <w:t>NIC</w:t>
            </w:r>
          </w:p>
        </w:tc>
        <w:tc>
          <w:tcPr>
            <w:tcW w:w="2430" w:type="dxa"/>
            <w:vAlign w:val="center"/>
          </w:tcPr>
          <w:p w14:paraId="033ABB04" w14:textId="77777777" w:rsidR="00D10BA9" w:rsidRPr="00353F62" w:rsidRDefault="00D10BA9" w:rsidP="00D10BA9">
            <w:pPr>
              <w:pStyle w:val="TableText"/>
            </w:pPr>
            <w:r>
              <w:t>2001:db</w:t>
            </w:r>
            <w:proofErr w:type="gramStart"/>
            <w:r>
              <w:t>8:b</w:t>
            </w:r>
            <w:proofErr w:type="gramEnd"/>
            <w:r>
              <w:t>:20::254/64</w:t>
            </w:r>
          </w:p>
        </w:tc>
        <w:tc>
          <w:tcPr>
            <w:tcW w:w="2430" w:type="dxa"/>
            <w:vAlign w:val="center"/>
          </w:tcPr>
          <w:p w14:paraId="7F253987" w14:textId="77777777" w:rsidR="00D10BA9" w:rsidRPr="00353F62" w:rsidRDefault="00D10BA9" w:rsidP="00D10BA9">
            <w:pPr>
              <w:pStyle w:val="TableText"/>
            </w:pPr>
            <w:r>
              <w:t>fe80::2</w:t>
            </w:r>
          </w:p>
        </w:tc>
      </w:tr>
    </w:tbl>
    <w:p w14:paraId="3B142B51" w14:textId="77777777" w:rsidR="002D62D1" w:rsidRDefault="002D62D1" w:rsidP="002D62D1">
      <w:pPr>
        <w:pStyle w:val="Heading1"/>
      </w:pPr>
      <w:r>
        <w:t>Instructions</w:t>
      </w:r>
    </w:p>
    <w:p w14:paraId="0FCEA8EE" w14:textId="77777777" w:rsidR="002D62D1" w:rsidRDefault="002D62D1" w:rsidP="002D62D1">
      <w:pPr>
        <w:pStyle w:val="Heading2"/>
      </w:pPr>
      <w:r>
        <w:t xml:space="preserve">Verify </w:t>
      </w:r>
      <w:r w:rsidRPr="00353F62">
        <w:t>Switching Technologies</w:t>
      </w:r>
    </w:p>
    <w:p w14:paraId="06337886" w14:textId="77777777" w:rsidR="0019290C" w:rsidRPr="0019290C" w:rsidRDefault="0019290C" w:rsidP="0019290C">
      <w:pPr>
        <w:pStyle w:val="ConfigWindow"/>
      </w:pPr>
      <w:r>
        <w:t>Open configuration window</w:t>
      </w:r>
    </w:p>
    <w:p w14:paraId="7FA359C8" w14:textId="77777777" w:rsidR="002D62D1" w:rsidRDefault="002D62D1" w:rsidP="0019290C">
      <w:pPr>
        <w:pStyle w:val="SubStepAlpha"/>
        <w:spacing w:before="0"/>
      </w:pPr>
      <w:r>
        <w:t xml:space="preserve">Port security is configured to only allow </w:t>
      </w:r>
      <w:r w:rsidRPr="00B15314">
        <w:rPr>
          <w:b/>
        </w:rPr>
        <w:t>PC1</w:t>
      </w:r>
      <w:r>
        <w:t xml:space="preserve"> to access </w:t>
      </w:r>
      <w:r w:rsidRPr="00B15314">
        <w:rPr>
          <w:b/>
        </w:rPr>
        <w:t>S1's</w:t>
      </w:r>
      <w:r>
        <w:t xml:space="preserve"> F0/3 interface. All violations should disable the interface.</w:t>
      </w:r>
    </w:p>
    <w:p w14:paraId="38B85B32" w14:textId="77777777" w:rsidR="0019290C" w:rsidRDefault="002D62D1" w:rsidP="0019290C">
      <w:pPr>
        <w:pStyle w:val="Bulletlevel1"/>
        <w:numPr>
          <w:ilvl w:val="0"/>
          <w:numId w:val="0"/>
        </w:numPr>
        <w:ind w:left="720"/>
      </w:pPr>
      <w:r>
        <w:t>Issue the command on S1 to display the current port security status.</w:t>
      </w:r>
    </w:p>
    <w:p w14:paraId="138F6BA7" w14:textId="77777777" w:rsidR="002D62D1" w:rsidRDefault="002D62D1" w:rsidP="002D62D1">
      <w:pPr>
        <w:pStyle w:val="CMD"/>
        <w:rPr>
          <w:b/>
        </w:rPr>
      </w:pPr>
      <w:r>
        <w:t xml:space="preserve">S1# </w:t>
      </w:r>
      <w:r w:rsidRPr="006623DA">
        <w:rPr>
          <w:b/>
        </w:rPr>
        <w:t>show port-security</w:t>
      </w:r>
    </w:p>
    <w:p w14:paraId="00219B05" w14:textId="77777777" w:rsidR="002D62D1" w:rsidRDefault="002D62D1" w:rsidP="002D62D1">
      <w:pPr>
        <w:pStyle w:val="SubStepAlpha"/>
      </w:pPr>
      <w:r>
        <w:t>Enter interface configuration mode for interface F0/3 and set up port security.</w:t>
      </w:r>
    </w:p>
    <w:p w14:paraId="2444CEE2" w14:textId="77777777" w:rsidR="002D62D1" w:rsidRDefault="002D62D1" w:rsidP="002D62D1">
      <w:pPr>
        <w:pStyle w:val="CMD"/>
      </w:pPr>
      <w:r>
        <w:t>S1(config-</w:t>
      </w:r>
      <w:proofErr w:type="gramStart"/>
      <w:r>
        <w:t>if)#</w:t>
      </w:r>
      <w:proofErr w:type="gramEnd"/>
      <w:r>
        <w:t xml:space="preserve"> </w:t>
      </w:r>
      <w:r w:rsidRPr="006623DA">
        <w:rPr>
          <w:b/>
        </w:rPr>
        <w:t>switchport port-security</w:t>
      </w:r>
    </w:p>
    <w:p w14:paraId="7EC17330" w14:textId="77777777" w:rsidR="002D62D1" w:rsidRDefault="002D62D1" w:rsidP="002D62D1">
      <w:pPr>
        <w:pStyle w:val="CMD"/>
      </w:pPr>
      <w:r>
        <w:t>S1(config-</w:t>
      </w:r>
      <w:proofErr w:type="gramStart"/>
      <w:r>
        <w:t>if)#</w:t>
      </w:r>
      <w:proofErr w:type="gramEnd"/>
      <w:r>
        <w:t xml:space="preserve"> </w:t>
      </w:r>
      <w:r w:rsidRPr="006623DA">
        <w:rPr>
          <w:b/>
        </w:rPr>
        <w:t>switchport port-security mac-address sticky</w:t>
      </w:r>
    </w:p>
    <w:p w14:paraId="5E6D04C7" w14:textId="77777777" w:rsidR="002D62D1" w:rsidRDefault="002D62D1" w:rsidP="00E71A92">
      <w:pPr>
        <w:pStyle w:val="SubStepAlpha"/>
      </w:pPr>
      <w:r>
        <w:t>Devices in the LAN on S1 should be in VLAN 10. Display the current state of VLAN configuration.</w:t>
      </w:r>
    </w:p>
    <w:p w14:paraId="175D2860" w14:textId="77777777" w:rsidR="002D62D1" w:rsidRDefault="002D62D1" w:rsidP="005047E9">
      <w:pPr>
        <w:pStyle w:val="Heading3"/>
      </w:pPr>
      <w:r>
        <w:t>Question:</w:t>
      </w:r>
    </w:p>
    <w:p w14:paraId="6BE2BBCC" w14:textId="77777777" w:rsidR="002D62D1" w:rsidRDefault="002D62D1" w:rsidP="002D62D1">
      <w:pPr>
        <w:pStyle w:val="BodyTextL50"/>
        <w:spacing w:before="0"/>
      </w:pPr>
      <w:r>
        <w:t>What ports are currently assigned to VLAN 10?</w:t>
      </w:r>
    </w:p>
    <w:p w14:paraId="744B618A" w14:textId="77777777" w:rsidR="002D62D1" w:rsidRPr="00C02F2E" w:rsidRDefault="00AC2BE9" w:rsidP="0063044C">
      <w:pPr>
        <w:pStyle w:val="AnswerLineL50"/>
      </w:pPr>
      <w:r>
        <w:t>Type your</w:t>
      </w:r>
      <w:r w:rsidR="002D62D1" w:rsidRPr="00C02F2E">
        <w:t xml:space="preserve"> answers here.</w:t>
      </w:r>
    </w:p>
    <w:p w14:paraId="0AE9E2A6" w14:textId="77777777" w:rsidR="0063044C" w:rsidRDefault="002D62D1" w:rsidP="002D62D1">
      <w:pPr>
        <w:pStyle w:val="SubStepAlpha"/>
      </w:pPr>
      <w:r>
        <w:t>PC1 should be receiving an IP address from the router R1.</w:t>
      </w:r>
    </w:p>
    <w:p w14:paraId="49A8A2FE" w14:textId="77777777" w:rsidR="0063044C" w:rsidRDefault="0063044C" w:rsidP="005047E9">
      <w:pPr>
        <w:pStyle w:val="Heading3"/>
      </w:pPr>
      <w:r>
        <w:t>Question:</w:t>
      </w:r>
    </w:p>
    <w:p w14:paraId="6581B5F3" w14:textId="77777777" w:rsidR="002D62D1" w:rsidRDefault="002D62D1" w:rsidP="0063044C">
      <w:pPr>
        <w:pStyle w:val="BodyTextL50"/>
        <w:spacing w:before="0"/>
      </w:pPr>
      <w:r>
        <w:t>Does the PC currently have an IP address assigned?</w:t>
      </w:r>
    </w:p>
    <w:p w14:paraId="3C2E16A6" w14:textId="77777777" w:rsidR="002D62D1" w:rsidRPr="00B07214" w:rsidRDefault="00AC2BE9" w:rsidP="0063044C">
      <w:pPr>
        <w:pStyle w:val="AnswerLineL50"/>
      </w:pPr>
      <w:r>
        <w:t>Type your</w:t>
      </w:r>
      <w:r w:rsidR="002D62D1" w:rsidRPr="00B07214">
        <w:t xml:space="preserve"> answers here.</w:t>
      </w:r>
    </w:p>
    <w:p w14:paraId="4F27C34F" w14:textId="77777777" w:rsidR="002D62D1" w:rsidRDefault="002D62D1" w:rsidP="002D62D1">
      <w:pPr>
        <w:pStyle w:val="SubStepAlpha"/>
      </w:pPr>
      <w:r>
        <w:t xml:space="preserve">Notice the G0/1 interface on R1 is not in the same VLAN as PC1. Change the G0/1 interface to be a member of VLAN 10 and set </w:t>
      </w:r>
      <w:proofErr w:type="spellStart"/>
      <w:r>
        <w:t>portfast</w:t>
      </w:r>
      <w:proofErr w:type="spellEnd"/>
      <w:r>
        <w:t xml:space="preserve"> on the interface.</w:t>
      </w:r>
    </w:p>
    <w:p w14:paraId="437C81D8" w14:textId="77777777" w:rsidR="002D62D1" w:rsidRDefault="002D62D1" w:rsidP="002D62D1">
      <w:pPr>
        <w:pStyle w:val="CMD"/>
      </w:pPr>
      <w:r>
        <w:t>S1(config-</w:t>
      </w:r>
      <w:proofErr w:type="gramStart"/>
      <w:r>
        <w:t>if)#</w:t>
      </w:r>
      <w:proofErr w:type="gramEnd"/>
      <w:r>
        <w:t xml:space="preserve"> </w:t>
      </w:r>
      <w:r>
        <w:rPr>
          <w:b/>
        </w:rPr>
        <w:t>int G0/1</w:t>
      </w:r>
    </w:p>
    <w:p w14:paraId="1A8E14A3" w14:textId="77777777" w:rsidR="002D62D1" w:rsidRDefault="002D62D1" w:rsidP="002D62D1">
      <w:pPr>
        <w:pStyle w:val="CMD"/>
        <w:rPr>
          <w:b/>
        </w:rPr>
      </w:pPr>
      <w:r>
        <w:lastRenderedPageBreak/>
        <w:t>S1(config-</w:t>
      </w:r>
      <w:proofErr w:type="gramStart"/>
      <w:r>
        <w:t>if)#</w:t>
      </w:r>
      <w:proofErr w:type="gramEnd"/>
      <w:r>
        <w:t xml:space="preserve"> </w:t>
      </w:r>
      <w:r>
        <w:rPr>
          <w:b/>
        </w:rPr>
        <w:t xml:space="preserve">switchport access </w:t>
      </w:r>
      <w:proofErr w:type="spellStart"/>
      <w:r>
        <w:rPr>
          <w:b/>
        </w:rPr>
        <w:t>vlan</w:t>
      </w:r>
      <w:proofErr w:type="spellEnd"/>
      <w:r>
        <w:rPr>
          <w:b/>
        </w:rPr>
        <w:t xml:space="preserve"> 10</w:t>
      </w:r>
    </w:p>
    <w:p w14:paraId="57BA6A89" w14:textId="77777777" w:rsidR="002D62D1" w:rsidRDefault="002D62D1" w:rsidP="002D62D1">
      <w:pPr>
        <w:pStyle w:val="CMD"/>
      </w:pPr>
      <w:r>
        <w:t>S1(config-</w:t>
      </w:r>
      <w:proofErr w:type="gramStart"/>
      <w:r>
        <w:t>if)#</w:t>
      </w:r>
      <w:proofErr w:type="gramEnd"/>
      <w:r>
        <w:t xml:space="preserve"> </w:t>
      </w:r>
      <w:r>
        <w:rPr>
          <w:b/>
        </w:rPr>
        <w:t xml:space="preserve">spanning-tree </w:t>
      </w:r>
      <w:proofErr w:type="spellStart"/>
      <w:r>
        <w:rPr>
          <w:b/>
        </w:rPr>
        <w:t>portfast</w:t>
      </w:r>
      <w:proofErr w:type="spellEnd"/>
    </w:p>
    <w:p w14:paraId="2595E1E3" w14:textId="77777777" w:rsidR="002D62D1" w:rsidRDefault="002D62D1" w:rsidP="002D62D1">
      <w:pPr>
        <w:pStyle w:val="SubStepAlpha"/>
      </w:pPr>
      <w:r>
        <w:t xml:space="preserve">Reset the interface address on PC1 from the GUI or by using the command prompt and the </w:t>
      </w:r>
      <w:r w:rsidRPr="00272105">
        <w:rPr>
          <w:b/>
        </w:rPr>
        <w:t>ipconfig /renew</w:t>
      </w:r>
      <w:r>
        <w:t xml:space="preserve"> command. Does PC1 have an address? If not, recheck your steps. Test connectivity to the TFTP Server. The ping should be successful.</w:t>
      </w:r>
    </w:p>
    <w:p w14:paraId="02078C53" w14:textId="77777777" w:rsidR="002D62D1" w:rsidRDefault="002D62D1" w:rsidP="002D62D1">
      <w:pPr>
        <w:pStyle w:val="SubStepAlpha"/>
      </w:pPr>
      <w:r>
        <w:t xml:space="preserve">The LAN connected to R3 had an additional switch added to the topology. Link aggregation using EtherChannel is configured on </w:t>
      </w:r>
      <w:r w:rsidRPr="009968B8">
        <w:rPr>
          <w:b/>
        </w:rPr>
        <w:t>S2</w:t>
      </w:r>
      <w:r>
        <w:t xml:space="preserve">, </w:t>
      </w:r>
      <w:r w:rsidRPr="009968B8">
        <w:rPr>
          <w:b/>
        </w:rPr>
        <w:t>S3</w:t>
      </w:r>
      <w:r>
        <w:t xml:space="preserve">, and </w:t>
      </w:r>
      <w:r w:rsidRPr="009968B8">
        <w:rPr>
          <w:b/>
        </w:rPr>
        <w:t>S4</w:t>
      </w:r>
      <w:r>
        <w:t>. The EtherChannel links should be set to trunk. The EtherChannel links should be set to form a channel without using a negotiation protocol. Issue the command on each switch to determine if the channel is working correctly.</w:t>
      </w:r>
    </w:p>
    <w:p w14:paraId="769EEADF" w14:textId="77777777" w:rsidR="002D62D1" w:rsidRDefault="002D62D1" w:rsidP="002D62D1">
      <w:pPr>
        <w:pStyle w:val="CMD"/>
      </w:pPr>
      <w:r>
        <w:t xml:space="preserve">S2# </w:t>
      </w:r>
      <w:r w:rsidRPr="009968B8">
        <w:rPr>
          <w:b/>
        </w:rPr>
        <w:t xml:space="preserve">show </w:t>
      </w:r>
      <w:proofErr w:type="spellStart"/>
      <w:r w:rsidRPr="009968B8">
        <w:rPr>
          <w:b/>
        </w:rPr>
        <w:t>etherchannel</w:t>
      </w:r>
      <w:proofErr w:type="spellEnd"/>
      <w:r w:rsidRPr="009968B8">
        <w:rPr>
          <w:b/>
        </w:rPr>
        <w:t xml:space="preserve"> summary</w:t>
      </w:r>
      <w:r>
        <w:t xml:space="preserve"> </w:t>
      </w:r>
    </w:p>
    <w:p w14:paraId="49A558FC" w14:textId="77777777" w:rsidR="002D62D1" w:rsidRDefault="002D62D1" w:rsidP="002D62D1">
      <w:pPr>
        <w:pStyle w:val="CMDOutput"/>
      </w:pPr>
      <w:r>
        <w:t>&lt;output omitted&gt;</w:t>
      </w:r>
    </w:p>
    <w:p w14:paraId="6753A292" w14:textId="77777777" w:rsidR="002D62D1" w:rsidRDefault="002D62D1" w:rsidP="002D62D1">
      <w:pPr>
        <w:pStyle w:val="CMDOutput"/>
      </w:pPr>
      <w:r>
        <w:t>1      Po1(</w:t>
      </w:r>
      <w:proofErr w:type="gramStart"/>
      <w:r>
        <w:t xml:space="preserve">SU)   </w:t>
      </w:r>
      <w:proofErr w:type="gramEnd"/>
      <w:r>
        <w:t xml:space="preserve">        -      Fa0/1(P) Fa0/2(P) </w:t>
      </w:r>
    </w:p>
    <w:p w14:paraId="0E90B1E1" w14:textId="77777777" w:rsidR="002D62D1" w:rsidRDefault="002D62D1" w:rsidP="002D62D1">
      <w:pPr>
        <w:pStyle w:val="CMDOutput"/>
      </w:pPr>
      <w:r>
        <w:t>2      Po2(</w:t>
      </w:r>
      <w:proofErr w:type="gramStart"/>
      <w:r>
        <w:t xml:space="preserve">SU)   </w:t>
      </w:r>
      <w:proofErr w:type="gramEnd"/>
      <w:r>
        <w:t xml:space="preserve">        -      Fa0/3(P) Fa0/4(P)</w:t>
      </w:r>
    </w:p>
    <w:p w14:paraId="6004BB5C" w14:textId="77777777" w:rsidR="0063044C" w:rsidRDefault="0063044C" w:rsidP="005047E9">
      <w:pPr>
        <w:pStyle w:val="Heading3"/>
      </w:pPr>
      <w:r>
        <w:t>Question:</w:t>
      </w:r>
    </w:p>
    <w:p w14:paraId="3094A239" w14:textId="77777777" w:rsidR="002D62D1" w:rsidRDefault="002D62D1" w:rsidP="0063044C">
      <w:pPr>
        <w:pStyle w:val="Bulletlevel1"/>
        <w:numPr>
          <w:ilvl w:val="0"/>
          <w:numId w:val="0"/>
        </w:numPr>
        <w:spacing w:before="0"/>
        <w:ind w:left="720"/>
      </w:pPr>
      <w:r>
        <w:t>Were there any problems with EtherChannel?</w:t>
      </w:r>
    </w:p>
    <w:p w14:paraId="51202A77" w14:textId="77777777" w:rsidR="002D62D1" w:rsidRPr="0063044C" w:rsidRDefault="00AC2BE9" w:rsidP="0063044C">
      <w:pPr>
        <w:pStyle w:val="AnswerLineL50"/>
      </w:pPr>
      <w:r>
        <w:t>Type your</w:t>
      </w:r>
      <w:r w:rsidR="002D62D1" w:rsidRPr="0063044C">
        <w:t xml:space="preserve"> answers here.</w:t>
      </w:r>
    </w:p>
    <w:p w14:paraId="5A09F530" w14:textId="77777777" w:rsidR="002D62D1" w:rsidRDefault="002D62D1" w:rsidP="002D62D1">
      <w:pPr>
        <w:pStyle w:val="SubStepAlpha"/>
      </w:pPr>
      <w:r>
        <w:t>Modify S3 to include ports F0/1 and F0/2 as port channel 1.</w:t>
      </w:r>
    </w:p>
    <w:p w14:paraId="4B102A19" w14:textId="77777777" w:rsidR="002D62D1" w:rsidRDefault="002D62D1" w:rsidP="002D62D1">
      <w:pPr>
        <w:pStyle w:val="CMD"/>
      </w:pPr>
      <w:r>
        <w:t xml:space="preserve">S3(config)# </w:t>
      </w:r>
      <w:r w:rsidRPr="00A2221E">
        <w:rPr>
          <w:b/>
        </w:rPr>
        <w:t>interface range f0/1-2</w:t>
      </w:r>
    </w:p>
    <w:p w14:paraId="462BDDFE" w14:textId="77777777" w:rsidR="002D62D1" w:rsidRDefault="002D62D1" w:rsidP="002D62D1">
      <w:pPr>
        <w:pStyle w:val="CMD"/>
      </w:pPr>
      <w:r>
        <w:t>S3(config-if-</w:t>
      </w:r>
      <w:proofErr w:type="gramStart"/>
      <w:r>
        <w:t>range)#</w:t>
      </w:r>
      <w:proofErr w:type="gramEnd"/>
      <w:r>
        <w:t xml:space="preserve"> </w:t>
      </w:r>
      <w:r w:rsidRPr="00A2221E">
        <w:rPr>
          <w:b/>
        </w:rPr>
        <w:t>channel-group 1 mode on</w:t>
      </w:r>
    </w:p>
    <w:p w14:paraId="1BF03C1B" w14:textId="77777777" w:rsidR="002D62D1" w:rsidRDefault="002D62D1" w:rsidP="002D62D1">
      <w:pPr>
        <w:pStyle w:val="Bulletlevel1"/>
        <w:numPr>
          <w:ilvl w:val="0"/>
          <w:numId w:val="0"/>
        </w:numPr>
        <w:ind w:left="720"/>
      </w:pPr>
      <w:r>
        <w:t>Check the status of the EtherChannel on S3. It should be stable now. If it is not, check the previous steps.</w:t>
      </w:r>
    </w:p>
    <w:p w14:paraId="6A3EA1B0" w14:textId="77777777" w:rsidR="002D62D1" w:rsidRDefault="002D62D1" w:rsidP="002D62D1">
      <w:pPr>
        <w:pStyle w:val="SubStepAlpha"/>
      </w:pPr>
      <w:r>
        <w:t>Verify the trunk status on all switches.</w:t>
      </w:r>
    </w:p>
    <w:p w14:paraId="7FCDBA85" w14:textId="77777777" w:rsidR="002D62D1" w:rsidRDefault="002D62D1" w:rsidP="002D62D1">
      <w:pPr>
        <w:pStyle w:val="CMD"/>
      </w:pPr>
      <w:r w:rsidRPr="00A2221E">
        <w:t>S3#</w:t>
      </w:r>
      <w:r>
        <w:t xml:space="preserve"> </w:t>
      </w:r>
      <w:r w:rsidRPr="00A2221E">
        <w:rPr>
          <w:b/>
        </w:rPr>
        <w:t>show int trunk</w:t>
      </w:r>
    </w:p>
    <w:p w14:paraId="12797B80" w14:textId="77777777" w:rsidR="005047E9" w:rsidRDefault="005047E9" w:rsidP="005047E9">
      <w:pPr>
        <w:pStyle w:val="Heading3"/>
      </w:pPr>
      <w:r>
        <w:t>Question:</w:t>
      </w:r>
    </w:p>
    <w:p w14:paraId="5983A8A7" w14:textId="77777777" w:rsidR="002D62D1" w:rsidRDefault="002D62D1" w:rsidP="005047E9">
      <w:pPr>
        <w:pStyle w:val="Bulletlevel1"/>
        <w:numPr>
          <w:ilvl w:val="0"/>
          <w:numId w:val="0"/>
        </w:numPr>
        <w:spacing w:before="0"/>
        <w:ind w:left="720"/>
      </w:pPr>
      <w:r>
        <w:t xml:space="preserve">Were there any issues with </w:t>
      </w:r>
      <w:proofErr w:type="spellStart"/>
      <w:r>
        <w:t>trunking</w:t>
      </w:r>
      <w:proofErr w:type="spellEnd"/>
      <w:r>
        <w:t>?</w:t>
      </w:r>
    </w:p>
    <w:p w14:paraId="2AE9EFA0" w14:textId="77777777" w:rsidR="002D62D1" w:rsidRPr="0063044C" w:rsidRDefault="00AC2BE9" w:rsidP="0063044C">
      <w:pPr>
        <w:pStyle w:val="AnswerLineL50"/>
      </w:pPr>
      <w:r>
        <w:t>Type your</w:t>
      </w:r>
      <w:r w:rsidR="002D62D1" w:rsidRPr="0063044C">
        <w:t xml:space="preserve"> answers here.</w:t>
      </w:r>
    </w:p>
    <w:p w14:paraId="6B9AA89C" w14:textId="77777777" w:rsidR="002D62D1" w:rsidRDefault="002D62D1" w:rsidP="002D62D1">
      <w:pPr>
        <w:pStyle w:val="SubStepAlpha"/>
      </w:pPr>
      <w:r>
        <w:t>Correct the trunk issues on S2.</w:t>
      </w:r>
    </w:p>
    <w:p w14:paraId="2743608F" w14:textId="77777777" w:rsidR="002D62D1" w:rsidRDefault="002D62D1" w:rsidP="002D62D1">
      <w:pPr>
        <w:pStyle w:val="CMD"/>
      </w:pPr>
      <w:r>
        <w:t xml:space="preserve">S2(config)# </w:t>
      </w:r>
      <w:r w:rsidRPr="008B5318">
        <w:rPr>
          <w:b/>
        </w:rPr>
        <w:t>int g0/1</w:t>
      </w:r>
    </w:p>
    <w:p w14:paraId="5EDC1967" w14:textId="77777777" w:rsidR="002D62D1" w:rsidRDefault="002D62D1" w:rsidP="002D62D1">
      <w:pPr>
        <w:pStyle w:val="CMD"/>
      </w:pPr>
      <w:r>
        <w:t>S2(config-</w:t>
      </w:r>
      <w:proofErr w:type="gramStart"/>
      <w:r>
        <w:t>if)#</w:t>
      </w:r>
      <w:proofErr w:type="gramEnd"/>
      <w:r>
        <w:t xml:space="preserve"> </w:t>
      </w:r>
      <w:r w:rsidRPr="008B5318">
        <w:rPr>
          <w:b/>
        </w:rPr>
        <w:t xml:space="preserve">switchport trunk native </w:t>
      </w:r>
      <w:proofErr w:type="spellStart"/>
      <w:r w:rsidRPr="008B5318">
        <w:rPr>
          <w:b/>
        </w:rPr>
        <w:t>vlan</w:t>
      </w:r>
      <w:proofErr w:type="spellEnd"/>
      <w:r w:rsidRPr="008B5318">
        <w:rPr>
          <w:b/>
        </w:rPr>
        <w:t xml:space="preserve"> 99</w:t>
      </w:r>
    </w:p>
    <w:p w14:paraId="3CC75AE3" w14:textId="77777777" w:rsidR="002D62D1" w:rsidRDefault="002D62D1" w:rsidP="002D62D1">
      <w:pPr>
        <w:pStyle w:val="SubStepAlpha"/>
      </w:pPr>
      <w:r>
        <w:t xml:space="preserve">Spanning Tree should be set to PVST+ on </w:t>
      </w:r>
      <w:r>
        <w:rPr>
          <w:b/>
        </w:rPr>
        <w:t>S2</w:t>
      </w:r>
      <w:r>
        <w:t xml:space="preserve">, </w:t>
      </w:r>
      <w:r>
        <w:rPr>
          <w:b/>
        </w:rPr>
        <w:t>S3</w:t>
      </w:r>
      <w:r>
        <w:t xml:space="preserve">, and </w:t>
      </w:r>
      <w:r>
        <w:rPr>
          <w:b/>
        </w:rPr>
        <w:t>S4</w:t>
      </w:r>
      <w:r>
        <w:t xml:space="preserve">. </w:t>
      </w:r>
      <w:r>
        <w:rPr>
          <w:b/>
        </w:rPr>
        <w:t>S2</w:t>
      </w:r>
      <w:r>
        <w:t xml:space="preserve"> should be configured to be the root bridge for all VLANs. Issue the command to display the spanning-tree status on S2.</w:t>
      </w:r>
    </w:p>
    <w:p w14:paraId="46F68178" w14:textId="77777777" w:rsidR="002D62D1" w:rsidRDefault="002D62D1" w:rsidP="002D62D1">
      <w:pPr>
        <w:pStyle w:val="CMD"/>
      </w:pPr>
      <w:r>
        <w:t xml:space="preserve">S2# </w:t>
      </w:r>
      <w:r w:rsidRPr="00A2221E">
        <w:rPr>
          <w:b/>
        </w:rPr>
        <w:t>show spanning-tree summary totals</w:t>
      </w:r>
    </w:p>
    <w:p w14:paraId="79D1AB9C" w14:textId="77777777" w:rsidR="002D62D1" w:rsidRDefault="002D62D1" w:rsidP="002D62D1">
      <w:pPr>
        <w:pStyle w:val="CMDOutput"/>
      </w:pPr>
      <w:r>
        <w:t xml:space="preserve">Switch is in </w:t>
      </w:r>
      <w:proofErr w:type="spellStart"/>
      <w:r>
        <w:t>pvst</w:t>
      </w:r>
      <w:proofErr w:type="spellEnd"/>
      <w:r>
        <w:t xml:space="preserve"> mode</w:t>
      </w:r>
    </w:p>
    <w:p w14:paraId="7BB189C3" w14:textId="77777777" w:rsidR="002D62D1" w:rsidRDefault="002D62D1" w:rsidP="002D62D1">
      <w:pPr>
        <w:pStyle w:val="CMDOutput"/>
      </w:pPr>
      <w:r>
        <w:t xml:space="preserve">Root bridge for: </w:t>
      </w:r>
    </w:p>
    <w:p w14:paraId="64FEF50D" w14:textId="77777777" w:rsidR="002D62D1" w:rsidRDefault="002D62D1" w:rsidP="002D62D1">
      <w:pPr>
        <w:pStyle w:val="SubStepAlpha"/>
      </w:pPr>
      <w:r>
        <w:t>The command output shows that S2 is not the root bridge for any VLANs. Correct the spanning-tree status on S2.</w:t>
      </w:r>
    </w:p>
    <w:p w14:paraId="240BCD44" w14:textId="77777777" w:rsidR="002D62D1" w:rsidRDefault="002D62D1" w:rsidP="002D62D1">
      <w:pPr>
        <w:pStyle w:val="CMD"/>
      </w:pPr>
      <w:r>
        <w:t xml:space="preserve">S2(config)# </w:t>
      </w:r>
      <w:r w:rsidRPr="004E7D28">
        <w:rPr>
          <w:b/>
        </w:rPr>
        <w:t xml:space="preserve">spanning-tree </w:t>
      </w:r>
      <w:proofErr w:type="spellStart"/>
      <w:r w:rsidRPr="004E7D28">
        <w:rPr>
          <w:b/>
        </w:rPr>
        <w:t>vlan</w:t>
      </w:r>
      <w:proofErr w:type="spellEnd"/>
      <w:r w:rsidRPr="004E7D28">
        <w:rPr>
          <w:b/>
        </w:rPr>
        <w:t xml:space="preserve"> 1-1005 root primary</w:t>
      </w:r>
    </w:p>
    <w:p w14:paraId="73CE5F80" w14:textId="77777777" w:rsidR="002D62D1" w:rsidRDefault="002D62D1" w:rsidP="0063044C">
      <w:pPr>
        <w:pStyle w:val="SubStepAlpha"/>
      </w:pPr>
      <w:r>
        <w:t>Check the spanning-tree status on S2 to verify the changes.</w:t>
      </w:r>
    </w:p>
    <w:p w14:paraId="4F329B60" w14:textId="77777777" w:rsidR="002D62D1" w:rsidRPr="00E2703A" w:rsidRDefault="002D62D1" w:rsidP="002D62D1">
      <w:pPr>
        <w:pStyle w:val="CMD"/>
      </w:pPr>
      <w:r>
        <w:t xml:space="preserve">S2# </w:t>
      </w:r>
      <w:r w:rsidRPr="00A2221E">
        <w:rPr>
          <w:b/>
        </w:rPr>
        <w:t>show spanning-tree summary totals</w:t>
      </w:r>
    </w:p>
    <w:p w14:paraId="637F7EAD" w14:textId="77777777" w:rsidR="002D62D1" w:rsidRDefault="002D62D1" w:rsidP="002D62D1">
      <w:pPr>
        <w:pStyle w:val="CMDOutput"/>
      </w:pPr>
      <w:r>
        <w:t xml:space="preserve">Switch is in </w:t>
      </w:r>
      <w:proofErr w:type="spellStart"/>
      <w:r>
        <w:t>pvst</w:t>
      </w:r>
      <w:proofErr w:type="spellEnd"/>
      <w:r>
        <w:t xml:space="preserve"> mode</w:t>
      </w:r>
    </w:p>
    <w:p w14:paraId="2D2B93A8" w14:textId="77777777" w:rsidR="002D62D1" w:rsidRDefault="002D62D1" w:rsidP="002D62D1">
      <w:pPr>
        <w:pStyle w:val="CMDOutput"/>
      </w:pPr>
      <w:r>
        <w:t>Root bridge for: default V30 V40 V50 Native</w:t>
      </w:r>
    </w:p>
    <w:p w14:paraId="7BCC6194" w14:textId="77777777" w:rsidR="0019290C" w:rsidRDefault="0019290C" w:rsidP="0019290C">
      <w:pPr>
        <w:pStyle w:val="ConfigWindow"/>
      </w:pPr>
      <w:r>
        <w:t>Close configuration window</w:t>
      </w:r>
    </w:p>
    <w:p w14:paraId="6AC86AE4" w14:textId="77777777" w:rsidR="002D62D1" w:rsidRPr="00353F62" w:rsidRDefault="002D62D1" w:rsidP="0019290C">
      <w:pPr>
        <w:pStyle w:val="Heading2"/>
        <w:spacing w:before="120"/>
      </w:pPr>
      <w:r>
        <w:t>Verify DHCP</w:t>
      </w:r>
    </w:p>
    <w:p w14:paraId="25B99E0C" w14:textId="77777777" w:rsidR="002D62D1" w:rsidRDefault="002D62D1" w:rsidP="002D62D1">
      <w:pPr>
        <w:pStyle w:val="Bulletlevel1"/>
        <w:spacing w:before="60" w:after="60" w:line="276" w:lineRule="auto"/>
      </w:pPr>
      <w:r>
        <w:t>R1 is the DHCP server for the R1 LAN.</w:t>
      </w:r>
    </w:p>
    <w:p w14:paraId="5CF0F784" w14:textId="77777777" w:rsidR="002D62D1" w:rsidRDefault="002D62D1" w:rsidP="002D62D1">
      <w:pPr>
        <w:pStyle w:val="Bulletlevel1"/>
        <w:spacing w:before="60" w:after="60" w:line="276" w:lineRule="auto"/>
      </w:pPr>
      <w:r>
        <w:t>R3 is the DHCP server for all 3 LANs attached to R3.</w:t>
      </w:r>
    </w:p>
    <w:p w14:paraId="235475E5" w14:textId="77777777" w:rsidR="0019290C" w:rsidRDefault="002D62D1" w:rsidP="002D62D1">
      <w:pPr>
        <w:pStyle w:val="SubStepAlpha"/>
      </w:pPr>
      <w:r>
        <w:lastRenderedPageBreak/>
        <w:t xml:space="preserve">Check the addressing of the PCs. </w:t>
      </w:r>
    </w:p>
    <w:p w14:paraId="7A3B9E17" w14:textId="77777777" w:rsidR="0019290C" w:rsidRDefault="0019290C" w:rsidP="005047E9">
      <w:pPr>
        <w:pStyle w:val="Heading3"/>
      </w:pPr>
      <w:r>
        <w:t>Question:</w:t>
      </w:r>
    </w:p>
    <w:p w14:paraId="5C2CD8A2" w14:textId="77777777" w:rsidR="002D62D1" w:rsidRDefault="002D62D1" w:rsidP="0019290C">
      <w:pPr>
        <w:pStyle w:val="BodyTextL50"/>
        <w:spacing w:before="0"/>
      </w:pPr>
      <w:r>
        <w:t>Do they all have correct addressing?</w:t>
      </w:r>
    </w:p>
    <w:p w14:paraId="3F7F977E" w14:textId="77777777" w:rsidR="002D62D1" w:rsidRPr="0019290C" w:rsidRDefault="00AC2BE9" w:rsidP="0019290C">
      <w:pPr>
        <w:pStyle w:val="AnswerLineL50"/>
      </w:pPr>
      <w:bookmarkStart w:id="1" w:name="_Hlk25227693"/>
      <w:r>
        <w:t>Type your</w:t>
      </w:r>
      <w:r w:rsidR="002D62D1" w:rsidRPr="0019290C">
        <w:t xml:space="preserve"> answers here.</w:t>
      </w:r>
    </w:p>
    <w:bookmarkEnd w:id="1"/>
    <w:p w14:paraId="1CE3920B" w14:textId="77777777" w:rsidR="002D62D1" w:rsidRDefault="002D62D1" w:rsidP="002D62D1">
      <w:pPr>
        <w:pStyle w:val="SubStepAlpha"/>
      </w:pPr>
      <w:r>
        <w:t xml:space="preserve">Check the DHCP settings on R3. Filter the output from the </w:t>
      </w:r>
      <w:r w:rsidRPr="0019290C">
        <w:rPr>
          <w:b/>
        </w:rPr>
        <w:t>show run</w:t>
      </w:r>
      <w:r>
        <w:t xml:space="preserve"> command to start with the DHCP configuration.</w:t>
      </w:r>
    </w:p>
    <w:p w14:paraId="61667E98" w14:textId="77777777" w:rsidR="003E7C0B" w:rsidRDefault="003E7C0B" w:rsidP="003E7C0B">
      <w:pPr>
        <w:pStyle w:val="ConfigWindow"/>
      </w:pPr>
      <w:r>
        <w:t>Open configuration window</w:t>
      </w:r>
    </w:p>
    <w:p w14:paraId="34137BD0" w14:textId="77777777" w:rsidR="002D62D1" w:rsidRDefault="002D62D1" w:rsidP="003E7C0B">
      <w:pPr>
        <w:pStyle w:val="CMD"/>
        <w:spacing w:before="0"/>
      </w:pPr>
      <w:r w:rsidRPr="009125D1">
        <w:t>R3#</w:t>
      </w:r>
      <w:r>
        <w:t xml:space="preserve"> </w:t>
      </w:r>
      <w:proofErr w:type="spellStart"/>
      <w:r w:rsidRPr="008B5318">
        <w:rPr>
          <w:b/>
        </w:rPr>
        <w:t>sh</w:t>
      </w:r>
      <w:proofErr w:type="spellEnd"/>
      <w:r w:rsidRPr="008B5318">
        <w:rPr>
          <w:b/>
        </w:rPr>
        <w:t xml:space="preserve"> run | begin </w:t>
      </w:r>
      <w:proofErr w:type="spellStart"/>
      <w:r w:rsidRPr="008B5318">
        <w:rPr>
          <w:b/>
        </w:rPr>
        <w:t>dhcp</w:t>
      </w:r>
      <w:proofErr w:type="spellEnd"/>
    </w:p>
    <w:p w14:paraId="6A81B84C" w14:textId="77777777" w:rsidR="002D62D1" w:rsidRDefault="002D62D1" w:rsidP="002D62D1">
      <w:pPr>
        <w:pStyle w:val="CMDOutput"/>
      </w:pPr>
      <w:proofErr w:type="spellStart"/>
      <w:r>
        <w:t>ip</w:t>
      </w:r>
      <w:proofErr w:type="spellEnd"/>
      <w:r>
        <w:t xml:space="preserve"> </w:t>
      </w:r>
      <w:proofErr w:type="spellStart"/>
      <w:r>
        <w:t>dhcp</w:t>
      </w:r>
      <w:proofErr w:type="spellEnd"/>
      <w:r>
        <w:t xml:space="preserve"> excluded-address 192.168.30.1 192.168.30.9</w:t>
      </w:r>
    </w:p>
    <w:p w14:paraId="0D881E5E" w14:textId="77777777" w:rsidR="002D62D1" w:rsidRDefault="002D62D1" w:rsidP="002D62D1">
      <w:pPr>
        <w:pStyle w:val="CMDOutput"/>
      </w:pPr>
      <w:proofErr w:type="spellStart"/>
      <w:r>
        <w:t>ip</w:t>
      </w:r>
      <w:proofErr w:type="spellEnd"/>
      <w:r>
        <w:t xml:space="preserve"> </w:t>
      </w:r>
      <w:proofErr w:type="spellStart"/>
      <w:r>
        <w:t>dhcp</w:t>
      </w:r>
      <w:proofErr w:type="spellEnd"/>
      <w:r>
        <w:t xml:space="preserve"> excluded-address 192.168.40.1 192.168.40.9</w:t>
      </w:r>
    </w:p>
    <w:p w14:paraId="3A01BF0F" w14:textId="77777777" w:rsidR="002D62D1" w:rsidRDefault="002D62D1" w:rsidP="002D62D1">
      <w:pPr>
        <w:pStyle w:val="CMDOutput"/>
      </w:pPr>
      <w:proofErr w:type="spellStart"/>
      <w:r>
        <w:t>ip</w:t>
      </w:r>
      <w:proofErr w:type="spellEnd"/>
      <w:r>
        <w:t xml:space="preserve"> </w:t>
      </w:r>
      <w:proofErr w:type="spellStart"/>
      <w:r>
        <w:t>dhcp</w:t>
      </w:r>
      <w:proofErr w:type="spellEnd"/>
      <w:r>
        <w:t xml:space="preserve"> excluded-address 192.168.50.1 192.168.50.9</w:t>
      </w:r>
    </w:p>
    <w:p w14:paraId="700B8427" w14:textId="77777777" w:rsidR="002D62D1" w:rsidRDefault="002D62D1" w:rsidP="002D62D1">
      <w:pPr>
        <w:pStyle w:val="CMDOutput"/>
      </w:pPr>
      <w:r>
        <w:t>!</w:t>
      </w:r>
    </w:p>
    <w:p w14:paraId="04D9C6FB" w14:textId="77777777" w:rsidR="002D62D1" w:rsidRDefault="002D62D1" w:rsidP="002D62D1">
      <w:pPr>
        <w:pStyle w:val="CMDOutput"/>
      </w:pPr>
      <w:proofErr w:type="spellStart"/>
      <w:r>
        <w:t>ip</w:t>
      </w:r>
      <w:proofErr w:type="spellEnd"/>
      <w:r>
        <w:t xml:space="preserve"> </w:t>
      </w:r>
      <w:proofErr w:type="spellStart"/>
      <w:r>
        <w:t>dhcp</w:t>
      </w:r>
      <w:proofErr w:type="spellEnd"/>
      <w:r>
        <w:t xml:space="preserve"> pool LAN30</w:t>
      </w:r>
    </w:p>
    <w:p w14:paraId="31B33392" w14:textId="77777777" w:rsidR="002D62D1" w:rsidRDefault="002D62D1" w:rsidP="002D62D1">
      <w:pPr>
        <w:pStyle w:val="CMDOutput"/>
      </w:pPr>
      <w:r>
        <w:t xml:space="preserve"> network 192.168.30.0 255.255.255.0</w:t>
      </w:r>
    </w:p>
    <w:p w14:paraId="42CE3E35" w14:textId="77777777" w:rsidR="002D62D1" w:rsidRDefault="002D62D1" w:rsidP="002D62D1">
      <w:pPr>
        <w:pStyle w:val="CMDOutput"/>
      </w:pPr>
      <w:r>
        <w:t xml:space="preserve"> default-router 192.168.30.1</w:t>
      </w:r>
    </w:p>
    <w:p w14:paraId="7D354CBE" w14:textId="77777777" w:rsidR="002D62D1" w:rsidRDefault="002D62D1" w:rsidP="002D62D1">
      <w:pPr>
        <w:pStyle w:val="CMDOutput"/>
      </w:pPr>
      <w:proofErr w:type="spellStart"/>
      <w:r>
        <w:t>ip</w:t>
      </w:r>
      <w:proofErr w:type="spellEnd"/>
      <w:r>
        <w:t xml:space="preserve"> </w:t>
      </w:r>
      <w:proofErr w:type="spellStart"/>
      <w:r>
        <w:t>dhcp</w:t>
      </w:r>
      <w:proofErr w:type="spellEnd"/>
      <w:r>
        <w:t xml:space="preserve"> pool LAN40</w:t>
      </w:r>
    </w:p>
    <w:p w14:paraId="00CE1EE5" w14:textId="77777777" w:rsidR="002D62D1" w:rsidRDefault="002D62D1" w:rsidP="002D62D1">
      <w:pPr>
        <w:pStyle w:val="CMDOutput"/>
      </w:pPr>
      <w:r>
        <w:t xml:space="preserve"> network 192.168.40.0 255.255.255.0</w:t>
      </w:r>
    </w:p>
    <w:p w14:paraId="7E83F30E" w14:textId="77777777" w:rsidR="002D62D1" w:rsidRDefault="002D62D1" w:rsidP="002D62D1">
      <w:pPr>
        <w:pStyle w:val="CMDOutput"/>
      </w:pPr>
      <w:r>
        <w:t xml:space="preserve"> default-router 192.168.30.1</w:t>
      </w:r>
    </w:p>
    <w:p w14:paraId="27106550" w14:textId="77777777" w:rsidR="002D62D1" w:rsidRDefault="002D62D1" w:rsidP="002D62D1">
      <w:pPr>
        <w:pStyle w:val="CMDOutput"/>
      </w:pPr>
      <w:proofErr w:type="spellStart"/>
      <w:r>
        <w:t>ip</w:t>
      </w:r>
      <w:proofErr w:type="spellEnd"/>
      <w:r>
        <w:t xml:space="preserve"> </w:t>
      </w:r>
      <w:proofErr w:type="spellStart"/>
      <w:r>
        <w:t>dhcp</w:t>
      </w:r>
      <w:proofErr w:type="spellEnd"/>
      <w:r>
        <w:t xml:space="preserve"> pool LAN50</w:t>
      </w:r>
    </w:p>
    <w:p w14:paraId="3B0B6B6E" w14:textId="77777777" w:rsidR="002D62D1" w:rsidRDefault="002D62D1" w:rsidP="002D62D1">
      <w:pPr>
        <w:pStyle w:val="CMDOutput"/>
      </w:pPr>
      <w:r>
        <w:t xml:space="preserve"> network 192.168.50.0 255.255.255.0</w:t>
      </w:r>
    </w:p>
    <w:p w14:paraId="40252BBC" w14:textId="77777777" w:rsidR="002D62D1" w:rsidRDefault="002D62D1" w:rsidP="002D62D1">
      <w:pPr>
        <w:pStyle w:val="CMDOutput"/>
      </w:pPr>
      <w:r>
        <w:t xml:space="preserve"> default-router 192.168.30.1</w:t>
      </w:r>
    </w:p>
    <w:p w14:paraId="6D0B9DCA" w14:textId="77777777" w:rsidR="0019290C" w:rsidRDefault="0019290C" w:rsidP="005047E9">
      <w:pPr>
        <w:pStyle w:val="Heading3"/>
      </w:pPr>
      <w:r>
        <w:t>Question:</w:t>
      </w:r>
    </w:p>
    <w:p w14:paraId="71B14E0F" w14:textId="77777777" w:rsidR="002D62D1" w:rsidRDefault="002D62D1" w:rsidP="0019290C">
      <w:pPr>
        <w:pStyle w:val="BodyTextL50"/>
        <w:spacing w:before="0"/>
      </w:pPr>
      <w:r>
        <w:t>Are there any issues with the DHCP configurations?</w:t>
      </w:r>
    </w:p>
    <w:p w14:paraId="3A0C8312" w14:textId="77777777" w:rsidR="002D62D1" w:rsidRPr="0019290C" w:rsidRDefault="00AC2BE9" w:rsidP="0019290C">
      <w:pPr>
        <w:pStyle w:val="AnswerLineL50"/>
      </w:pPr>
      <w:r>
        <w:t>Type your</w:t>
      </w:r>
      <w:r w:rsidR="002D62D1" w:rsidRPr="0019290C">
        <w:t xml:space="preserve"> answers here.</w:t>
      </w:r>
    </w:p>
    <w:p w14:paraId="0D0D197E" w14:textId="77777777" w:rsidR="0019290C" w:rsidRDefault="002D62D1" w:rsidP="002D62D1">
      <w:pPr>
        <w:pStyle w:val="SubStepAlpha"/>
      </w:pPr>
      <w:r>
        <w:t>Make any necessary corrections and reset the IP addresses on the PCs. Check connectivity to all devices.</w:t>
      </w:r>
    </w:p>
    <w:p w14:paraId="4A97A2FB" w14:textId="77777777" w:rsidR="0019290C" w:rsidRDefault="0019290C" w:rsidP="005047E9">
      <w:pPr>
        <w:pStyle w:val="Heading3"/>
      </w:pPr>
      <w:r>
        <w:t>Question:</w:t>
      </w:r>
    </w:p>
    <w:p w14:paraId="36545778" w14:textId="77777777" w:rsidR="002D62D1" w:rsidRDefault="002D62D1" w:rsidP="0019290C">
      <w:pPr>
        <w:pStyle w:val="BodyTextL50"/>
        <w:spacing w:before="0"/>
      </w:pPr>
      <w:r>
        <w:t>Were you able to ping all IPv4 addresses?</w:t>
      </w:r>
    </w:p>
    <w:p w14:paraId="5CAC59BA" w14:textId="77777777" w:rsidR="002D62D1" w:rsidRPr="0019290C" w:rsidRDefault="00AC2BE9" w:rsidP="0019290C">
      <w:pPr>
        <w:pStyle w:val="AnswerLineL50"/>
      </w:pPr>
      <w:r>
        <w:t>Type your</w:t>
      </w:r>
      <w:r w:rsidR="002D62D1" w:rsidRPr="0019290C">
        <w:t xml:space="preserve"> answers here.</w:t>
      </w:r>
    </w:p>
    <w:p w14:paraId="5AFB2B2E" w14:textId="77777777" w:rsidR="003E7C0B" w:rsidRPr="003E7C0B" w:rsidRDefault="003E7C0B" w:rsidP="003E7C0B">
      <w:pPr>
        <w:pStyle w:val="ConfigWindow"/>
      </w:pPr>
      <w:r w:rsidRPr="003E7C0B">
        <w:t>Close configuration window</w:t>
      </w:r>
    </w:p>
    <w:p w14:paraId="70B47227" w14:textId="77777777" w:rsidR="002D62D1" w:rsidRDefault="002D62D1" w:rsidP="003E7C0B">
      <w:pPr>
        <w:pStyle w:val="Heading2"/>
        <w:spacing w:before="120"/>
      </w:pPr>
      <w:r>
        <w:t xml:space="preserve">Verify </w:t>
      </w:r>
      <w:r w:rsidRPr="00353F62">
        <w:t>Routing</w:t>
      </w:r>
    </w:p>
    <w:p w14:paraId="558C3854" w14:textId="77777777" w:rsidR="002D62D1" w:rsidRPr="004B237D" w:rsidRDefault="002D62D1" w:rsidP="002D62D1">
      <w:pPr>
        <w:pStyle w:val="BodyTextL25"/>
      </w:pPr>
      <w:r>
        <w:t>Verify that the following requirements have been met. If not, complete the configurations.</w:t>
      </w:r>
    </w:p>
    <w:p w14:paraId="7F59D996" w14:textId="77777777" w:rsidR="002D62D1" w:rsidRPr="00F62E9F" w:rsidRDefault="002D62D1" w:rsidP="002D62D1">
      <w:pPr>
        <w:pStyle w:val="Bulletlevel1"/>
        <w:spacing w:before="60" w:after="60" w:line="276" w:lineRule="auto"/>
      </w:pPr>
      <w:r>
        <w:t xml:space="preserve">All routers are configured with OSPF process ID 1 and no routing updates should be sent across interfaces that do not have routers connected. </w:t>
      </w:r>
    </w:p>
    <w:p w14:paraId="34FD3EFD" w14:textId="77777777" w:rsidR="002D62D1" w:rsidRDefault="002D62D1" w:rsidP="002D62D1">
      <w:pPr>
        <w:pStyle w:val="Bulletlevel1"/>
        <w:spacing w:before="60" w:after="60" w:line="276" w:lineRule="auto"/>
      </w:pPr>
      <w:r w:rsidRPr="00504B4E">
        <w:t>R2 is configured with a</w:t>
      </w:r>
      <w:r>
        <w:t>n IPv4</w:t>
      </w:r>
      <w:r w:rsidRPr="00504B4E">
        <w:t xml:space="preserve"> default route pointing to the ISP</w:t>
      </w:r>
      <w:r>
        <w:t xml:space="preserve"> and redistributes the default route in the OSPFv2 domain</w:t>
      </w:r>
      <w:r w:rsidRPr="00504B4E">
        <w:t>.</w:t>
      </w:r>
    </w:p>
    <w:p w14:paraId="72662E2C" w14:textId="77777777" w:rsidR="002D62D1" w:rsidRPr="00504B4E" w:rsidRDefault="002D62D1" w:rsidP="002D62D1">
      <w:pPr>
        <w:pStyle w:val="Bulletlevel1"/>
        <w:spacing w:before="60" w:after="60" w:line="276" w:lineRule="auto"/>
      </w:pPr>
      <w:r>
        <w:t>R2 is configured with a default IPv6 fully qualified default route point to the ISP and redistributes the default route in the OSPFv3 domain.</w:t>
      </w:r>
    </w:p>
    <w:p w14:paraId="55064C03" w14:textId="77777777" w:rsidR="002D62D1" w:rsidRDefault="002D62D1" w:rsidP="002D62D1">
      <w:pPr>
        <w:pStyle w:val="Bulletlevel1"/>
        <w:spacing w:before="60" w:after="60" w:line="276" w:lineRule="auto"/>
      </w:pPr>
      <w:r w:rsidRPr="00504B4E">
        <w:t xml:space="preserve">NAT is configured on R2 and no untranslated addresses are permitted to cross the </w:t>
      </w:r>
      <w:r>
        <w:t>i</w:t>
      </w:r>
      <w:r w:rsidRPr="00504B4E">
        <w:t xml:space="preserve">nternet. </w:t>
      </w:r>
    </w:p>
    <w:p w14:paraId="6D9EFD02" w14:textId="77777777" w:rsidR="002D62D1" w:rsidRDefault="002D62D1" w:rsidP="002D62D1">
      <w:pPr>
        <w:pStyle w:val="SubStepAlpha"/>
      </w:pPr>
      <w:r>
        <w:t>Check the routing tables on all routers.</w:t>
      </w:r>
    </w:p>
    <w:p w14:paraId="075D217A" w14:textId="77777777" w:rsidR="003E7C0B" w:rsidRDefault="003E7C0B" w:rsidP="003E7C0B">
      <w:pPr>
        <w:pStyle w:val="ConfigWindow"/>
      </w:pPr>
      <w:r>
        <w:t>Open configuration window</w:t>
      </w:r>
    </w:p>
    <w:p w14:paraId="1ADA0097" w14:textId="77777777" w:rsidR="002D62D1" w:rsidRDefault="002D62D1" w:rsidP="003E7C0B">
      <w:pPr>
        <w:pStyle w:val="CMD"/>
        <w:spacing w:before="0"/>
        <w:rPr>
          <w:b/>
        </w:rPr>
      </w:pPr>
      <w:r>
        <w:t xml:space="preserve">R3# </w:t>
      </w:r>
      <w:r w:rsidRPr="00806508">
        <w:rPr>
          <w:b/>
        </w:rPr>
        <w:t xml:space="preserve">show </w:t>
      </w:r>
      <w:proofErr w:type="spellStart"/>
      <w:r w:rsidRPr="00806508">
        <w:rPr>
          <w:b/>
        </w:rPr>
        <w:t>ip</w:t>
      </w:r>
      <w:proofErr w:type="spellEnd"/>
      <w:r w:rsidRPr="00806508">
        <w:rPr>
          <w:b/>
        </w:rPr>
        <w:t xml:space="preserve"> route </w:t>
      </w:r>
      <w:proofErr w:type="spellStart"/>
      <w:r w:rsidRPr="00806508">
        <w:rPr>
          <w:b/>
        </w:rPr>
        <w:t>ospf</w:t>
      </w:r>
      <w:proofErr w:type="spellEnd"/>
    </w:p>
    <w:p w14:paraId="38556E55" w14:textId="77777777" w:rsidR="002D62D1" w:rsidRDefault="002D62D1" w:rsidP="002D62D1">
      <w:pPr>
        <w:pStyle w:val="CMD"/>
      </w:pPr>
      <w:r>
        <w:t>&lt;</w:t>
      </w:r>
      <w:r w:rsidRPr="00BA78D7">
        <w:rPr>
          <w:i/>
        </w:rPr>
        <w:t>output omitted</w:t>
      </w:r>
      <w:r>
        <w:t>&gt;</w:t>
      </w:r>
    </w:p>
    <w:p w14:paraId="407685AD" w14:textId="77777777" w:rsidR="002D62D1" w:rsidRDefault="002D62D1" w:rsidP="002D62D1">
      <w:pPr>
        <w:pStyle w:val="CMDOutput"/>
      </w:pPr>
      <w:r>
        <w:t xml:space="preserve">     10.0.0.0/8 is variably </w:t>
      </w:r>
      <w:proofErr w:type="spellStart"/>
      <w:r>
        <w:t>subnetted</w:t>
      </w:r>
      <w:proofErr w:type="spellEnd"/>
      <w:r>
        <w:t>, 5 subnets, 2 masks</w:t>
      </w:r>
    </w:p>
    <w:p w14:paraId="1DF30CAD" w14:textId="77777777" w:rsidR="002D62D1" w:rsidRDefault="002D62D1" w:rsidP="002D62D1">
      <w:pPr>
        <w:pStyle w:val="CMDOutput"/>
      </w:pPr>
      <w:r>
        <w:t>O       10.1.1.0 [110/649] via 10.2.2.1, 01:15:53, GigabitEthernet0/2/0</w:t>
      </w:r>
    </w:p>
    <w:p w14:paraId="1039FFA0" w14:textId="77777777" w:rsidR="002D62D1" w:rsidRDefault="002D62D1" w:rsidP="002D62D1">
      <w:pPr>
        <w:pStyle w:val="CMDOutput"/>
      </w:pPr>
      <w:r>
        <w:t>O    192.168.10.0 [110/649] via 10.3.3.1, 01:15:53, GigabitEthernet0/1/0</w:t>
      </w:r>
    </w:p>
    <w:p w14:paraId="1C104823" w14:textId="77777777" w:rsidR="002D62D1" w:rsidRDefault="002D62D1" w:rsidP="002D62D1">
      <w:pPr>
        <w:pStyle w:val="CMDOutput"/>
      </w:pPr>
      <w:r>
        <w:t>192.168.20.0 [110/2] via 10.2.2.1, 01:15:53, GigabitEthernet0/2/0</w:t>
      </w:r>
    </w:p>
    <w:p w14:paraId="37AC243B" w14:textId="77777777" w:rsidR="002D62D1" w:rsidRPr="005047E9" w:rsidRDefault="002D62D1" w:rsidP="005047E9">
      <w:pPr>
        <w:pStyle w:val="CMDOutput"/>
      </w:pPr>
      <w:r w:rsidRPr="005047E9">
        <w:t>&lt;output omitted&gt;</w:t>
      </w:r>
    </w:p>
    <w:p w14:paraId="61F6CA24" w14:textId="77777777" w:rsidR="00EA205A" w:rsidRDefault="00EA205A" w:rsidP="005047E9">
      <w:pPr>
        <w:pStyle w:val="Heading3"/>
      </w:pPr>
      <w:r>
        <w:lastRenderedPageBreak/>
        <w:t>Question:</w:t>
      </w:r>
    </w:p>
    <w:p w14:paraId="53B5B7B2" w14:textId="77777777" w:rsidR="002D62D1" w:rsidRDefault="002D62D1" w:rsidP="00EA205A">
      <w:pPr>
        <w:pStyle w:val="BodyTextL50"/>
        <w:spacing w:before="0"/>
      </w:pPr>
      <w:r>
        <w:t>Do all of the networks appear on all routers?</w:t>
      </w:r>
    </w:p>
    <w:p w14:paraId="7D5501B9" w14:textId="77777777" w:rsidR="002D62D1" w:rsidRPr="00C56F71" w:rsidRDefault="00AC2BE9" w:rsidP="00C56F71">
      <w:pPr>
        <w:pStyle w:val="AnswerLineL50"/>
      </w:pPr>
      <w:bookmarkStart w:id="2" w:name="_Hlk25227991"/>
      <w:r>
        <w:t>Type your</w:t>
      </w:r>
      <w:r w:rsidR="002D62D1" w:rsidRPr="00C56F71">
        <w:t xml:space="preserve"> answers here.</w:t>
      </w:r>
    </w:p>
    <w:bookmarkEnd w:id="2"/>
    <w:p w14:paraId="41302326" w14:textId="77777777" w:rsidR="00EA205A" w:rsidRDefault="002D62D1" w:rsidP="002D62D1">
      <w:pPr>
        <w:pStyle w:val="SubStepAlpha"/>
      </w:pPr>
      <w:r>
        <w:t>Ping the Outside Host from R2</w:t>
      </w:r>
      <w:r w:rsidR="00EA205A">
        <w:t>.</w:t>
      </w:r>
    </w:p>
    <w:p w14:paraId="6EC135E7" w14:textId="77777777" w:rsidR="00EA205A" w:rsidRDefault="00EA205A" w:rsidP="005047E9">
      <w:pPr>
        <w:pStyle w:val="Heading3"/>
      </w:pPr>
      <w:r>
        <w:t>Question:</w:t>
      </w:r>
    </w:p>
    <w:p w14:paraId="053DDB9A" w14:textId="77777777" w:rsidR="002D62D1" w:rsidRDefault="00EA205A" w:rsidP="00EA205A">
      <w:pPr>
        <w:pStyle w:val="BodyTextL50"/>
        <w:spacing w:before="0"/>
      </w:pPr>
      <w:r>
        <w:t>W</w:t>
      </w:r>
      <w:r w:rsidR="002D62D1">
        <w:t>as the ping successful?</w:t>
      </w:r>
    </w:p>
    <w:p w14:paraId="311E6003" w14:textId="77777777" w:rsidR="002D62D1" w:rsidRPr="00EA205A" w:rsidRDefault="00AC2BE9" w:rsidP="00EA205A">
      <w:pPr>
        <w:pStyle w:val="AnswerLineL50"/>
      </w:pPr>
      <w:r>
        <w:t>Type your</w:t>
      </w:r>
      <w:r w:rsidR="002D62D1" w:rsidRPr="00EA205A">
        <w:t xml:space="preserve"> answers here.</w:t>
      </w:r>
    </w:p>
    <w:p w14:paraId="75562E59" w14:textId="77777777" w:rsidR="002D62D1" w:rsidRDefault="002D62D1" w:rsidP="002D62D1">
      <w:pPr>
        <w:pStyle w:val="SubStepAlpha"/>
      </w:pPr>
      <w:r>
        <w:t>Correct the default route propagation.</w:t>
      </w:r>
    </w:p>
    <w:p w14:paraId="063D15AE" w14:textId="77777777" w:rsidR="002D62D1" w:rsidRDefault="002D62D1" w:rsidP="002D62D1">
      <w:pPr>
        <w:pStyle w:val="CMD"/>
      </w:pPr>
      <w:r>
        <w:t xml:space="preserve">R2(config)# </w:t>
      </w:r>
      <w:r w:rsidRPr="005E4A66">
        <w:rPr>
          <w:b/>
        </w:rPr>
        <w:t xml:space="preserve">router </w:t>
      </w:r>
      <w:proofErr w:type="spellStart"/>
      <w:r w:rsidRPr="005E4A66">
        <w:rPr>
          <w:b/>
        </w:rPr>
        <w:t>ospf</w:t>
      </w:r>
      <w:proofErr w:type="spellEnd"/>
      <w:r w:rsidRPr="005E4A66">
        <w:rPr>
          <w:b/>
        </w:rPr>
        <w:t xml:space="preserve"> 1</w:t>
      </w:r>
    </w:p>
    <w:p w14:paraId="707565BC" w14:textId="77777777" w:rsidR="002D62D1" w:rsidRDefault="002D62D1" w:rsidP="002D62D1">
      <w:pPr>
        <w:pStyle w:val="CMD"/>
      </w:pPr>
      <w:r>
        <w:t>R2(config-</w:t>
      </w:r>
      <w:proofErr w:type="gramStart"/>
      <w:r>
        <w:t>router)#</w:t>
      </w:r>
      <w:proofErr w:type="gramEnd"/>
      <w:r>
        <w:t xml:space="preserve"> </w:t>
      </w:r>
      <w:r w:rsidRPr="005E4A66">
        <w:rPr>
          <w:b/>
        </w:rPr>
        <w:t>default-information originate</w:t>
      </w:r>
    </w:p>
    <w:p w14:paraId="62CCDFF8" w14:textId="77777777" w:rsidR="002D62D1" w:rsidRDefault="002D62D1" w:rsidP="002D62D1">
      <w:pPr>
        <w:pStyle w:val="SubStepAlpha"/>
      </w:pPr>
      <w:r>
        <w:t>Check the routing tables on R1 and R3 to make certain the default route is present.</w:t>
      </w:r>
    </w:p>
    <w:p w14:paraId="68B924E7" w14:textId="77777777" w:rsidR="002D62D1" w:rsidRDefault="002D62D1" w:rsidP="002D62D1">
      <w:pPr>
        <w:pStyle w:val="SubStepAlpha"/>
      </w:pPr>
      <w:r>
        <w:t>Test IPv6 connectivity from R2 to Outside Host and TFTP Server. The pings should be successful. Troubleshoot if they are not.</w:t>
      </w:r>
    </w:p>
    <w:p w14:paraId="21C99CC5" w14:textId="77777777" w:rsidR="002D62D1" w:rsidRDefault="002D62D1" w:rsidP="002D62D1">
      <w:pPr>
        <w:pStyle w:val="SubStepAlpha"/>
      </w:pPr>
      <w:r>
        <w:t>Test IPv6 connectivity from R2 to PC4. If the ping fails be sure to check that the IPv6 addressing matches the Addressing Table.</w:t>
      </w:r>
    </w:p>
    <w:p w14:paraId="4E8FE5CA" w14:textId="77777777" w:rsidR="002D62D1" w:rsidRDefault="002D62D1" w:rsidP="002D62D1">
      <w:pPr>
        <w:pStyle w:val="SubStepAlpha"/>
      </w:pPr>
      <w:r>
        <w:t>Test IPv6 connectivity from R3 to Outside Host. If the ping fails</w:t>
      </w:r>
      <w:r w:rsidR="00AA4BD6">
        <w:t>,</w:t>
      </w:r>
      <w:r>
        <w:t xml:space="preserve"> check the IPv6 routes on R3. Be sure to validate the default route originating from R2. If the route does not appear, modify the IPv6 OSPF configuration on R2.</w:t>
      </w:r>
    </w:p>
    <w:p w14:paraId="016F6761" w14:textId="77777777" w:rsidR="002D62D1" w:rsidRDefault="002D62D1" w:rsidP="002D62D1">
      <w:pPr>
        <w:pStyle w:val="CMD"/>
      </w:pPr>
      <w:r>
        <w:t xml:space="preserve">R2(config)# </w:t>
      </w:r>
      <w:r w:rsidRPr="00DC4B8B">
        <w:rPr>
          <w:b/>
        </w:rPr>
        <w:t xml:space="preserve">ipv6 router </w:t>
      </w:r>
      <w:proofErr w:type="spellStart"/>
      <w:r w:rsidRPr="00DC4B8B">
        <w:rPr>
          <w:b/>
        </w:rPr>
        <w:t>ospf</w:t>
      </w:r>
      <w:proofErr w:type="spellEnd"/>
      <w:r w:rsidRPr="00DC4B8B">
        <w:rPr>
          <w:b/>
        </w:rPr>
        <w:t xml:space="preserve"> 1</w:t>
      </w:r>
    </w:p>
    <w:p w14:paraId="29DDA46B" w14:textId="77777777" w:rsidR="002D62D1" w:rsidRDefault="002D62D1" w:rsidP="002D62D1">
      <w:pPr>
        <w:pStyle w:val="CMD"/>
        <w:rPr>
          <w:b/>
        </w:rPr>
      </w:pPr>
      <w:r>
        <w:t>R2(config-</w:t>
      </w:r>
      <w:proofErr w:type="spellStart"/>
      <w:proofErr w:type="gramStart"/>
      <w:r>
        <w:t>rtr</w:t>
      </w:r>
      <w:proofErr w:type="spellEnd"/>
      <w:r>
        <w:t>)#</w:t>
      </w:r>
      <w:proofErr w:type="gramEnd"/>
      <w:r>
        <w:t xml:space="preserve"> </w:t>
      </w:r>
      <w:r w:rsidRPr="00DC4B8B">
        <w:rPr>
          <w:b/>
        </w:rPr>
        <w:t>default-information originate</w:t>
      </w:r>
    </w:p>
    <w:p w14:paraId="36F96ED8" w14:textId="77777777" w:rsidR="002D62D1" w:rsidRDefault="002D62D1" w:rsidP="00B34F3A">
      <w:pPr>
        <w:pStyle w:val="SubStepAlpha"/>
      </w:pPr>
      <w:r>
        <w:t>Check connectivity from R2 to Outside Host. The ping should be successful.</w:t>
      </w:r>
    </w:p>
    <w:p w14:paraId="1A1E2EDF" w14:textId="77777777" w:rsidR="003E7C0B" w:rsidRDefault="003E7C0B" w:rsidP="003E7C0B">
      <w:pPr>
        <w:pStyle w:val="ConfigWindow"/>
      </w:pPr>
      <w:r w:rsidRPr="003E7C0B">
        <w:t>Close configuration window</w:t>
      </w:r>
    </w:p>
    <w:p w14:paraId="12F8ED71" w14:textId="77777777" w:rsidR="002D62D1" w:rsidRPr="00353F62" w:rsidRDefault="002D62D1" w:rsidP="003E7C0B">
      <w:pPr>
        <w:pStyle w:val="Heading2"/>
        <w:spacing w:before="120"/>
      </w:pPr>
      <w:r>
        <w:t xml:space="preserve">Verify </w:t>
      </w:r>
      <w:r w:rsidRPr="00353F62">
        <w:t>WAN Technologies</w:t>
      </w:r>
    </w:p>
    <w:p w14:paraId="72B9C604" w14:textId="77777777" w:rsidR="002D62D1" w:rsidRPr="00504B4E" w:rsidRDefault="002D62D1" w:rsidP="002D62D1">
      <w:pPr>
        <w:pStyle w:val="Bulletlevel1"/>
        <w:spacing w:before="60" w:after="60" w:line="276" w:lineRule="auto"/>
      </w:pPr>
      <w:r w:rsidRPr="00504B4E">
        <w:t xml:space="preserve">The serial link between R1 and R2 </w:t>
      </w:r>
      <w:r>
        <w:t>is used as a backup link in case of failure and should only carry traffic if the fiber link is unavailable</w:t>
      </w:r>
      <w:r w:rsidRPr="00504B4E">
        <w:t xml:space="preserve">. </w:t>
      </w:r>
    </w:p>
    <w:p w14:paraId="5BEE699C" w14:textId="77777777" w:rsidR="002D62D1" w:rsidRPr="00504B4E" w:rsidRDefault="002D62D1" w:rsidP="002D62D1">
      <w:pPr>
        <w:pStyle w:val="Bulletlevel1"/>
        <w:spacing w:before="60" w:after="60" w:line="276" w:lineRule="auto"/>
      </w:pPr>
      <w:r>
        <w:t xml:space="preserve">The Ethernet </w:t>
      </w:r>
      <w:r w:rsidRPr="00504B4E">
        <w:t xml:space="preserve">link between R2 and R3 </w:t>
      </w:r>
      <w:r>
        <w:t>is a fiber connection</w:t>
      </w:r>
      <w:r w:rsidRPr="00504B4E">
        <w:t xml:space="preserve">. </w:t>
      </w:r>
    </w:p>
    <w:p w14:paraId="64565DB6" w14:textId="77777777" w:rsidR="002D62D1" w:rsidRDefault="002D62D1" w:rsidP="002D62D1">
      <w:pPr>
        <w:pStyle w:val="Bulletlevel1"/>
        <w:spacing w:before="60" w:after="60" w:line="276" w:lineRule="auto"/>
      </w:pPr>
      <w:r>
        <w:t>The Ethernet link between R1</w:t>
      </w:r>
      <w:r w:rsidRPr="00504B4E">
        <w:t xml:space="preserve"> and R3 </w:t>
      </w:r>
      <w:r>
        <w:t>is a fiber connection and should be used to forward traffic from R1</w:t>
      </w:r>
      <w:r w:rsidRPr="00504B4E">
        <w:t>.</w:t>
      </w:r>
    </w:p>
    <w:p w14:paraId="6055F95D" w14:textId="77777777" w:rsidR="003E7C0B" w:rsidRDefault="003E7C0B" w:rsidP="003E7C0B">
      <w:pPr>
        <w:pStyle w:val="ConfigWindow"/>
      </w:pPr>
      <w:r>
        <w:t>Open</w:t>
      </w:r>
      <w:r w:rsidRPr="003E7C0B">
        <w:t xml:space="preserve"> configuration window</w:t>
      </w:r>
    </w:p>
    <w:p w14:paraId="5D4C545A" w14:textId="77777777" w:rsidR="00AA4BD6" w:rsidRDefault="002D62D1" w:rsidP="003E7C0B">
      <w:pPr>
        <w:pStyle w:val="SubStepAlpha"/>
        <w:spacing w:before="0"/>
      </w:pPr>
      <w:r>
        <w:t>Take a close look at the routing table on R1.</w:t>
      </w:r>
    </w:p>
    <w:p w14:paraId="544CEC4B" w14:textId="77777777" w:rsidR="00AA4BD6" w:rsidRDefault="00AA4BD6" w:rsidP="005047E9">
      <w:pPr>
        <w:pStyle w:val="Heading3"/>
      </w:pPr>
      <w:r>
        <w:t>Question:</w:t>
      </w:r>
    </w:p>
    <w:p w14:paraId="2611CCCB" w14:textId="77777777" w:rsidR="002D62D1" w:rsidRDefault="002D62D1" w:rsidP="00AA4BD6">
      <w:pPr>
        <w:pStyle w:val="BodyTextL50"/>
        <w:spacing w:before="0"/>
      </w:pPr>
      <w:r>
        <w:t xml:space="preserve">Are there any routes using the </w:t>
      </w:r>
      <w:r w:rsidR="00AA4BD6">
        <w:t>s</w:t>
      </w:r>
      <w:r>
        <w:t>erial link?</w:t>
      </w:r>
    </w:p>
    <w:p w14:paraId="13EA4F88" w14:textId="77777777" w:rsidR="002D62D1" w:rsidRPr="00B95ADC" w:rsidRDefault="00AC2BE9" w:rsidP="00AA4BD6">
      <w:pPr>
        <w:pStyle w:val="AnswerLineL50"/>
      </w:pPr>
      <w:r>
        <w:t>Type your</w:t>
      </w:r>
      <w:r w:rsidR="002D62D1" w:rsidRPr="00B95ADC">
        <w:t xml:space="preserve"> answers here.</w:t>
      </w:r>
    </w:p>
    <w:p w14:paraId="1EF9C855" w14:textId="77777777" w:rsidR="002D62D1" w:rsidRDefault="002D62D1" w:rsidP="002D62D1">
      <w:pPr>
        <w:pStyle w:val="BodyTextL50"/>
      </w:pPr>
      <w:r>
        <w:t>Use the traceroute command to verify any suspicious paths.</w:t>
      </w:r>
    </w:p>
    <w:p w14:paraId="6F8739FF" w14:textId="77777777" w:rsidR="002D62D1" w:rsidRDefault="002D62D1" w:rsidP="002D62D1">
      <w:pPr>
        <w:pStyle w:val="CMD"/>
      </w:pPr>
      <w:r>
        <w:t xml:space="preserve">R1# </w:t>
      </w:r>
      <w:r w:rsidRPr="00AA47E6">
        <w:rPr>
          <w:b/>
        </w:rPr>
        <w:t>traceroute 192.168.20.254</w:t>
      </w:r>
    </w:p>
    <w:p w14:paraId="31C8D2AA" w14:textId="77777777" w:rsidR="002D62D1" w:rsidRDefault="002D62D1" w:rsidP="002D62D1">
      <w:pPr>
        <w:pStyle w:val="CMDOutput"/>
      </w:pPr>
      <w:r>
        <w:t>Type escape sequence to abort.</w:t>
      </w:r>
    </w:p>
    <w:p w14:paraId="0046944F" w14:textId="77777777" w:rsidR="002D62D1" w:rsidRDefault="002D62D1" w:rsidP="002D62D1">
      <w:pPr>
        <w:pStyle w:val="CMDOutput"/>
      </w:pPr>
      <w:r>
        <w:t>Tracing the route to 192.168.20.254</w:t>
      </w:r>
    </w:p>
    <w:p w14:paraId="2EB4584B" w14:textId="77777777" w:rsidR="002D62D1" w:rsidRDefault="002D62D1" w:rsidP="002D62D1">
      <w:pPr>
        <w:pStyle w:val="CMDOutput"/>
      </w:pPr>
    </w:p>
    <w:p w14:paraId="57ABF490" w14:textId="77777777" w:rsidR="002D62D1" w:rsidRDefault="002D62D1" w:rsidP="002D62D1">
      <w:pPr>
        <w:pStyle w:val="CMDOutput"/>
      </w:pPr>
      <w:r>
        <w:t xml:space="preserve">  1   10.1.1.2        1 </w:t>
      </w:r>
      <w:proofErr w:type="spellStart"/>
      <w:r>
        <w:t>msec</w:t>
      </w:r>
      <w:proofErr w:type="spellEnd"/>
      <w:r>
        <w:t xml:space="preserve">    1 </w:t>
      </w:r>
      <w:proofErr w:type="spellStart"/>
      <w:r>
        <w:t>msec</w:t>
      </w:r>
      <w:proofErr w:type="spellEnd"/>
      <w:r>
        <w:t xml:space="preserve">    1 </w:t>
      </w:r>
      <w:proofErr w:type="spellStart"/>
      <w:r>
        <w:t>msec</w:t>
      </w:r>
      <w:proofErr w:type="spellEnd"/>
      <w:r>
        <w:t xml:space="preserve">    </w:t>
      </w:r>
    </w:p>
    <w:p w14:paraId="7AD20CD4" w14:textId="77777777" w:rsidR="002D62D1" w:rsidRDefault="002D62D1" w:rsidP="002D62D1">
      <w:pPr>
        <w:pStyle w:val="CMDOutput"/>
      </w:pPr>
      <w:r>
        <w:t xml:space="preserve">  2   </w:t>
      </w:r>
      <w:proofErr w:type="gramStart"/>
      <w:r>
        <w:t>192.168.20.254  1</w:t>
      </w:r>
      <w:proofErr w:type="gramEnd"/>
      <w:r>
        <w:t xml:space="preserve"> </w:t>
      </w:r>
      <w:proofErr w:type="spellStart"/>
      <w:r>
        <w:t>msec</w:t>
      </w:r>
      <w:proofErr w:type="spellEnd"/>
      <w:r>
        <w:t xml:space="preserve">    9 </w:t>
      </w:r>
      <w:proofErr w:type="spellStart"/>
      <w:r>
        <w:t>msec</w:t>
      </w:r>
      <w:proofErr w:type="spellEnd"/>
      <w:r>
        <w:t xml:space="preserve">    0 </w:t>
      </w:r>
      <w:proofErr w:type="spellStart"/>
      <w:r>
        <w:t>msec</w:t>
      </w:r>
      <w:proofErr w:type="spellEnd"/>
      <w:r>
        <w:t xml:space="preserve">    </w:t>
      </w:r>
    </w:p>
    <w:p w14:paraId="67431D05" w14:textId="77777777" w:rsidR="002D62D1" w:rsidRDefault="002D62D1" w:rsidP="002D62D1">
      <w:pPr>
        <w:pStyle w:val="BodyTextL50"/>
      </w:pPr>
      <w:r>
        <w:t>Notice the traffic is being sent via the S0/1/0 interface as opposed to the G0/0/0 interface.</w:t>
      </w:r>
    </w:p>
    <w:p w14:paraId="14BD3A56" w14:textId="77777777" w:rsidR="002D62D1" w:rsidRDefault="002D62D1" w:rsidP="002D62D1">
      <w:pPr>
        <w:pStyle w:val="SubStepAlpha"/>
      </w:pPr>
      <w:r>
        <w:t>The original configurations that came from the previous serial WAN connections were transferred to the new devices. Compare the G0/0/0 interface and Serial0/1/0 interface settings. Notice they both have an OSPF cost value set. Remove the OSPF cost setting from the G0/0/0 interface. It will also be necessary to remove the setting on the link on R3 that connects to R1.</w:t>
      </w:r>
    </w:p>
    <w:p w14:paraId="3A73AFD6" w14:textId="77777777" w:rsidR="002D62D1" w:rsidRDefault="002D62D1" w:rsidP="002D62D1">
      <w:pPr>
        <w:pStyle w:val="CMD"/>
      </w:pPr>
      <w:r>
        <w:t xml:space="preserve">R1(config)# </w:t>
      </w:r>
      <w:r w:rsidRPr="005A1098">
        <w:rPr>
          <w:b/>
        </w:rPr>
        <w:t>int g0/0/0</w:t>
      </w:r>
    </w:p>
    <w:p w14:paraId="032D803C" w14:textId="77777777" w:rsidR="002D62D1" w:rsidRDefault="002D62D1" w:rsidP="002D62D1">
      <w:pPr>
        <w:pStyle w:val="CMD"/>
        <w:rPr>
          <w:b/>
        </w:rPr>
      </w:pPr>
      <w:r>
        <w:lastRenderedPageBreak/>
        <w:t>R1(config-</w:t>
      </w:r>
      <w:proofErr w:type="gramStart"/>
      <w:r>
        <w:t>if)#</w:t>
      </w:r>
      <w:proofErr w:type="gramEnd"/>
      <w:r>
        <w:t xml:space="preserve"> </w:t>
      </w:r>
      <w:r w:rsidRPr="005A1098">
        <w:rPr>
          <w:b/>
        </w:rPr>
        <w:t xml:space="preserve">no </w:t>
      </w:r>
      <w:proofErr w:type="spellStart"/>
      <w:r w:rsidRPr="005A1098">
        <w:rPr>
          <w:b/>
        </w:rPr>
        <w:t>ip</w:t>
      </w:r>
      <w:proofErr w:type="spellEnd"/>
      <w:r w:rsidRPr="005A1098">
        <w:rPr>
          <w:b/>
        </w:rPr>
        <w:t xml:space="preserve"> </w:t>
      </w:r>
      <w:proofErr w:type="spellStart"/>
      <w:r w:rsidRPr="005A1098">
        <w:rPr>
          <w:b/>
        </w:rPr>
        <w:t>ospf</w:t>
      </w:r>
      <w:proofErr w:type="spellEnd"/>
      <w:r w:rsidRPr="005A1098">
        <w:rPr>
          <w:b/>
        </w:rPr>
        <w:t xml:space="preserve"> cost 648</w:t>
      </w:r>
    </w:p>
    <w:p w14:paraId="039D28F6" w14:textId="77777777" w:rsidR="002D62D1" w:rsidRDefault="002D62D1" w:rsidP="002D62D1">
      <w:pPr>
        <w:pStyle w:val="CMD"/>
      </w:pPr>
      <w:r>
        <w:t xml:space="preserve">R3(config)# </w:t>
      </w:r>
      <w:r w:rsidRPr="005A1098">
        <w:rPr>
          <w:b/>
        </w:rPr>
        <w:t>int g0/1/0</w:t>
      </w:r>
    </w:p>
    <w:p w14:paraId="3F390A76" w14:textId="77777777" w:rsidR="002D62D1" w:rsidRDefault="002D62D1" w:rsidP="002D62D1">
      <w:pPr>
        <w:pStyle w:val="CMD"/>
      </w:pPr>
      <w:r>
        <w:t>R3(config-</w:t>
      </w:r>
      <w:proofErr w:type="gramStart"/>
      <w:r>
        <w:t>if)#</w:t>
      </w:r>
      <w:proofErr w:type="gramEnd"/>
      <w:r>
        <w:t xml:space="preserve"> </w:t>
      </w:r>
      <w:r w:rsidRPr="005A1098">
        <w:rPr>
          <w:b/>
        </w:rPr>
        <w:t xml:space="preserve">no </w:t>
      </w:r>
      <w:proofErr w:type="spellStart"/>
      <w:r w:rsidRPr="005A1098">
        <w:rPr>
          <w:b/>
        </w:rPr>
        <w:t>ip</w:t>
      </w:r>
      <w:proofErr w:type="spellEnd"/>
      <w:r w:rsidRPr="005A1098">
        <w:rPr>
          <w:b/>
        </w:rPr>
        <w:t xml:space="preserve"> </w:t>
      </w:r>
      <w:proofErr w:type="spellStart"/>
      <w:r w:rsidRPr="005A1098">
        <w:rPr>
          <w:b/>
        </w:rPr>
        <w:t>ospf</w:t>
      </w:r>
      <w:proofErr w:type="spellEnd"/>
      <w:r w:rsidRPr="005A1098">
        <w:rPr>
          <w:b/>
        </w:rPr>
        <w:t xml:space="preserve"> cost 648</w:t>
      </w:r>
    </w:p>
    <w:p w14:paraId="0A5317F8" w14:textId="77777777" w:rsidR="002D62D1" w:rsidRDefault="002D62D1" w:rsidP="002D62D1">
      <w:pPr>
        <w:pStyle w:val="SubStepAlpha"/>
      </w:pPr>
      <w:r>
        <w:t>Reissue the traceroute command from R1 to verify that the path has changed.</w:t>
      </w:r>
    </w:p>
    <w:p w14:paraId="30CB37BF" w14:textId="77777777" w:rsidR="00AA4BD6" w:rsidRDefault="002D62D1" w:rsidP="002D62D1">
      <w:pPr>
        <w:pStyle w:val="SubStepAlpha"/>
      </w:pPr>
      <w:r>
        <w:t>The change has been made to direct traffic over the faster link, however the backup route needs to be tested. Shut down the G0/</w:t>
      </w:r>
      <w:r w:rsidR="00D72D31">
        <w:t>2</w:t>
      </w:r>
      <w:r>
        <w:t>/0 interface on R</w:t>
      </w:r>
      <w:r w:rsidR="00D72D31">
        <w:t>3</w:t>
      </w:r>
      <w:r>
        <w:t xml:space="preserve"> and test connectivity to the TFTP Server and Outside Host.</w:t>
      </w:r>
    </w:p>
    <w:p w14:paraId="7F266C21" w14:textId="77777777" w:rsidR="00AA4BD6" w:rsidRDefault="00AA4BD6" w:rsidP="005047E9">
      <w:pPr>
        <w:pStyle w:val="Heading3"/>
      </w:pPr>
      <w:r>
        <w:t>Question:</w:t>
      </w:r>
    </w:p>
    <w:p w14:paraId="000F34B7" w14:textId="77777777" w:rsidR="002D62D1" w:rsidRDefault="002D62D1" w:rsidP="00AA4BD6">
      <w:pPr>
        <w:pStyle w:val="BodyTextL50"/>
        <w:spacing w:before="0"/>
      </w:pPr>
      <w:r>
        <w:t>Were the pings successful?</w:t>
      </w:r>
    </w:p>
    <w:p w14:paraId="6265F45F" w14:textId="77777777" w:rsidR="002D62D1" w:rsidRPr="00B95ADC" w:rsidRDefault="00AC2BE9" w:rsidP="00AA4BD6">
      <w:pPr>
        <w:pStyle w:val="AnswerLineL50"/>
      </w:pPr>
      <w:r>
        <w:t>Type your</w:t>
      </w:r>
      <w:r w:rsidR="002D62D1" w:rsidRPr="00B95ADC">
        <w:t xml:space="preserve"> answers here.</w:t>
      </w:r>
    </w:p>
    <w:p w14:paraId="7C5CBA93" w14:textId="77777777" w:rsidR="002D62D1" w:rsidRDefault="002D62D1" w:rsidP="002D62D1">
      <w:pPr>
        <w:pStyle w:val="SubStepAlpha"/>
      </w:pPr>
      <w:r>
        <w:t>R2 is required to perform NAT for all internal networks. Check the NAT translations on R2.</w:t>
      </w:r>
    </w:p>
    <w:p w14:paraId="0C6E8D9F" w14:textId="77777777" w:rsidR="002D62D1" w:rsidRDefault="002D62D1" w:rsidP="002D62D1">
      <w:pPr>
        <w:pStyle w:val="CMD"/>
      </w:pPr>
      <w:r w:rsidRPr="001B7F69">
        <w:t>R2#</w:t>
      </w:r>
      <w:r>
        <w:t xml:space="preserve"> </w:t>
      </w:r>
      <w:r w:rsidRPr="001B7F69">
        <w:rPr>
          <w:b/>
        </w:rPr>
        <w:t xml:space="preserve">show </w:t>
      </w:r>
      <w:proofErr w:type="spellStart"/>
      <w:r w:rsidRPr="001B7F69">
        <w:rPr>
          <w:b/>
        </w:rPr>
        <w:t>ip</w:t>
      </w:r>
      <w:proofErr w:type="spellEnd"/>
      <w:r w:rsidRPr="001B7F69">
        <w:rPr>
          <w:b/>
        </w:rPr>
        <w:t xml:space="preserve"> </w:t>
      </w:r>
      <w:proofErr w:type="spellStart"/>
      <w:r w:rsidRPr="001B7F69">
        <w:rPr>
          <w:b/>
        </w:rPr>
        <w:t>nat</w:t>
      </w:r>
      <w:proofErr w:type="spellEnd"/>
      <w:r w:rsidRPr="001B7F69">
        <w:rPr>
          <w:b/>
        </w:rPr>
        <w:t xml:space="preserve"> translations</w:t>
      </w:r>
    </w:p>
    <w:p w14:paraId="083BB5C0" w14:textId="77777777" w:rsidR="002D62D1" w:rsidRDefault="002D62D1" w:rsidP="002D62D1">
      <w:pPr>
        <w:pStyle w:val="SubStepAlpha"/>
      </w:pPr>
      <w:r>
        <w:t>Notice that the list is empty if you have only attempted to ping from R1. Attempt a ping from R3 to Outside Host and recheck the NAT translations on R2. Issue the command to display the current NAT statistics which will also provide the interfaces involved in NAT.</w:t>
      </w:r>
    </w:p>
    <w:p w14:paraId="75B847EF" w14:textId="77777777" w:rsidR="002D62D1" w:rsidRDefault="002D62D1" w:rsidP="002D62D1">
      <w:pPr>
        <w:pStyle w:val="CMD"/>
      </w:pPr>
      <w:r>
        <w:t xml:space="preserve">R2# </w:t>
      </w:r>
      <w:r w:rsidRPr="00100C41">
        <w:rPr>
          <w:b/>
        </w:rPr>
        <w:t xml:space="preserve">show </w:t>
      </w:r>
      <w:proofErr w:type="spellStart"/>
      <w:r w:rsidRPr="00100C41">
        <w:rPr>
          <w:b/>
        </w:rPr>
        <w:t>ip</w:t>
      </w:r>
      <w:proofErr w:type="spellEnd"/>
      <w:r w:rsidRPr="00100C41">
        <w:rPr>
          <w:b/>
        </w:rPr>
        <w:t xml:space="preserve"> </w:t>
      </w:r>
      <w:proofErr w:type="spellStart"/>
      <w:r w:rsidRPr="00100C41">
        <w:rPr>
          <w:b/>
        </w:rPr>
        <w:t>nat</w:t>
      </w:r>
      <w:proofErr w:type="spellEnd"/>
      <w:r w:rsidRPr="00100C41">
        <w:rPr>
          <w:b/>
        </w:rPr>
        <w:t xml:space="preserve"> statistics</w:t>
      </w:r>
      <w:r>
        <w:t xml:space="preserve"> </w:t>
      </w:r>
    </w:p>
    <w:p w14:paraId="39AC9D14" w14:textId="77777777" w:rsidR="002D62D1" w:rsidRDefault="002D62D1" w:rsidP="002D62D1">
      <w:pPr>
        <w:pStyle w:val="CMD"/>
      </w:pPr>
      <w:r>
        <w:t>&lt;</w:t>
      </w:r>
      <w:r w:rsidRPr="004B237D">
        <w:rPr>
          <w:i/>
        </w:rPr>
        <w:t>output will vary</w:t>
      </w:r>
      <w:r>
        <w:t>&gt;</w:t>
      </w:r>
    </w:p>
    <w:p w14:paraId="2E12C87B" w14:textId="77777777" w:rsidR="002D62D1" w:rsidRDefault="002D62D1" w:rsidP="002D62D1">
      <w:pPr>
        <w:pStyle w:val="CMDOutput"/>
      </w:pPr>
      <w:r>
        <w:t>Total translations: 0 (0 static, 0 dynamic, 0 extended)</w:t>
      </w:r>
    </w:p>
    <w:p w14:paraId="21A1E3B6" w14:textId="77777777" w:rsidR="002D62D1" w:rsidRDefault="002D62D1" w:rsidP="002D62D1">
      <w:pPr>
        <w:pStyle w:val="CMDOutput"/>
      </w:pPr>
      <w:r>
        <w:t>Outside Interfaces: GigabitEthernet0/0</w:t>
      </w:r>
    </w:p>
    <w:p w14:paraId="5AA98C77" w14:textId="77777777" w:rsidR="002D62D1" w:rsidRDefault="002D62D1" w:rsidP="002D62D1">
      <w:pPr>
        <w:pStyle w:val="CMDOutput"/>
      </w:pPr>
      <w:r>
        <w:t>Inside Interfaces: GigabitEthernet0/</w:t>
      </w:r>
      <w:proofErr w:type="gramStart"/>
      <w:r>
        <w:t>1 ,</w:t>
      </w:r>
      <w:proofErr w:type="gramEnd"/>
      <w:r>
        <w:t xml:space="preserve"> GigabitEthernet0/1/0</w:t>
      </w:r>
    </w:p>
    <w:p w14:paraId="357E98C8" w14:textId="77777777" w:rsidR="002D62D1" w:rsidRDefault="002D62D1" w:rsidP="002D62D1">
      <w:pPr>
        <w:pStyle w:val="CMDOutput"/>
      </w:pPr>
      <w:r>
        <w:t xml:space="preserve">Hits: </w:t>
      </w:r>
      <w:proofErr w:type="gramStart"/>
      <w:r>
        <w:t>17  Misses</w:t>
      </w:r>
      <w:proofErr w:type="gramEnd"/>
      <w:r>
        <w:t>: 27</w:t>
      </w:r>
    </w:p>
    <w:p w14:paraId="54B80B8B" w14:textId="77777777" w:rsidR="002D62D1" w:rsidRDefault="002D62D1" w:rsidP="002D62D1">
      <w:pPr>
        <w:pStyle w:val="CMDOutput"/>
      </w:pPr>
      <w:r>
        <w:t>Expired translations: 17</w:t>
      </w:r>
    </w:p>
    <w:p w14:paraId="339FBA00" w14:textId="77777777" w:rsidR="002D62D1" w:rsidRDefault="002D62D1" w:rsidP="002D62D1">
      <w:pPr>
        <w:pStyle w:val="CMDOutput"/>
      </w:pPr>
      <w:r>
        <w:t>Dynamic mappings:</w:t>
      </w:r>
    </w:p>
    <w:p w14:paraId="11AF5810" w14:textId="77777777" w:rsidR="002D62D1" w:rsidRDefault="002D62D1" w:rsidP="002D62D1">
      <w:pPr>
        <w:pStyle w:val="SubStepAlpha"/>
      </w:pPr>
      <w:r>
        <w:t>Set the Serial 0/0/0 interface as an inside interface to translate addresses.</w:t>
      </w:r>
    </w:p>
    <w:p w14:paraId="0ED20AEC" w14:textId="77777777" w:rsidR="002D62D1" w:rsidRDefault="002D62D1" w:rsidP="002D62D1">
      <w:pPr>
        <w:pStyle w:val="CMD"/>
      </w:pPr>
      <w:r>
        <w:t xml:space="preserve">R2(config)# </w:t>
      </w:r>
      <w:r w:rsidRPr="00100C41">
        <w:rPr>
          <w:b/>
        </w:rPr>
        <w:t>int s0/0/0</w:t>
      </w:r>
    </w:p>
    <w:p w14:paraId="2AF9C08D" w14:textId="77777777" w:rsidR="002D62D1" w:rsidRDefault="002D62D1" w:rsidP="002D62D1">
      <w:pPr>
        <w:pStyle w:val="CMD"/>
        <w:rPr>
          <w:b/>
        </w:rPr>
      </w:pPr>
      <w:r>
        <w:t>R2(config-</w:t>
      </w:r>
      <w:proofErr w:type="gramStart"/>
      <w:r>
        <w:t>if)#</w:t>
      </w:r>
      <w:proofErr w:type="gramEnd"/>
      <w:r>
        <w:t xml:space="preserve"> </w:t>
      </w:r>
      <w:proofErr w:type="spellStart"/>
      <w:r w:rsidRPr="00100C41">
        <w:rPr>
          <w:b/>
        </w:rPr>
        <w:t>ip</w:t>
      </w:r>
      <w:proofErr w:type="spellEnd"/>
      <w:r w:rsidRPr="00100C41">
        <w:rPr>
          <w:b/>
        </w:rPr>
        <w:t xml:space="preserve"> </w:t>
      </w:r>
      <w:proofErr w:type="spellStart"/>
      <w:r w:rsidRPr="00100C41">
        <w:rPr>
          <w:b/>
        </w:rPr>
        <w:t>nat</w:t>
      </w:r>
      <w:proofErr w:type="spellEnd"/>
      <w:r w:rsidRPr="00100C41">
        <w:rPr>
          <w:b/>
        </w:rPr>
        <w:t xml:space="preserve"> inside</w:t>
      </w:r>
    </w:p>
    <w:p w14:paraId="4A5C9945" w14:textId="77777777" w:rsidR="002D62D1" w:rsidRDefault="002D62D1" w:rsidP="002D62D1">
      <w:pPr>
        <w:pStyle w:val="SubStepAlpha"/>
      </w:pPr>
      <w:r>
        <w:t>Test connectivity to Outside Host from R1. The ping should now be successful. Re-enable the G0/</w:t>
      </w:r>
      <w:r w:rsidR="003E54C0">
        <w:t>2</w:t>
      </w:r>
      <w:r>
        <w:t>/0 interface</w:t>
      </w:r>
      <w:r w:rsidR="003E54C0">
        <w:t xml:space="preserve"> on R3</w:t>
      </w:r>
      <w:r>
        <w:t>.</w:t>
      </w:r>
    </w:p>
    <w:p w14:paraId="5D70C0CF" w14:textId="77777777" w:rsidR="003E7C0B" w:rsidRPr="001B7F69" w:rsidRDefault="003E7C0B" w:rsidP="003E7C0B">
      <w:pPr>
        <w:pStyle w:val="ConfigWindow"/>
      </w:pPr>
      <w:r w:rsidRPr="003E7C0B">
        <w:t>Close configuration window</w:t>
      </w:r>
    </w:p>
    <w:p w14:paraId="49A1AFBF" w14:textId="77777777" w:rsidR="002D62D1" w:rsidRPr="00504B4E" w:rsidRDefault="002D62D1" w:rsidP="003E7C0B">
      <w:pPr>
        <w:pStyle w:val="Heading2"/>
        <w:spacing w:before="120"/>
      </w:pPr>
      <w:r>
        <w:t xml:space="preserve">Verify </w:t>
      </w:r>
      <w:r w:rsidRPr="00504B4E">
        <w:t>Connectivity</w:t>
      </w:r>
    </w:p>
    <w:p w14:paraId="5AE01777" w14:textId="77777777" w:rsidR="002D62D1" w:rsidRDefault="002D62D1" w:rsidP="002D62D1">
      <w:pPr>
        <w:pStyle w:val="Bulletlevel1"/>
        <w:spacing w:before="60" w:after="60" w:line="276" w:lineRule="auto"/>
      </w:pPr>
      <w:r>
        <w:t xml:space="preserve">Devices should be configured according to the </w:t>
      </w:r>
      <w:r w:rsidRPr="00433061">
        <w:t>Addressing Table</w:t>
      </w:r>
      <w:r>
        <w:t xml:space="preserve">. </w:t>
      </w:r>
    </w:p>
    <w:p w14:paraId="61F10B57" w14:textId="77777777" w:rsidR="002D62D1" w:rsidRDefault="002D62D1" w:rsidP="002D62D1">
      <w:pPr>
        <w:pStyle w:val="Bulletlevel1"/>
        <w:spacing w:before="60" w:after="60" w:line="276" w:lineRule="auto"/>
      </w:pPr>
      <w:r>
        <w:t>Every device should be able to ping every other device internally. The internal PCs should be able to ping the Outside Host.</w:t>
      </w:r>
      <w:r w:rsidRPr="00504B4E">
        <w:t xml:space="preserve"> </w:t>
      </w:r>
    </w:p>
    <w:p w14:paraId="774D0402" w14:textId="77777777" w:rsidR="002D62D1" w:rsidRPr="00803AF3" w:rsidRDefault="002D62D1" w:rsidP="002D62D1">
      <w:pPr>
        <w:pStyle w:val="Bulletlevel1"/>
        <w:spacing w:before="60" w:after="60" w:line="276" w:lineRule="auto"/>
      </w:pPr>
      <w:r>
        <w:t>PC4 should be able to ping the TFTP Server and the Outside Host using IPv6.</w:t>
      </w:r>
    </w:p>
    <w:p w14:paraId="609FC725" w14:textId="77777777" w:rsidR="002D62D1" w:rsidRDefault="002D62D1" w:rsidP="002D62D1">
      <w:pPr>
        <w:pStyle w:val="ConfigWindow"/>
      </w:pPr>
      <w:r>
        <w:t>End of document</w:t>
      </w:r>
    </w:p>
    <w:sectPr w:rsidR="002D62D1"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7A4A6" w14:textId="77777777" w:rsidR="00391609" w:rsidRDefault="00391609" w:rsidP="00710659">
      <w:pPr>
        <w:spacing w:after="0" w:line="240" w:lineRule="auto"/>
      </w:pPr>
      <w:r>
        <w:separator/>
      </w:r>
    </w:p>
    <w:p w14:paraId="7B845C27" w14:textId="77777777" w:rsidR="00391609" w:rsidRDefault="00391609"/>
  </w:endnote>
  <w:endnote w:type="continuationSeparator" w:id="0">
    <w:p w14:paraId="1277524C" w14:textId="77777777" w:rsidR="00391609" w:rsidRDefault="00391609" w:rsidP="00710659">
      <w:pPr>
        <w:spacing w:after="0" w:line="240" w:lineRule="auto"/>
      </w:pPr>
      <w:r>
        <w:continuationSeparator/>
      </w:r>
    </w:p>
    <w:p w14:paraId="069CF3E5" w14:textId="77777777" w:rsidR="00391609" w:rsidRDefault="00391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4BF2" w14:textId="341C7C45" w:rsidR="002D62D1" w:rsidRPr="00882B63" w:rsidRDefault="002D62D1"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281A62">
          <w:t>2017</w:t>
        </w:r>
      </w:sdtContent>
    </w:sdt>
    <w:r>
      <w:t xml:space="preserve"> - </w:t>
    </w:r>
    <w:r>
      <w:fldChar w:fldCharType="begin"/>
    </w:r>
    <w:r>
      <w:instrText xml:space="preserve"> SAVEDATE  \@ "yyyy"  \* MERGEFORMAT </w:instrText>
    </w:r>
    <w:r>
      <w:fldChar w:fldCharType="separate"/>
    </w:r>
    <w:r w:rsidR="00200D30">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71BA" w14:textId="7A8C4C12" w:rsidR="002D62D1" w:rsidRPr="00882B63" w:rsidRDefault="002D62D1"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281A62">
          <w:t>2017</w:t>
        </w:r>
      </w:sdtContent>
    </w:sdt>
    <w:r>
      <w:t xml:space="preserve"> - </w:t>
    </w:r>
    <w:r>
      <w:fldChar w:fldCharType="begin"/>
    </w:r>
    <w:r>
      <w:instrText xml:space="preserve"> SAVEDATE  \@ "yyyy"  \* MERGEFORMAT </w:instrText>
    </w:r>
    <w:r>
      <w:fldChar w:fldCharType="separate"/>
    </w:r>
    <w:r w:rsidR="00200D30">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2941" w14:textId="77777777" w:rsidR="00391609" w:rsidRDefault="00391609" w:rsidP="00710659">
      <w:pPr>
        <w:spacing w:after="0" w:line="240" w:lineRule="auto"/>
      </w:pPr>
      <w:r>
        <w:separator/>
      </w:r>
    </w:p>
    <w:p w14:paraId="20CE8F43" w14:textId="77777777" w:rsidR="00391609" w:rsidRDefault="00391609"/>
  </w:footnote>
  <w:footnote w:type="continuationSeparator" w:id="0">
    <w:p w14:paraId="47717A40" w14:textId="77777777" w:rsidR="00391609" w:rsidRDefault="00391609" w:rsidP="00710659">
      <w:pPr>
        <w:spacing w:after="0" w:line="240" w:lineRule="auto"/>
      </w:pPr>
      <w:r>
        <w:continuationSeparator/>
      </w:r>
    </w:p>
    <w:p w14:paraId="676BC08A" w14:textId="77777777" w:rsidR="00391609" w:rsidRDefault="00391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A9085594FE1340EB8A47DD10D188075D"/>
      </w:placeholder>
      <w:dataBinding w:prefixMappings="xmlns:ns0='http://purl.org/dc/elements/1.1/' xmlns:ns1='http://schemas.openxmlformats.org/package/2006/metadata/core-properties' " w:xpath="/ns1:coreProperties[1]/ns0:title[1]" w:storeItemID="{6C3C8BC8-F283-45AE-878A-BAB7291924A1}"/>
      <w:text/>
    </w:sdtPr>
    <w:sdtEndPr/>
    <w:sdtContent>
      <w:p w14:paraId="6FC9783F" w14:textId="77777777" w:rsidR="002D62D1" w:rsidRDefault="002D62D1" w:rsidP="008402F2">
        <w:pPr>
          <w:pStyle w:val="PageHead"/>
        </w:pPr>
        <w:r>
          <w:t>Packet Tracer - Troubleshoot Enterprise Network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E67B" w14:textId="77777777" w:rsidR="002D62D1" w:rsidRDefault="002D62D1" w:rsidP="006C3FCF">
    <w:pPr>
      <w:ind w:left="-288"/>
    </w:pPr>
    <w:r>
      <w:rPr>
        <w:noProof/>
      </w:rPr>
      <w:drawing>
        <wp:inline distT="0" distB="0" distL="0" distR="0" wp14:anchorId="04C9FF83" wp14:editId="545C0687">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3133E1"/>
    <w:multiLevelType w:val="hybridMultilevel"/>
    <w:tmpl w:val="8F60CC5C"/>
    <w:lvl w:ilvl="0" w:tplc="53627050">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rPr>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40849734"/>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76A911C5"/>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SubStepAlpha"/>
        <w:suff w:val="space"/>
        <w:lvlText w:val="Step %3:"/>
        <w:lvlJc w:val="left"/>
        <w:pPr>
          <w:ind w:left="0" w:firstLine="0"/>
        </w:pPr>
        <w:rPr>
          <w:rFonts w:hint="default"/>
        </w:rPr>
      </w:lvl>
    </w:lvlOverride>
    <w:lvlOverride w:ilvl="3">
      <w:lvl w:ilvl="3">
        <w:start w:val="1"/>
        <w:numFmt w:val="lowerLetter"/>
        <w:pStyle w:val="SubStepNum"/>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SubStepAlpha"/>
        <w:suff w:val="space"/>
        <w:lvlText w:val="Step %3:"/>
        <w:lvlJc w:val="left"/>
        <w:pPr>
          <w:ind w:left="0" w:firstLine="0"/>
        </w:pPr>
        <w:rPr>
          <w:rFonts w:hint="default"/>
        </w:rPr>
      </w:lvl>
    </w:lvlOverride>
    <w:lvlOverride w:ilvl="3">
      <w:startOverride w:val="1"/>
      <w:lvl w:ilvl="3">
        <w:start w:val="1"/>
        <w:numFmt w:val="lowerLetter"/>
        <w:pStyle w:val="SubStepNum"/>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2"/>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7"/>
    <w:lvlOverride w:ilvl="0">
      <w:lvl w:ilvl="0">
        <w:start w:val="1"/>
        <w:numFmt w:val="decimal"/>
        <w:lvlText w:val="Part %1:"/>
        <w:lvlJc w:val="left"/>
        <w:pPr>
          <w:tabs>
            <w:tab w:val="num" w:pos="1080"/>
          </w:tabs>
          <w:ind w:left="1080" w:hanging="1080"/>
        </w:pPr>
        <w:rPr>
          <w:rFonts w:hint="default"/>
        </w:rPr>
      </w:lvl>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14"/>
    <w:rsid w:val="00001BDF"/>
    <w:rsid w:val="0000380F"/>
    <w:rsid w:val="00004175"/>
    <w:rsid w:val="000059C9"/>
    <w:rsid w:val="00012C22"/>
    <w:rsid w:val="000160F7"/>
    <w:rsid w:val="00016D5B"/>
    <w:rsid w:val="00016F30"/>
    <w:rsid w:val="0002047C"/>
    <w:rsid w:val="00021B9A"/>
    <w:rsid w:val="000242D6"/>
    <w:rsid w:val="00024EE5"/>
    <w:rsid w:val="00034F4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4E36"/>
    <w:rsid w:val="00166253"/>
    <w:rsid w:val="001704B7"/>
    <w:rsid w:val="001708A6"/>
    <w:rsid w:val="001710C0"/>
    <w:rsid w:val="00172AFB"/>
    <w:rsid w:val="001772B8"/>
    <w:rsid w:val="00180FBF"/>
    <w:rsid w:val="001813C3"/>
    <w:rsid w:val="00182CF4"/>
    <w:rsid w:val="00186CE1"/>
    <w:rsid w:val="00191F00"/>
    <w:rsid w:val="0019290C"/>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BF0"/>
    <w:rsid w:val="001C7C3B"/>
    <w:rsid w:val="001D2E85"/>
    <w:rsid w:val="001D5B6F"/>
    <w:rsid w:val="001E0AB8"/>
    <w:rsid w:val="001E38E0"/>
    <w:rsid w:val="001E4E72"/>
    <w:rsid w:val="001E62B3"/>
    <w:rsid w:val="001E6424"/>
    <w:rsid w:val="001F0171"/>
    <w:rsid w:val="001F0D77"/>
    <w:rsid w:val="001F643A"/>
    <w:rsid w:val="001F7DD8"/>
    <w:rsid w:val="00200D30"/>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81A62"/>
    <w:rsid w:val="00294C8F"/>
    <w:rsid w:val="002A0B2E"/>
    <w:rsid w:val="002A0DC1"/>
    <w:rsid w:val="002A6C56"/>
    <w:rsid w:val="002B2969"/>
    <w:rsid w:val="002C04C4"/>
    <w:rsid w:val="002C090C"/>
    <w:rsid w:val="002C1243"/>
    <w:rsid w:val="002C1815"/>
    <w:rsid w:val="002C475E"/>
    <w:rsid w:val="002C6A7E"/>
    <w:rsid w:val="002C6AD6"/>
    <w:rsid w:val="002D62D1"/>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3903"/>
    <w:rsid w:val="0034455D"/>
    <w:rsid w:val="0034604B"/>
    <w:rsid w:val="00346D17"/>
    <w:rsid w:val="00347972"/>
    <w:rsid w:val="0035469B"/>
    <w:rsid w:val="003559CC"/>
    <w:rsid w:val="00355D4B"/>
    <w:rsid w:val="003569D7"/>
    <w:rsid w:val="003608AC"/>
    <w:rsid w:val="00363A23"/>
    <w:rsid w:val="0036440C"/>
    <w:rsid w:val="0036465A"/>
    <w:rsid w:val="00390C38"/>
    <w:rsid w:val="00391609"/>
    <w:rsid w:val="00392748"/>
    <w:rsid w:val="00392C65"/>
    <w:rsid w:val="00392ED5"/>
    <w:rsid w:val="003A19DC"/>
    <w:rsid w:val="003A1B45"/>
    <w:rsid w:val="003A220C"/>
    <w:rsid w:val="003A3272"/>
    <w:rsid w:val="003B256A"/>
    <w:rsid w:val="003B46FC"/>
    <w:rsid w:val="003B5767"/>
    <w:rsid w:val="003B7605"/>
    <w:rsid w:val="003C08AA"/>
    <w:rsid w:val="003C2A7B"/>
    <w:rsid w:val="003C49EF"/>
    <w:rsid w:val="003C6BCA"/>
    <w:rsid w:val="003C7902"/>
    <w:rsid w:val="003D0BFF"/>
    <w:rsid w:val="003D6EF1"/>
    <w:rsid w:val="003E54C0"/>
    <w:rsid w:val="003E5BE5"/>
    <w:rsid w:val="003E7C0B"/>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352AD"/>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E6274"/>
    <w:rsid w:val="004F1BEB"/>
    <w:rsid w:val="004F344A"/>
    <w:rsid w:val="004F4EC3"/>
    <w:rsid w:val="005047E9"/>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4BFD"/>
    <w:rsid w:val="00596998"/>
    <w:rsid w:val="0059790F"/>
    <w:rsid w:val="005A6E62"/>
    <w:rsid w:val="005B2FB3"/>
    <w:rsid w:val="005C61AB"/>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2787C"/>
    <w:rsid w:val="0063044C"/>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B6A77"/>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71CAA"/>
    <w:rsid w:val="00783923"/>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1F3B"/>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1FCD"/>
    <w:rsid w:val="0084564F"/>
    <w:rsid w:val="00846494"/>
    <w:rsid w:val="00847B20"/>
    <w:rsid w:val="008509D3"/>
    <w:rsid w:val="00853418"/>
    <w:rsid w:val="008542E9"/>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36FE5"/>
    <w:rsid w:val="009400C3"/>
    <w:rsid w:val="00942299"/>
    <w:rsid w:val="009453F7"/>
    <w:rsid w:val="009476C0"/>
    <w:rsid w:val="00963E34"/>
    <w:rsid w:val="00963FCC"/>
    <w:rsid w:val="00964DFA"/>
    <w:rsid w:val="00970A69"/>
    <w:rsid w:val="0098155C"/>
    <w:rsid w:val="00981CCA"/>
    <w:rsid w:val="00983B77"/>
    <w:rsid w:val="00996053"/>
    <w:rsid w:val="00997E71"/>
    <w:rsid w:val="009A0B2F"/>
    <w:rsid w:val="009A1CF4"/>
    <w:rsid w:val="009A37D7"/>
    <w:rsid w:val="009A4E17"/>
    <w:rsid w:val="009A6955"/>
    <w:rsid w:val="009B0697"/>
    <w:rsid w:val="009B1E35"/>
    <w:rsid w:val="009B341C"/>
    <w:rsid w:val="009B5747"/>
    <w:rsid w:val="009C0B81"/>
    <w:rsid w:val="009C3182"/>
    <w:rsid w:val="009D2C27"/>
    <w:rsid w:val="009D503E"/>
    <w:rsid w:val="009E2309"/>
    <w:rsid w:val="009E42B9"/>
    <w:rsid w:val="009E4E17"/>
    <w:rsid w:val="009E54B9"/>
    <w:rsid w:val="009F4C2E"/>
    <w:rsid w:val="009F5E7C"/>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A4BD6"/>
    <w:rsid w:val="00AB0D6A"/>
    <w:rsid w:val="00AB43B3"/>
    <w:rsid w:val="00AB49B9"/>
    <w:rsid w:val="00AB501D"/>
    <w:rsid w:val="00AB758A"/>
    <w:rsid w:val="00AC027E"/>
    <w:rsid w:val="00AC05AB"/>
    <w:rsid w:val="00AC1E7E"/>
    <w:rsid w:val="00AC2BE9"/>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4F3A"/>
    <w:rsid w:val="00B35151"/>
    <w:rsid w:val="00B433F2"/>
    <w:rsid w:val="00B458E8"/>
    <w:rsid w:val="00B47940"/>
    <w:rsid w:val="00B5397B"/>
    <w:rsid w:val="00B53EE9"/>
    <w:rsid w:val="00B6183E"/>
    <w:rsid w:val="00B62809"/>
    <w:rsid w:val="00B72F2A"/>
    <w:rsid w:val="00B74716"/>
    <w:rsid w:val="00B7675A"/>
    <w:rsid w:val="00B81898"/>
    <w:rsid w:val="00B8213D"/>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172E"/>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080A"/>
    <w:rsid w:val="00C410D9"/>
    <w:rsid w:val="00C44DB7"/>
    <w:rsid w:val="00C4510A"/>
    <w:rsid w:val="00C47F2E"/>
    <w:rsid w:val="00C52BA6"/>
    <w:rsid w:val="00C56F71"/>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0563"/>
    <w:rsid w:val="00CC1C87"/>
    <w:rsid w:val="00CC3000"/>
    <w:rsid w:val="00CC4859"/>
    <w:rsid w:val="00CC7A35"/>
    <w:rsid w:val="00CD072A"/>
    <w:rsid w:val="00CD1070"/>
    <w:rsid w:val="00CD40B1"/>
    <w:rsid w:val="00CD51E0"/>
    <w:rsid w:val="00CD7876"/>
    <w:rsid w:val="00CD7F73"/>
    <w:rsid w:val="00CE26C5"/>
    <w:rsid w:val="00CE36AF"/>
    <w:rsid w:val="00CE47F3"/>
    <w:rsid w:val="00CE54DD"/>
    <w:rsid w:val="00CF0DA5"/>
    <w:rsid w:val="00CF26E3"/>
    <w:rsid w:val="00CF5214"/>
    <w:rsid w:val="00CF5D31"/>
    <w:rsid w:val="00CF5F3B"/>
    <w:rsid w:val="00CF7733"/>
    <w:rsid w:val="00CF791A"/>
    <w:rsid w:val="00D00513"/>
    <w:rsid w:val="00D00D7D"/>
    <w:rsid w:val="00D030AE"/>
    <w:rsid w:val="00D06697"/>
    <w:rsid w:val="00D10BA9"/>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31E"/>
    <w:rsid w:val="00D635FE"/>
    <w:rsid w:val="00D66A7B"/>
    <w:rsid w:val="00D729DE"/>
    <w:rsid w:val="00D72D31"/>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A34EF"/>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3FCA"/>
    <w:rsid w:val="00E56510"/>
    <w:rsid w:val="00E62EA8"/>
    <w:rsid w:val="00E67A6E"/>
    <w:rsid w:val="00E70096"/>
    <w:rsid w:val="00E71A92"/>
    <w:rsid w:val="00E71B43"/>
    <w:rsid w:val="00E81612"/>
    <w:rsid w:val="00E82BD7"/>
    <w:rsid w:val="00E859E3"/>
    <w:rsid w:val="00E87D18"/>
    <w:rsid w:val="00E87D62"/>
    <w:rsid w:val="00E97333"/>
    <w:rsid w:val="00EA160E"/>
    <w:rsid w:val="00EA205A"/>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1CDB"/>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 w:val="00FF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D069"/>
  <w15:docId w15:val="{EB7C24B0-C475-4FC8-8292-AC9685BA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5047E9"/>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5047E9"/>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5047E9"/>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C56F71"/>
    <w:pPr>
      <w:keepNext/>
      <w:spacing w:before="0" w:after="0" w:line="240" w:lineRule="auto"/>
      <w:ind w:left="720"/>
      <w:outlineLvl w:val="2"/>
    </w:pPr>
    <w:rPr>
      <w:rFonts w:eastAsia="Times New Roman"/>
      <w:bCs/>
      <w:color w:val="FFFFFF" w:themeColor="background1"/>
      <w:sz w:val="6"/>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CC0563"/>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841FCD"/>
    <w:pPr>
      <w:spacing w:before="0" w:after="0"/>
    </w:pPr>
    <w:rPr>
      <w:i/>
      <w:color w:val="FFFFFF" w:themeColor="background1"/>
      <w:sz w:val="6"/>
    </w:rPr>
  </w:style>
  <w:style w:type="paragraph" w:customStyle="1" w:styleId="SubStepAlpha">
    <w:name w:val="SubStep Alpha"/>
    <w:basedOn w:val="BodyTextL25"/>
    <w:qFormat/>
    <w:rsid w:val="005047E9"/>
    <w:pPr>
      <w:numPr>
        <w:ilvl w:val="2"/>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5047E9"/>
    <w:pPr>
      <w:numPr>
        <w:ilvl w:val="3"/>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5047E9"/>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C56F71"/>
    <w:rPr>
      <w:rFonts w:eastAsia="Times New Roman"/>
      <w:bCs/>
      <w:color w:val="FFFFFF" w:themeColor="background1"/>
      <w:sz w:val="6"/>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085594FE1340EB8A47DD10D188075D"/>
        <w:category>
          <w:name w:val="General"/>
          <w:gallery w:val="placeholder"/>
        </w:category>
        <w:types>
          <w:type w:val="bbPlcHdr"/>
        </w:types>
        <w:behaviors>
          <w:behavior w:val="content"/>
        </w:behaviors>
        <w:guid w:val="{2EF71583-884C-4F0D-B798-F10CCC85E6F1}"/>
      </w:docPartPr>
      <w:docPartBody>
        <w:p w:rsidR="00A34C9E" w:rsidRDefault="00AD04C1">
          <w:pPr>
            <w:pStyle w:val="A9085594FE1340EB8A47DD10D188075D"/>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C1"/>
    <w:rsid w:val="001A50BC"/>
    <w:rsid w:val="002336E2"/>
    <w:rsid w:val="00351AB3"/>
    <w:rsid w:val="004455A1"/>
    <w:rsid w:val="00512267"/>
    <w:rsid w:val="008C4311"/>
    <w:rsid w:val="0095217B"/>
    <w:rsid w:val="00A34C9E"/>
    <w:rsid w:val="00AA4826"/>
    <w:rsid w:val="00AD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9085594FE1340EB8A47DD10D188075D">
    <w:name w:val="A9085594FE1340EB8A47DD10D1880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4C18F-ABBB-41D1-83E8-29BF8F36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8</TotalTime>
  <Pages>6</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Packet Tracer - Troubleshoot Enterprise Network</vt:lpstr>
    </vt:vector>
  </TitlesOfParts>
  <Company>Cisco Systems, Inc.</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Troubleshoot Enterprise Network</dc:title>
  <dc:creator>SP</dc:creator>
  <dc:description>2017</dc:description>
  <cp:lastModifiedBy>Suk-Yi Pennock -X (spennock - UNICON INC at Cisco)</cp:lastModifiedBy>
  <cp:revision>7</cp:revision>
  <cp:lastPrinted>2019-12-05T13:54:00Z</cp:lastPrinted>
  <dcterms:created xsi:type="dcterms:W3CDTF">2019-11-29T23:40:00Z</dcterms:created>
  <dcterms:modified xsi:type="dcterms:W3CDTF">2019-12-05T14:00:00Z</dcterms:modified>
</cp:coreProperties>
</file>