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F16A9" w14:textId="77777777" w:rsidR="004D36D7" w:rsidRPr="00FD4A68" w:rsidRDefault="001C2323" w:rsidP="00B47940">
      <w:pPr>
        <w:pStyle w:val="Title"/>
        <w:rPr>
          <w:rStyle w:val="LabTitleInstVersred"/>
          <w:b/>
          <w:color w:val="auto"/>
        </w:rPr>
      </w:pPr>
      <w:sdt>
        <w:sdtPr>
          <w:rPr>
            <w:b w:val="0"/>
            <w:color w:val="EE0000"/>
          </w:rPr>
          <w:alias w:val="Title"/>
          <w:tag w:val=""/>
          <w:id w:val="-487021785"/>
          <w:placeholder>
            <w:docPart w:val="1562A53426104D889A556A4F61746DAD"/>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530CDA">
            <w:t>Packet Tracer - Access Control List Demonstration</w:t>
          </w:r>
        </w:sdtContent>
      </w:sdt>
      <w:bookmarkStart w:id="0" w:name="_GoBack"/>
      <w:bookmarkEnd w:id="0"/>
    </w:p>
    <w:p w14:paraId="02551642" w14:textId="77777777" w:rsidR="00530CDA" w:rsidRPr="00BB73FF" w:rsidRDefault="00530CDA" w:rsidP="00530CDA">
      <w:pPr>
        <w:pStyle w:val="Heading1"/>
        <w:numPr>
          <w:ilvl w:val="0"/>
          <w:numId w:val="3"/>
        </w:numPr>
      </w:pPr>
      <w:r w:rsidRPr="00BB73FF">
        <w:t>Objective</w:t>
      </w:r>
      <w:r>
        <w:t>s</w:t>
      </w:r>
    </w:p>
    <w:p w14:paraId="154392AF" w14:textId="77777777" w:rsidR="00530CDA" w:rsidRPr="004C0909" w:rsidRDefault="00530CDA" w:rsidP="00530CDA">
      <w:pPr>
        <w:pStyle w:val="BodyTextL25Bold"/>
      </w:pPr>
      <w:r>
        <w:t>Part 1: Verify Local Connectivity and Test Access Control List</w:t>
      </w:r>
    </w:p>
    <w:p w14:paraId="5C5EF999" w14:textId="77777777" w:rsidR="00530CDA" w:rsidRPr="004C0909" w:rsidRDefault="00530CDA" w:rsidP="00530CDA">
      <w:pPr>
        <w:pStyle w:val="BodyTextL25Bold"/>
      </w:pPr>
      <w:r>
        <w:t>Part 2: Remove Access Control List and Repeat Test</w:t>
      </w:r>
    </w:p>
    <w:p w14:paraId="429A5200" w14:textId="77777777" w:rsidR="00530CDA" w:rsidRPr="00C07FD9" w:rsidRDefault="00530CDA" w:rsidP="00530CDA">
      <w:pPr>
        <w:pStyle w:val="Heading1"/>
        <w:numPr>
          <w:ilvl w:val="0"/>
          <w:numId w:val="3"/>
        </w:numPr>
      </w:pPr>
      <w:r>
        <w:t>Background</w:t>
      </w:r>
    </w:p>
    <w:p w14:paraId="3548A7A9" w14:textId="77777777" w:rsidR="00530CDA" w:rsidRDefault="00530CDA" w:rsidP="00530CDA">
      <w:pPr>
        <w:pStyle w:val="BodyTextL25"/>
      </w:pPr>
      <w:r>
        <w:t>In this activity, you will observe how an access control list (ACL) can be used to prevent a ping from reaching hosts on remote networks. After removing the ACL from the configuration, the pings will be successful.</w:t>
      </w:r>
    </w:p>
    <w:p w14:paraId="3F54DA2F" w14:textId="77777777" w:rsidR="00530CDA" w:rsidRDefault="00530CDA" w:rsidP="00530CDA">
      <w:pPr>
        <w:pStyle w:val="Heading1"/>
        <w:numPr>
          <w:ilvl w:val="0"/>
          <w:numId w:val="3"/>
        </w:numPr>
      </w:pPr>
      <w:r>
        <w:t>Addressing Table</w:t>
      </w:r>
    </w:p>
    <w:tbl>
      <w:tblPr>
        <w:tblStyle w:val="LabTableStyle"/>
        <w:tblW w:w="0" w:type="auto"/>
        <w:tblLook w:val="04A0" w:firstRow="1" w:lastRow="0" w:firstColumn="1" w:lastColumn="0" w:noHBand="0" w:noVBand="1"/>
        <w:tblCaption w:val="Addressing Table"/>
        <w:tblDescription w:val="This table contains the devices in the topology, their interfaces and the IPv4 address and prefix for each interface."/>
      </w:tblPr>
      <w:tblGrid>
        <w:gridCol w:w="3358"/>
        <w:gridCol w:w="3358"/>
        <w:gridCol w:w="3358"/>
      </w:tblGrid>
      <w:tr w:rsidR="00530CDA" w14:paraId="696EDB46" w14:textId="77777777" w:rsidTr="00D63CD8">
        <w:trPr>
          <w:cnfStyle w:val="100000000000" w:firstRow="1" w:lastRow="0" w:firstColumn="0" w:lastColumn="0" w:oddVBand="0" w:evenVBand="0" w:oddHBand="0" w:evenHBand="0" w:firstRowFirstColumn="0" w:firstRowLastColumn="0" w:lastRowFirstColumn="0" w:lastRowLastColumn="0"/>
        </w:trPr>
        <w:tc>
          <w:tcPr>
            <w:tcW w:w="3358" w:type="dxa"/>
          </w:tcPr>
          <w:p w14:paraId="3543041B" w14:textId="77777777" w:rsidR="00530CDA" w:rsidRDefault="00530CDA" w:rsidP="006C364D">
            <w:pPr>
              <w:pStyle w:val="TableHeading"/>
            </w:pPr>
            <w:r>
              <w:t>Device</w:t>
            </w:r>
          </w:p>
        </w:tc>
        <w:tc>
          <w:tcPr>
            <w:tcW w:w="3358" w:type="dxa"/>
          </w:tcPr>
          <w:p w14:paraId="67016123" w14:textId="77777777" w:rsidR="00530CDA" w:rsidRDefault="00530CDA" w:rsidP="006C364D">
            <w:pPr>
              <w:pStyle w:val="TableHeading"/>
            </w:pPr>
            <w:r>
              <w:t>Interface</w:t>
            </w:r>
          </w:p>
        </w:tc>
        <w:tc>
          <w:tcPr>
            <w:tcW w:w="3358" w:type="dxa"/>
          </w:tcPr>
          <w:p w14:paraId="3AF87A0B" w14:textId="77777777" w:rsidR="00530CDA" w:rsidRDefault="00530CDA" w:rsidP="006C364D">
            <w:pPr>
              <w:pStyle w:val="TableHeading"/>
            </w:pPr>
            <w:r>
              <w:t>IP Address</w:t>
            </w:r>
            <w:r w:rsidR="008F1C38">
              <w:t xml:space="preserve"> / Prefix</w:t>
            </w:r>
          </w:p>
        </w:tc>
      </w:tr>
      <w:tr w:rsidR="00530CDA" w14:paraId="4324B90D" w14:textId="77777777" w:rsidTr="00D63CD8">
        <w:tc>
          <w:tcPr>
            <w:tcW w:w="3358" w:type="dxa"/>
            <w:tcBorders>
              <w:bottom w:val="nil"/>
            </w:tcBorders>
          </w:tcPr>
          <w:p w14:paraId="5CDF001E" w14:textId="77777777" w:rsidR="00530CDA" w:rsidRDefault="00530CDA" w:rsidP="006C364D">
            <w:pPr>
              <w:pStyle w:val="TableText"/>
            </w:pPr>
            <w:r>
              <w:t>R1</w:t>
            </w:r>
          </w:p>
        </w:tc>
        <w:tc>
          <w:tcPr>
            <w:tcW w:w="3358" w:type="dxa"/>
          </w:tcPr>
          <w:p w14:paraId="72146A1E" w14:textId="77777777" w:rsidR="00530CDA" w:rsidRDefault="00530CDA" w:rsidP="006C364D">
            <w:pPr>
              <w:pStyle w:val="TableText"/>
            </w:pPr>
            <w:r>
              <w:t>G0/0</w:t>
            </w:r>
          </w:p>
        </w:tc>
        <w:tc>
          <w:tcPr>
            <w:tcW w:w="3358" w:type="dxa"/>
          </w:tcPr>
          <w:p w14:paraId="1437FE55" w14:textId="77777777" w:rsidR="00530CDA" w:rsidRDefault="00530CDA" w:rsidP="006C364D">
            <w:pPr>
              <w:pStyle w:val="TableText"/>
            </w:pPr>
            <w:r>
              <w:t>192.168.10.1/24</w:t>
            </w:r>
          </w:p>
        </w:tc>
      </w:tr>
      <w:tr w:rsidR="00530CDA" w14:paraId="262CF539" w14:textId="77777777" w:rsidTr="00D63CD8">
        <w:tc>
          <w:tcPr>
            <w:tcW w:w="3358" w:type="dxa"/>
            <w:tcBorders>
              <w:top w:val="nil"/>
              <w:bottom w:val="nil"/>
            </w:tcBorders>
          </w:tcPr>
          <w:p w14:paraId="72DC0E12" w14:textId="77777777" w:rsidR="00530CDA" w:rsidRPr="0098706C" w:rsidRDefault="00530CDA" w:rsidP="00D63CD8">
            <w:pPr>
              <w:pStyle w:val="ConfigWindow"/>
            </w:pPr>
            <w:r w:rsidRPr="0098706C">
              <w:t>R1</w:t>
            </w:r>
          </w:p>
        </w:tc>
        <w:tc>
          <w:tcPr>
            <w:tcW w:w="3358" w:type="dxa"/>
          </w:tcPr>
          <w:p w14:paraId="7F14CD62" w14:textId="77777777" w:rsidR="00530CDA" w:rsidRDefault="00530CDA" w:rsidP="006C364D">
            <w:pPr>
              <w:pStyle w:val="TableText"/>
            </w:pPr>
            <w:r>
              <w:t>G0/1</w:t>
            </w:r>
          </w:p>
        </w:tc>
        <w:tc>
          <w:tcPr>
            <w:tcW w:w="3358" w:type="dxa"/>
          </w:tcPr>
          <w:p w14:paraId="5C182AC0" w14:textId="77777777" w:rsidR="00530CDA" w:rsidRDefault="00530CDA" w:rsidP="006C364D">
            <w:pPr>
              <w:pStyle w:val="TableText"/>
            </w:pPr>
            <w:r>
              <w:t>192.168.11.1/24</w:t>
            </w:r>
          </w:p>
        </w:tc>
      </w:tr>
      <w:tr w:rsidR="00530CDA" w14:paraId="48B8A6A7" w14:textId="77777777" w:rsidTr="00D63CD8">
        <w:tc>
          <w:tcPr>
            <w:tcW w:w="3358" w:type="dxa"/>
            <w:tcBorders>
              <w:top w:val="nil"/>
              <w:bottom w:val="single" w:sz="2" w:space="0" w:color="auto"/>
            </w:tcBorders>
          </w:tcPr>
          <w:p w14:paraId="25C84DA5" w14:textId="77777777" w:rsidR="00530CDA" w:rsidRPr="0098706C" w:rsidRDefault="00530CDA" w:rsidP="00D63CD8">
            <w:pPr>
              <w:pStyle w:val="ConfigWindow"/>
            </w:pPr>
            <w:r w:rsidRPr="0098706C">
              <w:t>R1</w:t>
            </w:r>
          </w:p>
        </w:tc>
        <w:tc>
          <w:tcPr>
            <w:tcW w:w="3358" w:type="dxa"/>
          </w:tcPr>
          <w:p w14:paraId="105786CA" w14:textId="77777777" w:rsidR="00530CDA" w:rsidRDefault="00530CDA" w:rsidP="006C364D">
            <w:pPr>
              <w:pStyle w:val="TableText"/>
            </w:pPr>
            <w:r>
              <w:t>S0/0/0</w:t>
            </w:r>
          </w:p>
        </w:tc>
        <w:tc>
          <w:tcPr>
            <w:tcW w:w="3358" w:type="dxa"/>
          </w:tcPr>
          <w:p w14:paraId="08DAB0AE" w14:textId="77777777" w:rsidR="00530CDA" w:rsidRDefault="00530CDA" w:rsidP="006C364D">
            <w:pPr>
              <w:pStyle w:val="TableText"/>
            </w:pPr>
            <w:r>
              <w:t>10.1.1.1/30</w:t>
            </w:r>
          </w:p>
        </w:tc>
      </w:tr>
      <w:tr w:rsidR="00530CDA" w14:paraId="74311B4A" w14:textId="77777777" w:rsidTr="004245C4">
        <w:tc>
          <w:tcPr>
            <w:tcW w:w="3358" w:type="dxa"/>
            <w:tcBorders>
              <w:bottom w:val="nil"/>
            </w:tcBorders>
            <w:shd w:val="clear" w:color="auto" w:fill="F2F2F2" w:themeFill="background1" w:themeFillShade="F2"/>
          </w:tcPr>
          <w:p w14:paraId="6EDE2B48" w14:textId="77777777" w:rsidR="00530CDA" w:rsidRPr="0098706C" w:rsidRDefault="00530CDA" w:rsidP="00D63CD8">
            <w:pPr>
              <w:pStyle w:val="TableText"/>
            </w:pPr>
            <w:r w:rsidRPr="0098706C">
              <w:t>R2</w:t>
            </w:r>
          </w:p>
        </w:tc>
        <w:tc>
          <w:tcPr>
            <w:tcW w:w="3358" w:type="dxa"/>
            <w:shd w:val="clear" w:color="auto" w:fill="F2F2F2" w:themeFill="background1" w:themeFillShade="F2"/>
          </w:tcPr>
          <w:p w14:paraId="5C2F6875" w14:textId="77777777" w:rsidR="00530CDA" w:rsidRDefault="00530CDA" w:rsidP="006C364D">
            <w:pPr>
              <w:pStyle w:val="TableText"/>
            </w:pPr>
            <w:r>
              <w:t>S0/0/0</w:t>
            </w:r>
          </w:p>
        </w:tc>
        <w:tc>
          <w:tcPr>
            <w:tcW w:w="3358" w:type="dxa"/>
            <w:shd w:val="clear" w:color="auto" w:fill="F2F2F2" w:themeFill="background1" w:themeFillShade="F2"/>
          </w:tcPr>
          <w:p w14:paraId="21C741B9" w14:textId="77777777" w:rsidR="00530CDA" w:rsidRDefault="00530CDA" w:rsidP="006C364D">
            <w:pPr>
              <w:pStyle w:val="TableText"/>
            </w:pPr>
            <w:r>
              <w:t>10.10.1.2/30</w:t>
            </w:r>
          </w:p>
        </w:tc>
      </w:tr>
      <w:tr w:rsidR="00530CDA" w14:paraId="308EBD2D" w14:textId="77777777" w:rsidTr="004245C4">
        <w:tc>
          <w:tcPr>
            <w:tcW w:w="3358" w:type="dxa"/>
            <w:tcBorders>
              <w:top w:val="nil"/>
              <w:bottom w:val="single" w:sz="2" w:space="0" w:color="auto"/>
            </w:tcBorders>
            <w:shd w:val="clear" w:color="auto" w:fill="F2F2F2" w:themeFill="background1" w:themeFillShade="F2"/>
          </w:tcPr>
          <w:p w14:paraId="1AF0D1DB" w14:textId="77777777" w:rsidR="00530CDA" w:rsidRPr="0098706C" w:rsidRDefault="00530CDA" w:rsidP="00D63CD8">
            <w:pPr>
              <w:pStyle w:val="ConfigWindow"/>
            </w:pPr>
            <w:r w:rsidRPr="00E36BB2">
              <w:rPr>
                <w:color w:val="F2F2F2" w:themeColor="background1" w:themeShade="F2"/>
              </w:rPr>
              <w:t>R2</w:t>
            </w:r>
          </w:p>
        </w:tc>
        <w:tc>
          <w:tcPr>
            <w:tcW w:w="3358" w:type="dxa"/>
            <w:shd w:val="clear" w:color="auto" w:fill="F2F2F2" w:themeFill="background1" w:themeFillShade="F2"/>
          </w:tcPr>
          <w:p w14:paraId="23AF8EA9" w14:textId="77777777" w:rsidR="00530CDA" w:rsidRDefault="00530CDA" w:rsidP="006C364D">
            <w:pPr>
              <w:pStyle w:val="TableText"/>
            </w:pPr>
            <w:r>
              <w:t>S0/0/1</w:t>
            </w:r>
          </w:p>
        </w:tc>
        <w:tc>
          <w:tcPr>
            <w:tcW w:w="3358" w:type="dxa"/>
            <w:shd w:val="clear" w:color="auto" w:fill="F2F2F2" w:themeFill="background1" w:themeFillShade="F2"/>
          </w:tcPr>
          <w:p w14:paraId="2100A38B" w14:textId="77777777" w:rsidR="00530CDA" w:rsidRDefault="00530CDA" w:rsidP="006C364D">
            <w:pPr>
              <w:pStyle w:val="TableText"/>
            </w:pPr>
            <w:r>
              <w:t>10.10.1.5/30</w:t>
            </w:r>
          </w:p>
        </w:tc>
      </w:tr>
      <w:tr w:rsidR="00530CDA" w14:paraId="484315FF" w14:textId="77777777" w:rsidTr="00D63CD8">
        <w:tc>
          <w:tcPr>
            <w:tcW w:w="3358" w:type="dxa"/>
            <w:tcBorders>
              <w:bottom w:val="nil"/>
            </w:tcBorders>
          </w:tcPr>
          <w:p w14:paraId="6EFC2B3B" w14:textId="77777777" w:rsidR="00530CDA" w:rsidRDefault="00530CDA" w:rsidP="006C364D">
            <w:pPr>
              <w:pStyle w:val="TableText"/>
            </w:pPr>
            <w:r>
              <w:t>R3</w:t>
            </w:r>
          </w:p>
        </w:tc>
        <w:tc>
          <w:tcPr>
            <w:tcW w:w="3358" w:type="dxa"/>
          </w:tcPr>
          <w:p w14:paraId="5B136600" w14:textId="77777777" w:rsidR="00530CDA" w:rsidRDefault="00530CDA" w:rsidP="006C364D">
            <w:pPr>
              <w:pStyle w:val="TableText"/>
            </w:pPr>
            <w:r>
              <w:t>G0/0</w:t>
            </w:r>
          </w:p>
        </w:tc>
        <w:tc>
          <w:tcPr>
            <w:tcW w:w="3358" w:type="dxa"/>
          </w:tcPr>
          <w:p w14:paraId="123CF9AD" w14:textId="77777777" w:rsidR="00530CDA" w:rsidRDefault="00530CDA" w:rsidP="006C364D">
            <w:pPr>
              <w:pStyle w:val="TableText"/>
            </w:pPr>
            <w:r>
              <w:t>192.168.30.1/24</w:t>
            </w:r>
          </w:p>
        </w:tc>
      </w:tr>
      <w:tr w:rsidR="00530CDA" w14:paraId="7434AEC7" w14:textId="77777777" w:rsidTr="00D63CD8">
        <w:tc>
          <w:tcPr>
            <w:tcW w:w="3358" w:type="dxa"/>
            <w:tcBorders>
              <w:top w:val="nil"/>
              <w:bottom w:val="nil"/>
            </w:tcBorders>
          </w:tcPr>
          <w:p w14:paraId="50AFC1A9" w14:textId="77777777" w:rsidR="00530CDA" w:rsidRPr="0098706C" w:rsidRDefault="00530CDA" w:rsidP="00D63CD8">
            <w:pPr>
              <w:pStyle w:val="ConfigWindow"/>
            </w:pPr>
            <w:r w:rsidRPr="0098706C">
              <w:t>R3</w:t>
            </w:r>
          </w:p>
        </w:tc>
        <w:tc>
          <w:tcPr>
            <w:tcW w:w="3358" w:type="dxa"/>
          </w:tcPr>
          <w:p w14:paraId="01A54B10" w14:textId="77777777" w:rsidR="00530CDA" w:rsidRDefault="00530CDA" w:rsidP="006C364D">
            <w:pPr>
              <w:pStyle w:val="TableText"/>
            </w:pPr>
            <w:r>
              <w:t>G0/1</w:t>
            </w:r>
          </w:p>
        </w:tc>
        <w:tc>
          <w:tcPr>
            <w:tcW w:w="3358" w:type="dxa"/>
          </w:tcPr>
          <w:p w14:paraId="3D3D500C" w14:textId="77777777" w:rsidR="00530CDA" w:rsidRDefault="00530CDA" w:rsidP="006C364D">
            <w:pPr>
              <w:pStyle w:val="TableText"/>
            </w:pPr>
            <w:r>
              <w:t>192.168.31.1/24</w:t>
            </w:r>
          </w:p>
        </w:tc>
      </w:tr>
      <w:tr w:rsidR="00530CDA" w14:paraId="44F438D4" w14:textId="77777777" w:rsidTr="00D63CD8">
        <w:tc>
          <w:tcPr>
            <w:tcW w:w="3358" w:type="dxa"/>
            <w:tcBorders>
              <w:top w:val="nil"/>
            </w:tcBorders>
          </w:tcPr>
          <w:p w14:paraId="24220C78" w14:textId="77777777" w:rsidR="00530CDA" w:rsidRPr="0098706C" w:rsidRDefault="00530CDA" w:rsidP="00D63CD8">
            <w:pPr>
              <w:pStyle w:val="ConfigWindow"/>
            </w:pPr>
            <w:r w:rsidRPr="0098706C">
              <w:t>R3</w:t>
            </w:r>
          </w:p>
        </w:tc>
        <w:tc>
          <w:tcPr>
            <w:tcW w:w="3358" w:type="dxa"/>
          </w:tcPr>
          <w:p w14:paraId="49451AF4" w14:textId="77777777" w:rsidR="00530CDA" w:rsidRDefault="00530CDA" w:rsidP="006C364D">
            <w:pPr>
              <w:pStyle w:val="TableText"/>
            </w:pPr>
            <w:r>
              <w:t>S0/0/1</w:t>
            </w:r>
          </w:p>
        </w:tc>
        <w:tc>
          <w:tcPr>
            <w:tcW w:w="3358" w:type="dxa"/>
          </w:tcPr>
          <w:p w14:paraId="7B27E7CA" w14:textId="77777777" w:rsidR="00530CDA" w:rsidRDefault="00530CDA" w:rsidP="006C364D">
            <w:pPr>
              <w:pStyle w:val="TableText"/>
            </w:pPr>
            <w:r>
              <w:t>10.10.1.6/24</w:t>
            </w:r>
          </w:p>
        </w:tc>
      </w:tr>
      <w:tr w:rsidR="00530CDA" w14:paraId="75652DF3" w14:textId="77777777" w:rsidTr="004245C4">
        <w:tc>
          <w:tcPr>
            <w:tcW w:w="3358" w:type="dxa"/>
            <w:shd w:val="clear" w:color="auto" w:fill="F2F2F2" w:themeFill="background1" w:themeFillShade="F2"/>
          </w:tcPr>
          <w:p w14:paraId="6834EE03" w14:textId="77777777" w:rsidR="00530CDA" w:rsidRDefault="00530CDA" w:rsidP="006C364D">
            <w:pPr>
              <w:pStyle w:val="TableText"/>
            </w:pPr>
            <w:r>
              <w:t>PC1</w:t>
            </w:r>
          </w:p>
        </w:tc>
        <w:tc>
          <w:tcPr>
            <w:tcW w:w="3358" w:type="dxa"/>
            <w:shd w:val="clear" w:color="auto" w:fill="F2F2F2" w:themeFill="background1" w:themeFillShade="F2"/>
          </w:tcPr>
          <w:p w14:paraId="519BD07D" w14:textId="77777777" w:rsidR="00530CDA" w:rsidRDefault="00530CDA" w:rsidP="006C364D">
            <w:pPr>
              <w:pStyle w:val="TableText"/>
            </w:pPr>
            <w:r>
              <w:t>NIC</w:t>
            </w:r>
          </w:p>
        </w:tc>
        <w:tc>
          <w:tcPr>
            <w:tcW w:w="3358" w:type="dxa"/>
            <w:shd w:val="clear" w:color="auto" w:fill="F2F2F2" w:themeFill="background1" w:themeFillShade="F2"/>
          </w:tcPr>
          <w:p w14:paraId="619A3EB9" w14:textId="77777777" w:rsidR="00530CDA" w:rsidRDefault="00530CDA" w:rsidP="006C364D">
            <w:pPr>
              <w:pStyle w:val="TableText"/>
            </w:pPr>
            <w:r>
              <w:t>192.168.10.10/24</w:t>
            </w:r>
          </w:p>
        </w:tc>
      </w:tr>
      <w:tr w:rsidR="00530CDA" w14:paraId="1402B757" w14:textId="77777777" w:rsidTr="00D63CD8">
        <w:tc>
          <w:tcPr>
            <w:tcW w:w="3358" w:type="dxa"/>
          </w:tcPr>
          <w:p w14:paraId="45A0AEF3" w14:textId="77777777" w:rsidR="00530CDA" w:rsidRDefault="00530CDA" w:rsidP="006C364D">
            <w:pPr>
              <w:pStyle w:val="TableText"/>
            </w:pPr>
            <w:r>
              <w:t>PC2</w:t>
            </w:r>
          </w:p>
        </w:tc>
        <w:tc>
          <w:tcPr>
            <w:tcW w:w="3358" w:type="dxa"/>
          </w:tcPr>
          <w:p w14:paraId="40647ADE" w14:textId="77777777" w:rsidR="00530CDA" w:rsidRDefault="00530CDA" w:rsidP="006C364D">
            <w:pPr>
              <w:pStyle w:val="TableText"/>
            </w:pPr>
            <w:r>
              <w:t>NIC</w:t>
            </w:r>
          </w:p>
        </w:tc>
        <w:tc>
          <w:tcPr>
            <w:tcW w:w="3358" w:type="dxa"/>
          </w:tcPr>
          <w:p w14:paraId="69CA6146" w14:textId="77777777" w:rsidR="00530CDA" w:rsidRDefault="00530CDA" w:rsidP="006C364D">
            <w:pPr>
              <w:pStyle w:val="TableText"/>
            </w:pPr>
            <w:r>
              <w:t>192.168.10.11/24</w:t>
            </w:r>
          </w:p>
        </w:tc>
      </w:tr>
      <w:tr w:rsidR="00530CDA" w14:paraId="4140D6B8" w14:textId="77777777" w:rsidTr="004245C4">
        <w:tc>
          <w:tcPr>
            <w:tcW w:w="3358" w:type="dxa"/>
            <w:shd w:val="clear" w:color="auto" w:fill="F2F2F2" w:themeFill="background1" w:themeFillShade="F2"/>
          </w:tcPr>
          <w:p w14:paraId="47403037" w14:textId="77777777" w:rsidR="00530CDA" w:rsidRDefault="00530CDA" w:rsidP="006C364D">
            <w:pPr>
              <w:pStyle w:val="TableText"/>
            </w:pPr>
            <w:r>
              <w:t>PC3</w:t>
            </w:r>
          </w:p>
        </w:tc>
        <w:tc>
          <w:tcPr>
            <w:tcW w:w="3358" w:type="dxa"/>
            <w:shd w:val="clear" w:color="auto" w:fill="F2F2F2" w:themeFill="background1" w:themeFillShade="F2"/>
          </w:tcPr>
          <w:p w14:paraId="04867CE2" w14:textId="77777777" w:rsidR="00530CDA" w:rsidRDefault="00530CDA" w:rsidP="006C364D">
            <w:pPr>
              <w:pStyle w:val="TableText"/>
            </w:pPr>
            <w:r>
              <w:t>NIC</w:t>
            </w:r>
          </w:p>
        </w:tc>
        <w:tc>
          <w:tcPr>
            <w:tcW w:w="3358" w:type="dxa"/>
            <w:shd w:val="clear" w:color="auto" w:fill="F2F2F2" w:themeFill="background1" w:themeFillShade="F2"/>
          </w:tcPr>
          <w:p w14:paraId="3671A7D8" w14:textId="77777777" w:rsidR="00530CDA" w:rsidRDefault="00530CDA" w:rsidP="006C364D">
            <w:pPr>
              <w:pStyle w:val="TableText"/>
            </w:pPr>
            <w:r>
              <w:t>192.168.11.10/24</w:t>
            </w:r>
          </w:p>
        </w:tc>
      </w:tr>
      <w:tr w:rsidR="00530CDA" w14:paraId="21983513" w14:textId="77777777" w:rsidTr="00D63CD8">
        <w:tc>
          <w:tcPr>
            <w:tcW w:w="3358" w:type="dxa"/>
          </w:tcPr>
          <w:p w14:paraId="6F7A3518" w14:textId="77777777" w:rsidR="00530CDA" w:rsidRDefault="00530CDA" w:rsidP="006C364D">
            <w:pPr>
              <w:pStyle w:val="TableText"/>
            </w:pPr>
            <w:r>
              <w:t>PC4</w:t>
            </w:r>
          </w:p>
        </w:tc>
        <w:tc>
          <w:tcPr>
            <w:tcW w:w="3358" w:type="dxa"/>
          </w:tcPr>
          <w:p w14:paraId="3E53DB45" w14:textId="77777777" w:rsidR="00530CDA" w:rsidRDefault="00530CDA" w:rsidP="006C364D">
            <w:pPr>
              <w:pStyle w:val="TableText"/>
            </w:pPr>
            <w:r>
              <w:t>NIC</w:t>
            </w:r>
          </w:p>
        </w:tc>
        <w:tc>
          <w:tcPr>
            <w:tcW w:w="3358" w:type="dxa"/>
          </w:tcPr>
          <w:p w14:paraId="320FC228" w14:textId="77777777" w:rsidR="00530CDA" w:rsidRDefault="00530CDA" w:rsidP="006C364D">
            <w:pPr>
              <w:pStyle w:val="TableText"/>
            </w:pPr>
            <w:r>
              <w:t>192.168.30.12/24</w:t>
            </w:r>
          </w:p>
        </w:tc>
      </w:tr>
      <w:tr w:rsidR="00530CDA" w14:paraId="1A8AD5FB" w14:textId="77777777" w:rsidTr="004245C4">
        <w:tc>
          <w:tcPr>
            <w:tcW w:w="3358" w:type="dxa"/>
            <w:shd w:val="clear" w:color="auto" w:fill="F2F2F2" w:themeFill="background1" w:themeFillShade="F2"/>
          </w:tcPr>
          <w:p w14:paraId="6738EABF" w14:textId="77777777" w:rsidR="00530CDA" w:rsidRDefault="00530CDA" w:rsidP="006C364D">
            <w:pPr>
              <w:pStyle w:val="TableText"/>
            </w:pPr>
            <w:r>
              <w:t>DNS Server</w:t>
            </w:r>
          </w:p>
        </w:tc>
        <w:tc>
          <w:tcPr>
            <w:tcW w:w="3358" w:type="dxa"/>
            <w:shd w:val="clear" w:color="auto" w:fill="F2F2F2" w:themeFill="background1" w:themeFillShade="F2"/>
          </w:tcPr>
          <w:p w14:paraId="0D92A138" w14:textId="77777777" w:rsidR="00530CDA" w:rsidRDefault="00530CDA" w:rsidP="006C364D">
            <w:pPr>
              <w:pStyle w:val="TableText"/>
            </w:pPr>
            <w:r>
              <w:t>NIC</w:t>
            </w:r>
          </w:p>
        </w:tc>
        <w:tc>
          <w:tcPr>
            <w:tcW w:w="3358" w:type="dxa"/>
            <w:shd w:val="clear" w:color="auto" w:fill="F2F2F2" w:themeFill="background1" w:themeFillShade="F2"/>
          </w:tcPr>
          <w:p w14:paraId="4D3F902C" w14:textId="77777777" w:rsidR="00530CDA" w:rsidRDefault="00530CDA" w:rsidP="006C364D">
            <w:pPr>
              <w:pStyle w:val="TableText"/>
            </w:pPr>
            <w:r>
              <w:t>192.168.31.12/24</w:t>
            </w:r>
          </w:p>
        </w:tc>
      </w:tr>
    </w:tbl>
    <w:p w14:paraId="5B3FCA89" w14:textId="77777777" w:rsidR="00530CDA" w:rsidRDefault="00530CDA" w:rsidP="00530CDA">
      <w:pPr>
        <w:pStyle w:val="Heading1"/>
        <w:numPr>
          <w:ilvl w:val="0"/>
          <w:numId w:val="3"/>
        </w:numPr>
      </w:pPr>
      <w:r>
        <w:t>Instructions</w:t>
      </w:r>
    </w:p>
    <w:p w14:paraId="3949C722" w14:textId="77777777" w:rsidR="00530CDA" w:rsidRPr="004C0909" w:rsidRDefault="00530CDA" w:rsidP="00530CDA">
      <w:pPr>
        <w:pStyle w:val="Heading2"/>
      </w:pPr>
      <w:r>
        <w:t>Verify Local Connectivity and Test Access Control List</w:t>
      </w:r>
    </w:p>
    <w:p w14:paraId="5E692344" w14:textId="77777777" w:rsidR="00530CDA" w:rsidRDefault="00530CDA" w:rsidP="00530CDA">
      <w:pPr>
        <w:pStyle w:val="Heading3"/>
      </w:pPr>
      <w:r>
        <w:t>Ping devices on the local network to verify connectivity.</w:t>
      </w:r>
    </w:p>
    <w:p w14:paraId="027ABF39" w14:textId="77777777" w:rsidR="00530CDA" w:rsidRDefault="00530CDA" w:rsidP="00530CDA">
      <w:pPr>
        <w:pStyle w:val="SubStepAlpha"/>
      </w:pPr>
      <w:r>
        <w:t xml:space="preserve">From the command prompt of </w:t>
      </w:r>
      <w:r w:rsidRPr="008C01A0">
        <w:rPr>
          <w:b/>
        </w:rPr>
        <w:t>PC1</w:t>
      </w:r>
      <w:r>
        <w:t xml:space="preserve">, ping </w:t>
      </w:r>
      <w:r w:rsidRPr="008C01A0">
        <w:rPr>
          <w:b/>
        </w:rPr>
        <w:t>PC2</w:t>
      </w:r>
      <w:r>
        <w:t>.</w:t>
      </w:r>
    </w:p>
    <w:p w14:paraId="3A06A72D" w14:textId="77777777" w:rsidR="00530CDA" w:rsidRDefault="00530CDA" w:rsidP="00530CDA">
      <w:pPr>
        <w:pStyle w:val="SubStepAlpha"/>
      </w:pPr>
      <w:r w:rsidRPr="00FA6A51">
        <w:t>From the</w:t>
      </w:r>
      <w:r>
        <w:t xml:space="preserve"> command prompt of </w:t>
      </w:r>
      <w:r w:rsidRPr="008C01A0">
        <w:rPr>
          <w:b/>
        </w:rPr>
        <w:t>PC1</w:t>
      </w:r>
      <w:r>
        <w:t xml:space="preserve">, ping </w:t>
      </w:r>
      <w:r w:rsidRPr="008C01A0">
        <w:rPr>
          <w:b/>
        </w:rPr>
        <w:t>PC3</w:t>
      </w:r>
      <w:r w:rsidRPr="00FA6A51">
        <w:t>.</w:t>
      </w:r>
    </w:p>
    <w:p w14:paraId="2C484F67" w14:textId="77777777" w:rsidR="00D63CD8" w:rsidRDefault="00D63CD8" w:rsidP="00D63CD8">
      <w:pPr>
        <w:pStyle w:val="Heading4"/>
      </w:pPr>
      <w:r>
        <w:t>Question:</w:t>
      </w:r>
    </w:p>
    <w:p w14:paraId="6D1AFC08" w14:textId="77777777" w:rsidR="00530CDA" w:rsidRDefault="00530CDA" w:rsidP="00D63CD8">
      <w:pPr>
        <w:pStyle w:val="BodyTextL50"/>
        <w:spacing w:before="0"/>
      </w:pPr>
      <w:r>
        <w:t>Why were the pings successful?</w:t>
      </w:r>
    </w:p>
    <w:p w14:paraId="3F43A209" w14:textId="77777777" w:rsidR="00530CDA" w:rsidRPr="00D63CD8" w:rsidRDefault="00530CDA" w:rsidP="00D63CD8">
      <w:pPr>
        <w:pStyle w:val="AnswerLineL50"/>
      </w:pPr>
      <w:r w:rsidRPr="00D63CD8">
        <w:t>Type your answers here.</w:t>
      </w:r>
    </w:p>
    <w:p w14:paraId="20AC1919" w14:textId="77777777" w:rsidR="00530CDA" w:rsidRPr="00FA6A51" w:rsidRDefault="00530CDA" w:rsidP="00530CDA">
      <w:pPr>
        <w:pStyle w:val="Heading3"/>
      </w:pPr>
      <w:r>
        <w:lastRenderedPageBreak/>
        <w:t>Ping devices on remote networks to test ACL functionality.</w:t>
      </w:r>
    </w:p>
    <w:p w14:paraId="054BA828" w14:textId="77777777" w:rsidR="00530CDA" w:rsidRDefault="00530CDA" w:rsidP="00530CDA">
      <w:pPr>
        <w:pStyle w:val="SubStepAlpha"/>
      </w:pPr>
      <w:r w:rsidRPr="00FA6A51">
        <w:t>From the</w:t>
      </w:r>
      <w:r>
        <w:t xml:space="preserve"> command prompt of </w:t>
      </w:r>
      <w:r w:rsidRPr="008C01A0">
        <w:rPr>
          <w:b/>
        </w:rPr>
        <w:t>PC1</w:t>
      </w:r>
      <w:r>
        <w:t xml:space="preserve">, ping </w:t>
      </w:r>
      <w:r w:rsidRPr="008C01A0">
        <w:rPr>
          <w:b/>
        </w:rPr>
        <w:t>PC4</w:t>
      </w:r>
      <w:r w:rsidRPr="00FA6A51">
        <w:t>.</w:t>
      </w:r>
    </w:p>
    <w:p w14:paraId="427EB25D" w14:textId="77777777" w:rsidR="00530CDA" w:rsidRDefault="00530CDA" w:rsidP="00530CDA">
      <w:pPr>
        <w:pStyle w:val="SubStepAlpha"/>
      </w:pPr>
      <w:r>
        <w:t xml:space="preserve">From the command prompt of </w:t>
      </w:r>
      <w:r w:rsidRPr="008C01A0">
        <w:rPr>
          <w:b/>
        </w:rPr>
        <w:t>PC1</w:t>
      </w:r>
      <w:r>
        <w:t xml:space="preserve">, ping the </w:t>
      </w:r>
      <w:r w:rsidRPr="008C01A0">
        <w:rPr>
          <w:b/>
        </w:rPr>
        <w:t>DNS Server</w:t>
      </w:r>
      <w:r>
        <w:t>.</w:t>
      </w:r>
    </w:p>
    <w:p w14:paraId="118D7D98" w14:textId="77777777" w:rsidR="00D63CD8" w:rsidRDefault="00D63CD8" w:rsidP="00D63CD8">
      <w:pPr>
        <w:pStyle w:val="Heading4"/>
      </w:pPr>
      <w:r>
        <w:t>Question:</w:t>
      </w:r>
    </w:p>
    <w:p w14:paraId="7C17E198" w14:textId="77777777" w:rsidR="00530CDA" w:rsidRDefault="00530CDA" w:rsidP="00D63CD8">
      <w:pPr>
        <w:pStyle w:val="BodyTextL50"/>
        <w:spacing w:before="0"/>
      </w:pPr>
      <w:r>
        <w:t>Why did the pings fail? (</w:t>
      </w:r>
      <w:r w:rsidRPr="004245C4">
        <w:rPr>
          <w:b/>
        </w:rPr>
        <w:t>Hint</w:t>
      </w:r>
      <w:r>
        <w:t xml:space="preserve">: Use simulation mode or view the router configurations to investigate.) </w:t>
      </w:r>
    </w:p>
    <w:p w14:paraId="3B3678F5" w14:textId="77777777" w:rsidR="00530CDA" w:rsidRPr="00D63CD8" w:rsidRDefault="00530CDA" w:rsidP="00D63CD8">
      <w:pPr>
        <w:pStyle w:val="AnswerLineL50"/>
      </w:pPr>
      <w:r w:rsidRPr="00D63CD8">
        <w:t>Type your answers here.</w:t>
      </w:r>
    </w:p>
    <w:p w14:paraId="33CB28D8" w14:textId="77777777" w:rsidR="00530CDA" w:rsidRPr="00A60146" w:rsidRDefault="00530CDA" w:rsidP="00530CDA">
      <w:pPr>
        <w:pStyle w:val="Heading2"/>
      </w:pPr>
      <w:r>
        <w:t>Remove the ACL and Repeat the Test</w:t>
      </w:r>
    </w:p>
    <w:p w14:paraId="13EAB825" w14:textId="77777777" w:rsidR="00530CDA" w:rsidRPr="00C07FD9" w:rsidRDefault="00530CDA" w:rsidP="00530CDA">
      <w:pPr>
        <w:pStyle w:val="Heading3"/>
      </w:pPr>
      <w:r>
        <w:t>Use show commands to investigate the ACL configuration</w:t>
      </w:r>
      <w:r w:rsidRPr="00933F28">
        <w:t>.</w:t>
      </w:r>
    </w:p>
    <w:p w14:paraId="2EA71678" w14:textId="77777777" w:rsidR="00530CDA" w:rsidRDefault="004245C4" w:rsidP="00591A40">
      <w:pPr>
        <w:pStyle w:val="SubStepAlpha"/>
        <w:spacing w:after="0"/>
      </w:pPr>
      <w:r>
        <w:t>Navigate to</w:t>
      </w:r>
      <w:r w:rsidR="00530CDA">
        <w:t xml:space="preserve"> R1</w:t>
      </w:r>
      <w:r>
        <w:t xml:space="preserve"> CLI</w:t>
      </w:r>
      <w:r w:rsidR="00530CDA">
        <w:t xml:space="preserve">. Use the </w:t>
      </w:r>
      <w:r w:rsidR="00530CDA" w:rsidRPr="0086154B">
        <w:rPr>
          <w:b/>
        </w:rPr>
        <w:t>show run</w:t>
      </w:r>
      <w:r w:rsidR="00530CDA">
        <w:t xml:space="preserve"> and </w:t>
      </w:r>
      <w:r w:rsidR="00530CDA" w:rsidRPr="0086154B">
        <w:rPr>
          <w:b/>
        </w:rPr>
        <w:t>show access-lists</w:t>
      </w:r>
      <w:r w:rsidR="00530CDA">
        <w:t xml:space="preserve"> commands to view the currently configured ACLs. To quickly view the current ACLs, use </w:t>
      </w:r>
      <w:r w:rsidR="00530CDA">
        <w:rPr>
          <w:b/>
        </w:rPr>
        <w:t>show access-lists</w:t>
      </w:r>
      <w:r w:rsidR="00530CDA">
        <w:t xml:space="preserve">. Enter the </w:t>
      </w:r>
      <w:r w:rsidR="00530CDA">
        <w:rPr>
          <w:b/>
        </w:rPr>
        <w:t>show access-lists</w:t>
      </w:r>
      <w:r w:rsidR="00530CDA">
        <w:t xml:space="preserve"> command, followed by a space and a question mark (?) to view the available options:</w:t>
      </w:r>
    </w:p>
    <w:p w14:paraId="5B15C7D1" w14:textId="77777777" w:rsidR="00591A40" w:rsidRDefault="00591A40" w:rsidP="00591A40">
      <w:pPr>
        <w:pStyle w:val="ConfigWindow"/>
      </w:pPr>
      <w:r>
        <w:t>Open configuration window</w:t>
      </w:r>
    </w:p>
    <w:p w14:paraId="6D9F8F0A" w14:textId="77777777" w:rsidR="00530CDA" w:rsidRDefault="00530CDA" w:rsidP="00530CDA">
      <w:pPr>
        <w:pStyle w:val="CMD"/>
      </w:pPr>
      <w:r>
        <w:t>R1#</w:t>
      </w:r>
      <w:r w:rsidR="004245C4">
        <w:t xml:space="preserve"> </w:t>
      </w:r>
      <w:r w:rsidRPr="009C2A86">
        <w:rPr>
          <w:b/>
        </w:rPr>
        <w:t>show access-</w:t>
      </w:r>
      <w:proofErr w:type="gramStart"/>
      <w:r w:rsidRPr="009C2A86">
        <w:rPr>
          <w:b/>
        </w:rPr>
        <w:t>lists ?</w:t>
      </w:r>
      <w:proofErr w:type="gramEnd"/>
    </w:p>
    <w:p w14:paraId="1D3F64FA" w14:textId="77777777" w:rsidR="00530CDA" w:rsidRDefault="00530CDA" w:rsidP="00530CDA">
      <w:pPr>
        <w:pStyle w:val="CMD"/>
      </w:pPr>
      <w:r>
        <w:t xml:space="preserve">  &lt;1-199</w:t>
      </w:r>
      <w:proofErr w:type="gramStart"/>
      <w:r>
        <w:t>&gt;  ACL</w:t>
      </w:r>
      <w:proofErr w:type="gramEnd"/>
      <w:r>
        <w:t xml:space="preserve"> number</w:t>
      </w:r>
    </w:p>
    <w:p w14:paraId="2411857E" w14:textId="77777777" w:rsidR="00530CDA" w:rsidRDefault="00530CDA" w:rsidP="00530CDA">
      <w:pPr>
        <w:pStyle w:val="CMD"/>
      </w:pPr>
      <w:r>
        <w:t xml:space="preserve">  WORD     ACL name</w:t>
      </w:r>
    </w:p>
    <w:p w14:paraId="4F3AEEDE" w14:textId="77777777" w:rsidR="00530CDA" w:rsidRDefault="00530CDA" w:rsidP="00530CDA">
      <w:pPr>
        <w:pStyle w:val="CMD"/>
      </w:pPr>
      <w:r>
        <w:t xml:space="preserve">  &lt;</w:t>
      </w:r>
      <w:proofErr w:type="spellStart"/>
      <w:r>
        <w:t>cr</w:t>
      </w:r>
      <w:proofErr w:type="spellEnd"/>
      <w:r>
        <w:t>&gt;</w:t>
      </w:r>
    </w:p>
    <w:p w14:paraId="22EA880D" w14:textId="77777777" w:rsidR="00530CDA" w:rsidRDefault="00530CDA" w:rsidP="00530CDA">
      <w:pPr>
        <w:pStyle w:val="BodyTextL50"/>
      </w:pPr>
      <w:r>
        <w:t xml:space="preserve">If you know the ACL number or name, you can filter the </w:t>
      </w:r>
      <w:r w:rsidRPr="0086154B">
        <w:rPr>
          <w:b/>
        </w:rPr>
        <w:t>show</w:t>
      </w:r>
      <w:r>
        <w:t xml:space="preserve"> output further. However, </w:t>
      </w:r>
      <w:r>
        <w:rPr>
          <w:b/>
        </w:rPr>
        <w:t xml:space="preserve">R1 </w:t>
      </w:r>
      <w:r>
        <w:t xml:space="preserve">only has one ACL; therefore, the </w:t>
      </w:r>
      <w:r>
        <w:rPr>
          <w:b/>
        </w:rPr>
        <w:t xml:space="preserve">show access-lists </w:t>
      </w:r>
      <w:r>
        <w:t>command will suffice.</w:t>
      </w:r>
    </w:p>
    <w:p w14:paraId="1A72268D" w14:textId="77777777" w:rsidR="00530CDA" w:rsidRDefault="00530CDA" w:rsidP="00530CDA">
      <w:pPr>
        <w:pStyle w:val="CMD"/>
      </w:pPr>
      <w:r>
        <w:t>R1#</w:t>
      </w:r>
      <w:r w:rsidRPr="00834C4E">
        <w:rPr>
          <w:b/>
        </w:rPr>
        <w:t>show access-lists</w:t>
      </w:r>
      <w:r>
        <w:t xml:space="preserve"> </w:t>
      </w:r>
    </w:p>
    <w:p w14:paraId="283DC22C" w14:textId="77777777" w:rsidR="00530CDA" w:rsidRDefault="00530CDA" w:rsidP="00530CDA">
      <w:pPr>
        <w:pStyle w:val="CMD"/>
      </w:pPr>
      <w:r>
        <w:t>Standard IP access list 11</w:t>
      </w:r>
    </w:p>
    <w:p w14:paraId="644EC861" w14:textId="77777777" w:rsidR="00530CDA" w:rsidRDefault="00530CDA" w:rsidP="00530CDA">
      <w:pPr>
        <w:pStyle w:val="CMD"/>
      </w:pPr>
      <w:r>
        <w:t xml:space="preserve">    10 deny 192.168.10.0 0.0.0.255</w:t>
      </w:r>
    </w:p>
    <w:p w14:paraId="3D6A2C7F" w14:textId="77777777" w:rsidR="00530CDA" w:rsidRDefault="00530CDA" w:rsidP="00530CDA">
      <w:pPr>
        <w:pStyle w:val="CMD"/>
      </w:pPr>
      <w:r>
        <w:t xml:space="preserve">    20 permit any</w:t>
      </w:r>
    </w:p>
    <w:p w14:paraId="2D39D642" w14:textId="77777777" w:rsidR="00530CDA" w:rsidRDefault="00530CDA" w:rsidP="00530CDA">
      <w:pPr>
        <w:pStyle w:val="BodyTextL50"/>
      </w:pPr>
      <w:r>
        <w:t xml:space="preserve">The first line of the ACL blocks any packets that originate in the </w:t>
      </w:r>
      <w:r w:rsidRPr="00A73CD5">
        <w:rPr>
          <w:b/>
        </w:rPr>
        <w:t>192.168.10.0/24</w:t>
      </w:r>
      <w:r>
        <w:t xml:space="preserve"> network, which includes Internet Control Message Protocol (ICMP) echoes (ping requests). The second line of the ACL allows all other </w:t>
      </w:r>
      <w:proofErr w:type="spellStart"/>
      <w:r>
        <w:rPr>
          <w:b/>
        </w:rPr>
        <w:t>ip</w:t>
      </w:r>
      <w:proofErr w:type="spellEnd"/>
      <w:r>
        <w:rPr>
          <w:b/>
        </w:rPr>
        <w:t xml:space="preserve"> </w:t>
      </w:r>
      <w:r>
        <w:t xml:space="preserve">traffic from </w:t>
      </w:r>
      <w:r>
        <w:rPr>
          <w:b/>
        </w:rPr>
        <w:t xml:space="preserve">any </w:t>
      </w:r>
      <w:r>
        <w:t>source to transverse the router.</w:t>
      </w:r>
    </w:p>
    <w:p w14:paraId="1EDD7ED1" w14:textId="77777777" w:rsidR="00530CDA" w:rsidRDefault="00530CDA" w:rsidP="00530CDA">
      <w:pPr>
        <w:pStyle w:val="SubStepAlpha"/>
      </w:pPr>
      <w:r>
        <w:t>For an ACL to impact router operation, it must be applied to an interface in a specific direction. In this scenario, the ACL is used to filter traffic exiting an interface. Therefore, all traffic leaving the specified interface of R1 will be inspected against ACL 11.</w:t>
      </w:r>
    </w:p>
    <w:p w14:paraId="3256CD6D" w14:textId="77777777" w:rsidR="00530CDA" w:rsidRDefault="00530CDA" w:rsidP="00530CDA">
      <w:pPr>
        <w:pStyle w:val="SubStepAlpha"/>
        <w:numPr>
          <w:ilvl w:val="0"/>
          <w:numId w:val="0"/>
        </w:numPr>
        <w:ind w:left="720"/>
      </w:pPr>
      <w:r>
        <w:t xml:space="preserve">Although you can view IP information with the </w:t>
      </w:r>
      <w:r w:rsidRPr="00CE74C1">
        <w:rPr>
          <w:b/>
        </w:rPr>
        <w:t xml:space="preserve">show </w:t>
      </w:r>
      <w:proofErr w:type="spellStart"/>
      <w:r w:rsidRPr="00CE74C1">
        <w:rPr>
          <w:b/>
        </w:rPr>
        <w:t>ip</w:t>
      </w:r>
      <w:proofErr w:type="spellEnd"/>
      <w:r w:rsidRPr="00CE74C1">
        <w:rPr>
          <w:b/>
        </w:rPr>
        <w:t xml:space="preserve"> interface </w:t>
      </w:r>
      <w:r w:rsidRPr="009C2A86">
        <w:t>command</w:t>
      </w:r>
      <w:r>
        <w:t xml:space="preserve">, it may be more efficient in some situations to simply use the </w:t>
      </w:r>
      <w:r w:rsidRPr="00CE74C1">
        <w:rPr>
          <w:b/>
        </w:rPr>
        <w:t xml:space="preserve">show run </w:t>
      </w:r>
      <w:r>
        <w:t xml:space="preserve">command. To obtain a complete list of interfaces that the ACL that may be applied to, and the list of all ACLs that are configured, use the following command: </w:t>
      </w:r>
    </w:p>
    <w:p w14:paraId="47139C99" w14:textId="77777777" w:rsidR="00530CDA" w:rsidRDefault="00530CDA" w:rsidP="00530CDA">
      <w:pPr>
        <w:pStyle w:val="CMD"/>
        <w:rPr>
          <w:b/>
        </w:rPr>
      </w:pPr>
      <w:r>
        <w:t xml:space="preserve">R1# </w:t>
      </w:r>
      <w:r>
        <w:rPr>
          <w:b/>
        </w:rPr>
        <w:t xml:space="preserve">show run | include </w:t>
      </w:r>
      <w:proofErr w:type="spellStart"/>
      <w:r>
        <w:rPr>
          <w:b/>
        </w:rPr>
        <w:t>interface|access</w:t>
      </w:r>
      <w:proofErr w:type="spellEnd"/>
    </w:p>
    <w:p w14:paraId="566B76CB" w14:textId="77777777" w:rsidR="00530CDA" w:rsidRDefault="00530CDA" w:rsidP="00530CDA">
      <w:pPr>
        <w:pStyle w:val="CMDOutput"/>
      </w:pPr>
      <w:r>
        <w:t>interface GigabitEthernet0/0</w:t>
      </w:r>
    </w:p>
    <w:p w14:paraId="73B92215" w14:textId="77777777" w:rsidR="00530CDA" w:rsidRDefault="00530CDA" w:rsidP="00530CDA">
      <w:pPr>
        <w:pStyle w:val="CMDOutput"/>
      </w:pPr>
      <w:r>
        <w:t>interface GigabitEthernet0/1</w:t>
      </w:r>
    </w:p>
    <w:p w14:paraId="205D85C1" w14:textId="77777777" w:rsidR="00530CDA" w:rsidRDefault="00530CDA" w:rsidP="00530CDA">
      <w:pPr>
        <w:pStyle w:val="CMDOutput"/>
      </w:pPr>
      <w:r>
        <w:t>interface Serial0/0/0</w:t>
      </w:r>
    </w:p>
    <w:p w14:paraId="3EE0F5FC" w14:textId="77777777" w:rsidR="00530CDA" w:rsidRDefault="00530CDA" w:rsidP="00530CDA">
      <w:pPr>
        <w:pStyle w:val="CMDOutput"/>
      </w:pPr>
      <w:r>
        <w:t xml:space="preserve"> </w:t>
      </w:r>
      <w:proofErr w:type="spellStart"/>
      <w:r>
        <w:t>ip</w:t>
      </w:r>
      <w:proofErr w:type="spellEnd"/>
      <w:r>
        <w:t xml:space="preserve"> access-group 11 out</w:t>
      </w:r>
    </w:p>
    <w:p w14:paraId="57499937" w14:textId="77777777" w:rsidR="00530CDA" w:rsidRDefault="00530CDA" w:rsidP="00530CDA">
      <w:pPr>
        <w:pStyle w:val="CMDOutput"/>
      </w:pPr>
      <w:r>
        <w:t>interface Serial0/0/1</w:t>
      </w:r>
    </w:p>
    <w:p w14:paraId="3D87B690" w14:textId="77777777" w:rsidR="00530CDA" w:rsidRDefault="00530CDA" w:rsidP="00530CDA">
      <w:pPr>
        <w:pStyle w:val="CMDOutput"/>
      </w:pPr>
      <w:r>
        <w:t>interface Vlan1</w:t>
      </w:r>
    </w:p>
    <w:p w14:paraId="1A737527" w14:textId="77777777" w:rsidR="00530CDA" w:rsidRDefault="00530CDA" w:rsidP="00530CDA">
      <w:pPr>
        <w:pStyle w:val="CMDOutput"/>
      </w:pPr>
      <w:r>
        <w:t>access-list 11 deny 192.168.10.0 0.0.0.255</w:t>
      </w:r>
    </w:p>
    <w:p w14:paraId="5A620D8B" w14:textId="77777777" w:rsidR="00530CDA" w:rsidRPr="002A495B" w:rsidRDefault="00530CDA" w:rsidP="00530CDA">
      <w:pPr>
        <w:pStyle w:val="CMDOutput"/>
      </w:pPr>
      <w:r>
        <w:t>access-list 11 permit any</w:t>
      </w:r>
    </w:p>
    <w:p w14:paraId="7EAE660F" w14:textId="77777777" w:rsidR="00D63CD8" w:rsidRDefault="00530CDA" w:rsidP="00530CDA">
      <w:pPr>
        <w:pStyle w:val="SubStepAlpha"/>
        <w:numPr>
          <w:ilvl w:val="0"/>
          <w:numId w:val="0"/>
        </w:numPr>
        <w:ind w:left="720"/>
      </w:pPr>
      <w:r>
        <w:t>The second pipe symbol ‘|” creates an OR condition that matches ‘interface’ OR ‘access’. It is important that no spaces are included in the OR condition. Use one or both of these commands to find information about the ACL.</w:t>
      </w:r>
    </w:p>
    <w:p w14:paraId="038E421E" w14:textId="77777777" w:rsidR="00D63CD8" w:rsidRDefault="00D63CD8" w:rsidP="00D63CD8">
      <w:pPr>
        <w:pStyle w:val="Heading4"/>
      </w:pPr>
      <w:r>
        <w:t>Question:</w:t>
      </w:r>
    </w:p>
    <w:p w14:paraId="038B2556" w14:textId="77777777" w:rsidR="00530CDA" w:rsidRDefault="00530CDA" w:rsidP="00D63CD8">
      <w:pPr>
        <w:pStyle w:val="SubStepAlpha"/>
        <w:numPr>
          <w:ilvl w:val="0"/>
          <w:numId w:val="0"/>
        </w:numPr>
        <w:spacing w:before="0"/>
        <w:ind w:left="720"/>
      </w:pPr>
      <w:r>
        <w:t>To which interface and in what direction is the ACL applied?</w:t>
      </w:r>
    </w:p>
    <w:p w14:paraId="0C23FCB5" w14:textId="77777777" w:rsidR="00530CDA" w:rsidRPr="00D63CD8" w:rsidRDefault="00530CDA" w:rsidP="00D63CD8">
      <w:pPr>
        <w:pStyle w:val="AnswerLineL50"/>
      </w:pPr>
      <w:r w:rsidRPr="00D63CD8">
        <w:lastRenderedPageBreak/>
        <w:t>Type your answers here.</w:t>
      </w:r>
    </w:p>
    <w:p w14:paraId="5BA26286" w14:textId="77777777" w:rsidR="00530CDA" w:rsidRDefault="00530CDA" w:rsidP="00530CDA">
      <w:pPr>
        <w:pStyle w:val="Heading3"/>
      </w:pPr>
      <w:r>
        <w:t>Remove access list 11 from the configuration.</w:t>
      </w:r>
    </w:p>
    <w:p w14:paraId="7FAAA669" w14:textId="77777777" w:rsidR="00530CDA" w:rsidRPr="000F5546" w:rsidRDefault="00530CDA" w:rsidP="00530CDA">
      <w:pPr>
        <w:pStyle w:val="BodyTextL25"/>
      </w:pPr>
      <w:r>
        <w:t xml:space="preserve">You can remove ACLs from the configuration by issuing the </w:t>
      </w:r>
      <w:r w:rsidRPr="00E365F8">
        <w:rPr>
          <w:b/>
        </w:rPr>
        <w:t xml:space="preserve">no access list </w:t>
      </w:r>
      <w:r w:rsidRPr="00712732">
        <w:t>[</w:t>
      </w:r>
      <w:r w:rsidRPr="00E365F8">
        <w:rPr>
          <w:i/>
        </w:rPr>
        <w:t>number of the ACL</w:t>
      </w:r>
      <w:r>
        <w:t xml:space="preserve">] command. The </w:t>
      </w:r>
      <w:r w:rsidRPr="00E365F8">
        <w:rPr>
          <w:b/>
        </w:rPr>
        <w:t>no access-list</w:t>
      </w:r>
      <w:r>
        <w:t xml:space="preserve"> command when used without arguments deletes all ACLs configured on the router. The </w:t>
      </w:r>
      <w:r w:rsidRPr="00E365F8">
        <w:rPr>
          <w:b/>
        </w:rPr>
        <w:t>no access-list</w:t>
      </w:r>
      <w:r>
        <w:t xml:space="preserve"> </w:t>
      </w:r>
      <w:r w:rsidRPr="00712732">
        <w:t>[</w:t>
      </w:r>
      <w:r w:rsidRPr="00E365F8">
        <w:rPr>
          <w:i/>
        </w:rPr>
        <w:t>number of the ACL</w:t>
      </w:r>
      <w:r>
        <w:t>] command removes only a specific ACL. Removing an ACL from a router does not remove the ACL from the interface. The command that applies the ACL to the interface must be removed separately.</w:t>
      </w:r>
    </w:p>
    <w:p w14:paraId="50BF1463" w14:textId="77777777" w:rsidR="00530CDA" w:rsidRDefault="00530CDA" w:rsidP="00530CDA">
      <w:pPr>
        <w:pStyle w:val="SubStepAlpha"/>
      </w:pPr>
      <w:r>
        <w:t xml:space="preserve">Under the Serial0/0/0 interface, remove access-list 11, which was previously applied to the interface as an </w:t>
      </w:r>
      <w:r w:rsidRPr="00A73CD5">
        <w:rPr>
          <w:b/>
        </w:rPr>
        <w:t>outgoing</w:t>
      </w:r>
      <w:r>
        <w:t xml:space="preserve"> filter:</w:t>
      </w:r>
    </w:p>
    <w:p w14:paraId="4D7DF8C0" w14:textId="77777777" w:rsidR="00530CDA" w:rsidRDefault="00530CDA" w:rsidP="00530CDA">
      <w:pPr>
        <w:pStyle w:val="CMD"/>
      </w:pPr>
      <w:r w:rsidRPr="00A73CD5">
        <w:t xml:space="preserve">R1(config)# </w:t>
      </w:r>
      <w:r w:rsidRPr="00A73CD5">
        <w:rPr>
          <w:b/>
        </w:rPr>
        <w:t>int</w:t>
      </w:r>
      <w:r w:rsidR="004245C4">
        <w:rPr>
          <w:b/>
        </w:rPr>
        <w:t>erface</w:t>
      </w:r>
      <w:r w:rsidRPr="00A73CD5">
        <w:rPr>
          <w:b/>
        </w:rPr>
        <w:t xml:space="preserve"> s0/0/0</w:t>
      </w:r>
    </w:p>
    <w:p w14:paraId="74BCAEF8" w14:textId="77777777" w:rsidR="00530CDA" w:rsidRDefault="00530CDA" w:rsidP="00530CDA">
      <w:pPr>
        <w:pStyle w:val="CMD"/>
      </w:pPr>
      <w:r w:rsidRPr="00A73CD5">
        <w:t>R1(config</w:t>
      </w:r>
      <w:r>
        <w:t>-</w:t>
      </w:r>
      <w:proofErr w:type="gramStart"/>
      <w:r>
        <w:t>if</w:t>
      </w:r>
      <w:r w:rsidRPr="00A73CD5">
        <w:t>)#</w:t>
      </w:r>
      <w:proofErr w:type="gramEnd"/>
      <w:r w:rsidR="004245C4">
        <w:t xml:space="preserve"> </w:t>
      </w:r>
      <w:r w:rsidRPr="00A73CD5">
        <w:rPr>
          <w:b/>
        </w:rPr>
        <w:t xml:space="preserve">no </w:t>
      </w:r>
      <w:proofErr w:type="spellStart"/>
      <w:r>
        <w:rPr>
          <w:b/>
        </w:rPr>
        <w:t>ip</w:t>
      </w:r>
      <w:proofErr w:type="spellEnd"/>
      <w:r>
        <w:rPr>
          <w:b/>
        </w:rPr>
        <w:t xml:space="preserve"> </w:t>
      </w:r>
      <w:r w:rsidRPr="00A73CD5">
        <w:rPr>
          <w:b/>
        </w:rPr>
        <w:t>access-</w:t>
      </w:r>
      <w:r>
        <w:rPr>
          <w:b/>
        </w:rPr>
        <w:t>group</w:t>
      </w:r>
      <w:r w:rsidRPr="00A73CD5">
        <w:rPr>
          <w:b/>
        </w:rPr>
        <w:t xml:space="preserve"> 11</w:t>
      </w:r>
      <w:r>
        <w:rPr>
          <w:b/>
        </w:rPr>
        <w:t xml:space="preserve"> out</w:t>
      </w:r>
    </w:p>
    <w:p w14:paraId="05915C67" w14:textId="77777777" w:rsidR="00530CDA" w:rsidRDefault="00530CDA" w:rsidP="00530CDA">
      <w:pPr>
        <w:pStyle w:val="SubStepAlpha"/>
      </w:pPr>
      <w:r>
        <w:t>In global configuration mode, remove the ACL by entering the following command:</w:t>
      </w:r>
    </w:p>
    <w:p w14:paraId="34929C15" w14:textId="77777777" w:rsidR="00530CDA" w:rsidRDefault="00530CDA" w:rsidP="00530CDA">
      <w:pPr>
        <w:pStyle w:val="CMD"/>
      </w:pPr>
      <w:r>
        <w:t xml:space="preserve">R1(config)# </w:t>
      </w:r>
      <w:r w:rsidRPr="00CE74C1">
        <w:rPr>
          <w:b/>
        </w:rPr>
        <w:t>no access-list 11</w:t>
      </w:r>
    </w:p>
    <w:p w14:paraId="777AA219" w14:textId="77777777" w:rsidR="00530CDA" w:rsidRDefault="00530CDA" w:rsidP="00530CDA">
      <w:pPr>
        <w:pStyle w:val="SubStepAlpha"/>
      </w:pPr>
      <w:r>
        <w:t xml:space="preserve">Verify that </w:t>
      </w:r>
      <w:r w:rsidRPr="00CE74C1">
        <w:rPr>
          <w:b/>
        </w:rPr>
        <w:t>PC1</w:t>
      </w:r>
      <w:r>
        <w:t xml:space="preserve"> can now ping the </w:t>
      </w:r>
      <w:r w:rsidRPr="00CE74C1">
        <w:rPr>
          <w:b/>
        </w:rPr>
        <w:t>DNS Server</w:t>
      </w:r>
      <w:r>
        <w:rPr>
          <w:b/>
        </w:rPr>
        <w:t xml:space="preserve"> </w:t>
      </w:r>
      <w:r w:rsidRPr="00A73CD5">
        <w:t>and</w:t>
      </w:r>
      <w:r>
        <w:rPr>
          <w:b/>
        </w:rPr>
        <w:t xml:space="preserve"> PC4</w:t>
      </w:r>
      <w:r>
        <w:t>.</w:t>
      </w:r>
    </w:p>
    <w:p w14:paraId="36A99C6F" w14:textId="77777777" w:rsidR="00591A40" w:rsidRDefault="00591A40" w:rsidP="00591A40">
      <w:pPr>
        <w:pStyle w:val="ConfigWindow"/>
      </w:pPr>
      <w:r>
        <w:t>Close configuration window</w:t>
      </w:r>
    </w:p>
    <w:p w14:paraId="23E311D6" w14:textId="77777777" w:rsidR="00530CDA" w:rsidRPr="00316C8B" w:rsidRDefault="00530CDA" w:rsidP="00530CDA">
      <w:pPr>
        <w:pStyle w:val="ConfigWindow"/>
      </w:pPr>
      <w:r>
        <w:t>End of document</w:t>
      </w:r>
    </w:p>
    <w:sectPr w:rsidR="00530CDA" w:rsidRPr="00316C8B" w:rsidSect="009C3182">
      <w:headerReference w:type="default" r:id="rId8"/>
      <w:footerReference w:type="default" r:id="rId9"/>
      <w:headerReference w:type="first" r:id="rId10"/>
      <w:footerReference w:type="first" r:id="rId11"/>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564FB" w14:textId="77777777" w:rsidR="001C2323" w:rsidRDefault="001C2323" w:rsidP="00710659">
      <w:pPr>
        <w:spacing w:after="0" w:line="240" w:lineRule="auto"/>
      </w:pPr>
      <w:r>
        <w:separator/>
      </w:r>
    </w:p>
    <w:p w14:paraId="4F9FDECE" w14:textId="77777777" w:rsidR="001C2323" w:rsidRDefault="001C2323"/>
  </w:endnote>
  <w:endnote w:type="continuationSeparator" w:id="0">
    <w:p w14:paraId="234595B9" w14:textId="77777777" w:rsidR="001C2323" w:rsidRDefault="001C2323" w:rsidP="00710659">
      <w:pPr>
        <w:spacing w:after="0" w:line="240" w:lineRule="auto"/>
      </w:pPr>
      <w:r>
        <w:continuationSeparator/>
      </w:r>
    </w:p>
    <w:p w14:paraId="3F8D983F" w14:textId="77777777" w:rsidR="001C2323" w:rsidRDefault="001C23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12F0B" w14:textId="3835DDA9"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9767BE">
          <w:t>2013</w:t>
        </w:r>
      </w:sdtContent>
    </w:sdt>
    <w:r>
      <w:t xml:space="preserve"> - </w:t>
    </w:r>
    <w:r>
      <w:fldChar w:fldCharType="begin"/>
    </w:r>
    <w:r>
      <w:instrText xml:space="preserve"> SAVEDATE  \@ "yyyy"  \* MERGEFORMAT </w:instrText>
    </w:r>
    <w:r>
      <w:fldChar w:fldCharType="separate"/>
    </w:r>
    <w:r w:rsidR="00CA7CF8">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882B63">
      <w:tab/>
    </w:r>
    <w:r w:rsidR="00882B63"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52956" w14:textId="4E7C986E"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9767BE">
          <w:t>2013</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CA7CF8">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1F3D1" w14:textId="77777777" w:rsidR="001C2323" w:rsidRDefault="001C2323" w:rsidP="00710659">
      <w:pPr>
        <w:spacing w:after="0" w:line="240" w:lineRule="auto"/>
      </w:pPr>
      <w:r>
        <w:separator/>
      </w:r>
    </w:p>
    <w:p w14:paraId="49F363EE" w14:textId="77777777" w:rsidR="001C2323" w:rsidRDefault="001C2323"/>
  </w:footnote>
  <w:footnote w:type="continuationSeparator" w:id="0">
    <w:p w14:paraId="4B7A766A" w14:textId="77777777" w:rsidR="001C2323" w:rsidRDefault="001C2323" w:rsidP="00710659">
      <w:pPr>
        <w:spacing w:after="0" w:line="240" w:lineRule="auto"/>
      </w:pPr>
      <w:r>
        <w:continuationSeparator/>
      </w:r>
    </w:p>
    <w:p w14:paraId="341D9148" w14:textId="77777777" w:rsidR="001C2323" w:rsidRDefault="001C23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1562A53426104D889A556A4F61746DAD"/>
      </w:placeholder>
      <w:dataBinding w:prefixMappings="xmlns:ns0='http://purl.org/dc/elements/1.1/' xmlns:ns1='http://schemas.openxmlformats.org/package/2006/metadata/core-properties' " w:xpath="/ns1:coreProperties[1]/ns0:title[1]" w:storeItemID="{6C3C8BC8-F283-45AE-878A-BAB7291924A1}"/>
      <w:text/>
    </w:sdtPr>
    <w:sdtEndPr/>
    <w:sdtContent>
      <w:p w14:paraId="27B48704" w14:textId="77777777" w:rsidR="00926CB2" w:rsidRDefault="00530CDA" w:rsidP="008402F2">
        <w:pPr>
          <w:pStyle w:val="PageHead"/>
        </w:pPr>
        <w:r>
          <w:t>Packet Tracer - Access Control List Demonstration</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0021B" w14:textId="77777777" w:rsidR="00926CB2" w:rsidRDefault="00882B63" w:rsidP="006C3FCF">
    <w:pPr>
      <w:ind w:left="-288"/>
    </w:pPr>
    <w:r>
      <w:rPr>
        <w:noProof/>
      </w:rPr>
      <w:drawing>
        <wp:inline distT="0" distB="0" distL="0" distR="0" wp14:anchorId="5BDB266E" wp14:editId="015E2F45">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796360"/>
    <w:multiLevelType w:val="multilevel"/>
    <w:tmpl w:val="1258F7AC"/>
    <w:styleLink w:val="PartStepSubStepList"/>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F92A5A10"/>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6"/>
  </w:num>
  <w:num w:numId="2">
    <w:abstractNumId w:val="4"/>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4"/>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1"/>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CDA"/>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0AD8"/>
    <w:rsid w:val="000815D8"/>
    <w:rsid w:val="00084C99"/>
    <w:rsid w:val="00085CC6"/>
    <w:rsid w:val="00090C07"/>
    <w:rsid w:val="0009147A"/>
    <w:rsid w:val="00091E8D"/>
    <w:rsid w:val="0009378D"/>
    <w:rsid w:val="00097163"/>
    <w:rsid w:val="000A22C8"/>
    <w:rsid w:val="000B2344"/>
    <w:rsid w:val="000B7DE5"/>
    <w:rsid w:val="000C2118"/>
    <w:rsid w:val="000C333E"/>
    <w:rsid w:val="000C5EF2"/>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2323"/>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0909"/>
    <w:rsid w:val="002240AB"/>
    <w:rsid w:val="00225E37"/>
    <w:rsid w:val="00231DCA"/>
    <w:rsid w:val="00235792"/>
    <w:rsid w:val="00242E3A"/>
    <w:rsid w:val="00246492"/>
    <w:rsid w:val="002506CF"/>
    <w:rsid w:val="0025107F"/>
    <w:rsid w:val="00260CD4"/>
    <w:rsid w:val="002639D8"/>
    <w:rsid w:val="00265F77"/>
    <w:rsid w:val="00266C83"/>
    <w:rsid w:val="00270FCC"/>
    <w:rsid w:val="002768DC"/>
    <w:rsid w:val="00294C8F"/>
    <w:rsid w:val="002A0B2E"/>
    <w:rsid w:val="002A0DC1"/>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45C4"/>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90807"/>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0CDA"/>
    <w:rsid w:val="00536277"/>
    <w:rsid w:val="00536F43"/>
    <w:rsid w:val="00542616"/>
    <w:rsid w:val="005468C1"/>
    <w:rsid w:val="005510BA"/>
    <w:rsid w:val="005538C8"/>
    <w:rsid w:val="00554B4E"/>
    <w:rsid w:val="00556C02"/>
    <w:rsid w:val="00561BB2"/>
    <w:rsid w:val="00563249"/>
    <w:rsid w:val="00570A65"/>
    <w:rsid w:val="005762B1"/>
    <w:rsid w:val="00580456"/>
    <w:rsid w:val="00580E73"/>
    <w:rsid w:val="00591A40"/>
    <w:rsid w:val="00592329"/>
    <w:rsid w:val="00593386"/>
    <w:rsid w:val="00596998"/>
    <w:rsid w:val="0059790F"/>
    <w:rsid w:val="005A6E62"/>
    <w:rsid w:val="005B2FB3"/>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5602"/>
    <w:rsid w:val="007F7C94"/>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1C38"/>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53870"/>
    <w:rsid w:val="00963E34"/>
    <w:rsid w:val="00964DFA"/>
    <w:rsid w:val="00970A69"/>
    <w:rsid w:val="009767BE"/>
    <w:rsid w:val="0098155C"/>
    <w:rsid w:val="00981CCA"/>
    <w:rsid w:val="00983B77"/>
    <w:rsid w:val="00996053"/>
    <w:rsid w:val="00997E71"/>
    <w:rsid w:val="009A0B2F"/>
    <w:rsid w:val="009A1CF4"/>
    <w:rsid w:val="009A37D7"/>
    <w:rsid w:val="009A4E17"/>
    <w:rsid w:val="009A6955"/>
    <w:rsid w:val="009B0697"/>
    <w:rsid w:val="009B341C"/>
    <w:rsid w:val="009B5747"/>
    <w:rsid w:val="009C0B81"/>
    <w:rsid w:val="009C3182"/>
    <w:rsid w:val="009D2C27"/>
    <w:rsid w:val="009D503E"/>
    <w:rsid w:val="009E2309"/>
    <w:rsid w:val="009E42B9"/>
    <w:rsid w:val="009E4E17"/>
    <w:rsid w:val="009E54B9"/>
    <w:rsid w:val="009F4C2E"/>
    <w:rsid w:val="00A014A3"/>
    <w:rsid w:val="00A027CC"/>
    <w:rsid w:val="00A0412D"/>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05AB"/>
    <w:rsid w:val="00AC1E7E"/>
    <w:rsid w:val="00AC507D"/>
    <w:rsid w:val="00AC66E4"/>
    <w:rsid w:val="00AD0118"/>
    <w:rsid w:val="00AD04F2"/>
    <w:rsid w:val="00AD4578"/>
    <w:rsid w:val="00AD68E9"/>
    <w:rsid w:val="00AD761F"/>
    <w:rsid w:val="00AE56C0"/>
    <w:rsid w:val="00AF7ACC"/>
    <w:rsid w:val="00B00914"/>
    <w:rsid w:val="00B02A8E"/>
    <w:rsid w:val="00B052EE"/>
    <w:rsid w:val="00B1081F"/>
    <w:rsid w:val="00B2496B"/>
    <w:rsid w:val="00B27499"/>
    <w:rsid w:val="00B3010D"/>
    <w:rsid w:val="00B35151"/>
    <w:rsid w:val="00B433F2"/>
    <w:rsid w:val="00B458E8"/>
    <w:rsid w:val="00B47940"/>
    <w:rsid w:val="00B5397B"/>
    <w:rsid w:val="00B53EE9"/>
    <w:rsid w:val="00B6183E"/>
    <w:rsid w:val="00B62809"/>
    <w:rsid w:val="00B72F2A"/>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3A73"/>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A7CF8"/>
    <w:rsid w:val="00CB0C31"/>
    <w:rsid w:val="00CB2FC9"/>
    <w:rsid w:val="00CB5068"/>
    <w:rsid w:val="00CB7D2B"/>
    <w:rsid w:val="00CC1C87"/>
    <w:rsid w:val="00CC3000"/>
    <w:rsid w:val="00CC4859"/>
    <w:rsid w:val="00CC7A35"/>
    <w:rsid w:val="00CD072A"/>
    <w:rsid w:val="00CD1070"/>
    <w:rsid w:val="00CD40B1"/>
    <w:rsid w:val="00CD51E0"/>
    <w:rsid w:val="00CD7F73"/>
    <w:rsid w:val="00CE26C5"/>
    <w:rsid w:val="00CE36AF"/>
    <w:rsid w:val="00CE47F3"/>
    <w:rsid w:val="00CE54DD"/>
    <w:rsid w:val="00CF0DA5"/>
    <w:rsid w:val="00CF26E3"/>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3CD8"/>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36BB2"/>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1DEA"/>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6BD9"/>
    <w:rsid w:val="00F60BE0"/>
    <w:rsid w:val="00F6280E"/>
    <w:rsid w:val="00F666EC"/>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B7FFE"/>
    <w:rsid w:val="00FC62AB"/>
    <w:rsid w:val="00FD1398"/>
    <w:rsid w:val="00FD33AB"/>
    <w:rsid w:val="00FD3BA4"/>
    <w:rsid w:val="00FD4724"/>
    <w:rsid w:val="00FD4A68"/>
    <w:rsid w:val="00FD68ED"/>
    <w:rsid w:val="00FD7E00"/>
    <w:rsid w:val="00FE2824"/>
    <w:rsid w:val="00FE2EA5"/>
    <w:rsid w:val="00FE2F0E"/>
    <w:rsid w:val="00FE53F2"/>
    <w:rsid w:val="00FE661F"/>
    <w:rsid w:val="00FF0400"/>
    <w:rsid w:val="00FF10AB"/>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54B1B"/>
  <w15:docId w15:val="{1E795FEC-4461-47D0-B714-ADA31381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490807"/>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CF26E3"/>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semiHidden/>
    <w:unhideWhenUsed/>
    <w:qFormat/>
    <w:rsid w:val="00CF26E3"/>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D531D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FC62AB"/>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26E3"/>
    <w:rPr>
      <w:b/>
      <w:bCs/>
      <w:noProof/>
      <w:sz w:val="26"/>
      <w:szCs w:val="26"/>
    </w:rPr>
  </w:style>
  <w:style w:type="character" w:customStyle="1" w:styleId="Heading2Char">
    <w:name w:val="Heading 2 Char"/>
    <w:link w:val="Heading2"/>
    <w:uiPriority w:val="9"/>
    <w:semiHidden/>
    <w:rsid w:val="00CF26E3"/>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E36BB2"/>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953870"/>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AD761F"/>
    <w:rPr>
      <w:rFonts w:ascii="Courier New" w:hAnsi="Courier New"/>
      <w:b/>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FC62AB"/>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 w:type="paragraph" w:customStyle="1" w:styleId="BodyText1">
    <w:name w:val="Body Text1"/>
    <w:basedOn w:val="Normal"/>
    <w:qFormat/>
    <w:rsid w:val="00530CDA"/>
    <w:pPr>
      <w:spacing w:line="240" w:lineRule="auto"/>
    </w:pPr>
    <w:rPr>
      <w:sz w:val="20"/>
    </w:rPr>
  </w:style>
  <w:style w:type="numbering" w:customStyle="1" w:styleId="PartStepSubStepList">
    <w:name w:val="Part_Step_SubStep_List"/>
    <w:basedOn w:val="NoList"/>
    <w:uiPriority w:val="99"/>
    <w:rsid w:val="00530CDA"/>
    <w:pPr>
      <w:numPr>
        <w:numId w:val="10"/>
      </w:numPr>
    </w:pPr>
  </w:style>
  <w:style w:type="character" w:styleId="SubtleEmphasis">
    <w:name w:val="Subtle Emphasis"/>
    <w:basedOn w:val="DefaultParagraphFont"/>
    <w:uiPriority w:val="19"/>
    <w:qFormat/>
    <w:rsid w:val="00530CD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AE_Documentation\CAE_Activities_Template\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62A53426104D889A556A4F61746DAD"/>
        <w:category>
          <w:name w:val="General"/>
          <w:gallery w:val="placeholder"/>
        </w:category>
        <w:types>
          <w:type w:val="bbPlcHdr"/>
        </w:types>
        <w:behaviors>
          <w:behavior w:val="content"/>
        </w:behaviors>
        <w:guid w:val="{16A22FC0-297A-4960-8A30-096222FF54D4}"/>
      </w:docPartPr>
      <w:docPartBody>
        <w:p w:rsidR="004A5D10" w:rsidRDefault="00931452">
          <w:pPr>
            <w:pStyle w:val="1562A53426104D889A556A4F61746DAD"/>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52"/>
    <w:rsid w:val="00161AEC"/>
    <w:rsid w:val="004A5D10"/>
    <w:rsid w:val="00931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562A53426104D889A556A4F61746DAD">
    <w:name w:val="1562A53426104D889A556A4F61746D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78F8A-6002-4D17-9622-C112D3571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1</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Packet Tracer - Access Control List Demonstration</vt:lpstr>
    </vt:vector>
  </TitlesOfParts>
  <Company>Cisco Systems, Inc.</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Access Control List Demonstration</dc:title>
  <dc:creator>SP</dc:creator>
  <dc:description>2013</dc:description>
  <cp:lastModifiedBy>Suk-Yi Pennock -X (spennock - UNICON INC at Cisco)</cp:lastModifiedBy>
  <cp:revision>3</cp:revision>
  <cp:lastPrinted>2019-12-01T04:39:00Z</cp:lastPrinted>
  <dcterms:created xsi:type="dcterms:W3CDTF">2019-12-01T04:38:00Z</dcterms:created>
  <dcterms:modified xsi:type="dcterms:W3CDTF">2019-12-01T04:39:00Z</dcterms:modified>
</cp:coreProperties>
</file>