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5826" w14:textId="6C96F8EA" w:rsidR="004D36D7" w:rsidRPr="00FD4A68" w:rsidRDefault="00A24259" w:rsidP="00B479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0020AB2CDA641FA8FD6EB7621A3FE2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FB4BE0" w:rsidRPr="00FB4BE0">
            <w:t>Packet Tracer - Configure Numbered Standard IPv4 ACLs</w:t>
          </w:r>
        </w:sdtContent>
      </w:sdt>
    </w:p>
    <w:p w14:paraId="2103333A" w14:textId="77777777" w:rsidR="00FB4BE0" w:rsidRDefault="00FB4BE0" w:rsidP="00FB4BE0">
      <w:pPr>
        <w:pStyle w:val="Heading1"/>
      </w:pPr>
      <w:r>
        <w:t>Addressing Table</w:t>
      </w:r>
    </w:p>
    <w:tbl>
      <w:tblPr>
        <w:tblW w:w="9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able of devices, the configure interfaces, and IPv4 addressing information."/>
      </w:tblPr>
      <w:tblGrid>
        <w:gridCol w:w="2947"/>
        <w:gridCol w:w="1350"/>
        <w:gridCol w:w="1890"/>
        <w:gridCol w:w="1885"/>
        <w:gridCol w:w="1866"/>
      </w:tblGrid>
      <w:tr w:rsidR="00FB4BE0" w:rsidRPr="006A7955" w14:paraId="69671AB8" w14:textId="77777777" w:rsidTr="00A42F31">
        <w:trPr>
          <w:cantSplit/>
          <w:jc w:val="center"/>
        </w:trPr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2D0F36B" w14:textId="77777777" w:rsidR="00FB4BE0" w:rsidRPr="006A7955" w:rsidRDefault="00FB4BE0" w:rsidP="00B232C7">
            <w:pPr>
              <w:pStyle w:val="TableHeading"/>
            </w:pPr>
            <w:r w:rsidRPr="006A7955">
              <w:t>Device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516FDF3" w14:textId="77777777" w:rsidR="00FB4BE0" w:rsidRPr="006A7955" w:rsidRDefault="00FB4BE0" w:rsidP="00B232C7">
            <w:pPr>
              <w:pStyle w:val="TableHeading"/>
            </w:pPr>
            <w:r w:rsidRPr="006A7955">
              <w:t>Interface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E194852" w14:textId="77777777" w:rsidR="00FB4BE0" w:rsidRPr="006A7955" w:rsidRDefault="00FB4BE0" w:rsidP="00B232C7">
            <w:pPr>
              <w:pStyle w:val="TableHeading"/>
            </w:pPr>
            <w:r w:rsidRPr="006A7955">
              <w:t>IP Address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AF81AC6" w14:textId="77777777" w:rsidR="00FB4BE0" w:rsidRPr="006A7955" w:rsidRDefault="00FB4BE0" w:rsidP="00B232C7">
            <w:pPr>
              <w:pStyle w:val="TableHeading"/>
            </w:pPr>
            <w:r w:rsidRPr="006A7955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B28057C" w14:textId="77777777" w:rsidR="00FB4BE0" w:rsidRPr="006A7955" w:rsidRDefault="00FB4BE0" w:rsidP="00B232C7">
            <w:pPr>
              <w:pStyle w:val="TableHeading"/>
            </w:pPr>
            <w:r w:rsidRPr="006A7955">
              <w:t>Default Gateway</w:t>
            </w:r>
          </w:p>
        </w:tc>
      </w:tr>
      <w:tr w:rsidR="00FB4BE0" w14:paraId="778E48AC" w14:textId="77777777" w:rsidTr="00A42F31">
        <w:trPr>
          <w:cantSplit/>
          <w:jc w:val="center"/>
        </w:trPr>
        <w:tc>
          <w:tcPr>
            <w:tcW w:w="2947" w:type="dxa"/>
            <w:tcBorders>
              <w:bottom w:val="nil"/>
            </w:tcBorders>
            <w:vAlign w:val="center"/>
          </w:tcPr>
          <w:p w14:paraId="3378F949" w14:textId="77777777" w:rsidR="00FB4BE0" w:rsidRPr="008A20C7" w:rsidRDefault="00FB4BE0" w:rsidP="00B232C7">
            <w:pPr>
              <w:pStyle w:val="TableText"/>
            </w:pPr>
            <w:r>
              <w:t>R1</w:t>
            </w:r>
          </w:p>
        </w:tc>
        <w:tc>
          <w:tcPr>
            <w:tcW w:w="1350" w:type="dxa"/>
            <w:vAlign w:val="center"/>
          </w:tcPr>
          <w:p w14:paraId="43002356" w14:textId="77777777" w:rsidR="00FB4BE0" w:rsidRPr="008A20C7" w:rsidRDefault="00FB4BE0" w:rsidP="00B232C7">
            <w:pPr>
              <w:pStyle w:val="TableText"/>
            </w:pPr>
            <w:r>
              <w:t>G0/0</w:t>
            </w:r>
          </w:p>
        </w:tc>
        <w:tc>
          <w:tcPr>
            <w:tcW w:w="1890" w:type="dxa"/>
            <w:vAlign w:val="center"/>
          </w:tcPr>
          <w:p w14:paraId="77586E75" w14:textId="77777777" w:rsidR="00FB4BE0" w:rsidRPr="008A20C7" w:rsidRDefault="00FB4BE0" w:rsidP="00B232C7">
            <w:pPr>
              <w:pStyle w:val="TableText"/>
            </w:pPr>
            <w:r>
              <w:t>192.168.10.1</w:t>
            </w:r>
          </w:p>
        </w:tc>
        <w:tc>
          <w:tcPr>
            <w:tcW w:w="1885" w:type="dxa"/>
            <w:vAlign w:val="center"/>
          </w:tcPr>
          <w:p w14:paraId="16928501" w14:textId="77777777" w:rsidR="00FB4BE0" w:rsidRPr="008A20C7" w:rsidRDefault="00FB4BE0" w:rsidP="00B232C7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tcBorders>
              <w:bottom w:val="nil"/>
            </w:tcBorders>
          </w:tcPr>
          <w:p w14:paraId="0E052CA4" w14:textId="77777777" w:rsidR="00FB4BE0" w:rsidRDefault="00FB4BE0" w:rsidP="00B232C7">
            <w:pPr>
              <w:pStyle w:val="TableText"/>
            </w:pPr>
            <w:r w:rsidRPr="0082633E">
              <w:t>N/A</w:t>
            </w:r>
          </w:p>
        </w:tc>
      </w:tr>
      <w:tr w:rsidR="00FB4BE0" w14:paraId="032E1792" w14:textId="77777777" w:rsidTr="00A42F31">
        <w:trPr>
          <w:cantSplit/>
          <w:jc w:val="center"/>
        </w:trPr>
        <w:tc>
          <w:tcPr>
            <w:tcW w:w="2947" w:type="dxa"/>
            <w:tcBorders>
              <w:top w:val="nil"/>
              <w:bottom w:val="nil"/>
            </w:tcBorders>
            <w:vAlign w:val="center"/>
          </w:tcPr>
          <w:p w14:paraId="2886D80F" w14:textId="77777777" w:rsidR="00FB4BE0" w:rsidRPr="00136156" w:rsidRDefault="00FB4BE0" w:rsidP="00FB4BE0">
            <w:pPr>
              <w:pStyle w:val="ConfigWindow"/>
            </w:pPr>
            <w:r w:rsidRPr="00136156">
              <w:t>R1</w:t>
            </w:r>
          </w:p>
        </w:tc>
        <w:tc>
          <w:tcPr>
            <w:tcW w:w="1350" w:type="dxa"/>
            <w:vAlign w:val="center"/>
          </w:tcPr>
          <w:p w14:paraId="581B8EBD" w14:textId="77777777" w:rsidR="00FB4BE0" w:rsidRPr="008A20C7" w:rsidRDefault="00FB4BE0" w:rsidP="00B232C7">
            <w:pPr>
              <w:pStyle w:val="TableText"/>
            </w:pPr>
            <w:r>
              <w:t>G0/1</w:t>
            </w:r>
          </w:p>
        </w:tc>
        <w:tc>
          <w:tcPr>
            <w:tcW w:w="1890" w:type="dxa"/>
            <w:vAlign w:val="center"/>
          </w:tcPr>
          <w:p w14:paraId="343FD9F4" w14:textId="77777777" w:rsidR="00FB4BE0" w:rsidRPr="008A20C7" w:rsidRDefault="00FB4BE0" w:rsidP="00B232C7">
            <w:pPr>
              <w:pStyle w:val="TableText"/>
            </w:pPr>
            <w:r>
              <w:t>192.168.11.1</w:t>
            </w:r>
          </w:p>
        </w:tc>
        <w:tc>
          <w:tcPr>
            <w:tcW w:w="1885" w:type="dxa"/>
            <w:vAlign w:val="center"/>
          </w:tcPr>
          <w:p w14:paraId="109931B2" w14:textId="77777777" w:rsidR="00FB4BE0" w:rsidRPr="008A20C7" w:rsidRDefault="00FB4BE0" w:rsidP="00B232C7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0143B26" w14:textId="77777777" w:rsidR="00FB4BE0" w:rsidRDefault="00FB4BE0" w:rsidP="00A42F31">
            <w:pPr>
              <w:pStyle w:val="ConfigWindow"/>
            </w:pPr>
            <w:r w:rsidRPr="0082633E">
              <w:t>N/A</w:t>
            </w:r>
          </w:p>
        </w:tc>
      </w:tr>
      <w:tr w:rsidR="00FB4BE0" w14:paraId="147D7C3B" w14:textId="77777777" w:rsidTr="00A42F31">
        <w:trPr>
          <w:cantSplit/>
          <w:jc w:val="center"/>
        </w:trPr>
        <w:tc>
          <w:tcPr>
            <w:tcW w:w="2947" w:type="dxa"/>
            <w:tcBorders>
              <w:top w:val="nil"/>
              <w:bottom w:val="nil"/>
            </w:tcBorders>
            <w:vAlign w:val="center"/>
          </w:tcPr>
          <w:p w14:paraId="1A4AEBB2" w14:textId="77777777" w:rsidR="00FB4BE0" w:rsidRPr="008A20C7" w:rsidRDefault="00FB4BE0" w:rsidP="00FB4BE0">
            <w:pPr>
              <w:pStyle w:val="ConfigWindow"/>
            </w:pPr>
            <w:r w:rsidRPr="00136156">
              <w:t>R1</w:t>
            </w:r>
          </w:p>
        </w:tc>
        <w:tc>
          <w:tcPr>
            <w:tcW w:w="1350" w:type="dxa"/>
            <w:vAlign w:val="center"/>
          </w:tcPr>
          <w:p w14:paraId="4740D339" w14:textId="77777777" w:rsidR="00FB4BE0" w:rsidRPr="008A20C7" w:rsidRDefault="00FB4BE0" w:rsidP="00B232C7">
            <w:pPr>
              <w:pStyle w:val="TableText"/>
            </w:pPr>
            <w:r>
              <w:t>S0/0/0</w:t>
            </w:r>
          </w:p>
        </w:tc>
        <w:tc>
          <w:tcPr>
            <w:tcW w:w="1890" w:type="dxa"/>
            <w:vAlign w:val="center"/>
          </w:tcPr>
          <w:p w14:paraId="1CF40E19" w14:textId="77777777" w:rsidR="00FB4BE0" w:rsidRPr="008A20C7" w:rsidRDefault="00FB4BE0" w:rsidP="00B232C7">
            <w:pPr>
              <w:pStyle w:val="TableText"/>
            </w:pPr>
            <w:r>
              <w:t>10.1.1.1</w:t>
            </w:r>
          </w:p>
        </w:tc>
        <w:tc>
          <w:tcPr>
            <w:tcW w:w="1885" w:type="dxa"/>
            <w:vAlign w:val="center"/>
          </w:tcPr>
          <w:p w14:paraId="59CD8722" w14:textId="77777777" w:rsidR="00FB4BE0" w:rsidRPr="008A20C7" w:rsidRDefault="00FB4BE0" w:rsidP="00B232C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3CC60A14" w14:textId="77777777" w:rsidR="00FB4BE0" w:rsidRDefault="00FB4BE0" w:rsidP="00A42F31">
            <w:pPr>
              <w:pStyle w:val="ConfigWindow"/>
            </w:pPr>
            <w:r w:rsidRPr="0082633E">
              <w:t>N/A</w:t>
            </w:r>
          </w:p>
        </w:tc>
      </w:tr>
      <w:tr w:rsidR="00FB4BE0" w14:paraId="4F584033" w14:textId="77777777" w:rsidTr="00876C11">
        <w:trPr>
          <w:cantSplit/>
          <w:jc w:val="center"/>
        </w:trPr>
        <w:tc>
          <w:tcPr>
            <w:tcW w:w="294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D13AA8B" w14:textId="77777777" w:rsidR="00FB4BE0" w:rsidRPr="008A20C7" w:rsidRDefault="00FB4BE0" w:rsidP="00FB4BE0">
            <w:pPr>
              <w:pStyle w:val="ConfigWindow"/>
            </w:pPr>
            <w:r w:rsidRPr="00136156">
              <w:t>R1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82586E" w14:textId="77777777" w:rsidR="00FB4BE0" w:rsidRPr="008A20C7" w:rsidRDefault="00FB4BE0" w:rsidP="00B232C7">
            <w:pPr>
              <w:pStyle w:val="TableText"/>
            </w:pPr>
            <w:r>
              <w:t>S0/0/1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1876E2C" w14:textId="77777777" w:rsidR="00FB4BE0" w:rsidRPr="008A20C7" w:rsidRDefault="00FB4BE0" w:rsidP="00B232C7">
            <w:pPr>
              <w:pStyle w:val="TableText"/>
            </w:pPr>
            <w:r>
              <w:t>10.3.3.1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339A4B47" w14:textId="77777777" w:rsidR="00FB4BE0" w:rsidRPr="008A20C7" w:rsidRDefault="00FB4BE0" w:rsidP="00B232C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14:paraId="4146AC99" w14:textId="77777777" w:rsidR="00FB4BE0" w:rsidRDefault="00FB4BE0" w:rsidP="00A42F31">
            <w:pPr>
              <w:pStyle w:val="ConfigWindow"/>
            </w:pPr>
            <w:r w:rsidRPr="0082633E">
              <w:t>N/A</w:t>
            </w:r>
          </w:p>
        </w:tc>
      </w:tr>
      <w:tr w:rsidR="00FB4BE0" w14:paraId="0CD91727" w14:textId="77777777" w:rsidTr="00876C11">
        <w:trPr>
          <w:cantSplit/>
          <w:jc w:val="center"/>
        </w:trPr>
        <w:tc>
          <w:tcPr>
            <w:tcW w:w="294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7A3BD79" w14:textId="77777777" w:rsidR="00FB4BE0" w:rsidRPr="008A20C7" w:rsidRDefault="00FB4BE0" w:rsidP="00B232C7">
            <w:pPr>
              <w:pStyle w:val="TableText"/>
            </w:pPr>
            <w:r>
              <w:t>R2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A86F60" w14:textId="77777777" w:rsidR="00FB4BE0" w:rsidRPr="008A20C7" w:rsidRDefault="00FB4BE0" w:rsidP="00B232C7">
            <w:pPr>
              <w:pStyle w:val="TableText"/>
            </w:pPr>
            <w:r>
              <w:t>G0/0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BC573FD" w14:textId="77777777" w:rsidR="00FB4BE0" w:rsidRPr="008A20C7" w:rsidRDefault="00FB4BE0" w:rsidP="00B232C7">
            <w:pPr>
              <w:pStyle w:val="TableText"/>
            </w:pPr>
            <w:r>
              <w:t>192.168.20.1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10FFA102" w14:textId="77777777" w:rsidR="00FB4BE0" w:rsidRPr="008A20C7" w:rsidRDefault="00FB4BE0" w:rsidP="00B232C7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tcBorders>
              <w:bottom w:val="nil"/>
            </w:tcBorders>
            <w:shd w:val="clear" w:color="auto" w:fill="FFFFFF" w:themeFill="background1"/>
          </w:tcPr>
          <w:p w14:paraId="39D07303" w14:textId="77777777" w:rsidR="00FB4BE0" w:rsidRDefault="00FB4BE0" w:rsidP="00B232C7">
            <w:pPr>
              <w:pStyle w:val="TableText"/>
            </w:pPr>
            <w:r w:rsidRPr="0082633E">
              <w:t>N/A</w:t>
            </w:r>
          </w:p>
        </w:tc>
      </w:tr>
      <w:tr w:rsidR="00FB4BE0" w14:paraId="7C59A120" w14:textId="77777777" w:rsidTr="00876C11">
        <w:trPr>
          <w:cantSplit/>
          <w:jc w:val="center"/>
        </w:trPr>
        <w:tc>
          <w:tcPr>
            <w:tcW w:w="294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59FD91" w14:textId="77777777" w:rsidR="00FB4BE0" w:rsidRPr="00FF19A6" w:rsidRDefault="00FB4BE0" w:rsidP="00FB4BE0">
            <w:pPr>
              <w:pStyle w:val="ConfigWindow"/>
              <w:rPr>
                <w:color w:val="F2F2F2" w:themeColor="background1" w:themeShade="F2"/>
              </w:rPr>
            </w:pPr>
            <w:r w:rsidRPr="00FF19A6">
              <w:rPr>
                <w:color w:val="F2F2F2" w:themeColor="background1" w:themeShade="F2"/>
              </w:rPr>
              <w:t>R2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A61B20A" w14:textId="77777777" w:rsidR="00FB4BE0" w:rsidRPr="008A20C7" w:rsidRDefault="00FB4BE0" w:rsidP="00B232C7">
            <w:pPr>
              <w:pStyle w:val="TableText"/>
            </w:pPr>
            <w:r>
              <w:t>S0/0/0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0F807F8" w14:textId="77777777" w:rsidR="00FB4BE0" w:rsidRPr="008A20C7" w:rsidRDefault="00FB4BE0" w:rsidP="00B232C7">
            <w:pPr>
              <w:pStyle w:val="TableText"/>
            </w:pPr>
            <w:r>
              <w:t>10.1.1.2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565682DE" w14:textId="77777777" w:rsidR="00FB4BE0" w:rsidRPr="008A20C7" w:rsidRDefault="00FB4BE0" w:rsidP="00B232C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E76D51" w14:textId="77777777" w:rsidR="00FB4BE0" w:rsidRPr="00876C11" w:rsidRDefault="00FB4BE0" w:rsidP="00876C11">
            <w:pPr>
              <w:pStyle w:val="ConfigWindow"/>
            </w:pPr>
            <w:r w:rsidRPr="00876C11">
              <w:t>N/A</w:t>
            </w:r>
          </w:p>
        </w:tc>
      </w:tr>
      <w:tr w:rsidR="00FB4BE0" w14:paraId="1CD21AF3" w14:textId="77777777" w:rsidTr="00876C11">
        <w:trPr>
          <w:cantSplit/>
          <w:jc w:val="center"/>
        </w:trPr>
        <w:tc>
          <w:tcPr>
            <w:tcW w:w="294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5874DA0" w14:textId="77777777" w:rsidR="00FB4BE0" w:rsidRPr="00FF19A6" w:rsidRDefault="00FB4BE0" w:rsidP="00FB4BE0">
            <w:pPr>
              <w:pStyle w:val="ConfigWindow"/>
              <w:rPr>
                <w:color w:val="F2F2F2" w:themeColor="background1" w:themeShade="F2"/>
              </w:rPr>
            </w:pPr>
            <w:r w:rsidRPr="00FF19A6">
              <w:rPr>
                <w:color w:val="F2F2F2" w:themeColor="background1" w:themeShade="F2"/>
              </w:rPr>
              <w:t>R2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B9B67D" w14:textId="77777777" w:rsidR="00FB4BE0" w:rsidRPr="008A20C7" w:rsidRDefault="00FB4BE0" w:rsidP="00B232C7">
            <w:pPr>
              <w:pStyle w:val="TableText"/>
            </w:pPr>
            <w:r>
              <w:t>S0/0/1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99A9834" w14:textId="77777777" w:rsidR="00FB4BE0" w:rsidRPr="008A20C7" w:rsidRDefault="00FB4BE0" w:rsidP="00B232C7">
            <w:pPr>
              <w:pStyle w:val="TableText"/>
            </w:pPr>
            <w:r>
              <w:t>10.2.2.1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2ACDBE9D" w14:textId="77777777" w:rsidR="00FB4BE0" w:rsidRPr="008A20C7" w:rsidRDefault="00FB4BE0" w:rsidP="00B232C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14:paraId="32164E99" w14:textId="77777777" w:rsidR="00FB4BE0" w:rsidRPr="00876C11" w:rsidRDefault="00FB4BE0" w:rsidP="00876C11">
            <w:pPr>
              <w:pStyle w:val="ConfigWindow"/>
            </w:pPr>
            <w:r w:rsidRPr="00876C11">
              <w:t>N/A</w:t>
            </w:r>
          </w:p>
        </w:tc>
      </w:tr>
      <w:tr w:rsidR="00FB4BE0" w14:paraId="1DF82C76" w14:textId="77777777" w:rsidTr="00876C11">
        <w:trPr>
          <w:cantSplit/>
          <w:jc w:val="center"/>
        </w:trPr>
        <w:tc>
          <w:tcPr>
            <w:tcW w:w="294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360AE2D" w14:textId="77777777" w:rsidR="00FB4BE0" w:rsidRPr="008A20C7" w:rsidRDefault="00FB4BE0" w:rsidP="00B232C7">
            <w:pPr>
              <w:pStyle w:val="TableText"/>
            </w:pPr>
            <w:r>
              <w:t>R3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F06BC47" w14:textId="77777777" w:rsidR="00FB4BE0" w:rsidRPr="008A20C7" w:rsidRDefault="00FB4BE0" w:rsidP="00B232C7">
            <w:pPr>
              <w:pStyle w:val="TableText"/>
            </w:pPr>
            <w:r>
              <w:t>G0/0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71D804" w14:textId="77777777" w:rsidR="00FB4BE0" w:rsidRPr="008A20C7" w:rsidRDefault="00FB4BE0" w:rsidP="00B232C7">
            <w:pPr>
              <w:pStyle w:val="TableText"/>
            </w:pPr>
            <w:r>
              <w:t>192.168.30.1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5A7904C4" w14:textId="77777777" w:rsidR="00FB4BE0" w:rsidRPr="008A20C7" w:rsidRDefault="00FB4BE0" w:rsidP="00B232C7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tcBorders>
              <w:bottom w:val="nil"/>
            </w:tcBorders>
            <w:shd w:val="clear" w:color="auto" w:fill="FFFFFF" w:themeFill="background1"/>
          </w:tcPr>
          <w:p w14:paraId="6FB8C205" w14:textId="77777777" w:rsidR="00FB4BE0" w:rsidRDefault="00FB4BE0" w:rsidP="00B232C7">
            <w:pPr>
              <w:pStyle w:val="TableText"/>
            </w:pPr>
            <w:r w:rsidRPr="0082633E">
              <w:t>N/A</w:t>
            </w:r>
          </w:p>
        </w:tc>
      </w:tr>
      <w:tr w:rsidR="00FB4BE0" w14:paraId="73EE6C96" w14:textId="77777777" w:rsidTr="00876C11">
        <w:trPr>
          <w:cantSplit/>
          <w:jc w:val="center"/>
        </w:trPr>
        <w:tc>
          <w:tcPr>
            <w:tcW w:w="294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CE5B0C" w14:textId="77777777" w:rsidR="00FB4BE0" w:rsidRPr="002D504E" w:rsidRDefault="00FB4BE0" w:rsidP="00FB4BE0">
            <w:pPr>
              <w:pStyle w:val="ConfigWindow"/>
            </w:pPr>
            <w:r w:rsidRPr="002D504E">
              <w:t>R3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B87AD56" w14:textId="77777777" w:rsidR="00FB4BE0" w:rsidRPr="008A20C7" w:rsidRDefault="00FB4BE0" w:rsidP="00B232C7">
            <w:pPr>
              <w:pStyle w:val="TableText"/>
            </w:pPr>
            <w:r>
              <w:t>S0/0/0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1164C7" w14:textId="77777777" w:rsidR="00FB4BE0" w:rsidRPr="008A20C7" w:rsidRDefault="00FB4BE0" w:rsidP="00B232C7">
            <w:pPr>
              <w:pStyle w:val="TableText"/>
            </w:pPr>
            <w:r>
              <w:t>10.3.3.2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09540A67" w14:textId="77777777" w:rsidR="00FB4BE0" w:rsidRPr="008A20C7" w:rsidRDefault="00FB4BE0" w:rsidP="00B232C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1FB84D" w14:textId="77777777" w:rsidR="00FB4BE0" w:rsidRDefault="00FB4BE0" w:rsidP="00A42F31">
            <w:pPr>
              <w:pStyle w:val="ConfigWindow"/>
            </w:pPr>
            <w:r w:rsidRPr="0082633E">
              <w:t>N/A</w:t>
            </w:r>
          </w:p>
        </w:tc>
      </w:tr>
      <w:tr w:rsidR="00FB4BE0" w14:paraId="76F1E14A" w14:textId="77777777" w:rsidTr="00876C11">
        <w:trPr>
          <w:cantSplit/>
          <w:jc w:val="center"/>
        </w:trPr>
        <w:tc>
          <w:tcPr>
            <w:tcW w:w="294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CC8B832" w14:textId="77777777" w:rsidR="00FB4BE0" w:rsidRPr="008A20C7" w:rsidRDefault="00FB4BE0" w:rsidP="00FB4BE0">
            <w:pPr>
              <w:pStyle w:val="ConfigWindow"/>
            </w:pPr>
            <w:r w:rsidRPr="002D504E">
              <w:t>R3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B4F19D3" w14:textId="77777777" w:rsidR="00FB4BE0" w:rsidRPr="008A20C7" w:rsidRDefault="00FB4BE0" w:rsidP="00B232C7">
            <w:pPr>
              <w:pStyle w:val="TableText"/>
            </w:pPr>
            <w:r>
              <w:t>S0/0/1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49E8E52" w14:textId="77777777" w:rsidR="00FB4BE0" w:rsidRPr="008A20C7" w:rsidRDefault="00FB4BE0" w:rsidP="00B232C7">
            <w:pPr>
              <w:pStyle w:val="TableText"/>
            </w:pPr>
            <w:r>
              <w:t>10.2.2.2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51C68B06" w14:textId="77777777" w:rsidR="00FB4BE0" w:rsidRPr="008A20C7" w:rsidRDefault="00FB4BE0" w:rsidP="00B232C7">
            <w:pPr>
              <w:pStyle w:val="TableText"/>
            </w:pPr>
            <w:r>
              <w:t>255.255.255.252</w:t>
            </w:r>
          </w:p>
        </w:tc>
        <w:tc>
          <w:tcPr>
            <w:tcW w:w="186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8D0379A" w14:textId="77777777" w:rsidR="00FB4BE0" w:rsidRPr="008A20C7" w:rsidRDefault="00FB4BE0" w:rsidP="00A42F31">
            <w:pPr>
              <w:pStyle w:val="ConfigWindow"/>
            </w:pPr>
            <w:r>
              <w:t>N/A</w:t>
            </w:r>
          </w:p>
        </w:tc>
      </w:tr>
      <w:tr w:rsidR="00FB4BE0" w14:paraId="6C29B32A" w14:textId="77777777" w:rsidTr="00876C11">
        <w:trPr>
          <w:cantSplit/>
          <w:jc w:val="center"/>
        </w:trPr>
        <w:tc>
          <w:tcPr>
            <w:tcW w:w="2947" w:type="dxa"/>
            <w:shd w:val="clear" w:color="auto" w:fill="FFFFFF" w:themeFill="background1"/>
            <w:vAlign w:val="center"/>
          </w:tcPr>
          <w:p w14:paraId="385CC5A0" w14:textId="77777777" w:rsidR="00FB4BE0" w:rsidRPr="008A20C7" w:rsidRDefault="00FB4BE0" w:rsidP="00B232C7">
            <w:pPr>
              <w:pStyle w:val="TableText"/>
            </w:pPr>
            <w:r>
              <w:t>PC1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165AC6" w14:textId="77777777" w:rsidR="00FB4BE0" w:rsidRPr="008A20C7" w:rsidRDefault="00FB4BE0" w:rsidP="00B232C7">
            <w:pPr>
              <w:pStyle w:val="TableText"/>
            </w:pPr>
            <w:r>
              <w:t>NIC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A53AFE" w14:textId="77777777" w:rsidR="00FB4BE0" w:rsidRPr="008A20C7" w:rsidRDefault="00FB4BE0" w:rsidP="00B232C7">
            <w:pPr>
              <w:pStyle w:val="TableText"/>
            </w:pPr>
            <w:r>
              <w:t>192.168.10.10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2BD4ECAE" w14:textId="77777777" w:rsidR="00FB4BE0" w:rsidRPr="008A20C7" w:rsidRDefault="00FB4BE0" w:rsidP="00B232C7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228890DA" w14:textId="77777777" w:rsidR="00FB4BE0" w:rsidRPr="008A20C7" w:rsidRDefault="00FB4BE0" w:rsidP="00B232C7">
            <w:pPr>
              <w:pStyle w:val="TableText"/>
            </w:pPr>
            <w:r>
              <w:t>192.168.10.1</w:t>
            </w:r>
          </w:p>
        </w:tc>
      </w:tr>
      <w:tr w:rsidR="00FB4BE0" w14:paraId="4F4B8F0C" w14:textId="77777777" w:rsidTr="00876C11">
        <w:trPr>
          <w:cantSplit/>
          <w:jc w:val="center"/>
        </w:trPr>
        <w:tc>
          <w:tcPr>
            <w:tcW w:w="2947" w:type="dxa"/>
            <w:shd w:val="clear" w:color="auto" w:fill="FFFFFF" w:themeFill="background1"/>
            <w:vAlign w:val="center"/>
          </w:tcPr>
          <w:p w14:paraId="16CB4666" w14:textId="77777777" w:rsidR="00FB4BE0" w:rsidRPr="008A20C7" w:rsidRDefault="00FB4BE0" w:rsidP="00B232C7">
            <w:pPr>
              <w:pStyle w:val="TableText"/>
            </w:pPr>
            <w:r>
              <w:t>PC2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F587F83" w14:textId="77777777" w:rsidR="00FB4BE0" w:rsidRPr="008A20C7" w:rsidRDefault="00FB4BE0" w:rsidP="00B232C7">
            <w:pPr>
              <w:pStyle w:val="TableText"/>
            </w:pPr>
            <w:r>
              <w:t>NIC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2090DE" w14:textId="77777777" w:rsidR="00FB4BE0" w:rsidRPr="008A20C7" w:rsidRDefault="00FB4BE0" w:rsidP="00B232C7">
            <w:pPr>
              <w:pStyle w:val="TableText"/>
            </w:pPr>
            <w:r>
              <w:t>192.168.11.10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69626B0A" w14:textId="77777777" w:rsidR="00FB4BE0" w:rsidRPr="008A20C7" w:rsidRDefault="00FB4BE0" w:rsidP="00B232C7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7FB14907" w14:textId="77777777" w:rsidR="00FB4BE0" w:rsidRPr="008A20C7" w:rsidRDefault="00FB4BE0" w:rsidP="00B232C7">
            <w:pPr>
              <w:pStyle w:val="TableText"/>
            </w:pPr>
            <w:r>
              <w:t>192.168.11.1</w:t>
            </w:r>
          </w:p>
        </w:tc>
      </w:tr>
      <w:tr w:rsidR="00FB4BE0" w14:paraId="3655B13F" w14:textId="77777777" w:rsidTr="00876C11">
        <w:trPr>
          <w:cantSplit/>
          <w:jc w:val="center"/>
        </w:trPr>
        <w:tc>
          <w:tcPr>
            <w:tcW w:w="2947" w:type="dxa"/>
            <w:shd w:val="clear" w:color="auto" w:fill="FFFFFF" w:themeFill="background1"/>
            <w:vAlign w:val="center"/>
          </w:tcPr>
          <w:p w14:paraId="20BBA2CB" w14:textId="77777777" w:rsidR="00FB4BE0" w:rsidRPr="008A20C7" w:rsidRDefault="00FB4BE0" w:rsidP="00B232C7">
            <w:pPr>
              <w:pStyle w:val="TableText"/>
            </w:pPr>
            <w:r>
              <w:t>PC3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960FAA5" w14:textId="77777777" w:rsidR="00FB4BE0" w:rsidRPr="008A20C7" w:rsidRDefault="00FB4BE0" w:rsidP="00B232C7">
            <w:pPr>
              <w:pStyle w:val="TableText"/>
            </w:pPr>
            <w:r>
              <w:t>NIC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87C6EEB" w14:textId="77777777" w:rsidR="00FB4BE0" w:rsidRPr="008A20C7" w:rsidRDefault="00FB4BE0" w:rsidP="00B232C7">
            <w:pPr>
              <w:pStyle w:val="TableText"/>
            </w:pPr>
            <w:r>
              <w:t>192.168.30.10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58B82B8D" w14:textId="77777777" w:rsidR="00FB4BE0" w:rsidRPr="008A20C7" w:rsidRDefault="00FB4BE0" w:rsidP="00B232C7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2C6B9591" w14:textId="77777777" w:rsidR="00FB4BE0" w:rsidRPr="008A20C7" w:rsidRDefault="00FB4BE0" w:rsidP="00B232C7">
            <w:pPr>
              <w:pStyle w:val="TableText"/>
            </w:pPr>
            <w:r>
              <w:t>192.168.30.1</w:t>
            </w:r>
          </w:p>
        </w:tc>
      </w:tr>
      <w:tr w:rsidR="00FB4BE0" w14:paraId="33A7F913" w14:textId="77777777" w:rsidTr="00FB4BE0">
        <w:trPr>
          <w:cantSplit/>
          <w:jc w:val="center"/>
        </w:trPr>
        <w:tc>
          <w:tcPr>
            <w:tcW w:w="2947" w:type="dxa"/>
            <w:vAlign w:val="center"/>
          </w:tcPr>
          <w:p w14:paraId="107D8200" w14:textId="77777777" w:rsidR="00FB4BE0" w:rsidRPr="008A20C7" w:rsidRDefault="00FB4BE0" w:rsidP="00B232C7">
            <w:pPr>
              <w:pStyle w:val="TableText"/>
            </w:pPr>
            <w:proofErr w:type="spellStart"/>
            <w:r>
              <w:t>WebServer</w:t>
            </w:r>
            <w:proofErr w:type="spellEnd"/>
          </w:p>
        </w:tc>
        <w:tc>
          <w:tcPr>
            <w:tcW w:w="1350" w:type="dxa"/>
            <w:vAlign w:val="center"/>
          </w:tcPr>
          <w:p w14:paraId="39F0F1BF" w14:textId="77777777" w:rsidR="00FB4BE0" w:rsidRPr="008A20C7" w:rsidRDefault="00FB4BE0" w:rsidP="00B232C7">
            <w:pPr>
              <w:pStyle w:val="TableText"/>
            </w:pPr>
            <w:r>
              <w:t>NIC</w:t>
            </w:r>
          </w:p>
        </w:tc>
        <w:tc>
          <w:tcPr>
            <w:tcW w:w="1890" w:type="dxa"/>
            <w:vAlign w:val="center"/>
          </w:tcPr>
          <w:p w14:paraId="6B770B9E" w14:textId="77777777" w:rsidR="00FB4BE0" w:rsidRPr="008A20C7" w:rsidRDefault="00FB4BE0" w:rsidP="00B232C7">
            <w:pPr>
              <w:pStyle w:val="TableText"/>
            </w:pPr>
            <w:r>
              <w:t>192.168.20.254</w:t>
            </w:r>
          </w:p>
        </w:tc>
        <w:tc>
          <w:tcPr>
            <w:tcW w:w="1885" w:type="dxa"/>
            <w:vAlign w:val="center"/>
          </w:tcPr>
          <w:p w14:paraId="5105A76E" w14:textId="77777777" w:rsidR="00FB4BE0" w:rsidRPr="008A20C7" w:rsidRDefault="00FB4BE0" w:rsidP="00B232C7">
            <w:pPr>
              <w:pStyle w:val="TableText"/>
            </w:pPr>
            <w:r>
              <w:t>255.255.255.0</w:t>
            </w:r>
          </w:p>
        </w:tc>
        <w:tc>
          <w:tcPr>
            <w:tcW w:w="1866" w:type="dxa"/>
            <w:vAlign w:val="center"/>
          </w:tcPr>
          <w:p w14:paraId="60F50AB0" w14:textId="77777777" w:rsidR="00FB4BE0" w:rsidRPr="008A20C7" w:rsidRDefault="00FB4BE0" w:rsidP="00B232C7">
            <w:pPr>
              <w:pStyle w:val="TableText"/>
            </w:pPr>
            <w:r>
              <w:t>192.168.20.1</w:t>
            </w:r>
          </w:p>
        </w:tc>
      </w:tr>
    </w:tbl>
    <w:p w14:paraId="4E0B2066" w14:textId="77777777" w:rsidR="00FB4BE0" w:rsidRPr="00BB73FF" w:rsidRDefault="00FB4BE0" w:rsidP="00FB4BE0">
      <w:pPr>
        <w:pStyle w:val="Heading1"/>
      </w:pPr>
      <w:r>
        <w:t>Objectives</w:t>
      </w:r>
    </w:p>
    <w:p w14:paraId="1BE6C25F" w14:textId="77777777" w:rsidR="00FB4BE0" w:rsidRPr="0007423A" w:rsidRDefault="00FB4BE0" w:rsidP="00FB4BE0">
      <w:pPr>
        <w:pStyle w:val="BodyTextL25Bold"/>
      </w:pPr>
      <w:r w:rsidRPr="00E67847">
        <w:t>Part</w:t>
      </w:r>
      <w:r>
        <w:t xml:space="preserve"> 1: Plan an ACL Implementation</w:t>
      </w:r>
    </w:p>
    <w:p w14:paraId="7EBB7DC4" w14:textId="77777777" w:rsidR="00FB4BE0" w:rsidRPr="004C0909" w:rsidRDefault="00FB4BE0" w:rsidP="00FB4BE0">
      <w:pPr>
        <w:pStyle w:val="BodyTextL25Bold"/>
      </w:pPr>
      <w:r>
        <w:t>Part 2: Configure, Apply, and Verify a Standard ACL</w:t>
      </w:r>
    </w:p>
    <w:p w14:paraId="79D4BE70" w14:textId="77777777" w:rsidR="00FB4BE0" w:rsidRPr="00C07FD9" w:rsidRDefault="00FB4BE0" w:rsidP="00FB4BE0">
      <w:pPr>
        <w:pStyle w:val="Heading1"/>
      </w:pPr>
      <w:r>
        <w:t>Background / Scenario</w:t>
      </w:r>
    </w:p>
    <w:p w14:paraId="719AC0CD" w14:textId="77777777" w:rsidR="00FB4BE0" w:rsidRPr="00672919" w:rsidRDefault="00FB4BE0" w:rsidP="00FB4BE0">
      <w:pPr>
        <w:pStyle w:val="BodyTextL25"/>
      </w:pPr>
      <w:r w:rsidRPr="00452ECB">
        <w:t xml:space="preserve">Standard </w:t>
      </w:r>
      <w:r>
        <w:t>access control lists (</w:t>
      </w:r>
      <w:r w:rsidRPr="00452ECB">
        <w:t>ACLs</w:t>
      </w:r>
      <w:r>
        <w:t>)</w:t>
      </w:r>
      <w:r w:rsidRPr="00452ECB">
        <w:t xml:space="preserve"> are router configuration scripts that control whether a router permits or denies packets based on the source address. This activity focuses on defining filtering criteria, configuring standard ACLs, applying ACLs to router interfac</w:t>
      </w:r>
      <w:bookmarkStart w:id="0" w:name="_GoBack"/>
      <w:bookmarkEnd w:id="0"/>
      <w:r w:rsidRPr="00452ECB">
        <w:t>es, and verifying and testing the ACL implementation. The routers are already configured, including IP addresses and</w:t>
      </w:r>
      <w:r>
        <w:t xml:space="preserve"> Enhanced Interior Gateway Routing Protocol</w:t>
      </w:r>
      <w:r w:rsidRPr="00452ECB">
        <w:t xml:space="preserve"> </w:t>
      </w:r>
      <w:r>
        <w:t>(</w:t>
      </w:r>
      <w:r w:rsidRPr="00452ECB">
        <w:t>EIGRP</w:t>
      </w:r>
      <w:r>
        <w:t>)</w:t>
      </w:r>
      <w:r w:rsidRPr="00452ECB">
        <w:t xml:space="preserve"> routing.</w:t>
      </w:r>
    </w:p>
    <w:p w14:paraId="58E36AE3" w14:textId="77777777" w:rsidR="00FB4BE0" w:rsidRDefault="00FB4BE0" w:rsidP="00FB4BE0">
      <w:pPr>
        <w:pStyle w:val="Heading1"/>
      </w:pPr>
      <w:r>
        <w:t>Instructions</w:t>
      </w:r>
    </w:p>
    <w:p w14:paraId="27886E64" w14:textId="77777777" w:rsidR="00FB4BE0" w:rsidRDefault="00FB4BE0" w:rsidP="00FB4BE0">
      <w:pPr>
        <w:pStyle w:val="Heading2"/>
      </w:pPr>
      <w:r w:rsidRPr="00BE1AFF">
        <w:t>Plan an ACL Implementation</w:t>
      </w:r>
    </w:p>
    <w:p w14:paraId="37FFC9B2" w14:textId="77777777" w:rsidR="00FB4BE0" w:rsidRDefault="00FB4BE0" w:rsidP="00FB4BE0">
      <w:pPr>
        <w:pStyle w:val="Heading3"/>
      </w:pPr>
      <w:r w:rsidRPr="00BE1AFF">
        <w:t>Investigate the current network configuration.</w:t>
      </w:r>
    </w:p>
    <w:p w14:paraId="6AE9838F" w14:textId="77777777" w:rsidR="00FB4BE0" w:rsidRDefault="00FB4BE0" w:rsidP="00FB4BE0">
      <w:pPr>
        <w:pStyle w:val="BodyTextL25"/>
      </w:pPr>
      <w:r w:rsidRPr="00BE1AFF">
        <w:t>Before applying any ACLs to a network, it is important to confirm that you have full connectivity.</w:t>
      </w:r>
      <w:r>
        <w:t xml:space="preserve"> Verify that the network has full connectivity by choosing a PC and pinging other devices on the network. You should be able to successfully ping every device.</w:t>
      </w:r>
    </w:p>
    <w:p w14:paraId="1B68F33F" w14:textId="77777777" w:rsidR="00FB4BE0" w:rsidRDefault="00FB4BE0" w:rsidP="00FB4BE0">
      <w:pPr>
        <w:pStyle w:val="Heading3"/>
      </w:pPr>
      <w:r w:rsidRPr="00BE1AFF">
        <w:t xml:space="preserve">Evaluate </w:t>
      </w:r>
      <w:r>
        <w:t>two network policies</w:t>
      </w:r>
      <w:r w:rsidRPr="00BE1AFF">
        <w:t xml:space="preserve"> and plan ACL implementation</w:t>
      </w:r>
      <w:r>
        <w:t>s</w:t>
      </w:r>
      <w:r w:rsidRPr="00BE1AFF">
        <w:t>.</w:t>
      </w:r>
    </w:p>
    <w:p w14:paraId="244879C0" w14:textId="77777777" w:rsidR="00FB4BE0" w:rsidRDefault="00FB4BE0" w:rsidP="00FB4BE0">
      <w:pPr>
        <w:pStyle w:val="SubStepAlpha"/>
      </w:pPr>
      <w:r>
        <w:t xml:space="preserve">The following network </w:t>
      </w:r>
      <w:r w:rsidRPr="006A7955">
        <w:t>policies</w:t>
      </w:r>
      <w:r>
        <w:t xml:space="preserve"> are implemented on </w:t>
      </w:r>
      <w:r w:rsidRPr="007C469D">
        <w:rPr>
          <w:b/>
        </w:rPr>
        <w:t>R2</w:t>
      </w:r>
      <w:r>
        <w:t>:</w:t>
      </w:r>
    </w:p>
    <w:p w14:paraId="0B7387A1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 xml:space="preserve">The 192.168.11.0/24 network is not allowed access to the </w:t>
      </w:r>
      <w:proofErr w:type="spellStart"/>
      <w:r w:rsidRPr="00D17EFD">
        <w:rPr>
          <w:b/>
        </w:rPr>
        <w:t>WebServer</w:t>
      </w:r>
      <w:proofErr w:type="spellEnd"/>
      <w:r>
        <w:t xml:space="preserve"> on the 192.168.20.0/24 network.</w:t>
      </w:r>
    </w:p>
    <w:p w14:paraId="6A26ECE6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All other access is permitted.</w:t>
      </w:r>
    </w:p>
    <w:p w14:paraId="725B2358" w14:textId="77777777" w:rsidR="00FB4BE0" w:rsidRDefault="00FB4BE0" w:rsidP="00FB4BE0">
      <w:pPr>
        <w:pStyle w:val="BodyTextL50"/>
      </w:pPr>
      <w:r>
        <w:t xml:space="preserve">To restrict access from the 192.168.11.0/24 network to the </w:t>
      </w:r>
      <w:proofErr w:type="spellStart"/>
      <w:r>
        <w:rPr>
          <w:b/>
        </w:rPr>
        <w:t>WebS</w:t>
      </w:r>
      <w:r w:rsidRPr="00D17EFD">
        <w:rPr>
          <w:b/>
        </w:rPr>
        <w:t>erver</w:t>
      </w:r>
      <w:proofErr w:type="spellEnd"/>
      <w:r>
        <w:t xml:space="preserve"> at 192.168.20.254 without interfering with other traffic, an ACL must be created on </w:t>
      </w:r>
      <w:r w:rsidRPr="00D17EFD">
        <w:rPr>
          <w:b/>
        </w:rPr>
        <w:t>R2</w:t>
      </w:r>
      <w:r>
        <w:t xml:space="preserve">. The access list must be placed on the outbound interface to the </w:t>
      </w:r>
      <w:proofErr w:type="spellStart"/>
      <w:r>
        <w:rPr>
          <w:b/>
        </w:rPr>
        <w:t>WebServer</w:t>
      </w:r>
      <w:proofErr w:type="spellEnd"/>
      <w:r>
        <w:t xml:space="preserve">. A second rule must be created on </w:t>
      </w:r>
      <w:r>
        <w:rPr>
          <w:b/>
        </w:rPr>
        <w:t>R2</w:t>
      </w:r>
      <w:r>
        <w:t xml:space="preserve"> to permit all other traffic.</w:t>
      </w:r>
    </w:p>
    <w:p w14:paraId="2D67E779" w14:textId="77777777" w:rsidR="00FB4BE0" w:rsidRDefault="00FB4BE0" w:rsidP="00FB4BE0">
      <w:pPr>
        <w:pStyle w:val="SubStepAlpha"/>
      </w:pPr>
      <w:r>
        <w:t xml:space="preserve">The following network policies are implemented on </w:t>
      </w:r>
      <w:r>
        <w:rPr>
          <w:b/>
        </w:rPr>
        <w:t>R3</w:t>
      </w:r>
      <w:r>
        <w:t>:</w:t>
      </w:r>
    </w:p>
    <w:p w14:paraId="0627D438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The 192.168.10.0/24 network is not allowed to communicate with the 192.168.30.0/24 network.</w:t>
      </w:r>
    </w:p>
    <w:p w14:paraId="410511DB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All other access is permitted.</w:t>
      </w:r>
    </w:p>
    <w:p w14:paraId="7A8ACA28" w14:textId="77777777" w:rsidR="00FB4BE0" w:rsidRPr="005C13D5" w:rsidRDefault="00FB4BE0" w:rsidP="00FB4BE0">
      <w:pPr>
        <w:pStyle w:val="BodyTextL50"/>
      </w:pPr>
      <w:r>
        <w:t xml:space="preserve">To restrict access from the 192.168.10.0/24 network to the 192.168.30/24 network without interfering with other traffic, an access list will need to be created on </w:t>
      </w:r>
      <w:r>
        <w:rPr>
          <w:b/>
        </w:rPr>
        <w:t>R3</w:t>
      </w:r>
      <w:r>
        <w:t xml:space="preserve">. The ACL must be placed on the outbound interface to </w:t>
      </w:r>
      <w:r>
        <w:rPr>
          <w:b/>
        </w:rPr>
        <w:t>PC3</w:t>
      </w:r>
      <w:r>
        <w:t xml:space="preserve">. A second rule must be created on </w:t>
      </w:r>
      <w:r>
        <w:rPr>
          <w:b/>
        </w:rPr>
        <w:t>R3</w:t>
      </w:r>
      <w:r>
        <w:t xml:space="preserve"> to permit all other traffic.</w:t>
      </w:r>
    </w:p>
    <w:p w14:paraId="397A6B4D" w14:textId="77777777" w:rsidR="00FB4BE0" w:rsidRDefault="00FB4BE0" w:rsidP="00FB4BE0">
      <w:pPr>
        <w:pStyle w:val="Heading2"/>
      </w:pPr>
      <w:r>
        <w:t>Configure, Apply, and Verify a Standard ACL</w:t>
      </w:r>
    </w:p>
    <w:p w14:paraId="28732BBC" w14:textId="77777777" w:rsidR="00FB4BE0" w:rsidRPr="00C07FD9" w:rsidRDefault="00FB4BE0" w:rsidP="00FB4BE0">
      <w:pPr>
        <w:pStyle w:val="Heading3"/>
      </w:pPr>
      <w:r w:rsidRPr="00EF0C13">
        <w:t>Configure</w:t>
      </w:r>
      <w:r>
        <w:t xml:space="preserve"> and apply</w:t>
      </w:r>
      <w:r w:rsidRPr="00EF0C13">
        <w:t xml:space="preserve"> </w:t>
      </w:r>
      <w:r>
        <w:t>a numbered standard ACL on R2</w:t>
      </w:r>
      <w:r w:rsidRPr="00EF0C13">
        <w:t>.</w:t>
      </w:r>
    </w:p>
    <w:p w14:paraId="65619F11" w14:textId="4FB3031E" w:rsidR="00FB4BE0" w:rsidRDefault="00FB4BE0" w:rsidP="000F15D9">
      <w:pPr>
        <w:pStyle w:val="SubStepAlpha"/>
        <w:spacing w:after="0"/>
      </w:pPr>
      <w:r>
        <w:t xml:space="preserve">Create an ACL using the number </w:t>
      </w:r>
      <w:r w:rsidRPr="00C53A64">
        <w:rPr>
          <w:b/>
        </w:rPr>
        <w:t>1</w:t>
      </w:r>
      <w:r>
        <w:t xml:space="preserve"> on </w:t>
      </w:r>
      <w:r>
        <w:rPr>
          <w:b/>
        </w:rPr>
        <w:t xml:space="preserve">R2 </w:t>
      </w:r>
      <w:r>
        <w:t>with a statement that denies access to the 192.168.20.0/24 network from the 192.168.11.0/24 network.</w:t>
      </w:r>
    </w:p>
    <w:p w14:paraId="218B6447" w14:textId="17CDB2DF" w:rsidR="000F15D9" w:rsidRDefault="000F15D9" w:rsidP="000F15D9">
      <w:pPr>
        <w:pStyle w:val="ConfigWindow"/>
      </w:pPr>
      <w:r>
        <w:t>Open configuration window</w:t>
      </w:r>
    </w:p>
    <w:p w14:paraId="6D202BDC" w14:textId="77777777" w:rsidR="00FB4BE0" w:rsidRDefault="00FB4BE0" w:rsidP="00FB4BE0">
      <w:pPr>
        <w:pStyle w:val="CMD"/>
      </w:pPr>
      <w:r>
        <w:t xml:space="preserve">R2(config)# </w:t>
      </w:r>
      <w:r w:rsidRPr="00AA206A">
        <w:rPr>
          <w:b/>
        </w:rPr>
        <w:t>access-list 1 deny 192.168.11.0 0.0.0.255</w:t>
      </w:r>
    </w:p>
    <w:p w14:paraId="063F8B37" w14:textId="77777777" w:rsidR="00FB4BE0" w:rsidRDefault="00FB4BE0" w:rsidP="00FB4BE0">
      <w:pPr>
        <w:pStyle w:val="SubStepAlpha"/>
      </w:pPr>
      <w:r>
        <w:t>By default, an access list denies all traffic that does not match any rules. To permit all other traffic, configure the following statement:</w:t>
      </w:r>
    </w:p>
    <w:p w14:paraId="4ECC6CDC" w14:textId="77777777" w:rsidR="00FB4BE0" w:rsidRDefault="00FB4BE0" w:rsidP="00FB4BE0">
      <w:pPr>
        <w:pStyle w:val="CMD"/>
        <w:rPr>
          <w:b/>
        </w:rPr>
      </w:pPr>
      <w:r>
        <w:t xml:space="preserve">R2(config)# </w:t>
      </w:r>
      <w:r w:rsidRPr="00AA206A">
        <w:rPr>
          <w:b/>
        </w:rPr>
        <w:t>access-list 1 permit any</w:t>
      </w:r>
    </w:p>
    <w:p w14:paraId="13791063" w14:textId="77777777" w:rsidR="00FB4BE0" w:rsidRDefault="00FB4BE0" w:rsidP="00FB4BE0">
      <w:pPr>
        <w:pStyle w:val="SubStepAlpha"/>
      </w:pPr>
      <w:r>
        <w:t>Before applying an access list to an interface to filter traffic, it is a best practice to review the contents of the access list, in order to verify that it will filter traffic as expected.</w:t>
      </w:r>
    </w:p>
    <w:p w14:paraId="26765EFD" w14:textId="77777777" w:rsidR="00FB4BE0" w:rsidRDefault="00FB4BE0" w:rsidP="00FB4BE0">
      <w:pPr>
        <w:pStyle w:val="CMD"/>
      </w:pPr>
      <w:r>
        <w:t>R2#</w:t>
      </w:r>
      <w:r w:rsidR="003C59FB">
        <w:t xml:space="preserve"> </w:t>
      </w:r>
      <w:r w:rsidRPr="0006707A">
        <w:rPr>
          <w:b/>
        </w:rPr>
        <w:t xml:space="preserve">show </w:t>
      </w:r>
      <w:r w:rsidRPr="00851619">
        <w:rPr>
          <w:b/>
        </w:rPr>
        <w:t>access-lists</w:t>
      </w:r>
    </w:p>
    <w:p w14:paraId="2626CC28" w14:textId="77777777" w:rsidR="00FB4BE0" w:rsidRDefault="00FB4BE0" w:rsidP="00FB4BE0">
      <w:pPr>
        <w:pStyle w:val="CMDOutput"/>
      </w:pPr>
      <w:r>
        <w:t>Standard IP access list 1</w:t>
      </w:r>
    </w:p>
    <w:p w14:paraId="3972CF82" w14:textId="77777777" w:rsidR="00FB4BE0" w:rsidRDefault="00FB4BE0" w:rsidP="00FB4BE0">
      <w:pPr>
        <w:pStyle w:val="CMDOutput"/>
        <w:ind w:left="1440"/>
      </w:pPr>
      <w:r>
        <w:t>10 deny 192.168.11.0 0.0.0.255</w:t>
      </w:r>
    </w:p>
    <w:p w14:paraId="048F71D1" w14:textId="77777777" w:rsidR="00FB4BE0" w:rsidRDefault="00FB4BE0" w:rsidP="00FB4BE0">
      <w:pPr>
        <w:pStyle w:val="CMDOutput"/>
        <w:ind w:left="1440"/>
      </w:pPr>
      <w:r>
        <w:t>20 permit any</w:t>
      </w:r>
    </w:p>
    <w:p w14:paraId="0E0E0C43" w14:textId="77777777" w:rsidR="00FB4BE0" w:rsidRDefault="00FB4BE0" w:rsidP="00FB4BE0">
      <w:pPr>
        <w:pStyle w:val="SubStepAlpha"/>
      </w:pPr>
      <w:r>
        <w:t xml:space="preserve">For the ACL to actually filter traffic, it must be applied to some router operation. Apply the ACL by placing it for outbound traffic on the </w:t>
      </w:r>
      <w:proofErr w:type="spellStart"/>
      <w:r>
        <w:t>GigabitEthernet</w:t>
      </w:r>
      <w:proofErr w:type="spellEnd"/>
      <w:r>
        <w:t xml:space="preserve"> 0/0 interface.  Note:  In an actual operational network, it is not a good practice to apply an untested access list to an active interface.</w:t>
      </w:r>
    </w:p>
    <w:p w14:paraId="4BF915B2" w14:textId="77777777" w:rsidR="00FB4BE0" w:rsidRDefault="00FB4BE0" w:rsidP="00FB4BE0">
      <w:pPr>
        <w:pStyle w:val="CMD"/>
      </w:pPr>
      <w:r>
        <w:t xml:space="preserve">R2(config)# </w:t>
      </w:r>
      <w:r w:rsidRPr="00A10D1C">
        <w:rPr>
          <w:b/>
        </w:rPr>
        <w:t>interface GigabitEthernet0/0</w:t>
      </w:r>
    </w:p>
    <w:p w14:paraId="2DC21FB6" w14:textId="77777777" w:rsidR="00FB4BE0" w:rsidRPr="004C0909" w:rsidRDefault="00FB4BE0" w:rsidP="00FB4BE0">
      <w:pPr>
        <w:pStyle w:val="CMD"/>
      </w:pPr>
      <w:r>
        <w:t>R2(config-</w:t>
      </w:r>
      <w:proofErr w:type="gramStart"/>
      <w:r>
        <w:t>if)#</w:t>
      </w:r>
      <w:proofErr w:type="gramEnd"/>
      <w:r>
        <w:t xml:space="preserve"> </w:t>
      </w:r>
      <w:proofErr w:type="spellStart"/>
      <w:r w:rsidRPr="00AA206A">
        <w:rPr>
          <w:b/>
        </w:rPr>
        <w:t>ip</w:t>
      </w:r>
      <w:proofErr w:type="spellEnd"/>
      <w:r w:rsidRPr="00AA206A">
        <w:rPr>
          <w:b/>
        </w:rPr>
        <w:t xml:space="preserve"> access-group 1 out</w:t>
      </w:r>
    </w:p>
    <w:p w14:paraId="0B475EFD" w14:textId="77777777" w:rsidR="00FB4BE0" w:rsidRDefault="00FB4BE0" w:rsidP="00FB4BE0">
      <w:pPr>
        <w:pStyle w:val="Heading3"/>
      </w:pPr>
      <w:r w:rsidRPr="00EF0C13">
        <w:t xml:space="preserve">Configure </w:t>
      </w:r>
      <w:r>
        <w:t>and apply a numbered standard ACL on R3</w:t>
      </w:r>
      <w:r w:rsidRPr="00EF0C13">
        <w:t>.</w:t>
      </w:r>
    </w:p>
    <w:p w14:paraId="4C13C988" w14:textId="77777777" w:rsidR="00FB4BE0" w:rsidRDefault="00FB4BE0" w:rsidP="00FB4BE0">
      <w:pPr>
        <w:pStyle w:val="SubStepAlpha"/>
      </w:pPr>
      <w:r>
        <w:t xml:space="preserve">Create an ACL using the number </w:t>
      </w:r>
      <w:r w:rsidRPr="00C53A64">
        <w:rPr>
          <w:b/>
        </w:rPr>
        <w:t>1</w:t>
      </w:r>
      <w:r>
        <w:t xml:space="preserve"> on </w:t>
      </w:r>
      <w:r>
        <w:rPr>
          <w:b/>
        </w:rPr>
        <w:t xml:space="preserve">R3 </w:t>
      </w:r>
      <w:r>
        <w:t xml:space="preserve">with a statement that denies access to the 192.168.30.0/24 network from the </w:t>
      </w:r>
      <w:r>
        <w:rPr>
          <w:b/>
        </w:rPr>
        <w:t>PC1</w:t>
      </w:r>
      <w:r>
        <w:t xml:space="preserve"> (192.168.10.0/24) network.</w:t>
      </w:r>
    </w:p>
    <w:p w14:paraId="2E273409" w14:textId="77777777" w:rsidR="00FB4BE0" w:rsidRDefault="00FB4BE0" w:rsidP="00FB4BE0">
      <w:pPr>
        <w:pStyle w:val="CMD"/>
      </w:pPr>
      <w:r>
        <w:t xml:space="preserve">R3(config)# </w:t>
      </w:r>
      <w:r>
        <w:rPr>
          <w:b/>
        </w:rPr>
        <w:t>access-list 1 deny 192.168.10.0 0.0.0.255</w:t>
      </w:r>
    </w:p>
    <w:p w14:paraId="3103F7A4" w14:textId="77777777" w:rsidR="00FB4BE0" w:rsidRDefault="00FB4BE0" w:rsidP="00FB4BE0">
      <w:pPr>
        <w:pStyle w:val="SubStepAlpha"/>
      </w:pPr>
      <w:r>
        <w:t>By default, an ACL denies all traffic that does not match any rules. To permit all other traffic, create a second rule for ACL 1.</w:t>
      </w:r>
    </w:p>
    <w:p w14:paraId="0040152A" w14:textId="77777777" w:rsidR="00FB4BE0" w:rsidRDefault="00FB4BE0" w:rsidP="00FB4BE0">
      <w:pPr>
        <w:pStyle w:val="CMD"/>
        <w:rPr>
          <w:b/>
        </w:rPr>
      </w:pPr>
      <w:r>
        <w:t xml:space="preserve">R3(config)# </w:t>
      </w:r>
      <w:r>
        <w:rPr>
          <w:b/>
        </w:rPr>
        <w:t>access-list 1 permit any</w:t>
      </w:r>
    </w:p>
    <w:p w14:paraId="3578A3C8" w14:textId="77777777" w:rsidR="00FB4BE0" w:rsidRDefault="00FB4BE0" w:rsidP="00FB4BE0">
      <w:pPr>
        <w:pStyle w:val="SubStepAlpha"/>
      </w:pPr>
      <w:r>
        <w:t>Verify that the access list is configured correctly.</w:t>
      </w:r>
    </w:p>
    <w:p w14:paraId="702FF9FC" w14:textId="77777777" w:rsidR="00FB4BE0" w:rsidRDefault="00FB4BE0" w:rsidP="00FB4BE0">
      <w:pPr>
        <w:pStyle w:val="CMD"/>
      </w:pPr>
      <w:r>
        <w:t>R3#</w:t>
      </w:r>
      <w:r w:rsidR="003C59FB">
        <w:t xml:space="preserve"> </w:t>
      </w:r>
      <w:r w:rsidRPr="0006707A">
        <w:rPr>
          <w:b/>
        </w:rPr>
        <w:t xml:space="preserve">show </w:t>
      </w:r>
      <w:r w:rsidRPr="00851619">
        <w:rPr>
          <w:b/>
        </w:rPr>
        <w:t>access-lists</w:t>
      </w:r>
    </w:p>
    <w:p w14:paraId="7B9627F6" w14:textId="77777777" w:rsidR="00FB4BE0" w:rsidRDefault="00FB4BE0" w:rsidP="00FB4BE0">
      <w:pPr>
        <w:pStyle w:val="CMDOutput"/>
      </w:pPr>
      <w:r>
        <w:t>Standard IP access list 1</w:t>
      </w:r>
    </w:p>
    <w:p w14:paraId="4A880C77" w14:textId="77777777" w:rsidR="00FB4BE0" w:rsidRDefault="00FB4BE0" w:rsidP="00FB4BE0">
      <w:pPr>
        <w:pStyle w:val="CMDOutput"/>
        <w:ind w:firstLine="720"/>
      </w:pPr>
      <w:r>
        <w:t>10 deny 192.168.10.0 0.0.0.255</w:t>
      </w:r>
    </w:p>
    <w:p w14:paraId="6053140F" w14:textId="77777777" w:rsidR="00FB4BE0" w:rsidRDefault="00FB4BE0" w:rsidP="00FB4BE0">
      <w:pPr>
        <w:pStyle w:val="CMDOutput"/>
        <w:ind w:firstLine="720"/>
      </w:pPr>
      <w:r>
        <w:t>20 permit any</w:t>
      </w:r>
    </w:p>
    <w:p w14:paraId="6E3573B0" w14:textId="77777777" w:rsidR="00FB4BE0" w:rsidRDefault="00FB4BE0" w:rsidP="00FB4BE0">
      <w:pPr>
        <w:pStyle w:val="SubStepAlpha"/>
      </w:pPr>
      <w:r>
        <w:t xml:space="preserve">Apply the ACL by placing it for outbound traffic on the </w:t>
      </w:r>
      <w:proofErr w:type="spellStart"/>
      <w:r>
        <w:t>GigabitEthernet</w:t>
      </w:r>
      <w:proofErr w:type="spellEnd"/>
      <w:r>
        <w:t xml:space="preserve"> 0/0 interface.</w:t>
      </w:r>
    </w:p>
    <w:p w14:paraId="13A42AE4" w14:textId="77777777" w:rsidR="00FB4BE0" w:rsidRDefault="00FB4BE0" w:rsidP="00FB4BE0">
      <w:pPr>
        <w:pStyle w:val="CMD"/>
      </w:pPr>
      <w:r>
        <w:t xml:space="preserve">R3(config)# </w:t>
      </w:r>
      <w:r w:rsidRPr="0093080B">
        <w:rPr>
          <w:b/>
        </w:rPr>
        <w:t>interface GigabitEthernet0/0</w:t>
      </w:r>
    </w:p>
    <w:p w14:paraId="1C0E1B5C" w14:textId="77777777" w:rsidR="00FB4BE0" w:rsidRPr="004C0909" w:rsidRDefault="00FB4BE0" w:rsidP="00FB4BE0">
      <w:pPr>
        <w:pStyle w:val="CMD"/>
      </w:pPr>
      <w:r>
        <w:t>R3(config-</w:t>
      </w:r>
      <w:proofErr w:type="gramStart"/>
      <w:r>
        <w:t>if)#</w:t>
      </w:r>
      <w:proofErr w:type="gramEnd"/>
      <w:r>
        <w:t xml:space="preserve"> </w:t>
      </w:r>
      <w:proofErr w:type="spellStart"/>
      <w:r w:rsidRPr="0093080B">
        <w:rPr>
          <w:b/>
        </w:rPr>
        <w:t>ip</w:t>
      </w:r>
      <w:proofErr w:type="spellEnd"/>
      <w:r w:rsidRPr="0093080B">
        <w:rPr>
          <w:b/>
        </w:rPr>
        <w:t xml:space="preserve"> access-group 1 out</w:t>
      </w:r>
      <w:r w:rsidRPr="00BC312F">
        <w:t xml:space="preserve"> </w:t>
      </w:r>
    </w:p>
    <w:p w14:paraId="643C6A8B" w14:textId="77777777" w:rsidR="00FB4BE0" w:rsidRDefault="00FB4BE0" w:rsidP="00FB4BE0">
      <w:pPr>
        <w:pStyle w:val="Heading3"/>
      </w:pPr>
      <w:r>
        <w:t>Verify ACL configuration and functionality.</w:t>
      </w:r>
    </w:p>
    <w:p w14:paraId="7CD03354" w14:textId="77777777" w:rsidR="00FB4BE0" w:rsidRDefault="00FB4BE0" w:rsidP="00FB4BE0">
      <w:pPr>
        <w:pStyle w:val="SubStepAlpha"/>
      </w:pPr>
      <w:r>
        <w:t xml:space="preserve">Enter the </w:t>
      </w:r>
      <w:r>
        <w:rPr>
          <w:b/>
        </w:rPr>
        <w:t>show run</w:t>
      </w:r>
      <w:r>
        <w:t xml:space="preserve"> or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interface </w:t>
      </w:r>
      <w:proofErr w:type="spellStart"/>
      <w:r>
        <w:rPr>
          <w:b/>
        </w:rPr>
        <w:t>gigabitethernet</w:t>
      </w:r>
      <w:proofErr w:type="spellEnd"/>
      <w:r>
        <w:rPr>
          <w:b/>
        </w:rPr>
        <w:t xml:space="preserve"> 0/0 </w:t>
      </w:r>
      <w:r>
        <w:t>command to verify the ACL placements.</w:t>
      </w:r>
    </w:p>
    <w:p w14:paraId="5A4E1FBD" w14:textId="77777777" w:rsidR="00FB4BE0" w:rsidRDefault="00FB4BE0" w:rsidP="00FB4BE0">
      <w:pPr>
        <w:pStyle w:val="SubStepAlpha"/>
      </w:pPr>
      <w:r>
        <w:t>With the two ACLs in place, network traffic is restricted according to the policies detailed in Part 1. Use the following tests to verify the ACL implementations:</w:t>
      </w:r>
    </w:p>
    <w:p w14:paraId="02248A2E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A ping from 192.168.10.10 to 192.168.11.10 succeeds.</w:t>
      </w:r>
    </w:p>
    <w:p w14:paraId="4ED5A522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A ping from 192.168.10.10 to 192.168.20.254 succeeds.</w:t>
      </w:r>
    </w:p>
    <w:p w14:paraId="752CD973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A ping from 192.168.11.10 to 192.168.20.254 fails.</w:t>
      </w:r>
    </w:p>
    <w:p w14:paraId="549F0849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A ping from 192.168.10.10 to 192.168.30.10 fails.</w:t>
      </w:r>
    </w:p>
    <w:p w14:paraId="740DCDEE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A ping from 192.168.11.10 to 192.168.30.10 succeeds.</w:t>
      </w:r>
    </w:p>
    <w:p w14:paraId="50A21580" w14:textId="77777777" w:rsidR="00FB4BE0" w:rsidRDefault="00FB4BE0" w:rsidP="00FB4BE0">
      <w:pPr>
        <w:pStyle w:val="Bulletlevel1"/>
        <w:tabs>
          <w:tab w:val="clear" w:pos="720"/>
          <w:tab w:val="num" w:pos="1440"/>
        </w:tabs>
        <w:spacing w:before="60" w:after="60" w:line="276" w:lineRule="auto"/>
        <w:ind w:left="1440"/>
      </w:pPr>
      <w:r>
        <w:t>A ping from 192.168.30.10 to 192.168.20.254 succeeds.</w:t>
      </w:r>
    </w:p>
    <w:p w14:paraId="751FBB05" w14:textId="77777777" w:rsidR="00FB4BE0" w:rsidRDefault="00FB4BE0" w:rsidP="00FB4BE0">
      <w:pPr>
        <w:pStyle w:val="SubStepAlpha"/>
      </w:pPr>
      <w:r>
        <w:t xml:space="preserve">Issue the </w:t>
      </w:r>
      <w:r w:rsidRPr="00851619">
        <w:rPr>
          <w:b/>
        </w:rPr>
        <w:t>show access-lists</w:t>
      </w:r>
      <w:r>
        <w:t xml:space="preserve"> command again on routers </w:t>
      </w:r>
      <w:r w:rsidRPr="00851619">
        <w:rPr>
          <w:b/>
        </w:rPr>
        <w:t>R2</w:t>
      </w:r>
      <w:r>
        <w:t xml:space="preserve"> and </w:t>
      </w:r>
      <w:r w:rsidRPr="00851619">
        <w:rPr>
          <w:b/>
        </w:rPr>
        <w:t>R3</w:t>
      </w:r>
      <w:r>
        <w:t>.  You should see output that indicates the number of packets that have matched each line of the access list.  Note: The number of matches shown for your routers may be different, due to the number of pings that are sent and received.</w:t>
      </w:r>
    </w:p>
    <w:p w14:paraId="5D56A1C1" w14:textId="77777777" w:rsidR="00FB4BE0" w:rsidRDefault="00FB4BE0" w:rsidP="00FB4BE0">
      <w:pPr>
        <w:pStyle w:val="CMD"/>
      </w:pPr>
      <w:r>
        <w:t>R2#</w:t>
      </w:r>
      <w:r w:rsidR="003C59FB">
        <w:t xml:space="preserve"> </w:t>
      </w:r>
      <w:r w:rsidRPr="00851619">
        <w:rPr>
          <w:b/>
        </w:rPr>
        <w:t>show access-lists</w:t>
      </w:r>
    </w:p>
    <w:p w14:paraId="5F885B87" w14:textId="77777777" w:rsidR="00FB4BE0" w:rsidRDefault="00FB4BE0" w:rsidP="00FB4BE0">
      <w:pPr>
        <w:pStyle w:val="CMDOutput"/>
      </w:pPr>
      <w:r>
        <w:t>Standard IP access list 1</w:t>
      </w:r>
    </w:p>
    <w:p w14:paraId="0D2C31E6" w14:textId="77777777" w:rsidR="00FB4BE0" w:rsidRDefault="00FB4BE0" w:rsidP="00FB4BE0">
      <w:pPr>
        <w:pStyle w:val="CMDOutput"/>
        <w:ind w:firstLine="720"/>
      </w:pPr>
      <w:r>
        <w:t>10 deny 192.168.11.0 0.0.0.255 (4 match(es))</w:t>
      </w:r>
    </w:p>
    <w:p w14:paraId="7382EE96" w14:textId="77777777" w:rsidR="00FB4BE0" w:rsidRDefault="00FB4BE0" w:rsidP="00FB4BE0">
      <w:pPr>
        <w:pStyle w:val="CMDOutput"/>
        <w:ind w:firstLine="720"/>
      </w:pPr>
      <w:r>
        <w:t>20 permit any (8 match(es))</w:t>
      </w:r>
    </w:p>
    <w:p w14:paraId="0107ECE1" w14:textId="77777777" w:rsidR="00FB4BE0" w:rsidRDefault="00FB4BE0" w:rsidP="00FB4BE0">
      <w:pPr>
        <w:pStyle w:val="CMDOutput"/>
        <w:ind w:left="0" w:firstLine="720"/>
      </w:pPr>
    </w:p>
    <w:p w14:paraId="281714EF" w14:textId="77777777" w:rsidR="00FB4BE0" w:rsidRPr="00CB2F99" w:rsidRDefault="00FB4BE0" w:rsidP="00FB4BE0">
      <w:pPr>
        <w:pStyle w:val="CMD"/>
      </w:pPr>
      <w:r w:rsidRPr="00CB2F99">
        <w:t>R3#</w:t>
      </w:r>
      <w:r w:rsidR="003C59FB">
        <w:t xml:space="preserve"> </w:t>
      </w:r>
      <w:r w:rsidRPr="00851619">
        <w:rPr>
          <w:b/>
        </w:rPr>
        <w:t>show access-lists</w:t>
      </w:r>
      <w:r w:rsidRPr="00CB2F99">
        <w:t xml:space="preserve"> </w:t>
      </w:r>
    </w:p>
    <w:p w14:paraId="188ADA36" w14:textId="77777777" w:rsidR="00FB4BE0" w:rsidRPr="00CB2F99" w:rsidRDefault="00FB4BE0" w:rsidP="00FB4BE0">
      <w:pPr>
        <w:pStyle w:val="CMDOutput"/>
      </w:pPr>
      <w:r w:rsidRPr="00CB2F99">
        <w:t>Standard IP access list 1</w:t>
      </w:r>
    </w:p>
    <w:p w14:paraId="21E2103D" w14:textId="77777777" w:rsidR="00FB4BE0" w:rsidRPr="00CB2F99" w:rsidRDefault="00FB4BE0" w:rsidP="00FB4BE0">
      <w:pPr>
        <w:pStyle w:val="CMDOutput"/>
        <w:ind w:firstLine="720"/>
      </w:pPr>
      <w:r w:rsidRPr="00CB2F99">
        <w:t>10 deny 192.168.10.0 0.0.0.255 (4 match(es))</w:t>
      </w:r>
    </w:p>
    <w:p w14:paraId="7895C258" w14:textId="2CA1246C" w:rsidR="00FB4BE0" w:rsidRDefault="00FB4BE0" w:rsidP="00FB4BE0">
      <w:pPr>
        <w:pStyle w:val="CMDOutput"/>
        <w:ind w:firstLine="720"/>
      </w:pPr>
      <w:r w:rsidRPr="00CB2F99">
        <w:t>20 permit any (8 match(es))</w:t>
      </w:r>
    </w:p>
    <w:p w14:paraId="3CFF12A9" w14:textId="79A07345" w:rsidR="000F15D9" w:rsidRDefault="000F15D9" w:rsidP="000F15D9">
      <w:pPr>
        <w:pStyle w:val="ConfigWindow"/>
      </w:pPr>
      <w:r>
        <w:t>Close configuration window</w:t>
      </w:r>
    </w:p>
    <w:p w14:paraId="244DABC9" w14:textId="77777777" w:rsidR="00FB4BE0" w:rsidRDefault="00FB4BE0" w:rsidP="00FB4BE0">
      <w:pPr>
        <w:pStyle w:val="ConfigWindow"/>
      </w:pPr>
      <w:r>
        <w:t>End of document</w:t>
      </w:r>
    </w:p>
    <w:sectPr w:rsidR="00FB4BE0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C3CF" w14:textId="77777777" w:rsidR="00A24259" w:rsidRDefault="00A24259" w:rsidP="00710659">
      <w:pPr>
        <w:spacing w:after="0" w:line="240" w:lineRule="auto"/>
      </w:pPr>
      <w:r>
        <w:separator/>
      </w:r>
    </w:p>
    <w:p w14:paraId="5312A2EE" w14:textId="77777777" w:rsidR="00A24259" w:rsidRDefault="00A24259"/>
  </w:endnote>
  <w:endnote w:type="continuationSeparator" w:id="0">
    <w:p w14:paraId="0B3D629C" w14:textId="77777777" w:rsidR="00A24259" w:rsidRDefault="00A24259" w:rsidP="00710659">
      <w:pPr>
        <w:spacing w:after="0" w:line="240" w:lineRule="auto"/>
      </w:pPr>
      <w:r>
        <w:continuationSeparator/>
      </w:r>
    </w:p>
    <w:p w14:paraId="4CFCB617" w14:textId="77777777" w:rsidR="00A24259" w:rsidRDefault="00A2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C53D" w14:textId="5269B7AC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E36FF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B804AC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7259" w14:textId="01A4C335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E36FF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B804AC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3A7B2" w14:textId="77777777" w:rsidR="00A24259" w:rsidRDefault="00A24259" w:rsidP="00710659">
      <w:pPr>
        <w:spacing w:after="0" w:line="240" w:lineRule="auto"/>
      </w:pPr>
      <w:r>
        <w:separator/>
      </w:r>
    </w:p>
    <w:p w14:paraId="39550D2A" w14:textId="77777777" w:rsidR="00A24259" w:rsidRDefault="00A24259"/>
  </w:footnote>
  <w:footnote w:type="continuationSeparator" w:id="0">
    <w:p w14:paraId="481D0B30" w14:textId="77777777" w:rsidR="00A24259" w:rsidRDefault="00A24259" w:rsidP="00710659">
      <w:pPr>
        <w:spacing w:after="0" w:line="240" w:lineRule="auto"/>
      </w:pPr>
      <w:r>
        <w:continuationSeparator/>
      </w:r>
    </w:p>
    <w:p w14:paraId="1D4308C8" w14:textId="77777777" w:rsidR="00A24259" w:rsidRDefault="00A2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50020AB2CDA641FA8FD6EB7621A3FE2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FA289FA" w14:textId="77777777" w:rsidR="00926CB2" w:rsidRDefault="00FB4BE0" w:rsidP="008402F2">
        <w:pPr>
          <w:pStyle w:val="PageHead"/>
        </w:pPr>
        <w:r>
          <w:t>Packet Tracer - Configure Numbered Standard IPv4 ACLs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6763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FDC3C00" wp14:editId="3EF6B905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40C768E"/>
    <w:multiLevelType w:val="multilevel"/>
    <w:tmpl w:val="2CDC51F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9F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794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333E"/>
    <w:rsid w:val="000C5EF2"/>
    <w:rsid w:val="000C6425"/>
    <w:rsid w:val="000C6E6E"/>
    <w:rsid w:val="000C7B7D"/>
    <w:rsid w:val="000D55B4"/>
    <w:rsid w:val="000E36FF"/>
    <w:rsid w:val="000E65F0"/>
    <w:rsid w:val="000F072C"/>
    <w:rsid w:val="000F15D9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31C5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0909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2E1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59FB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B2432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2511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19D0"/>
    <w:rsid w:val="00592329"/>
    <w:rsid w:val="00593386"/>
    <w:rsid w:val="005936EE"/>
    <w:rsid w:val="00596998"/>
    <w:rsid w:val="0059790F"/>
    <w:rsid w:val="005A6E62"/>
    <w:rsid w:val="005B2FB3"/>
    <w:rsid w:val="005C6DE5"/>
    <w:rsid w:val="005D1318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0FDD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26AF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76C11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0697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24259"/>
    <w:rsid w:val="00A30F8A"/>
    <w:rsid w:val="00A33890"/>
    <w:rsid w:val="00A34E7F"/>
    <w:rsid w:val="00A42F31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3FD3"/>
    <w:rsid w:val="00AC507D"/>
    <w:rsid w:val="00AC66E4"/>
    <w:rsid w:val="00AD0118"/>
    <w:rsid w:val="00AD04F2"/>
    <w:rsid w:val="00AD4578"/>
    <w:rsid w:val="00AD68E9"/>
    <w:rsid w:val="00AD761F"/>
    <w:rsid w:val="00AE3AB1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04AC"/>
    <w:rsid w:val="00B81898"/>
    <w:rsid w:val="00B82DED"/>
    <w:rsid w:val="00B8606B"/>
    <w:rsid w:val="00B878E7"/>
    <w:rsid w:val="00B879CC"/>
    <w:rsid w:val="00B9059E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5F6E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26E3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4C9F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29C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4BE0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19A6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24191"/>
  <w15:docId w15:val="{0242619B-ECBD-44AB-A43C-477191A7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FB4BE0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CF26E3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semiHidden/>
    <w:unhideWhenUsed/>
    <w:qFormat/>
    <w:rsid w:val="00CF26E3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26E3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CF26E3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F829CC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B4BE0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paragraph" w:customStyle="1" w:styleId="LabTitle">
    <w:name w:val="Lab Title"/>
    <w:basedOn w:val="Normal"/>
    <w:autoRedefine/>
    <w:qFormat/>
    <w:rsid w:val="00FB4BE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020AB2CDA641FA8FD6EB7621A3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5E70-0AD6-4A86-814B-F9B3671DCDA8}"/>
      </w:docPartPr>
      <w:docPartBody>
        <w:p w:rsidR="00BB132E" w:rsidRDefault="00831142">
          <w:pPr>
            <w:pStyle w:val="50020AB2CDA641FA8FD6EB7621A3FE2C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42"/>
    <w:rsid w:val="00514343"/>
    <w:rsid w:val="00831142"/>
    <w:rsid w:val="008A1D42"/>
    <w:rsid w:val="008E05DC"/>
    <w:rsid w:val="00BB132E"/>
    <w:rsid w:val="00C56814"/>
    <w:rsid w:val="00E2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020AB2CDA641FA8FD6EB7621A3FE2C">
    <w:name w:val="50020AB2CDA641FA8FD6EB7621A3F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11C08-2A1C-4590-BE05-B2CF261E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559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Numbered Standard IPv4 ACLs</vt:lpstr>
    </vt:vector>
  </TitlesOfParts>
  <Company>Cisco Systems, Inc.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Numbered Standard IPv4 ACLs</dc:title>
  <dc:creator>SP</dc:creator>
  <dc:description>2013</dc:description>
  <cp:lastModifiedBy>Suk-Yi Pennock -X (spennock - UNICON INC at Cisco)</cp:lastModifiedBy>
  <cp:revision>9</cp:revision>
  <cp:lastPrinted>2019-12-05T05:15:00Z</cp:lastPrinted>
  <dcterms:created xsi:type="dcterms:W3CDTF">2019-12-01T04:31:00Z</dcterms:created>
  <dcterms:modified xsi:type="dcterms:W3CDTF">2019-12-05T14:53:00Z</dcterms:modified>
</cp:coreProperties>
</file>