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167B" w14:textId="003F4A25" w:rsidR="004D36D7" w:rsidRPr="00FD4A68" w:rsidRDefault="0013486E" w:rsidP="00B47940">
      <w:pPr>
        <w:pStyle w:val="Title"/>
        <w:rPr>
          <w:rStyle w:val="LabTitleInstVersred"/>
          <w:b/>
          <w:color w:val="auto"/>
        </w:rPr>
      </w:pPr>
      <w:sdt>
        <w:sdtPr>
          <w:rPr>
            <w:b w:val="0"/>
            <w:color w:val="EE0000"/>
          </w:rPr>
          <w:alias w:val="Title"/>
          <w:tag w:val=""/>
          <w:id w:val="-487021785"/>
          <w:placeholder>
            <w:docPart w:val="03500C97ADF54AC99B7689C787C58F11"/>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783C20" w:rsidRPr="00783C20">
            <w:t>Packet Tracer - Configure Named Standard IPv4 ACLs</w:t>
          </w:r>
        </w:sdtContent>
      </w:sdt>
    </w:p>
    <w:p w14:paraId="0256181F" w14:textId="77777777" w:rsidR="00F754AB" w:rsidRDefault="00F754AB" w:rsidP="00F754AB">
      <w:pPr>
        <w:pStyle w:val="Heading1"/>
      </w:pPr>
      <w:r>
        <w:t>Addressing Table</w:t>
      </w:r>
    </w:p>
    <w:tbl>
      <w:tblPr>
        <w:tblW w:w="100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contains the devices in the topology, their interfaces and the IP addressing information including IP address and subnet masks. If applicable, the default gateway address is also provided."/>
      </w:tblPr>
      <w:tblGrid>
        <w:gridCol w:w="2011"/>
        <w:gridCol w:w="2011"/>
        <w:gridCol w:w="2012"/>
        <w:gridCol w:w="2011"/>
        <w:gridCol w:w="2012"/>
      </w:tblGrid>
      <w:tr w:rsidR="00F754AB" w14:paraId="3A318AF1" w14:textId="77777777" w:rsidTr="00F754AB">
        <w:trPr>
          <w:cantSplit/>
          <w:jc w:val="center"/>
        </w:trPr>
        <w:tc>
          <w:tcPr>
            <w:tcW w:w="201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BE81B61" w14:textId="77777777" w:rsidR="00F754AB" w:rsidRPr="00E87D62" w:rsidRDefault="00F754AB" w:rsidP="00B232C7">
            <w:pPr>
              <w:pStyle w:val="TableHeading"/>
            </w:pPr>
            <w:r w:rsidRPr="00E87D62">
              <w:t>Device</w:t>
            </w:r>
          </w:p>
        </w:tc>
        <w:tc>
          <w:tcPr>
            <w:tcW w:w="201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26F21F8" w14:textId="77777777" w:rsidR="00F754AB" w:rsidRPr="00E87D62" w:rsidRDefault="00F754AB" w:rsidP="00B232C7">
            <w:pPr>
              <w:pStyle w:val="TableHeading"/>
            </w:pPr>
            <w:r w:rsidRPr="00E87D62">
              <w:t>Interface</w:t>
            </w:r>
          </w:p>
        </w:tc>
        <w:tc>
          <w:tcPr>
            <w:tcW w:w="201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C770DC0" w14:textId="77777777" w:rsidR="00F754AB" w:rsidRPr="00E87D62" w:rsidRDefault="00F754AB" w:rsidP="00B232C7">
            <w:pPr>
              <w:pStyle w:val="TableHeading"/>
            </w:pPr>
            <w:r w:rsidRPr="00E87D62">
              <w:t>IP Address</w:t>
            </w:r>
          </w:p>
        </w:tc>
        <w:tc>
          <w:tcPr>
            <w:tcW w:w="201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E572C61" w14:textId="77777777" w:rsidR="00F754AB" w:rsidRPr="00E87D62" w:rsidRDefault="00F754AB" w:rsidP="00B232C7">
            <w:pPr>
              <w:pStyle w:val="TableHeading"/>
            </w:pPr>
            <w:r w:rsidRPr="00E87D62">
              <w:t>Subnet Mask</w:t>
            </w:r>
          </w:p>
        </w:tc>
        <w:tc>
          <w:tcPr>
            <w:tcW w:w="201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14E76D5" w14:textId="77777777" w:rsidR="00F754AB" w:rsidRPr="00E87D62" w:rsidRDefault="00F754AB" w:rsidP="00B232C7">
            <w:pPr>
              <w:pStyle w:val="TableHeading"/>
            </w:pPr>
            <w:r w:rsidRPr="00E87D62">
              <w:t>Default Gateway</w:t>
            </w:r>
          </w:p>
        </w:tc>
      </w:tr>
      <w:tr w:rsidR="00F754AB" w:rsidRPr="002E2B28" w14:paraId="39856805" w14:textId="77777777" w:rsidTr="00F754AB">
        <w:trPr>
          <w:cantSplit/>
          <w:jc w:val="center"/>
        </w:trPr>
        <w:tc>
          <w:tcPr>
            <w:tcW w:w="2011" w:type="dxa"/>
            <w:tcBorders>
              <w:bottom w:val="nil"/>
            </w:tcBorders>
            <w:vAlign w:val="center"/>
          </w:tcPr>
          <w:p w14:paraId="19AC16EC" w14:textId="77777777" w:rsidR="00F754AB" w:rsidRPr="002E2B28" w:rsidRDefault="00F754AB" w:rsidP="00B232C7">
            <w:pPr>
              <w:pStyle w:val="TableText"/>
            </w:pPr>
            <w:r w:rsidRPr="002E2B28">
              <w:t>R1</w:t>
            </w:r>
          </w:p>
        </w:tc>
        <w:tc>
          <w:tcPr>
            <w:tcW w:w="2011" w:type="dxa"/>
            <w:vAlign w:val="center"/>
          </w:tcPr>
          <w:p w14:paraId="79F812BB" w14:textId="77777777" w:rsidR="00F754AB" w:rsidRPr="002E2B28" w:rsidRDefault="00F754AB" w:rsidP="00B232C7">
            <w:pPr>
              <w:pStyle w:val="TableText"/>
            </w:pPr>
            <w:r w:rsidRPr="002E2B28">
              <w:t>F0/0</w:t>
            </w:r>
          </w:p>
        </w:tc>
        <w:tc>
          <w:tcPr>
            <w:tcW w:w="2012" w:type="dxa"/>
            <w:vAlign w:val="center"/>
          </w:tcPr>
          <w:p w14:paraId="3CF37636" w14:textId="77777777" w:rsidR="00F754AB" w:rsidRPr="002E2B28" w:rsidRDefault="00F754AB" w:rsidP="00B232C7">
            <w:pPr>
              <w:pStyle w:val="TableText"/>
            </w:pPr>
            <w:r w:rsidRPr="002E2B28">
              <w:t>192.168.10.1</w:t>
            </w:r>
          </w:p>
        </w:tc>
        <w:tc>
          <w:tcPr>
            <w:tcW w:w="2011" w:type="dxa"/>
            <w:vAlign w:val="center"/>
          </w:tcPr>
          <w:p w14:paraId="630ACD35" w14:textId="77777777" w:rsidR="00F754AB" w:rsidRPr="002E2B28" w:rsidRDefault="00F754AB" w:rsidP="00B232C7">
            <w:pPr>
              <w:pStyle w:val="TableText"/>
            </w:pPr>
            <w:r w:rsidRPr="002E2B28">
              <w:t>255.255.255.0</w:t>
            </w:r>
          </w:p>
        </w:tc>
        <w:tc>
          <w:tcPr>
            <w:tcW w:w="2012" w:type="dxa"/>
            <w:tcBorders>
              <w:bottom w:val="nil"/>
            </w:tcBorders>
            <w:vAlign w:val="center"/>
          </w:tcPr>
          <w:p w14:paraId="306F510F" w14:textId="77777777" w:rsidR="00F754AB" w:rsidRPr="002E2B28" w:rsidRDefault="00F754AB" w:rsidP="00B232C7">
            <w:pPr>
              <w:pStyle w:val="TableText"/>
            </w:pPr>
            <w:r w:rsidRPr="002E2B28">
              <w:t>N/A</w:t>
            </w:r>
          </w:p>
        </w:tc>
      </w:tr>
      <w:tr w:rsidR="00F754AB" w14:paraId="46AC0712" w14:textId="77777777" w:rsidTr="00F754AB">
        <w:trPr>
          <w:cantSplit/>
          <w:jc w:val="center"/>
        </w:trPr>
        <w:tc>
          <w:tcPr>
            <w:tcW w:w="2011" w:type="dxa"/>
            <w:tcBorders>
              <w:top w:val="nil"/>
              <w:bottom w:val="nil"/>
            </w:tcBorders>
            <w:vAlign w:val="center"/>
          </w:tcPr>
          <w:p w14:paraId="4DF44ACD" w14:textId="77777777" w:rsidR="00F754AB" w:rsidRPr="00E966F3" w:rsidRDefault="00F754AB" w:rsidP="00E966F3">
            <w:pPr>
              <w:pStyle w:val="ConfigWindow"/>
              <w:rPr>
                <w:rStyle w:val="SubtleEmphasis"/>
                <w:i/>
                <w:iCs w:val="0"/>
                <w:color w:val="FFFFFF" w:themeColor="background1"/>
              </w:rPr>
            </w:pPr>
            <w:r w:rsidRPr="00E966F3">
              <w:rPr>
                <w:rStyle w:val="SubtleEmphasis"/>
                <w:i/>
                <w:iCs w:val="0"/>
                <w:color w:val="FFFFFF" w:themeColor="background1"/>
              </w:rPr>
              <w:t>R1</w:t>
            </w:r>
          </w:p>
        </w:tc>
        <w:tc>
          <w:tcPr>
            <w:tcW w:w="2011" w:type="dxa"/>
            <w:vAlign w:val="center"/>
          </w:tcPr>
          <w:p w14:paraId="2FE68326" w14:textId="77777777" w:rsidR="00F754AB" w:rsidRPr="00A00599" w:rsidRDefault="00F754AB" w:rsidP="00B232C7">
            <w:pPr>
              <w:pStyle w:val="TableText"/>
            </w:pPr>
            <w:r w:rsidRPr="00A00599">
              <w:t>F0/1</w:t>
            </w:r>
          </w:p>
        </w:tc>
        <w:tc>
          <w:tcPr>
            <w:tcW w:w="2012" w:type="dxa"/>
            <w:vAlign w:val="center"/>
          </w:tcPr>
          <w:p w14:paraId="39421921" w14:textId="77777777" w:rsidR="00F754AB" w:rsidRPr="00A00599" w:rsidRDefault="00F754AB" w:rsidP="00B232C7">
            <w:pPr>
              <w:pStyle w:val="TableText"/>
            </w:pPr>
            <w:r w:rsidRPr="00A00599">
              <w:t>192.168.20.1</w:t>
            </w:r>
          </w:p>
        </w:tc>
        <w:tc>
          <w:tcPr>
            <w:tcW w:w="2011" w:type="dxa"/>
            <w:vAlign w:val="center"/>
          </w:tcPr>
          <w:p w14:paraId="37CAD60A" w14:textId="77777777" w:rsidR="00F754AB" w:rsidRPr="00A00599" w:rsidRDefault="00F754AB" w:rsidP="00B232C7">
            <w:pPr>
              <w:pStyle w:val="TableText"/>
            </w:pPr>
            <w:r w:rsidRPr="00A00599">
              <w:t>255.255.255.0</w:t>
            </w:r>
          </w:p>
        </w:tc>
        <w:tc>
          <w:tcPr>
            <w:tcW w:w="2012" w:type="dxa"/>
            <w:tcBorders>
              <w:top w:val="nil"/>
              <w:bottom w:val="nil"/>
            </w:tcBorders>
            <w:vAlign w:val="center"/>
          </w:tcPr>
          <w:p w14:paraId="7B82094F" w14:textId="77777777" w:rsidR="00F754AB" w:rsidRPr="00A00599" w:rsidRDefault="00F754AB" w:rsidP="00F754AB">
            <w:pPr>
              <w:pStyle w:val="ConfigWindow"/>
            </w:pPr>
            <w:r w:rsidRPr="00A00599">
              <w:t>N/A</w:t>
            </w:r>
          </w:p>
        </w:tc>
      </w:tr>
      <w:tr w:rsidR="00F754AB" w14:paraId="0A7473D1" w14:textId="77777777" w:rsidTr="00F754AB">
        <w:trPr>
          <w:cantSplit/>
          <w:jc w:val="center"/>
        </w:trPr>
        <w:tc>
          <w:tcPr>
            <w:tcW w:w="2011" w:type="dxa"/>
            <w:tcBorders>
              <w:top w:val="nil"/>
              <w:bottom w:val="nil"/>
            </w:tcBorders>
            <w:vAlign w:val="center"/>
          </w:tcPr>
          <w:p w14:paraId="5098229E" w14:textId="77777777" w:rsidR="00F754AB" w:rsidRPr="00E966F3" w:rsidRDefault="00F754AB" w:rsidP="00E966F3">
            <w:pPr>
              <w:pStyle w:val="ConfigWindow"/>
              <w:rPr>
                <w:rStyle w:val="SubtleEmphasis"/>
                <w:i/>
                <w:iCs w:val="0"/>
                <w:color w:val="FFFFFF" w:themeColor="background1"/>
              </w:rPr>
            </w:pPr>
            <w:r w:rsidRPr="00E966F3">
              <w:rPr>
                <w:rStyle w:val="SubtleEmphasis"/>
                <w:i/>
                <w:iCs w:val="0"/>
                <w:color w:val="FFFFFF" w:themeColor="background1"/>
              </w:rPr>
              <w:t>R1</w:t>
            </w:r>
          </w:p>
        </w:tc>
        <w:tc>
          <w:tcPr>
            <w:tcW w:w="2011" w:type="dxa"/>
            <w:vAlign w:val="center"/>
          </w:tcPr>
          <w:p w14:paraId="7774E282" w14:textId="77777777" w:rsidR="00F754AB" w:rsidRPr="00A00599" w:rsidRDefault="00F754AB" w:rsidP="00B232C7">
            <w:pPr>
              <w:pStyle w:val="TableText"/>
            </w:pPr>
            <w:r w:rsidRPr="00A00599">
              <w:t>E0/0/0</w:t>
            </w:r>
          </w:p>
        </w:tc>
        <w:tc>
          <w:tcPr>
            <w:tcW w:w="2012" w:type="dxa"/>
            <w:vAlign w:val="center"/>
          </w:tcPr>
          <w:p w14:paraId="5A2290A2" w14:textId="77777777" w:rsidR="00F754AB" w:rsidRPr="00A00599" w:rsidRDefault="00F754AB" w:rsidP="00B232C7">
            <w:pPr>
              <w:pStyle w:val="TableText"/>
            </w:pPr>
            <w:r w:rsidRPr="00A00599">
              <w:t>192.168.100.1</w:t>
            </w:r>
          </w:p>
        </w:tc>
        <w:tc>
          <w:tcPr>
            <w:tcW w:w="2011" w:type="dxa"/>
            <w:vAlign w:val="center"/>
          </w:tcPr>
          <w:p w14:paraId="7B1376FB" w14:textId="77777777" w:rsidR="00F754AB" w:rsidRPr="00A00599" w:rsidRDefault="00F754AB" w:rsidP="00B232C7">
            <w:pPr>
              <w:pStyle w:val="TableText"/>
            </w:pPr>
            <w:r w:rsidRPr="00A00599">
              <w:t>255.255.255.0</w:t>
            </w:r>
          </w:p>
        </w:tc>
        <w:tc>
          <w:tcPr>
            <w:tcW w:w="2012" w:type="dxa"/>
            <w:tcBorders>
              <w:top w:val="nil"/>
              <w:bottom w:val="nil"/>
            </w:tcBorders>
            <w:vAlign w:val="center"/>
          </w:tcPr>
          <w:p w14:paraId="34C87D1C" w14:textId="77777777" w:rsidR="00F754AB" w:rsidRPr="00A00599" w:rsidRDefault="00F754AB" w:rsidP="00F754AB">
            <w:pPr>
              <w:pStyle w:val="ConfigWindow"/>
            </w:pPr>
            <w:r w:rsidRPr="00A00599">
              <w:t>N/A</w:t>
            </w:r>
          </w:p>
        </w:tc>
      </w:tr>
      <w:tr w:rsidR="00F754AB" w14:paraId="4D87E311" w14:textId="77777777" w:rsidTr="00F754AB">
        <w:trPr>
          <w:cantSplit/>
          <w:jc w:val="center"/>
        </w:trPr>
        <w:tc>
          <w:tcPr>
            <w:tcW w:w="2011" w:type="dxa"/>
            <w:tcBorders>
              <w:top w:val="nil"/>
            </w:tcBorders>
            <w:vAlign w:val="center"/>
          </w:tcPr>
          <w:p w14:paraId="308BC7D5" w14:textId="77777777" w:rsidR="00F754AB" w:rsidRPr="00E966F3" w:rsidRDefault="00F754AB" w:rsidP="00E966F3">
            <w:pPr>
              <w:pStyle w:val="ConfigWindow"/>
              <w:rPr>
                <w:rStyle w:val="SubtleEmphasis"/>
                <w:i/>
                <w:iCs w:val="0"/>
                <w:color w:val="FFFFFF" w:themeColor="background1"/>
              </w:rPr>
            </w:pPr>
            <w:r w:rsidRPr="00E966F3">
              <w:rPr>
                <w:rStyle w:val="SubtleEmphasis"/>
                <w:i/>
                <w:iCs w:val="0"/>
                <w:color w:val="FFFFFF" w:themeColor="background1"/>
              </w:rPr>
              <w:t>R1</w:t>
            </w:r>
          </w:p>
        </w:tc>
        <w:tc>
          <w:tcPr>
            <w:tcW w:w="2011" w:type="dxa"/>
            <w:vAlign w:val="center"/>
          </w:tcPr>
          <w:p w14:paraId="7D7E04FA" w14:textId="77777777" w:rsidR="00F754AB" w:rsidRPr="00A00599" w:rsidRDefault="00F754AB" w:rsidP="00B232C7">
            <w:pPr>
              <w:pStyle w:val="TableText"/>
            </w:pPr>
            <w:r w:rsidRPr="00A00599">
              <w:t>E0/1/0</w:t>
            </w:r>
          </w:p>
        </w:tc>
        <w:tc>
          <w:tcPr>
            <w:tcW w:w="2012" w:type="dxa"/>
            <w:vAlign w:val="center"/>
          </w:tcPr>
          <w:p w14:paraId="6691D96A" w14:textId="77777777" w:rsidR="00F754AB" w:rsidRPr="00A00599" w:rsidRDefault="00F754AB" w:rsidP="00B232C7">
            <w:pPr>
              <w:pStyle w:val="TableText"/>
            </w:pPr>
            <w:r w:rsidRPr="00A00599">
              <w:t>192.168.200.1</w:t>
            </w:r>
          </w:p>
        </w:tc>
        <w:tc>
          <w:tcPr>
            <w:tcW w:w="2011" w:type="dxa"/>
            <w:vAlign w:val="center"/>
          </w:tcPr>
          <w:p w14:paraId="044E953F" w14:textId="77777777" w:rsidR="00F754AB" w:rsidRPr="00A00599" w:rsidRDefault="00F754AB" w:rsidP="00B232C7">
            <w:pPr>
              <w:pStyle w:val="TableText"/>
            </w:pPr>
            <w:r w:rsidRPr="00A00599">
              <w:t>255.255.255.0</w:t>
            </w:r>
          </w:p>
        </w:tc>
        <w:tc>
          <w:tcPr>
            <w:tcW w:w="2012" w:type="dxa"/>
            <w:tcBorders>
              <w:top w:val="nil"/>
            </w:tcBorders>
            <w:vAlign w:val="center"/>
          </w:tcPr>
          <w:p w14:paraId="55C04E47" w14:textId="77777777" w:rsidR="00F754AB" w:rsidRPr="00A00599" w:rsidRDefault="00F754AB" w:rsidP="00F754AB">
            <w:pPr>
              <w:pStyle w:val="ConfigWindow"/>
            </w:pPr>
            <w:r w:rsidRPr="00A00599">
              <w:t>N/A</w:t>
            </w:r>
          </w:p>
        </w:tc>
      </w:tr>
      <w:tr w:rsidR="00F754AB" w14:paraId="33334317" w14:textId="77777777" w:rsidTr="00F754AB">
        <w:trPr>
          <w:cantSplit/>
          <w:jc w:val="center"/>
        </w:trPr>
        <w:tc>
          <w:tcPr>
            <w:tcW w:w="2011" w:type="dxa"/>
            <w:vAlign w:val="center"/>
          </w:tcPr>
          <w:p w14:paraId="711EE4E1" w14:textId="77777777" w:rsidR="00F754AB" w:rsidRPr="00A00599" w:rsidRDefault="00F754AB" w:rsidP="00B232C7">
            <w:pPr>
              <w:pStyle w:val="TableText"/>
            </w:pPr>
            <w:r w:rsidRPr="00A00599">
              <w:t>File Server</w:t>
            </w:r>
          </w:p>
        </w:tc>
        <w:tc>
          <w:tcPr>
            <w:tcW w:w="2011" w:type="dxa"/>
            <w:vAlign w:val="center"/>
          </w:tcPr>
          <w:p w14:paraId="493F868C" w14:textId="77777777" w:rsidR="00F754AB" w:rsidRPr="00A00599" w:rsidRDefault="00F754AB" w:rsidP="00B232C7">
            <w:pPr>
              <w:pStyle w:val="TableText"/>
            </w:pPr>
            <w:r w:rsidRPr="00A00599">
              <w:t>NIC</w:t>
            </w:r>
          </w:p>
        </w:tc>
        <w:tc>
          <w:tcPr>
            <w:tcW w:w="2012" w:type="dxa"/>
            <w:vAlign w:val="center"/>
          </w:tcPr>
          <w:p w14:paraId="2519779C" w14:textId="77777777" w:rsidR="00F754AB" w:rsidRPr="00A00599" w:rsidRDefault="00F754AB" w:rsidP="00B232C7">
            <w:pPr>
              <w:pStyle w:val="TableText"/>
            </w:pPr>
            <w:r w:rsidRPr="00A00599">
              <w:t>192.168.200.100</w:t>
            </w:r>
          </w:p>
        </w:tc>
        <w:tc>
          <w:tcPr>
            <w:tcW w:w="2011" w:type="dxa"/>
            <w:vAlign w:val="center"/>
          </w:tcPr>
          <w:p w14:paraId="5D0E71D7" w14:textId="77777777" w:rsidR="00F754AB" w:rsidRPr="00A00599" w:rsidRDefault="00F754AB" w:rsidP="00B232C7">
            <w:pPr>
              <w:pStyle w:val="TableText"/>
            </w:pPr>
            <w:r w:rsidRPr="00A00599">
              <w:t>255.255.255.0</w:t>
            </w:r>
          </w:p>
        </w:tc>
        <w:tc>
          <w:tcPr>
            <w:tcW w:w="2012" w:type="dxa"/>
            <w:vAlign w:val="center"/>
          </w:tcPr>
          <w:p w14:paraId="0E321A9A" w14:textId="77777777" w:rsidR="00F754AB" w:rsidRPr="00A00599" w:rsidRDefault="00F754AB" w:rsidP="00B232C7">
            <w:pPr>
              <w:pStyle w:val="TableText"/>
            </w:pPr>
            <w:r w:rsidRPr="00A00599">
              <w:t>192.168.200.1</w:t>
            </w:r>
          </w:p>
        </w:tc>
      </w:tr>
      <w:tr w:rsidR="00F754AB" w14:paraId="350C37B8" w14:textId="77777777" w:rsidTr="00F754AB">
        <w:trPr>
          <w:cantSplit/>
          <w:jc w:val="center"/>
        </w:trPr>
        <w:tc>
          <w:tcPr>
            <w:tcW w:w="2011" w:type="dxa"/>
            <w:vAlign w:val="center"/>
          </w:tcPr>
          <w:p w14:paraId="50A18539" w14:textId="77777777" w:rsidR="00F754AB" w:rsidRPr="00A00599" w:rsidRDefault="00F754AB" w:rsidP="00B232C7">
            <w:pPr>
              <w:pStyle w:val="TableText"/>
            </w:pPr>
            <w:r w:rsidRPr="00A00599">
              <w:t>Web Server</w:t>
            </w:r>
          </w:p>
        </w:tc>
        <w:tc>
          <w:tcPr>
            <w:tcW w:w="2011" w:type="dxa"/>
            <w:vAlign w:val="center"/>
          </w:tcPr>
          <w:p w14:paraId="5F80BA91" w14:textId="77777777" w:rsidR="00F754AB" w:rsidRPr="00A00599" w:rsidRDefault="00F754AB" w:rsidP="00B232C7">
            <w:pPr>
              <w:pStyle w:val="TableText"/>
            </w:pPr>
            <w:r w:rsidRPr="00A00599">
              <w:t>NIC</w:t>
            </w:r>
          </w:p>
        </w:tc>
        <w:tc>
          <w:tcPr>
            <w:tcW w:w="2012" w:type="dxa"/>
            <w:vAlign w:val="center"/>
          </w:tcPr>
          <w:p w14:paraId="688224DD" w14:textId="77777777" w:rsidR="00F754AB" w:rsidRPr="00A00599" w:rsidRDefault="00F754AB" w:rsidP="00B232C7">
            <w:pPr>
              <w:pStyle w:val="TableText"/>
            </w:pPr>
            <w:r w:rsidRPr="00A00599">
              <w:t>192.168.100.100</w:t>
            </w:r>
          </w:p>
        </w:tc>
        <w:tc>
          <w:tcPr>
            <w:tcW w:w="2011" w:type="dxa"/>
            <w:vAlign w:val="center"/>
          </w:tcPr>
          <w:p w14:paraId="63CD2A78" w14:textId="77777777" w:rsidR="00F754AB" w:rsidRPr="00A00599" w:rsidRDefault="00F754AB" w:rsidP="00B232C7">
            <w:pPr>
              <w:pStyle w:val="TableText"/>
            </w:pPr>
            <w:r w:rsidRPr="00A00599">
              <w:t>255.255.255.0</w:t>
            </w:r>
          </w:p>
        </w:tc>
        <w:tc>
          <w:tcPr>
            <w:tcW w:w="2012" w:type="dxa"/>
            <w:vAlign w:val="center"/>
          </w:tcPr>
          <w:p w14:paraId="50E324EB" w14:textId="77777777" w:rsidR="00F754AB" w:rsidRPr="00A00599" w:rsidRDefault="00F754AB" w:rsidP="00B232C7">
            <w:pPr>
              <w:pStyle w:val="TableText"/>
            </w:pPr>
            <w:r w:rsidRPr="00A00599">
              <w:t>192.168.100.1</w:t>
            </w:r>
          </w:p>
        </w:tc>
      </w:tr>
      <w:tr w:rsidR="00F754AB" w14:paraId="5651F0AB" w14:textId="77777777" w:rsidTr="00F754AB">
        <w:trPr>
          <w:cantSplit/>
          <w:jc w:val="center"/>
        </w:trPr>
        <w:tc>
          <w:tcPr>
            <w:tcW w:w="2011" w:type="dxa"/>
            <w:vAlign w:val="center"/>
          </w:tcPr>
          <w:p w14:paraId="30C25A59" w14:textId="77777777" w:rsidR="00F754AB" w:rsidRPr="00A00599" w:rsidRDefault="00F754AB" w:rsidP="00B232C7">
            <w:pPr>
              <w:pStyle w:val="TableText"/>
            </w:pPr>
            <w:r w:rsidRPr="00A00599">
              <w:t>PC0</w:t>
            </w:r>
          </w:p>
        </w:tc>
        <w:tc>
          <w:tcPr>
            <w:tcW w:w="2011" w:type="dxa"/>
            <w:vAlign w:val="center"/>
          </w:tcPr>
          <w:p w14:paraId="2B10CD45" w14:textId="77777777" w:rsidR="00F754AB" w:rsidRPr="00A00599" w:rsidRDefault="00F754AB" w:rsidP="00B232C7">
            <w:pPr>
              <w:pStyle w:val="TableText"/>
            </w:pPr>
            <w:r w:rsidRPr="00A00599">
              <w:t>NIC</w:t>
            </w:r>
          </w:p>
        </w:tc>
        <w:tc>
          <w:tcPr>
            <w:tcW w:w="2012" w:type="dxa"/>
            <w:vAlign w:val="center"/>
          </w:tcPr>
          <w:p w14:paraId="3E9F87BD" w14:textId="77777777" w:rsidR="00F754AB" w:rsidRPr="00A00599" w:rsidRDefault="00F754AB" w:rsidP="00B232C7">
            <w:pPr>
              <w:pStyle w:val="TableText"/>
            </w:pPr>
            <w:r w:rsidRPr="00A00599">
              <w:t>192.168.20.3</w:t>
            </w:r>
          </w:p>
        </w:tc>
        <w:tc>
          <w:tcPr>
            <w:tcW w:w="2011" w:type="dxa"/>
            <w:vAlign w:val="center"/>
          </w:tcPr>
          <w:p w14:paraId="092735EE" w14:textId="77777777" w:rsidR="00F754AB" w:rsidRPr="00A00599" w:rsidRDefault="00F754AB" w:rsidP="00B232C7">
            <w:pPr>
              <w:pStyle w:val="TableText"/>
            </w:pPr>
            <w:r w:rsidRPr="00A00599">
              <w:t>255.255.255.0</w:t>
            </w:r>
          </w:p>
        </w:tc>
        <w:tc>
          <w:tcPr>
            <w:tcW w:w="2012" w:type="dxa"/>
            <w:vAlign w:val="center"/>
          </w:tcPr>
          <w:p w14:paraId="404C9DE3" w14:textId="77777777" w:rsidR="00F754AB" w:rsidRPr="00A00599" w:rsidRDefault="00F754AB" w:rsidP="00B232C7">
            <w:pPr>
              <w:pStyle w:val="TableText"/>
            </w:pPr>
            <w:r w:rsidRPr="00A00599">
              <w:t>192.168.20.1</w:t>
            </w:r>
          </w:p>
        </w:tc>
      </w:tr>
      <w:tr w:rsidR="00F754AB" w14:paraId="1269D22C" w14:textId="77777777" w:rsidTr="00F754AB">
        <w:trPr>
          <w:cantSplit/>
          <w:jc w:val="center"/>
        </w:trPr>
        <w:tc>
          <w:tcPr>
            <w:tcW w:w="2011" w:type="dxa"/>
            <w:vAlign w:val="center"/>
          </w:tcPr>
          <w:p w14:paraId="208ABCD8" w14:textId="77777777" w:rsidR="00F754AB" w:rsidRPr="00A00599" w:rsidRDefault="00F754AB" w:rsidP="00B232C7">
            <w:pPr>
              <w:pStyle w:val="TableText"/>
            </w:pPr>
            <w:r w:rsidRPr="00A00599">
              <w:t>PC1</w:t>
            </w:r>
          </w:p>
        </w:tc>
        <w:tc>
          <w:tcPr>
            <w:tcW w:w="2011" w:type="dxa"/>
            <w:vAlign w:val="center"/>
          </w:tcPr>
          <w:p w14:paraId="057B7374" w14:textId="77777777" w:rsidR="00F754AB" w:rsidRPr="00A00599" w:rsidRDefault="00F754AB" w:rsidP="00B232C7">
            <w:pPr>
              <w:pStyle w:val="TableText"/>
            </w:pPr>
            <w:r w:rsidRPr="00A00599">
              <w:t>NIC</w:t>
            </w:r>
          </w:p>
        </w:tc>
        <w:tc>
          <w:tcPr>
            <w:tcW w:w="2012" w:type="dxa"/>
            <w:vAlign w:val="center"/>
          </w:tcPr>
          <w:p w14:paraId="6C08D978" w14:textId="77777777" w:rsidR="00F754AB" w:rsidRPr="00A00599" w:rsidRDefault="00F754AB" w:rsidP="00B232C7">
            <w:pPr>
              <w:pStyle w:val="TableText"/>
            </w:pPr>
            <w:r w:rsidRPr="00A00599">
              <w:t>192.168.20.4</w:t>
            </w:r>
          </w:p>
        </w:tc>
        <w:tc>
          <w:tcPr>
            <w:tcW w:w="2011" w:type="dxa"/>
            <w:vAlign w:val="center"/>
          </w:tcPr>
          <w:p w14:paraId="2A8BB081" w14:textId="77777777" w:rsidR="00F754AB" w:rsidRPr="00A00599" w:rsidRDefault="00F754AB" w:rsidP="00B232C7">
            <w:pPr>
              <w:pStyle w:val="TableText"/>
            </w:pPr>
            <w:r w:rsidRPr="00A00599">
              <w:t>255.255.255.0</w:t>
            </w:r>
          </w:p>
        </w:tc>
        <w:tc>
          <w:tcPr>
            <w:tcW w:w="2012" w:type="dxa"/>
            <w:vAlign w:val="center"/>
          </w:tcPr>
          <w:p w14:paraId="4BFF0B85" w14:textId="77777777" w:rsidR="00F754AB" w:rsidRPr="00A00599" w:rsidRDefault="00F754AB" w:rsidP="00B232C7">
            <w:pPr>
              <w:pStyle w:val="TableText"/>
            </w:pPr>
            <w:r w:rsidRPr="00A00599">
              <w:t>192.168.20.1</w:t>
            </w:r>
          </w:p>
        </w:tc>
      </w:tr>
      <w:tr w:rsidR="00F754AB" w14:paraId="0DE16024" w14:textId="77777777" w:rsidTr="00F754AB">
        <w:trPr>
          <w:cantSplit/>
          <w:jc w:val="center"/>
        </w:trPr>
        <w:tc>
          <w:tcPr>
            <w:tcW w:w="2011" w:type="dxa"/>
            <w:vAlign w:val="center"/>
          </w:tcPr>
          <w:p w14:paraId="00B0A832" w14:textId="77777777" w:rsidR="00F754AB" w:rsidRPr="00A00599" w:rsidRDefault="00F754AB" w:rsidP="00B232C7">
            <w:pPr>
              <w:pStyle w:val="TableText"/>
            </w:pPr>
            <w:r w:rsidRPr="00A00599">
              <w:t>PC2</w:t>
            </w:r>
          </w:p>
        </w:tc>
        <w:tc>
          <w:tcPr>
            <w:tcW w:w="2011" w:type="dxa"/>
            <w:vAlign w:val="center"/>
          </w:tcPr>
          <w:p w14:paraId="14314136" w14:textId="77777777" w:rsidR="00F754AB" w:rsidRPr="00A00599" w:rsidRDefault="00F754AB" w:rsidP="00B232C7">
            <w:pPr>
              <w:pStyle w:val="TableText"/>
            </w:pPr>
            <w:r w:rsidRPr="00A00599">
              <w:t>NIC</w:t>
            </w:r>
          </w:p>
        </w:tc>
        <w:tc>
          <w:tcPr>
            <w:tcW w:w="2012" w:type="dxa"/>
            <w:vAlign w:val="center"/>
          </w:tcPr>
          <w:p w14:paraId="409F6D31" w14:textId="77777777" w:rsidR="00F754AB" w:rsidRPr="00A00599" w:rsidRDefault="00F754AB" w:rsidP="00B232C7">
            <w:pPr>
              <w:pStyle w:val="TableText"/>
            </w:pPr>
            <w:r w:rsidRPr="00A00599">
              <w:t>192.168.10.3</w:t>
            </w:r>
          </w:p>
        </w:tc>
        <w:tc>
          <w:tcPr>
            <w:tcW w:w="2011" w:type="dxa"/>
            <w:vAlign w:val="center"/>
          </w:tcPr>
          <w:p w14:paraId="3F2CB519" w14:textId="77777777" w:rsidR="00F754AB" w:rsidRPr="00A00599" w:rsidRDefault="00F754AB" w:rsidP="00B232C7">
            <w:pPr>
              <w:pStyle w:val="TableText"/>
            </w:pPr>
            <w:r w:rsidRPr="00A00599">
              <w:t>255.255.255.0</w:t>
            </w:r>
          </w:p>
        </w:tc>
        <w:tc>
          <w:tcPr>
            <w:tcW w:w="2012" w:type="dxa"/>
            <w:vAlign w:val="center"/>
          </w:tcPr>
          <w:p w14:paraId="312C5C65" w14:textId="77777777" w:rsidR="00F754AB" w:rsidRPr="00A00599" w:rsidRDefault="00F754AB" w:rsidP="00B232C7">
            <w:pPr>
              <w:pStyle w:val="TableText"/>
            </w:pPr>
            <w:r w:rsidRPr="00A00599">
              <w:t>192.168.10.1</w:t>
            </w:r>
          </w:p>
        </w:tc>
      </w:tr>
    </w:tbl>
    <w:p w14:paraId="1A320991" w14:textId="77777777" w:rsidR="00F754AB" w:rsidRPr="00BB73FF" w:rsidRDefault="00F754AB" w:rsidP="00F754AB">
      <w:pPr>
        <w:pStyle w:val="Heading1"/>
      </w:pPr>
      <w:r w:rsidRPr="00BB73FF">
        <w:t>Objectives</w:t>
      </w:r>
    </w:p>
    <w:p w14:paraId="0CA5B3E7" w14:textId="77777777" w:rsidR="00F754AB" w:rsidRDefault="00F754AB" w:rsidP="00F754AB">
      <w:pPr>
        <w:pStyle w:val="BodyTextL25Bold"/>
      </w:pPr>
      <w:r w:rsidRPr="00E67847">
        <w:t>Part</w:t>
      </w:r>
      <w:r>
        <w:t xml:space="preserve"> 1: Configure and Apply a Named Standard ACL</w:t>
      </w:r>
    </w:p>
    <w:p w14:paraId="4BF36F8C" w14:textId="77777777" w:rsidR="00F754AB" w:rsidRPr="004C0909" w:rsidRDefault="00F754AB" w:rsidP="00F754AB">
      <w:pPr>
        <w:pStyle w:val="BodyTextL25Bold"/>
      </w:pPr>
      <w:r>
        <w:t>Part 2: Verify the ACL Implementation</w:t>
      </w:r>
    </w:p>
    <w:p w14:paraId="550B2467" w14:textId="77777777" w:rsidR="00F754AB" w:rsidRPr="00C07FD9" w:rsidRDefault="00F754AB" w:rsidP="00F754AB">
      <w:pPr>
        <w:pStyle w:val="Heading1"/>
      </w:pPr>
      <w:r>
        <w:t>Background / Scenario</w:t>
      </w:r>
    </w:p>
    <w:p w14:paraId="27805564" w14:textId="77777777" w:rsidR="00F754AB" w:rsidRPr="00A26CAA" w:rsidRDefault="00F754AB" w:rsidP="00F754AB">
      <w:pPr>
        <w:pStyle w:val="InstNoteRedL25"/>
        <w:rPr>
          <w:color w:val="auto"/>
        </w:rPr>
      </w:pPr>
      <w:r w:rsidRPr="00B338B7">
        <w:rPr>
          <w:color w:val="auto"/>
        </w:rPr>
        <w:t>The senior network administrator has asked you to create a standard named</w:t>
      </w:r>
      <w:r>
        <w:rPr>
          <w:color w:val="auto"/>
        </w:rPr>
        <w:t xml:space="preserve"> </w:t>
      </w:r>
      <w:r w:rsidRPr="00B338B7">
        <w:rPr>
          <w:color w:val="auto"/>
        </w:rPr>
        <w:t xml:space="preserve">ACL to prevent access to a file server. </w:t>
      </w:r>
      <w:r>
        <w:rPr>
          <w:color w:val="auto"/>
        </w:rPr>
        <w:t>The file server contains the data base for the web applications. Only the Web Manager workstation PC1 and the Web Server need to access the File Server. All other traffic to the File Server should be denied.</w:t>
      </w:r>
    </w:p>
    <w:p w14:paraId="0158AC3B" w14:textId="77777777" w:rsidR="00F754AB" w:rsidRDefault="00F754AB" w:rsidP="00F754AB">
      <w:pPr>
        <w:pStyle w:val="Heading1"/>
      </w:pPr>
      <w:r>
        <w:t>Instructions</w:t>
      </w:r>
    </w:p>
    <w:p w14:paraId="41D4112D" w14:textId="77777777" w:rsidR="00F754AB" w:rsidRPr="004C0909" w:rsidRDefault="00F754AB" w:rsidP="00F754AB">
      <w:pPr>
        <w:pStyle w:val="Heading2"/>
      </w:pPr>
      <w:r>
        <w:t>Configure and Apply a Named Standard ACL</w:t>
      </w:r>
    </w:p>
    <w:p w14:paraId="7FA3B899" w14:textId="77777777" w:rsidR="00F754AB" w:rsidRDefault="00F754AB" w:rsidP="00F754AB">
      <w:pPr>
        <w:pStyle w:val="Heading3"/>
      </w:pPr>
      <w:r>
        <w:t>Verify connectivity before the ACL is configured and applied.</w:t>
      </w:r>
    </w:p>
    <w:p w14:paraId="46EDB54D" w14:textId="77777777" w:rsidR="00F754AB" w:rsidRDefault="00F754AB" w:rsidP="00F754AB">
      <w:pPr>
        <w:pStyle w:val="BodyTextL25"/>
      </w:pPr>
      <w:r w:rsidRPr="0061409A">
        <w:t xml:space="preserve">All three workstations should be able to ping both the </w:t>
      </w:r>
      <w:r w:rsidRPr="00B47EAC">
        <w:rPr>
          <w:b/>
        </w:rPr>
        <w:t>Web</w:t>
      </w:r>
      <w:r w:rsidRPr="0061409A">
        <w:t xml:space="preserve"> </w:t>
      </w:r>
      <w:r w:rsidRPr="00B47EAC">
        <w:rPr>
          <w:b/>
        </w:rPr>
        <w:t>Server</w:t>
      </w:r>
      <w:r>
        <w:t xml:space="preserve"> </w:t>
      </w:r>
      <w:r w:rsidRPr="0061409A">
        <w:t xml:space="preserve">and </w:t>
      </w:r>
      <w:r>
        <w:rPr>
          <w:b/>
        </w:rPr>
        <w:t>File S</w:t>
      </w:r>
      <w:r w:rsidRPr="00B47EAC">
        <w:rPr>
          <w:b/>
        </w:rPr>
        <w:t>erver</w:t>
      </w:r>
      <w:r w:rsidRPr="0061409A">
        <w:t>.</w:t>
      </w:r>
    </w:p>
    <w:p w14:paraId="28511E38" w14:textId="031C7A17" w:rsidR="00F754AB" w:rsidRDefault="00F754AB" w:rsidP="00F754AB">
      <w:pPr>
        <w:pStyle w:val="Heading3"/>
      </w:pPr>
      <w:r>
        <w:t>Configure a named standard ACL.</w:t>
      </w:r>
    </w:p>
    <w:p w14:paraId="768484F1" w14:textId="73F66A2D" w:rsidR="00687D28" w:rsidRPr="00687D28" w:rsidRDefault="00687D28" w:rsidP="00687D28">
      <w:pPr>
        <w:pStyle w:val="ConfigWindow"/>
      </w:pPr>
      <w:r>
        <w:t xml:space="preserve">Open </w:t>
      </w:r>
      <w:r w:rsidRPr="00687D28">
        <w:t>configuration window</w:t>
      </w:r>
    </w:p>
    <w:p w14:paraId="4B011C9D" w14:textId="77777777" w:rsidR="00F754AB" w:rsidRDefault="00F754AB" w:rsidP="00687D28">
      <w:pPr>
        <w:pStyle w:val="SubStepAlpha"/>
        <w:spacing w:before="0"/>
      </w:pPr>
      <w:r>
        <w:t xml:space="preserve">Configure the following named ACL on </w:t>
      </w:r>
      <w:r w:rsidRPr="00B4771E">
        <w:rPr>
          <w:b/>
        </w:rPr>
        <w:t>R1</w:t>
      </w:r>
      <w:r>
        <w:t>.</w:t>
      </w:r>
    </w:p>
    <w:p w14:paraId="04B39DD0" w14:textId="77777777" w:rsidR="00F754AB" w:rsidRDefault="00F754AB" w:rsidP="00F754AB">
      <w:pPr>
        <w:pStyle w:val="CMD"/>
      </w:pPr>
      <w:r>
        <w:t xml:space="preserve">R1(config)# </w:t>
      </w:r>
      <w:r w:rsidRPr="002A6196">
        <w:rPr>
          <w:b/>
        </w:rPr>
        <w:t>ip access-list standard File_Server_Restrictions</w:t>
      </w:r>
    </w:p>
    <w:p w14:paraId="79B9E1D1" w14:textId="77777777" w:rsidR="00F754AB" w:rsidRDefault="00F754AB" w:rsidP="00F754AB">
      <w:pPr>
        <w:pStyle w:val="CMD"/>
        <w:rPr>
          <w:b/>
        </w:rPr>
      </w:pPr>
      <w:r>
        <w:t xml:space="preserve">R1(config-std-nacl)# </w:t>
      </w:r>
      <w:r w:rsidRPr="002A6196">
        <w:rPr>
          <w:b/>
        </w:rPr>
        <w:t>permit host 192.168.20.4</w:t>
      </w:r>
    </w:p>
    <w:p w14:paraId="6B190409" w14:textId="77777777" w:rsidR="00F754AB" w:rsidRDefault="00F754AB" w:rsidP="00F754AB">
      <w:pPr>
        <w:pStyle w:val="CMD"/>
        <w:rPr>
          <w:b/>
        </w:rPr>
      </w:pPr>
      <w:r>
        <w:t xml:space="preserve">R1(config-std-nacl)# </w:t>
      </w:r>
      <w:r w:rsidRPr="002A6196">
        <w:rPr>
          <w:b/>
        </w:rPr>
        <w:t>permit host 192.168.</w:t>
      </w:r>
      <w:r>
        <w:rPr>
          <w:b/>
        </w:rPr>
        <w:t>100.100</w:t>
      </w:r>
    </w:p>
    <w:p w14:paraId="39BCC9E0" w14:textId="77777777" w:rsidR="00F754AB" w:rsidRDefault="00F754AB" w:rsidP="00F754AB">
      <w:pPr>
        <w:pStyle w:val="CMD"/>
      </w:pPr>
      <w:r>
        <w:t xml:space="preserve">R1(config-std-nacl)# </w:t>
      </w:r>
      <w:r w:rsidRPr="002A6196">
        <w:rPr>
          <w:b/>
        </w:rPr>
        <w:t>deny any</w:t>
      </w:r>
    </w:p>
    <w:p w14:paraId="1A9972EA" w14:textId="77777777" w:rsidR="00F754AB" w:rsidRDefault="00F754AB" w:rsidP="00F754AB">
      <w:pPr>
        <w:pStyle w:val="BodyTextL25"/>
      </w:pPr>
      <w:r w:rsidRPr="002A6196">
        <w:rPr>
          <w:b/>
        </w:rPr>
        <w:t>Note</w:t>
      </w:r>
      <w:r w:rsidRPr="009B1750">
        <w:t>:</w:t>
      </w:r>
      <w:r>
        <w:t xml:space="preserve"> For scoring purposes, the ACL name is case-sensitive, and the statements must be in the same order as shown.</w:t>
      </w:r>
    </w:p>
    <w:p w14:paraId="0BDA3B00" w14:textId="77777777" w:rsidR="00F754AB" w:rsidRDefault="00F754AB" w:rsidP="00F754AB">
      <w:pPr>
        <w:pStyle w:val="SubStepAlpha"/>
      </w:pPr>
      <w:r>
        <w:t xml:space="preserve">Use the </w:t>
      </w:r>
      <w:r w:rsidRPr="00D1081C">
        <w:rPr>
          <w:b/>
        </w:rPr>
        <w:t>show access-lists</w:t>
      </w:r>
      <w:r>
        <w:t xml:space="preserve"> command to verify the contents of the access list before applying it to an interface. Make sure you have not mistyped any IP addresses and that the statements are in the correct order.</w:t>
      </w:r>
    </w:p>
    <w:p w14:paraId="4E16271F" w14:textId="77777777" w:rsidR="00F754AB" w:rsidRDefault="00F754AB" w:rsidP="00F754AB">
      <w:pPr>
        <w:pStyle w:val="CMD"/>
        <w:rPr>
          <w:sz w:val="24"/>
          <w:szCs w:val="24"/>
        </w:rPr>
      </w:pPr>
      <w:r>
        <w:t xml:space="preserve">R1# </w:t>
      </w:r>
      <w:r w:rsidRPr="005A4B16">
        <w:rPr>
          <w:b/>
        </w:rPr>
        <w:t>show access-lists</w:t>
      </w:r>
    </w:p>
    <w:p w14:paraId="42E7ABF9" w14:textId="77777777" w:rsidR="00F754AB" w:rsidRPr="00F754AB" w:rsidRDefault="00F754AB" w:rsidP="00F754AB">
      <w:pPr>
        <w:pStyle w:val="CMDOutput"/>
      </w:pPr>
      <w:r w:rsidRPr="00F754AB">
        <w:t>Standard IP access list File_Server_Restrictions</w:t>
      </w:r>
    </w:p>
    <w:p w14:paraId="4CBD55E2" w14:textId="77777777" w:rsidR="00F754AB" w:rsidRPr="00F754AB" w:rsidRDefault="00F754AB" w:rsidP="00F754AB">
      <w:pPr>
        <w:pStyle w:val="CMDOutput"/>
      </w:pPr>
      <w:r w:rsidRPr="00F754AB">
        <w:t>10 permit host 192.168.20.4</w:t>
      </w:r>
    </w:p>
    <w:p w14:paraId="1694A48F" w14:textId="77777777" w:rsidR="00F754AB" w:rsidRPr="00F754AB" w:rsidRDefault="00F754AB" w:rsidP="00F754AB">
      <w:pPr>
        <w:pStyle w:val="CMDOutput"/>
      </w:pPr>
      <w:r w:rsidRPr="00F754AB">
        <w:t>20 permit host 192.168.100.100</w:t>
      </w:r>
    </w:p>
    <w:p w14:paraId="5F79B32D" w14:textId="77777777" w:rsidR="00F754AB" w:rsidRPr="00F754AB" w:rsidRDefault="00F754AB" w:rsidP="00F754AB">
      <w:pPr>
        <w:pStyle w:val="CMDOutput"/>
      </w:pPr>
      <w:r w:rsidRPr="00F754AB">
        <w:t>30 deny any</w:t>
      </w:r>
    </w:p>
    <w:p w14:paraId="5ADBAC26" w14:textId="77777777" w:rsidR="00F754AB" w:rsidRPr="00C07FD9" w:rsidRDefault="00F754AB" w:rsidP="00F754AB">
      <w:pPr>
        <w:pStyle w:val="Heading3"/>
      </w:pPr>
      <w:r>
        <w:t>Apply the named ACL</w:t>
      </w:r>
      <w:r w:rsidRPr="00452ECB">
        <w:t>.</w:t>
      </w:r>
    </w:p>
    <w:p w14:paraId="38680FBD" w14:textId="77777777" w:rsidR="0056664D" w:rsidRDefault="00F754AB" w:rsidP="00ED2D3A">
      <w:pPr>
        <w:pStyle w:val="SubStepAlpha"/>
      </w:pPr>
      <w:r>
        <w:t>Apply the ACL outbound on the Fast Ethernet 0/1 interface.</w:t>
      </w:r>
    </w:p>
    <w:p w14:paraId="0B3088A6" w14:textId="77777777" w:rsidR="00F754AB" w:rsidRDefault="00F754AB" w:rsidP="0056664D">
      <w:pPr>
        <w:pStyle w:val="BodyTextL50"/>
      </w:pPr>
      <w:r w:rsidRPr="005A4B16">
        <w:rPr>
          <w:b/>
        </w:rPr>
        <w:t>Note</w:t>
      </w:r>
      <w:r w:rsidRPr="006E1EAB">
        <w:t>:</w:t>
      </w:r>
      <w:r>
        <w:t xml:space="preserve"> In an actual operational network, applying an access list to an active interface is not a good practice and should be avoided if possible.</w:t>
      </w:r>
    </w:p>
    <w:p w14:paraId="5FF70A9D" w14:textId="77777777" w:rsidR="00F754AB" w:rsidRDefault="00F754AB" w:rsidP="00F754AB">
      <w:pPr>
        <w:pStyle w:val="CMD"/>
        <w:rPr>
          <w:highlight w:val="yellow"/>
        </w:rPr>
      </w:pPr>
      <w:r>
        <w:t xml:space="preserve">R1(config-if)# </w:t>
      </w:r>
      <w:r w:rsidRPr="00C71A68">
        <w:rPr>
          <w:b/>
        </w:rPr>
        <w:t>ip access-group File_Server_Restrictions out</w:t>
      </w:r>
    </w:p>
    <w:p w14:paraId="235F1FB9" w14:textId="78B52D51" w:rsidR="00F754AB" w:rsidRDefault="00F754AB" w:rsidP="00ED2D3A">
      <w:pPr>
        <w:pStyle w:val="SubStepAlpha"/>
      </w:pPr>
      <w:r>
        <w:t>Save the configuration.</w:t>
      </w:r>
    </w:p>
    <w:p w14:paraId="59987E80" w14:textId="28D1994B" w:rsidR="00687D28" w:rsidRDefault="00687D28" w:rsidP="00687D28">
      <w:pPr>
        <w:pStyle w:val="ConfigWindow"/>
      </w:pPr>
      <w:r>
        <w:t xml:space="preserve">Close </w:t>
      </w:r>
      <w:r w:rsidRPr="00687D28">
        <w:t>configuration window</w:t>
      </w:r>
    </w:p>
    <w:p w14:paraId="1350CB42" w14:textId="77777777" w:rsidR="00F754AB" w:rsidRDefault="00F754AB" w:rsidP="00687D28">
      <w:pPr>
        <w:pStyle w:val="Heading2"/>
        <w:spacing w:before="120"/>
      </w:pPr>
      <w:r>
        <w:t>Verify the ACL Implementation</w:t>
      </w:r>
    </w:p>
    <w:p w14:paraId="1D926EA8" w14:textId="36A1E305" w:rsidR="00F754AB" w:rsidRDefault="00F754AB" w:rsidP="00F754AB">
      <w:pPr>
        <w:pStyle w:val="Heading3"/>
      </w:pPr>
      <w:r>
        <w:t>Verify the ACL configuration and application to the interface.</w:t>
      </w:r>
    </w:p>
    <w:p w14:paraId="7B8F0676" w14:textId="004969E4" w:rsidR="00687D28" w:rsidRPr="00687D28" w:rsidRDefault="00687D28" w:rsidP="00687D28">
      <w:pPr>
        <w:pStyle w:val="ConfigWindow"/>
      </w:pPr>
      <w:r>
        <w:t xml:space="preserve">Open </w:t>
      </w:r>
      <w:r w:rsidRPr="00687D28">
        <w:t>configuration window</w:t>
      </w:r>
    </w:p>
    <w:p w14:paraId="15ABE80B" w14:textId="77777777" w:rsidR="00F754AB" w:rsidRPr="00C67BB2" w:rsidRDefault="00F754AB" w:rsidP="00687D28">
      <w:pPr>
        <w:pStyle w:val="BodyTextL25"/>
        <w:spacing w:before="0"/>
      </w:pPr>
      <w:r>
        <w:t xml:space="preserve">Use the </w:t>
      </w:r>
      <w:r>
        <w:rPr>
          <w:b/>
        </w:rPr>
        <w:t xml:space="preserve">show access-lists </w:t>
      </w:r>
      <w:r>
        <w:t xml:space="preserve">command to verify the ACL configuration. Use the </w:t>
      </w:r>
      <w:r>
        <w:rPr>
          <w:b/>
        </w:rPr>
        <w:t xml:space="preserve">show run </w:t>
      </w:r>
      <w:r>
        <w:t xml:space="preserve">or </w:t>
      </w:r>
      <w:r>
        <w:rPr>
          <w:b/>
        </w:rPr>
        <w:t xml:space="preserve">show ip interface fastethernet 0/1 </w:t>
      </w:r>
      <w:r>
        <w:t>command to verify that the ACL is applied correctly to the interface.</w:t>
      </w:r>
    </w:p>
    <w:p w14:paraId="7EF1ACA2" w14:textId="77777777" w:rsidR="00F754AB" w:rsidRDefault="00F754AB" w:rsidP="00F754AB">
      <w:pPr>
        <w:pStyle w:val="Heading3"/>
      </w:pPr>
      <w:r w:rsidRPr="00C71A68">
        <w:t xml:space="preserve">Verify </w:t>
      </w:r>
      <w:r>
        <w:t xml:space="preserve">that </w:t>
      </w:r>
      <w:r w:rsidRPr="00C71A68">
        <w:t>the ACL is working properly</w:t>
      </w:r>
      <w:r>
        <w:t>.</w:t>
      </w:r>
    </w:p>
    <w:p w14:paraId="1878BD5D" w14:textId="77777777" w:rsidR="00F754AB" w:rsidRDefault="00F754AB" w:rsidP="00F754AB">
      <w:pPr>
        <w:pStyle w:val="BodyTextL25"/>
      </w:pPr>
      <w:r w:rsidRPr="00DB2605">
        <w:t xml:space="preserve">All three workstations should be able to ping the </w:t>
      </w:r>
      <w:r w:rsidRPr="00B47EAC">
        <w:rPr>
          <w:b/>
        </w:rPr>
        <w:t>Web Server</w:t>
      </w:r>
      <w:r w:rsidRPr="00DB2605">
        <w:t xml:space="preserve">, but only </w:t>
      </w:r>
      <w:r w:rsidRPr="003B3034">
        <w:rPr>
          <w:b/>
        </w:rPr>
        <w:t>PC1</w:t>
      </w:r>
      <w:r w:rsidRPr="00DB2605">
        <w:t xml:space="preserve"> </w:t>
      </w:r>
      <w:r>
        <w:t xml:space="preserve">and the </w:t>
      </w:r>
      <w:r w:rsidRPr="005A4B16">
        <w:rPr>
          <w:b/>
        </w:rPr>
        <w:t>Web Server</w:t>
      </w:r>
      <w:r>
        <w:t xml:space="preserve"> should be able to ping the </w:t>
      </w:r>
      <w:r w:rsidRPr="00B47EAC">
        <w:rPr>
          <w:b/>
        </w:rPr>
        <w:t>File</w:t>
      </w:r>
      <w:r>
        <w:rPr>
          <w:b/>
        </w:rPr>
        <w:t xml:space="preserve"> </w:t>
      </w:r>
      <w:r w:rsidRPr="00B47EAC">
        <w:rPr>
          <w:b/>
        </w:rPr>
        <w:t>Server</w:t>
      </w:r>
      <w:r w:rsidRPr="00DB2605">
        <w:t>.</w:t>
      </w:r>
      <w:r>
        <w:t xml:space="preserve"> Repeat the </w:t>
      </w:r>
      <w:r w:rsidRPr="00222A49">
        <w:rPr>
          <w:b/>
        </w:rPr>
        <w:t>show access-lists</w:t>
      </w:r>
      <w:r>
        <w:t xml:space="preserve"> command to see the number of packets that matched each statement.</w:t>
      </w:r>
    </w:p>
    <w:p w14:paraId="4D49A253" w14:textId="338E924A" w:rsidR="00687D28" w:rsidRDefault="00687D28" w:rsidP="00687D28">
      <w:pPr>
        <w:pStyle w:val="ConfigWindow"/>
      </w:pPr>
      <w:r>
        <w:t xml:space="preserve">Close </w:t>
      </w:r>
      <w:r w:rsidRPr="00687D28">
        <w:t>configuration window</w:t>
      </w:r>
    </w:p>
    <w:p w14:paraId="71354C42" w14:textId="77777777" w:rsidR="00B74124" w:rsidRPr="00F754AB" w:rsidRDefault="00B74124" w:rsidP="00B74124">
      <w:pPr>
        <w:pStyle w:val="ConfigWindow"/>
      </w:pPr>
      <w:r>
        <w:t>End of document</w:t>
      </w:r>
      <w:bookmarkStart w:id="0" w:name="_GoBack"/>
      <w:bookmarkEnd w:id="0"/>
    </w:p>
    <w:sectPr w:rsidR="00B74124" w:rsidRPr="00F754AB"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C8916" w14:textId="77777777" w:rsidR="0013486E" w:rsidRDefault="0013486E" w:rsidP="00710659">
      <w:pPr>
        <w:spacing w:after="0" w:line="240" w:lineRule="auto"/>
      </w:pPr>
      <w:r>
        <w:separator/>
      </w:r>
    </w:p>
    <w:p w14:paraId="6083C9B6" w14:textId="77777777" w:rsidR="0013486E" w:rsidRDefault="0013486E"/>
  </w:endnote>
  <w:endnote w:type="continuationSeparator" w:id="0">
    <w:p w14:paraId="7A1F5B70" w14:textId="77777777" w:rsidR="0013486E" w:rsidRDefault="0013486E" w:rsidP="00710659">
      <w:pPr>
        <w:spacing w:after="0" w:line="240" w:lineRule="auto"/>
      </w:pPr>
      <w:r>
        <w:continuationSeparator/>
      </w:r>
    </w:p>
    <w:p w14:paraId="2003C024" w14:textId="77777777" w:rsidR="0013486E" w:rsidRDefault="00134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2959" w14:textId="77777777" w:rsidR="00316ED6" w:rsidRDefault="00316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5016" w14:textId="2A390361"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316ED6">
          <w:t>2013</w:t>
        </w:r>
      </w:sdtContent>
    </w:sdt>
    <w:r>
      <w:t xml:space="preserve"> - </w:t>
    </w:r>
    <w:r>
      <w:fldChar w:fldCharType="begin"/>
    </w:r>
    <w:r>
      <w:instrText xml:space="preserve"> SAVEDATE  \@ "yyyy"  \* MERGEFORMAT </w:instrText>
    </w:r>
    <w:r>
      <w:fldChar w:fldCharType="separate"/>
    </w:r>
    <w:r w:rsidR="00A70BCD">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2E81" w14:textId="3A379F63"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316ED6">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A70BCD">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6847" w14:textId="77777777" w:rsidR="0013486E" w:rsidRDefault="0013486E" w:rsidP="00710659">
      <w:pPr>
        <w:spacing w:after="0" w:line="240" w:lineRule="auto"/>
      </w:pPr>
      <w:r>
        <w:separator/>
      </w:r>
    </w:p>
    <w:p w14:paraId="52C658F6" w14:textId="77777777" w:rsidR="0013486E" w:rsidRDefault="0013486E"/>
  </w:footnote>
  <w:footnote w:type="continuationSeparator" w:id="0">
    <w:p w14:paraId="75C16ABA" w14:textId="77777777" w:rsidR="0013486E" w:rsidRDefault="0013486E" w:rsidP="00710659">
      <w:pPr>
        <w:spacing w:after="0" w:line="240" w:lineRule="auto"/>
      </w:pPr>
      <w:r>
        <w:continuationSeparator/>
      </w:r>
    </w:p>
    <w:p w14:paraId="182865F9" w14:textId="77777777" w:rsidR="0013486E" w:rsidRDefault="00134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4B4B" w14:textId="77777777" w:rsidR="00316ED6" w:rsidRDefault="00316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03500C97ADF54AC99B7689C787C58F11"/>
      </w:placeholder>
      <w:dataBinding w:prefixMappings="xmlns:ns0='http://purl.org/dc/elements/1.1/' xmlns:ns1='http://schemas.openxmlformats.org/package/2006/metadata/core-properties' " w:xpath="/ns1:coreProperties[1]/ns0:title[1]" w:storeItemID="{6C3C8BC8-F283-45AE-878A-BAB7291924A1}"/>
      <w:text/>
    </w:sdtPr>
    <w:sdtEndPr/>
    <w:sdtContent>
      <w:p w14:paraId="276864EC" w14:textId="77777777" w:rsidR="00926CB2" w:rsidRDefault="00783C20" w:rsidP="008402F2">
        <w:pPr>
          <w:pStyle w:val="PageHead"/>
        </w:pPr>
        <w:r>
          <w:t>Packet Tracer - Configure Named Standard IPv4 ACLs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5DD04" w14:textId="77777777" w:rsidR="00926CB2" w:rsidRDefault="00882B63" w:rsidP="006C3FCF">
    <w:pPr>
      <w:ind w:left="-288"/>
    </w:pPr>
    <w:r>
      <w:rPr>
        <w:noProof/>
      </w:rPr>
      <w:drawing>
        <wp:inline distT="0" distB="0" distL="0" distR="0" wp14:anchorId="62FFABCE" wp14:editId="056EED6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7A143C"/>
    <w:multiLevelType w:val="multilevel"/>
    <w:tmpl w:val="95F45B20"/>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3A"/>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486E"/>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7783A"/>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2EF1"/>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5057"/>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6ED6"/>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77482"/>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3DFC"/>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4DC5"/>
    <w:rsid w:val="00536277"/>
    <w:rsid w:val="00536F43"/>
    <w:rsid w:val="00542616"/>
    <w:rsid w:val="005468C1"/>
    <w:rsid w:val="005510BA"/>
    <w:rsid w:val="005538C8"/>
    <w:rsid w:val="00554B4E"/>
    <w:rsid w:val="00556C02"/>
    <w:rsid w:val="00561BB2"/>
    <w:rsid w:val="00563249"/>
    <w:rsid w:val="0056664D"/>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87D28"/>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1EAB"/>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3C20"/>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46E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1750"/>
    <w:rsid w:val="009B341C"/>
    <w:rsid w:val="009B5747"/>
    <w:rsid w:val="009C0B81"/>
    <w:rsid w:val="009C3182"/>
    <w:rsid w:val="009D2C27"/>
    <w:rsid w:val="009D503E"/>
    <w:rsid w:val="009E2309"/>
    <w:rsid w:val="009E42B9"/>
    <w:rsid w:val="009E47A0"/>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3C4D"/>
    <w:rsid w:val="00A676FF"/>
    <w:rsid w:val="00A70BCD"/>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124"/>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2EEC"/>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66F3"/>
    <w:rsid w:val="00E97333"/>
    <w:rsid w:val="00EA486E"/>
    <w:rsid w:val="00EA4FA3"/>
    <w:rsid w:val="00EB001B"/>
    <w:rsid w:val="00EB3082"/>
    <w:rsid w:val="00EB6C33"/>
    <w:rsid w:val="00EC1DEA"/>
    <w:rsid w:val="00EC6F62"/>
    <w:rsid w:val="00ED2D3A"/>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4AB"/>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9100"/>
  <w15:docId w15:val="{36DBCC8E-DEBD-4F2F-9346-07F2ED3A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ED2D3A"/>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E966F3"/>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754AB"/>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character" w:styleId="SubtleEmphasis">
    <w:name w:val="Subtle Emphasis"/>
    <w:basedOn w:val="DefaultParagraphFont"/>
    <w:uiPriority w:val="19"/>
    <w:qFormat/>
    <w:rsid w:val="00F754A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500C97ADF54AC99B7689C787C58F11"/>
        <w:category>
          <w:name w:val="General"/>
          <w:gallery w:val="placeholder"/>
        </w:category>
        <w:types>
          <w:type w:val="bbPlcHdr"/>
        </w:types>
        <w:behaviors>
          <w:behavior w:val="content"/>
        </w:behaviors>
        <w:guid w:val="{52F3B1EF-28C3-4757-A4C5-087DB6D230BC}"/>
      </w:docPartPr>
      <w:docPartBody>
        <w:p w:rsidR="00CE3616" w:rsidRDefault="00F62D65">
          <w:pPr>
            <w:pStyle w:val="03500C97ADF54AC99B7689C787C58F11"/>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65"/>
    <w:rsid w:val="005B387F"/>
    <w:rsid w:val="00691CED"/>
    <w:rsid w:val="00CE3616"/>
    <w:rsid w:val="00EE492C"/>
    <w:rsid w:val="00F6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3500C97ADF54AC99B7689C787C58F11">
    <w:name w:val="03500C97ADF54AC99B7689C787C58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FCE62-2A03-4CFF-AA5F-8A53BB6C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Packet Tracer - Configure Named Standard IPv4 ACLs</vt:lpstr>
    </vt:vector>
  </TitlesOfParts>
  <Company>Cisco Systems, Inc.</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Named Standard IPv4 ACLs</dc:title>
  <dc:creator>SP</dc:creator>
  <dc:description>2013</dc:description>
  <cp:lastModifiedBy>Suk-Yi Pennock -X (spennock - UNICON INC at Cisco)</cp:lastModifiedBy>
  <cp:revision>5</cp:revision>
  <cp:lastPrinted>2019-12-01T04:26:00Z</cp:lastPrinted>
  <dcterms:created xsi:type="dcterms:W3CDTF">2019-12-01T04:25:00Z</dcterms:created>
  <dcterms:modified xsi:type="dcterms:W3CDTF">2019-12-01T04:26:00Z</dcterms:modified>
</cp:coreProperties>
</file>