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8BDEB" w14:textId="007FAAD3" w:rsidR="004D36D7" w:rsidRPr="00FD4A68" w:rsidRDefault="00932608" w:rsidP="00B4794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54511AB0CCB4B1A92F26371F2C87B9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E75628">
            <w:t>Packet Tracer - Investigate NAT Operations</w:t>
          </w:r>
        </w:sdtContent>
      </w:sdt>
    </w:p>
    <w:p w14:paraId="0FA3FCD8" w14:textId="77777777" w:rsidR="00946917" w:rsidRDefault="00946917" w:rsidP="00946917">
      <w:pPr>
        <w:pStyle w:val="Heading1"/>
      </w:pPr>
      <w:bookmarkStart w:id="0" w:name="_GoBack"/>
      <w:bookmarkEnd w:id="0"/>
      <w:r>
        <w:t>Addressing Table</w:t>
      </w:r>
    </w:p>
    <w:p w14:paraId="2127A896" w14:textId="77777777" w:rsidR="00946917" w:rsidRPr="000D47CD" w:rsidRDefault="00946917" w:rsidP="00946917">
      <w:pPr>
        <w:pStyle w:val="BodyTextL25"/>
      </w:pPr>
      <w:r>
        <w:t>The following table provides addressing for networking device interfaces only.</w:t>
      </w:r>
    </w:p>
    <w:tbl>
      <w:tblPr>
        <w:tblStyle w:val="LabTableStyle"/>
        <w:tblW w:w="0" w:type="auto"/>
        <w:tblLook w:val="04A0" w:firstRow="1" w:lastRow="0" w:firstColumn="1" w:lastColumn="0" w:noHBand="0" w:noVBand="1"/>
        <w:tblDescription w:val="This table shows the addressing for the Device, Interface, IP Address and Prefix."/>
      </w:tblPr>
      <w:tblGrid>
        <w:gridCol w:w="3353"/>
        <w:gridCol w:w="3353"/>
        <w:gridCol w:w="3354"/>
      </w:tblGrid>
      <w:tr w:rsidR="00946917" w14:paraId="36B015AB" w14:textId="77777777" w:rsidTr="00946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53" w:type="dxa"/>
          </w:tcPr>
          <w:p w14:paraId="097B4C3A" w14:textId="77777777" w:rsidR="00946917" w:rsidRDefault="00946917" w:rsidP="00946917">
            <w:pPr>
              <w:pStyle w:val="TableHeading"/>
            </w:pPr>
            <w:r>
              <w:t>Device</w:t>
            </w:r>
          </w:p>
        </w:tc>
        <w:tc>
          <w:tcPr>
            <w:tcW w:w="3353" w:type="dxa"/>
          </w:tcPr>
          <w:p w14:paraId="5A27F65B" w14:textId="77777777" w:rsidR="00946917" w:rsidRDefault="00946917" w:rsidP="00946917">
            <w:pPr>
              <w:pStyle w:val="TableHeading"/>
            </w:pPr>
            <w:r>
              <w:t>Interface</w:t>
            </w:r>
          </w:p>
        </w:tc>
        <w:tc>
          <w:tcPr>
            <w:tcW w:w="3354" w:type="dxa"/>
          </w:tcPr>
          <w:p w14:paraId="4A22DE1F" w14:textId="77777777" w:rsidR="00946917" w:rsidRDefault="00946917" w:rsidP="00946917">
            <w:pPr>
              <w:pStyle w:val="TableHeading"/>
            </w:pPr>
            <w:r>
              <w:t>IP Address and Prefix</w:t>
            </w:r>
          </w:p>
        </w:tc>
      </w:tr>
      <w:tr w:rsidR="00946917" w14:paraId="6FE2C0E9" w14:textId="77777777" w:rsidTr="00946917">
        <w:tc>
          <w:tcPr>
            <w:tcW w:w="3353" w:type="dxa"/>
            <w:tcBorders>
              <w:bottom w:val="nil"/>
            </w:tcBorders>
          </w:tcPr>
          <w:p w14:paraId="1C3C02C3" w14:textId="77777777" w:rsidR="00946917" w:rsidRDefault="00946917" w:rsidP="00946917">
            <w:pPr>
              <w:pStyle w:val="TableText"/>
            </w:pPr>
            <w:r>
              <w:t>R2</w:t>
            </w:r>
          </w:p>
        </w:tc>
        <w:tc>
          <w:tcPr>
            <w:tcW w:w="3353" w:type="dxa"/>
          </w:tcPr>
          <w:p w14:paraId="4542AAD0" w14:textId="77777777" w:rsidR="00946917" w:rsidRDefault="00946917" w:rsidP="00946917">
            <w:pPr>
              <w:pStyle w:val="TableText"/>
            </w:pPr>
            <w:r>
              <w:t>G0/0</w:t>
            </w:r>
          </w:p>
        </w:tc>
        <w:tc>
          <w:tcPr>
            <w:tcW w:w="3354" w:type="dxa"/>
          </w:tcPr>
          <w:p w14:paraId="299FBB57" w14:textId="77777777" w:rsidR="00946917" w:rsidRDefault="00946917" w:rsidP="00946917">
            <w:pPr>
              <w:pStyle w:val="TableText"/>
            </w:pPr>
            <w:r>
              <w:t>10.255.255.245/30</w:t>
            </w:r>
          </w:p>
        </w:tc>
      </w:tr>
      <w:tr w:rsidR="00946917" w14:paraId="63691F6C" w14:textId="77777777" w:rsidTr="00946917">
        <w:tc>
          <w:tcPr>
            <w:tcW w:w="3353" w:type="dxa"/>
            <w:tcBorders>
              <w:top w:val="nil"/>
              <w:bottom w:val="nil"/>
            </w:tcBorders>
          </w:tcPr>
          <w:p w14:paraId="690F8F59" w14:textId="77777777" w:rsidR="00946917" w:rsidRPr="000D47CD" w:rsidRDefault="00946917" w:rsidP="00946917">
            <w:pPr>
              <w:pStyle w:val="ConfigWindow"/>
            </w:pPr>
            <w:r w:rsidRPr="000D47CD">
              <w:t>R2</w:t>
            </w:r>
          </w:p>
        </w:tc>
        <w:tc>
          <w:tcPr>
            <w:tcW w:w="3353" w:type="dxa"/>
          </w:tcPr>
          <w:p w14:paraId="14FB27F8" w14:textId="77777777" w:rsidR="00946917" w:rsidRDefault="00946917" w:rsidP="00946917">
            <w:pPr>
              <w:pStyle w:val="TableText"/>
            </w:pPr>
            <w:r>
              <w:t>G0/1</w:t>
            </w:r>
          </w:p>
        </w:tc>
        <w:tc>
          <w:tcPr>
            <w:tcW w:w="3354" w:type="dxa"/>
          </w:tcPr>
          <w:p w14:paraId="02391862" w14:textId="77777777" w:rsidR="00946917" w:rsidRDefault="00946917" w:rsidP="00946917">
            <w:pPr>
              <w:pStyle w:val="TableText"/>
            </w:pPr>
            <w:r>
              <w:t>10.255.255.249/30</w:t>
            </w:r>
          </w:p>
        </w:tc>
      </w:tr>
      <w:tr w:rsidR="00946917" w14:paraId="1E6A3DDD" w14:textId="77777777" w:rsidTr="00946917">
        <w:tc>
          <w:tcPr>
            <w:tcW w:w="3353" w:type="dxa"/>
            <w:tcBorders>
              <w:top w:val="nil"/>
              <w:bottom w:val="nil"/>
            </w:tcBorders>
          </w:tcPr>
          <w:p w14:paraId="52E75870" w14:textId="77777777" w:rsidR="00946917" w:rsidRPr="000D47CD" w:rsidRDefault="00946917" w:rsidP="00946917">
            <w:pPr>
              <w:pStyle w:val="ConfigWindow"/>
            </w:pPr>
            <w:r w:rsidRPr="000D47CD">
              <w:t>R2</w:t>
            </w:r>
          </w:p>
        </w:tc>
        <w:tc>
          <w:tcPr>
            <w:tcW w:w="3353" w:type="dxa"/>
          </w:tcPr>
          <w:p w14:paraId="1038A83E" w14:textId="77777777" w:rsidR="00946917" w:rsidRDefault="00946917" w:rsidP="00946917">
            <w:pPr>
              <w:pStyle w:val="TableText"/>
            </w:pPr>
            <w:r>
              <w:t>G0/2</w:t>
            </w:r>
          </w:p>
        </w:tc>
        <w:tc>
          <w:tcPr>
            <w:tcW w:w="3354" w:type="dxa"/>
          </w:tcPr>
          <w:p w14:paraId="689B070C" w14:textId="77777777" w:rsidR="00946917" w:rsidRDefault="00946917" w:rsidP="00946917">
            <w:pPr>
              <w:pStyle w:val="TableText"/>
            </w:pPr>
            <w:r>
              <w:t>10.10.10.1/24</w:t>
            </w:r>
          </w:p>
        </w:tc>
      </w:tr>
      <w:tr w:rsidR="00946917" w14:paraId="16E5EB70" w14:textId="77777777" w:rsidTr="00946917">
        <w:tc>
          <w:tcPr>
            <w:tcW w:w="3353" w:type="dxa"/>
            <w:tcBorders>
              <w:top w:val="nil"/>
              <w:bottom w:val="nil"/>
            </w:tcBorders>
          </w:tcPr>
          <w:p w14:paraId="6CD40D57" w14:textId="77777777" w:rsidR="00946917" w:rsidRPr="000D47CD" w:rsidRDefault="00946917" w:rsidP="00946917">
            <w:pPr>
              <w:pStyle w:val="ConfigWindow"/>
            </w:pPr>
            <w:r w:rsidRPr="000D47CD">
              <w:t>R2</w:t>
            </w:r>
          </w:p>
        </w:tc>
        <w:tc>
          <w:tcPr>
            <w:tcW w:w="3353" w:type="dxa"/>
          </w:tcPr>
          <w:p w14:paraId="1E10BC71" w14:textId="77777777" w:rsidR="00946917" w:rsidRDefault="00946917" w:rsidP="00946917">
            <w:pPr>
              <w:pStyle w:val="TableText"/>
            </w:pPr>
            <w:r>
              <w:t>S0/0/0</w:t>
            </w:r>
          </w:p>
        </w:tc>
        <w:tc>
          <w:tcPr>
            <w:tcW w:w="3354" w:type="dxa"/>
          </w:tcPr>
          <w:p w14:paraId="0319FC05" w14:textId="77777777" w:rsidR="00946917" w:rsidRDefault="00946917" w:rsidP="00946917">
            <w:pPr>
              <w:pStyle w:val="TableText"/>
            </w:pPr>
            <w:r>
              <w:t>64.100.100.2/27</w:t>
            </w:r>
          </w:p>
        </w:tc>
      </w:tr>
      <w:tr w:rsidR="00946917" w14:paraId="54A2F394" w14:textId="77777777" w:rsidTr="00946917">
        <w:tc>
          <w:tcPr>
            <w:tcW w:w="3353" w:type="dxa"/>
            <w:tcBorders>
              <w:top w:val="nil"/>
              <w:bottom w:val="single" w:sz="2" w:space="0" w:color="auto"/>
            </w:tcBorders>
          </w:tcPr>
          <w:p w14:paraId="0D85F432" w14:textId="77777777" w:rsidR="00946917" w:rsidRPr="000D47CD" w:rsidRDefault="00946917" w:rsidP="00946917">
            <w:pPr>
              <w:pStyle w:val="ConfigWindow"/>
            </w:pPr>
            <w:r w:rsidRPr="000D47CD">
              <w:t>R2</w:t>
            </w:r>
          </w:p>
        </w:tc>
        <w:tc>
          <w:tcPr>
            <w:tcW w:w="3353" w:type="dxa"/>
          </w:tcPr>
          <w:p w14:paraId="66F5D7BC" w14:textId="77777777" w:rsidR="00946917" w:rsidRDefault="00946917" w:rsidP="00946917">
            <w:pPr>
              <w:pStyle w:val="TableText"/>
            </w:pPr>
            <w:r>
              <w:t>S0/0/1.1</w:t>
            </w:r>
          </w:p>
        </w:tc>
        <w:tc>
          <w:tcPr>
            <w:tcW w:w="3354" w:type="dxa"/>
          </w:tcPr>
          <w:p w14:paraId="006242A2" w14:textId="77777777" w:rsidR="00946917" w:rsidRDefault="00946917" w:rsidP="00946917">
            <w:pPr>
              <w:pStyle w:val="TableText"/>
            </w:pPr>
            <w:r>
              <w:t>64.100.200.2/30</w:t>
            </w:r>
          </w:p>
        </w:tc>
      </w:tr>
      <w:tr w:rsidR="00946917" w14:paraId="50B29498" w14:textId="77777777" w:rsidTr="00946917">
        <w:tc>
          <w:tcPr>
            <w:tcW w:w="3353" w:type="dxa"/>
            <w:tcBorders>
              <w:bottom w:val="nil"/>
            </w:tcBorders>
          </w:tcPr>
          <w:p w14:paraId="0A674D7C" w14:textId="77777777" w:rsidR="00946917" w:rsidRDefault="00946917" w:rsidP="00946917">
            <w:pPr>
              <w:pStyle w:val="TableText"/>
            </w:pPr>
            <w:r>
              <w:t>R4</w:t>
            </w:r>
          </w:p>
        </w:tc>
        <w:tc>
          <w:tcPr>
            <w:tcW w:w="3353" w:type="dxa"/>
          </w:tcPr>
          <w:p w14:paraId="3814524F" w14:textId="77777777" w:rsidR="00946917" w:rsidRDefault="00946917" w:rsidP="00946917">
            <w:pPr>
              <w:pStyle w:val="TableText"/>
            </w:pPr>
            <w:r>
              <w:t>G0/0</w:t>
            </w:r>
          </w:p>
        </w:tc>
        <w:tc>
          <w:tcPr>
            <w:tcW w:w="3354" w:type="dxa"/>
          </w:tcPr>
          <w:p w14:paraId="7EA66661" w14:textId="77777777" w:rsidR="00946917" w:rsidRDefault="00946917" w:rsidP="00946917">
            <w:pPr>
              <w:pStyle w:val="TableText"/>
            </w:pPr>
            <w:r>
              <w:t>172.16.0.1/24</w:t>
            </w:r>
          </w:p>
        </w:tc>
      </w:tr>
      <w:tr w:rsidR="00946917" w14:paraId="231CC122" w14:textId="77777777" w:rsidTr="00946917">
        <w:tc>
          <w:tcPr>
            <w:tcW w:w="3353" w:type="dxa"/>
            <w:tcBorders>
              <w:top w:val="nil"/>
              <w:bottom w:val="nil"/>
            </w:tcBorders>
          </w:tcPr>
          <w:p w14:paraId="6DFB60B6" w14:textId="77777777" w:rsidR="00946917" w:rsidRPr="000D47CD" w:rsidRDefault="00946917" w:rsidP="00946917">
            <w:pPr>
              <w:pStyle w:val="ConfigWindow"/>
            </w:pPr>
            <w:r w:rsidRPr="000D47CD">
              <w:t>R4</w:t>
            </w:r>
          </w:p>
        </w:tc>
        <w:tc>
          <w:tcPr>
            <w:tcW w:w="3353" w:type="dxa"/>
          </w:tcPr>
          <w:p w14:paraId="5FBA099F" w14:textId="77777777" w:rsidR="00946917" w:rsidRDefault="00946917" w:rsidP="00946917">
            <w:pPr>
              <w:pStyle w:val="TableText"/>
            </w:pPr>
            <w:r>
              <w:t>S0/0/0</w:t>
            </w:r>
          </w:p>
        </w:tc>
        <w:tc>
          <w:tcPr>
            <w:tcW w:w="3354" w:type="dxa"/>
          </w:tcPr>
          <w:p w14:paraId="7F0FFAFD" w14:textId="77777777" w:rsidR="00946917" w:rsidRDefault="00946917" w:rsidP="00946917">
            <w:pPr>
              <w:pStyle w:val="TableText"/>
            </w:pPr>
            <w:r>
              <w:t>64.100.150.1/30</w:t>
            </w:r>
          </w:p>
        </w:tc>
      </w:tr>
      <w:tr w:rsidR="00946917" w14:paraId="674A8B80" w14:textId="77777777" w:rsidTr="00946917">
        <w:tc>
          <w:tcPr>
            <w:tcW w:w="3353" w:type="dxa"/>
            <w:tcBorders>
              <w:top w:val="nil"/>
              <w:bottom w:val="single" w:sz="2" w:space="0" w:color="auto"/>
            </w:tcBorders>
          </w:tcPr>
          <w:p w14:paraId="212A0DB2" w14:textId="77777777" w:rsidR="00946917" w:rsidRPr="000D47CD" w:rsidRDefault="00946917" w:rsidP="00946917">
            <w:pPr>
              <w:pStyle w:val="ConfigWindow"/>
            </w:pPr>
            <w:r w:rsidRPr="000D47CD">
              <w:t>R4</w:t>
            </w:r>
          </w:p>
        </w:tc>
        <w:tc>
          <w:tcPr>
            <w:tcW w:w="3353" w:type="dxa"/>
          </w:tcPr>
          <w:p w14:paraId="655C1F0F" w14:textId="77777777" w:rsidR="00946917" w:rsidRDefault="00946917" w:rsidP="00946917">
            <w:pPr>
              <w:pStyle w:val="TableText"/>
            </w:pPr>
            <w:r>
              <w:t>S0/0/1.1</w:t>
            </w:r>
          </w:p>
        </w:tc>
        <w:tc>
          <w:tcPr>
            <w:tcW w:w="3354" w:type="dxa"/>
          </w:tcPr>
          <w:p w14:paraId="1A206189" w14:textId="77777777" w:rsidR="00946917" w:rsidRDefault="00946917" w:rsidP="00946917">
            <w:pPr>
              <w:pStyle w:val="TableText"/>
            </w:pPr>
            <w:r>
              <w:t>64.100.200.1/30</w:t>
            </w:r>
          </w:p>
        </w:tc>
      </w:tr>
      <w:tr w:rsidR="00946917" w14:paraId="215A08F7" w14:textId="77777777" w:rsidTr="00946917">
        <w:tc>
          <w:tcPr>
            <w:tcW w:w="3353" w:type="dxa"/>
            <w:tcBorders>
              <w:bottom w:val="nil"/>
            </w:tcBorders>
          </w:tcPr>
          <w:p w14:paraId="31D69953" w14:textId="77777777" w:rsidR="00946917" w:rsidRDefault="00946917" w:rsidP="00946917">
            <w:pPr>
              <w:pStyle w:val="TableText"/>
            </w:pPr>
            <w:r>
              <w:t>WRS</w:t>
            </w:r>
          </w:p>
        </w:tc>
        <w:tc>
          <w:tcPr>
            <w:tcW w:w="3353" w:type="dxa"/>
          </w:tcPr>
          <w:p w14:paraId="10C4C73E" w14:textId="77777777" w:rsidR="00946917" w:rsidRDefault="00946917" w:rsidP="00946917">
            <w:pPr>
              <w:pStyle w:val="TableText"/>
            </w:pPr>
            <w:r>
              <w:t>LAN</w:t>
            </w:r>
          </w:p>
        </w:tc>
        <w:tc>
          <w:tcPr>
            <w:tcW w:w="3354" w:type="dxa"/>
          </w:tcPr>
          <w:p w14:paraId="681C50F1" w14:textId="77777777" w:rsidR="00946917" w:rsidRDefault="00946917" w:rsidP="00946917">
            <w:pPr>
              <w:pStyle w:val="TableText"/>
            </w:pPr>
            <w:r>
              <w:t>192.168.0.1/24</w:t>
            </w:r>
          </w:p>
        </w:tc>
      </w:tr>
      <w:tr w:rsidR="00946917" w14:paraId="1D7F3E17" w14:textId="77777777" w:rsidTr="00946917">
        <w:tc>
          <w:tcPr>
            <w:tcW w:w="3353" w:type="dxa"/>
            <w:tcBorders>
              <w:top w:val="nil"/>
            </w:tcBorders>
          </w:tcPr>
          <w:p w14:paraId="1616B649" w14:textId="77777777" w:rsidR="00946917" w:rsidRPr="000D47CD" w:rsidRDefault="00946917" w:rsidP="00946917">
            <w:pPr>
              <w:pStyle w:val="ConfigWindow"/>
            </w:pPr>
            <w:r w:rsidRPr="000D47CD">
              <w:t>WRS</w:t>
            </w:r>
          </w:p>
        </w:tc>
        <w:tc>
          <w:tcPr>
            <w:tcW w:w="3353" w:type="dxa"/>
          </w:tcPr>
          <w:p w14:paraId="005BDE19" w14:textId="77777777" w:rsidR="00946917" w:rsidRDefault="00946917" w:rsidP="00946917">
            <w:pPr>
              <w:pStyle w:val="TableText"/>
            </w:pPr>
            <w:r>
              <w:t>Internet</w:t>
            </w:r>
          </w:p>
        </w:tc>
        <w:tc>
          <w:tcPr>
            <w:tcW w:w="3354" w:type="dxa"/>
          </w:tcPr>
          <w:p w14:paraId="5F6414CF" w14:textId="77777777" w:rsidR="00946917" w:rsidRDefault="00946917" w:rsidP="00946917">
            <w:pPr>
              <w:pStyle w:val="TableText"/>
            </w:pPr>
            <w:r>
              <w:t>64.104.223.2/30</w:t>
            </w:r>
          </w:p>
        </w:tc>
      </w:tr>
    </w:tbl>
    <w:p w14:paraId="357DC801" w14:textId="77777777" w:rsidR="00946917" w:rsidRPr="00BB73FF" w:rsidRDefault="00946917" w:rsidP="00946917">
      <w:pPr>
        <w:pStyle w:val="Heading1"/>
      </w:pPr>
      <w:r w:rsidRPr="00BB73FF">
        <w:t>Objective</w:t>
      </w:r>
      <w:r>
        <w:t>s</w:t>
      </w:r>
    </w:p>
    <w:p w14:paraId="356EAB6D" w14:textId="77777777" w:rsidR="00946917" w:rsidRDefault="00946917" w:rsidP="00946917">
      <w:pPr>
        <w:pStyle w:val="BodyTextL25Bold"/>
      </w:pPr>
      <w:r>
        <w:t>Part 1: Investigate NAT Operation Across the Intranet</w:t>
      </w:r>
    </w:p>
    <w:p w14:paraId="71B33F00" w14:textId="77777777" w:rsidR="00946917" w:rsidRDefault="00946917" w:rsidP="00946917">
      <w:pPr>
        <w:pStyle w:val="BodyTextL25Bold"/>
      </w:pPr>
      <w:r>
        <w:t>Part 2: Investigate NAT Operation Across the Internet</w:t>
      </w:r>
    </w:p>
    <w:p w14:paraId="0484CB01" w14:textId="77777777" w:rsidR="00946917" w:rsidRPr="004C0909" w:rsidRDefault="00946917" w:rsidP="00946917">
      <w:pPr>
        <w:pStyle w:val="BodyTextL25Bold"/>
      </w:pPr>
      <w:r>
        <w:t>Part 3: Conduct Further Investigations</w:t>
      </w:r>
    </w:p>
    <w:p w14:paraId="756C9D55" w14:textId="77777777" w:rsidR="00946917" w:rsidRPr="00C07FD9" w:rsidRDefault="00946917" w:rsidP="00946917">
      <w:pPr>
        <w:pStyle w:val="Heading1"/>
      </w:pPr>
      <w:r>
        <w:t>Scenario</w:t>
      </w:r>
    </w:p>
    <w:p w14:paraId="62DCBA04" w14:textId="77777777" w:rsidR="00946917" w:rsidRDefault="00946917" w:rsidP="00946917">
      <w:pPr>
        <w:pStyle w:val="BodyTextL25"/>
      </w:pPr>
      <w:r>
        <w:t>As a frame travels across a network, the MAC addresses may change. IP addresses can also change when a packet is forwarded by a device configured with NAT. In this activity, we will investigate what happens to IP addresses during the NAT process.</w:t>
      </w:r>
    </w:p>
    <w:p w14:paraId="48D91A46" w14:textId="77777777" w:rsidR="00946917" w:rsidRPr="000D47CD" w:rsidRDefault="00946917" w:rsidP="00946917">
      <w:pPr>
        <w:pStyle w:val="Heading1"/>
      </w:pPr>
      <w:r w:rsidRPr="000D47CD">
        <w:t>Instructions</w:t>
      </w:r>
    </w:p>
    <w:p w14:paraId="4BD1BBB5" w14:textId="77777777" w:rsidR="00946917" w:rsidRPr="004C0909" w:rsidRDefault="00946917" w:rsidP="00946917">
      <w:pPr>
        <w:pStyle w:val="Heading2"/>
      </w:pPr>
      <w:r>
        <w:t>Investigate NAT Operation Across the Intranet</w:t>
      </w:r>
    </w:p>
    <w:p w14:paraId="481AE525" w14:textId="77777777" w:rsidR="00946917" w:rsidRDefault="00946917" w:rsidP="00946917">
      <w:pPr>
        <w:pStyle w:val="Heading3"/>
      </w:pPr>
      <w:r>
        <w:t>Wait for the network to converge.</w:t>
      </w:r>
    </w:p>
    <w:p w14:paraId="4AD5A6D7" w14:textId="77777777" w:rsidR="00946917" w:rsidRDefault="00946917" w:rsidP="00946917">
      <w:pPr>
        <w:pStyle w:val="BodyTextL25"/>
      </w:pPr>
      <w:r>
        <w:t>It might take a few minutes for everything in the network to converge. You can speed the process up by clicking Fast Forward Time.</w:t>
      </w:r>
    </w:p>
    <w:p w14:paraId="016E5D40" w14:textId="77777777" w:rsidR="00946917" w:rsidRDefault="00946917" w:rsidP="00946917">
      <w:pPr>
        <w:pStyle w:val="Heading3"/>
      </w:pPr>
      <w:r>
        <w:t>Generate an HTTP request from any PC in the Central domain.</w:t>
      </w:r>
    </w:p>
    <w:p w14:paraId="01FC1D3F" w14:textId="77777777" w:rsidR="00946917" w:rsidRPr="002B26A2" w:rsidRDefault="00946917" w:rsidP="00946917">
      <w:pPr>
        <w:pStyle w:val="SubStepAlpha"/>
      </w:pPr>
      <w:r>
        <w:t xml:space="preserve">Switch to </w:t>
      </w:r>
      <w:r w:rsidRPr="005851CD">
        <w:rPr>
          <w:b/>
        </w:rPr>
        <w:t>Simulation</w:t>
      </w:r>
      <w:r>
        <w:t xml:space="preserve"> mode and edit the filters to show only HTTP requests.</w:t>
      </w:r>
    </w:p>
    <w:p w14:paraId="3FFAA7D2" w14:textId="77777777" w:rsidR="00946917" w:rsidRPr="00D973EA" w:rsidRDefault="00946917" w:rsidP="00946917">
      <w:pPr>
        <w:pStyle w:val="SubStepAlpha"/>
      </w:pPr>
      <w:r>
        <w:t xml:space="preserve">Open the Web Browser of any PC in the </w:t>
      </w:r>
      <w:r>
        <w:rPr>
          <w:b/>
        </w:rPr>
        <w:t>Central</w:t>
      </w:r>
      <w:r>
        <w:t xml:space="preserve"> domain and type the URL </w:t>
      </w:r>
      <w:r w:rsidRPr="00205CB0">
        <w:rPr>
          <w:b/>
        </w:rPr>
        <w:t>http://branchserver.pka</w:t>
      </w:r>
      <w:r>
        <w:t xml:space="preserve"> and click </w:t>
      </w:r>
      <w:r>
        <w:rPr>
          <w:b/>
        </w:rPr>
        <w:t>Go</w:t>
      </w:r>
      <w:r w:rsidRPr="004F6650">
        <w:t xml:space="preserve">. </w:t>
      </w:r>
      <w:r w:rsidRPr="00D973EA">
        <w:t>Minimize the browser window.</w:t>
      </w:r>
    </w:p>
    <w:p w14:paraId="0E04EF88" w14:textId="77777777" w:rsidR="00417AC5" w:rsidRDefault="00946917" w:rsidP="00946917">
      <w:pPr>
        <w:pStyle w:val="SubStepAlpha"/>
      </w:pPr>
      <w:r>
        <w:lastRenderedPageBreak/>
        <w:t xml:space="preserve">Click </w:t>
      </w:r>
      <w:r w:rsidRPr="005851CD">
        <w:rPr>
          <w:b/>
        </w:rPr>
        <w:t>Capture / Forward</w:t>
      </w:r>
      <w:r>
        <w:t xml:space="preserve"> until the PDU is over </w:t>
      </w:r>
      <w:r w:rsidRPr="002B26A2">
        <w:rPr>
          <w:b/>
        </w:rPr>
        <w:t>D1</w:t>
      </w:r>
      <w:r>
        <w:t xml:space="preserve"> or </w:t>
      </w:r>
      <w:r w:rsidRPr="002B26A2">
        <w:rPr>
          <w:b/>
        </w:rPr>
        <w:t>D2</w:t>
      </w:r>
      <w:r>
        <w:t>. Click on the most recent PDU in the Event List. Record the source and destination IP addresses.</w:t>
      </w:r>
    </w:p>
    <w:p w14:paraId="6E65DD2A" w14:textId="77777777" w:rsidR="00417AC5" w:rsidRDefault="00417AC5" w:rsidP="00417AC5">
      <w:pPr>
        <w:pStyle w:val="Heading4"/>
      </w:pPr>
      <w:r>
        <w:t>Question:</w:t>
      </w:r>
    </w:p>
    <w:p w14:paraId="54E28D44" w14:textId="77777777" w:rsidR="00946917" w:rsidRDefault="00946917" w:rsidP="00417AC5">
      <w:pPr>
        <w:pStyle w:val="BodyTextL50"/>
        <w:spacing w:before="0"/>
      </w:pPr>
      <w:r>
        <w:t>To what devices do those addresses belong?</w:t>
      </w:r>
    </w:p>
    <w:p w14:paraId="12525108" w14:textId="77777777" w:rsidR="00946917" w:rsidRPr="00CA5FD3" w:rsidRDefault="00946917" w:rsidP="00946917">
      <w:pPr>
        <w:pStyle w:val="AnswerLineL50"/>
      </w:pPr>
      <w:r w:rsidRPr="00CA5FD3">
        <w:t>Type your answers here.</w:t>
      </w:r>
    </w:p>
    <w:p w14:paraId="1980A855" w14:textId="77777777" w:rsidR="00417AC5" w:rsidRDefault="00946917" w:rsidP="00946917">
      <w:pPr>
        <w:pStyle w:val="SubStepAlpha"/>
      </w:pPr>
      <w:r>
        <w:t xml:space="preserve">Click </w:t>
      </w:r>
      <w:r w:rsidRPr="005851CD">
        <w:rPr>
          <w:b/>
        </w:rPr>
        <w:t>Capture / Forward</w:t>
      </w:r>
      <w:r>
        <w:t xml:space="preserve"> until the PDU is over </w:t>
      </w:r>
      <w:r>
        <w:rPr>
          <w:b/>
        </w:rPr>
        <w:t>R</w:t>
      </w:r>
      <w:r w:rsidRPr="002B26A2">
        <w:rPr>
          <w:b/>
        </w:rPr>
        <w:t>2</w:t>
      </w:r>
      <w:r>
        <w:t>. Record the source and destination IP addresses in the outbound packet.</w:t>
      </w:r>
    </w:p>
    <w:p w14:paraId="77C689E3" w14:textId="77777777" w:rsidR="00417AC5" w:rsidRDefault="00417AC5" w:rsidP="00417AC5">
      <w:pPr>
        <w:pStyle w:val="Heading4"/>
      </w:pPr>
      <w:r>
        <w:t>Question:</w:t>
      </w:r>
    </w:p>
    <w:p w14:paraId="16A4AE79" w14:textId="77777777" w:rsidR="00946917" w:rsidRDefault="00946917" w:rsidP="00417AC5">
      <w:pPr>
        <w:pStyle w:val="BodyTextL50"/>
        <w:spacing w:before="0"/>
      </w:pPr>
      <w:r>
        <w:t xml:space="preserve">To what devices do those addresses belong? </w:t>
      </w:r>
    </w:p>
    <w:p w14:paraId="46C605BD" w14:textId="77777777" w:rsidR="00946917" w:rsidRPr="00CA5FD3" w:rsidRDefault="00946917" w:rsidP="00946917">
      <w:pPr>
        <w:pStyle w:val="AnswerLineL50"/>
      </w:pPr>
      <w:r w:rsidRPr="00CA5FD3">
        <w:t>Type your answers here.</w:t>
      </w:r>
    </w:p>
    <w:p w14:paraId="13AE0A57" w14:textId="42813171" w:rsidR="00946917" w:rsidRDefault="00946917" w:rsidP="00946917">
      <w:pPr>
        <w:pStyle w:val="SubStepAlpha"/>
      </w:pPr>
      <w:r>
        <w:t xml:space="preserve">Login to R2 from the CLI using </w:t>
      </w:r>
      <w:r w:rsidR="00D943A7">
        <w:t xml:space="preserve">the password </w:t>
      </w:r>
      <w:r>
        <w:rPr>
          <w:b/>
        </w:rPr>
        <w:t>class</w:t>
      </w:r>
      <w:r>
        <w:t xml:space="preserve"> to enter privileged EXEC and issue the following command:</w:t>
      </w:r>
    </w:p>
    <w:p w14:paraId="71528FE5" w14:textId="3CCE068F" w:rsidR="00BE72FD" w:rsidRDefault="00BE72FD" w:rsidP="00BE72FD">
      <w:pPr>
        <w:pStyle w:val="ConfigWindow"/>
      </w:pPr>
      <w:r>
        <w:t xml:space="preserve">Open </w:t>
      </w:r>
      <w:r w:rsidRPr="00BE72FD">
        <w:t>configuration window</w:t>
      </w:r>
    </w:p>
    <w:p w14:paraId="16CF5D5C" w14:textId="77777777" w:rsidR="00946917" w:rsidRDefault="00946917" w:rsidP="00BE72FD">
      <w:pPr>
        <w:pStyle w:val="CMD"/>
        <w:spacing w:before="0"/>
        <w:rPr>
          <w:b/>
        </w:rPr>
      </w:pPr>
      <w:r>
        <w:t xml:space="preserve">R2# </w:t>
      </w:r>
      <w:r w:rsidRPr="00205CB0">
        <w:rPr>
          <w:b/>
        </w:rPr>
        <w:t>show run | include pool</w:t>
      </w:r>
    </w:p>
    <w:p w14:paraId="2C3D5D47" w14:textId="77777777" w:rsidR="00946917" w:rsidRDefault="00946917" w:rsidP="00946917">
      <w:pPr>
        <w:pStyle w:val="CMDOutput"/>
      </w:pPr>
      <w:proofErr w:type="spellStart"/>
      <w:r>
        <w:t>ip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 pool R2Pool 64.100.100.3 64.100.100.31 netmask 255.255.255.224</w:t>
      </w:r>
    </w:p>
    <w:p w14:paraId="493031E0" w14:textId="77777777" w:rsidR="00946917" w:rsidRPr="00205CB0" w:rsidRDefault="00946917" w:rsidP="00946917">
      <w:pPr>
        <w:pStyle w:val="CMDOutput"/>
      </w:pPr>
      <w:proofErr w:type="spellStart"/>
      <w:r>
        <w:t>ip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 inside source list 1 pool R2Pool</w:t>
      </w:r>
    </w:p>
    <w:p w14:paraId="58F64A58" w14:textId="77777777" w:rsidR="00946917" w:rsidRPr="00205CB0" w:rsidRDefault="00946917" w:rsidP="00946917">
      <w:pPr>
        <w:pStyle w:val="SubStepAlpha"/>
        <w:numPr>
          <w:ilvl w:val="0"/>
          <w:numId w:val="0"/>
        </w:numPr>
        <w:ind w:left="720"/>
      </w:pPr>
      <w:r>
        <w:t xml:space="preserve">The address came from the NAT pool </w:t>
      </w:r>
      <w:r>
        <w:rPr>
          <w:b/>
        </w:rPr>
        <w:t>R2Pool</w:t>
      </w:r>
      <w:r>
        <w:t>.</w:t>
      </w:r>
    </w:p>
    <w:p w14:paraId="7B8F085A" w14:textId="77777777" w:rsidR="00417AC5" w:rsidRDefault="00946917" w:rsidP="00946917">
      <w:pPr>
        <w:pStyle w:val="SubStepAlpha"/>
      </w:pPr>
      <w:r>
        <w:t xml:space="preserve">Click </w:t>
      </w:r>
      <w:r w:rsidRPr="005851CD">
        <w:rPr>
          <w:b/>
        </w:rPr>
        <w:t>Capture / Forward</w:t>
      </w:r>
      <w:r>
        <w:t xml:space="preserve"> until the PDU is over </w:t>
      </w:r>
      <w:r>
        <w:rPr>
          <w:b/>
        </w:rPr>
        <w:t>R4</w:t>
      </w:r>
      <w:r>
        <w:t>. Record the source and destination IP addresses in the outbound packet.</w:t>
      </w:r>
    </w:p>
    <w:p w14:paraId="39406499" w14:textId="77777777" w:rsidR="00417AC5" w:rsidRDefault="00417AC5" w:rsidP="00417AC5">
      <w:pPr>
        <w:pStyle w:val="Heading4"/>
      </w:pPr>
      <w:r>
        <w:t>Question:</w:t>
      </w:r>
    </w:p>
    <w:p w14:paraId="76601DD1" w14:textId="77777777" w:rsidR="00946917" w:rsidRDefault="00946917" w:rsidP="00417AC5">
      <w:pPr>
        <w:pStyle w:val="BodyTextL50"/>
        <w:spacing w:before="0"/>
      </w:pPr>
      <w:r>
        <w:t>To what devices do those addresses belong?</w:t>
      </w:r>
    </w:p>
    <w:p w14:paraId="6064CBC4" w14:textId="77777777" w:rsidR="00946917" w:rsidRPr="00CA5FD3" w:rsidRDefault="00946917" w:rsidP="00946917">
      <w:pPr>
        <w:pStyle w:val="AnswerLineL50"/>
      </w:pPr>
      <w:r w:rsidRPr="00CA5FD3">
        <w:t>Type your answers here.</w:t>
      </w:r>
    </w:p>
    <w:p w14:paraId="4F0DEAF0" w14:textId="77777777" w:rsidR="00946917" w:rsidRDefault="00946917" w:rsidP="00946917">
      <w:pPr>
        <w:pStyle w:val="SubStepAlpha"/>
      </w:pPr>
      <w:r>
        <w:t xml:space="preserve">Click </w:t>
      </w:r>
      <w:r w:rsidRPr="005851CD">
        <w:rPr>
          <w:b/>
        </w:rPr>
        <w:t>Capture / Forward</w:t>
      </w:r>
      <w:r>
        <w:t xml:space="preserve"> until the PDU is over </w:t>
      </w:r>
      <w:proofErr w:type="spellStart"/>
      <w:r>
        <w:rPr>
          <w:b/>
        </w:rPr>
        <w:t>Branchserver.pka</w:t>
      </w:r>
      <w:proofErr w:type="spellEnd"/>
      <w:r>
        <w:t>. Record the source and destination TCP port addresses in the outbound segment.</w:t>
      </w:r>
    </w:p>
    <w:p w14:paraId="63FAE575" w14:textId="77777777" w:rsidR="00946917" w:rsidRPr="00895AAE" w:rsidRDefault="00946917" w:rsidP="00946917">
      <w:pPr>
        <w:pStyle w:val="AnswerLineL50"/>
      </w:pPr>
      <w:r w:rsidRPr="00895AAE">
        <w:t>Type your answers here.</w:t>
      </w:r>
    </w:p>
    <w:p w14:paraId="1073297A" w14:textId="77777777" w:rsidR="00946917" w:rsidRDefault="00946917" w:rsidP="00946917">
      <w:pPr>
        <w:pStyle w:val="SubStepAlpha"/>
      </w:pPr>
      <w:r>
        <w:t xml:space="preserve">On both </w:t>
      </w:r>
      <w:r w:rsidRPr="001F66B5">
        <w:rPr>
          <w:b/>
        </w:rPr>
        <w:t>R2</w:t>
      </w:r>
      <w:r>
        <w:t xml:space="preserve"> and </w:t>
      </w:r>
      <w:r w:rsidRPr="001F66B5">
        <w:rPr>
          <w:b/>
        </w:rPr>
        <w:t>R4</w:t>
      </w:r>
      <w:r>
        <w:t>, run the following command and match the IP addresses and ports recorded above to the correct line of output:</w:t>
      </w:r>
    </w:p>
    <w:p w14:paraId="2D0AE49E" w14:textId="77777777" w:rsidR="00946917" w:rsidRDefault="00946917" w:rsidP="00946917">
      <w:pPr>
        <w:pStyle w:val="CMD"/>
      </w:pPr>
      <w:r w:rsidRPr="001F66B5">
        <w:t>R2#</w:t>
      </w:r>
      <w:r>
        <w:t xml:space="preserve"> </w:t>
      </w:r>
      <w:r w:rsidRPr="005851CD">
        <w:rPr>
          <w:b/>
        </w:rPr>
        <w:t xml:space="preserve">show </w:t>
      </w:r>
      <w:proofErr w:type="spellStart"/>
      <w:r w:rsidRPr="005851CD">
        <w:rPr>
          <w:b/>
        </w:rPr>
        <w:t>ip</w:t>
      </w:r>
      <w:proofErr w:type="spellEnd"/>
      <w:r w:rsidRPr="005851CD">
        <w:rPr>
          <w:b/>
        </w:rPr>
        <w:t xml:space="preserve"> </w:t>
      </w:r>
      <w:proofErr w:type="spellStart"/>
      <w:r w:rsidRPr="005851CD">
        <w:rPr>
          <w:b/>
        </w:rPr>
        <w:t>nat</w:t>
      </w:r>
      <w:proofErr w:type="spellEnd"/>
      <w:r w:rsidRPr="005851CD">
        <w:rPr>
          <w:b/>
        </w:rPr>
        <w:t xml:space="preserve"> translations</w:t>
      </w:r>
    </w:p>
    <w:p w14:paraId="15F15D30" w14:textId="77777777" w:rsidR="00946917" w:rsidRDefault="00946917" w:rsidP="00946917">
      <w:pPr>
        <w:pStyle w:val="CMD"/>
      </w:pPr>
      <w:r>
        <w:t>R4</w:t>
      </w:r>
      <w:r w:rsidRPr="001F66B5">
        <w:t>#</w:t>
      </w:r>
      <w:r>
        <w:t xml:space="preserve"> </w:t>
      </w:r>
      <w:r w:rsidRPr="005851CD">
        <w:rPr>
          <w:b/>
        </w:rPr>
        <w:t xml:space="preserve">show </w:t>
      </w:r>
      <w:proofErr w:type="spellStart"/>
      <w:r w:rsidRPr="005851CD">
        <w:rPr>
          <w:b/>
        </w:rPr>
        <w:t>ip</w:t>
      </w:r>
      <w:proofErr w:type="spellEnd"/>
      <w:r w:rsidRPr="005851CD">
        <w:rPr>
          <w:b/>
        </w:rPr>
        <w:t xml:space="preserve"> </w:t>
      </w:r>
      <w:proofErr w:type="spellStart"/>
      <w:r w:rsidRPr="005851CD">
        <w:rPr>
          <w:b/>
        </w:rPr>
        <w:t>nat</w:t>
      </w:r>
      <w:proofErr w:type="spellEnd"/>
      <w:r w:rsidRPr="005851CD">
        <w:rPr>
          <w:b/>
        </w:rPr>
        <w:t xml:space="preserve"> translations</w:t>
      </w:r>
    </w:p>
    <w:p w14:paraId="6790C178" w14:textId="77777777" w:rsidR="00946917" w:rsidRDefault="00946917" w:rsidP="00946917">
      <w:pPr>
        <w:pStyle w:val="Heading4"/>
      </w:pPr>
      <w:r>
        <w:t>Questions:</w:t>
      </w:r>
    </w:p>
    <w:p w14:paraId="375AF9ED" w14:textId="77777777" w:rsidR="00946917" w:rsidRPr="006A6412" w:rsidRDefault="00946917" w:rsidP="00946917">
      <w:pPr>
        <w:pStyle w:val="BodyTextL50"/>
        <w:spacing w:before="0"/>
      </w:pPr>
      <w:r w:rsidRPr="006A6412">
        <w:t>What do the inside local IP addresses have in common?</w:t>
      </w:r>
    </w:p>
    <w:p w14:paraId="3832D110" w14:textId="77777777" w:rsidR="00946917" w:rsidRPr="00113566" w:rsidRDefault="00946917" w:rsidP="00946917">
      <w:pPr>
        <w:pStyle w:val="AnswerLineL50"/>
      </w:pPr>
      <w:r w:rsidRPr="00113566">
        <w:t>Type your answers here.</w:t>
      </w:r>
    </w:p>
    <w:p w14:paraId="47A7040B" w14:textId="77777777" w:rsidR="00946917" w:rsidRPr="00113566" w:rsidRDefault="00946917" w:rsidP="00946917">
      <w:pPr>
        <w:pStyle w:val="BodyTextL50"/>
      </w:pPr>
      <w:r w:rsidRPr="00113566">
        <w:t>Did any private addresses cross the intranet?</w:t>
      </w:r>
    </w:p>
    <w:p w14:paraId="6D530537" w14:textId="77777777" w:rsidR="00946917" w:rsidRPr="00113566" w:rsidRDefault="00946917" w:rsidP="00946917">
      <w:pPr>
        <w:pStyle w:val="AnswerLineL50"/>
      </w:pPr>
      <w:r w:rsidRPr="00113566">
        <w:t>Type your answers here.</w:t>
      </w:r>
    </w:p>
    <w:p w14:paraId="6F195012" w14:textId="636487AD" w:rsidR="00BE72FD" w:rsidRPr="00713C12" w:rsidRDefault="00BE72FD" w:rsidP="00BE72FD">
      <w:pPr>
        <w:pStyle w:val="ConfigWindow"/>
      </w:pPr>
      <w:r>
        <w:t xml:space="preserve">Close </w:t>
      </w:r>
      <w:r w:rsidRPr="00BE72FD">
        <w:t>configuration window</w:t>
      </w:r>
    </w:p>
    <w:p w14:paraId="7474F4AE" w14:textId="77777777" w:rsidR="00946917" w:rsidRPr="00113566" w:rsidRDefault="00946917" w:rsidP="00BE72FD">
      <w:pPr>
        <w:pStyle w:val="SubStepAlpha"/>
        <w:spacing w:before="0"/>
      </w:pPr>
      <w:r w:rsidRPr="00113566">
        <w:t>Click the Reset Simulation button and remain in Simulation Model.</w:t>
      </w:r>
    </w:p>
    <w:p w14:paraId="45DB9D90" w14:textId="77777777" w:rsidR="00946917" w:rsidRPr="00A60146" w:rsidRDefault="00946917" w:rsidP="00946917">
      <w:pPr>
        <w:pStyle w:val="Heading2"/>
      </w:pPr>
      <w:r>
        <w:t>Investigate NAT Operation Across the Internet</w:t>
      </w:r>
    </w:p>
    <w:p w14:paraId="15387BF3" w14:textId="77777777" w:rsidR="00946917" w:rsidRDefault="00946917" w:rsidP="00946917">
      <w:pPr>
        <w:pStyle w:val="Heading3"/>
      </w:pPr>
      <w:r>
        <w:t>Generate an HTTP request from any computer in the home office.</w:t>
      </w:r>
    </w:p>
    <w:p w14:paraId="32F7DC90" w14:textId="77777777" w:rsidR="00946917" w:rsidRDefault="00946917" w:rsidP="00946917">
      <w:pPr>
        <w:pStyle w:val="SubStepAlpha"/>
      </w:pPr>
      <w:r>
        <w:t xml:space="preserve">Open the Web Browser of any PC in the </w:t>
      </w:r>
      <w:r>
        <w:rPr>
          <w:b/>
        </w:rPr>
        <w:t>Home Office</w:t>
      </w:r>
      <w:r>
        <w:t xml:space="preserve"> domain and type the URL </w:t>
      </w:r>
      <w:r w:rsidRPr="005851CD">
        <w:rPr>
          <w:b/>
        </w:rPr>
        <w:t>http://centralserver.pka</w:t>
      </w:r>
      <w:r>
        <w:t xml:space="preserve"> and click </w:t>
      </w:r>
      <w:r>
        <w:rPr>
          <w:b/>
        </w:rPr>
        <w:t>Go</w:t>
      </w:r>
      <w:r w:rsidRPr="00D943A7">
        <w:t>.</w:t>
      </w:r>
    </w:p>
    <w:p w14:paraId="69D55E7F" w14:textId="77777777" w:rsidR="00417AC5" w:rsidRDefault="00946917" w:rsidP="00946917">
      <w:pPr>
        <w:pStyle w:val="SubStepAlpha"/>
      </w:pPr>
      <w:r w:rsidRPr="006A6412">
        <w:t>Click Capture / Forward until the PDU is over WRS. Record the inbound source and destination IP addresses and the outbound source and destination addresses.</w:t>
      </w:r>
    </w:p>
    <w:p w14:paraId="39971457" w14:textId="77777777" w:rsidR="00417AC5" w:rsidRDefault="00417AC5" w:rsidP="00417AC5">
      <w:pPr>
        <w:pStyle w:val="Heading4"/>
      </w:pPr>
      <w:r>
        <w:lastRenderedPageBreak/>
        <w:t>Question:</w:t>
      </w:r>
    </w:p>
    <w:p w14:paraId="73F41E27" w14:textId="77777777" w:rsidR="00946917" w:rsidRPr="006A6412" w:rsidRDefault="00946917" w:rsidP="00417AC5">
      <w:pPr>
        <w:pStyle w:val="BodyTextL50"/>
        <w:spacing w:before="0"/>
      </w:pPr>
      <w:r w:rsidRPr="006A6412">
        <w:t>To what devices do those addresses belong?</w:t>
      </w:r>
    </w:p>
    <w:p w14:paraId="7735A21F" w14:textId="77777777" w:rsidR="00946917" w:rsidRPr="00113566" w:rsidRDefault="00946917" w:rsidP="00946917">
      <w:pPr>
        <w:pStyle w:val="AnswerLineL50"/>
      </w:pPr>
      <w:r w:rsidRPr="00113566">
        <w:t>Type your answers here.</w:t>
      </w:r>
    </w:p>
    <w:p w14:paraId="1AC7F781" w14:textId="77777777" w:rsidR="00417AC5" w:rsidRDefault="00946917" w:rsidP="00946917">
      <w:pPr>
        <w:pStyle w:val="SubStepAlpha"/>
      </w:pPr>
      <w:r>
        <w:t xml:space="preserve">Click </w:t>
      </w:r>
      <w:r w:rsidRPr="005851CD">
        <w:rPr>
          <w:b/>
        </w:rPr>
        <w:t>Capture / Forward</w:t>
      </w:r>
      <w:r>
        <w:t xml:space="preserve"> until the PDU is over </w:t>
      </w:r>
      <w:r>
        <w:rPr>
          <w:b/>
        </w:rPr>
        <w:t>R</w:t>
      </w:r>
      <w:r w:rsidRPr="002B26A2">
        <w:rPr>
          <w:b/>
        </w:rPr>
        <w:t>2</w:t>
      </w:r>
      <w:r>
        <w:t>. Record the source and destination IP addresses in the outbound packet.</w:t>
      </w:r>
    </w:p>
    <w:p w14:paraId="046EC2AB" w14:textId="77777777" w:rsidR="00417AC5" w:rsidRDefault="00417AC5" w:rsidP="00417AC5">
      <w:pPr>
        <w:pStyle w:val="Heading4"/>
      </w:pPr>
      <w:r>
        <w:t>Question:</w:t>
      </w:r>
    </w:p>
    <w:p w14:paraId="282ED371" w14:textId="77777777" w:rsidR="00946917" w:rsidRDefault="00946917" w:rsidP="00417AC5">
      <w:pPr>
        <w:pStyle w:val="BodyTextL50"/>
        <w:spacing w:before="0"/>
      </w:pPr>
      <w:r>
        <w:t>To what devices do those addresses belong?</w:t>
      </w:r>
    </w:p>
    <w:p w14:paraId="27726E2B" w14:textId="77777777" w:rsidR="00946917" w:rsidRPr="00CA5FD3" w:rsidRDefault="00946917" w:rsidP="00946917">
      <w:pPr>
        <w:pStyle w:val="AnswerLineL50"/>
      </w:pPr>
      <w:r w:rsidRPr="00CA5FD3">
        <w:t>Type your answers here.</w:t>
      </w:r>
    </w:p>
    <w:p w14:paraId="52123767" w14:textId="287312D0" w:rsidR="00946917" w:rsidRDefault="00946917" w:rsidP="00946917">
      <w:pPr>
        <w:pStyle w:val="SubStepAlpha"/>
      </w:pPr>
      <w:r>
        <w:t xml:space="preserve">On </w:t>
      </w:r>
      <w:r w:rsidRPr="001F66B5">
        <w:rPr>
          <w:b/>
        </w:rPr>
        <w:t>R2</w:t>
      </w:r>
      <w:r>
        <w:t>, run the following command and match the IP addresses and ports recorded above to the correct line of output:</w:t>
      </w:r>
    </w:p>
    <w:p w14:paraId="61A56BF5" w14:textId="3B80F0FB" w:rsidR="00BE72FD" w:rsidRDefault="00BE72FD" w:rsidP="00BE72FD">
      <w:pPr>
        <w:pStyle w:val="ConfigWindow"/>
      </w:pPr>
      <w:r>
        <w:t xml:space="preserve">Open </w:t>
      </w:r>
      <w:r w:rsidRPr="00BE72FD">
        <w:t>configuration window</w:t>
      </w:r>
    </w:p>
    <w:p w14:paraId="1FE4568B" w14:textId="76E8BEE1" w:rsidR="00946917" w:rsidRDefault="00946917" w:rsidP="00BE72FD">
      <w:pPr>
        <w:pStyle w:val="CMD"/>
        <w:spacing w:before="0"/>
        <w:rPr>
          <w:b/>
        </w:rPr>
      </w:pPr>
      <w:r w:rsidRPr="001F66B5">
        <w:t>R2#</w:t>
      </w:r>
      <w:r>
        <w:t xml:space="preserve"> </w:t>
      </w:r>
      <w:r w:rsidRPr="005851CD">
        <w:rPr>
          <w:b/>
        </w:rPr>
        <w:t xml:space="preserve">show </w:t>
      </w:r>
      <w:proofErr w:type="spellStart"/>
      <w:r w:rsidRPr="005851CD">
        <w:rPr>
          <w:b/>
        </w:rPr>
        <w:t>ip</w:t>
      </w:r>
      <w:proofErr w:type="spellEnd"/>
      <w:r w:rsidRPr="005851CD">
        <w:rPr>
          <w:b/>
        </w:rPr>
        <w:t xml:space="preserve"> </w:t>
      </w:r>
      <w:proofErr w:type="spellStart"/>
      <w:r w:rsidRPr="005851CD">
        <w:rPr>
          <w:b/>
        </w:rPr>
        <w:t>nat</w:t>
      </w:r>
      <w:proofErr w:type="spellEnd"/>
      <w:r w:rsidRPr="005851CD">
        <w:rPr>
          <w:b/>
        </w:rPr>
        <w:t xml:space="preserve"> translations</w:t>
      </w:r>
    </w:p>
    <w:p w14:paraId="59EFBF1A" w14:textId="4BB6B59F" w:rsidR="00BE72FD" w:rsidRDefault="00BE72FD" w:rsidP="00BE72FD">
      <w:pPr>
        <w:pStyle w:val="ConfigWindow"/>
      </w:pPr>
      <w:r>
        <w:t xml:space="preserve">Close </w:t>
      </w:r>
      <w:r w:rsidRPr="00BE72FD">
        <w:t>configuration window</w:t>
      </w:r>
    </w:p>
    <w:p w14:paraId="15D8CA19" w14:textId="77777777" w:rsidR="00417AC5" w:rsidRDefault="00946917" w:rsidP="00BE72FD">
      <w:pPr>
        <w:pStyle w:val="SubStepAlpha"/>
        <w:spacing w:before="0"/>
      </w:pPr>
      <w:r w:rsidRPr="00113566">
        <w:t>Return to Realtime mode.</w:t>
      </w:r>
    </w:p>
    <w:p w14:paraId="38CDCC04" w14:textId="77777777" w:rsidR="00417AC5" w:rsidRDefault="00417AC5" w:rsidP="00417AC5">
      <w:pPr>
        <w:pStyle w:val="Heading4"/>
      </w:pPr>
      <w:r>
        <w:t>Question:</w:t>
      </w:r>
    </w:p>
    <w:p w14:paraId="4A18925D" w14:textId="77777777" w:rsidR="00946917" w:rsidRPr="00113566" w:rsidRDefault="00946917" w:rsidP="00417AC5">
      <w:pPr>
        <w:pStyle w:val="BodyTextL50"/>
        <w:spacing w:before="0"/>
      </w:pPr>
      <w:r w:rsidRPr="00113566">
        <w:t>Did all of the web pages appear in the browsers?</w:t>
      </w:r>
    </w:p>
    <w:p w14:paraId="2BB3DC9E" w14:textId="77777777" w:rsidR="00946917" w:rsidRPr="00113566" w:rsidRDefault="00946917" w:rsidP="00946917">
      <w:pPr>
        <w:pStyle w:val="AnswerLineL50"/>
      </w:pPr>
      <w:r w:rsidRPr="00113566">
        <w:t>Type your answers here.</w:t>
      </w:r>
    </w:p>
    <w:p w14:paraId="1EA47861" w14:textId="77777777" w:rsidR="00946917" w:rsidRPr="004C0909" w:rsidRDefault="00946917" w:rsidP="00946917">
      <w:pPr>
        <w:pStyle w:val="Heading2"/>
      </w:pPr>
      <w:r>
        <w:t>Conduct Further Investigations</w:t>
      </w:r>
    </w:p>
    <w:p w14:paraId="26AAF60F" w14:textId="77777777" w:rsidR="00946917" w:rsidRDefault="00946917" w:rsidP="00946917">
      <w:pPr>
        <w:pStyle w:val="BodyTextL25"/>
      </w:pPr>
      <w:r>
        <w:t>E</w:t>
      </w:r>
      <w:r w:rsidRPr="00713C12">
        <w:t>xperiment with more packets, both HTTP and HTTPS</w:t>
      </w:r>
      <w:r>
        <w:t xml:space="preserve"> and answer the following questions.</w:t>
      </w:r>
    </w:p>
    <w:p w14:paraId="07AE689B" w14:textId="77777777" w:rsidR="00946917" w:rsidRPr="00713C12" w:rsidRDefault="00946917" w:rsidP="00946917">
      <w:pPr>
        <w:pStyle w:val="Heading4"/>
      </w:pPr>
      <w:r>
        <w:t>Questions:</w:t>
      </w:r>
    </w:p>
    <w:p w14:paraId="48EFBCE7" w14:textId="77777777" w:rsidR="00946917" w:rsidRDefault="00946917" w:rsidP="00946917">
      <w:pPr>
        <w:pStyle w:val="BodyTextL25"/>
        <w:spacing w:before="0"/>
      </w:pPr>
      <w:r w:rsidRPr="00713C12">
        <w:t>Do the NAT translation tables grow?</w:t>
      </w:r>
    </w:p>
    <w:p w14:paraId="302EC568" w14:textId="77777777" w:rsidR="00946917" w:rsidRPr="00AF70DB" w:rsidRDefault="00946917" w:rsidP="00946917">
      <w:pPr>
        <w:pStyle w:val="AnswerLineL25"/>
      </w:pPr>
      <w:r w:rsidRPr="00AF70DB">
        <w:t>Type your answers here.</w:t>
      </w:r>
    </w:p>
    <w:p w14:paraId="02DD93CB" w14:textId="77777777" w:rsidR="00946917" w:rsidRDefault="00946917" w:rsidP="00946917">
      <w:pPr>
        <w:pStyle w:val="BodyTextL25"/>
      </w:pPr>
      <w:r w:rsidRPr="00713C12">
        <w:t xml:space="preserve">Does WRS have a </w:t>
      </w:r>
      <w:r>
        <w:t xml:space="preserve">NAT </w:t>
      </w:r>
      <w:r w:rsidRPr="00713C12">
        <w:t>pool of addresses?</w:t>
      </w:r>
    </w:p>
    <w:p w14:paraId="097B82DB" w14:textId="77777777" w:rsidR="00946917" w:rsidRPr="00AF70DB" w:rsidRDefault="00946917" w:rsidP="00417AC5">
      <w:pPr>
        <w:pStyle w:val="AnswerLineL25"/>
      </w:pPr>
      <w:r w:rsidRPr="00AF70DB">
        <w:t>Type your answers here.</w:t>
      </w:r>
    </w:p>
    <w:p w14:paraId="590F7E8A" w14:textId="77777777" w:rsidR="00946917" w:rsidRDefault="00946917" w:rsidP="00417AC5">
      <w:pPr>
        <w:pStyle w:val="BodyTextL25"/>
      </w:pPr>
      <w:r w:rsidRPr="00713C12">
        <w:t xml:space="preserve">Is this how the computers in the classroom connect to the </w:t>
      </w:r>
      <w:r>
        <w:t>i</w:t>
      </w:r>
      <w:r w:rsidRPr="00713C12">
        <w:t>nternet?</w:t>
      </w:r>
    </w:p>
    <w:p w14:paraId="427665E0" w14:textId="77777777" w:rsidR="00946917" w:rsidRPr="00AF70DB" w:rsidRDefault="00946917" w:rsidP="00417AC5">
      <w:pPr>
        <w:pStyle w:val="AnswerLineL25"/>
      </w:pPr>
      <w:r w:rsidRPr="00AF70DB">
        <w:t>Type your answers here.</w:t>
      </w:r>
    </w:p>
    <w:p w14:paraId="4FCD8D80" w14:textId="77777777" w:rsidR="00946917" w:rsidRDefault="00946917" w:rsidP="00417AC5">
      <w:pPr>
        <w:pStyle w:val="BodyTextL25"/>
      </w:pPr>
      <w:r w:rsidRPr="00713C12">
        <w:t>Why does NAT use four columns of addresses and ports?</w:t>
      </w:r>
      <w:r>
        <w:t xml:space="preserve"> </w:t>
      </w:r>
    </w:p>
    <w:p w14:paraId="1BBA3A26" w14:textId="77777777" w:rsidR="00946917" w:rsidRPr="00AF70DB" w:rsidRDefault="00946917" w:rsidP="00417AC5">
      <w:pPr>
        <w:pStyle w:val="AnswerLineL25"/>
      </w:pPr>
      <w:r w:rsidRPr="00AF70DB">
        <w:t>Type your answers here.</w:t>
      </w:r>
    </w:p>
    <w:p w14:paraId="35D05FAE" w14:textId="77777777" w:rsidR="00946917" w:rsidRDefault="00946917" w:rsidP="00417AC5">
      <w:pPr>
        <w:pStyle w:val="BodyTextL25"/>
      </w:pPr>
      <w:r w:rsidRPr="00491B63">
        <w:t>Wh</w:t>
      </w:r>
      <w:r>
        <w:t>ere are the</w:t>
      </w:r>
      <w:r w:rsidRPr="00491B63">
        <w:t xml:space="preserve"> networks are </w:t>
      </w:r>
      <w:r>
        <w:t>i</w:t>
      </w:r>
      <w:r w:rsidRPr="00491B63">
        <w:t xml:space="preserve">nside global and </w:t>
      </w:r>
      <w:r>
        <w:t>i</w:t>
      </w:r>
      <w:r w:rsidRPr="00491B63">
        <w:t>nside local?</w:t>
      </w:r>
    </w:p>
    <w:p w14:paraId="15F366D6" w14:textId="77777777" w:rsidR="00946917" w:rsidRPr="00AF70DB" w:rsidRDefault="00946917" w:rsidP="00417AC5">
      <w:pPr>
        <w:pStyle w:val="AnswerLineL25"/>
      </w:pPr>
      <w:r w:rsidRPr="00AF70DB">
        <w:t>Type your answers here.</w:t>
      </w:r>
    </w:p>
    <w:p w14:paraId="2A8F3F88" w14:textId="77777777" w:rsidR="00946917" w:rsidRDefault="00946917" w:rsidP="00417AC5">
      <w:pPr>
        <w:pStyle w:val="BodyTextL25"/>
      </w:pPr>
      <w:r>
        <w:t>On which devices are NAT services operating? What do they have in common?</w:t>
      </w:r>
    </w:p>
    <w:p w14:paraId="54850AEA" w14:textId="77777777" w:rsidR="00946917" w:rsidRPr="00AF70DB" w:rsidRDefault="00946917" w:rsidP="00417AC5">
      <w:pPr>
        <w:pStyle w:val="AnswerLineL25"/>
      </w:pPr>
      <w:r w:rsidRPr="00AF70DB">
        <w:t>Type your answers here.</w:t>
      </w:r>
    </w:p>
    <w:p w14:paraId="22B8178D" w14:textId="77777777" w:rsidR="00946917" w:rsidRDefault="00417AC5" w:rsidP="00417AC5">
      <w:pPr>
        <w:pStyle w:val="ConfigWindow"/>
      </w:pPr>
      <w:r>
        <w:t>End of document</w:t>
      </w:r>
    </w:p>
    <w:sectPr w:rsidR="00946917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73EB3" w14:textId="77777777" w:rsidR="00932608" w:rsidRDefault="00932608" w:rsidP="00710659">
      <w:pPr>
        <w:spacing w:after="0" w:line="240" w:lineRule="auto"/>
      </w:pPr>
      <w:r>
        <w:separator/>
      </w:r>
    </w:p>
    <w:p w14:paraId="0FAD1F63" w14:textId="77777777" w:rsidR="00932608" w:rsidRDefault="00932608"/>
  </w:endnote>
  <w:endnote w:type="continuationSeparator" w:id="0">
    <w:p w14:paraId="4D7DD79B" w14:textId="77777777" w:rsidR="00932608" w:rsidRDefault="00932608" w:rsidP="00710659">
      <w:pPr>
        <w:spacing w:after="0" w:line="240" w:lineRule="auto"/>
      </w:pPr>
      <w:r>
        <w:continuationSeparator/>
      </w:r>
    </w:p>
    <w:p w14:paraId="6FC5354A" w14:textId="77777777" w:rsidR="00932608" w:rsidRDefault="00932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3D2A" w14:textId="1C3B497D" w:rsidR="00946917" w:rsidRPr="00882B63" w:rsidRDefault="00946917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3F76B1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F089" w14:textId="336A97A6" w:rsidR="00946917" w:rsidRPr="00882B63" w:rsidRDefault="00946917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3F76B1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D8AD7" w14:textId="77777777" w:rsidR="00932608" w:rsidRDefault="00932608" w:rsidP="00710659">
      <w:pPr>
        <w:spacing w:after="0" w:line="240" w:lineRule="auto"/>
      </w:pPr>
      <w:r>
        <w:separator/>
      </w:r>
    </w:p>
    <w:p w14:paraId="5E74269B" w14:textId="77777777" w:rsidR="00932608" w:rsidRDefault="00932608"/>
  </w:footnote>
  <w:footnote w:type="continuationSeparator" w:id="0">
    <w:p w14:paraId="18035F59" w14:textId="77777777" w:rsidR="00932608" w:rsidRDefault="00932608" w:rsidP="00710659">
      <w:pPr>
        <w:spacing w:after="0" w:line="240" w:lineRule="auto"/>
      </w:pPr>
      <w:r>
        <w:continuationSeparator/>
      </w:r>
    </w:p>
    <w:p w14:paraId="546D8B3C" w14:textId="77777777" w:rsidR="00932608" w:rsidRDefault="00932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554511AB0CCB4B1A92F26371F2C87B9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B9C34D8" w14:textId="77777777" w:rsidR="00946917" w:rsidRDefault="00946917" w:rsidP="008402F2">
        <w:pPr>
          <w:pStyle w:val="PageHead"/>
        </w:pPr>
        <w:r>
          <w:t>Packet Tracer - Investigate NAT Operations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B4F88" w14:textId="77777777" w:rsidR="00946917" w:rsidRDefault="00946917" w:rsidP="006C3FCF">
    <w:pPr>
      <w:ind w:left="-288"/>
    </w:pPr>
    <w:r>
      <w:rPr>
        <w:noProof/>
      </w:rPr>
      <w:drawing>
        <wp:inline distT="0" distB="0" distL="0" distR="0" wp14:anchorId="773A362D" wp14:editId="0F3D5583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689D2702"/>
    <w:multiLevelType w:val="hybridMultilevel"/>
    <w:tmpl w:val="2B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69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56202"/>
    <w:rsid w:val="00060696"/>
    <w:rsid w:val="00062D89"/>
    <w:rsid w:val="00067A67"/>
    <w:rsid w:val="00070C16"/>
    <w:rsid w:val="00075EA9"/>
    <w:rsid w:val="000769CF"/>
    <w:rsid w:val="00080AD8"/>
    <w:rsid w:val="000815D8"/>
    <w:rsid w:val="00084C99"/>
    <w:rsid w:val="00085CC6"/>
    <w:rsid w:val="00090C07"/>
    <w:rsid w:val="0009147A"/>
    <w:rsid w:val="00091E8D"/>
    <w:rsid w:val="0009378D"/>
    <w:rsid w:val="00097163"/>
    <w:rsid w:val="00097635"/>
    <w:rsid w:val="000A22C8"/>
    <w:rsid w:val="000B2344"/>
    <w:rsid w:val="000B7DE5"/>
    <w:rsid w:val="000C2118"/>
    <w:rsid w:val="000C333E"/>
    <w:rsid w:val="000C5EF2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0909"/>
    <w:rsid w:val="002240AB"/>
    <w:rsid w:val="00225E37"/>
    <w:rsid w:val="00231DCA"/>
    <w:rsid w:val="00235792"/>
    <w:rsid w:val="00242E3A"/>
    <w:rsid w:val="00246492"/>
    <w:rsid w:val="00247B29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9693C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3F76B1"/>
    <w:rsid w:val="00403C7A"/>
    <w:rsid w:val="004057A6"/>
    <w:rsid w:val="00406554"/>
    <w:rsid w:val="00407755"/>
    <w:rsid w:val="0041293B"/>
    <w:rsid w:val="004131B0"/>
    <w:rsid w:val="00416C42"/>
    <w:rsid w:val="00417AC5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B83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4F6650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2616"/>
    <w:rsid w:val="005468C1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461A2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6F7174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2608"/>
    <w:rsid w:val="00933237"/>
    <w:rsid w:val="00933F28"/>
    <w:rsid w:val="009400C3"/>
    <w:rsid w:val="00942299"/>
    <w:rsid w:val="009453F7"/>
    <w:rsid w:val="0094691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0697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22AF6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E56C0"/>
    <w:rsid w:val="00AF7ACC"/>
    <w:rsid w:val="00B00914"/>
    <w:rsid w:val="00B02A8E"/>
    <w:rsid w:val="00B02F25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3A73"/>
    <w:rsid w:val="00BE56B3"/>
    <w:rsid w:val="00BE676D"/>
    <w:rsid w:val="00BE72F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E630E"/>
    <w:rsid w:val="00CF0DA5"/>
    <w:rsid w:val="00CF26E3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43A7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34BE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75628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C2069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62B20"/>
  <w15:docId w15:val="{239737A8-0593-480C-B246-31412EA5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49080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CF26E3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semiHidden/>
    <w:unhideWhenUsed/>
    <w:qFormat/>
    <w:rsid w:val="00CF26E3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B02F25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26E3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CF26E3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3F76B1"/>
    <w:pPr>
      <w:spacing w:after="480"/>
    </w:pPr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3F76B1"/>
    <w:pPr>
      <w:spacing w:after="240"/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BE72FD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BE3A73"/>
    <w:rPr>
      <w:rFonts w:ascii="Arial" w:hAnsi="Arial"/>
      <w:b w:val="0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AD761F"/>
    <w:rPr>
      <w:rFonts w:ascii="Courier New" w:hAnsi="Courier New"/>
      <w:b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B02F25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  <w:style w:type="numbering" w:customStyle="1" w:styleId="PartStepSubStepList">
    <w:name w:val="Part_Step_SubStep_List"/>
    <w:basedOn w:val="NoList"/>
    <w:uiPriority w:val="99"/>
    <w:rsid w:val="0094691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4511AB0CCB4B1A92F26371F2C8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9D4F-D8E9-4265-BAB6-DA50D0314D36}"/>
      </w:docPartPr>
      <w:docPartBody>
        <w:p w:rsidR="00733F04" w:rsidRDefault="000E06C5">
          <w:pPr>
            <w:pStyle w:val="554511AB0CCB4B1A92F26371F2C87B92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C5"/>
    <w:rsid w:val="000E06C5"/>
    <w:rsid w:val="00733F04"/>
    <w:rsid w:val="0099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4511AB0CCB4B1A92F26371F2C87B92">
    <w:name w:val="554511AB0CCB4B1A92F26371F2C87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D3C5F-89F5-458A-BD57-20F113F1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Investigate NAT Operations</vt:lpstr>
    </vt:vector>
  </TitlesOfParts>
  <Company>Cisco Systems, Inc.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Investigate NAT Operations</dc:title>
  <dc:creator>SP</dc:creator>
  <dc:description>2013</dc:description>
  <cp:lastModifiedBy>Suk-Yi Pennock -X (spennock - UNICON INC at Cisco)</cp:lastModifiedBy>
  <cp:revision>3</cp:revision>
  <cp:lastPrinted>2019-11-21T16:35:00Z</cp:lastPrinted>
  <dcterms:created xsi:type="dcterms:W3CDTF">2019-11-30T01:09:00Z</dcterms:created>
  <dcterms:modified xsi:type="dcterms:W3CDTF">2019-11-30T01:09:00Z</dcterms:modified>
</cp:coreProperties>
</file>