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D7" w:rsidRPr="00FD4A68" w:rsidRDefault="007A03B3" w:rsidP="00B47940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6994E279D890445FA581C51F00E5DE5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C53747">
            <w:t>Packet Tracer - Configure Dynamic NAT</w:t>
          </w:r>
        </w:sdtContent>
      </w:sdt>
    </w:p>
    <w:p w:rsidR="00C53747" w:rsidRPr="00BB73FF" w:rsidRDefault="00C53747" w:rsidP="00C53747">
      <w:pPr>
        <w:pStyle w:val="Heading1"/>
      </w:pPr>
      <w:bookmarkStart w:id="0" w:name="_GoBack"/>
      <w:bookmarkEnd w:id="0"/>
      <w:r w:rsidRPr="00BB73FF">
        <w:t>Objective</w:t>
      </w:r>
      <w:r>
        <w:t>s</w:t>
      </w:r>
    </w:p>
    <w:p w:rsidR="00C53747" w:rsidRDefault="00C53747" w:rsidP="00C53747">
      <w:pPr>
        <w:pStyle w:val="BodyTextL25Bold"/>
      </w:pPr>
      <w:r>
        <w:t>Part 1: Configure Dynamic NAT</w:t>
      </w:r>
    </w:p>
    <w:p w:rsidR="00C53747" w:rsidRDefault="00C53747" w:rsidP="00C53747">
      <w:pPr>
        <w:pStyle w:val="BodyTextL25Bold"/>
      </w:pPr>
      <w:r>
        <w:t>Part 2: Verify NAT Implementation</w:t>
      </w:r>
    </w:p>
    <w:p w:rsidR="00C53747" w:rsidRPr="004C0909" w:rsidRDefault="00C53747" w:rsidP="00C53747">
      <w:pPr>
        <w:pStyle w:val="Heading1"/>
      </w:pPr>
      <w:r>
        <w:t>Instructions</w:t>
      </w:r>
    </w:p>
    <w:p w:rsidR="00C53747" w:rsidRDefault="00C53747" w:rsidP="00C53747">
      <w:pPr>
        <w:pStyle w:val="Heading2"/>
      </w:pPr>
      <w:r>
        <w:t>Configure Dynamic NAT</w:t>
      </w:r>
    </w:p>
    <w:p w:rsidR="00C53747" w:rsidRDefault="00C53747" w:rsidP="00C53747">
      <w:pPr>
        <w:pStyle w:val="Heading3"/>
      </w:pPr>
      <w:r>
        <w:t>Configure traffic that will be permitted</w:t>
      </w:r>
      <w:r w:rsidRPr="00933F28">
        <w:t>.</w:t>
      </w:r>
    </w:p>
    <w:p w:rsidR="008E6144" w:rsidRPr="008E6144" w:rsidRDefault="008E6144" w:rsidP="008E6144">
      <w:pPr>
        <w:pStyle w:val="ConfigWindow"/>
      </w:pPr>
      <w:r>
        <w:t xml:space="preserve">Open </w:t>
      </w:r>
      <w:r w:rsidRPr="008E6144">
        <w:t>configuration window</w:t>
      </w:r>
    </w:p>
    <w:p w:rsidR="00C53747" w:rsidRDefault="00C53747" w:rsidP="008E6144">
      <w:pPr>
        <w:pStyle w:val="BodyTextL25"/>
        <w:spacing w:before="0"/>
      </w:pPr>
      <w:r>
        <w:t xml:space="preserve">On </w:t>
      </w:r>
      <w:r w:rsidRPr="003B5F39">
        <w:rPr>
          <w:b/>
        </w:rPr>
        <w:t>R2</w:t>
      </w:r>
      <w:r>
        <w:t>, configure one statement for ACL 1 to permit any address belonging to the 172.16.0.0/16 network.</w:t>
      </w:r>
    </w:p>
    <w:p w:rsidR="00C53747" w:rsidRDefault="00C53747" w:rsidP="00C53747">
      <w:pPr>
        <w:pStyle w:val="Heading3"/>
      </w:pPr>
      <w:r>
        <w:t>Configure a pool of address for NAT.</w:t>
      </w:r>
    </w:p>
    <w:p w:rsidR="00C53747" w:rsidRDefault="00C53747" w:rsidP="00C53747">
      <w:pPr>
        <w:pStyle w:val="BodyTextL25"/>
      </w:pPr>
      <w:r>
        <w:t xml:space="preserve">Configure </w:t>
      </w:r>
      <w:r w:rsidRPr="003B5F39">
        <w:rPr>
          <w:b/>
        </w:rPr>
        <w:t>R2</w:t>
      </w:r>
      <w:r>
        <w:t xml:space="preserve"> with a NAT pool that uses </w:t>
      </w:r>
      <w:r w:rsidR="006C58C6">
        <w:t>two</w:t>
      </w:r>
      <w:r>
        <w:t xml:space="preserve"> addresses in the 209.165.</w:t>
      </w:r>
      <w:r w:rsidR="00626DA9">
        <w:t>200.2</w:t>
      </w:r>
      <w:r w:rsidR="00CB146C">
        <w:t>28/30</w:t>
      </w:r>
      <w:r>
        <w:t xml:space="preserve"> address space.</w:t>
      </w:r>
    </w:p>
    <w:p w:rsidR="00C53747" w:rsidRDefault="00C53747" w:rsidP="00C53747">
      <w:pPr>
        <w:pStyle w:val="BodyTextL25"/>
      </w:pPr>
      <w:r>
        <w:t>Notice in the topology there are 3 network addresses that would be translated based on the ACL created.</w:t>
      </w:r>
    </w:p>
    <w:p w:rsidR="00C53747" w:rsidRDefault="00C53747" w:rsidP="00C53747">
      <w:pPr>
        <w:pStyle w:val="Heading4"/>
      </w:pPr>
      <w:r>
        <w:t>Question:</w:t>
      </w:r>
    </w:p>
    <w:p w:rsidR="00C53747" w:rsidRDefault="00C53747" w:rsidP="00C53747">
      <w:pPr>
        <w:pStyle w:val="BodyTextL25"/>
        <w:spacing w:before="0"/>
      </w:pPr>
      <w:r>
        <w:t xml:space="preserve">What will happen if more than 2 devices attempt to access the internet? </w:t>
      </w:r>
    </w:p>
    <w:p w:rsidR="00C53747" w:rsidRPr="008D11EA" w:rsidRDefault="00C53747" w:rsidP="00C53747">
      <w:pPr>
        <w:pStyle w:val="AnswerLineL25"/>
      </w:pPr>
      <w:r w:rsidRPr="008D11EA">
        <w:t>Type your answer here.</w:t>
      </w:r>
    </w:p>
    <w:p w:rsidR="00C53747" w:rsidRDefault="00C53747" w:rsidP="00C53747">
      <w:pPr>
        <w:pStyle w:val="Heading3"/>
      </w:pPr>
      <w:r w:rsidRPr="00E36D9A">
        <w:t>Associate ACL</w:t>
      </w:r>
      <w:r>
        <w:t xml:space="preserve"> </w:t>
      </w:r>
      <w:r w:rsidRPr="00E36D9A">
        <w:t>1 with the NAT pool.</w:t>
      </w:r>
    </w:p>
    <w:p w:rsidR="00C53747" w:rsidRPr="008D11EA" w:rsidRDefault="00C53747" w:rsidP="00C53747">
      <w:pPr>
        <w:pStyle w:val="BodyTextL25"/>
      </w:pPr>
      <w:r>
        <w:t>Enter the command that associates ACL 1 with the NAT pool that you just created.</w:t>
      </w:r>
    </w:p>
    <w:p w:rsidR="00C53747" w:rsidRPr="00C07FD9" w:rsidRDefault="00C53747" w:rsidP="00C53747">
      <w:pPr>
        <w:pStyle w:val="Heading3"/>
      </w:pPr>
      <w:r>
        <w:t>Configure the NAT interfaces.</w:t>
      </w:r>
    </w:p>
    <w:p w:rsidR="00C53747" w:rsidRDefault="00C53747" w:rsidP="00C53747">
      <w:pPr>
        <w:pStyle w:val="BodyTextL25"/>
      </w:pPr>
      <w:r>
        <w:t xml:space="preserve">Configure </w:t>
      </w:r>
      <w:r w:rsidRPr="00E36D9A">
        <w:rPr>
          <w:b/>
        </w:rPr>
        <w:t>R2</w:t>
      </w:r>
      <w:r>
        <w:t xml:space="preserve"> interfaces with the appropriate inside and outside NAT commands.</w:t>
      </w:r>
    </w:p>
    <w:p w:rsidR="008E6144" w:rsidRPr="00C53747" w:rsidRDefault="008E6144" w:rsidP="008E6144">
      <w:pPr>
        <w:pStyle w:val="ConfigWindow"/>
      </w:pPr>
      <w:r>
        <w:t xml:space="preserve">Close </w:t>
      </w:r>
      <w:r w:rsidRPr="008E6144">
        <w:t>configuration window</w:t>
      </w:r>
    </w:p>
    <w:p w:rsidR="00C53747" w:rsidRPr="004C0909" w:rsidRDefault="00C53747" w:rsidP="008E6144">
      <w:pPr>
        <w:pStyle w:val="Heading2"/>
        <w:spacing w:before="120"/>
      </w:pPr>
      <w:r>
        <w:t>Verify NAT Implementation</w:t>
      </w:r>
    </w:p>
    <w:p w:rsidR="00C53747" w:rsidRPr="00FA6A51" w:rsidRDefault="00C53747" w:rsidP="00C53747">
      <w:pPr>
        <w:pStyle w:val="Heading3"/>
      </w:pPr>
      <w:r>
        <w:t>Access services across the internet.</w:t>
      </w:r>
    </w:p>
    <w:p w:rsidR="00C53747" w:rsidRDefault="00C53747" w:rsidP="00C53747">
      <w:pPr>
        <w:pStyle w:val="BodyTextL25"/>
      </w:pPr>
      <w:r w:rsidRPr="00FA6A51">
        <w:t>From the</w:t>
      </w:r>
      <w:r>
        <w:t xml:space="preserve"> web browser of </w:t>
      </w:r>
      <w:r>
        <w:rPr>
          <w:b/>
        </w:rPr>
        <w:t>L</w:t>
      </w:r>
      <w:r w:rsidRPr="008C01A0">
        <w:rPr>
          <w:b/>
        </w:rPr>
        <w:t>1</w:t>
      </w:r>
      <w:r w:rsidRPr="003B5F39">
        <w:t xml:space="preserve">, </w:t>
      </w:r>
      <w:r>
        <w:rPr>
          <w:b/>
        </w:rPr>
        <w:t>PC1</w:t>
      </w:r>
      <w:r w:rsidRPr="003B5F39">
        <w:t>, or</w:t>
      </w:r>
      <w:r>
        <w:rPr>
          <w:b/>
        </w:rPr>
        <w:t xml:space="preserve"> PC2</w:t>
      </w:r>
      <w:r>
        <w:t xml:space="preserve">, access the web page for </w:t>
      </w:r>
      <w:r w:rsidRPr="00902A72">
        <w:rPr>
          <w:b/>
        </w:rPr>
        <w:t>Server1</w:t>
      </w:r>
      <w:r w:rsidRPr="00FA6A51">
        <w:t>.</w:t>
      </w:r>
    </w:p>
    <w:p w:rsidR="00C53747" w:rsidRPr="00FA6A51" w:rsidRDefault="00C53747" w:rsidP="00C53747">
      <w:pPr>
        <w:pStyle w:val="Heading3"/>
      </w:pPr>
      <w:r>
        <w:t>View NAT translations.</w:t>
      </w:r>
    </w:p>
    <w:p w:rsidR="00C53747" w:rsidRDefault="00C53747" w:rsidP="00C53747">
      <w:pPr>
        <w:pStyle w:val="BodyTextL25"/>
      </w:pPr>
      <w:r>
        <w:t xml:space="preserve">View the NAT translations on </w:t>
      </w:r>
      <w:r w:rsidRPr="00F57107">
        <w:rPr>
          <w:b/>
        </w:rPr>
        <w:t>R2</w:t>
      </w:r>
      <w:r>
        <w:t>. Identify the internal source address of the PC and the translated address from the NAT pool in the command output.</w:t>
      </w:r>
    </w:p>
    <w:p w:rsidR="008E6144" w:rsidRDefault="008E6144" w:rsidP="008E6144">
      <w:pPr>
        <w:pStyle w:val="ConfigWindow"/>
      </w:pPr>
      <w:r>
        <w:t xml:space="preserve">Open </w:t>
      </w:r>
      <w:r w:rsidRPr="008E6144">
        <w:t>configuration window</w:t>
      </w:r>
    </w:p>
    <w:p w:rsidR="006C58C6" w:rsidRDefault="00C53747" w:rsidP="008E6144">
      <w:pPr>
        <w:pStyle w:val="CMD"/>
        <w:spacing w:before="0"/>
        <w:rPr>
          <w:b/>
        </w:rPr>
      </w:pPr>
      <w:r>
        <w:t xml:space="preserve">R2# </w:t>
      </w:r>
      <w:r w:rsidRPr="00A465AE">
        <w:rPr>
          <w:b/>
        </w:rPr>
        <w:t xml:space="preserve">show </w:t>
      </w:r>
      <w:proofErr w:type="spellStart"/>
      <w:r w:rsidRPr="00A465AE">
        <w:rPr>
          <w:b/>
        </w:rPr>
        <w:t>ip</w:t>
      </w:r>
      <w:proofErr w:type="spellEnd"/>
      <w:r w:rsidRPr="00A465AE">
        <w:rPr>
          <w:b/>
        </w:rPr>
        <w:t xml:space="preserve"> </w:t>
      </w:r>
      <w:proofErr w:type="spellStart"/>
      <w:r w:rsidRPr="00A465AE">
        <w:rPr>
          <w:b/>
        </w:rPr>
        <w:t>nat</w:t>
      </w:r>
      <w:proofErr w:type="spellEnd"/>
      <w:r w:rsidRPr="00A465AE">
        <w:rPr>
          <w:b/>
        </w:rPr>
        <w:t xml:space="preserve"> translations</w:t>
      </w:r>
    </w:p>
    <w:p w:rsidR="008E6144" w:rsidRPr="006C58C6" w:rsidRDefault="008E6144" w:rsidP="008E6144">
      <w:pPr>
        <w:pStyle w:val="ConfigWindow"/>
      </w:pPr>
      <w:r>
        <w:t xml:space="preserve">Close </w:t>
      </w:r>
      <w:r w:rsidRPr="008E6144">
        <w:t>configuration window</w:t>
      </w:r>
    </w:p>
    <w:p w:rsidR="006C58C6" w:rsidRPr="006C58C6" w:rsidRDefault="006C58C6" w:rsidP="008E6144">
      <w:pPr>
        <w:pStyle w:val="ConfigWindow"/>
      </w:pPr>
      <w:r w:rsidRPr="006C58C6">
        <w:t>End of document</w:t>
      </w:r>
    </w:p>
    <w:sectPr w:rsidR="006C58C6" w:rsidRPr="006C58C6" w:rsidSect="009C318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3B3" w:rsidRDefault="007A03B3" w:rsidP="00710659">
      <w:pPr>
        <w:spacing w:after="0" w:line="240" w:lineRule="auto"/>
      </w:pPr>
      <w:r>
        <w:separator/>
      </w:r>
    </w:p>
    <w:p w:rsidR="007A03B3" w:rsidRDefault="007A03B3"/>
  </w:endnote>
  <w:endnote w:type="continuationSeparator" w:id="0">
    <w:p w:rsidR="007A03B3" w:rsidRDefault="007A03B3" w:rsidP="00710659">
      <w:pPr>
        <w:spacing w:after="0" w:line="240" w:lineRule="auto"/>
      </w:pPr>
      <w:r>
        <w:continuationSeparator/>
      </w:r>
    </w:p>
    <w:p w:rsidR="007A03B3" w:rsidRDefault="007A03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Pr="00882B63" w:rsidRDefault="008E00D5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C53747">
          <w:t>2013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0D07F5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B63" w:rsidRPr="00882B63" w:rsidRDefault="00882B63" w:rsidP="00E859E3">
    <w:pPr>
      <w:pStyle w:val="Footer"/>
      <w:rPr>
        <w:szCs w:val="16"/>
      </w:rPr>
    </w:pPr>
    <w:r w:rsidRPr="00B31F19">
      <w:sym w:font="Symbol" w:char="F0E3"/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C53747">
          <w:t>2013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0D07F5">
      <w:rPr>
        <w:noProof/>
      </w:rPr>
      <w:t>2019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3B3" w:rsidRDefault="007A03B3" w:rsidP="00710659">
      <w:pPr>
        <w:spacing w:after="0" w:line="240" w:lineRule="auto"/>
      </w:pPr>
      <w:r>
        <w:separator/>
      </w:r>
    </w:p>
    <w:p w:rsidR="007A03B3" w:rsidRDefault="007A03B3"/>
  </w:footnote>
  <w:footnote w:type="continuationSeparator" w:id="0">
    <w:p w:rsidR="007A03B3" w:rsidRDefault="007A03B3" w:rsidP="00710659">
      <w:pPr>
        <w:spacing w:after="0" w:line="240" w:lineRule="auto"/>
      </w:pPr>
      <w:r>
        <w:continuationSeparator/>
      </w:r>
    </w:p>
    <w:p w:rsidR="007A03B3" w:rsidRDefault="007A03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6994E279D890445FA581C51F00E5DE5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26CB2" w:rsidRDefault="00C53747" w:rsidP="008402F2">
        <w:pPr>
          <w:pStyle w:val="PageHead"/>
        </w:pPr>
        <w:r>
          <w:t>Packet Tracer - Configure Dynamic NAT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Default="00882B63" w:rsidP="006C3FCF">
    <w:pPr>
      <w:ind w:left="-288"/>
    </w:pPr>
    <w:r>
      <w:rPr>
        <w:noProof/>
      </w:rPr>
      <w:drawing>
        <wp:inline distT="0" distB="0" distL="0" distR="0" wp14:anchorId="724785E7" wp14:editId="3CE8E528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6492AB6"/>
    <w:multiLevelType w:val="multilevel"/>
    <w:tmpl w:val="89A882E4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F92A5A10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6"/>
  </w:num>
  <w:num w:numId="2">
    <w:abstractNumId w:val="4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4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2">
      <w:lvl w:ilvl="2">
        <w:start w:val="1"/>
        <w:numFmt w:val="lowerLetter"/>
        <w:pStyle w:val="Heading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52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0AD8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333E"/>
    <w:rsid w:val="000C5EF2"/>
    <w:rsid w:val="000C6425"/>
    <w:rsid w:val="000C6E6E"/>
    <w:rsid w:val="000C7B7D"/>
    <w:rsid w:val="000C7C63"/>
    <w:rsid w:val="000D07F5"/>
    <w:rsid w:val="000D55B4"/>
    <w:rsid w:val="000D7FD6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1C32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0909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82B50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6617D"/>
    <w:rsid w:val="00473E34"/>
    <w:rsid w:val="00476BA9"/>
    <w:rsid w:val="00481650"/>
    <w:rsid w:val="00490807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42616"/>
    <w:rsid w:val="005468C1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26DA9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8C6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0E52"/>
    <w:rsid w:val="0077125A"/>
    <w:rsid w:val="0078405B"/>
    <w:rsid w:val="00786F58"/>
    <w:rsid w:val="00787CC1"/>
    <w:rsid w:val="00792F4E"/>
    <w:rsid w:val="0079398D"/>
    <w:rsid w:val="00796C25"/>
    <w:rsid w:val="007A03B3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7CA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614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2299"/>
    <w:rsid w:val="009453F7"/>
    <w:rsid w:val="009476C0"/>
    <w:rsid w:val="00963E34"/>
    <w:rsid w:val="00964DFA"/>
    <w:rsid w:val="00970A69"/>
    <w:rsid w:val="0098155C"/>
    <w:rsid w:val="00981CCA"/>
    <w:rsid w:val="00983B77"/>
    <w:rsid w:val="00996053"/>
    <w:rsid w:val="00997E71"/>
    <w:rsid w:val="009A0B2F"/>
    <w:rsid w:val="009A1CF4"/>
    <w:rsid w:val="009A37D7"/>
    <w:rsid w:val="009A4E17"/>
    <w:rsid w:val="009A6955"/>
    <w:rsid w:val="009B0697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118"/>
    <w:rsid w:val="00AD04F2"/>
    <w:rsid w:val="00AD4578"/>
    <w:rsid w:val="00AD68E9"/>
    <w:rsid w:val="00AD761F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47940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198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3A73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3747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146C"/>
    <w:rsid w:val="00CB2FC9"/>
    <w:rsid w:val="00CB5068"/>
    <w:rsid w:val="00CB7D2B"/>
    <w:rsid w:val="00CC1C87"/>
    <w:rsid w:val="00CC3000"/>
    <w:rsid w:val="00CC4859"/>
    <w:rsid w:val="00CC7A35"/>
    <w:rsid w:val="00CD072A"/>
    <w:rsid w:val="00CD1070"/>
    <w:rsid w:val="00CD40B1"/>
    <w:rsid w:val="00CD51E0"/>
    <w:rsid w:val="00CD7F73"/>
    <w:rsid w:val="00CE26C5"/>
    <w:rsid w:val="00CE36AF"/>
    <w:rsid w:val="00CE47F3"/>
    <w:rsid w:val="00CE54DD"/>
    <w:rsid w:val="00CF0DA5"/>
    <w:rsid w:val="00CF26E3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1DEA"/>
    <w:rsid w:val="00EC6F62"/>
    <w:rsid w:val="00ED1884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0EC2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11033"/>
  <w15:docId w15:val="{854079D0-A188-4A31-892D-CD218C1B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C53747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uiPriority w:val="9"/>
    <w:unhideWhenUsed/>
    <w:qFormat/>
    <w:rsid w:val="00CF26E3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uiPriority w:val="9"/>
    <w:unhideWhenUsed/>
    <w:qFormat/>
    <w:rsid w:val="00CF26E3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31D0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8A37CA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26E3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CF26E3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8E6144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8A37CA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BE3A73"/>
    <w:rPr>
      <w:rFonts w:ascii="Arial" w:hAnsi="Arial"/>
      <w:b w:val="0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6C58C6"/>
    <w:rPr>
      <w:rFonts w:ascii="Courier New" w:hAnsi="Courier New"/>
      <w:b w:val="0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link w:val="CMDOutputChar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8A37CA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uiPriority w:val="9"/>
    <w:rsid w:val="00D531D0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  <w:style w:type="paragraph" w:customStyle="1" w:styleId="CMDRed">
    <w:name w:val="CMD Red"/>
    <w:basedOn w:val="CMD"/>
    <w:link w:val="CMDRedChar"/>
    <w:qFormat/>
    <w:rsid w:val="00490807"/>
    <w:rPr>
      <w:color w:val="EE0000"/>
    </w:rPr>
  </w:style>
  <w:style w:type="character" w:customStyle="1" w:styleId="CMDRedChar">
    <w:name w:val="CMD Red Char"/>
    <w:basedOn w:val="CMDChar"/>
    <w:link w:val="CMDRed"/>
    <w:rsid w:val="00490807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490807"/>
    <w:rPr>
      <w:color w:val="EE0000"/>
    </w:rPr>
  </w:style>
  <w:style w:type="character" w:customStyle="1" w:styleId="BodyTextL25Char">
    <w:name w:val="Body Text L25 Char"/>
    <w:basedOn w:val="DefaultParagraphFont"/>
    <w:link w:val="BodyTextL25"/>
    <w:rsid w:val="00490807"/>
    <w:rPr>
      <w:szCs w:val="22"/>
    </w:rPr>
  </w:style>
  <w:style w:type="character" w:customStyle="1" w:styleId="CMDOutputChar">
    <w:name w:val="CMD Output Char"/>
    <w:basedOn w:val="BodyTextL25Char"/>
    <w:link w:val="CMDOutput"/>
    <w:rsid w:val="00490807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490807"/>
    <w:rPr>
      <w:rFonts w:ascii="Courier New" w:hAnsi="Courier New"/>
      <w:color w:val="EE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94E279D890445FA581C51F00E5D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6A831-481C-46D1-ADA0-1368BCE87DA5}"/>
      </w:docPartPr>
      <w:docPartBody>
        <w:p w:rsidR="00B03D84" w:rsidRDefault="0083035E">
          <w:pPr>
            <w:pStyle w:val="6994E279D890445FA581C51F00E5DE5D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5E"/>
    <w:rsid w:val="002F0B0F"/>
    <w:rsid w:val="002F4F4A"/>
    <w:rsid w:val="0083035E"/>
    <w:rsid w:val="00B0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994E279D890445FA581C51F00E5DE5D">
    <w:name w:val="6994E279D890445FA581C51F00E5DE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BBA19-BD56-4DB9-9D97-527AE751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Configure Dynamic NAT</vt:lpstr>
    </vt:vector>
  </TitlesOfParts>
  <Company>Cisco Systems, Inc.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Configure Dynamic NAT</dc:title>
  <dc:creator>SP</dc:creator>
  <dc:description>2013</dc:description>
  <cp:lastModifiedBy>Suk-Yi Pennock -X (spennock - UNICON INC at Cisco)</cp:lastModifiedBy>
  <cp:revision>3</cp:revision>
  <dcterms:created xsi:type="dcterms:W3CDTF">2019-11-30T00:42:00Z</dcterms:created>
  <dcterms:modified xsi:type="dcterms:W3CDTF">2019-11-30T00:43:00Z</dcterms:modified>
</cp:coreProperties>
</file>