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BF67A" w14:textId="07576B6A" w:rsidR="00D778DF" w:rsidRPr="00A344D5" w:rsidRDefault="008E4321" w:rsidP="00FA254F">
      <w:pPr>
        <w:pStyle w:val="Title"/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A5BA13A568064256BF87D83D704D5C0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53DB5">
            <w:t>Packet Tracer - Configure NAT for IPv4</w:t>
          </w:r>
        </w:sdtContent>
      </w:sdt>
    </w:p>
    <w:p w14:paraId="7D7DA73F" w14:textId="77777777" w:rsidR="00D778DF" w:rsidRPr="00E70096" w:rsidRDefault="00D778DF" w:rsidP="00D452F4">
      <w:pPr>
        <w:pStyle w:val="Heading1"/>
      </w:pPr>
      <w:r w:rsidRPr="00E70096">
        <w:t>Addressing Table</w:t>
      </w:r>
    </w:p>
    <w:tbl>
      <w:tblPr>
        <w:tblW w:w="100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 and Subnet Mask."/>
      </w:tblPr>
      <w:tblGrid>
        <w:gridCol w:w="3360"/>
        <w:gridCol w:w="3360"/>
        <w:gridCol w:w="3360"/>
      </w:tblGrid>
      <w:tr w:rsidR="00757628" w14:paraId="0D260009" w14:textId="77777777" w:rsidTr="009E15FD">
        <w:trPr>
          <w:cantSplit/>
          <w:tblHeader/>
          <w:jc w:val="center"/>
        </w:trPr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5886162B" w14:textId="77777777" w:rsidR="00757628" w:rsidRPr="00E87D62" w:rsidRDefault="00757628" w:rsidP="005D53D0">
            <w:pPr>
              <w:pStyle w:val="TableHeading"/>
            </w:pPr>
            <w:r>
              <w:t>Device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B0D5A3F" w14:textId="77777777" w:rsidR="00757628" w:rsidRPr="00E87D62" w:rsidRDefault="00757628" w:rsidP="005D53D0">
            <w:pPr>
              <w:pStyle w:val="TableHeading"/>
            </w:pPr>
            <w:r w:rsidRPr="00E87D62">
              <w:t>Interface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A4BE892" w14:textId="77777777" w:rsidR="00757628" w:rsidRPr="00E87D62" w:rsidRDefault="00757628" w:rsidP="005D53D0">
            <w:pPr>
              <w:pStyle w:val="TableHeading"/>
            </w:pPr>
            <w:r w:rsidRPr="00E87D62">
              <w:t>IP Address</w:t>
            </w:r>
          </w:p>
        </w:tc>
      </w:tr>
      <w:tr w:rsidR="00757628" w14:paraId="1045375F" w14:textId="77777777" w:rsidTr="009E15FD">
        <w:trPr>
          <w:cantSplit/>
          <w:jc w:val="center"/>
        </w:trPr>
        <w:tc>
          <w:tcPr>
            <w:tcW w:w="3360" w:type="dxa"/>
            <w:tcBorders>
              <w:bottom w:val="nil"/>
            </w:tcBorders>
            <w:vAlign w:val="bottom"/>
          </w:tcPr>
          <w:p w14:paraId="05DC0854" w14:textId="77777777" w:rsidR="00757628" w:rsidRDefault="00757628" w:rsidP="008B68E7">
            <w:pPr>
              <w:pStyle w:val="TableText"/>
            </w:pPr>
            <w:r>
              <w:t>R1</w:t>
            </w:r>
          </w:p>
        </w:tc>
        <w:tc>
          <w:tcPr>
            <w:tcW w:w="3360" w:type="dxa"/>
            <w:vAlign w:val="bottom"/>
          </w:tcPr>
          <w:p w14:paraId="653834B0" w14:textId="77777777" w:rsidR="00757628" w:rsidRDefault="00757628" w:rsidP="008B68E7">
            <w:pPr>
              <w:pStyle w:val="TableText"/>
            </w:pPr>
            <w:r>
              <w:t>S0/0/0</w:t>
            </w:r>
          </w:p>
        </w:tc>
        <w:tc>
          <w:tcPr>
            <w:tcW w:w="3360" w:type="dxa"/>
            <w:vAlign w:val="bottom"/>
          </w:tcPr>
          <w:p w14:paraId="384A2A4A" w14:textId="77777777" w:rsidR="00757628" w:rsidRPr="008B68E7" w:rsidRDefault="00757628" w:rsidP="008B68E7">
            <w:pPr>
              <w:pStyle w:val="TableText"/>
            </w:pPr>
            <w:r>
              <w:t>10.1.1.1/30</w:t>
            </w:r>
          </w:p>
        </w:tc>
      </w:tr>
      <w:tr w:rsidR="00757628" w14:paraId="66CF4F9C" w14:textId="77777777" w:rsidTr="009E15FD">
        <w:trPr>
          <w:cantSplit/>
          <w:jc w:val="center"/>
        </w:trPr>
        <w:tc>
          <w:tcPr>
            <w:tcW w:w="3360" w:type="dxa"/>
            <w:tcBorders>
              <w:top w:val="nil"/>
              <w:bottom w:val="single" w:sz="2" w:space="0" w:color="auto"/>
            </w:tcBorders>
            <w:vAlign w:val="bottom"/>
          </w:tcPr>
          <w:p w14:paraId="4A69ECDC" w14:textId="1A5ABCD4" w:rsidR="00757628" w:rsidRPr="002A04D0" w:rsidRDefault="002A04D0" w:rsidP="002A04D0">
            <w:pPr>
              <w:pStyle w:val="ConfigWindow"/>
            </w:pPr>
            <w:r w:rsidRPr="002A04D0">
              <w:t>R1</w:t>
            </w:r>
          </w:p>
        </w:tc>
        <w:tc>
          <w:tcPr>
            <w:tcW w:w="3360" w:type="dxa"/>
            <w:vAlign w:val="bottom"/>
          </w:tcPr>
          <w:p w14:paraId="5CB09A59" w14:textId="37B75095" w:rsidR="00757628" w:rsidRDefault="00757628" w:rsidP="008B68E7">
            <w:pPr>
              <w:pStyle w:val="TableText"/>
            </w:pPr>
            <w:r>
              <w:t>F0/0</w:t>
            </w:r>
          </w:p>
        </w:tc>
        <w:tc>
          <w:tcPr>
            <w:tcW w:w="3360" w:type="dxa"/>
            <w:vAlign w:val="bottom"/>
          </w:tcPr>
          <w:p w14:paraId="7E1E2DC8" w14:textId="77777777" w:rsidR="00757628" w:rsidRPr="008B68E7" w:rsidRDefault="00757628" w:rsidP="008B68E7">
            <w:pPr>
              <w:pStyle w:val="TableText"/>
            </w:pPr>
            <w:r>
              <w:t>192.168.10.1/24</w:t>
            </w:r>
          </w:p>
        </w:tc>
      </w:tr>
      <w:tr w:rsidR="00757628" w14:paraId="7F78BA70" w14:textId="77777777" w:rsidTr="009E15FD">
        <w:trPr>
          <w:cantSplit/>
          <w:jc w:val="center"/>
        </w:trPr>
        <w:tc>
          <w:tcPr>
            <w:tcW w:w="3360" w:type="dxa"/>
            <w:tcBorders>
              <w:bottom w:val="nil"/>
            </w:tcBorders>
            <w:vAlign w:val="bottom"/>
          </w:tcPr>
          <w:p w14:paraId="3A2DFA8D" w14:textId="77777777" w:rsidR="00757628" w:rsidRPr="008B68E7" w:rsidRDefault="00757628" w:rsidP="008B68E7">
            <w:pPr>
              <w:pStyle w:val="TableText"/>
            </w:pPr>
            <w:r>
              <w:t>R2</w:t>
            </w:r>
          </w:p>
        </w:tc>
        <w:tc>
          <w:tcPr>
            <w:tcW w:w="3360" w:type="dxa"/>
            <w:vAlign w:val="bottom"/>
          </w:tcPr>
          <w:p w14:paraId="10F1B5C3" w14:textId="77777777" w:rsidR="00757628" w:rsidRPr="008B68E7" w:rsidRDefault="00757628" w:rsidP="008B68E7">
            <w:pPr>
              <w:pStyle w:val="TableText"/>
            </w:pPr>
            <w:r>
              <w:t>S0/0/0</w:t>
            </w:r>
          </w:p>
        </w:tc>
        <w:tc>
          <w:tcPr>
            <w:tcW w:w="3360" w:type="dxa"/>
            <w:vAlign w:val="bottom"/>
          </w:tcPr>
          <w:p w14:paraId="23D6B8B5" w14:textId="77777777" w:rsidR="00757628" w:rsidRPr="008B68E7" w:rsidRDefault="00757628" w:rsidP="008B68E7">
            <w:pPr>
              <w:pStyle w:val="TableText"/>
            </w:pPr>
            <w:r>
              <w:t>10.1.1.2/30</w:t>
            </w:r>
          </w:p>
        </w:tc>
      </w:tr>
      <w:tr w:rsidR="00757628" w14:paraId="7B6E08A9" w14:textId="77777777" w:rsidTr="009E15FD">
        <w:trPr>
          <w:cantSplit/>
          <w:jc w:val="center"/>
        </w:trPr>
        <w:tc>
          <w:tcPr>
            <w:tcW w:w="3360" w:type="dxa"/>
            <w:tcBorders>
              <w:top w:val="nil"/>
              <w:bottom w:val="nil"/>
            </w:tcBorders>
            <w:vAlign w:val="bottom"/>
          </w:tcPr>
          <w:p w14:paraId="55954DDA" w14:textId="07BE5FCF" w:rsidR="00757628" w:rsidRPr="002A04D0" w:rsidRDefault="002A04D0" w:rsidP="002A04D0">
            <w:pPr>
              <w:pStyle w:val="ConfigWindow"/>
            </w:pPr>
            <w:r w:rsidRPr="002A04D0">
              <w:t>R2</w:t>
            </w:r>
          </w:p>
        </w:tc>
        <w:tc>
          <w:tcPr>
            <w:tcW w:w="3360" w:type="dxa"/>
            <w:vAlign w:val="bottom"/>
          </w:tcPr>
          <w:p w14:paraId="5BD88514" w14:textId="77777777" w:rsidR="00757628" w:rsidRPr="008B68E7" w:rsidRDefault="00757628" w:rsidP="008B68E7">
            <w:pPr>
              <w:pStyle w:val="TableText"/>
            </w:pPr>
            <w:r>
              <w:t>S0/0/1</w:t>
            </w:r>
          </w:p>
        </w:tc>
        <w:tc>
          <w:tcPr>
            <w:tcW w:w="3360" w:type="dxa"/>
            <w:vAlign w:val="bottom"/>
          </w:tcPr>
          <w:p w14:paraId="1C7624CA" w14:textId="77777777" w:rsidR="00757628" w:rsidRPr="008B68E7" w:rsidRDefault="00757628" w:rsidP="008B68E7">
            <w:pPr>
              <w:pStyle w:val="TableText"/>
            </w:pPr>
            <w:r>
              <w:t>10.2.2.1/30</w:t>
            </w:r>
          </w:p>
        </w:tc>
      </w:tr>
      <w:tr w:rsidR="00757628" w14:paraId="3F37096D" w14:textId="77777777" w:rsidTr="009E15FD">
        <w:trPr>
          <w:cantSplit/>
          <w:jc w:val="center"/>
        </w:trPr>
        <w:tc>
          <w:tcPr>
            <w:tcW w:w="3360" w:type="dxa"/>
            <w:tcBorders>
              <w:top w:val="nil"/>
              <w:bottom w:val="nil"/>
            </w:tcBorders>
            <w:vAlign w:val="bottom"/>
          </w:tcPr>
          <w:p w14:paraId="474F2CD6" w14:textId="4E60F047" w:rsidR="00757628" w:rsidRPr="008B68E7" w:rsidRDefault="002A04D0" w:rsidP="002A04D0">
            <w:pPr>
              <w:pStyle w:val="ConfigWindow"/>
            </w:pPr>
            <w:r w:rsidRPr="00B24C97">
              <w:t>R2</w:t>
            </w:r>
          </w:p>
        </w:tc>
        <w:tc>
          <w:tcPr>
            <w:tcW w:w="3360" w:type="dxa"/>
            <w:vAlign w:val="bottom"/>
          </w:tcPr>
          <w:p w14:paraId="4377E7E2" w14:textId="77777777" w:rsidR="00757628" w:rsidRPr="008B68E7" w:rsidRDefault="00757628" w:rsidP="008B68E7">
            <w:pPr>
              <w:pStyle w:val="TableText"/>
            </w:pPr>
            <w:r>
              <w:t>S0/1/0</w:t>
            </w:r>
          </w:p>
        </w:tc>
        <w:tc>
          <w:tcPr>
            <w:tcW w:w="3360" w:type="dxa"/>
            <w:vAlign w:val="bottom"/>
          </w:tcPr>
          <w:p w14:paraId="6A079048" w14:textId="77777777" w:rsidR="00757628" w:rsidRPr="008B68E7" w:rsidRDefault="00757628" w:rsidP="008B68E7">
            <w:pPr>
              <w:pStyle w:val="TableText"/>
            </w:pPr>
            <w:r>
              <w:t>209.165.200.225/27</w:t>
            </w:r>
          </w:p>
        </w:tc>
      </w:tr>
      <w:tr w:rsidR="00757628" w14:paraId="276DB66A" w14:textId="77777777" w:rsidTr="009E15FD">
        <w:trPr>
          <w:cantSplit/>
          <w:jc w:val="center"/>
        </w:trPr>
        <w:tc>
          <w:tcPr>
            <w:tcW w:w="3360" w:type="dxa"/>
            <w:tcBorders>
              <w:top w:val="nil"/>
              <w:bottom w:val="single" w:sz="2" w:space="0" w:color="auto"/>
            </w:tcBorders>
            <w:vAlign w:val="bottom"/>
          </w:tcPr>
          <w:p w14:paraId="3D716A52" w14:textId="582567E9" w:rsidR="00757628" w:rsidRPr="008B68E7" w:rsidRDefault="002A04D0" w:rsidP="002A04D0">
            <w:pPr>
              <w:pStyle w:val="ConfigWindow"/>
            </w:pPr>
            <w:r w:rsidRPr="00B24C97">
              <w:t>R2</w:t>
            </w:r>
          </w:p>
        </w:tc>
        <w:tc>
          <w:tcPr>
            <w:tcW w:w="3360" w:type="dxa"/>
            <w:vAlign w:val="bottom"/>
          </w:tcPr>
          <w:p w14:paraId="4308AFD2" w14:textId="0E9B22C6" w:rsidR="00757628" w:rsidRPr="008B68E7" w:rsidRDefault="00757628" w:rsidP="008B68E7">
            <w:pPr>
              <w:pStyle w:val="TableText"/>
            </w:pPr>
            <w:r>
              <w:t>F0/0/0</w:t>
            </w:r>
          </w:p>
        </w:tc>
        <w:tc>
          <w:tcPr>
            <w:tcW w:w="3360" w:type="dxa"/>
            <w:vAlign w:val="bottom"/>
          </w:tcPr>
          <w:p w14:paraId="3F4DD192" w14:textId="77777777" w:rsidR="00757628" w:rsidRPr="008B68E7" w:rsidRDefault="00757628" w:rsidP="008B68E7">
            <w:pPr>
              <w:pStyle w:val="TableText"/>
            </w:pPr>
            <w:r>
              <w:t>192.168.20.1/24</w:t>
            </w:r>
          </w:p>
        </w:tc>
      </w:tr>
      <w:tr w:rsidR="00757628" w14:paraId="79E91A1F" w14:textId="77777777" w:rsidTr="009E15FD">
        <w:trPr>
          <w:cantSplit/>
          <w:jc w:val="center"/>
        </w:trPr>
        <w:tc>
          <w:tcPr>
            <w:tcW w:w="3360" w:type="dxa"/>
            <w:tcBorders>
              <w:bottom w:val="nil"/>
            </w:tcBorders>
            <w:vAlign w:val="bottom"/>
          </w:tcPr>
          <w:p w14:paraId="36FBDB52" w14:textId="77777777" w:rsidR="00757628" w:rsidRPr="008B68E7" w:rsidRDefault="00757628" w:rsidP="008B68E7">
            <w:pPr>
              <w:pStyle w:val="TableText"/>
            </w:pPr>
            <w:r>
              <w:t>R3</w:t>
            </w:r>
          </w:p>
        </w:tc>
        <w:tc>
          <w:tcPr>
            <w:tcW w:w="3360" w:type="dxa"/>
            <w:vAlign w:val="bottom"/>
          </w:tcPr>
          <w:p w14:paraId="7719B852" w14:textId="77777777" w:rsidR="00757628" w:rsidRPr="008B68E7" w:rsidRDefault="00757628" w:rsidP="008B68E7">
            <w:pPr>
              <w:pStyle w:val="TableText"/>
            </w:pPr>
            <w:r>
              <w:t>S0/0/1</w:t>
            </w:r>
          </w:p>
        </w:tc>
        <w:tc>
          <w:tcPr>
            <w:tcW w:w="3360" w:type="dxa"/>
            <w:vAlign w:val="bottom"/>
          </w:tcPr>
          <w:p w14:paraId="30C11255" w14:textId="77777777" w:rsidR="00757628" w:rsidRPr="008B68E7" w:rsidRDefault="00757628" w:rsidP="008B68E7">
            <w:pPr>
              <w:pStyle w:val="TableText"/>
            </w:pPr>
            <w:r>
              <w:t>10.2.2.2/30</w:t>
            </w:r>
          </w:p>
        </w:tc>
      </w:tr>
      <w:tr w:rsidR="00757628" w14:paraId="3C17B819" w14:textId="77777777" w:rsidTr="009E15FD">
        <w:trPr>
          <w:cantSplit/>
          <w:jc w:val="center"/>
        </w:trPr>
        <w:tc>
          <w:tcPr>
            <w:tcW w:w="3360" w:type="dxa"/>
            <w:tcBorders>
              <w:top w:val="nil"/>
            </w:tcBorders>
            <w:vAlign w:val="bottom"/>
          </w:tcPr>
          <w:p w14:paraId="7E9C0FE5" w14:textId="1198611E" w:rsidR="00757628" w:rsidRPr="008B68E7" w:rsidRDefault="002A04D0" w:rsidP="002A04D0">
            <w:pPr>
              <w:pStyle w:val="ConfigWindow"/>
            </w:pPr>
            <w:r>
              <w:t>R3</w:t>
            </w:r>
          </w:p>
        </w:tc>
        <w:tc>
          <w:tcPr>
            <w:tcW w:w="3360" w:type="dxa"/>
            <w:vAlign w:val="bottom"/>
          </w:tcPr>
          <w:p w14:paraId="441AAF1D" w14:textId="7091B3B5" w:rsidR="00757628" w:rsidRPr="008B68E7" w:rsidRDefault="00757628" w:rsidP="008B68E7">
            <w:pPr>
              <w:pStyle w:val="TableText"/>
            </w:pPr>
            <w:r>
              <w:t>F0/0</w:t>
            </w:r>
          </w:p>
        </w:tc>
        <w:tc>
          <w:tcPr>
            <w:tcW w:w="3360" w:type="dxa"/>
            <w:vAlign w:val="bottom"/>
          </w:tcPr>
          <w:p w14:paraId="4EBCCD2B" w14:textId="77777777" w:rsidR="00757628" w:rsidRPr="008B68E7" w:rsidRDefault="00757628" w:rsidP="008B68E7">
            <w:pPr>
              <w:pStyle w:val="TableText"/>
            </w:pPr>
            <w:r>
              <w:t>192.168.30.1/24</w:t>
            </w:r>
          </w:p>
        </w:tc>
      </w:tr>
      <w:tr w:rsidR="00757628" w14:paraId="53DC5D26" w14:textId="77777777" w:rsidTr="009E15FD">
        <w:trPr>
          <w:cantSplit/>
          <w:jc w:val="center"/>
        </w:trPr>
        <w:tc>
          <w:tcPr>
            <w:tcW w:w="3360" w:type="dxa"/>
            <w:vAlign w:val="bottom"/>
          </w:tcPr>
          <w:p w14:paraId="74FE69E0" w14:textId="77777777" w:rsidR="00757628" w:rsidRPr="008B68E7" w:rsidRDefault="00757628" w:rsidP="008B68E7">
            <w:pPr>
              <w:pStyle w:val="TableText"/>
            </w:pPr>
            <w:r>
              <w:t>PC1</w:t>
            </w:r>
          </w:p>
        </w:tc>
        <w:tc>
          <w:tcPr>
            <w:tcW w:w="3360" w:type="dxa"/>
            <w:vAlign w:val="bottom"/>
          </w:tcPr>
          <w:p w14:paraId="5F30AB90" w14:textId="77777777" w:rsidR="00757628" w:rsidRDefault="00757628" w:rsidP="008B68E7">
            <w:pPr>
              <w:pStyle w:val="TableText"/>
            </w:pPr>
            <w:r>
              <w:t>NIC</w:t>
            </w:r>
          </w:p>
        </w:tc>
        <w:tc>
          <w:tcPr>
            <w:tcW w:w="3360" w:type="dxa"/>
            <w:vAlign w:val="bottom"/>
          </w:tcPr>
          <w:p w14:paraId="69329072" w14:textId="77777777" w:rsidR="00757628" w:rsidRDefault="00757628" w:rsidP="008B68E7">
            <w:pPr>
              <w:pStyle w:val="TableText"/>
            </w:pPr>
            <w:r>
              <w:t>192.168.10.10/24</w:t>
            </w:r>
          </w:p>
        </w:tc>
      </w:tr>
      <w:tr w:rsidR="00757628" w14:paraId="29E6C5FF" w14:textId="77777777" w:rsidTr="009E15FD">
        <w:trPr>
          <w:cantSplit/>
          <w:jc w:val="center"/>
        </w:trPr>
        <w:tc>
          <w:tcPr>
            <w:tcW w:w="3360" w:type="dxa"/>
            <w:vAlign w:val="bottom"/>
          </w:tcPr>
          <w:p w14:paraId="47EE5EAF" w14:textId="77777777" w:rsidR="00757628" w:rsidRDefault="00757628" w:rsidP="008B68E7">
            <w:pPr>
              <w:pStyle w:val="TableText"/>
            </w:pPr>
            <w:r>
              <w:t>PC</w:t>
            </w:r>
            <w:r w:rsidR="00516D1B">
              <w:t>2</w:t>
            </w:r>
          </w:p>
        </w:tc>
        <w:tc>
          <w:tcPr>
            <w:tcW w:w="3360" w:type="dxa"/>
            <w:vAlign w:val="bottom"/>
          </w:tcPr>
          <w:p w14:paraId="1EB33E49" w14:textId="77777777" w:rsidR="00757628" w:rsidRDefault="00757628" w:rsidP="008B68E7">
            <w:pPr>
              <w:pStyle w:val="TableText"/>
            </w:pPr>
            <w:r>
              <w:t>NIC</w:t>
            </w:r>
          </w:p>
        </w:tc>
        <w:tc>
          <w:tcPr>
            <w:tcW w:w="3360" w:type="dxa"/>
            <w:vAlign w:val="bottom"/>
          </w:tcPr>
          <w:p w14:paraId="5D6940C6" w14:textId="77777777" w:rsidR="00757628" w:rsidRDefault="00757628" w:rsidP="008B68E7">
            <w:pPr>
              <w:pStyle w:val="TableText"/>
            </w:pPr>
            <w:r>
              <w:t>192.168.30.10/24</w:t>
            </w:r>
          </w:p>
        </w:tc>
      </w:tr>
      <w:tr w:rsidR="00757628" w14:paraId="56508DA3" w14:textId="77777777" w:rsidTr="009E15FD">
        <w:trPr>
          <w:cantSplit/>
          <w:jc w:val="center"/>
        </w:trPr>
        <w:tc>
          <w:tcPr>
            <w:tcW w:w="3360" w:type="dxa"/>
            <w:vAlign w:val="bottom"/>
          </w:tcPr>
          <w:p w14:paraId="154687DA" w14:textId="77777777" w:rsidR="00757628" w:rsidRDefault="00757628" w:rsidP="008B68E7">
            <w:pPr>
              <w:pStyle w:val="TableText"/>
            </w:pPr>
            <w:r>
              <w:t>local.pka</w:t>
            </w:r>
          </w:p>
        </w:tc>
        <w:tc>
          <w:tcPr>
            <w:tcW w:w="3360" w:type="dxa"/>
            <w:vAlign w:val="bottom"/>
          </w:tcPr>
          <w:p w14:paraId="4DD68339" w14:textId="77777777" w:rsidR="00757628" w:rsidRDefault="00757628" w:rsidP="008B68E7">
            <w:pPr>
              <w:pStyle w:val="TableText"/>
            </w:pPr>
            <w:r>
              <w:t>NIC</w:t>
            </w:r>
          </w:p>
        </w:tc>
        <w:tc>
          <w:tcPr>
            <w:tcW w:w="3360" w:type="dxa"/>
            <w:vAlign w:val="bottom"/>
          </w:tcPr>
          <w:p w14:paraId="3974F10F" w14:textId="77777777" w:rsidR="00757628" w:rsidRDefault="00757628" w:rsidP="008B68E7">
            <w:pPr>
              <w:pStyle w:val="TableText"/>
            </w:pPr>
            <w:r>
              <w:t>192.168.20.254/24</w:t>
            </w:r>
          </w:p>
        </w:tc>
      </w:tr>
      <w:tr w:rsidR="00757628" w14:paraId="649F0EC9" w14:textId="77777777" w:rsidTr="009E15FD">
        <w:trPr>
          <w:cantSplit/>
          <w:jc w:val="center"/>
        </w:trPr>
        <w:tc>
          <w:tcPr>
            <w:tcW w:w="3360" w:type="dxa"/>
            <w:vAlign w:val="bottom"/>
          </w:tcPr>
          <w:p w14:paraId="6B56811A" w14:textId="77777777" w:rsidR="00757628" w:rsidRDefault="00757628" w:rsidP="008B68E7">
            <w:pPr>
              <w:pStyle w:val="TableText"/>
            </w:pPr>
            <w:r>
              <w:t>Outside PC</w:t>
            </w:r>
          </w:p>
        </w:tc>
        <w:tc>
          <w:tcPr>
            <w:tcW w:w="3360" w:type="dxa"/>
            <w:vAlign w:val="bottom"/>
          </w:tcPr>
          <w:p w14:paraId="70A3A8F2" w14:textId="77777777" w:rsidR="00757628" w:rsidRDefault="00757628" w:rsidP="008B68E7">
            <w:pPr>
              <w:pStyle w:val="TableText"/>
            </w:pPr>
            <w:r>
              <w:t>NIC</w:t>
            </w:r>
          </w:p>
        </w:tc>
        <w:tc>
          <w:tcPr>
            <w:tcW w:w="3360" w:type="dxa"/>
            <w:vAlign w:val="bottom"/>
          </w:tcPr>
          <w:p w14:paraId="51953856" w14:textId="77777777" w:rsidR="00757628" w:rsidRDefault="00757628" w:rsidP="008B68E7">
            <w:pPr>
              <w:pStyle w:val="TableText"/>
            </w:pPr>
            <w:r>
              <w:t>209.165.201.14/28</w:t>
            </w:r>
          </w:p>
        </w:tc>
      </w:tr>
      <w:tr w:rsidR="00757628" w14:paraId="40094CD9" w14:textId="77777777" w:rsidTr="009E15FD">
        <w:trPr>
          <w:cantSplit/>
          <w:jc w:val="center"/>
        </w:trPr>
        <w:tc>
          <w:tcPr>
            <w:tcW w:w="3360" w:type="dxa"/>
            <w:vAlign w:val="bottom"/>
          </w:tcPr>
          <w:p w14:paraId="4507232A" w14:textId="77777777" w:rsidR="00757628" w:rsidRDefault="00757628" w:rsidP="008B68E7">
            <w:pPr>
              <w:pStyle w:val="TableText"/>
            </w:pPr>
            <w:r>
              <w:t>cisco.pka</w:t>
            </w:r>
          </w:p>
        </w:tc>
        <w:tc>
          <w:tcPr>
            <w:tcW w:w="3360" w:type="dxa"/>
            <w:vAlign w:val="bottom"/>
          </w:tcPr>
          <w:p w14:paraId="3DDCDC8C" w14:textId="77777777" w:rsidR="00757628" w:rsidRDefault="00757628" w:rsidP="008B68E7">
            <w:pPr>
              <w:pStyle w:val="TableText"/>
            </w:pPr>
            <w:r>
              <w:t>NIC</w:t>
            </w:r>
          </w:p>
        </w:tc>
        <w:tc>
          <w:tcPr>
            <w:tcW w:w="3360" w:type="dxa"/>
            <w:vAlign w:val="bottom"/>
          </w:tcPr>
          <w:p w14:paraId="5D05BBFA" w14:textId="77777777" w:rsidR="00757628" w:rsidRDefault="00757628" w:rsidP="008B68E7">
            <w:pPr>
              <w:pStyle w:val="TableText"/>
            </w:pPr>
            <w:r>
              <w:t>209.165.201.30/28</w:t>
            </w:r>
          </w:p>
        </w:tc>
      </w:tr>
    </w:tbl>
    <w:p w14:paraId="3FD5F14E" w14:textId="77777777" w:rsidR="009B442F" w:rsidRDefault="00D778DF" w:rsidP="009B442F">
      <w:pPr>
        <w:pStyle w:val="Heading1"/>
      </w:pPr>
      <w:r w:rsidRPr="00E70096">
        <w:t>Objectives</w:t>
      </w:r>
    </w:p>
    <w:p w14:paraId="0D971A53" w14:textId="77777777" w:rsidR="00302752" w:rsidRDefault="009B442F" w:rsidP="00302752">
      <w:pPr>
        <w:pStyle w:val="Bulletlevel1"/>
        <w:rPr>
          <w:b/>
          <w:bCs/>
        </w:rPr>
      </w:pPr>
      <w:r w:rsidRPr="00302752">
        <w:t>Configure Dynamic NAT with PAT</w:t>
      </w:r>
    </w:p>
    <w:p w14:paraId="78D9A596" w14:textId="77777777" w:rsidR="009B442F" w:rsidRPr="00302752" w:rsidRDefault="009B442F" w:rsidP="00302752">
      <w:pPr>
        <w:pStyle w:val="Bulletlevel1"/>
      </w:pPr>
      <w:r w:rsidRPr="00302752">
        <w:t>Configure Static NAT</w:t>
      </w:r>
    </w:p>
    <w:p w14:paraId="50B2579D" w14:textId="77777777" w:rsidR="00D778DF" w:rsidRDefault="00D778DF" w:rsidP="009B442F">
      <w:pPr>
        <w:pStyle w:val="Heading1"/>
      </w:pPr>
      <w:r w:rsidRPr="00E70096">
        <w:t>Background / Scenario</w:t>
      </w:r>
    </w:p>
    <w:p w14:paraId="64D80011" w14:textId="0FA6E760" w:rsidR="00302752" w:rsidRPr="009E15FD" w:rsidRDefault="00D50953" w:rsidP="009E15FD">
      <w:pPr>
        <w:pStyle w:val="BodyTextL25"/>
      </w:pPr>
      <w:r w:rsidRPr="009E15FD">
        <w:t>In this lab, you will configure a router with dynamic NAT with PAT. This will translate addresses from the three internal LANs to a single outside address</w:t>
      </w:r>
      <w:r w:rsidR="001D69A9" w:rsidRPr="009E15FD">
        <w:t>. In addition, you will configure static NAT to translate an internal server address to an outside address.</w:t>
      </w:r>
    </w:p>
    <w:p w14:paraId="4D878ACE" w14:textId="7B5F3DF6" w:rsidR="00103401" w:rsidRDefault="001D69A9" w:rsidP="001D69A9">
      <w:pPr>
        <w:pStyle w:val="Heading1"/>
      </w:pPr>
      <w:r>
        <w:t>Instructions</w:t>
      </w:r>
    </w:p>
    <w:p w14:paraId="0FD8EF7F" w14:textId="556BB82F" w:rsidR="008F7798" w:rsidRDefault="008F7798" w:rsidP="008F7798">
      <w:pPr>
        <w:pStyle w:val="BodyTextL25"/>
      </w:pPr>
      <w:r>
        <w:t>In this activity you will only configure router R2.</w:t>
      </w:r>
    </w:p>
    <w:p w14:paraId="2085C1DC" w14:textId="1F91935D" w:rsidR="00FA254F" w:rsidRPr="008F7798" w:rsidRDefault="00FA254F" w:rsidP="00FA254F">
      <w:pPr>
        <w:pStyle w:val="ConfigWindow"/>
      </w:pPr>
      <w:r>
        <w:t>Open configuration window</w:t>
      </w:r>
    </w:p>
    <w:p w14:paraId="63E4D9A0" w14:textId="59CF28DB" w:rsidR="00E47502" w:rsidRPr="00E47502" w:rsidRDefault="00D8224B" w:rsidP="00FA254F">
      <w:pPr>
        <w:pStyle w:val="Bulletlevel1"/>
        <w:spacing w:before="0"/>
      </w:pPr>
      <w:r>
        <w:t>Use a named ACL to p</w:t>
      </w:r>
      <w:r w:rsidR="00E47502" w:rsidRPr="00E47502">
        <w:t>ermit the addresses from LAN1, LAN2, and LAN3</w:t>
      </w:r>
      <w:r w:rsidR="00BE2263">
        <w:t xml:space="preserve"> to be translated</w:t>
      </w:r>
      <w:r w:rsidR="00E47502" w:rsidRPr="00E47502">
        <w:t xml:space="preserve">. Specify </w:t>
      </w:r>
      <w:r w:rsidR="00BE2263">
        <w:t>the</w:t>
      </w:r>
      <w:r w:rsidR="00E47502" w:rsidRPr="00E47502">
        <w:t xml:space="preserve"> LANs in this order.</w:t>
      </w:r>
      <w:r>
        <w:t xml:space="preserve"> Use the name </w:t>
      </w:r>
      <w:r w:rsidRPr="00516D1B">
        <w:rPr>
          <w:b/>
        </w:rPr>
        <w:t>R2NAT</w:t>
      </w:r>
      <w:r>
        <w:t xml:space="preserve">. The name you use must match this </w:t>
      </w:r>
      <w:r w:rsidR="00516D1B">
        <w:t>name</w:t>
      </w:r>
      <w:r>
        <w:t xml:space="preserve"> exactly.</w:t>
      </w:r>
    </w:p>
    <w:p w14:paraId="5D7DB254" w14:textId="58410389" w:rsidR="00E47502" w:rsidRDefault="00D8224B" w:rsidP="00516D1B">
      <w:pPr>
        <w:pStyle w:val="Bulletlevel1"/>
      </w:pPr>
      <w:r>
        <w:t xml:space="preserve">Create a NAT pool named </w:t>
      </w:r>
      <w:r w:rsidRPr="00516D1B">
        <w:rPr>
          <w:b/>
        </w:rPr>
        <w:t>R2POOL</w:t>
      </w:r>
      <w:r>
        <w:t xml:space="preserve">. The pool should use the </w:t>
      </w:r>
      <w:r w:rsidRPr="00516D1B">
        <w:rPr>
          <w:b/>
        </w:rPr>
        <w:t>first</w:t>
      </w:r>
      <w:r>
        <w:t xml:space="preserve"> address from the </w:t>
      </w:r>
      <w:r w:rsidRPr="00516D1B">
        <w:rPr>
          <w:b/>
        </w:rPr>
        <w:t>209.165.202.128/30</w:t>
      </w:r>
      <w:r w:rsidRPr="00302752">
        <w:t xml:space="preserve"> address space.</w:t>
      </w:r>
      <w:r w:rsidR="00516D1B">
        <w:t xml:space="preserve"> The pool name you use must match this name exactly.</w:t>
      </w:r>
      <w:r w:rsidR="00BE2263">
        <w:t xml:space="preserve"> All translated address</w:t>
      </w:r>
      <w:r w:rsidR="002A04D0">
        <w:t>es</w:t>
      </w:r>
      <w:r w:rsidR="00BE2263">
        <w:t xml:space="preserve"> must use this address as their outside address.</w:t>
      </w:r>
    </w:p>
    <w:p w14:paraId="3A2F2D3D" w14:textId="77777777" w:rsidR="008A4C3B" w:rsidRDefault="008A4C3B" w:rsidP="00516D1B">
      <w:pPr>
        <w:pStyle w:val="Bulletlevel1"/>
      </w:pPr>
      <w:r>
        <w:t>Configure NAT with the ACL and NAT pool that you have created.</w:t>
      </w:r>
    </w:p>
    <w:p w14:paraId="3EE74624" w14:textId="77777777" w:rsidR="008A4C3B" w:rsidRDefault="008A4C3B" w:rsidP="00516D1B">
      <w:pPr>
        <w:pStyle w:val="Bulletlevel1"/>
      </w:pPr>
      <w:r>
        <w:lastRenderedPageBreak/>
        <w:t xml:space="preserve">Configure static NAT to map the local.pka server </w:t>
      </w:r>
      <w:r w:rsidR="00516D1B">
        <w:t xml:space="preserve">inside </w:t>
      </w:r>
      <w:r>
        <w:t xml:space="preserve">address to the </w:t>
      </w:r>
      <w:r w:rsidRPr="00516D1B">
        <w:rPr>
          <w:b/>
        </w:rPr>
        <w:t>second</w:t>
      </w:r>
      <w:r>
        <w:t xml:space="preserve"> address from the </w:t>
      </w:r>
      <w:r w:rsidRPr="00516D1B">
        <w:rPr>
          <w:b/>
        </w:rPr>
        <w:t>209.165.202.128/30</w:t>
      </w:r>
      <w:r w:rsidRPr="00302752">
        <w:t xml:space="preserve"> address space.</w:t>
      </w:r>
    </w:p>
    <w:p w14:paraId="497AA9C5" w14:textId="2F086396" w:rsidR="00516D1B" w:rsidRDefault="00516D1B" w:rsidP="00516D1B">
      <w:pPr>
        <w:pStyle w:val="Bulletlevel1"/>
      </w:pPr>
      <w:r>
        <w:t>Configure the interfaces that will participate in NAT.</w:t>
      </w:r>
    </w:p>
    <w:p w14:paraId="6FE1402A" w14:textId="64B49612" w:rsidR="00FA254F" w:rsidRPr="00E47502" w:rsidRDefault="00FA254F" w:rsidP="00FA254F">
      <w:pPr>
        <w:pStyle w:val="ConfigWindow"/>
      </w:pPr>
      <w:r>
        <w:t>Close configuration window</w:t>
      </w:r>
      <w:bookmarkStart w:id="0" w:name="_GoBack"/>
      <w:bookmarkEnd w:id="0"/>
    </w:p>
    <w:p w14:paraId="01CFCA7B" w14:textId="70510654" w:rsidR="004D3A7B" w:rsidRDefault="009E15FD" w:rsidP="009E15FD">
      <w:pPr>
        <w:pStyle w:val="ConfigWindow"/>
      </w:pPr>
      <w:r>
        <w:t>End of document</w:t>
      </w:r>
    </w:p>
    <w:sectPr w:rsidR="004D3A7B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17778" w14:textId="77777777" w:rsidR="008E4321" w:rsidRDefault="008E4321" w:rsidP="00710659">
      <w:pPr>
        <w:spacing w:after="0" w:line="240" w:lineRule="auto"/>
      </w:pPr>
      <w:r>
        <w:separator/>
      </w:r>
    </w:p>
    <w:p w14:paraId="1EA0EFD7" w14:textId="77777777" w:rsidR="008E4321" w:rsidRDefault="008E4321"/>
  </w:endnote>
  <w:endnote w:type="continuationSeparator" w:id="0">
    <w:p w14:paraId="57977896" w14:textId="77777777" w:rsidR="008E4321" w:rsidRDefault="008E4321" w:rsidP="00710659">
      <w:pPr>
        <w:spacing w:after="0" w:line="240" w:lineRule="auto"/>
      </w:pPr>
      <w:r>
        <w:continuationSeparator/>
      </w:r>
    </w:p>
    <w:p w14:paraId="68F9FD90" w14:textId="77777777" w:rsidR="008E4321" w:rsidRDefault="008E43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5B555" w14:textId="77777777"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8F66A" w14:textId="5022A71E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E2263"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FA254F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2D43B0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2D43B0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9583E" w14:textId="396A221C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E2263">
          <w:t>2019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FA254F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2D43B0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2D43B0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46EEC" w14:textId="77777777" w:rsidR="008E4321" w:rsidRDefault="008E4321" w:rsidP="00710659">
      <w:pPr>
        <w:spacing w:after="0" w:line="240" w:lineRule="auto"/>
      </w:pPr>
      <w:r>
        <w:separator/>
      </w:r>
    </w:p>
    <w:p w14:paraId="1F2FFA2D" w14:textId="77777777" w:rsidR="008E4321" w:rsidRDefault="008E4321"/>
  </w:footnote>
  <w:footnote w:type="continuationSeparator" w:id="0">
    <w:p w14:paraId="434B26CC" w14:textId="77777777" w:rsidR="008E4321" w:rsidRDefault="008E4321" w:rsidP="00710659">
      <w:pPr>
        <w:spacing w:after="0" w:line="240" w:lineRule="auto"/>
      </w:pPr>
      <w:r>
        <w:continuationSeparator/>
      </w:r>
    </w:p>
    <w:p w14:paraId="351C4886" w14:textId="77777777" w:rsidR="008E4321" w:rsidRDefault="008E43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939FE" w14:textId="77777777"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A5BA13A568064256BF87D83D704D5C0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36DE838" w14:textId="1B54507A" w:rsidR="00926CB2" w:rsidRDefault="009E15FD" w:rsidP="008402F2">
        <w:pPr>
          <w:pStyle w:val="PageHead"/>
        </w:pPr>
        <w:r>
          <w:t>Packet Tracer - Configure NAT for IPv4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576A8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621F4C63" wp14:editId="65C2510C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A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319AA"/>
    <w:rsid w:val="00041AF6"/>
    <w:rsid w:val="00044E62"/>
    <w:rsid w:val="00050BA4"/>
    <w:rsid w:val="0005141D"/>
    <w:rsid w:val="00051738"/>
    <w:rsid w:val="0005242B"/>
    <w:rsid w:val="00052548"/>
    <w:rsid w:val="00053DB5"/>
    <w:rsid w:val="00056B83"/>
    <w:rsid w:val="00060696"/>
    <w:rsid w:val="00062D89"/>
    <w:rsid w:val="00067A67"/>
    <w:rsid w:val="00070C16"/>
    <w:rsid w:val="00075EA9"/>
    <w:rsid w:val="000769CF"/>
    <w:rsid w:val="000815D8"/>
    <w:rsid w:val="0008497C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1759"/>
    <w:rsid w:val="0013193F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D69A9"/>
    <w:rsid w:val="001E0AB8"/>
    <w:rsid w:val="001E3348"/>
    <w:rsid w:val="001E38E0"/>
    <w:rsid w:val="001E4E72"/>
    <w:rsid w:val="001E62B3"/>
    <w:rsid w:val="001E6424"/>
    <w:rsid w:val="001F0171"/>
    <w:rsid w:val="001F0D77"/>
    <w:rsid w:val="001F2E2C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4D0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43B0"/>
    <w:rsid w:val="002D6C2A"/>
    <w:rsid w:val="002D7A86"/>
    <w:rsid w:val="002F45FF"/>
    <w:rsid w:val="002F66D3"/>
    <w:rsid w:val="002F6D17"/>
    <w:rsid w:val="00302752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124C"/>
    <w:rsid w:val="0041293B"/>
    <w:rsid w:val="004131B0"/>
    <w:rsid w:val="0041683E"/>
    <w:rsid w:val="00416C42"/>
    <w:rsid w:val="00422476"/>
    <w:rsid w:val="0042385C"/>
    <w:rsid w:val="00426FA5"/>
    <w:rsid w:val="00431654"/>
    <w:rsid w:val="00434926"/>
    <w:rsid w:val="00437A95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3A7B"/>
    <w:rsid w:val="004D682B"/>
    <w:rsid w:val="004D7E61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16D1B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1AD0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96825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1FB5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3D8"/>
    <w:rsid w:val="00755C9B"/>
    <w:rsid w:val="00757628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A4C3B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4321"/>
    <w:rsid w:val="008E5336"/>
    <w:rsid w:val="008E5B64"/>
    <w:rsid w:val="008E7DAA"/>
    <w:rsid w:val="008F0094"/>
    <w:rsid w:val="008F03EF"/>
    <w:rsid w:val="008F340F"/>
    <w:rsid w:val="008F7798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2EFB"/>
    <w:rsid w:val="00933237"/>
    <w:rsid w:val="00933F28"/>
    <w:rsid w:val="009400C3"/>
    <w:rsid w:val="009453F7"/>
    <w:rsid w:val="009476C0"/>
    <w:rsid w:val="00963E34"/>
    <w:rsid w:val="00964DFA"/>
    <w:rsid w:val="00970A69"/>
    <w:rsid w:val="00971D8C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442F"/>
    <w:rsid w:val="009B5747"/>
    <w:rsid w:val="009C0B81"/>
    <w:rsid w:val="009C3182"/>
    <w:rsid w:val="009D2C27"/>
    <w:rsid w:val="009D503E"/>
    <w:rsid w:val="009E15FD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4D5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48B9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68E9"/>
    <w:rsid w:val="00AE5317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4716"/>
    <w:rsid w:val="00B7675A"/>
    <w:rsid w:val="00B80950"/>
    <w:rsid w:val="00B81898"/>
    <w:rsid w:val="00B82DED"/>
    <w:rsid w:val="00B8606B"/>
    <w:rsid w:val="00B878E7"/>
    <w:rsid w:val="00B879CC"/>
    <w:rsid w:val="00B97263"/>
    <w:rsid w:val="00B97278"/>
    <w:rsid w:val="00B97943"/>
    <w:rsid w:val="00BA1D0B"/>
    <w:rsid w:val="00BA2B50"/>
    <w:rsid w:val="00BA689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2263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1F4C"/>
    <w:rsid w:val="00C73E03"/>
    <w:rsid w:val="00C77B29"/>
    <w:rsid w:val="00C8343E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0953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224B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63C5"/>
    <w:rsid w:val="00E449D0"/>
    <w:rsid w:val="00E44A34"/>
    <w:rsid w:val="00E4506A"/>
    <w:rsid w:val="00E47502"/>
    <w:rsid w:val="00E53F99"/>
    <w:rsid w:val="00E56510"/>
    <w:rsid w:val="00E62EA8"/>
    <w:rsid w:val="00E67A6E"/>
    <w:rsid w:val="00E70096"/>
    <w:rsid w:val="00E71233"/>
    <w:rsid w:val="00E71B43"/>
    <w:rsid w:val="00E81612"/>
    <w:rsid w:val="00E82BD7"/>
    <w:rsid w:val="00E859E3"/>
    <w:rsid w:val="00E87D18"/>
    <w:rsid w:val="00E87D62"/>
    <w:rsid w:val="00E91AED"/>
    <w:rsid w:val="00E91C1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E533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484C"/>
    <w:rsid w:val="00F7050A"/>
    <w:rsid w:val="00F75533"/>
    <w:rsid w:val="00F8036D"/>
    <w:rsid w:val="00F809DC"/>
    <w:rsid w:val="00F86EB0"/>
    <w:rsid w:val="00FA154B"/>
    <w:rsid w:val="00FA254F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C1BF6"/>
  <w15:docId w15:val="{380AE17E-96B8-4B52-82E5-A5ED596A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A76665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A76665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76665"/>
    <w:pPr>
      <w:keepNext/>
      <w:numPr>
        <w:ilvl w:val="2"/>
        <w:numId w:val="5"/>
      </w:numPr>
      <w:spacing w:before="24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52F4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08497C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075EA9"/>
    <w:rPr>
      <w:rFonts w:eastAsia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0C6425"/>
    <w:rPr>
      <w:rFonts w:eastAsia="Times New Roman"/>
      <w:b/>
      <w:bCs/>
      <w:sz w:val="24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AppData\Roaming\Microsoft\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BA13A568064256BF87D83D704D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D524-255F-4019-9181-7A5152F6D438}"/>
      </w:docPartPr>
      <w:docPartBody>
        <w:p w:rsidR="0069051C" w:rsidRDefault="009D65AD">
          <w:pPr>
            <w:pStyle w:val="A5BA13A568064256BF87D83D704D5C0E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AD"/>
    <w:rsid w:val="00075AA4"/>
    <w:rsid w:val="00076661"/>
    <w:rsid w:val="000B0B66"/>
    <w:rsid w:val="0069051C"/>
    <w:rsid w:val="00805537"/>
    <w:rsid w:val="009D65AD"/>
    <w:rsid w:val="00A75C2B"/>
    <w:rsid w:val="00C54985"/>
    <w:rsid w:val="00D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BA13A568064256BF87D83D704D5C0E">
    <w:name w:val="A5BA13A568064256BF87D83D704D5C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DA6C1-6CFC-4829-A51F-2D728D23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Configure NAT for IPv4</vt:lpstr>
    </vt:vector>
  </TitlesOfParts>
  <Company>Cisco Systems, Inc.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Configure NAT for IPv4</dc:title>
  <dc:creator>Martin Benson</dc:creator>
  <dc:description>2019</dc:description>
  <cp:lastModifiedBy>Suk-Yi Pennock -X (spennock - UNICON INC at Cisco)</cp:lastModifiedBy>
  <cp:revision>3</cp:revision>
  <dcterms:created xsi:type="dcterms:W3CDTF">2019-11-22T16:01:00Z</dcterms:created>
  <dcterms:modified xsi:type="dcterms:W3CDTF">2019-11-30T00:11:00Z</dcterms:modified>
</cp:coreProperties>
</file>