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D7" w:rsidRPr="00FD4A68" w:rsidRDefault="005D7BC9" w:rsidP="00FD4A68">
      <w:pPr>
        <w:pStyle w:val="LabTitle"/>
        <w:rPr>
          <w:rStyle w:val="LabTitleInstVersred"/>
          <w:b/>
          <w:color w:val="auto"/>
        </w:rPr>
      </w:pPr>
      <w:r>
        <w:t>Make Mine Wireless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040346" w:rsidRPr="004F1E85" w:rsidRDefault="00FF59AC" w:rsidP="004F1E85">
      <w:pPr>
        <w:pStyle w:val="BodyText1"/>
      </w:pPr>
      <w:r w:rsidRPr="004F1E85">
        <w:t>Explain how wireless LAN components are deployed in a small</w:t>
      </w:r>
      <w:r w:rsidR="004F1E85">
        <w:t>-</w:t>
      </w:r>
      <w:r w:rsidRPr="004F1E85">
        <w:t xml:space="preserve"> to medium-sized business.</w:t>
      </w:r>
    </w:p>
    <w:p w:rsidR="00CF7E43" w:rsidRPr="00CF7E43" w:rsidRDefault="00CF7E43" w:rsidP="00FF59AC">
      <w:pPr>
        <w:pStyle w:val="BodyText1"/>
        <w:rPr>
          <w:color w:val="FF0000"/>
        </w:rPr>
      </w:pPr>
      <w:r>
        <w:rPr>
          <w:color w:val="FF0000"/>
        </w:rPr>
        <w:t>Instructor Notes:</w:t>
      </w:r>
      <w:r w:rsidR="00FF59AC">
        <w:rPr>
          <w:color w:val="FF0000"/>
        </w:rPr>
        <w:t xml:space="preserve">  </w:t>
      </w:r>
      <w:r w:rsidRPr="00CF7E43">
        <w:rPr>
          <w:color w:val="FF0000"/>
        </w:rPr>
        <w:t>This activity can be completed individually, in small groups, or as a class.</w:t>
      </w:r>
    </w:p>
    <w:p w:rsidR="00C07FD9" w:rsidRPr="00C07FD9" w:rsidRDefault="00672919" w:rsidP="001A4EF5">
      <w:pPr>
        <w:pStyle w:val="LabSection"/>
      </w:pPr>
      <w:r>
        <w:t>Scenario</w:t>
      </w:r>
    </w:p>
    <w:p w:rsidR="00EF033C" w:rsidRDefault="00EF033C" w:rsidP="00EF033C">
      <w:pPr>
        <w:pStyle w:val="BodyTextL25"/>
        <w:ind w:left="0"/>
      </w:pPr>
      <w:r>
        <w:t xml:space="preserve">As the network administrator for your small- to medium-sized business, you realize that your wireless network needs updating, both inside and outside of your building. </w:t>
      </w:r>
      <w:r w:rsidR="004F1E85">
        <w:t xml:space="preserve">Therefore, </w:t>
      </w:r>
      <w:r>
        <w:t xml:space="preserve">you decide to research how other businesses </w:t>
      </w:r>
      <w:r w:rsidR="00CE647A">
        <w:t xml:space="preserve">and </w:t>
      </w:r>
      <w:r>
        <w:t>educational and community groups set up their WLANs for better access to their employees and clients.</w:t>
      </w:r>
    </w:p>
    <w:p w:rsidR="00EF033C" w:rsidRDefault="00EF033C" w:rsidP="00EF033C">
      <w:pPr>
        <w:pStyle w:val="BodyTextL25"/>
        <w:ind w:left="0"/>
      </w:pPr>
      <w:r>
        <w:t xml:space="preserve">To research this topic, you visit </w:t>
      </w:r>
      <w:r w:rsidR="004F1E85">
        <w:t xml:space="preserve">the </w:t>
      </w:r>
      <w:hyperlink r:id="rId8" w:history="1">
        <w:r w:rsidR="00CE647A" w:rsidRPr="003353D3">
          <w:rPr>
            <w:rStyle w:val="Hyperlink"/>
          </w:rPr>
          <w:t>Customer Case Studies and Research</w:t>
        </w:r>
      </w:hyperlink>
      <w:r w:rsidR="00CE647A">
        <w:t xml:space="preserve"> website </w:t>
      </w:r>
      <w:r>
        <w:t>to see how other businesses use wireless technology. After viewing a few of the videos</w:t>
      </w:r>
      <w:r w:rsidR="004F1E85">
        <w:t>,</w:t>
      </w:r>
      <w:r>
        <w:t xml:space="preserve"> or reading some of the case study PDFs, you decide to select two to show to your CEO to support upgrading to a more robust wireless solution for your company.</w:t>
      </w:r>
    </w:p>
    <w:p w:rsidR="000F5E7A" w:rsidRPr="000F5E7A" w:rsidRDefault="000F5E7A" w:rsidP="000F5E7A">
      <w:pPr>
        <w:pStyle w:val="BodyTextL25"/>
        <w:ind w:left="0"/>
      </w:pPr>
      <w:r w:rsidRPr="000F5E7A">
        <w:t xml:space="preserve">To complete this class modeling activity, open the accompanying PDF for further instructions </w:t>
      </w:r>
      <w:r w:rsidR="004F1E85">
        <w:t>on</w:t>
      </w:r>
      <w:r w:rsidRPr="000F5E7A">
        <w:t xml:space="preserve"> how to proceed.</w:t>
      </w:r>
    </w:p>
    <w:p w:rsidR="007D2AFE" w:rsidRDefault="007D2AFE" w:rsidP="00EF033C">
      <w:pPr>
        <w:pStyle w:val="LabSection"/>
      </w:pPr>
      <w:r>
        <w:t>R</w:t>
      </w:r>
      <w:r w:rsidR="006E6581">
        <w:t>esources</w:t>
      </w:r>
    </w:p>
    <w:p w:rsidR="00CD7F73" w:rsidRDefault="004B58AF" w:rsidP="003353D3">
      <w:pPr>
        <w:pStyle w:val="BodyText1"/>
      </w:pPr>
      <w:r>
        <w:t>Internet access to the WWW</w:t>
      </w:r>
    </w:p>
    <w:p w:rsidR="00EF033C" w:rsidRDefault="00EF033C" w:rsidP="00EF033C">
      <w:pPr>
        <w:pStyle w:val="StepHead"/>
      </w:pPr>
      <w:r>
        <w:t>Open your browser and the URL specified for this activity.</w:t>
      </w:r>
    </w:p>
    <w:p w:rsidR="003353D3" w:rsidRPr="003353D3" w:rsidRDefault="00EF033C" w:rsidP="00AD03AA">
      <w:pPr>
        <w:pStyle w:val="SubStepAlpha"/>
        <w:rPr>
          <w:rStyle w:val="Hyperlink"/>
          <w:color w:val="auto"/>
          <w:u w:val="none"/>
        </w:rPr>
      </w:pPr>
      <w:r>
        <w:t>Choose two</w:t>
      </w:r>
      <w:r w:rsidR="00CE647A">
        <w:t xml:space="preserve"> case studies about wireless LAN upgrades from the list</w:t>
      </w:r>
      <w:r w:rsidR="004F1E85">
        <w:t xml:space="preserve"> to read,</w:t>
      </w:r>
      <w:r w:rsidR="00CE647A">
        <w:t xml:space="preserve"> located on </w:t>
      </w:r>
      <w:r w:rsidR="003353D3" w:rsidRPr="003353D3">
        <w:t xml:space="preserve">the </w:t>
      </w:r>
      <w:hyperlink r:id="rId9" w:history="1">
        <w:r w:rsidR="003353D3" w:rsidRPr="003353D3">
          <w:rPr>
            <w:rStyle w:val="Hyperlink"/>
          </w:rPr>
          <w:t>Customer Case Studies and Research</w:t>
        </w:r>
      </w:hyperlink>
      <w:bookmarkStart w:id="0" w:name="_GoBack"/>
      <w:bookmarkEnd w:id="0"/>
      <w:r w:rsidR="00CE647A">
        <w:t xml:space="preserve"> website</w:t>
      </w:r>
      <w:r w:rsidR="003353D3">
        <w:t>.</w:t>
      </w:r>
      <w:r w:rsidR="00CE647A">
        <w:t xml:space="preserve"> </w:t>
      </w:r>
    </w:p>
    <w:p w:rsidR="00EF033C" w:rsidRDefault="00EF033C" w:rsidP="00AD03AA">
      <w:pPr>
        <w:pStyle w:val="SubStepAlpha"/>
      </w:pPr>
      <w:r>
        <w:t>As you view the media or read the PDFs, write notes for the following categories:</w:t>
      </w:r>
    </w:p>
    <w:p w:rsidR="00EF033C" w:rsidRDefault="00EF033C" w:rsidP="00EF033C">
      <w:pPr>
        <w:pStyle w:val="SubStepNum"/>
      </w:pPr>
      <w:r>
        <w:t xml:space="preserve">The WLAN </w:t>
      </w:r>
      <w:r w:rsidRPr="00DA15A8">
        <w:rPr>
          <w:b/>
          <w:i/>
        </w:rPr>
        <w:t>challenge</w:t>
      </w:r>
      <w:r>
        <w:t xml:space="preserve"> </w:t>
      </w:r>
      <w:r w:rsidR="00CE647A">
        <w:t xml:space="preserve">that </w:t>
      </w:r>
      <w:r>
        <w:t xml:space="preserve">the company </w:t>
      </w:r>
      <w:r w:rsidR="003353D3">
        <w:t xml:space="preserve">sought </w:t>
      </w:r>
      <w:r>
        <w:t>to mitigate</w:t>
      </w:r>
    </w:p>
    <w:p w:rsidR="00EF033C" w:rsidRDefault="00EF033C" w:rsidP="00EF033C">
      <w:pPr>
        <w:pStyle w:val="SubStepNum"/>
      </w:pPr>
      <w:r>
        <w:t xml:space="preserve">The </w:t>
      </w:r>
      <w:r w:rsidRPr="00DA15A8">
        <w:rPr>
          <w:b/>
          <w:i/>
        </w:rPr>
        <w:t>solution</w:t>
      </w:r>
      <w:r>
        <w:t xml:space="preserve"> </w:t>
      </w:r>
      <w:r w:rsidR="00CE647A">
        <w:t xml:space="preserve">that was </w:t>
      </w:r>
      <w:r>
        <w:t>found to the challenge</w:t>
      </w:r>
    </w:p>
    <w:p w:rsidR="00EF033C" w:rsidRDefault="00EF033C" w:rsidP="00EF033C">
      <w:pPr>
        <w:pStyle w:val="SubStepNum"/>
      </w:pPr>
      <w:r>
        <w:t xml:space="preserve">The </w:t>
      </w:r>
      <w:r w:rsidRPr="00DA15A8">
        <w:rPr>
          <w:b/>
          <w:i/>
        </w:rPr>
        <w:t>results</w:t>
      </w:r>
      <w:r>
        <w:t xml:space="preserve"> </w:t>
      </w:r>
      <w:r w:rsidR="00CE647A">
        <w:t xml:space="preserve">that were </w:t>
      </w:r>
      <w:r>
        <w:t>gained by WLAN updates</w:t>
      </w:r>
    </w:p>
    <w:p w:rsidR="00EF033C" w:rsidRDefault="00E428D4" w:rsidP="00E428D4">
      <w:pPr>
        <w:pStyle w:val="StepHead"/>
      </w:pPr>
      <w:r>
        <w:t>Share your findings</w:t>
      </w:r>
      <w:r w:rsidR="004F1E85">
        <w:t>.</w:t>
      </w:r>
    </w:p>
    <w:p w:rsidR="00E428D4" w:rsidRDefault="003353D3" w:rsidP="00E428D4">
      <w:pPr>
        <w:pStyle w:val="SubStepAlpha"/>
      </w:pPr>
      <w:r>
        <w:t>Share your findings with the class or a classmate</w:t>
      </w:r>
      <w:r w:rsidR="00CE647A">
        <w:t>.</w:t>
      </w:r>
    </w:p>
    <w:p w:rsidR="00E428D4" w:rsidRDefault="00E428D4" w:rsidP="00E428D4">
      <w:pPr>
        <w:pStyle w:val="SubStepAlpha"/>
      </w:pPr>
      <w:r>
        <w:t xml:space="preserve">Play the media or show the PDF for one of the </w:t>
      </w:r>
      <w:r w:rsidR="00CE647A">
        <w:t xml:space="preserve">case studies </w:t>
      </w:r>
      <w:r>
        <w:t>you chose from the URL page.</w:t>
      </w:r>
    </w:p>
    <w:p w:rsidR="00E428D4" w:rsidRDefault="00E428D4" w:rsidP="00E428D4">
      <w:pPr>
        <w:pStyle w:val="SubStepAlpha"/>
      </w:pPr>
      <w:r>
        <w:t>In your own words, explain the challenge, solution</w:t>
      </w:r>
      <w:r w:rsidR="008B18D6">
        <w:t>,</w:t>
      </w:r>
      <w:r>
        <w:t xml:space="preserve"> and results learned from the media or PDF</w:t>
      </w:r>
      <w:r w:rsidR="00CE647A">
        <w:t>.</w:t>
      </w:r>
    </w:p>
    <w:p w:rsidR="00E428D4" w:rsidRDefault="00E428D4" w:rsidP="00E428D4">
      <w:pPr>
        <w:pStyle w:val="SubStepAlpha"/>
      </w:pPr>
      <w:r>
        <w:t xml:space="preserve">Explain how </w:t>
      </w:r>
      <w:r w:rsidR="00CE647A">
        <w:t xml:space="preserve">the results you found could be applied to improve your company’s network. </w:t>
      </w:r>
    </w:p>
    <w:p w:rsidR="00E428D4" w:rsidRDefault="00E428D4" w:rsidP="00E428D4">
      <w:pPr>
        <w:pStyle w:val="LabSection"/>
        <w:rPr>
          <w:color w:val="FF0000"/>
        </w:rPr>
      </w:pPr>
      <w:r w:rsidRPr="00E428D4">
        <w:rPr>
          <w:color w:val="FF0000"/>
        </w:rPr>
        <w:t>Instructor Suggested Example</w:t>
      </w:r>
    </w:p>
    <w:p w:rsidR="00E428D4" w:rsidRPr="00922BD0" w:rsidRDefault="00E428D4" w:rsidP="00E428D4">
      <w:pPr>
        <w:pStyle w:val="BodyTextL25"/>
        <w:ind w:left="0"/>
        <w:rPr>
          <w:b/>
          <w:color w:val="FF0000"/>
        </w:rPr>
      </w:pPr>
      <w:r w:rsidRPr="00922BD0">
        <w:rPr>
          <w:b/>
          <w:color w:val="FF0000"/>
        </w:rPr>
        <w:t>Barrick Gold Corporation</w:t>
      </w:r>
    </w:p>
    <w:p w:rsidR="00E428D4" w:rsidRPr="00922BD0" w:rsidRDefault="00E428D4" w:rsidP="00922BD0">
      <w:pPr>
        <w:pStyle w:val="InstNoteRedL25"/>
        <w:rPr>
          <w:b/>
        </w:rPr>
      </w:pPr>
      <w:r w:rsidRPr="00922BD0">
        <w:rPr>
          <w:b/>
        </w:rPr>
        <w:t>Challenge</w:t>
      </w:r>
    </w:p>
    <w:p w:rsidR="00E428D4" w:rsidRPr="00922BD0" w:rsidRDefault="00E428D4" w:rsidP="00922BD0">
      <w:pPr>
        <w:pStyle w:val="BodyTextL50"/>
        <w:rPr>
          <w:color w:val="FF0000"/>
        </w:rPr>
      </w:pPr>
      <w:r w:rsidRPr="00922BD0">
        <w:rPr>
          <w:color w:val="FF0000"/>
        </w:rPr>
        <w:t xml:space="preserve">Provide continuous access and updates to </w:t>
      </w:r>
      <w:r w:rsidR="008B18D6">
        <w:rPr>
          <w:color w:val="FF0000"/>
        </w:rPr>
        <w:t xml:space="preserve">the </w:t>
      </w:r>
      <w:r w:rsidRPr="00922BD0">
        <w:rPr>
          <w:color w:val="FF0000"/>
        </w:rPr>
        <w:t>Caterpillar Minestar software for fleet management, drilling and blasting, loading, hauling, dozing, and truck management</w:t>
      </w:r>
      <w:r w:rsidR="008B18D6">
        <w:rPr>
          <w:color w:val="FF0000"/>
        </w:rPr>
        <w:t>.</w:t>
      </w:r>
    </w:p>
    <w:p w:rsidR="00E428D4" w:rsidRPr="00922BD0" w:rsidRDefault="00E428D4" w:rsidP="00922BD0">
      <w:pPr>
        <w:pStyle w:val="InstNoteRedL25"/>
      </w:pPr>
      <w:r w:rsidRPr="00922BD0">
        <w:rPr>
          <w:b/>
        </w:rPr>
        <w:t>Solutions</w:t>
      </w:r>
    </w:p>
    <w:p w:rsidR="00E428D4" w:rsidRDefault="00E428D4" w:rsidP="00922BD0">
      <w:pPr>
        <w:pStyle w:val="BodyTextL50"/>
        <w:rPr>
          <w:color w:val="FF0000"/>
        </w:rPr>
      </w:pPr>
      <w:r w:rsidRPr="00922BD0">
        <w:rPr>
          <w:color w:val="FF0000"/>
        </w:rPr>
        <w:t>Created an outdoor mesh wireless network, deployed on solar-powered trailers across the mine and inside the mining pit</w:t>
      </w:r>
      <w:r w:rsidR="00DA15A8">
        <w:rPr>
          <w:color w:val="FF0000"/>
        </w:rPr>
        <w:t>.</w:t>
      </w:r>
    </w:p>
    <w:p w:rsidR="000D1051" w:rsidRPr="00922BD0" w:rsidRDefault="000D1051" w:rsidP="00922BD0">
      <w:pPr>
        <w:pStyle w:val="BodyTextL50"/>
        <w:rPr>
          <w:color w:val="FF0000"/>
        </w:rPr>
      </w:pPr>
    </w:p>
    <w:p w:rsidR="00E428D4" w:rsidRPr="00922BD0" w:rsidRDefault="00E428D4" w:rsidP="00922BD0">
      <w:pPr>
        <w:pStyle w:val="InstNoteRedL25"/>
      </w:pPr>
      <w:r w:rsidRPr="00922BD0">
        <w:rPr>
          <w:b/>
        </w:rPr>
        <w:lastRenderedPageBreak/>
        <w:t>Results</w:t>
      </w:r>
    </w:p>
    <w:p w:rsidR="00E428D4" w:rsidRPr="00922BD0" w:rsidRDefault="00E428D4" w:rsidP="00922BD0">
      <w:pPr>
        <w:pStyle w:val="Bulletlevel1"/>
        <w:rPr>
          <w:color w:val="FF0000"/>
        </w:rPr>
      </w:pPr>
      <w:r w:rsidRPr="00922BD0">
        <w:rPr>
          <w:color w:val="FF0000"/>
        </w:rPr>
        <w:t>Closely monitored dispatch process and managed operational efficiency</w:t>
      </w:r>
      <w:r w:rsidR="00DA15A8">
        <w:rPr>
          <w:color w:val="FF0000"/>
        </w:rPr>
        <w:t>.</w:t>
      </w:r>
    </w:p>
    <w:p w:rsidR="00E428D4" w:rsidRPr="00922BD0" w:rsidRDefault="00E428D4" w:rsidP="00922BD0">
      <w:pPr>
        <w:pStyle w:val="Bulletlevel1"/>
        <w:rPr>
          <w:color w:val="FF0000"/>
        </w:rPr>
      </w:pPr>
      <w:r w:rsidRPr="00922BD0">
        <w:rPr>
          <w:color w:val="FF0000"/>
        </w:rPr>
        <w:t>Improved productivity and safety</w:t>
      </w:r>
      <w:r w:rsidR="00DA15A8">
        <w:rPr>
          <w:color w:val="FF0000"/>
        </w:rPr>
        <w:t>.</w:t>
      </w:r>
    </w:p>
    <w:p w:rsidR="00E428D4" w:rsidRPr="00922BD0" w:rsidRDefault="00E428D4" w:rsidP="00922BD0">
      <w:pPr>
        <w:pStyle w:val="Bulletlevel1"/>
        <w:rPr>
          <w:color w:val="FF0000"/>
        </w:rPr>
      </w:pPr>
      <w:r w:rsidRPr="00922BD0">
        <w:rPr>
          <w:color w:val="FF0000"/>
        </w:rPr>
        <w:t>Cut costs by implementing single network for communications and data sharing of new applications</w:t>
      </w:r>
      <w:r w:rsidR="00DA15A8">
        <w:rPr>
          <w:color w:val="FF0000"/>
        </w:rPr>
        <w:t>.</w:t>
      </w:r>
    </w:p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8A0B0D" w:rsidRPr="00CB5C15">
        <w:rPr>
          <w:color w:val="FF0000"/>
        </w:rPr>
        <w:t xml:space="preserve">  </w:t>
      </w:r>
    </w:p>
    <w:p w:rsidR="000E34D0" w:rsidRDefault="00922BD0" w:rsidP="000E34D0">
      <w:pPr>
        <w:pStyle w:val="Bulletlevel1"/>
        <w:rPr>
          <w:color w:val="FF0000"/>
        </w:rPr>
      </w:pPr>
      <w:r>
        <w:rPr>
          <w:color w:val="FF0000"/>
        </w:rPr>
        <w:t>Wireless topologies</w:t>
      </w:r>
    </w:p>
    <w:p w:rsidR="00FD7F1A" w:rsidRDefault="00922BD0" w:rsidP="000E34D0">
      <w:pPr>
        <w:pStyle w:val="Bulletlevel1"/>
        <w:rPr>
          <w:color w:val="FF0000"/>
        </w:rPr>
      </w:pPr>
      <w:r>
        <w:rPr>
          <w:color w:val="FF0000"/>
        </w:rPr>
        <w:t>Inside-building wireless solutions</w:t>
      </w:r>
    </w:p>
    <w:p w:rsidR="00FD7F1A" w:rsidRDefault="00922BD0" w:rsidP="000E34D0">
      <w:pPr>
        <w:pStyle w:val="Bulletlevel1"/>
        <w:rPr>
          <w:color w:val="FF0000"/>
        </w:rPr>
      </w:pPr>
      <w:r>
        <w:rPr>
          <w:color w:val="FF0000"/>
        </w:rPr>
        <w:t xml:space="preserve">Outside-building wireless solutions </w:t>
      </w:r>
    </w:p>
    <w:p w:rsidR="00FD7F1A" w:rsidRDefault="00922BD0" w:rsidP="000E34D0">
      <w:pPr>
        <w:pStyle w:val="Bulletlevel1"/>
        <w:rPr>
          <w:color w:val="FF0000"/>
        </w:rPr>
      </w:pPr>
      <w:r>
        <w:rPr>
          <w:color w:val="FF0000"/>
        </w:rPr>
        <w:t>Wireless LAN devices</w:t>
      </w:r>
    </w:p>
    <w:p w:rsidR="00922BD0" w:rsidRPr="000E34D0" w:rsidRDefault="00922BD0" w:rsidP="000E34D0">
      <w:pPr>
        <w:pStyle w:val="Bulletlevel1"/>
        <w:rPr>
          <w:color w:val="FF0000"/>
        </w:rPr>
      </w:pPr>
      <w:r>
        <w:rPr>
          <w:color w:val="FF0000"/>
        </w:rPr>
        <w:t>Wireless LAN communication</w:t>
      </w:r>
    </w:p>
    <w:sectPr w:rsidR="00922BD0" w:rsidRPr="000E34D0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F8" w:rsidRDefault="00366BF8" w:rsidP="0090659A">
      <w:pPr>
        <w:spacing w:after="0" w:line="240" w:lineRule="auto"/>
      </w:pPr>
      <w:r>
        <w:separator/>
      </w:r>
    </w:p>
    <w:p w:rsidR="00366BF8" w:rsidRDefault="00366BF8"/>
    <w:p w:rsidR="00366BF8" w:rsidRDefault="00366BF8"/>
    <w:p w:rsidR="00366BF8" w:rsidRDefault="00366BF8"/>
    <w:p w:rsidR="00366BF8" w:rsidRDefault="00366BF8"/>
  </w:endnote>
  <w:endnote w:type="continuationSeparator" w:id="0">
    <w:p w:rsidR="00366BF8" w:rsidRDefault="00366BF8" w:rsidP="0090659A">
      <w:pPr>
        <w:spacing w:after="0" w:line="240" w:lineRule="auto"/>
      </w:pPr>
      <w:r>
        <w:continuationSeparator/>
      </w:r>
    </w:p>
    <w:p w:rsidR="00366BF8" w:rsidRDefault="00366BF8"/>
    <w:p w:rsidR="00366BF8" w:rsidRDefault="00366BF8"/>
    <w:p w:rsidR="00366BF8" w:rsidRDefault="00366BF8"/>
    <w:p w:rsidR="00366BF8" w:rsidRDefault="00366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70795" w:rsidRPr="0090659A">
      <w:rPr>
        <w:b/>
        <w:szCs w:val="16"/>
      </w:rPr>
      <w:fldChar w:fldCharType="separate"/>
    </w:r>
    <w:r w:rsidR="006E3E76">
      <w:rPr>
        <w:b/>
        <w:noProof/>
        <w:szCs w:val="16"/>
      </w:rPr>
      <w:t>2</w:t>
    </w:r>
    <w:r w:rsidR="0027079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70795" w:rsidRPr="0090659A">
      <w:rPr>
        <w:b/>
        <w:szCs w:val="16"/>
      </w:rPr>
      <w:fldChar w:fldCharType="separate"/>
    </w:r>
    <w:r w:rsidR="006E3E76">
      <w:rPr>
        <w:b/>
        <w:noProof/>
        <w:szCs w:val="16"/>
      </w:rPr>
      <w:t>2</w:t>
    </w:r>
    <w:r w:rsidR="0027079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70795" w:rsidRPr="0090659A">
      <w:rPr>
        <w:b/>
        <w:szCs w:val="16"/>
      </w:rPr>
      <w:fldChar w:fldCharType="separate"/>
    </w:r>
    <w:r w:rsidR="006E3E76">
      <w:rPr>
        <w:b/>
        <w:noProof/>
        <w:szCs w:val="16"/>
      </w:rPr>
      <w:t>1</w:t>
    </w:r>
    <w:r w:rsidR="0027079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70795" w:rsidRPr="0090659A">
      <w:rPr>
        <w:b/>
        <w:szCs w:val="16"/>
      </w:rPr>
      <w:fldChar w:fldCharType="separate"/>
    </w:r>
    <w:r w:rsidR="006E3E76">
      <w:rPr>
        <w:b/>
        <w:noProof/>
        <w:szCs w:val="16"/>
      </w:rPr>
      <w:t>2</w:t>
    </w:r>
    <w:r w:rsidR="0027079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F8" w:rsidRDefault="00366BF8" w:rsidP="0090659A">
      <w:pPr>
        <w:spacing w:after="0" w:line="240" w:lineRule="auto"/>
      </w:pPr>
      <w:r>
        <w:separator/>
      </w:r>
    </w:p>
    <w:p w:rsidR="00366BF8" w:rsidRDefault="00366BF8"/>
    <w:p w:rsidR="00366BF8" w:rsidRDefault="00366BF8"/>
    <w:p w:rsidR="00366BF8" w:rsidRDefault="00366BF8"/>
    <w:p w:rsidR="00366BF8" w:rsidRDefault="00366BF8"/>
  </w:footnote>
  <w:footnote w:type="continuationSeparator" w:id="0">
    <w:p w:rsidR="00366BF8" w:rsidRDefault="00366BF8" w:rsidP="0090659A">
      <w:pPr>
        <w:spacing w:after="0" w:line="240" w:lineRule="auto"/>
      </w:pPr>
      <w:r>
        <w:continuationSeparator/>
      </w:r>
    </w:p>
    <w:p w:rsidR="00366BF8" w:rsidRDefault="00366BF8"/>
    <w:p w:rsidR="00366BF8" w:rsidRDefault="00366BF8"/>
    <w:p w:rsidR="00366BF8" w:rsidRDefault="00366BF8"/>
    <w:p w:rsidR="00366BF8" w:rsidRDefault="00366B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E9" w:rsidRDefault="00922BD0" w:rsidP="00C52BA6">
    <w:pPr>
      <w:pStyle w:val="PageHead"/>
    </w:pPr>
    <w:r>
      <w:t>Make Mine Wireless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C78"/>
    <w:multiLevelType w:val="hybridMultilevel"/>
    <w:tmpl w:val="B186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" w15:restartNumberingAfterBreak="0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3113F"/>
    <w:multiLevelType w:val="hybridMultilevel"/>
    <w:tmpl w:val="B5FA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87289"/>
    <w:multiLevelType w:val="hybridMultilevel"/>
    <w:tmpl w:val="7EBA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9"/>
  </w:num>
  <w:num w:numId="19">
    <w:abstractNumId w:val="1"/>
  </w:num>
  <w:num w:numId="20">
    <w:abstractNumId w:val="1"/>
  </w:num>
  <w:num w:numId="21">
    <w:abstractNumId w:val="12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11"/>
  </w:num>
  <w:num w:numId="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61A70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1051"/>
    <w:rsid w:val="000D55B4"/>
    <w:rsid w:val="000E34D0"/>
    <w:rsid w:val="000E65F0"/>
    <w:rsid w:val="000F072C"/>
    <w:rsid w:val="000F16D7"/>
    <w:rsid w:val="000F5E7A"/>
    <w:rsid w:val="000F6743"/>
    <w:rsid w:val="00103B71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87403"/>
    <w:rsid w:val="00192F12"/>
    <w:rsid w:val="00193F14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17AC0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0795"/>
    <w:rsid w:val="002768DC"/>
    <w:rsid w:val="00292821"/>
    <w:rsid w:val="00292A8A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53D3"/>
    <w:rsid w:val="0034455D"/>
    <w:rsid w:val="00344A15"/>
    <w:rsid w:val="0034604B"/>
    <w:rsid w:val="00346D17"/>
    <w:rsid w:val="00347972"/>
    <w:rsid w:val="003559CC"/>
    <w:rsid w:val="003569D7"/>
    <w:rsid w:val="003608AC"/>
    <w:rsid w:val="00361DEC"/>
    <w:rsid w:val="00363CDB"/>
    <w:rsid w:val="0036465A"/>
    <w:rsid w:val="00366BF8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4C0F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0F50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C5749"/>
    <w:rsid w:val="004D3339"/>
    <w:rsid w:val="004D353F"/>
    <w:rsid w:val="004D36D7"/>
    <w:rsid w:val="004D682B"/>
    <w:rsid w:val="004E6152"/>
    <w:rsid w:val="004F1E85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BC9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74B83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3E76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57D6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18D6"/>
    <w:rsid w:val="008B4F20"/>
    <w:rsid w:val="008B5D60"/>
    <w:rsid w:val="008B7FFD"/>
    <w:rsid w:val="008C2920"/>
    <w:rsid w:val="008C4307"/>
    <w:rsid w:val="008D23DF"/>
    <w:rsid w:val="008D73BF"/>
    <w:rsid w:val="008D7F09"/>
    <w:rsid w:val="008E1621"/>
    <w:rsid w:val="008E5B64"/>
    <w:rsid w:val="008E7DAA"/>
    <w:rsid w:val="008F0094"/>
    <w:rsid w:val="008F340F"/>
    <w:rsid w:val="00903523"/>
    <w:rsid w:val="0090659A"/>
    <w:rsid w:val="00915986"/>
    <w:rsid w:val="00917624"/>
    <w:rsid w:val="00922BD0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64655"/>
    <w:rsid w:val="00A754B4"/>
    <w:rsid w:val="00A807C1"/>
    <w:rsid w:val="00A83374"/>
    <w:rsid w:val="00A92707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15C2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E647A"/>
    <w:rsid w:val="00CF0DA5"/>
    <w:rsid w:val="00CF791A"/>
    <w:rsid w:val="00CF7E43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035D"/>
    <w:rsid w:val="00D84BDA"/>
    <w:rsid w:val="00D85AF9"/>
    <w:rsid w:val="00D876A8"/>
    <w:rsid w:val="00D87F26"/>
    <w:rsid w:val="00D93063"/>
    <w:rsid w:val="00D933B0"/>
    <w:rsid w:val="00D977E8"/>
    <w:rsid w:val="00DA15A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28D4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033C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F1A"/>
    <w:rsid w:val="00FE2824"/>
    <w:rsid w:val="00FE661F"/>
    <w:rsid w:val="00FF0400"/>
    <w:rsid w:val="00FF19D0"/>
    <w:rsid w:val="00FF3D6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6156B-DE78-49E0-948D-FEB96CD1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5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c/en/us/products/wireless/customer-case-study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sco.com/c/en/us/products/wireless/customer-case-study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23B98-3849-443F-B1A7-FD8BFD41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101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dholzing</cp:lastModifiedBy>
  <cp:revision>5</cp:revision>
  <cp:lastPrinted>2013-03-18T14:28:00Z</cp:lastPrinted>
  <dcterms:created xsi:type="dcterms:W3CDTF">2013-07-17T14:27:00Z</dcterms:created>
  <dcterms:modified xsi:type="dcterms:W3CDTF">2016-03-03T21:42:00Z</dcterms:modified>
</cp:coreProperties>
</file>